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1559" w14:textId="0A7CE2DE" w:rsidR="00351272" w:rsidRPr="006B4E89" w:rsidRDefault="00351272" w:rsidP="00351272">
      <w:pPr>
        <w:widowControl w:val="0"/>
        <w:pBdr>
          <w:top w:val="single" w:sz="4" w:space="1" w:color="auto"/>
          <w:left w:val="single" w:sz="4" w:space="4" w:color="auto"/>
          <w:bottom w:val="single" w:sz="4" w:space="1" w:color="auto"/>
          <w:right w:val="single" w:sz="4" w:space="4" w:color="auto"/>
        </w:pBdr>
        <w:rPr>
          <w:lang w:val="sv-SE"/>
        </w:rPr>
      </w:pPr>
      <w:r w:rsidRPr="006B4E89">
        <w:rPr>
          <w:lang w:val="sv-SE"/>
        </w:rPr>
        <w:t>Detta dokument är den godkända produktinformationen för Herceptin. De ändringar som har gjorts sedan tidigare procedur och som rör produktinformationen (EMA/VR/0000254616) har markerats.</w:t>
      </w:r>
    </w:p>
    <w:p w14:paraId="521F9DEB" w14:textId="77777777" w:rsidR="00351272" w:rsidRPr="006B4E89" w:rsidRDefault="00351272" w:rsidP="00351272">
      <w:pPr>
        <w:widowControl w:val="0"/>
        <w:pBdr>
          <w:top w:val="single" w:sz="4" w:space="1" w:color="auto"/>
          <w:left w:val="single" w:sz="4" w:space="4" w:color="auto"/>
          <w:bottom w:val="single" w:sz="4" w:space="1" w:color="auto"/>
          <w:right w:val="single" w:sz="4" w:space="4" w:color="auto"/>
        </w:pBdr>
        <w:rPr>
          <w:lang w:val="sv-SE"/>
        </w:rPr>
      </w:pPr>
    </w:p>
    <w:p w14:paraId="1092E729" w14:textId="06175541" w:rsidR="0068331D" w:rsidRPr="006B4E89" w:rsidRDefault="00351272" w:rsidP="00351272">
      <w:pPr>
        <w:pBdr>
          <w:top w:val="single" w:sz="4" w:space="1" w:color="auto"/>
          <w:left w:val="single" w:sz="4" w:space="4" w:color="auto"/>
          <w:bottom w:val="single" w:sz="4" w:space="1" w:color="auto"/>
          <w:right w:val="single" w:sz="4" w:space="4" w:color="auto"/>
        </w:pBdr>
        <w:suppressAutoHyphens/>
        <w:rPr>
          <w:szCs w:val="22"/>
          <w:lang w:val="sv-SE"/>
        </w:rPr>
      </w:pPr>
      <w:r w:rsidRPr="006B4E89">
        <w:rPr>
          <w:lang w:val="sv-SE"/>
        </w:rPr>
        <w:t xml:space="preserve">Mer information finns på Europeiska läkemedelsmyndighetens webbplats: </w:t>
      </w:r>
      <w:r w:rsidRPr="006B4E89">
        <w:rPr>
          <w:rStyle w:val="Hyperlink"/>
          <w:lang w:val="sv-SE"/>
        </w:rPr>
        <w:t>https://www.ema.europa.eu/en/medicines/human/EPAR/herceptin</w:t>
      </w:r>
    </w:p>
    <w:p w14:paraId="6EBABECC" w14:textId="77777777" w:rsidR="00472C06" w:rsidRPr="006B4E89" w:rsidRDefault="00472C06">
      <w:pPr>
        <w:suppressAutoHyphens/>
        <w:rPr>
          <w:szCs w:val="22"/>
          <w:lang w:val="sv-SE"/>
          <w:rPrChange w:id="0" w:author="Author" w:date="2025-08-06T16:23:00Z" w16du:dateUtc="2025-08-06T14:23:00Z">
            <w:rPr>
              <w:szCs w:val="22"/>
            </w:rPr>
          </w:rPrChange>
        </w:rPr>
      </w:pPr>
    </w:p>
    <w:p w14:paraId="343D025E" w14:textId="77777777" w:rsidR="0068331D" w:rsidRPr="006B4E89" w:rsidRDefault="0068331D">
      <w:pPr>
        <w:suppressAutoHyphens/>
        <w:rPr>
          <w:szCs w:val="22"/>
          <w:lang w:val="sv-SE"/>
          <w:rPrChange w:id="1" w:author="Author" w:date="2025-08-06T16:23:00Z" w16du:dateUtc="2025-08-06T14:23:00Z">
            <w:rPr>
              <w:szCs w:val="22"/>
            </w:rPr>
          </w:rPrChange>
        </w:rPr>
      </w:pPr>
    </w:p>
    <w:p w14:paraId="2390969F" w14:textId="77777777" w:rsidR="0068331D" w:rsidRPr="006B4E89" w:rsidRDefault="0068331D">
      <w:pPr>
        <w:suppressAutoHyphens/>
        <w:rPr>
          <w:szCs w:val="22"/>
          <w:lang w:val="sv-SE"/>
          <w:rPrChange w:id="2" w:author="Author" w:date="2025-08-06T16:23:00Z" w16du:dateUtc="2025-08-06T14:23:00Z">
            <w:rPr>
              <w:szCs w:val="22"/>
            </w:rPr>
          </w:rPrChange>
        </w:rPr>
      </w:pPr>
    </w:p>
    <w:p w14:paraId="7CEF1202" w14:textId="77777777" w:rsidR="0068331D" w:rsidRPr="006B4E89" w:rsidRDefault="0068331D">
      <w:pPr>
        <w:suppressAutoHyphens/>
        <w:rPr>
          <w:szCs w:val="22"/>
          <w:lang w:val="sv-SE"/>
          <w:rPrChange w:id="3" w:author="Author" w:date="2025-08-06T16:23:00Z" w16du:dateUtc="2025-08-06T14:23:00Z">
            <w:rPr>
              <w:szCs w:val="22"/>
            </w:rPr>
          </w:rPrChange>
        </w:rPr>
      </w:pPr>
    </w:p>
    <w:p w14:paraId="7A92E0C7" w14:textId="77777777" w:rsidR="0068331D" w:rsidRPr="006B4E89" w:rsidRDefault="0068331D">
      <w:pPr>
        <w:suppressAutoHyphens/>
        <w:rPr>
          <w:szCs w:val="22"/>
          <w:lang w:val="sv-SE"/>
          <w:rPrChange w:id="4" w:author="Author" w:date="2025-08-06T16:23:00Z" w16du:dateUtc="2025-08-06T14:23:00Z">
            <w:rPr>
              <w:szCs w:val="22"/>
            </w:rPr>
          </w:rPrChange>
        </w:rPr>
      </w:pPr>
    </w:p>
    <w:p w14:paraId="6FC6393C" w14:textId="77777777" w:rsidR="0068331D" w:rsidRPr="006B4E89" w:rsidRDefault="0068331D">
      <w:pPr>
        <w:suppressAutoHyphens/>
        <w:rPr>
          <w:szCs w:val="22"/>
          <w:lang w:val="sv-SE"/>
          <w:rPrChange w:id="5" w:author="Author" w:date="2025-08-06T16:23:00Z" w16du:dateUtc="2025-08-06T14:23:00Z">
            <w:rPr>
              <w:szCs w:val="22"/>
            </w:rPr>
          </w:rPrChange>
        </w:rPr>
      </w:pPr>
    </w:p>
    <w:p w14:paraId="228EB83F" w14:textId="77777777" w:rsidR="0068331D" w:rsidRPr="006B4E89" w:rsidRDefault="0068331D">
      <w:pPr>
        <w:suppressAutoHyphens/>
        <w:rPr>
          <w:szCs w:val="22"/>
          <w:lang w:val="sv-SE"/>
          <w:rPrChange w:id="6" w:author="Author" w:date="2025-08-06T16:23:00Z" w16du:dateUtc="2025-08-06T14:23:00Z">
            <w:rPr>
              <w:szCs w:val="22"/>
            </w:rPr>
          </w:rPrChange>
        </w:rPr>
      </w:pPr>
    </w:p>
    <w:p w14:paraId="583F0FB1" w14:textId="77777777" w:rsidR="0068331D" w:rsidRPr="006B4E89" w:rsidRDefault="0068331D">
      <w:pPr>
        <w:suppressAutoHyphens/>
        <w:rPr>
          <w:szCs w:val="22"/>
          <w:lang w:val="sv-SE"/>
          <w:rPrChange w:id="7" w:author="Author" w:date="2025-08-06T16:23:00Z" w16du:dateUtc="2025-08-06T14:23:00Z">
            <w:rPr>
              <w:szCs w:val="22"/>
            </w:rPr>
          </w:rPrChange>
        </w:rPr>
      </w:pPr>
    </w:p>
    <w:p w14:paraId="0649EC18" w14:textId="77777777" w:rsidR="0068331D" w:rsidRPr="006B4E89" w:rsidRDefault="0068331D">
      <w:pPr>
        <w:suppressAutoHyphens/>
        <w:rPr>
          <w:szCs w:val="22"/>
          <w:lang w:val="sv-SE"/>
          <w:rPrChange w:id="8" w:author="Author" w:date="2025-08-06T16:23:00Z" w16du:dateUtc="2025-08-06T14:23:00Z">
            <w:rPr>
              <w:szCs w:val="22"/>
            </w:rPr>
          </w:rPrChange>
        </w:rPr>
      </w:pPr>
    </w:p>
    <w:p w14:paraId="5CF312AF" w14:textId="77777777" w:rsidR="0068331D" w:rsidRPr="006B4E89" w:rsidRDefault="0068331D">
      <w:pPr>
        <w:suppressAutoHyphens/>
        <w:rPr>
          <w:szCs w:val="22"/>
          <w:lang w:val="sv-SE"/>
          <w:rPrChange w:id="9" w:author="Author" w:date="2025-08-06T16:23:00Z" w16du:dateUtc="2025-08-06T14:23:00Z">
            <w:rPr>
              <w:szCs w:val="22"/>
            </w:rPr>
          </w:rPrChange>
        </w:rPr>
      </w:pPr>
    </w:p>
    <w:p w14:paraId="7420A5BA" w14:textId="77777777" w:rsidR="0068331D" w:rsidRPr="006B4E89" w:rsidRDefault="0068331D">
      <w:pPr>
        <w:suppressAutoHyphens/>
        <w:rPr>
          <w:szCs w:val="22"/>
          <w:lang w:val="sv-SE"/>
          <w:rPrChange w:id="10" w:author="Author" w:date="2025-08-06T16:23:00Z" w16du:dateUtc="2025-08-06T14:23:00Z">
            <w:rPr>
              <w:szCs w:val="22"/>
            </w:rPr>
          </w:rPrChange>
        </w:rPr>
      </w:pPr>
    </w:p>
    <w:p w14:paraId="2382CED4" w14:textId="77777777" w:rsidR="0068331D" w:rsidRPr="006B4E89" w:rsidRDefault="0068331D">
      <w:pPr>
        <w:suppressAutoHyphens/>
        <w:rPr>
          <w:szCs w:val="22"/>
          <w:lang w:val="sv-SE"/>
          <w:rPrChange w:id="11" w:author="Author" w:date="2025-08-06T16:23:00Z" w16du:dateUtc="2025-08-06T14:23:00Z">
            <w:rPr>
              <w:szCs w:val="22"/>
            </w:rPr>
          </w:rPrChange>
        </w:rPr>
      </w:pPr>
    </w:p>
    <w:p w14:paraId="6C455109" w14:textId="77777777" w:rsidR="0068331D" w:rsidRPr="006B4E89" w:rsidRDefault="0068331D">
      <w:pPr>
        <w:suppressAutoHyphens/>
        <w:rPr>
          <w:szCs w:val="22"/>
          <w:lang w:val="sv-SE"/>
          <w:rPrChange w:id="12" w:author="Author" w:date="2025-08-06T16:23:00Z" w16du:dateUtc="2025-08-06T14:23:00Z">
            <w:rPr>
              <w:szCs w:val="22"/>
            </w:rPr>
          </w:rPrChange>
        </w:rPr>
      </w:pPr>
    </w:p>
    <w:p w14:paraId="3A42C50D" w14:textId="77777777" w:rsidR="0068331D" w:rsidRPr="006B4E89" w:rsidRDefault="0068331D">
      <w:pPr>
        <w:suppressAutoHyphens/>
        <w:rPr>
          <w:szCs w:val="22"/>
          <w:lang w:val="sv-SE"/>
          <w:rPrChange w:id="13" w:author="Author" w:date="2025-08-06T16:23:00Z" w16du:dateUtc="2025-08-06T14:23:00Z">
            <w:rPr>
              <w:szCs w:val="22"/>
            </w:rPr>
          </w:rPrChange>
        </w:rPr>
      </w:pPr>
    </w:p>
    <w:p w14:paraId="2E8E4416" w14:textId="77777777" w:rsidR="0068331D" w:rsidRPr="006B4E89" w:rsidRDefault="0068331D">
      <w:pPr>
        <w:suppressAutoHyphens/>
        <w:rPr>
          <w:szCs w:val="22"/>
          <w:lang w:val="sv-SE"/>
          <w:rPrChange w:id="14" w:author="Author" w:date="2025-08-06T16:23:00Z" w16du:dateUtc="2025-08-06T14:23:00Z">
            <w:rPr>
              <w:szCs w:val="22"/>
            </w:rPr>
          </w:rPrChange>
        </w:rPr>
      </w:pPr>
    </w:p>
    <w:p w14:paraId="22D6DAF5" w14:textId="77777777" w:rsidR="00A96333" w:rsidRPr="006B4E89" w:rsidRDefault="00A96333">
      <w:pPr>
        <w:suppressAutoHyphens/>
        <w:rPr>
          <w:szCs w:val="22"/>
          <w:lang w:val="sv-SE"/>
          <w:rPrChange w:id="15" w:author="Author" w:date="2025-08-06T16:23:00Z" w16du:dateUtc="2025-08-06T14:23:00Z">
            <w:rPr>
              <w:szCs w:val="22"/>
            </w:rPr>
          </w:rPrChange>
        </w:rPr>
      </w:pPr>
    </w:p>
    <w:p w14:paraId="279AB01D" w14:textId="77777777" w:rsidR="00A96333" w:rsidRPr="006B4E89" w:rsidRDefault="00A96333">
      <w:pPr>
        <w:suppressAutoHyphens/>
        <w:rPr>
          <w:szCs w:val="22"/>
          <w:lang w:val="sv-SE"/>
          <w:rPrChange w:id="16" w:author="Author" w:date="2025-08-06T16:23:00Z" w16du:dateUtc="2025-08-06T14:23:00Z">
            <w:rPr>
              <w:szCs w:val="22"/>
            </w:rPr>
          </w:rPrChange>
        </w:rPr>
      </w:pPr>
    </w:p>
    <w:p w14:paraId="74630A78" w14:textId="77777777" w:rsidR="006F7FDB" w:rsidRPr="006B4E89" w:rsidRDefault="006F7FDB">
      <w:pPr>
        <w:suppressAutoHyphens/>
        <w:rPr>
          <w:szCs w:val="22"/>
          <w:lang w:val="sv-SE"/>
          <w:rPrChange w:id="17" w:author="Author" w:date="2025-08-06T16:23:00Z" w16du:dateUtc="2025-08-06T14:23:00Z">
            <w:rPr>
              <w:szCs w:val="22"/>
            </w:rPr>
          </w:rPrChange>
        </w:rPr>
      </w:pPr>
    </w:p>
    <w:p w14:paraId="169597CE" w14:textId="77777777" w:rsidR="0068331D" w:rsidRPr="006B4E89" w:rsidRDefault="0068331D" w:rsidP="00A17CE5">
      <w:pPr>
        <w:suppressAutoHyphens/>
        <w:jc w:val="center"/>
        <w:outlineLvl w:val="0"/>
        <w:rPr>
          <w:b/>
          <w:szCs w:val="22"/>
          <w:lang w:val="sv-SE"/>
        </w:rPr>
      </w:pPr>
      <w:r w:rsidRPr="006B4E89">
        <w:rPr>
          <w:b/>
          <w:szCs w:val="22"/>
          <w:lang w:val="sv-SE"/>
        </w:rPr>
        <w:t>BILAGA I</w:t>
      </w:r>
    </w:p>
    <w:p w14:paraId="03ED7735" w14:textId="77777777" w:rsidR="00A96333" w:rsidRPr="006B4E89" w:rsidRDefault="00A96333" w:rsidP="00A17CE5">
      <w:pPr>
        <w:suppressAutoHyphens/>
        <w:jc w:val="center"/>
        <w:outlineLvl w:val="0"/>
        <w:rPr>
          <w:b/>
          <w:szCs w:val="22"/>
          <w:lang w:val="sv-SE"/>
        </w:rPr>
      </w:pPr>
    </w:p>
    <w:p w14:paraId="4802D6AA" w14:textId="77777777" w:rsidR="0068331D" w:rsidRPr="006B4E89" w:rsidRDefault="0068331D" w:rsidP="002A6734">
      <w:pPr>
        <w:pStyle w:val="Annex"/>
        <w:rPr>
          <w:lang w:val="sv-SE"/>
        </w:rPr>
      </w:pPr>
      <w:r w:rsidRPr="006B4E89">
        <w:rPr>
          <w:lang w:val="sv-SE"/>
        </w:rPr>
        <w:t>PRODUKTRESUMÉ</w:t>
      </w:r>
    </w:p>
    <w:p w14:paraId="2FF20A41" w14:textId="77777777" w:rsidR="00252920" w:rsidRPr="006B4E89" w:rsidRDefault="0068331D" w:rsidP="00252920">
      <w:pPr>
        <w:suppressAutoHyphens/>
        <w:ind w:left="567" w:hanging="567"/>
        <w:rPr>
          <w:szCs w:val="22"/>
          <w:lang w:val="sv-SE"/>
        </w:rPr>
      </w:pPr>
      <w:r w:rsidRPr="006B4E89">
        <w:rPr>
          <w:szCs w:val="22"/>
          <w:lang w:val="sv-SE"/>
        </w:rPr>
        <w:br w:type="page"/>
      </w:r>
      <w:r w:rsidR="00252920" w:rsidRPr="006B4E89">
        <w:rPr>
          <w:b/>
          <w:szCs w:val="22"/>
          <w:lang w:val="sv-SE"/>
        </w:rPr>
        <w:lastRenderedPageBreak/>
        <w:t>1.</w:t>
      </w:r>
      <w:r w:rsidR="00252920" w:rsidRPr="006B4E89">
        <w:rPr>
          <w:b/>
          <w:szCs w:val="22"/>
          <w:lang w:val="sv-SE"/>
        </w:rPr>
        <w:tab/>
        <w:t>LÄKEMEDLETS NAMN</w:t>
      </w:r>
    </w:p>
    <w:p w14:paraId="738038ED" w14:textId="77777777" w:rsidR="00252920" w:rsidRPr="006B4E89" w:rsidRDefault="00252920" w:rsidP="00252920">
      <w:pPr>
        <w:suppressAutoHyphens/>
        <w:rPr>
          <w:szCs w:val="22"/>
          <w:lang w:val="sv-SE"/>
        </w:rPr>
      </w:pPr>
    </w:p>
    <w:p w14:paraId="1914C9B8" w14:textId="77777777" w:rsidR="00252920" w:rsidRPr="006B4E89" w:rsidRDefault="00252920" w:rsidP="00252920">
      <w:pPr>
        <w:suppressAutoHyphens/>
        <w:outlineLvl w:val="0"/>
        <w:rPr>
          <w:szCs w:val="22"/>
          <w:lang w:val="sv-SE"/>
        </w:rPr>
      </w:pPr>
      <w:r w:rsidRPr="006B4E89">
        <w:rPr>
          <w:szCs w:val="22"/>
          <w:lang w:val="sv-SE"/>
        </w:rPr>
        <w:t>Herceptin 150 mg pulver till koncentrat till infusionsvätska, lösning.</w:t>
      </w:r>
    </w:p>
    <w:p w14:paraId="4D8B67CB" w14:textId="77777777" w:rsidR="00252920" w:rsidRPr="006B4E89" w:rsidRDefault="00252920" w:rsidP="00252920">
      <w:pPr>
        <w:suppressAutoHyphens/>
        <w:rPr>
          <w:szCs w:val="22"/>
          <w:lang w:val="sv-SE"/>
        </w:rPr>
      </w:pPr>
    </w:p>
    <w:p w14:paraId="7819A950" w14:textId="77777777" w:rsidR="00252920" w:rsidRPr="006B4E89" w:rsidRDefault="00252920" w:rsidP="00252920">
      <w:pPr>
        <w:suppressAutoHyphens/>
        <w:rPr>
          <w:szCs w:val="22"/>
          <w:lang w:val="sv-SE"/>
        </w:rPr>
      </w:pPr>
    </w:p>
    <w:p w14:paraId="0B8168B6" w14:textId="77777777" w:rsidR="00252920" w:rsidRPr="006B4E89" w:rsidRDefault="00252920" w:rsidP="00252920">
      <w:pPr>
        <w:suppressAutoHyphens/>
        <w:ind w:left="567" w:hanging="567"/>
        <w:rPr>
          <w:szCs w:val="22"/>
          <w:lang w:val="sv-SE"/>
        </w:rPr>
      </w:pPr>
      <w:r w:rsidRPr="006B4E89">
        <w:rPr>
          <w:b/>
          <w:szCs w:val="22"/>
          <w:lang w:val="sv-SE"/>
        </w:rPr>
        <w:t>2.</w:t>
      </w:r>
      <w:r w:rsidRPr="006B4E89">
        <w:rPr>
          <w:b/>
          <w:szCs w:val="22"/>
          <w:lang w:val="sv-SE"/>
        </w:rPr>
        <w:tab/>
        <w:t>KVALITATIV OCH KVANTITATIV SAMMANSÄTTNING</w:t>
      </w:r>
    </w:p>
    <w:p w14:paraId="7E9AD153" w14:textId="77777777" w:rsidR="00252920" w:rsidRPr="006B4E89" w:rsidRDefault="00252920" w:rsidP="00252920">
      <w:pPr>
        <w:suppressAutoHyphens/>
        <w:rPr>
          <w:szCs w:val="22"/>
          <w:lang w:val="sv-SE"/>
        </w:rPr>
      </w:pPr>
    </w:p>
    <w:p w14:paraId="145D5ABC" w14:textId="77777777" w:rsidR="00252920" w:rsidRPr="006B4E89" w:rsidRDefault="00252920" w:rsidP="00252920">
      <w:pPr>
        <w:suppressAutoHyphens/>
        <w:rPr>
          <w:szCs w:val="22"/>
          <w:lang w:val="sv-SE"/>
        </w:rPr>
      </w:pPr>
      <w:r w:rsidRPr="006B4E89">
        <w:rPr>
          <w:szCs w:val="22"/>
          <w:lang w:val="sv-SE"/>
        </w:rPr>
        <w:t xml:space="preserve">En injektionsflaska innehåller 150 mg trastuzumab, en humaniserad IgG1 monoklonal antikropp producerad av en mammal (ovarium från kinesisk hamster) cellsuspensionskultur och renad med affinitets- och jonbyteskromatografi inklusive specifika virala inaktiverings- och reningsprocedurer. </w:t>
      </w:r>
    </w:p>
    <w:p w14:paraId="5C6EA241" w14:textId="77777777" w:rsidR="00252920" w:rsidRPr="006B4E89" w:rsidRDefault="00252920" w:rsidP="00252920">
      <w:pPr>
        <w:suppressAutoHyphens/>
        <w:rPr>
          <w:szCs w:val="22"/>
          <w:lang w:val="sv-SE"/>
        </w:rPr>
      </w:pPr>
    </w:p>
    <w:p w14:paraId="1B538E27" w14:textId="77777777" w:rsidR="00252920" w:rsidRPr="006B4E89" w:rsidRDefault="00252920" w:rsidP="00252920">
      <w:pPr>
        <w:suppressAutoHyphens/>
        <w:rPr>
          <w:szCs w:val="22"/>
          <w:lang w:val="sv-SE"/>
        </w:rPr>
      </w:pPr>
      <w:r w:rsidRPr="006B4E89">
        <w:rPr>
          <w:szCs w:val="22"/>
          <w:lang w:val="sv-SE"/>
        </w:rPr>
        <w:t xml:space="preserve">Beredd Herceptin lösning innehåller 21 mg/ml trastuzumab. </w:t>
      </w:r>
    </w:p>
    <w:p w14:paraId="6F812F47" w14:textId="77777777" w:rsidR="00252920" w:rsidRPr="001210BB" w:rsidRDefault="00252920" w:rsidP="00252920">
      <w:pPr>
        <w:suppressAutoHyphens/>
        <w:rPr>
          <w:ins w:id="18" w:author="Author" w:date="2025-07-16T12:43:00Z"/>
          <w:szCs w:val="22"/>
          <w:lang w:val="sv-SE"/>
        </w:rPr>
      </w:pPr>
    </w:p>
    <w:p w14:paraId="6C76C3C9" w14:textId="77777777" w:rsidR="00D771A3" w:rsidRPr="006B4E89" w:rsidRDefault="00D771A3" w:rsidP="00D771A3">
      <w:pPr>
        <w:suppressAutoHyphens/>
        <w:rPr>
          <w:ins w:id="19" w:author="Author" w:date="2025-07-16T12:43:00Z"/>
          <w:szCs w:val="22"/>
          <w:lang w:val="sv-SE"/>
        </w:rPr>
      </w:pPr>
      <w:ins w:id="20" w:author="Author" w:date="2025-07-16T12:43:00Z">
        <w:r w:rsidRPr="006B4E89">
          <w:rPr>
            <w:szCs w:val="22"/>
            <w:u w:val="single"/>
            <w:lang w:val="sv-SE"/>
          </w:rPr>
          <w:t>Hjälpämne med känd effekt</w:t>
        </w:r>
      </w:ins>
    </w:p>
    <w:p w14:paraId="49B7D7A1" w14:textId="761B55C3" w:rsidR="00D771A3" w:rsidRPr="006B4E89" w:rsidRDefault="00D771A3" w:rsidP="00D771A3">
      <w:pPr>
        <w:suppressAutoHyphens/>
        <w:rPr>
          <w:ins w:id="21" w:author="Author" w:date="2025-07-16T12:43:00Z"/>
          <w:szCs w:val="22"/>
          <w:lang w:val="sv-SE"/>
        </w:rPr>
      </w:pPr>
      <w:ins w:id="22" w:author="Author" w:date="2025-07-16T12:43:00Z">
        <w:r w:rsidRPr="006B4E89">
          <w:rPr>
            <w:szCs w:val="22"/>
            <w:lang w:val="sv-SE"/>
          </w:rPr>
          <w:t>Varje 150 mg injektionsflaska innehåller 0,6 mg polysorbat 20.</w:t>
        </w:r>
      </w:ins>
    </w:p>
    <w:p w14:paraId="4AB6EFE9" w14:textId="77777777" w:rsidR="00D771A3" w:rsidRPr="006B4E89" w:rsidRDefault="00D771A3" w:rsidP="00D771A3">
      <w:pPr>
        <w:suppressAutoHyphens/>
        <w:rPr>
          <w:szCs w:val="22"/>
          <w:lang w:val="sv-SE"/>
        </w:rPr>
      </w:pPr>
    </w:p>
    <w:p w14:paraId="49FFB113" w14:textId="77777777" w:rsidR="00252920" w:rsidRPr="006B4E89" w:rsidRDefault="00252920" w:rsidP="00252920">
      <w:pPr>
        <w:suppressAutoHyphens/>
        <w:outlineLvl w:val="0"/>
        <w:rPr>
          <w:szCs w:val="22"/>
          <w:lang w:val="sv-SE"/>
        </w:rPr>
      </w:pPr>
      <w:r w:rsidRPr="006B4E89">
        <w:rPr>
          <w:szCs w:val="22"/>
          <w:lang w:val="sv-SE"/>
        </w:rPr>
        <w:t>För fullständig förteckning över hjälpämnen, se avsnitt 6.1.</w:t>
      </w:r>
    </w:p>
    <w:p w14:paraId="71391086" w14:textId="77777777" w:rsidR="00252920" w:rsidRPr="006B4E89" w:rsidRDefault="00252920" w:rsidP="00252920">
      <w:pPr>
        <w:suppressAutoHyphens/>
        <w:rPr>
          <w:szCs w:val="22"/>
          <w:lang w:val="sv-SE"/>
        </w:rPr>
      </w:pPr>
    </w:p>
    <w:p w14:paraId="353BD0BA" w14:textId="77777777" w:rsidR="00252920" w:rsidRPr="006B4E89" w:rsidRDefault="00252920" w:rsidP="00252920">
      <w:pPr>
        <w:suppressAutoHyphens/>
        <w:rPr>
          <w:szCs w:val="22"/>
          <w:lang w:val="sv-SE"/>
        </w:rPr>
      </w:pPr>
    </w:p>
    <w:p w14:paraId="52C346B6" w14:textId="77777777" w:rsidR="00252920" w:rsidRPr="006B4E89" w:rsidRDefault="00252920" w:rsidP="00252920">
      <w:pPr>
        <w:suppressAutoHyphens/>
        <w:ind w:left="567" w:hanging="567"/>
        <w:rPr>
          <w:szCs w:val="22"/>
          <w:lang w:val="sv-SE"/>
        </w:rPr>
      </w:pPr>
      <w:r w:rsidRPr="006B4E89">
        <w:rPr>
          <w:b/>
          <w:szCs w:val="22"/>
          <w:lang w:val="sv-SE"/>
        </w:rPr>
        <w:t>3.</w:t>
      </w:r>
      <w:r w:rsidRPr="006B4E89">
        <w:rPr>
          <w:b/>
          <w:szCs w:val="22"/>
          <w:lang w:val="sv-SE"/>
        </w:rPr>
        <w:tab/>
        <w:t>LÄKEMEDELSFORM</w:t>
      </w:r>
    </w:p>
    <w:p w14:paraId="287C9779" w14:textId="77777777" w:rsidR="00252920" w:rsidRPr="006B4E89" w:rsidRDefault="00252920" w:rsidP="00252920">
      <w:pPr>
        <w:suppressAutoHyphens/>
        <w:rPr>
          <w:szCs w:val="22"/>
          <w:lang w:val="sv-SE"/>
        </w:rPr>
      </w:pPr>
    </w:p>
    <w:p w14:paraId="4ECBD140" w14:textId="77777777" w:rsidR="00252920" w:rsidRPr="006B4E89" w:rsidRDefault="00252920" w:rsidP="00252920">
      <w:pPr>
        <w:suppressAutoHyphens/>
        <w:outlineLvl w:val="0"/>
        <w:rPr>
          <w:szCs w:val="22"/>
          <w:lang w:val="sv-SE"/>
        </w:rPr>
      </w:pPr>
      <w:r w:rsidRPr="006B4E89">
        <w:rPr>
          <w:szCs w:val="22"/>
          <w:lang w:val="sv-SE"/>
        </w:rPr>
        <w:t>Pulver till koncentrat till infusionsvätska, lösning.</w:t>
      </w:r>
    </w:p>
    <w:p w14:paraId="7C276B59" w14:textId="77777777" w:rsidR="00252920" w:rsidRPr="006B4E89" w:rsidRDefault="00252920" w:rsidP="00252920">
      <w:pPr>
        <w:suppressAutoHyphens/>
        <w:rPr>
          <w:szCs w:val="22"/>
          <w:lang w:val="sv-SE"/>
        </w:rPr>
      </w:pPr>
    </w:p>
    <w:p w14:paraId="0F4E3324" w14:textId="77777777" w:rsidR="00252920" w:rsidRPr="006B4E89" w:rsidRDefault="00252920" w:rsidP="00252920">
      <w:pPr>
        <w:suppressAutoHyphens/>
        <w:outlineLvl w:val="0"/>
        <w:rPr>
          <w:szCs w:val="22"/>
          <w:lang w:val="sv-SE"/>
        </w:rPr>
      </w:pPr>
      <w:r w:rsidRPr="006B4E89">
        <w:rPr>
          <w:szCs w:val="22"/>
          <w:lang w:val="sv-SE"/>
        </w:rPr>
        <w:t xml:space="preserve">Vit- till svagt gulfärgat frystorkat pulver. </w:t>
      </w:r>
    </w:p>
    <w:p w14:paraId="460C9EA8" w14:textId="77777777" w:rsidR="00252920" w:rsidRPr="006B4E89" w:rsidRDefault="00252920" w:rsidP="00252920">
      <w:pPr>
        <w:suppressAutoHyphens/>
        <w:rPr>
          <w:szCs w:val="22"/>
          <w:lang w:val="sv-SE"/>
        </w:rPr>
      </w:pPr>
    </w:p>
    <w:p w14:paraId="6D2F5DCF" w14:textId="77777777" w:rsidR="00252920" w:rsidRPr="006B4E89" w:rsidRDefault="00252920" w:rsidP="00252920">
      <w:pPr>
        <w:suppressAutoHyphens/>
        <w:rPr>
          <w:szCs w:val="22"/>
          <w:lang w:val="sv-SE"/>
        </w:rPr>
      </w:pPr>
    </w:p>
    <w:p w14:paraId="4D2EB2AD" w14:textId="77777777" w:rsidR="00252920" w:rsidRPr="006B4E89" w:rsidRDefault="00252920" w:rsidP="00252920">
      <w:pPr>
        <w:suppressAutoHyphens/>
        <w:ind w:left="567" w:hanging="567"/>
        <w:outlineLvl w:val="0"/>
        <w:rPr>
          <w:szCs w:val="22"/>
          <w:lang w:val="sv-SE"/>
        </w:rPr>
      </w:pPr>
      <w:r w:rsidRPr="006B4E89">
        <w:rPr>
          <w:b/>
          <w:szCs w:val="22"/>
          <w:lang w:val="sv-SE"/>
        </w:rPr>
        <w:t>4.</w:t>
      </w:r>
      <w:r w:rsidRPr="006B4E89">
        <w:rPr>
          <w:b/>
          <w:szCs w:val="22"/>
          <w:lang w:val="sv-SE"/>
        </w:rPr>
        <w:tab/>
        <w:t>KLINISKA UPPGIFTER</w:t>
      </w:r>
    </w:p>
    <w:p w14:paraId="13898705" w14:textId="77777777" w:rsidR="00252920" w:rsidRPr="006B4E89" w:rsidRDefault="00252920" w:rsidP="00252920">
      <w:pPr>
        <w:suppressAutoHyphens/>
        <w:rPr>
          <w:szCs w:val="22"/>
          <w:lang w:val="sv-SE"/>
        </w:rPr>
      </w:pPr>
    </w:p>
    <w:p w14:paraId="1E0D7B13" w14:textId="77777777" w:rsidR="00252920" w:rsidRPr="006B4E89" w:rsidRDefault="00252920" w:rsidP="00252920">
      <w:pPr>
        <w:suppressAutoHyphens/>
        <w:ind w:left="567" w:hanging="567"/>
        <w:outlineLvl w:val="0"/>
        <w:rPr>
          <w:szCs w:val="22"/>
          <w:lang w:val="sv-SE"/>
        </w:rPr>
      </w:pPr>
      <w:r w:rsidRPr="006B4E89">
        <w:rPr>
          <w:b/>
          <w:szCs w:val="22"/>
          <w:lang w:val="sv-SE"/>
        </w:rPr>
        <w:t>4.1</w:t>
      </w:r>
      <w:r w:rsidRPr="006B4E89">
        <w:rPr>
          <w:b/>
          <w:szCs w:val="22"/>
          <w:lang w:val="sv-SE"/>
        </w:rPr>
        <w:tab/>
        <w:t>Terapeutiska indikationer</w:t>
      </w:r>
    </w:p>
    <w:p w14:paraId="06373A7C" w14:textId="77777777" w:rsidR="00252920" w:rsidRPr="006B4E89" w:rsidRDefault="00252920" w:rsidP="00252920">
      <w:pPr>
        <w:suppressAutoHyphens/>
        <w:rPr>
          <w:szCs w:val="22"/>
          <w:lang w:val="sv-SE"/>
        </w:rPr>
      </w:pPr>
    </w:p>
    <w:p w14:paraId="0FCB4B77" w14:textId="77777777" w:rsidR="00252920" w:rsidRPr="006B4E89" w:rsidRDefault="00252920" w:rsidP="00252920">
      <w:pPr>
        <w:suppressAutoHyphens/>
        <w:rPr>
          <w:szCs w:val="22"/>
          <w:u w:val="single"/>
          <w:lang w:val="sv-SE"/>
        </w:rPr>
      </w:pPr>
      <w:r w:rsidRPr="006B4E89">
        <w:rPr>
          <w:szCs w:val="22"/>
          <w:u w:val="single"/>
          <w:lang w:val="sv-SE"/>
        </w:rPr>
        <w:t>Bröstcancer</w:t>
      </w:r>
    </w:p>
    <w:p w14:paraId="051AD25A" w14:textId="77777777" w:rsidR="00252920" w:rsidRPr="006B4E89" w:rsidRDefault="00252920" w:rsidP="00252920">
      <w:pPr>
        <w:suppressAutoHyphens/>
        <w:rPr>
          <w:szCs w:val="22"/>
          <w:lang w:val="sv-SE"/>
        </w:rPr>
      </w:pPr>
    </w:p>
    <w:p w14:paraId="71046A0F" w14:textId="77777777" w:rsidR="00252920" w:rsidRPr="006B4E89" w:rsidRDefault="00252920" w:rsidP="00252920">
      <w:pPr>
        <w:suppressAutoHyphens/>
        <w:rPr>
          <w:i/>
          <w:szCs w:val="22"/>
          <w:u w:val="single"/>
          <w:lang w:val="sv-SE"/>
        </w:rPr>
      </w:pPr>
      <w:r w:rsidRPr="006B4E89">
        <w:rPr>
          <w:i/>
          <w:szCs w:val="22"/>
          <w:u w:val="single"/>
          <w:lang w:val="sv-SE"/>
        </w:rPr>
        <w:t>Metastaserad bröstcancer</w:t>
      </w:r>
    </w:p>
    <w:p w14:paraId="5165B776" w14:textId="77777777" w:rsidR="00252920" w:rsidRPr="006B4E89" w:rsidRDefault="00252920" w:rsidP="00252920">
      <w:pPr>
        <w:suppressAutoHyphens/>
        <w:rPr>
          <w:i/>
          <w:szCs w:val="22"/>
          <w:lang w:val="sv-SE"/>
        </w:rPr>
      </w:pPr>
    </w:p>
    <w:p w14:paraId="463C0701" w14:textId="77777777" w:rsidR="00252920" w:rsidRPr="006B4E89" w:rsidRDefault="00252920" w:rsidP="00252920">
      <w:pPr>
        <w:suppressAutoHyphens/>
        <w:rPr>
          <w:szCs w:val="22"/>
          <w:lang w:val="sv-SE"/>
        </w:rPr>
      </w:pPr>
      <w:r w:rsidRPr="006B4E89">
        <w:rPr>
          <w:szCs w:val="22"/>
          <w:lang w:val="sv-SE"/>
        </w:rPr>
        <w:t>Herceptin är indicerat för behandling av vuxna patienter med HER2-positiv metastaserad bröstcancer:</w:t>
      </w:r>
    </w:p>
    <w:p w14:paraId="07E582BD" w14:textId="77777777" w:rsidR="00252920" w:rsidRPr="006B4E89" w:rsidRDefault="00252920" w:rsidP="00252920">
      <w:pPr>
        <w:suppressAutoHyphens/>
        <w:rPr>
          <w:szCs w:val="22"/>
          <w:lang w:val="sv-SE"/>
        </w:rPr>
      </w:pPr>
    </w:p>
    <w:p w14:paraId="0AD54A2E" w14:textId="77777777" w:rsidR="00252920" w:rsidRPr="006B4E89" w:rsidRDefault="00252920" w:rsidP="00252920">
      <w:pPr>
        <w:suppressAutoHyphens/>
        <w:ind w:left="567" w:hanging="567"/>
        <w:rPr>
          <w:szCs w:val="22"/>
          <w:lang w:val="sv-SE"/>
        </w:rPr>
      </w:pPr>
      <w:r w:rsidRPr="006B4E89">
        <w:rPr>
          <w:szCs w:val="22"/>
          <w:lang w:val="sv-SE"/>
        </w:rPr>
        <w:t>-</w:t>
      </w:r>
      <w:r w:rsidRPr="006B4E89">
        <w:rPr>
          <w:szCs w:val="22"/>
          <w:lang w:val="sv-SE"/>
        </w:rPr>
        <w:tab/>
        <w:t>som monoterapi för behandling av de patienter som har fått åtminstone två kemoterapiregimer mot metastaserad sjukdom. Tidigare kemoterapi måste ha inkluderat åtminstone ett antracyklin- och ett taxanpreparat såvida inte sådana behandlingar är olämpliga för dessa patienter. Hormonreceptorpositiva patienter måste också ha sviktat på hormonterapi, såvida inte sådan behandling är olämplig för dessa patienter.</w:t>
      </w:r>
    </w:p>
    <w:p w14:paraId="338B7F0F" w14:textId="77777777" w:rsidR="00252920" w:rsidRPr="006B4E89" w:rsidRDefault="00252920" w:rsidP="00252920">
      <w:pPr>
        <w:numPr>
          <w:ilvl w:val="12"/>
          <w:numId w:val="0"/>
        </w:numPr>
        <w:suppressAutoHyphens/>
        <w:rPr>
          <w:szCs w:val="22"/>
          <w:lang w:val="sv-SE"/>
        </w:rPr>
      </w:pPr>
    </w:p>
    <w:p w14:paraId="09962CB5" w14:textId="77777777" w:rsidR="00252920" w:rsidRPr="006B4E89" w:rsidRDefault="00252920" w:rsidP="00252920">
      <w:pPr>
        <w:suppressAutoHyphens/>
        <w:ind w:left="567" w:hanging="567"/>
        <w:rPr>
          <w:szCs w:val="22"/>
          <w:lang w:val="sv-SE"/>
        </w:rPr>
      </w:pPr>
      <w:r w:rsidRPr="006B4E89">
        <w:rPr>
          <w:szCs w:val="22"/>
          <w:lang w:val="sv-SE"/>
        </w:rPr>
        <w:t>-</w:t>
      </w:r>
      <w:r w:rsidRPr="006B4E89">
        <w:rPr>
          <w:szCs w:val="22"/>
          <w:lang w:val="sv-SE"/>
        </w:rPr>
        <w:tab/>
        <w:t>i kombination med paklitaxel för behandling av de patienter som inte fått kemoterapi mot metastaserad sjukdom och för vilka ett antracyklinpreparat ej är lämpligt.</w:t>
      </w:r>
    </w:p>
    <w:p w14:paraId="613DCF74" w14:textId="77777777" w:rsidR="00252920" w:rsidRPr="006B4E89" w:rsidRDefault="00252920" w:rsidP="00252920">
      <w:pPr>
        <w:suppressAutoHyphens/>
        <w:rPr>
          <w:szCs w:val="22"/>
          <w:lang w:val="sv-SE"/>
        </w:rPr>
      </w:pPr>
    </w:p>
    <w:p w14:paraId="1B4C7BB8" w14:textId="77777777" w:rsidR="00252920" w:rsidRPr="006B4E89" w:rsidRDefault="00252920" w:rsidP="00252920">
      <w:pPr>
        <w:suppressAutoHyphens/>
        <w:ind w:left="567" w:hanging="567"/>
        <w:rPr>
          <w:szCs w:val="22"/>
          <w:lang w:val="sv-SE"/>
        </w:rPr>
      </w:pPr>
      <w:r w:rsidRPr="006B4E89">
        <w:rPr>
          <w:szCs w:val="22"/>
          <w:lang w:val="sv-SE"/>
        </w:rPr>
        <w:t>-</w:t>
      </w:r>
      <w:r w:rsidRPr="006B4E89">
        <w:rPr>
          <w:szCs w:val="22"/>
          <w:lang w:val="sv-SE"/>
        </w:rPr>
        <w:tab/>
        <w:t xml:space="preserve">i kombination med docetaxel för behandling av de patienter som inte fått kemoterapi mot metastaserad sjukdom. </w:t>
      </w:r>
    </w:p>
    <w:p w14:paraId="60330EDE" w14:textId="77777777" w:rsidR="00252920" w:rsidRPr="006B4E89" w:rsidRDefault="00252920" w:rsidP="00252920">
      <w:pPr>
        <w:suppressAutoHyphens/>
        <w:rPr>
          <w:szCs w:val="22"/>
          <w:lang w:val="sv-SE"/>
        </w:rPr>
      </w:pPr>
    </w:p>
    <w:p w14:paraId="21CE505D" w14:textId="77777777" w:rsidR="00252920" w:rsidRPr="006B4E89" w:rsidRDefault="00252920" w:rsidP="00252920">
      <w:pPr>
        <w:suppressAutoHyphens/>
        <w:ind w:left="567" w:hanging="567"/>
        <w:rPr>
          <w:szCs w:val="22"/>
          <w:lang w:val="sv-SE"/>
        </w:rPr>
      </w:pPr>
      <w:r w:rsidRPr="006B4E89">
        <w:rPr>
          <w:szCs w:val="22"/>
          <w:lang w:val="sv-SE"/>
        </w:rPr>
        <w:t>-</w:t>
      </w:r>
      <w:r w:rsidRPr="006B4E89">
        <w:rPr>
          <w:szCs w:val="22"/>
          <w:lang w:val="sv-SE"/>
        </w:rPr>
        <w:tab/>
        <w:t>i kombination med en aromatashämmare för behandling av post-menopausala patienter med hormonreceptorpositiv metastaserad bröstcancer som inte tidigare behandlats med trastuzumab.</w:t>
      </w:r>
    </w:p>
    <w:p w14:paraId="02EDC0FA" w14:textId="77777777" w:rsidR="00252920" w:rsidRPr="006B4E89" w:rsidRDefault="00252920" w:rsidP="00252920">
      <w:pPr>
        <w:suppressAutoHyphens/>
        <w:rPr>
          <w:szCs w:val="22"/>
          <w:lang w:val="sv-SE"/>
        </w:rPr>
      </w:pPr>
    </w:p>
    <w:p w14:paraId="7610EB58" w14:textId="77777777" w:rsidR="00252920" w:rsidRPr="006B4E89" w:rsidRDefault="00252920" w:rsidP="00252920">
      <w:pPr>
        <w:suppressAutoHyphens/>
        <w:rPr>
          <w:i/>
          <w:szCs w:val="22"/>
          <w:u w:val="single"/>
          <w:lang w:val="sv-SE"/>
        </w:rPr>
      </w:pPr>
      <w:r w:rsidRPr="006B4E89">
        <w:rPr>
          <w:i/>
          <w:szCs w:val="22"/>
          <w:u w:val="single"/>
          <w:lang w:val="sv-SE"/>
        </w:rPr>
        <w:t>Tidig bröstcancer</w:t>
      </w:r>
    </w:p>
    <w:p w14:paraId="0221757A" w14:textId="77777777" w:rsidR="00252920" w:rsidRPr="006B4E89" w:rsidRDefault="00252920" w:rsidP="00252920">
      <w:pPr>
        <w:suppressAutoHyphens/>
        <w:rPr>
          <w:szCs w:val="22"/>
          <w:lang w:val="sv-SE"/>
        </w:rPr>
      </w:pPr>
    </w:p>
    <w:p w14:paraId="58A48017" w14:textId="77777777" w:rsidR="00252920" w:rsidRPr="006B4E89" w:rsidRDefault="00252920" w:rsidP="00252920">
      <w:pPr>
        <w:suppressAutoHyphens/>
        <w:rPr>
          <w:szCs w:val="22"/>
          <w:lang w:val="sv-SE"/>
        </w:rPr>
      </w:pPr>
      <w:r w:rsidRPr="006B4E89">
        <w:rPr>
          <w:szCs w:val="22"/>
          <w:lang w:val="sv-SE"/>
        </w:rPr>
        <w:t>Herceptin är indicerat för behandling av vuxna patienter med HER2-positiv tidig bröstcancer:</w:t>
      </w:r>
    </w:p>
    <w:p w14:paraId="39D2EA18" w14:textId="77777777" w:rsidR="00252920" w:rsidRPr="006B4E89" w:rsidRDefault="00252920" w:rsidP="00252920">
      <w:pPr>
        <w:suppressAutoHyphens/>
        <w:rPr>
          <w:szCs w:val="22"/>
          <w:lang w:val="sv-SE"/>
        </w:rPr>
      </w:pPr>
    </w:p>
    <w:p w14:paraId="6B6B6F3C" w14:textId="77777777" w:rsidR="00252920" w:rsidRPr="006B4E89" w:rsidRDefault="00252920" w:rsidP="00252920">
      <w:pPr>
        <w:suppressAutoHyphens/>
        <w:ind w:left="567" w:hanging="567"/>
        <w:rPr>
          <w:szCs w:val="22"/>
          <w:lang w:val="sv-SE"/>
        </w:rPr>
      </w:pPr>
      <w:r w:rsidRPr="006B4E89">
        <w:rPr>
          <w:szCs w:val="22"/>
          <w:lang w:val="sv-SE"/>
        </w:rPr>
        <w:t>-</w:t>
      </w:r>
      <w:r w:rsidRPr="006B4E89">
        <w:rPr>
          <w:szCs w:val="22"/>
          <w:lang w:val="sv-SE"/>
        </w:rPr>
        <w:tab/>
        <w:t>efter kirurgi, kemoterapi (neoadjuvant eller adjuvant) och strålbehandling (om tillämpbart) (se avsnitt 5.1).</w:t>
      </w:r>
    </w:p>
    <w:p w14:paraId="13974CCE" w14:textId="77777777" w:rsidR="00252920" w:rsidRPr="006B4E89" w:rsidRDefault="00252920" w:rsidP="00252920">
      <w:pPr>
        <w:suppressAutoHyphens/>
        <w:rPr>
          <w:szCs w:val="22"/>
          <w:lang w:val="sv-SE"/>
        </w:rPr>
      </w:pPr>
    </w:p>
    <w:p w14:paraId="2E6A45FE" w14:textId="77777777" w:rsidR="00252920" w:rsidRPr="006B4E89" w:rsidRDefault="00252920" w:rsidP="00252920">
      <w:pPr>
        <w:suppressAutoHyphens/>
        <w:ind w:left="567" w:hanging="567"/>
        <w:rPr>
          <w:szCs w:val="22"/>
          <w:lang w:val="sv-SE"/>
        </w:rPr>
      </w:pPr>
      <w:r w:rsidRPr="006B4E89">
        <w:rPr>
          <w:szCs w:val="22"/>
          <w:lang w:val="sv-SE"/>
        </w:rPr>
        <w:t>-</w:t>
      </w:r>
      <w:r w:rsidRPr="006B4E89">
        <w:rPr>
          <w:szCs w:val="22"/>
          <w:lang w:val="sv-SE"/>
        </w:rPr>
        <w:tab/>
        <w:t>efter adjuvant kemoterapi med doxorubicin och cyklofosfamid, i kombination med paklitaxel eller docetaxel.</w:t>
      </w:r>
    </w:p>
    <w:p w14:paraId="3E0BDBDE" w14:textId="77777777" w:rsidR="00252920" w:rsidRPr="006B4E89" w:rsidRDefault="00252920" w:rsidP="00252920">
      <w:pPr>
        <w:suppressAutoHyphens/>
        <w:rPr>
          <w:szCs w:val="22"/>
          <w:lang w:val="sv-SE"/>
        </w:rPr>
      </w:pPr>
    </w:p>
    <w:p w14:paraId="67FEAF22" w14:textId="77777777" w:rsidR="00252920" w:rsidRPr="006B4E89" w:rsidRDefault="00252920" w:rsidP="00252920">
      <w:pPr>
        <w:suppressAutoHyphens/>
        <w:rPr>
          <w:szCs w:val="22"/>
          <w:lang w:val="sv-SE"/>
        </w:rPr>
      </w:pPr>
      <w:r w:rsidRPr="006B4E89">
        <w:rPr>
          <w:szCs w:val="22"/>
          <w:lang w:val="sv-SE"/>
        </w:rPr>
        <w:t>-</w:t>
      </w:r>
      <w:r w:rsidRPr="006B4E89">
        <w:rPr>
          <w:szCs w:val="22"/>
          <w:lang w:val="sv-SE"/>
        </w:rPr>
        <w:tab/>
        <w:t>i kombination med adjuvant kemoterapi som utgörs av docetaxel och karboplatin.</w:t>
      </w:r>
    </w:p>
    <w:p w14:paraId="3091A33D" w14:textId="77777777" w:rsidR="00252920" w:rsidRPr="006B4E89" w:rsidRDefault="00252920" w:rsidP="00252920">
      <w:pPr>
        <w:suppressAutoHyphens/>
        <w:rPr>
          <w:szCs w:val="22"/>
          <w:lang w:val="sv-SE"/>
        </w:rPr>
      </w:pPr>
    </w:p>
    <w:p w14:paraId="5E30269D" w14:textId="77777777" w:rsidR="00252920" w:rsidRPr="006B4E89" w:rsidRDefault="00252920" w:rsidP="00252920">
      <w:pPr>
        <w:suppressAutoHyphens/>
        <w:ind w:left="546" w:hanging="560"/>
        <w:rPr>
          <w:szCs w:val="22"/>
          <w:lang w:val="sv-SE"/>
        </w:rPr>
      </w:pPr>
      <w:r w:rsidRPr="006B4E89">
        <w:rPr>
          <w:szCs w:val="22"/>
          <w:lang w:val="sv-SE"/>
        </w:rPr>
        <w:t>-</w:t>
      </w:r>
      <w:r w:rsidRPr="006B4E89">
        <w:rPr>
          <w:szCs w:val="22"/>
          <w:lang w:val="sv-SE"/>
        </w:rPr>
        <w:tab/>
        <w:t>i kombination med neoadjuvant kemoterapi följt av adjuvant behandling med Herceptin, för lokalt avancerad (inklusive inflammatorisk) sjukdom eller för tumörer &gt; 2 cm i diameter (se avsnitt 4.4 och 5.1).</w:t>
      </w:r>
    </w:p>
    <w:p w14:paraId="78462B80" w14:textId="77777777" w:rsidR="00252920" w:rsidRPr="006B4E89" w:rsidRDefault="00252920" w:rsidP="00252920">
      <w:pPr>
        <w:suppressAutoHyphens/>
        <w:rPr>
          <w:szCs w:val="22"/>
          <w:lang w:val="sv-SE"/>
        </w:rPr>
      </w:pPr>
    </w:p>
    <w:p w14:paraId="36FFBEDE" w14:textId="77777777" w:rsidR="00252920" w:rsidRPr="006B4E89" w:rsidRDefault="00252920" w:rsidP="00252920">
      <w:pPr>
        <w:suppressAutoHyphens/>
        <w:rPr>
          <w:szCs w:val="22"/>
          <w:lang w:val="sv-SE"/>
        </w:rPr>
      </w:pPr>
      <w:r w:rsidRPr="006B4E89">
        <w:rPr>
          <w:szCs w:val="22"/>
          <w:lang w:val="sv-SE"/>
        </w:rPr>
        <w:t>Herceptin bör endast användas till patienter med metastaserad eller tidig bröstcancer vilkas tumörer antingen överuttrycker HER2 eller har HER2 genamplifiering påvisad med en tillförlitlig och validerad metod (se avsnitt 4.4 och 5.1).</w:t>
      </w:r>
    </w:p>
    <w:p w14:paraId="0C4A1DBF" w14:textId="77777777" w:rsidR="00252920" w:rsidRPr="006B4E89" w:rsidRDefault="00252920" w:rsidP="00252920">
      <w:pPr>
        <w:suppressAutoHyphens/>
        <w:rPr>
          <w:szCs w:val="22"/>
          <w:lang w:val="sv-SE"/>
        </w:rPr>
      </w:pPr>
    </w:p>
    <w:p w14:paraId="1263ECB9" w14:textId="77777777" w:rsidR="00252920" w:rsidRPr="006B4E89" w:rsidRDefault="00252920" w:rsidP="00252920">
      <w:pPr>
        <w:keepNext/>
        <w:suppressAutoHyphens/>
        <w:rPr>
          <w:i/>
          <w:szCs w:val="22"/>
          <w:u w:val="single"/>
          <w:lang w:val="sv-SE"/>
        </w:rPr>
      </w:pPr>
      <w:r w:rsidRPr="006B4E89">
        <w:rPr>
          <w:i/>
          <w:szCs w:val="22"/>
          <w:u w:val="single"/>
          <w:lang w:val="sv-SE"/>
        </w:rPr>
        <w:t xml:space="preserve">Metastaserad ventrikelcancer </w:t>
      </w:r>
    </w:p>
    <w:p w14:paraId="1E7D41DC" w14:textId="77777777" w:rsidR="00252920" w:rsidRPr="006B4E89" w:rsidRDefault="00252920" w:rsidP="00252920">
      <w:pPr>
        <w:keepNext/>
        <w:suppressAutoHyphens/>
        <w:rPr>
          <w:b/>
          <w:szCs w:val="22"/>
          <w:lang w:val="sv-SE"/>
        </w:rPr>
      </w:pPr>
    </w:p>
    <w:p w14:paraId="465467CB" w14:textId="77777777" w:rsidR="00252920" w:rsidRPr="006B4E89" w:rsidRDefault="00252920" w:rsidP="00252920">
      <w:pPr>
        <w:suppressAutoHyphens/>
        <w:rPr>
          <w:szCs w:val="22"/>
          <w:lang w:val="sv-SE"/>
        </w:rPr>
      </w:pPr>
      <w:r w:rsidRPr="006B4E89">
        <w:rPr>
          <w:szCs w:val="22"/>
          <w:lang w:val="sv-SE"/>
        </w:rPr>
        <w:t>Herceptin i kombination med capecitabin eller 5-fluorouracil och cisplatin är indicerat för behandling av vuxna patienter med metastaserat HER 2-positivt adenokarcinom i ventrikeln eller cardia (övre magmunnen) som inte tidigare fått behandling för sin metastaserade sjukdom.</w:t>
      </w:r>
    </w:p>
    <w:p w14:paraId="2F1EAC8A" w14:textId="77777777" w:rsidR="00252920" w:rsidRPr="006B4E89" w:rsidRDefault="00252920" w:rsidP="00252920">
      <w:pPr>
        <w:suppressAutoHyphens/>
        <w:rPr>
          <w:szCs w:val="22"/>
          <w:lang w:val="sv-SE"/>
        </w:rPr>
      </w:pPr>
    </w:p>
    <w:p w14:paraId="46CE0326" w14:textId="77777777" w:rsidR="00252920" w:rsidRPr="006B4E89" w:rsidRDefault="00252920" w:rsidP="00252920">
      <w:pPr>
        <w:rPr>
          <w:lang w:val="sv-SE"/>
        </w:rPr>
      </w:pPr>
      <w:r w:rsidRPr="006B4E89">
        <w:rPr>
          <w:szCs w:val="22"/>
          <w:lang w:val="sv-SE"/>
        </w:rPr>
        <w:t>Herceptin ska endast användas till patienter med metastaserad ventrikelcancer vilkas tumörer överuttrycker HER2 definierat som IHC2+ och ett konfirmerande positivt SISH eller FISH resultat, eller definierat som IHC3+. Tillförlitliga och validerade metoder ska användas (se avsnitt 4.4 och 5.1).</w:t>
      </w:r>
    </w:p>
    <w:p w14:paraId="685B9A8D" w14:textId="77777777" w:rsidR="00252920" w:rsidRPr="006B4E89" w:rsidRDefault="00252920" w:rsidP="00252920">
      <w:pPr>
        <w:suppressAutoHyphens/>
        <w:rPr>
          <w:szCs w:val="22"/>
          <w:lang w:val="sv-SE"/>
        </w:rPr>
      </w:pPr>
    </w:p>
    <w:p w14:paraId="1D44F395" w14:textId="77777777" w:rsidR="00252920" w:rsidRPr="006B4E89" w:rsidRDefault="00252920" w:rsidP="00252920">
      <w:pPr>
        <w:ind w:left="567" w:hanging="567"/>
        <w:outlineLvl w:val="0"/>
        <w:rPr>
          <w:szCs w:val="22"/>
          <w:lang w:val="sv-SE"/>
        </w:rPr>
      </w:pPr>
      <w:r w:rsidRPr="006B4E89">
        <w:rPr>
          <w:b/>
          <w:szCs w:val="22"/>
          <w:lang w:val="sv-SE"/>
        </w:rPr>
        <w:t>4.2</w:t>
      </w:r>
      <w:r w:rsidRPr="006B4E89">
        <w:rPr>
          <w:b/>
          <w:szCs w:val="22"/>
          <w:lang w:val="sv-SE"/>
        </w:rPr>
        <w:tab/>
        <w:t>Dosering och administreringssätt</w:t>
      </w:r>
    </w:p>
    <w:p w14:paraId="7941653B" w14:textId="77777777" w:rsidR="00252920" w:rsidRPr="006B4E89" w:rsidRDefault="00252920" w:rsidP="00252920">
      <w:pPr>
        <w:rPr>
          <w:szCs w:val="22"/>
          <w:lang w:val="sv-SE"/>
        </w:rPr>
      </w:pPr>
    </w:p>
    <w:p w14:paraId="5CD57AEC" w14:textId="77777777" w:rsidR="00252920" w:rsidRPr="006B4E89" w:rsidRDefault="00252920" w:rsidP="00252920">
      <w:pPr>
        <w:rPr>
          <w:szCs w:val="22"/>
          <w:lang w:val="sv-SE"/>
        </w:rPr>
      </w:pPr>
      <w:r w:rsidRPr="006B4E89">
        <w:rPr>
          <w:szCs w:val="22"/>
          <w:lang w:val="sv-SE"/>
        </w:rPr>
        <w:t>HER2-testning är obligatoriskt innan behandling påbörjas (se avsnitt 4.4 och 5.1). Herceptinbehandling bör bara initieras av läkare med erfarenhet av administration av cytostatika (se avsnitt 4.4) och endast administreras av sjukvårdspersonal.</w:t>
      </w:r>
    </w:p>
    <w:p w14:paraId="04D99E8F" w14:textId="77777777" w:rsidR="00252920" w:rsidRPr="006B4E89" w:rsidRDefault="00252920" w:rsidP="00252920">
      <w:pPr>
        <w:rPr>
          <w:szCs w:val="22"/>
          <w:lang w:val="sv-SE"/>
        </w:rPr>
      </w:pPr>
    </w:p>
    <w:p w14:paraId="2BA479DD" w14:textId="77777777" w:rsidR="00252920" w:rsidRPr="006B4E89" w:rsidRDefault="00252920" w:rsidP="00252920">
      <w:pPr>
        <w:rPr>
          <w:szCs w:val="22"/>
          <w:lang w:val="sv-SE"/>
        </w:rPr>
      </w:pPr>
      <w:r w:rsidRPr="006B4E89">
        <w:rPr>
          <w:szCs w:val="22"/>
          <w:lang w:val="sv-SE"/>
        </w:rPr>
        <w:t>Det är viktigt att kontrollera produktens märkning för att säkerställa att korrekt formulering (intravenös eller subkutan med fast dos) administreras till patienten och överensstämmer med förskrivet läkemedel. Herceptin intravenös formulering är inte avsedd för subkutan administrering och ska enbart administreras via intravenös infusion.</w:t>
      </w:r>
    </w:p>
    <w:p w14:paraId="5FE3E9AD" w14:textId="77777777" w:rsidR="004F486F" w:rsidRPr="006B4E89" w:rsidRDefault="004F486F" w:rsidP="00252920">
      <w:pPr>
        <w:rPr>
          <w:szCs w:val="22"/>
          <w:lang w:val="sv-SE"/>
        </w:rPr>
      </w:pPr>
    </w:p>
    <w:p w14:paraId="45887C3F" w14:textId="77777777" w:rsidR="001E2A66" w:rsidRPr="006B4E89" w:rsidRDefault="001E2A66" w:rsidP="00252920">
      <w:pPr>
        <w:rPr>
          <w:rFonts w:eastAsia="Calibri"/>
          <w:szCs w:val="22"/>
          <w:lang w:val="sv-SE" w:eastAsia="en-US"/>
        </w:rPr>
      </w:pPr>
      <w:r w:rsidRPr="006B4E89">
        <w:rPr>
          <w:rFonts w:eastAsia="Calibri"/>
          <w:szCs w:val="22"/>
          <w:lang w:val="sv-SE" w:eastAsia="en-US"/>
        </w:rPr>
        <w:t>Byte av behandling mellan Herceptin intravenös</w:t>
      </w:r>
      <w:r w:rsidR="0067458A" w:rsidRPr="006B4E89">
        <w:rPr>
          <w:rFonts w:eastAsia="Calibri"/>
          <w:szCs w:val="22"/>
          <w:lang w:val="sv-SE" w:eastAsia="en-US"/>
        </w:rPr>
        <w:t>a</w:t>
      </w:r>
      <w:r w:rsidRPr="006B4E89">
        <w:rPr>
          <w:rFonts w:eastAsia="Calibri"/>
          <w:szCs w:val="22"/>
          <w:lang w:val="sv-SE" w:eastAsia="en-US"/>
        </w:rPr>
        <w:t xml:space="preserve"> och Herceptin subkutan</w:t>
      </w:r>
      <w:r w:rsidR="0067458A" w:rsidRPr="006B4E89">
        <w:rPr>
          <w:rFonts w:eastAsia="Calibri"/>
          <w:szCs w:val="22"/>
          <w:lang w:val="sv-SE" w:eastAsia="en-US"/>
        </w:rPr>
        <w:t>a</w:t>
      </w:r>
      <w:r w:rsidRPr="006B4E89">
        <w:rPr>
          <w:rFonts w:eastAsia="Calibri"/>
          <w:szCs w:val="22"/>
          <w:lang w:val="sv-SE" w:eastAsia="en-US"/>
        </w:rPr>
        <w:t xml:space="preserve"> formulering</w:t>
      </w:r>
      <w:r w:rsidR="0067458A" w:rsidRPr="006B4E89">
        <w:rPr>
          <w:rFonts w:eastAsia="Calibri"/>
          <w:szCs w:val="22"/>
          <w:lang w:val="sv-SE" w:eastAsia="en-US"/>
        </w:rPr>
        <w:t>ar</w:t>
      </w:r>
      <w:r w:rsidRPr="006B4E89">
        <w:rPr>
          <w:rFonts w:eastAsia="Calibri"/>
          <w:szCs w:val="22"/>
          <w:lang w:val="sv-SE" w:eastAsia="en-US"/>
        </w:rPr>
        <w:t xml:space="preserve"> och vice versa, med användning av doseringsintervallet var tredje vecka, har studerats i studie MO22982 (se avsnitt 4.8).</w:t>
      </w:r>
    </w:p>
    <w:p w14:paraId="20135408" w14:textId="77777777" w:rsidR="001E2A66" w:rsidRPr="006B4E89" w:rsidRDefault="001E2A66" w:rsidP="00252920">
      <w:pPr>
        <w:rPr>
          <w:rFonts w:eastAsia="Calibri"/>
          <w:szCs w:val="22"/>
          <w:lang w:val="sv-SE" w:eastAsia="en-US"/>
        </w:rPr>
      </w:pPr>
    </w:p>
    <w:p w14:paraId="208B73E6" w14:textId="77777777" w:rsidR="0054475B" w:rsidRPr="006B4E89" w:rsidRDefault="00252920" w:rsidP="0054475B">
      <w:pPr>
        <w:keepNext/>
        <w:keepLines/>
        <w:rPr>
          <w:szCs w:val="22"/>
          <w:lang w:val="sv-SE" w:eastAsia="sv-SE" w:bidi="sv-SE"/>
        </w:rPr>
      </w:pPr>
      <w:r w:rsidRPr="006B4E89">
        <w:rPr>
          <w:rFonts w:eastAsia="Calibri"/>
          <w:szCs w:val="22"/>
          <w:lang w:val="sv-SE" w:eastAsia="en-US"/>
        </w:rPr>
        <w:t xml:space="preserve">För att förhindra medicineringsfel är det viktigt att kontrollera injektionsflaskans märkning för att säkerställa att läkemedlet som bereds och administreras är Herceptin (trastuzumab) och inte </w:t>
      </w:r>
      <w:r w:rsidR="0054475B" w:rsidRPr="006B4E89">
        <w:rPr>
          <w:szCs w:val="22"/>
          <w:lang w:val="sv-SE" w:eastAsia="sv-SE" w:bidi="sv-SE"/>
        </w:rPr>
        <w:t>någon annan produkt som innehåller trastuzumab (t ex trastuzumab emtansin eller trastuzumab deruxtecan).</w:t>
      </w:r>
    </w:p>
    <w:p w14:paraId="20EA12DA" w14:textId="77777777" w:rsidR="00252920" w:rsidRPr="006B4E89" w:rsidRDefault="00252920" w:rsidP="00252920">
      <w:pPr>
        <w:rPr>
          <w:szCs w:val="22"/>
          <w:lang w:val="sv-SE"/>
        </w:rPr>
      </w:pPr>
    </w:p>
    <w:p w14:paraId="4EE1F5EF" w14:textId="77777777" w:rsidR="00252920" w:rsidRPr="006B4E89" w:rsidRDefault="00252920" w:rsidP="00252920">
      <w:pPr>
        <w:rPr>
          <w:szCs w:val="22"/>
          <w:u w:val="single"/>
          <w:lang w:val="sv-SE"/>
        </w:rPr>
      </w:pPr>
      <w:r w:rsidRPr="006B4E89">
        <w:rPr>
          <w:szCs w:val="22"/>
          <w:u w:val="single"/>
          <w:lang w:val="sv-SE"/>
        </w:rPr>
        <w:t>Dosering</w:t>
      </w:r>
    </w:p>
    <w:p w14:paraId="4DA4A944" w14:textId="77777777" w:rsidR="00252920" w:rsidRPr="006B4E89" w:rsidRDefault="00252920" w:rsidP="00252920">
      <w:pPr>
        <w:suppressAutoHyphens/>
        <w:rPr>
          <w:szCs w:val="22"/>
          <w:lang w:val="sv-SE"/>
        </w:rPr>
      </w:pPr>
    </w:p>
    <w:p w14:paraId="40FE6E91" w14:textId="77777777" w:rsidR="00252920" w:rsidRPr="006B4E89" w:rsidRDefault="00252920" w:rsidP="00252920">
      <w:pPr>
        <w:suppressAutoHyphens/>
        <w:rPr>
          <w:b/>
          <w:i/>
          <w:szCs w:val="22"/>
          <w:u w:val="single"/>
          <w:lang w:val="sv-SE"/>
        </w:rPr>
      </w:pPr>
      <w:r w:rsidRPr="006B4E89">
        <w:rPr>
          <w:i/>
          <w:szCs w:val="22"/>
          <w:u w:val="single"/>
          <w:lang w:val="sv-SE"/>
        </w:rPr>
        <w:t>Metastaserad bröstcancer</w:t>
      </w:r>
    </w:p>
    <w:p w14:paraId="7BE49AD9" w14:textId="77777777" w:rsidR="00252920" w:rsidRPr="006B4E89" w:rsidRDefault="00252920" w:rsidP="00252920">
      <w:pPr>
        <w:suppressAutoHyphens/>
        <w:rPr>
          <w:szCs w:val="22"/>
          <w:lang w:val="sv-SE"/>
        </w:rPr>
      </w:pPr>
    </w:p>
    <w:p w14:paraId="0C155F6F" w14:textId="77777777" w:rsidR="00252920" w:rsidRPr="006B4E89" w:rsidRDefault="00252920" w:rsidP="00252920">
      <w:pPr>
        <w:outlineLvl w:val="0"/>
        <w:rPr>
          <w:b/>
          <w:szCs w:val="22"/>
          <w:lang w:val="sv-SE"/>
        </w:rPr>
      </w:pPr>
      <w:r w:rsidRPr="006B4E89">
        <w:rPr>
          <w:i/>
          <w:szCs w:val="22"/>
          <w:lang w:val="sv-SE"/>
        </w:rPr>
        <w:t>Tre-veckors doseringsschema</w:t>
      </w:r>
      <w:r w:rsidRPr="006B4E89">
        <w:rPr>
          <w:b/>
          <w:szCs w:val="22"/>
          <w:lang w:val="sv-SE"/>
        </w:rPr>
        <w:t xml:space="preserve"> </w:t>
      </w:r>
    </w:p>
    <w:p w14:paraId="51330CC9" w14:textId="77777777" w:rsidR="0038025C" w:rsidRDefault="0038025C" w:rsidP="00252920">
      <w:pPr>
        <w:outlineLvl w:val="0"/>
        <w:rPr>
          <w:ins w:id="23" w:author="Author" w:date="2025-08-06T16:28:00Z" w16du:dateUtc="2025-08-06T14:28:00Z"/>
          <w:szCs w:val="22"/>
          <w:lang w:val="sv-SE"/>
        </w:rPr>
      </w:pPr>
    </w:p>
    <w:p w14:paraId="2AFAEEAE" w14:textId="2CABADB0" w:rsidR="00252920" w:rsidRPr="006B4E89" w:rsidRDefault="00252920" w:rsidP="00252920">
      <w:pPr>
        <w:outlineLvl w:val="0"/>
        <w:rPr>
          <w:szCs w:val="22"/>
          <w:lang w:val="sv-SE"/>
        </w:rPr>
      </w:pPr>
      <w:r w:rsidRPr="006B4E89">
        <w:rPr>
          <w:szCs w:val="22"/>
          <w:lang w:val="sv-SE"/>
        </w:rPr>
        <w:t xml:space="preserve">Den rekommenderade startdosen är 8 mg/kg kroppsvikt. Den rekommenderade underhållsdosen vid tre-veckors dosintervall är 6 mg/kg kroppsvikt, med början tre veckor efter startdosen. </w:t>
      </w:r>
    </w:p>
    <w:p w14:paraId="77A35C61" w14:textId="77777777" w:rsidR="00252920" w:rsidRPr="006B4E89" w:rsidRDefault="00252920" w:rsidP="00252920">
      <w:pPr>
        <w:outlineLvl w:val="0"/>
        <w:rPr>
          <w:szCs w:val="22"/>
          <w:lang w:val="sv-SE"/>
        </w:rPr>
      </w:pPr>
    </w:p>
    <w:p w14:paraId="511BE6E7" w14:textId="77777777" w:rsidR="00252920" w:rsidRPr="006B4E89" w:rsidRDefault="00252920" w:rsidP="00252920">
      <w:pPr>
        <w:suppressAutoHyphens/>
        <w:rPr>
          <w:i/>
          <w:szCs w:val="22"/>
          <w:lang w:val="sv-SE"/>
        </w:rPr>
      </w:pPr>
      <w:r w:rsidRPr="006B4E89">
        <w:rPr>
          <w:i/>
          <w:szCs w:val="22"/>
          <w:lang w:val="sv-SE"/>
        </w:rPr>
        <w:t>Veckovis doseringsschema</w:t>
      </w:r>
    </w:p>
    <w:p w14:paraId="53887899" w14:textId="77777777" w:rsidR="0038025C" w:rsidRDefault="0038025C" w:rsidP="00252920">
      <w:pPr>
        <w:suppressAutoHyphens/>
        <w:rPr>
          <w:ins w:id="24" w:author="Author" w:date="2025-08-06T16:28:00Z" w16du:dateUtc="2025-08-06T14:28:00Z"/>
          <w:szCs w:val="22"/>
          <w:lang w:val="sv-SE"/>
        </w:rPr>
      </w:pPr>
    </w:p>
    <w:p w14:paraId="36761AE3" w14:textId="4157774C" w:rsidR="00252920" w:rsidRPr="006B4E89" w:rsidRDefault="00252920" w:rsidP="00252920">
      <w:pPr>
        <w:suppressAutoHyphens/>
        <w:rPr>
          <w:szCs w:val="22"/>
          <w:lang w:val="sv-SE"/>
        </w:rPr>
      </w:pPr>
      <w:r w:rsidRPr="006B4E89">
        <w:rPr>
          <w:szCs w:val="22"/>
          <w:lang w:val="sv-SE"/>
        </w:rPr>
        <w:t xml:space="preserve">Den rekommenderade startdosen av Herceptin är 4 mg/kg kroppsvikt. Den rekommenderade veckovisa underhållsdosen av Herceptin är 2 mg/kg kroppsvikt med början en vecka efter startdosen. </w:t>
      </w:r>
    </w:p>
    <w:p w14:paraId="6BF250AD" w14:textId="77777777" w:rsidR="00252920" w:rsidRPr="006B4E89" w:rsidRDefault="00252920" w:rsidP="00252920">
      <w:pPr>
        <w:rPr>
          <w:szCs w:val="22"/>
          <w:lang w:val="sv-SE"/>
        </w:rPr>
      </w:pPr>
    </w:p>
    <w:p w14:paraId="4A0DF15C" w14:textId="77777777" w:rsidR="00252920" w:rsidRPr="006B4E89" w:rsidRDefault="00252920" w:rsidP="00106AAF">
      <w:pPr>
        <w:keepNext/>
        <w:keepLines/>
        <w:suppressAutoHyphens/>
        <w:outlineLvl w:val="0"/>
        <w:rPr>
          <w:i/>
          <w:szCs w:val="22"/>
          <w:lang w:val="sv-SE"/>
        </w:rPr>
      </w:pPr>
      <w:r w:rsidRPr="006B4E89">
        <w:rPr>
          <w:i/>
          <w:szCs w:val="22"/>
          <w:lang w:val="sv-SE"/>
        </w:rPr>
        <w:lastRenderedPageBreak/>
        <w:t>Administrering i kombination med paklitaxel eller docetaxel</w:t>
      </w:r>
    </w:p>
    <w:p w14:paraId="370148C6" w14:textId="77777777" w:rsidR="0038025C" w:rsidRDefault="0038025C" w:rsidP="00106AAF">
      <w:pPr>
        <w:keepNext/>
        <w:keepLines/>
        <w:suppressAutoHyphens/>
        <w:rPr>
          <w:ins w:id="25" w:author="Author" w:date="2025-08-06T16:28:00Z" w16du:dateUtc="2025-08-06T14:28:00Z"/>
          <w:szCs w:val="22"/>
          <w:lang w:val="sv-SE"/>
        </w:rPr>
      </w:pPr>
    </w:p>
    <w:p w14:paraId="13F141A6" w14:textId="217C421E" w:rsidR="00252920" w:rsidRPr="006B4E89" w:rsidRDefault="00252920" w:rsidP="00106AAF">
      <w:pPr>
        <w:keepNext/>
        <w:keepLines/>
        <w:suppressAutoHyphens/>
        <w:rPr>
          <w:szCs w:val="22"/>
          <w:lang w:val="sv-SE"/>
        </w:rPr>
      </w:pPr>
      <w:r w:rsidRPr="006B4E89">
        <w:rPr>
          <w:szCs w:val="22"/>
          <w:lang w:val="sv-SE"/>
        </w:rPr>
        <w:t xml:space="preserve">I de pivotala studierna (H0648g, M77001) gavs paklitaxel eller docetaxel dagen efter den första dosen av Herceptin (för dosering se produktresumén för paklitaxel eller docetaxel) och omedelbart efter påföljande Herceptindoser om föregående Herceptindos tolererades väl. </w:t>
      </w:r>
    </w:p>
    <w:p w14:paraId="29702E03" w14:textId="77777777" w:rsidR="00252920" w:rsidRPr="006B4E89" w:rsidRDefault="00252920" w:rsidP="00252920">
      <w:pPr>
        <w:suppressAutoHyphens/>
        <w:rPr>
          <w:szCs w:val="22"/>
          <w:lang w:val="sv-SE"/>
        </w:rPr>
      </w:pPr>
    </w:p>
    <w:p w14:paraId="4FA1DF1D" w14:textId="77777777" w:rsidR="00252920" w:rsidRPr="006B4E89" w:rsidRDefault="00252920" w:rsidP="00252920">
      <w:pPr>
        <w:keepNext/>
        <w:keepLines/>
        <w:suppressAutoHyphens/>
        <w:rPr>
          <w:i/>
          <w:szCs w:val="22"/>
          <w:lang w:val="sv-SE"/>
        </w:rPr>
      </w:pPr>
      <w:r w:rsidRPr="006B4E89">
        <w:rPr>
          <w:i/>
          <w:szCs w:val="22"/>
          <w:lang w:val="sv-SE"/>
        </w:rPr>
        <w:t>Administrering i kombination med en aromatashämmare</w:t>
      </w:r>
    </w:p>
    <w:p w14:paraId="7461B01C" w14:textId="77777777" w:rsidR="0038025C" w:rsidRDefault="0038025C" w:rsidP="00252920">
      <w:pPr>
        <w:suppressAutoHyphens/>
        <w:rPr>
          <w:ins w:id="26" w:author="Author" w:date="2025-08-06T16:28:00Z" w16du:dateUtc="2025-08-06T14:28:00Z"/>
          <w:szCs w:val="22"/>
          <w:lang w:val="sv-SE"/>
        </w:rPr>
      </w:pPr>
    </w:p>
    <w:p w14:paraId="0FF933F4" w14:textId="18043493" w:rsidR="00252920" w:rsidRPr="006B4E89" w:rsidRDefault="00252920" w:rsidP="00252920">
      <w:pPr>
        <w:suppressAutoHyphens/>
        <w:rPr>
          <w:szCs w:val="22"/>
          <w:lang w:val="sv-SE"/>
        </w:rPr>
      </w:pPr>
      <w:r w:rsidRPr="006B4E89">
        <w:rPr>
          <w:szCs w:val="22"/>
          <w:lang w:val="sv-SE"/>
        </w:rPr>
        <w:t>I den pivotala studien (BO16216) administrerades Herceptin och anastrozol från dag 1. Det fanns inga restriktioner avseende tidpunkt för administrering av Herceptin och anastrozol (se produktresumén för anastrozol eller annan aromatashämmare).</w:t>
      </w:r>
    </w:p>
    <w:p w14:paraId="664AD801" w14:textId="77777777" w:rsidR="00252920" w:rsidRPr="006B4E89" w:rsidRDefault="00252920" w:rsidP="00252920">
      <w:pPr>
        <w:suppressAutoHyphens/>
        <w:rPr>
          <w:szCs w:val="22"/>
          <w:lang w:val="sv-SE"/>
        </w:rPr>
      </w:pPr>
    </w:p>
    <w:p w14:paraId="604D7953" w14:textId="77777777" w:rsidR="00252920" w:rsidRPr="006B4E89" w:rsidRDefault="00252920" w:rsidP="00252920">
      <w:pPr>
        <w:keepNext/>
        <w:suppressAutoHyphens/>
        <w:outlineLvl w:val="0"/>
        <w:rPr>
          <w:b/>
          <w:i/>
          <w:szCs w:val="22"/>
          <w:u w:val="single"/>
          <w:lang w:val="sv-SE"/>
        </w:rPr>
      </w:pPr>
      <w:r w:rsidRPr="006B4E89">
        <w:rPr>
          <w:i/>
          <w:szCs w:val="22"/>
          <w:u w:val="single"/>
          <w:lang w:val="sv-SE"/>
        </w:rPr>
        <w:t>Tidig bröstcancer</w:t>
      </w:r>
    </w:p>
    <w:p w14:paraId="173452A0" w14:textId="77777777" w:rsidR="00252920" w:rsidRPr="006B4E89" w:rsidRDefault="00252920" w:rsidP="00252920">
      <w:pPr>
        <w:suppressAutoHyphens/>
        <w:outlineLvl w:val="0"/>
        <w:rPr>
          <w:szCs w:val="22"/>
          <w:lang w:val="sv-SE"/>
        </w:rPr>
      </w:pPr>
    </w:p>
    <w:p w14:paraId="4D528610" w14:textId="77777777" w:rsidR="00252920" w:rsidRPr="006B4E89" w:rsidRDefault="00252920" w:rsidP="00252920">
      <w:pPr>
        <w:suppressAutoHyphens/>
        <w:rPr>
          <w:b/>
          <w:szCs w:val="22"/>
          <w:lang w:val="sv-SE"/>
        </w:rPr>
      </w:pPr>
      <w:r w:rsidRPr="006B4E89">
        <w:rPr>
          <w:i/>
          <w:szCs w:val="22"/>
          <w:lang w:val="sv-SE"/>
        </w:rPr>
        <w:t>Tre-veckors och veckovis doseringsschema</w:t>
      </w:r>
      <w:r w:rsidRPr="006B4E89">
        <w:rPr>
          <w:b/>
          <w:szCs w:val="22"/>
          <w:lang w:val="sv-SE"/>
        </w:rPr>
        <w:t xml:space="preserve"> </w:t>
      </w:r>
    </w:p>
    <w:p w14:paraId="71EDE7A8" w14:textId="77777777" w:rsidR="00252920" w:rsidRPr="006B4E89" w:rsidRDefault="00252920" w:rsidP="00252920">
      <w:pPr>
        <w:suppressAutoHyphens/>
        <w:outlineLvl w:val="0"/>
        <w:rPr>
          <w:szCs w:val="22"/>
          <w:lang w:val="sv-SE"/>
        </w:rPr>
      </w:pPr>
    </w:p>
    <w:p w14:paraId="4EDCFBAF" w14:textId="77777777" w:rsidR="00252920" w:rsidRPr="006B4E89" w:rsidRDefault="00252920" w:rsidP="00252920">
      <w:pPr>
        <w:suppressAutoHyphens/>
        <w:rPr>
          <w:szCs w:val="22"/>
          <w:lang w:val="sv-SE"/>
        </w:rPr>
      </w:pPr>
      <w:r w:rsidRPr="006B4E89">
        <w:rPr>
          <w:szCs w:val="22"/>
          <w:lang w:val="sv-SE"/>
        </w:rPr>
        <w:t>Vid tre-veckorsregim är den rekommenderade startdosen för Herceptin 8 mg/kg kroppsvikt. Den rekommenderade underhållsdosen av Herceptin vid tre-veckors dosintervall är 6 mg/kg kroppsvikt, med början tre veckor efter startdosen.</w:t>
      </w:r>
    </w:p>
    <w:p w14:paraId="0EB058E5" w14:textId="77777777" w:rsidR="00252920" w:rsidRPr="006B4E89" w:rsidRDefault="00252920" w:rsidP="00252920">
      <w:pPr>
        <w:suppressAutoHyphens/>
        <w:rPr>
          <w:szCs w:val="22"/>
          <w:lang w:val="sv-SE"/>
        </w:rPr>
      </w:pPr>
      <w:r w:rsidRPr="006B4E89">
        <w:rPr>
          <w:szCs w:val="22"/>
          <w:lang w:val="sv-SE"/>
        </w:rPr>
        <w:t>Vid veckovis regim är den rekommenderade startdosen 4 mg/kg följt av 2 mg/kg varje vecka tillsammans med paklitaxel efter kemoterapi med doxorubicin och cyklofosfamid.</w:t>
      </w:r>
    </w:p>
    <w:p w14:paraId="1E4F0762" w14:textId="77777777" w:rsidR="00252920" w:rsidRPr="006B4E89" w:rsidRDefault="00252920" w:rsidP="00252920">
      <w:pPr>
        <w:suppressAutoHyphens/>
        <w:rPr>
          <w:szCs w:val="22"/>
          <w:lang w:val="sv-SE"/>
        </w:rPr>
      </w:pPr>
    </w:p>
    <w:p w14:paraId="58DB0B4C" w14:textId="77777777" w:rsidR="00252920" w:rsidRPr="006B4E89" w:rsidRDefault="00252920" w:rsidP="00252920">
      <w:pPr>
        <w:suppressAutoHyphens/>
        <w:rPr>
          <w:szCs w:val="22"/>
          <w:lang w:val="sv-SE"/>
        </w:rPr>
      </w:pPr>
      <w:r w:rsidRPr="006B4E89">
        <w:rPr>
          <w:szCs w:val="22"/>
          <w:lang w:val="sv-SE"/>
        </w:rPr>
        <w:t>Se avsnitt 5.1 för dosering av kemoterapikombinationen.</w:t>
      </w:r>
    </w:p>
    <w:p w14:paraId="664D5480" w14:textId="77777777" w:rsidR="00252920" w:rsidRPr="006B4E89" w:rsidRDefault="00252920" w:rsidP="00252920">
      <w:pPr>
        <w:suppressAutoHyphens/>
        <w:rPr>
          <w:b/>
          <w:szCs w:val="22"/>
          <w:lang w:val="sv-SE"/>
        </w:rPr>
      </w:pPr>
    </w:p>
    <w:p w14:paraId="3FAF8FF0" w14:textId="77777777" w:rsidR="00252920" w:rsidRPr="006B4E89" w:rsidRDefault="00252920" w:rsidP="00252920">
      <w:pPr>
        <w:keepNext/>
        <w:suppressAutoHyphens/>
        <w:rPr>
          <w:b/>
          <w:i/>
          <w:szCs w:val="22"/>
          <w:u w:val="single"/>
          <w:lang w:val="sv-SE"/>
        </w:rPr>
      </w:pPr>
      <w:r w:rsidRPr="006B4E89">
        <w:rPr>
          <w:i/>
          <w:szCs w:val="22"/>
          <w:u w:val="single"/>
          <w:lang w:val="sv-SE"/>
        </w:rPr>
        <w:t xml:space="preserve">Metastaserad ventrikelcancer </w:t>
      </w:r>
    </w:p>
    <w:p w14:paraId="4D31B112" w14:textId="77777777" w:rsidR="00252920" w:rsidRPr="006B4E89" w:rsidRDefault="00252920" w:rsidP="00252920">
      <w:pPr>
        <w:keepNext/>
        <w:suppressAutoHyphens/>
        <w:rPr>
          <w:b/>
          <w:szCs w:val="22"/>
          <w:lang w:val="sv-SE"/>
        </w:rPr>
      </w:pPr>
    </w:p>
    <w:p w14:paraId="0662D2F0" w14:textId="77777777" w:rsidR="00252920" w:rsidRPr="006B4E89" w:rsidRDefault="00252920" w:rsidP="00252920">
      <w:pPr>
        <w:keepNext/>
        <w:suppressAutoHyphens/>
        <w:rPr>
          <w:i/>
          <w:szCs w:val="22"/>
          <w:lang w:val="sv-SE"/>
        </w:rPr>
      </w:pPr>
      <w:r w:rsidRPr="006B4E89">
        <w:rPr>
          <w:i/>
          <w:szCs w:val="22"/>
          <w:lang w:val="sv-SE"/>
        </w:rPr>
        <w:t>Tre-veckors doseringsschema</w:t>
      </w:r>
    </w:p>
    <w:p w14:paraId="21B90871" w14:textId="77777777" w:rsidR="0038025C" w:rsidRDefault="0038025C" w:rsidP="00252920">
      <w:pPr>
        <w:rPr>
          <w:ins w:id="27" w:author="Author" w:date="2025-08-06T16:29:00Z" w16du:dateUtc="2025-08-06T14:29:00Z"/>
          <w:szCs w:val="22"/>
          <w:lang w:val="sv-SE"/>
        </w:rPr>
      </w:pPr>
    </w:p>
    <w:p w14:paraId="1842FB09" w14:textId="2AFF5DAA" w:rsidR="00252920" w:rsidRPr="006B4E89" w:rsidRDefault="00252920" w:rsidP="00252920">
      <w:pPr>
        <w:rPr>
          <w:szCs w:val="22"/>
          <w:lang w:val="sv-SE"/>
        </w:rPr>
      </w:pPr>
      <w:r w:rsidRPr="006B4E89">
        <w:rPr>
          <w:szCs w:val="22"/>
          <w:lang w:val="sv-SE"/>
        </w:rPr>
        <w:t>Den rekommenderade startdosen är 8 mg/kg kroppsvikt. Den rekommenderade underhållsdosen vid tre-veckors dosintervall är 6 mg/kg kroppsvikt, med början tre veckor efter startdosen.</w:t>
      </w:r>
    </w:p>
    <w:p w14:paraId="5CA5446F" w14:textId="77777777" w:rsidR="00252920" w:rsidRPr="006B4E89" w:rsidRDefault="00252920" w:rsidP="00252920">
      <w:pPr>
        <w:suppressAutoHyphens/>
        <w:outlineLvl w:val="0"/>
        <w:rPr>
          <w:szCs w:val="22"/>
          <w:lang w:val="sv-SE"/>
        </w:rPr>
      </w:pPr>
    </w:p>
    <w:p w14:paraId="4B3F510E" w14:textId="77777777" w:rsidR="00252920" w:rsidRPr="006B4E89" w:rsidRDefault="00252920" w:rsidP="00252920">
      <w:pPr>
        <w:suppressAutoHyphens/>
        <w:outlineLvl w:val="0"/>
        <w:rPr>
          <w:szCs w:val="22"/>
          <w:u w:val="single"/>
          <w:lang w:val="sv-SE"/>
        </w:rPr>
      </w:pPr>
      <w:r w:rsidRPr="006B4E89">
        <w:rPr>
          <w:szCs w:val="22"/>
          <w:u w:val="single"/>
          <w:lang w:val="sv-SE"/>
        </w:rPr>
        <w:t>Bröstcancer samt ventrikelcancer</w:t>
      </w:r>
    </w:p>
    <w:p w14:paraId="57157428" w14:textId="77777777" w:rsidR="00252920" w:rsidRPr="006B4E89" w:rsidRDefault="00252920" w:rsidP="00252920">
      <w:pPr>
        <w:suppressAutoHyphens/>
        <w:rPr>
          <w:szCs w:val="22"/>
          <w:lang w:val="sv-SE"/>
        </w:rPr>
      </w:pPr>
    </w:p>
    <w:p w14:paraId="6D15F5D9" w14:textId="77777777" w:rsidR="00252920" w:rsidRPr="006B4E89" w:rsidRDefault="00252920" w:rsidP="00252920">
      <w:pPr>
        <w:suppressAutoHyphens/>
        <w:outlineLvl w:val="0"/>
        <w:rPr>
          <w:i/>
          <w:szCs w:val="22"/>
          <w:lang w:val="sv-SE"/>
        </w:rPr>
      </w:pPr>
      <w:r w:rsidRPr="006B4E89">
        <w:rPr>
          <w:i/>
          <w:szCs w:val="22"/>
          <w:lang w:val="sv-SE"/>
        </w:rPr>
        <w:t>Behandlingsduration</w:t>
      </w:r>
    </w:p>
    <w:p w14:paraId="485FD052" w14:textId="77777777" w:rsidR="0038025C" w:rsidRDefault="0038025C" w:rsidP="00252920">
      <w:pPr>
        <w:suppressAutoHyphens/>
        <w:outlineLvl w:val="0"/>
        <w:rPr>
          <w:ins w:id="28" w:author="Author" w:date="2025-08-06T16:29:00Z" w16du:dateUtc="2025-08-06T14:29:00Z"/>
          <w:szCs w:val="22"/>
          <w:lang w:val="sv-SE"/>
        </w:rPr>
      </w:pPr>
    </w:p>
    <w:p w14:paraId="7E85856E" w14:textId="0AC87C93" w:rsidR="00252920" w:rsidRPr="006B4E89" w:rsidRDefault="00252920" w:rsidP="00252920">
      <w:pPr>
        <w:suppressAutoHyphens/>
        <w:outlineLvl w:val="0"/>
        <w:rPr>
          <w:szCs w:val="22"/>
          <w:lang w:val="sv-SE"/>
        </w:rPr>
      </w:pPr>
      <w:r w:rsidRPr="006B4E89">
        <w:rPr>
          <w:szCs w:val="22"/>
          <w:lang w:val="sv-SE"/>
        </w:rPr>
        <w:t>Patienter med metastaserad bröstcancer eller metastaserad ventrikelcancer ska behandlas med Herceptin till sjukdomsprogress. Patienter med tidig bröstcancer ska behandlas med Herceptin under 1 år eller till sjukdomsrecidiv, beroende på vilket som inträffar först. Att förlänga behandlingen vid tidig bröstcancer utöver ett år rekommenderas inte (se avsnitt 5.1).</w:t>
      </w:r>
    </w:p>
    <w:p w14:paraId="635CDA0D" w14:textId="77777777" w:rsidR="00252920" w:rsidRPr="006B4E89" w:rsidRDefault="00252920" w:rsidP="00252920">
      <w:pPr>
        <w:suppressAutoHyphens/>
        <w:rPr>
          <w:szCs w:val="22"/>
          <w:lang w:val="sv-SE"/>
        </w:rPr>
      </w:pPr>
    </w:p>
    <w:p w14:paraId="7C25FFC2" w14:textId="77777777" w:rsidR="00252920" w:rsidRPr="006B4E89" w:rsidRDefault="00252920" w:rsidP="00252920">
      <w:pPr>
        <w:suppressAutoHyphens/>
        <w:outlineLvl w:val="0"/>
        <w:rPr>
          <w:szCs w:val="22"/>
          <w:lang w:val="sv-SE"/>
        </w:rPr>
      </w:pPr>
      <w:r w:rsidRPr="006B4E89">
        <w:rPr>
          <w:i/>
          <w:szCs w:val="22"/>
          <w:lang w:val="sv-SE"/>
        </w:rPr>
        <w:t>Dosreduktion</w:t>
      </w:r>
    </w:p>
    <w:p w14:paraId="61B845BB" w14:textId="77777777" w:rsidR="0038025C" w:rsidRDefault="0038025C" w:rsidP="00252920">
      <w:pPr>
        <w:suppressAutoHyphens/>
        <w:rPr>
          <w:ins w:id="29" w:author="Author" w:date="2025-08-06T16:29:00Z" w16du:dateUtc="2025-08-06T14:29:00Z"/>
          <w:szCs w:val="22"/>
          <w:lang w:val="sv-SE"/>
        </w:rPr>
      </w:pPr>
    </w:p>
    <w:p w14:paraId="58D1A9EA" w14:textId="4572D73E" w:rsidR="00252920" w:rsidRPr="006B4E89" w:rsidRDefault="00252920" w:rsidP="00252920">
      <w:pPr>
        <w:suppressAutoHyphens/>
        <w:rPr>
          <w:szCs w:val="22"/>
          <w:lang w:val="sv-SE"/>
        </w:rPr>
      </w:pPr>
      <w:r w:rsidRPr="006B4E89">
        <w:rPr>
          <w:szCs w:val="22"/>
          <w:lang w:val="sv-SE"/>
        </w:rPr>
        <w:t>Inga dosreduceringar av Herceptin gjordes under kliniska prövningar. Patienter kan fortsätta behandling under perioder av reversibel, kemoterapiinducerad myelosuppression, men de skall övervakas noggrant under denna tid med avseende på komplikationer i form av neutropeni. Se produktresumén för paklitaxel, docetaxel eller aromatashämmare för information om dosreduktion eller fördröjd administrering.</w:t>
      </w:r>
    </w:p>
    <w:p w14:paraId="7E705A55" w14:textId="77777777" w:rsidR="00252920" w:rsidRPr="006B4E89" w:rsidRDefault="00252920" w:rsidP="00252920">
      <w:pPr>
        <w:suppressAutoHyphens/>
        <w:rPr>
          <w:szCs w:val="22"/>
          <w:lang w:val="sv-SE"/>
        </w:rPr>
      </w:pPr>
    </w:p>
    <w:p w14:paraId="37467766" w14:textId="77777777" w:rsidR="00252920" w:rsidRPr="006B4E89" w:rsidRDefault="00252920" w:rsidP="00252920">
      <w:pPr>
        <w:suppressAutoHyphens/>
        <w:rPr>
          <w:szCs w:val="22"/>
          <w:lang w:val="sv-SE"/>
        </w:rPr>
      </w:pPr>
      <w:r w:rsidRPr="006B4E89">
        <w:rPr>
          <w:szCs w:val="22"/>
          <w:lang w:val="sv-SE"/>
        </w:rPr>
        <w:t xml:space="preserve">Om </w:t>
      </w:r>
      <w:r w:rsidR="0067458A" w:rsidRPr="006B4E89">
        <w:rPr>
          <w:szCs w:val="22"/>
          <w:lang w:val="sv-SE"/>
        </w:rPr>
        <w:t xml:space="preserve">procentsatsen för </w:t>
      </w:r>
      <w:r w:rsidRPr="006B4E89">
        <w:rPr>
          <w:szCs w:val="22"/>
          <w:lang w:val="sv-SE"/>
        </w:rPr>
        <w:t xml:space="preserve">vänsterkammar-ejektionsfraktion (LVEF) faller med ≥ 10 enheter från värdet vid behandlingsstart OCH till under 50 % ska behandling inte ges och en förnyad mätning av LVEF utföras inom ca 3 veckor. Om LVEF inte har förbättrats, eller om det har fallit ytterligare, eller </w:t>
      </w:r>
      <w:r w:rsidR="0067458A" w:rsidRPr="006B4E89">
        <w:rPr>
          <w:szCs w:val="22"/>
          <w:lang w:val="sv-SE"/>
        </w:rPr>
        <w:t xml:space="preserve">om </w:t>
      </w:r>
      <w:r w:rsidRPr="006B4E89">
        <w:rPr>
          <w:szCs w:val="22"/>
          <w:lang w:val="sv-SE"/>
        </w:rPr>
        <w:t xml:space="preserve">symtomatisk hjärtsvikt </w:t>
      </w:r>
      <w:r w:rsidR="0067458A" w:rsidRPr="006B4E89">
        <w:rPr>
          <w:szCs w:val="22"/>
          <w:lang w:val="sv-SE"/>
        </w:rPr>
        <w:t xml:space="preserve">har </w:t>
      </w:r>
      <w:r w:rsidRPr="006B4E89">
        <w:rPr>
          <w:szCs w:val="22"/>
          <w:lang w:val="sv-SE"/>
        </w:rPr>
        <w:t>utvecklats, ska utsättning av Herceptin starkt övervägas såvida inte fördelarna för den enskilda patienten bedöms överväga riskerna. Alla sådana patienter ska remitteras för undersökning hos en kardiolog och följas upp.</w:t>
      </w:r>
    </w:p>
    <w:p w14:paraId="255F5C19" w14:textId="77777777" w:rsidR="00252920" w:rsidRPr="006B4E89" w:rsidRDefault="00252920" w:rsidP="00252920">
      <w:pPr>
        <w:suppressAutoHyphens/>
        <w:rPr>
          <w:szCs w:val="22"/>
          <w:lang w:val="sv-SE"/>
        </w:rPr>
      </w:pPr>
    </w:p>
    <w:p w14:paraId="565CEEF7" w14:textId="77777777" w:rsidR="00252920" w:rsidRPr="006B4E89" w:rsidRDefault="00252920">
      <w:pPr>
        <w:keepNext/>
        <w:suppressAutoHyphens/>
        <w:rPr>
          <w:i/>
          <w:szCs w:val="22"/>
          <w:lang w:val="sv-SE"/>
        </w:rPr>
        <w:pPrChange w:id="30" w:author="Author" w:date="2025-08-06T16:30:00Z" w16du:dateUtc="2025-08-06T14:30:00Z">
          <w:pPr>
            <w:suppressAutoHyphens/>
          </w:pPr>
        </w:pPrChange>
      </w:pPr>
      <w:r w:rsidRPr="006B4E89">
        <w:rPr>
          <w:i/>
          <w:szCs w:val="22"/>
          <w:lang w:val="sv-SE"/>
        </w:rPr>
        <w:lastRenderedPageBreak/>
        <w:t xml:space="preserve">Missade doser </w:t>
      </w:r>
    </w:p>
    <w:p w14:paraId="52EA16E0" w14:textId="77777777" w:rsidR="0038025C" w:rsidRDefault="0038025C">
      <w:pPr>
        <w:keepNext/>
        <w:suppressAutoHyphens/>
        <w:outlineLvl w:val="0"/>
        <w:rPr>
          <w:ins w:id="31" w:author="Author" w:date="2025-08-06T16:29:00Z" w16du:dateUtc="2025-08-06T14:29:00Z"/>
          <w:szCs w:val="22"/>
          <w:lang w:val="sv-SE"/>
        </w:rPr>
        <w:pPrChange w:id="32" w:author="Author" w:date="2025-08-06T16:30:00Z" w16du:dateUtc="2025-08-06T14:30:00Z">
          <w:pPr>
            <w:suppressAutoHyphens/>
            <w:outlineLvl w:val="0"/>
          </w:pPr>
        </w:pPrChange>
      </w:pPr>
    </w:p>
    <w:p w14:paraId="4648694C" w14:textId="0552C206" w:rsidR="00252920" w:rsidRPr="006B4E89" w:rsidRDefault="00252920">
      <w:pPr>
        <w:keepNext/>
        <w:suppressAutoHyphens/>
        <w:outlineLvl w:val="0"/>
        <w:rPr>
          <w:szCs w:val="22"/>
          <w:lang w:val="sv-SE"/>
        </w:rPr>
        <w:pPrChange w:id="33" w:author="Author" w:date="2025-08-06T16:30:00Z" w16du:dateUtc="2025-08-06T14:30:00Z">
          <w:pPr>
            <w:suppressAutoHyphens/>
            <w:outlineLvl w:val="0"/>
          </w:pPr>
        </w:pPrChange>
      </w:pPr>
      <w:r w:rsidRPr="006B4E89">
        <w:rPr>
          <w:szCs w:val="22"/>
          <w:lang w:val="sv-SE"/>
        </w:rPr>
        <w:t xml:space="preserve">Om en patient </w:t>
      </w:r>
      <w:r w:rsidR="004316E8" w:rsidRPr="006B4E89">
        <w:rPr>
          <w:szCs w:val="22"/>
          <w:lang w:val="sv-SE"/>
        </w:rPr>
        <w:t xml:space="preserve">har </w:t>
      </w:r>
      <w:r w:rsidRPr="006B4E89">
        <w:rPr>
          <w:szCs w:val="22"/>
          <w:lang w:val="sv-SE"/>
        </w:rPr>
        <w:t>missa</w:t>
      </w:r>
      <w:r w:rsidR="004316E8" w:rsidRPr="006B4E89">
        <w:rPr>
          <w:szCs w:val="22"/>
          <w:lang w:val="sv-SE"/>
        </w:rPr>
        <w:t>t</w:t>
      </w:r>
      <w:r w:rsidRPr="006B4E89">
        <w:rPr>
          <w:szCs w:val="22"/>
          <w:lang w:val="sv-SE"/>
        </w:rPr>
        <w:t xml:space="preserve"> en Herceptindos med en vecka eller mindre, bör den normala underhållsdosen (veckovis dosering: 2 mg/kg; tre-veckors doseringsschema: 6 mg/kg) </w:t>
      </w:r>
      <w:r w:rsidR="004316E8" w:rsidRPr="006B4E89">
        <w:rPr>
          <w:szCs w:val="22"/>
          <w:lang w:val="sv-SE"/>
        </w:rPr>
        <w:t>administreras</w:t>
      </w:r>
      <w:r w:rsidRPr="006B4E89">
        <w:rPr>
          <w:szCs w:val="22"/>
          <w:lang w:val="sv-SE"/>
        </w:rPr>
        <w:t xml:space="preserve"> så snart som möjligt. Vänta inte till nästa planerade behandlingscykel. Påföljande underhållsdoser bör</w:t>
      </w:r>
      <w:r w:rsidR="004316E8" w:rsidRPr="006B4E89">
        <w:rPr>
          <w:szCs w:val="22"/>
          <w:lang w:val="sv-SE"/>
        </w:rPr>
        <w:t xml:space="preserve"> administreras 7 dagar eller 21 dagar senare enligt respektive</w:t>
      </w:r>
      <w:bookmarkStart w:id="34" w:name="OLE_LINK2"/>
      <w:bookmarkStart w:id="35" w:name="OLE_LINK1"/>
      <w:r w:rsidRPr="006B4E89">
        <w:rPr>
          <w:szCs w:val="22"/>
          <w:lang w:val="sv-SE"/>
        </w:rPr>
        <w:t xml:space="preserve"> doseringsschema</w:t>
      </w:r>
      <w:r w:rsidR="004316E8" w:rsidRPr="006B4E89">
        <w:rPr>
          <w:szCs w:val="22"/>
          <w:lang w:val="sv-SE"/>
        </w:rPr>
        <w:t xml:space="preserve"> veckovis (en gång per vecka) eller tre-veckors doseringsschema (var tredje vecka)</w:t>
      </w:r>
      <w:r w:rsidRPr="006B4E89">
        <w:rPr>
          <w:szCs w:val="22"/>
          <w:lang w:val="sv-SE"/>
        </w:rPr>
        <w:t>.</w:t>
      </w:r>
      <w:bookmarkEnd w:id="34"/>
      <w:bookmarkEnd w:id="35"/>
    </w:p>
    <w:p w14:paraId="62FC7434" w14:textId="77777777" w:rsidR="00252920" w:rsidRPr="006B4E89" w:rsidRDefault="00252920" w:rsidP="00252920">
      <w:pPr>
        <w:suppressAutoHyphens/>
        <w:outlineLvl w:val="0"/>
        <w:rPr>
          <w:szCs w:val="22"/>
          <w:lang w:val="sv-SE"/>
        </w:rPr>
      </w:pPr>
    </w:p>
    <w:p w14:paraId="0A02E8CD" w14:textId="77777777" w:rsidR="00252920" w:rsidRPr="006B4E89" w:rsidRDefault="00252920" w:rsidP="00252920">
      <w:pPr>
        <w:suppressAutoHyphens/>
        <w:outlineLvl w:val="0"/>
        <w:rPr>
          <w:szCs w:val="22"/>
          <w:lang w:val="sv-SE"/>
        </w:rPr>
      </w:pPr>
      <w:r w:rsidRPr="006B4E89">
        <w:rPr>
          <w:szCs w:val="22"/>
          <w:lang w:val="sv-SE"/>
        </w:rPr>
        <w:t xml:space="preserve">Om en patient </w:t>
      </w:r>
      <w:r w:rsidR="00C66696" w:rsidRPr="006B4E89">
        <w:rPr>
          <w:szCs w:val="22"/>
          <w:lang w:val="sv-SE"/>
        </w:rPr>
        <w:t xml:space="preserve">har </w:t>
      </w:r>
      <w:r w:rsidRPr="006B4E89">
        <w:rPr>
          <w:szCs w:val="22"/>
          <w:lang w:val="sv-SE"/>
        </w:rPr>
        <w:t>missa</w:t>
      </w:r>
      <w:r w:rsidR="00C66696" w:rsidRPr="006B4E89">
        <w:rPr>
          <w:szCs w:val="22"/>
          <w:lang w:val="sv-SE"/>
        </w:rPr>
        <w:t>t</w:t>
      </w:r>
      <w:r w:rsidRPr="006B4E89">
        <w:rPr>
          <w:szCs w:val="22"/>
          <w:lang w:val="sv-SE"/>
        </w:rPr>
        <w:t xml:space="preserve"> en Herceptindos med mer än en vecka, bör </w:t>
      </w:r>
      <w:r w:rsidR="00C66696" w:rsidRPr="006B4E89">
        <w:rPr>
          <w:szCs w:val="22"/>
          <w:lang w:val="sv-SE"/>
        </w:rPr>
        <w:t xml:space="preserve">så snart som möjligt </w:t>
      </w:r>
      <w:r w:rsidRPr="006B4E89">
        <w:rPr>
          <w:szCs w:val="22"/>
          <w:lang w:val="sv-SE"/>
        </w:rPr>
        <w:t xml:space="preserve">en ny startdos av Herceptin </w:t>
      </w:r>
      <w:r w:rsidR="00C66696" w:rsidRPr="006B4E89">
        <w:rPr>
          <w:szCs w:val="22"/>
          <w:lang w:val="sv-SE"/>
        </w:rPr>
        <w:t>administreras</w:t>
      </w:r>
      <w:r w:rsidRPr="006B4E89">
        <w:rPr>
          <w:szCs w:val="22"/>
          <w:lang w:val="sv-SE"/>
        </w:rPr>
        <w:t xml:space="preserve"> under ca 90 minuter (veckovis dosering: 4 mg/kg; tre-veckors doseringsschema: 8 mg/kg). Påföljande underhållsdoser av Herceptin </w:t>
      </w:r>
      <w:r w:rsidR="00C66696" w:rsidRPr="006B4E89">
        <w:rPr>
          <w:szCs w:val="22"/>
          <w:lang w:val="sv-SE"/>
        </w:rPr>
        <w:t>(veckovis dosering: 2 mg/kg; tre-veckors doseringsschema: 6 mg/kg)</w:t>
      </w:r>
      <w:r w:rsidRPr="006B4E89">
        <w:rPr>
          <w:szCs w:val="22"/>
          <w:lang w:val="sv-SE"/>
        </w:rPr>
        <w:t xml:space="preserve"> bör </w:t>
      </w:r>
      <w:r w:rsidR="00C66696" w:rsidRPr="006B4E89">
        <w:rPr>
          <w:szCs w:val="22"/>
          <w:lang w:val="sv-SE"/>
        </w:rPr>
        <w:t>administreras 7 dagar eller 21 dagar senare enligt respektive</w:t>
      </w:r>
      <w:r w:rsidRPr="006B4E89">
        <w:rPr>
          <w:szCs w:val="22"/>
          <w:lang w:val="sv-SE"/>
        </w:rPr>
        <w:t xml:space="preserve"> veckovis</w:t>
      </w:r>
      <w:r w:rsidR="00C66696" w:rsidRPr="006B4E89">
        <w:rPr>
          <w:szCs w:val="22"/>
          <w:lang w:val="sv-SE"/>
        </w:rPr>
        <w:t xml:space="preserve"> eller</w:t>
      </w:r>
      <w:r w:rsidRPr="006B4E89">
        <w:rPr>
          <w:szCs w:val="22"/>
          <w:lang w:val="sv-SE"/>
        </w:rPr>
        <w:t xml:space="preserve"> tre-veckors doseringsschema.  </w:t>
      </w:r>
    </w:p>
    <w:p w14:paraId="2CA9C841" w14:textId="77777777" w:rsidR="00252920" w:rsidRPr="006B4E89" w:rsidRDefault="00252920" w:rsidP="00252920">
      <w:pPr>
        <w:suppressAutoHyphens/>
        <w:rPr>
          <w:szCs w:val="22"/>
          <w:lang w:val="sv-SE"/>
        </w:rPr>
      </w:pPr>
    </w:p>
    <w:p w14:paraId="08743FE8" w14:textId="77777777" w:rsidR="00252920" w:rsidRPr="006B4E89" w:rsidRDefault="00252920" w:rsidP="00252920">
      <w:pPr>
        <w:suppressAutoHyphens/>
        <w:outlineLvl w:val="0"/>
        <w:rPr>
          <w:szCs w:val="22"/>
          <w:lang w:val="sv-SE"/>
        </w:rPr>
      </w:pPr>
      <w:r w:rsidRPr="006B4E89">
        <w:rPr>
          <w:i/>
          <w:szCs w:val="22"/>
          <w:lang w:val="sv-SE"/>
        </w:rPr>
        <w:t>Speciella populationer</w:t>
      </w:r>
    </w:p>
    <w:p w14:paraId="087DE63F" w14:textId="77777777" w:rsidR="0038025C" w:rsidRDefault="0038025C" w:rsidP="00252920">
      <w:pPr>
        <w:suppressAutoHyphens/>
        <w:rPr>
          <w:ins w:id="36" w:author="Author" w:date="2025-08-06T16:30:00Z" w16du:dateUtc="2025-08-06T14:30:00Z"/>
          <w:szCs w:val="22"/>
          <w:lang w:val="sv-SE"/>
        </w:rPr>
      </w:pPr>
    </w:p>
    <w:p w14:paraId="6EC45609" w14:textId="651F9AAE" w:rsidR="00252920" w:rsidRPr="006B4E89" w:rsidRDefault="00252920" w:rsidP="00252920">
      <w:pPr>
        <w:suppressAutoHyphens/>
        <w:rPr>
          <w:szCs w:val="22"/>
          <w:lang w:val="sv-SE"/>
        </w:rPr>
      </w:pPr>
      <w:r w:rsidRPr="006B4E89">
        <w:rPr>
          <w:szCs w:val="22"/>
          <w:lang w:val="sv-SE"/>
        </w:rPr>
        <w:t>Specifika farmakokinetiska studier hos äldre och hos de med nedsatt njur- eller leverfunktion har inte utförts. I en populationsfarmakokinetisk analys visades att varken ålder eller nedsatt njurfunktion påverkade distributionen av trastuzumab.</w:t>
      </w:r>
    </w:p>
    <w:p w14:paraId="7D257E4B" w14:textId="77777777" w:rsidR="00252920" w:rsidRPr="006B4E89" w:rsidRDefault="00252920" w:rsidP="00252920">
      <w:pPr>
        <w:suppressAutoHyphens/>
        <w:rPr>
          <w:szCs w:val="22"/>
          <w:lang w:val="sv-SE"/>
        </w:rPr>
      </w:pPr>
    </w:p>
    <w:p w14:paraId="226AFA29" w14:textId="77777777" w:rsidR="00252920" w:rsidRPr="006B4E89" w:rsidRDefault="00252920" w:rsidP="00252920">
      <w:pPr>
        <w:suppressAutoHyphens/>
        <w:outlineLvl w:val="0"/>
        <w:rPr>
          <w:i/>
          <w:szCs w:val="22"/>
          <w:lang w:val="sv-SE"/>
        </w:rPr>
      </w:pPr>
      <w:r w:rsidRPr="006B4E89">
        <w:rPr>
          <w:i/>
          <w:szCs w:val="22"/>
          <w:lang w:val="sv-SE"/>
        </w:rPr>
        <w:t>Pediatrisk population</w:t>
      </w:r>
    </w:p>
    <w:p w14:paraId="252DE5A5" w14:textId="77777777" w:rsidR="0038025C" w:rsidRDefault="0038025C" w:rsidP="00252920">
      <w:pPr>
        <w:autoSpaceDE w:val="0"/>
        <w:autoSpaceDN w:val="0"/>
        <w:adjustRightInd w:val="0"/>
        <w:rPr>
          <w:ins w:id="37" w:author="Author" w:date="2025-08-06T16:30:00Z" w16du:dateUtc="2025-08-06T14:30:00Z"/>
          <w:szCs w:val="22"/>
          <w:lang w:val="sv-SE"/>
        </w:rPr>
      </w:pPr>
    </w:p>
    <w:p w14:paraId="7D0BB48F" w14:textId="18A8F78F" w:rsidR="00252920" w:rsidRPr="006B4E89" w:rsidRDefault="00252920" w:rsidP="00252920">
      <w:pPr>
        <w:autoSpaceDE w:val="0"/>
        <w:autoSpaceDN w:val="0"/>
        <w:adjustRightInd w:val="0"/>
        <w:rPr>
          <w:i/>
          <w:szCs w:val="22"/>
          <w:u w:val="single"/>
          <w:lang w:val="sv-SE"/>
        </w:rPr>
      </w:pPr>
      <w:r w:rsidRPr="006B4E89">
        <w:rPr>
          <w:szCs w:val="22"/>
          <w:lang w:val="sv-SE"/>
        </w:rPr>
        <w:t>Det finns ingen relevant användning av Herceptin för en pediatrisk population.</w:t>
      </w:r>
      <w:r w:rsidRPr="006B4E89">
        <w:rPr>
          <w:i/>
          <w:szCs w:val="22"/>
          <w:u w:val="single"/>
          <w:lang w:val="sv-SE"/>
        </w:rPr>
        <w:t xml:space="preserve"> </w:t>
      </w:r>
    </w:p>
    <w:p w14:paraId="451ABE98" w14:textId="77777777" w:rsidR="00252920" w:rsidRPr="006B4E89" w:rsidRDefault="00252920" w:rsidP="00252920">
      <w:pPr>
        <w:suppressAutoHyphens/>
        <w:rPr>
          <w:i/>
          <w:szCs w:val="22"/>
          <w:u w:val="single"/>
          <w:lang w:val="sv-SE"/>
        </w:rPr>
      </w:pPr>
    </w:p>
    <w:p w14:paraId="2E0EB5BF" w14:textId="77777777" w:rsidR="00252920" w:rsidRPr="006B4E89" w:rsidRDefault="00252920" w:rsidP="00252920">
      <w:pPr>
        <w:suppressAutoHyphens/>
        <w:outlineLvl w:val="0"/>
        <w:rPr>
          <w:i/>
          <w:szCs w:val="22"/>
          <w:u w:val="single"/>
          <w:lang w:val="sv-SE"/>
        </w:rPr>
      </w:pPr>
      <w:r w:rsidRPr="006B4E89">
        <w:rPr>
          <w:szCs w:val="22"/>
          <w:u w:val="single"/>
          <w:lang w:val="sv-SE"/>
        </w:rPr>
        <w:t>Administreringssätt</w:t>
      </w:r>
    </w:p>
    <w:p w14:paraId="055F22C7" w14:textId="77777777" w:rsidR="00252920" w:rsidRPr="006B4E89" w:rsidRDefault="00252920" w:rsidP="00252920">
      <w:pPr>
        <w:rPr>
          <w:szCs w:val="22"/>
          <w:lang w:val="sv-SE"/>
        </w:rPr>
      </w:pPr>
    </w:p>
    <w:p w14:paraId="2DC5DD39" w14:textId="77777777" w:rsidR="00252920" w:rsidRPr="006B4E89" w:rsidRDefault="00252920" w:rsidP="00252920">
      <w:pPr>
        <w:rPr>
          <w:szCs w:val="22"/>
          <w:lang w:val="sv-SE"/>
        </w:rPr>
      </w:pPr>
      <w:r w:rsidRPr="006B4E89">
        <w:rPr>
          <w:szCs w:val="22"/>
          <w:lang w:val="sv-SE"/>
        </w:rPr>
        <w:t xml:space="preserve">Startdosen av Herceptin ges som en intravenös infusion under 90 minuter. Administrera inte som en intravenös injektion eller bolusinfusion. Herceptin som intravenös infusion ska ges av sjukvårdspersonal med beredskap att hantera anafylaxi och utrustning för ett akut omhändertagande måste finnas tillgänglig. Patienterna bör övervakas i minst sex timmar efter start av den första infusionen och under två timmar efter start av efterföljande intravenösa infusioner med avseende på symtom som feber och frossa eller andra infusionsrelaterade symtom (se avsnitt 4.4 och 4.8). Avbrytande av infusionen eller långsammare infusionshastighet kan hjälpa till att kontrollera sådana symtom. Infusionen kan återupptas när symtomen avklingar. </w:t>
      </w:r>
    </w:p>
    <w:p w14:paraId="1AC49EA3" w14:textId="77777777" w:rsidR="00252920" w:rsidRPr="006B4E89" w:rsidRDefault="00252920" w:rsidP="00252920">
      <w:pPr>
        <w:rPr>
          <w:szCs w:val="22"/>
          <w:lang w:val="sv-SE"/>
        </w:rPr>
      </w:pPr>
    </w:p>
    <w:p w14:paraId="04069F45" w14:textId="77777777" w:rsidR="00252920" w:rsidRPr="006B4E89" w:rsidRDefault="00252920" w:rsidP="00252920">
      <w:pPr>
        <w:rPr>
          <w:szCs w:val="22"/>
          <w:lang w:val="sv-SE"/>
        </w:rPr>
      </w:pPr>
      <w:r w:rsidRPr="006B4E89">
        <w:rPr>
          <w:szCs w:val="22"/>
          <w:lang w:val="sv-SE"/>
        </w:rPr>
        <w:t xml:space="preserve">Om startdosen tolereras väl kan påföljande doser ges som en infusion under 30 minuter. </w:t>
      </w:r>
    </w:p>
    <w:p w14:paraId="0D18DB8F" w14:textId="77777777" w:rsidR="00252920" w:rsidRPr="006B4E89" w:rsidRDefault="00252920" w:rsidP="00252920">
      <w:pPr>
        <w:suppressAutoHyphens/>
        <w:outlineLvl w:val="0"/>
        <w:rPr>
          <w:szCs w:val="22"/>
          <w:lang w:val="sv-SE"/>
        </w:rPr>
      </w:pPr>
    </w:p>
    <w:p w14:paraId="0DABA6FD" w14:textId="77777777" w:rsidR="00252920" w:rsidRPr="006B4E89" w:rsidRDefault="00252920" w:rsidP="00252920">
      <w:pPr>
        <w:suppressAutoHyphens/>
        <w:rPr>
          <w:szCs w:val="22"/>
          <w:lang w:val="sv-SE"/>
        </w:rPr>
      </w:pPr>
      <w:r w:rsidRPr="006B4E89">
        <w:rPr>
          <w:szCs w:val="22"/>
          <w:lang w:val="sv-SE"/>
        </w:rPr>
        <w:t>Anvisningar om spädning av Herceptin intravenös formulering före administrering finns i avsnitt 6.6.</w:t>
      </w:r>
    </w:p>
    <w:p w14:paraId="0D31E791" w14:textId="77777777" w:rsidR="00252920" w:rsidRPr="006B4E89" w:rsidRDefault="00252920" w:rsidP="00252920">
      <w:pPr>
        <w:suppressAutoHyphens/>
        <w:rPr>
          <w:szCs w:val="22"/>
          <w:lang w:val="sv-SE"/>
        </w:rPr>
      </w:pPr>
    </w:p>
    <w:p w14:paraId="4E8D6D3B" w14:textId="77777777" w:rsidR="00252920" w:rsidRPr="006B4E89" w:rsidRDefault="00252920" w:rsidP="00252920">
      <w:pPr>
        <w:keepNext/>
        <w:suppressAutoHyphens/>
        <w:ind w:left="567" w:hanging="567"/>
        <w:outlineLvl w:val="0"/>
        <w:rPr>
          <w:szCs w:val="22"/>
          <w:lang w:val="sv-SE"/>
        </w:rPr>
      </w:pPr>
      <w:r w:rsidRPr="006B4E89">
        <w:rPr>
          <w:b/>
          <w:szCs w:val="22"/>
          <w:lang w:val="sv-SE"/>
        </w:rPr>
        <w:t>4.3</w:t>
      </w:r>
      <w:r w:rsidRPr="006B4E89">
        <w:rPr>
          <w:b/>
          <w:szCs w:val="22"/>
          <w:lang w:val="sv-SE"/>
        </w:rPr>
        <w:tab/>
        <w:t>Kontraindikationer</w:t>
      </w:r>
    </w:p>
    <w:p w14:paraId="22A45C2F" w14:textId="77777777" w:rsidR="00252920" w:rsidRPr="006B4E89" w:rsidRDefault="00252920" w:rsidP="00252920">
      <w:pPr>
        <w:suppressAutoHyphens/>
        <w:rPr>
          <w:szCs w:val="22"/>
          <w:lang w:val="sv-SE"/>
        </w:rPr>
      </w:pPr>
    </w:p>
    <w:p w14:paraId="16713232" w14:textId="77777777" w:rsidR="00252920" w:rsidRPr="006B4E89" w:rsidRDefault="00252920" w:rsidP="00252920">
      <w:pPr>
        <w:suppressAutoHyphens/>
        <w:ind w:left="567" w:hanging="501"/>
        <w:rPr>
          <w:szCs w:val="22"/>
          <w:lang w:val="sv-SE"/>
        </w:rPr>
      </w:pPr>
      <w:r w:rsidRPr="006B4E89">
        <w:rPr>
          <w:b/>
          <w:szCs w:val="22"/>
          <w:lang w:val="sv-SE"/>
          <w:rPrChange w:id="38" w:author="Author" w:date="2025-08-06T16:23:00Z" w16du:dateUtc="2025-08-06T14:23:00Z">
            <w:rPr>
              <w:b/>
              <w:szCs w:val="22"/>
            </w:rPr>
          </w:rPrChange>
        </w:rPr>
        <w:sym w:font="Symbol" w:char="F0B7"/>
      </w:r>
      <w:r w:rsidRPr="006B4E89">
        <w:rPr>
          <w:b/>
          <w:szCs w:val="22"/>
          <w:lang w:val="sv-SE"/>
        </w:rPr>
        <w:tab/>
      </w:r>
      <w:r w:rsidRPr="006B4E89">
        <w:rPr>
          <w:szCs w:val="22"/>
          <w:lang w:val="sv-SE"/>
        </w:rPr>
        <w:t>Överkänslighet mot trastuzumab, murina proteiner eller mot något av hjälpämnena som anges i avsnitt 6.1.</w:t>
      </w:r>
    </w:p>
    <w:p w14:paraId="0F9F67B5" w14:textId="77777777" w:rsidR="00252920" w:rsidRPr="006B4E89" w:rsidRDefault="00252920" w:rsidP="00252920">
      <w:pPr>
        <w:suppressAutoHyphens/>
        <w:ind w:left="567" w:hanging="501"/>
        <w:rPr>
          <w:szCs w:val="22"/>
          <w:lang w:val="sv-SE"/>
        </w:rPr>
      </w:pPr>
      <w:r w:rsidRPr="006B4E89">
        <w:rPr>
          <w:b/>
          <w:szCs w:val="22"/>
          <w:lang w:val="sv-SE"/>
          <w:rPrChange w:id="39" w:author="Author" w:date="2025-08-06T16:23:00Z" w16du:dateUtc="2025-08-06T14:23:00Z">
            <w:rPr>
              <w:b/>
              <w:szCs w:val="22"/>
            </w:rPr>
          </w:rPrChange>
        </w:rPr>
        <w:sym w:font="Symbol" w:char="F0B7"/>
      </w:r>
      <w:r w:rsidRPr="006B4E89">
        <w:rPr>
          <w:b/>
          <w:szCs w:val="22"/>
          <w:lang w:val="sv-SE"/>
        </w:rPr>
        <w:tab/>
      </w:r>
      <w:r w:rsidRPr="006B4E89">
        <w:rPr>
          <w:szCs w:val="22"/>
          <w:lang w:val="sv-SE"/>
        </w:rPr>
        <w:t>Svår dyspné i vila pga komplikationer av avancerad malignitet eller patienter som är i behov av understödjande syrgasbehandling.</w:t>
      </w:r>
    </w:p>
    <w:p w14:paraId="715A3F6D" w14:textId="77777777" w:rsidR="00252920" w:rsidRPr="006B4E89" w:rsidRDefault="00252920" w:rsidP="00252920">
      <w:pPr>
        <w:suppressAutoHyphens/>
        <w:rPr>
          <w:szCs w:val="22"/>
          <w:lang w:val="sv-SE"/>
        </w:rPr>
      </w:pPr>
    </w:p>
    <w:p w14:paraId="2E402D0A" w14:textId="77777777" w:rsidR="00252920" w:rsidRPr="006B4E89" w:rsidRDefault="00252920" w:rsidP="00252920">
      <w:pPr>
        <w:tabs>
          <w:tab w:val="left" w:pos="567"/>
        </w:tabs>
        <w:suppressAutoHyphens/>
        <w:outlineLvl w:val="0"/>
        <w:rPr>
          <w:b/>
          <w:szCs w:val="22"/>
          <w:lang w:val="sv-SE"/>
        </w:rPr>
      </w:pPr>
      <w:r w:rsidRPr="006B4E89">
        <w:rPr>
          <w:b/>
          <w:szCs w:val="22"/>
          <w:lang w:val="sv-SE"/>
        </w:rPr>
        <w:t>4.4</w:t>
      </w:r>
      <w:r w:rsidRPr="006B4E89">
        <w:rPr>
          <w:b/>
          <w:szCs w:val="22"/>
          <w:lang w:val="sv-SE"/>
        </w:rPr>
        <w:tab/>
        <w:t>Varningar och försiktighet</w:t>
      </w:r>
    </w:p>
    <w:p w14:paraId="6F0C9699" w14:textId="77777777" w:rsidR="00252920" w:rsidRPr="006B4E89" w:rsidRDefault="00252920" w:rsidP="00252920">
      <w:pPr>
        <w:suppressAutoHyphens/>
        <w:rPr>
          <w:b/>
          <w:szCs w:val="22"/>
          <w:lang w:val="sv-SE"/>
        </w:rPr>
      </w:pPr>
    </w:p>
    <w:p w14:paraId="50FA4DBD" w14:textId="77777777" w:rsidR="00C40BF7" w:rsidRPr="006B4E89" w:rsidRDefault="00C40BF7" w:rsidP="00252920">
      <w:pPr>
        <w:suppressAutoHyphens/>
        <w:rPr>
          <w:szCs w:val="22"/>
          <w:u w:val="single"/>
          <w:lang w:val="sv-SE"/>
        </w:rPr>
      </w:pPr>
      <w:r w:rsidRPr="006B4E89">
        <w:rPr>
          <w:szCs w:val="22"/>
          <w:u w:val="single"/>
          <w:lang w:val="sv-SE"/>
        </w:rPr>
        <w:t>Spårbarhet</w:t>
      </w:r>
    </w:p>
    <w:p w14:paraId="2D8523B4" w14:textId="77777777" w:rsidR="00C40BF7" w:rsidRPr="006B4E89" w:rsidRDefault="00C40BF7" w:rsidP="00252920">
      <w:pPr>
        <w:suppressAutoHyphens/>
        <w:rPr>
          <w:szCs w:val="22"/>
          <w:lang w:val="sv-SE"/>
        </w:rPr>
      </w:pPr>
    </w:p>
    <w:p w14:paraId="67B77446" w14:textId="77777777" w:rsidR="00252920" w:rsidRPr="006B4E89" w:rsidRDefault="00252920" w:rsidP="00252920">
      <w:pPr>
        <w:suppressAutoHyphens/>
        <w:rPr>
          <w:szCs w:val="22"/>
          <w:lang w:val="sv-SE"/>
        </w:rPr>
      </w:pPr>
      <w:r w:rsidRPr="006B4E89">
        <w:rPr>
          <w:szCs w:val="22"/>
          <w:lang w:val="sv-SE"/>
        </w:rPr>
        <w:t xml:space="preserve">För att öka spårbarheten av biologiska läkemedel ska produktnamnet </w:t>
      </w:r>
      <w:r w:rsidR="0067458A" w:rsidRPr="006B4E89">
        <w:rPr>
          <w:szCs w:val="22"/>
          <w:lang w:val="sv-SE"/>
        </w:rPr>
        <w:t xml:space="preserve">och batchnumret (Lot- /Satsnumret) </w:t>
      </w:r>
      <w:r w:rsidRPr="006B4E89">
        <w:rPr>
          <w:szCs w:val="22"/>
          <w:lang w:val="sv-SE"/>
        </w:rPr>
        <w:t>på det administrerade läkemedlet tydligt anges.</w:t>
      </w:r>
    </w:p>
    <w:p w14:paraId="03F49100" w14:textId="77777777" w:rsidR="00252920" w:rsidRPr="006B4E89" w:rsidRDefault="00252920" w:rsidP="00252920">
      <w:pPr>
        <w:suppressAutoHyphens/>
        <w:rPr>
          <w:b/>
          <w:szCs w:val="22"/>
          <w:lang w:val="sv-SE"/>
        </w:rPr>
      </w:pPr>
    </w:p>
    <w:p w14:paraId="586B723C" w14:textId="77777777" w:rsidR="00252920" w:rsidRPr="006B4E89" w:rsidRDefault="00252920" w:rsidP="00252920">
      <w:pPr>
        <w:suppressAutoHyphens/>
        <w:rPr>
          <w:szCs w:val="22"/>
          <w:lang w:val="sv-SE"/>
        </w:rPr>
      </w:pPr>
      <w:r w:rsidRPr="006B4E89">
        <w:rPr>
          <w:szCs w:val="22"/>
          <w:lang w:val="sv-SE"/>
        </w:rPr>
        <w:t>Bestämning av HER2 skall genomföras i ett specialiserat laboratorium som kan säkerställa adekvat validering av testmetoderna (se avsnitt 5.1).</w:t>
      </w:r>
    </w:p>
    <w:p w14:paraId="2D0A3B58" w14:textId="77777777" w:rsidR="00252920" w:rsidRPr="006B4E89" w:rsidRDefault="00252920" w:rsidP="00252920">
      <w:pPr>
        <w:suppressAutoHyphens/>
        <w:rPr>
          <w:szCs w:val="22"/>
          <w:lang w:val="sv-SE"/>
        </w:rPr>
      </w:pPr>
    </w:p>
    <w:p w14:paraId="7C9366BF" w14:textId="77777777" w:rsidR="00252920" w:rsidRPr="006B4E89" w:rsidRDefault="00252920" w:rsidP="00252920">
      <w:pPr>
        <w:suppressAutoHyphens/>
        <w:rPr>
          <w:szCs w:val="22"/>
          <w:lang w:val="sv-SE"/>
        </w:rPr>
      </w:pPr>
      <w:r w:rsidRPr="006B4E89">
        <w:rPr>
          <w:szCs w:val="22"/>
          <w:lang w:val="sv-SE"/>
        </w:rPr>
        <w:lastRenderedPageBreak/>
        <w:t>För tillfället finns inga data från kliniska prövningar tillgängliga avseende återbehandling för patienter som tidigare fått adjuvant behandling med Herceptin.</w:t>
      </w:r>
    </w:p>
    <w:p w14:paraId="3DD9AE0A" w14:textId="77777777" w:rsidR="00252920" w:rsidRPr="006B4E89" w:rsidRDefault="00252920" w:rsidP="00252920">
      <w:pPr>
        <w:suppressAutoHyphens/>
        <w:rPr>
          <w:szCs w:val="22"/>
          <w:lang w:val="sv-SE"/>
        </w:rPr>
      </w:pPr>
    </w:p>
    <w:p w14:paraId="62F68AD3" w14:textId="77777777" w:rsidR="00252920" w:rsidRPr="006B4E89" w:rsidRDefault="00252920" w:rsidP="00252920">
      <w:pPr>
        <w:suppressAutoHyphens/>
        <w:outlineLvl w:val="0"/>
        <w:rPr>
          <w:szCs w:val="22"/>
          <w:u w:val="single"/>
          <w:lang w:val="sv-SE"/>
        </w:rPr>
      </w:pPr>
      <w:r w:rsidRPr="006B4E89">
        <w:rPr>
          <w:szCs w:val="22"/>
          <w:u w:val="single"/>
          <w:lang w:val="sv-SE"/>
        </w:rPr>
        <w:t>Hjärtdysfunktion</w:t>
      </w:r>
    </w:p>
    <w:p w14:paraId="2738AEA6" w14:textId="77777777" w:rsidR="00252920" w:rsidRPr="006B4E89" w:rsidRDefault="00252920" w:rsidP="00252920">
      <w:pPr>
        <w:suppressAutoHyphens/>
        <w:outlineLvl w:val="0"/>
        <w:rPr>
          <w:i/>
          <w:szCs w:val="22"/>
          <w:lang w:val="sv-SE"/>
        </w:rPr>
      </w:pPr>
    </w:p>
    <w:p w14:paraId="4490E2A8" w14:textId="77777777" w:rsidR="00252920" w:rsidRPr="006B4E89" w:rsidRDefault="00252920" w:rsidP="00252920">
      <w:pPr>
        <w:suppressAutoHyphens/>
        <w:outlineLvl w:val="0"/>
        <w:rPr>
          <w:i/>
          <w:szCs w:val="22"/>
          <w:u w:val="single"/>
          <w:lang w:val="sv-SE"/>
        </w:rPr>
      </w:pPr>
      <w:r w:rsidRPr="006B4E89">
        <w:rPr>
          <w:i/>
          <w:szCs w:val="22"/>
          <w:u w:val="single"/>
          <w:lang w:val="sv-SE"/>
        </w:rPr>
        <w:t>Allmänna överväganden</w:t>
      </w:r>
    </w:p>
    <w:p w14:paraId="05542465" w14:textId="77777777" w:rsidR="00252920" w:rsidRPr="006B4E89" w:rsidRDefault="00252920" w:rsidP="00252920">
      <w:pPr>
        <w:suppressAutoHyphens/>
        <w:outlineLvl w:val="0"/>
        <w:rPr>
          <w:szCs w:val="22"/>
          <w:u w:val="single"/>
          <w:lang w:val="sv-SE"/>
        </w:rPr>
      </w:pPr>
    </w:p>
    <w:p w14:paraId="0804F69C" w14:textId="77777777" w:rsidR="00252920" w:rsidRPr="006B4E89" w:rsidRDefault="00252920" w:rsidP="00252920">
      <w:pPr>
        <w:suppressAutoHyphens/>
        <w:rPr>
          <w:szCs w:val="22"/>
          <w:lang w:val="sv-SE"/>
        </w:rPr>
      </w:pPr>
      <w:del w:id="40" w:author="Author" w:date="2025-08-06T16:31:00Z" w16du:dateUtc="2025-08-06T14:31:00Z">
        <w:r w:rsidRPr="006B4E89" w:rsidDel="0038025C">
          <w:rPr>
            <w:szCs w:val="22"/>
            <w:lang w:val="sv-SE"/>
          </w:rPr>
          <w:delText xml:space="preserve"> </w:delText>
        </w:r>
      </w:del>
      <w:r w:rsidRPr="006B4E89">
        <w:rPr>
          <w:szCs w:val="22"/>
          <w:lang w:val="sv-SE"/>
        </w:rPr>
        <w:t>Patienter behandlade med Herceptin har en förhöjd risk för att utveckla hjärtsvikt (New York Heart Association [NYHA] klass II-IV) eller asymtomatisk hjärtdysfunktion. Dessa händelser har observerats hos patienter som behandlats med enbart Herceptin eller i kombination med paklitaxel eller docetaxel, speciellt efter antracyklininnehållande (doxorubicin eller epirubicin) kemoterapi. Dessa kan vara måttliga till allvarliga och har varit förenade med dödsfall (se avsnitt 4.8). Försiktighet ska även iakttas för patienter med ökad risk för hjärtpåverkan, såsom hypertension, tidigare dokumenterad kranskärlssjukdom, hjärtsvikt, LVEF på &lt;55%, hög ålder.</w:t>
      </w:r>
    </w:p>
    <w:p w14:paraId="41756FD3" w14:textId="77777777" w:rsidR="00252920" w:rsidRPr="006B4E89" w:rsidRDefault="00252920" w:rsidP="00252920">
      <w:pPr>
        <w:suppressAutoHyphens/>
        <w:rPr>
          <w:szCs w:val="22"/>
          <w:lang w:val="sv-SE"/>
        </w:rPr>
      </w:pPr>
    </w:p>
    <w:p w14:paraId="514FD17C" w14:textId="3FDF2060" w:rsidR="00252920" w:rsidRPr="006B4E89" w:rsidRDefault="00252920" w:rsidP="00252920">
      <w:pPr>
        <w:suppressAutoHyphens/>
        <w:rPr>
          <w:szCs w:val="22"/>
          <w:lang w:val="sv-SE"/>
        </w:rPr>
      </w:pPr>
      <w:r w:rsidRPr="006B4E89">
        <w:rPr>
          <w:szCs w:val="22"/>
          <w:lang w:val="sv-SE"/>
        </w:rPr>
        <w:t>Alla patienter som bedöms lämpliga för Herceptinbehandling, men särskilt de som tidigare behandlats med antracykliner och cyklofosfamid, skall genomgå initial hjärtundersökning som omfattar anamnes och klinisk undersökning, elektrokardiogram (EKG), ekokardiogram och/eller radioventrikulogram (MUGA= multigated acquisition) eller magnetisk resonanstomografi. Dessa undersökningar kan underlätta identifiering av patienter som kan utveckla hjärtdysfunktion. Hjärtundersökningen ska, såsom före behandling, upprepas var tredje månad under behandling samt var sjätte månad efter avslutad behandling fram tills 24 månader efter att Herceptinbehandlingen avslutats.</w:t>
      </w:r>
      <w:del w:id="41" w:author="Author" w:date="2025-07-17T19:01:00Z">
        <w:r w:rsidRPr="006B4E89" w:rsidDel="00D10051">
          <w:rPr>
            <w:szCs w:val="22"/>
            <w:lang w:val="sv-SE"/>
          </w:rPr>
          <w:delText xml:space="preserve"> </w:delText>
        </w:r>
      </w:del>
      <w:r w:rsidRPr="006B4E89">
        <w:rPr>
          <w:szCs w:val="22"/>
          <w:lang w:val="sv-SE"/>
        </w:rPr>
        <w:t xml:space="preserve"> En noggrann nytta-risk bedömning bör ske innan beslut tas om Herceptinbehandling. </w:t>
      </w:r>
    </w:p>
    <w:p w14:paraId="7E246819" w14:textId="77777777" w:rsidR="00252920" w:rsidRPr="006B4E89" w:rsidRDefault="00252920" w:rsidP="00252920">
      <w:pPr>
        <w:suppressAutoHyphens/>
        <w:rPr>
          <w:szCs w:val="22"/>
          <w:lang w:val="sv-SE"/>
        </w:rPr>
      </w:pPr>
    </w:p>
    <w:p w14:paraId="55BA700E" w14:textId="77777777" w:rsidR="00252920" w:rsidRPr="006B4E89" w:rsidRDefault="008A4298" w:rsidP="00252920">
      <w:pPr>
        <w:suppressAutoHyphens/>
        <w:rPr>
          <w:szCs w:val="22"/>
          <w:lang w:val="sv-SE"/>
        </w:rPr>
      </w:pPr>
      <w:r w:rsidRPr="006B4E89">
        <w:rPr>
          <w:szCs w:val="22"/>
          <w:lang w:val="sv-SE"/>
        </w:rPr>
        <w:t>T</w:t>
      </w:r>
      <w:r w:rsidR="00252920" w:rsidRPr="006B4E89">
        <w:rPr>
          <w:szCs w:val="22"/>
          <w:lang w:val="sv-SE"/>
        </w:rPr>
        <w:t xml:space="preserve">rastuzumab </w:t>
      </w:r>
      <w:r w:rsidRPr="006B4E89">
        <w:rPr>
          <w:szCs w:val="22"/>
          <w:lang w:val="sv-SE"/>
        </w:rPr>
        <w:t xml:space="preserve">kan </w:t>
      </w:r>
      <w:r w:rsidR="00252920" w:rsidRPr="006B4E89">
        <w:rPr>
          <w:szCs w:val="22"/>
          <w:lang w:val="sv-SE"/>
        </w:rPr>
        <w:t xml:space="preserve">finnas kvar i cirkulationen i upp till </w:t>
      </w:r>
      <w:r w:rsidRPr="006B4E89">
        <w:rPr>
          <w:szCs w:val="22"/>
          <w:lang w:val="sv-SE"/>
        </w:rPr>
        <w:t>7 månader</w:t>
      </w:r>
      <w:r w:rsidR="00252920" w:rsidRPr="006B4E89">
        <w:rPr>
          <w:szCs w:val="22"/>
          <w:lang w:val="sv-SE"/>
        </w:rPr>
        <w:t xml:space="preserve"> efter Herceptinbehandlingen avslutats</w:t>
      </w:r>
      <w:r w:rsidRPr="006B4E89">
        <w:rPr>
          <w:szCs w:val="22"/>
          <w:lang w:val="sv-SE"/>
        </w:rPr>
        <w:t xml:space="preserve"> baserat på populationsfarmakokinetiska analyser av alla tillgängliga data (se avsnitt 5.2)</w:t>
      </w:r>
      <w:r w:rsidR="00252920" w:rsidRPr="006B4E89">
        <w:rPr>
          <w:szCs w:val="22"/>
          <w:lang w:val="sv-SE"/>
        </w:rPr>
        <w:t xml:space="preserve">. Patienter som får antracykliner efter att Herceptin avslutats kan möjligen ha en ökad risk för hjärtdysfunktion. Om möjligt bör läkarna undvika antracyklinbaserad behandling i upp till </w:t>
      </w:r>
      <w:r w:rsidRPr="006B4E89">
        <w:rPr>
          <w:szCs w:val="22"/>
          <w:lang w:val="sv-SE"/>
        </w:rPr>
        <w:t>7 månader</w:t>
      </w:r>
      <w:r w:rsidR="00252920" w:rsidRPr="006B4E89">
        <w:rPr>
          <w:szCs w:val="22"/>
          <w:lang w:val="sv-SE"/>
        </w:rPr>
        <w:t xml:space="preserve"> efter Herceptinbehandlingen avslutats. Om antracykliner används ska patientens hjärtfunktion noggrant övervakas.</w:t>
      </w:r>
    </w:p>
    <w:p w14:paraId="6C69B55B" w14:textId="77777777" w:rsidR="00252920" w:rsidRPr="006B4E89" w:rsidRDefault="00252920" w:rsidP="00252920">
      <w:pPr>
        <w:suppressAutoHyphens/>
        <w:rPr>
          <w:szCs w:val="22"/>
          <w:lang w:val="sv-SE"/>
        </w:rPr>
      </w:pPr>
    </w:p>
    <w:p w14:paraId="2E5F4FF5" w14:textId="77777777" w:rsidR="00252920" w:rsidRPr="006B4E89" w:rsidRDefault="00252920" w:rsidP="00252920">
      <w:pPr>
        <w:suppressAutoHyphens/>
        <w:rPr>
          <w:szCs w:val="22"/>
          <w:lang w:val="sv-SE"/>
        </w:rPr>
      </w:pPr>
      <w:r w:rsidRPr="006B4E89">
        <w:rPr>
          <w:szCs w:val="22"/>
          <w:lang w:val="sv-SE"/>
        </w:rPr>
        <w:t xml:space="preserve">Kardiologisk utredning bör övervägas hos de patienter för vilka det finns tecken på kardiella riskfaktorer efter screeningen innan behandlingsstart. Hjärtfunktionen bör kontrolleras ytterligare under Herceptinbehandling (t.ex. var 12:e vecka). Dessa kontroller kan underlätta identifieringen av patienter som utvecklar kardiell dysfunktion. Patienter som utvecklar asymtomatisk kardiell dysfunktion kan ha nytta av mera frekventa kontroller (t.ex. var 6 - 8 vecka). Om patienter uppvisar en kontinuerlig minskning av vänsterkammarfunktion, men förblir asymtomatisk, bör läkaren överväga att avbryta behandlingen om ingen klinisk nytta av behandlingen med Herceptin setts. </w:t>
      </w:r>
    </w:p>
    <w:p w14:paraId="198B3310" w14:textId="77777777" w:rsidR="00252920" w:rsidRPr="006B4E89" w:rsidRDefault="00252920" w:rsidP="00252920">
      <w:pPr>
        <w:suppressAutoHyphens/>
        <w:rPr>
          <w:szCs w:val="22"/>
          <w:lang w:val="sv-SE"/>
        </w:rPr>
      </w:pPr>
    </w:p>
    <w:p w14:paraId="0C32A41D" w14:textId="77777777" w:rsidR="00252920" w:rsidRPr="006B4E89" w:rsidRDefault="00252920" w:rsidP="00252920">
      <w:pPr>
        <w:suppressAutoHyphens/>
        <w:rPr>
          <w:szCs w:val="22"/>
          <w:lang w:val="sv-SE"/>
        </w:rPr>
      </w:pPr>
      <w:r w:rsidRPr="006B4E89">
        <w:rPr>
          <w:szCs w:val="22"/>
          <w:lang w:val="sv-SE"/>
        </w:rPr>
        <w:t xml:space="preserve">Säkerhetsaspekten av att fortsätta eller återuppta behandlingen med Herceptin hos patienter som upplevt hjärtdysfunktion har ej studerats prospektivt. Om </w:t>
      </w:r>
      <w:r w:rsidR="0067458A" w:rsidRPr="006B4E89">
        <w:rPr>
          <w:szCs w:val="22"/>
          <w:lang w:val="sv-SE"/>
        </w:rPr>
        <w:t xml:space="preserve">procentsatsen för </w:t>
      </w:r>
      <w:r w:rsidRPr="006B4E89">
        <w:rPr>
          <w:szCs w:val="22"/>
          <w:lang w:val="sv-SE"/>
        </w:rPr>
        <w:t xml:space="preserve">LVEF faller med </w:t>
      </w:r>
      <w:r w:rsidRPr="006B4E89">
        <w:rPr>
          <w:lang w:val="sv-SE"/>
        </w:rPr>
        <w:t>≥</w:t>
      </w:r>
      <w:r w:rsidRPr="006B4E89">
        <w:rPr>
          <w:szCs w:val="22"/>
          <w:lang w:val="sv-SE"/>
        </w:rPr>
        <w:t>10 enheter från värdet vid behandlingsstart OCH till under 50 % ska behandling inte ges och en förnyad mätning av LVEF utföras inom ca 3 veckor. Om LVEF inte har förbättrats, eller om det har fallit ytterligare, eller symtomatisk hjärtsvikt utvecklats, ska utsättning av Herceptin starkt övervägas såvida inte fördelarna för den enskilda patienten bedöms överväga riskerna. Alla sådana patienter ska remitteras för undersökning hos en kardiolog och följas upp.</w:t>
      </w:r>
    </w:p>
    <w:p w14:paraId="0DCEA1F6" w14:textId="77777777" w:rsidR="006E22D7" w:rsidRPr="006B4E89" w:rsidRDefault="006E22D7" w:rsidP="00252920">
      <w:pPr>
        <w:suppressAutoHyphens/>
        <w:rPr>
          <w:szCs w:val="22"/>
          <w:lang w:val="sv-SE"/>
        </w:rPr>
      </w:pPr>
    </w:p>
    <w:p w14:paraId="4B282166" w14:textId="77777777" w:rsidR="00252920" w:rsidRPr="006B4E89" w:rsidRDefault="00252920" w:rsidP="00982831">
      <w:pPr>
        <w:suppressAutoHyphens/>
        <w:rPr>
          <w:szCs w:val="22"/>
          <w:lang w:val="sv-SE"/>
        </w:rPr>
      </w:pPr>
      <w:r w:rsidRPr="006B4E89">
        <w:rPr>
          <w:szCs w:val="22"/>
          <w:lang w:val="sv-SE"/>
        </w:rPr>
        <w:t>Om symtomatisk hjärtsvikt uppträder vid Herceptinbehandling skall den behandlas med sedvanliga läkemedel mot hjärtsvikt. De flesta patienter som utvecklade hjärtsvikt eller asymtomatisk hjärtdysfunktion i de pivotala studierna förbättrades med sedvanlig medicinsk hjärtsviktsbehandling, innehållande en ACE-hämmare eller angiotensinreceptorantagonist samt en betablockerare. Majoriteten av patienterna med hjärtsymtom och tecken på klinisk effekt av Herceptinbehandling fortsatte behandling med Herceptin utan ytterligare kliniska hjärtkomplikationer.</w:t>
      </w:r>
    </w:p>
    <w:p w14:paraId="5D962763" w14:textId="77777777" w:rsidR="00252920" w:rsidRPr="006B4E89" w:rsidRDefault="00252920" w:rsidP="00252920">
      <w:pPr>
        <w:suppressAutoHyphens/>
        <w:rPr>
          <w:szCs w:val="22"/>
          <w:lang w:val="sv-SE"/>
        </w:rPr>
      </w:pPr>
    </w:p>
    <w:p w14:paraId="6471D8EE" w14:textId="77777777" w:rsidR="00252920" w:rsidRPr="006B4E89" w:rsidRDefault="00252920" w:rsidP="00252920">
      <w:pPr>
        <w:suppressAutoHyphens/>
        <w:rPr>
          <w:i/>
          <w:szCs w:val="22"/>
          <w:u w:val="single"/>
          <w:lang w:val="sv-SE"/>
        </w:rPr>
      </w:pPr>
      <w:r w:rsidRPr="006B4E89">
        <w:rPr>
          <w:i/>
          <w:szCs w:val="22"/>
          <w:u w:val="single"/>
          <w:lang w:val="sv-SE"/>
        </w:rPr>
        <w:t>Metastaserad bröstcancer</w:t>
      </w:r>
    </w:p>
    <w:p w14:paraId="7E9C05BD" w14:textId="77777777" w:rsidR="00252920" w:rsidRPr="006B4E89" w:rsidRDefault="00252920" w:rsidP="00252920">
      <w:pPr>
        <w:suppressAutoHyphens/>
        <w:rPr>
          <w:szCs w:val="22"/>
          <w:u w:val="single"/>
          <w:lang w:val="sv-SE"/>
        </w:rPr>
      </w:pPr>
    </w:p>
    <w:p w14:paraId="42951759" w14:textId="77777777" w:rsidR="00252920" w:rsidRPr="006B4E89" w:rsidRDefault="00252920" w:rsidP="00252920">
      <w:pPr>
        <w:suppressAutoHyphens/>
        <w:rPr>
          <w:szCs w:val="22"/>
          <w:lang w:val="sv-SE"/>
        </w:rPr>
      </w:pPr>
      <w:r w:rsidRPr="006B4E89">
        <w:rPr>
          <w:szCs w:val="22"/>
          <w:lang w:val="sv-SE"/>
        </w:rPr>
        <w:t xml:space="preserve">Herceptin och antracykliner ska inte ges samtidigt i kombination vid metastaserad bröstcancer. </w:t>
      </w:r>
    </w:p>
    <w:p w14:paraId="6CAD9C8D" w14:textId="77777777" w:rsidR="00252920" w:rsidRPr="006B4E89" w:rsidRDefault="00252920" w:rsidP="00252920">
      <w:pPr>
        <w:suppressAutoHyphens/>
        <w:rPr>
          <w:szCs w:val="22"/>
          <w:lang w:val="sv-SE"/>
        </w:rPr>
      </w:pPr>
    </w:p>
    <w:p w14:paraId="5B5BCAA7" w14:textId="77777777" w:rsidR="00252920" w:rsidRPr="006B4E89" w:rsidRDefault="00252920" w:rsidP="00252920">
      <w:pPr>
        <w:suppressAutoHyphens/>
        <w:rPr>
          <w:szCs w:val="22"/>
          <w:lang w:val="sv-SE"/>
        </w:rPr>
      </w:pPr>
      <w:r w:rsidRPr="006B4E89">
        <w:rPr>
          <w:szCs w:val="22"/>
          <w:lang w:val="sv-SE"/>
        </w:rPr>
        <w:t>Patienter med metastaserad bröstcancer som tidigare fått antracykliner löper också risk för hjärtdysfunktion vid behandling med Herceptin, även om risken är lägre än vid samtidig användning av Herceptin och antracykliner.</w:t>
      </w:r>
    </w:p>
    <w:p w14:paraId="6B7A4534" w14:textId="77777777" w:rsidR="00252920" w:rsidRPr="006B4E89" w:rsidRDefault="00252920" w:rsidP="00252920">
      <w:pPr>
        <w:suppressAutoHyphens/>
        <w:rPr>
          <w:szCs w:val="22"/>
          <w:lang w:val="sv-SE"/>
        </w:rPr>
      </w:pPr>
    </w:p>
    <w:p w14:paraId="4CBDC23E" w14:textId="77777777" w:rsidR="00252920" w:rsidRPr="006B4E89" w:rsidRDefault="00252920" w:rsidP="00252920">
      <w:pPr>
        <w:suppressAutoHyphens/>
        <w:rPr>
          <w:i/>
          <w:szCs w:val="22"/>
          <w:u w:val="single"/>
          <w:lang w:val="sv-SE"/>
        </w:rPr>
      </w:pPr>
      <w:r w:rsidRPr="006B4E89">
        <w:rPr>
          <w:i/>
          <w:szCs w:val="22"/>
          <w:u w:val="single"/>
          <w:lang w:val="sv-SE"/>
        </w:rPr>
        <w:t>Tidig bröstcancer</w:t>
      </w:r>
    </w:p>
    <w:p w14:paraId="26D1A329" w14:textId="77777777" w:rsidR="00252920" w:rsidRPr="006B4E89" w:rsidRDefault="00252920" w:rsidP="00252920">
      <w:pPr>
        <w:suppressAutoHyphens/>
        <w:rPr>
          <w:szCs w:val="22"/>
          <w:u w:val="single"/>
          <w:lang w:val="sv-SE"/>
        </w:rPr>
      </w:pPr>
    </w:p>
    <w:p w14:paraId="536D1F2E" w14:textId="77777777" w:rsidR="00252920" w:rsidRPr="006B4E89" w:rsidRDefault="00252920" w:rsidP="00252920">
      <w:pPr>
        <w:suppressAutoHyphens/>
        <w:rPr>
          <w:szCs w:val="22"/>
          <w:u w:val="single"/>
          <w:lang w:val="sv-SE"/>
        </w:rPr>
      </w:pPr>
      <w:r w:rsidRPr="006B4E89">
        <w:rPr>
          <w:szCs w:val="22"/>
          <w:lang w:val="sv-SE"/>
        </w:rPr>
        <w:t>För patienter med tidig bröstcancer bör den hjärtfunktionskontroll som gjordes innan behandlingsstart upprepas var tredje månad under behandling och var sjätte månad efter avslutad behandling fram till 24 månader efter sista administreringen av Herceptin. Hos patienter som får antracyklininnehållande kemoterapi rekommenderas ytterligare övervakning, och ska ske varje år upp till 5 år efter den sista administreringen av Herceptin, eller längre om en kontinuerlig minskning i LVEF observeras.</w:t>
      </w:r>
    </w:p>
    <w:p w14:paraId="1C5205E6" w14:textId="77777777" w:rsidR="00252920" w:rsidRPr="006B4E89" w:rsidRDefault="00252920" w:rsidP="00252920">
      <w:pPr>
        <w:suppressAutoHyphens/>
        <w:rPr>
          <w:szCs w:val="22"/>
          <w:highlight w:val="yellow"/>
          <w:lang w:val="sv-SE"/>
        </w:rPr>
      </w:pPr>
    </w:p>
    <w:p w14:paraId="11B90866" w14:textId="77777777" w:rsidR="00252920" w:rsidRPr="006B4E89" w:rsidRDefault="00252920" w:rsidP="00252920">
      <w:pPr>
        <w:suppressAutoHyphens/>
        <w:rPr>
          <w:szCs w:val="22"/>
          <w:lang w:val="sv-SE"/>
        </w:rPr>
      </w:pPr>
      <w:r w:rsidRPr="006B4E89">
        <w:rPr>
          <w:szCs w:val="22"/>
          <w:lang w:val="sv-SE"/>
        </w:rPr>
        <w:t xml:space="preserve">Patienter som i anamnesen haft hjärtinfarkt, kärlkramp som kräver läkemedelsbehandling, tidigare eller befintlig hjärtsvikt (NYHA </w:t>
      </w:r>
      <w:r w:rsidR="0067458A" w:rsidRPr="006B4E89">
        <w:rPr>
          <w:szCs w:val="22"/>
          <w:lang w:val="sv-SE"/>
        </w:rPr>
        <w:t xml:space="preserve">klass </w:t>
      </w:r>
      <w:r w:rsidRPr="006B4E89">
        <w:rPr>
          <w:szCs w:val="22"/>
          <w:lang w:val="sv-SE"/>
        </w:rPr>
        <w:t>II-IV), LVEF på &lt;55 %, annan kardiomyopati, hjärtarrytmi som kräver läkemedelsbehandling, kliniskt signifikant kardiell klaffsjukdom, otillräckligt kontrollerad hypertension (avser ej hypertension som behandlas med standardbehandling) samt perikardvätska med hemodynamisk påverkan exkluderades ur de pivotala adjuvanta och neoadjuvanta Herceptinstudierna för tidig bröstcancer. Behandling med Herceptin hos denna patientgrupp kan därmed inte rekommenderas.</w:t>
      </w:r>
    </w:p>
    <w:p w14:paraId="0283DB3E" w14:textId="77777777" w:rsidR="00252920" w:rsidRPr="006B4E89" w:rsidRDefault="00252920" w:rsidP="00252920">
      <w:pPr>
        <w:suppressAutoHyphens/>
        <w:rPr>
          <w:szCs w:val="22"/>
          <w:u w:val="single"/>
          <w:lang w:val="sv-SE"/>
        </w:rPr>
      </w:pPr>
    </w:p>
    <w:p w14:paraId="177E971E" w14:textId="77777777" w:rsidR="00252920" w:rsidRPr="006B4E89" w:rsidRDefault="00252920" w:rsidP="00252920">
      <w:pPr>
        <w:keepNext/>
        <w:keepLines/>
        <w:suppressAutoHyphens/>
        <w:rPr>
          <w:i/>
          <w:szCs w:val="22"/>
          <w:lang w:val="sv-SE"/>
        </w:rPr>
      </w:pPr>
      <w:r w:rsidRPr="006B4E89">
        <w:rPr>
          <w:i/>
          <w:szCs w:val="22"/>
          <w:lang w:val="sv-SE"/>
        </w:rPr>
        <w:t>Adjuvant behandling</w:t>
      </w:r>
    </w:p>
    <w:p w14:paraId="6E781936" w14:textId="77777777" w:rsidR="00252920" w:rsidRPr="006B4E89" w:rsidRDefault="00252920" w:rsidP="00252920">
      <w:pPr>
        <w:keepNext/>
        <w:keepLines/>
        <w:suppressAutoHyphens/>
        <w:rPr>
          <w:szCs w:val="22"/>
          <w:lang w:val="sv-SE"/>
        </w:rPr>
      </w:pPr>
    </w:p>
    <w:p w14:paraId="106C301F" w14:textId="77777777" w:rsidR="00252920" w:rsidRPr="006B4E89" w:rsidRDefault="00252920" w:rsidP="00252920">
      <w:pPr>
        <w:suppressAutoHyphens/>
        <w:rPr>
          <w:szCs w:val="22"/>
          <w:lang w:val="sv-SE"/>
        </w:rPr>
      </w:pPr>
      <w:r w:rsidRPr="006B4E89">
        <w:rPr>
          <w:szCs w:val="22"/>
          <w:lang w:val="sv-SE"/>
        </w:rPr>
        <w:t xml:space="preserve">Herceptin och antracykliner ska inte ges samtidigt i kombination vid adjuvant behandling. </w:t>
      </w:r>
    </w:p>
    <w:p w14:paraId="217EC059" w14:textId="77777777" w:rsidR="00252920" w:rsidRPr="006B4E89" w:rsidRDefault="00252920" w:rsidP="00252920">
      <w:pPr>
        <w:suppressAutoHyphens/>
        <w:rPr>
          <w:szCs w:val="22"/>
          <w:lang w:val="sv-SE"/>
        </w:rPr>
      </w:pPr>
    </w:p>
    <w:p w14:paraId="16A5DAD2" w14:textId="77777777" w:rsidR="00252920" w:rsidRPr="006B4E89" w:rsidRDefault="00252920" w:rsidP="00252920">
      <w:pPr>
        <w:suppressAutoHyphens/>
        <w:rPr>
          <w:szCs w:val="22"/>
          <w:lang w:val="sv-SE"/>
        </w:rPr>
      </w:pPr>
      <w:r w:rsidRPr="006B4E89">
        <w:rPr>
          <w:szCs w:val="22"/>
          <w:lang w:val="sv-SE"/>
        </w:rPr>
        <w:t>För patienter med tidig bröstcancer observerades en ökning av incidensen av symtomatiska och asymtomatiska hjärthändelser då Herceptin gavs efter antracyklininnehållande kemoterapi jämfört med icke antracyklininnehållande kemoterapi (docetaxel och karboplatin), och var mer uttalade då Herceptin gavs samtidigt med taxaner än då det gavs sekventiellt till taxaner. Oavsett vilken behandling som användes inträffade de flesta symtomatiska hjärthändelser inom de första 18 månaderna. I en av de 3 pivotala studierna som utförts med en median uppföljningstid på 5,5 år (BCIRG006) observerades en kontinuerlig ökning i den kumulativa frekvensen av symtomatiska hjärt- eller LVEF-händelser hos patienter som gavs Herceptin samtidigt med taxaner efter antracyklininnehållande behandling upp till 2,37 % jämfört med ungefär 1% i de två jämförelsegrupperna (antracyklin plus cyklofosfamid följt av taxan respektive taxan, karboplatin och Herceptin).</w:t>
      </w:r>
    </w:p>
    <w:p w14:paraId="73C85E83" w14:textId="77777777" w:rsidR="00252920" w:rsidRPr="006B4E89" w:rsidRDefault="00252920" w:rsidP="00252920">
      <w:pPr>
        <w:suppressAutoHyphens/>
        <w:rPr>
          <w:szCs w:val="22"/>
          <w:lang w:val="sv-SE"/>
        </w:rPr>
      </w:pPr>
    </w:p>
    <w:p w14:paraId="68DEB894" w14:textId="77777777" w:rsidR="00252920" w:rsidRPr="006B4E89" w:rsidRDefault="00252920" w:rsidP="00252920">
      <w:pPr>
        <w:suppressAutoHyphens/>
        <w:rPr>
          <w:szCs w:val="22"/>
          <w:lang w:val="sv-SE"/>
        </w:rPr>
      </w:pPr>
      <w:r w:rsidRPr="006B4E89">
        <w:rPr>
          <w:szCs w:val="22"/>
          <w:lang w:val="sv-SE"/>
        </w:rPr>
        <w:t>De riskfaktorer som identifierats för hjärt-kärlhändelser i fyra stora adjuvanta studier omfattar hög ålder (&gt;50 år), låg LVEF (&lt; 55 %) innan behandlingen inleds, före eller efter insättande av paklitaxelbehandling, minskning av LVEF med 10-15 enheter, samt tidigare eller samtidig behandling med anti-hypertensiva läkemedel. För de patienter som fick Herceptin efter avslutad adjuvant kemoterapibehandling, var risken för hjärtdysfunktion kopplad till en högre kumulativ dos av antracyklin som givits före insättning av Herceptin samt med ett Body Mass Index (BMI) &gt;25 kg/m</w:t>
      </w:r>
      <w:r w:rsidRPr="006B4E89">
        <w:rPr>
          <w:szCs w:val="22"/>
          <w:vertAlign w:val="superscript"/>
          <w:lang w:val="sv-SE"/>
        </w:rPr>
        <w:t>2</w:t>
      </w:r>
      <w:r w:rsidRPr="006B4E89">
        <w:rPr>
          <w:szCs w:val="22"/>
          <w:lang w:val="sv-SE"/>
        </w:rPr>
        <w:t>.</w:t>
      </w:r>
    </w:p>
    <w:p w14:paraId="435C02AC" w14:textId="77777777" w:rsidR="00252920" w:rsidRPr="006B4E89" w:rsidRDefault="00252920" w:rsidP="00252920">
      <w:pPr>
        <w:suppressAutoHyphens/>
        <w:rPr>
          <w:szCs w:val="22"/>
          <w:lang w:val="sv-SE"/>
        </w:rPr>
      </w:pPr>
    </w:p>
    <w:p w14:paraId="3BDF5275" w14:textId="77777777" w:rsidR="00252920" w:rsidRPr="006B4E89" w:rsidRDefault="00252920" w:rsidP="00252920">
      <w:pPr>
        <w:keepNext/>
        <w:keepLines/>
        <w:suppressAutoHyphens/>
        <w:rPr>
          <w:i/>
          <w:szCs w:val="22"/>
          <w:lang w:val="sv-SE"/>
        </w:rPr>
      </w:pPr>
      <w:r w:rsidRPr="006B4E89">
        <w:rPr>
          <w:i/>
          <w:szCs w:val="22"/>
          <w:lang w:val="sv-SE"/>
        </w:rPr>
        <w:t>Neoadjuvant-adjuvant behandling</w:t>
      </w:r>
    </w:p>
    <w:p w14:paraId="016B2168" w14:textId="77777777" w:rsidR="00252920" w:rsidRPr="006B4E89" w:rsidRDefault="00252920" w:rsidP="00252920">
      <w:pPr>
        <w:keepNext/>
        <w:keepLines/>
        <w:suppressAutoHyphens/>
        <w:rPr>
          <w:szCs w:val="22"/>
          <w:u w:val="single"/>
          <w:lang w:val="sv-SE"/>
        </w:rPr>
      </w:pPr>
    </w:p>
    <w:p w14:paraId="05ED5087" w14:textId="77777777" w:rsidR="00252920" w:rsidRPr="006B4E89" w:rsidRDefault="00252920" w:rsidP="00252920">
      <w:pPr>
        <w:suppressAutoHyphens/>
        <w:rPr>
          <w:szCs w:val="22"/>
          <w:lang w:val="sv-SE"/>
        </w:rPr>
      </w:pPr>
      <w:r w:rsidRPr="006B4E89">
        <w:rPr>
          <w:szCs w:val="22"/>
          <w:lang w:val="sv-SE"/>
        </w:rPr>
        <w:t>Hos patienter med tidig bröstcancer, för vilka neoadjuvant-adjuvant behandling anses lämplig, ska Herceptin användas samtidigt med antracykliner enbart hos kemoterapi-naiva patienter och endast med lågdos antracyklinregimer dvs maximala kumulativa doser av doxorubicin 180 mg/m</w:t>
      </w:r>
      <w:r w:rsidRPr="006B4E89">
        <w:rPr>
          <w:szCs w:val="22"/>
          <w:vertAlign w:val="superscript"/>
          <w:lang w:val="sv-SE"/>
        </w:rPr>
        <w:t>2</w:t>
      </w:r>
      <w:r w:rsidRPr="006B4E89">
        <w:rPr>
          <w:szCs w:val="22"/>
          <w:lang w:val="sv-SE"/>
        </w:rPr>
        <w:t xml:space="preserve"> eller epirubicin 360 mg/m</w:t>
      </w:r>
      <w:r w:rsidRPr="006B4E89">
        <w:rPr>
          <w:szCs w:val="22"/>
          <w:vertAlign w:val="superscript"/>
          <w:lang w:val="sv-SE"/>
        </w:rPr>
        <w:t>2</w:t>
      </w:r>
      <w:r w:rsidRPr="006B4E89">
        <w:rPr>
          <w:szCs w:val="22"/>
          <w:lang w:val="sv-SE"/>
        </w:rPr>
        <w:t>.</w:t>
      </w:r>
    </w:p>
    <w:p w14:paraId="7C36F1EE" w14:textId="77777777" w:rsidR="00252920" w:rsidRPr="006B4E89" w:rsidRDefault="00252920" w:rsidP="00252920">
      <w:pPr>
        <w:suppressAutoHyphens/>
        <w:rPr>
          <w:szCs w:val="22"/>
          <w:lang w:val="sv-SE"/>
        </w:rPr>
      </w:pPr>
    </w:p>
    <w:p w14:paraId="62EC2736" w14:textId="77777777" w:rsidR="00252920" w:rsidRPr="006B4E89" w:rsidRDefault="00252920" w:rsidP="00252920">
      <w:pPr>
        <w:suppressAutoHyphens/>
        <w:rPr>
          <w:szCs w:val="22"/>
          <w:lang w:val="sv-SE"/>
        </w:rPr>
      </w:pPr>
      <w:r w:rsidRPr="006B4E89">
        <w:rPr>
          <w:szCs w:val="22"/>
          <w:lang w:val="sv-SE"/>
        </w:rPr>
        <w:t>Om patienter har behandlats neoadjuvant med en full kur lågdos antracykliner och Herceptin samtidigt bör ingen ytterligare cytotoxisk kemoterapi ges efter kirurgi. I övriga fall skall behovet av ytterligare cytotoxisk kemoterapi beslutas baserat på individuella faktorer.</w:t>
      </w:r>
    </w:p>
    <w:p w14:paraId="18A924DA" w14:textId="77777777" w:rsidR="00252920" w:rsidRPr="006B4E89" w:rsidRDefault="00252920" w:rsidP="00252920">
      <w:pPr>
        <w:suppressAutoHyphens/>
        <w:rPr>
          <w:szCs w:val="22"/>
          <w:lang w:val="sv-SE"/>
        </w:rPr>
      </w:pPr>
    </w:p>
    <w:p w14:paraId="2BF777B1" w14:textId="77777777" w:rsidR="0067458A" w:rsidRPr="006B4E89" w:rsidRDefault="00252920" w:rsidP="00252920">
      <w:pPr>
        <w:suppressAutoHyphens/>
        <w:rPr>
          <w:szCs w:val="22"/>
          <w:lang w:val="sv-SE"/>
        </w:rPr>
      </w:pPr>
      <w:r w:rsidRPr="006B4E89">
        <w:rPr>
          <w:szCs w:val="22"/>
          <w:lang w:val="sv-SE"/>
        </w:rPr>
        <w:t>För närvarande är erfarenheten av samtidig behandling med trastuzumab och lågdos antracyklinregimer begränsad till två studier</w:t>
      </w:r>
      <w:r w:rsidR="0067458A" w:rsidRPr="006B4E89">
        <w:rPr>
          <w:szCs w:val="22"/>
          <w:lang w:val="sv-SE"/>
        </w:rPr>
        <w:t xml:space="preserve"> (MO16432 och BO22227)</w:t>
      </w:r>
      <w:r w:rsidRPr="006B4E89">
        <w:rPr>
          <w:szCs w:val="22"/>
          <w:lang w:val="sv-SE"/>
        </w:rPr>
        <w:t xml:space="preserve">. </w:t>
      </w:r>
    </w:p>
    <w:p w14:paraId="4FB7997E" w14:textId="77777777" w:rsidR="0067458A" w:rsidRPr="006B4E89" w:rsidRDefault="0067458A" w:rsidP="00252920">
      <w:pPr>
        <w:suppressAutoHyphens/>
        <w:rPr>
          <w:szCs w:val="22"/>
          <w:lang w:val="sv-SE"/>
        </w:rPr>
      </w:pPr>
    </w:p>
    <w:p w14:paraId="51884898" w14:textId="77777777" w:rsidR="00263B9B" w:rsidRPr="006B4E89" w:rsidRDefault="0067458A" w:rsidP="00252920">
      <w:pPr>
        <w:suppressAutoHyphens/>
        <w:rPr>
          <w:szCs w:val="22"/>
          <w:lang w:val="sv-SE"/>
        </w:rPr>
      </w:pPr>
      <w:r w:rsidRPr="006B4E89">
        <w:rPr>
          <w:szCs w:val="22"/>
          <w:lang w:val="sv-SE"/>
        </w:rPr>
        <w:t xml:space="preserve">I den pivotala studien MO16432 gavs </w:t>
      </w:r>
      <w:r w:rsidR="00252920" w:rsidRPr="006B4E89">
        <w:rPr>
          <w:szCs w:val="22"/>
          <w:lang w:val="sv-SE"/>
        </w:rPr>
        <w:t xml:space="preserve">Herceptin samtidigt med neoadjuvant kemoterapi </w:t>
      </w:r>
      <w:r w:rsidRPr="006B4E89">
        <w:rPr>
          <w:szCs w:val="22"/>
          <w:lang w:val="sv-SE"/>
        </w:rPr>
        <w:t xml:space="preserve">innefattande </w:t>
      </w:r>
      <w:r w:rsidR="00252920" w:rsidRPr="006B4E89">
        <w:rPr>
          <w:szCs w:val="22"/>
          <w:lang w:val="sv-SE"/>
        </w:rPr>
        <w:t xml:space="preserve">tre cykler av </w:t>
      </w:r>
      <w:r w:rsidRPr="006B4E89">
        <w:rPr>
          <w:szCs w:val="22"/>
          <w:lang w:val="sv-SE"/>
        </w:rPr>
        <w:t xml:space="preserve">doxorubicin </w:t>
      </w:r>
      <w:r w:rsidR="00252920" w:rsidRPr="006B4E89">
        <w:rPr>
          <w:szCs w:val="22"/>
          <w:lang w:val="sv-SE"/>
        </w:rPr>
        <w:t>(kumulativ dos 180 mg/m</w:t>
      </w:r>
      <w:r w:rsidR="00252920" w:rsidRPr="006B4E89">
        <w:rPr>
          <w:szCs w:val="22"/>
          <w:vertAlign w:val="superscript"/>
          <w:lang w:val="sv-SE"/>
        </w:rPr>
        <w:t>2</w:t>
      </w:r>
      <w:r w:rsidR="00252920" w:rsidRPr="006B4E89">
        <w:rPr>
          <w:szCs w:val="22"/>
          <w:lang w:val="sv-SE"/>
        </w:rPr>
        <w:t xml:space="preserve">).  </w:t>
      </w:r>
    </w:p>
    <w:p w14:paraId="7455D68B" w14:textId="77777777" w:rsidR="00263B9B" w:rsidRPr="006B4E89" w:rsidRDefault="00263B9B" w:rsidP="00252920">
      <w:pPr>
        <w:suppressAutoHyphens/>
        <w:rPr>
          <w:szCs w:val="22"/>
          <w:lang w:val="sv-SE"/>
        </w:rPr>
      </w:pPr>
    </w:p>
    <w:p w14:paraId="1C147ED8" w14:textId="77777777" w:rsidR="00252920" w:rsidRPr="006B4E89" w:rsidRDefault="00252920" w:rsidP="00252920">
      <w:pPr>
        <w:suppressAutoHyphens/>
        <w:rPr>
          <w:szCs w:val="22"/>
          <w:lang w:val="sv-SE"/>
        </w:rPr>
      </w:pPr>
      <w:r w:rsidRPr="006B4E89">
        <w:rPr>
          <w:szCs w:val="22"/>
          <w:lang w:val="sv-SE"/>
        </w:rPr>
        <w:t xml:space="preserve">Incidensen av symtomatisk kardiell dysfunktion var </w:t>
      </w:r>
      <w:r w:rsidR="00263B9B" w:rsidRPr="006B4E89">
        <w:rPr>
          <w:szCs w:val="22"/>
          <w:lang w:val="sv-SE"/>
        </w:rPr>
        <w:t>1,7 %</w:t>
      </w:r>
      <w:r w:rsidRPr="006B4E89">
        <w:rPr>
          <w:szCs w:val="22"/>
          <w:lang w:val="sv-SE"/>
        </w:rPr>
        <w:t xml:space="preserve"> i Herceptingruppen. </w:t>
      </w:r>
    </w:p>
    <w:p w14:paraId="5952F11F" w14:textId="77777777" w:rsidR="00263B9B" w:rsidRPr="006B4E89" w:rsidRDefault="00263B9B" w:rsidP="00252920">
      <w:pPr>
        <w:suppressAutoHyphens/>
        <w:rPr>
          <w:szCs w:val="22"/>
          <w:lang w:val="sv-SE"/>
        </w:rPr>
      </w:pPr>
    </w:p>
    <w:p w14:paraId="5DF90522" w14:textId="77777777" w:rsidR="00263B9B" w:rsidRPr="006B4E89" w:rsidRDefault="00263B9B" w:rsidP="00252920">
      <w:pPr>
        <w:suppressAutoHyphens/>
        <w:rPr>
          <w:szCs w:val="22"/>
          <w:lang w:val="sv-SE"/>
        </w:rPr>
      </w:pPr>
      <w:r w:rsidRPr="006B4E89">
        <w:rPr>
          <w:szCs w:val="22"/>
          <w:lang w:val="sv-SE"/>
        </w:rPr>
        <w:t>Den pivotala studien BO22227 utformades för att påvisa ”non-inferiority” avseende behandling med Herceptin subkutan formulering jämfört med behandling med Herceptin intravenös formulering där både farmakokinetik och klinisk effekt var primära effektmått (trastuzumab dalkoncentration C</w:t>
      </w:r>
      <w:r w:rsidRPr="006B4E89">
        <w:rPr>
          <w:szCs w:val="22"/>
          <w:vertAlign w:val="subscript"/>
          <w:lang w:val="sv-SE"/>
        </w:rPr>
        <w:t>trough</w:t>
      </w:r>
      <w:r w:rsidRPr="006B4E89">
        <w:rPr>
          <w:szCs w:val="22"/>
          <w:lang w:val="sv-SE"/>
        </w:rPr>
        <w:t xml:space="preserve"> före dosering av cykel 8, respektive frekvens av patologisk komplett respons vid kirurgi) (Se avsnitt 5.1 i produktresumén för Herceptin subkutan formulering). I den pivotala studien BO22227 administrerades Herceptin samtidigt med neoadjuvant kemoterapi som innefattade fyra cykler epirubicin (kumulativ dos 300 mg/m</w:t>
      </w:r>
      <w:r w:rsidRPr="006B4E89">
        <w:rPr>
          <w:szCs w:val="22"/>
          <w:vertAlign w:val="superscript"/>
          <w:lang w:val="sv-SE"/>
        </w:rPr>
        <w:t>2</w:t>
      </w:r>
      <w:r w:rsidRPr="006B4E89">
        <w:rPr>
          <w:szCs w:val="22"/>
          <w:lang w:val="sv-SE"/>
        </w:rPr>
        <w:t xml:space="preserve">); vid en medianuppföljning </w:t>
      </w:r>
      <w:r w:rsidR="0085255B" w:rsidRPr="006B4E89">
        <w:rPr>
          <w:szCs w:val="22"/>
          <w:lang w:val="sv-SE"/>
        </w:rPr>
        <w:t>på mer än</w:t>
      </w:r>
      <w:r w:rsidR="00DC7994" w:rsidRPr="006B4E89">
        <w:rPr>
          <w:szCs w:val="22"/>
          <w:lang w:val="sv-SE"/>
        </w:rPr>
        <w:t xml:space="preserve"> 70</w:t>
      </w:r>
      <w:r w:rsidRPr="006B4E89">
        <w:rPr>
          <w:szCs w:val="22"/>
          <w:lang w:val="sv-SE"/>
        </w:rPr>
        <w:t xml:space="preserve"> månader var incidensen av hjärtsvikt 0,</w:t>
      </w:r>
      <w:r w:rsidR="00DC7994" w:rsidRPr="006B4E89">
        <w:rPr>
          <w:szCs w:val="22"/>
          <w:lang w:val="sv-SE"/>
        </w:rPr>
        <w:t>3</w:t>
      </w:r>
      <w:r w:rsidRPr="006B4E89">
        <w:rPr>
          <w:szCs w:val="22"/>
          <w:lang w:val="sv-SE"/>
        </w:rPr>
        <w:t xml:space="preserve"> % i behandlingsgruppen med intravenöst Herceptin. </w:t>
      </w:r>
    </w:p>
    <w:p w14:paraId="3546BF25" w14:textId="77777777" w:rsidR="00252920" w:rsidRPr="006B4E89" w:rsidRDefault="00252920" w:rsidP="00252920">
      <w:pPr>
        <w:suppressAutoHyphens/>
        <w:rPr>
          <w:szCs w:val="22"/>
          <w:lang w:val="sv-SE"/>
        </w:rPr>
      </w:pPr>
    </w:p>
    <w:p w14:paraId="761FC774" w14:textId="77777777" w:rsidR="00252920" w:rsidRPr="006B4E89" w:rsidRDefault="00252920" w:rsidP="00252920">
      <w:pPr>
        <w:suppressAutoHyphens/>
        <w:rPr>
          <w:szCs w:val="22"/>
          <w:lang w:val="sv-SE"/>
        </w:rPr>
      </w:pPr>
      <w:r w:rsidRPr="006B4E89">
        <w:rPr>
          <w:szCs w:val="22"/>
          <w:lang w:val="sv-SE"/>
        </w:rPr>
        <w:t>Den kliniska erfarenheten gällande patienter äldre än 65 år är begränsad.</w:t>
      </w:r>
    </w:p>
    <w:p w14:paraId="3C33A540" w14:textId="77777777" w:rsidR="00252920" w:rsidRPr="006B4E89" w:rsidRDefault="00252920" w:rsidP="00252920">
      <w:pPr>
        <w:suppressAutoHyphens/>
        <w:rPr>
          <w:szCs w:val="22"/>
          <w:lang w:val="sv-SE"/>
        </w:rPr>
      </w:pPr>
    </w:p>
    <w:p w14:paraId="245768AF" w14:textId="77777777" w:rsidR="00252920" w:rsidRPr="006B4E89" w:rsidRDefault="00252920" w:rsidP="00935DD3">
      <w:pPr>
        <w:keepNext/>
        <w:keepLines/>
        <w:suppressAutoHyphens/>
        <w:outlineLvl w:val="0"/>
        <w:rPr>
          <w:szCs w:val="22"/>
          <w:u w:val="single"/>
          <w:lang w:val="sv-SE"/>
        </w:rPr>
      </w:pPr>
      <w:r w:rsidRPr="006B4E89">
        <w:rPr>
          <w:szCs w:val="22"/>
          <w:u w:val="single"/>
          <w:lang w:val="sv-SE"/>
        </w:rPr>
        <w:t>Infusionsrelaterade reaktioner och överkänslighetsreaktioner</w:t>
      </w:r>
    </w:p>
    <w:p w14:paraId="4857D2A5" w14:textId="77777777" w:rsidR="00252920" w:rsidRPr="006B4E89" w:rsidRDefault="00252920" w:rsidP="00935DD3">
      <w:pPr>
        <w:keepNext/>
        <w:keepLines/>
        <w:suppressAutoHyphens/>
        <w:outlineLvl w:val="0"/>
        <w:rPr>
          <w:szCs w:val="22"/>
          <w:u w:val="single"/>
          <w:lang w:val="sv-SE"/>
        </w:rPr>
      </w:pPr>
    </w:p>
    <w:p w14:paraId="6C38F24F" w14:textId="77777777" w:rsidR="00252920" w:rsidRPr="006B4E89" w:rsidRDefault="00252920" w:rsidP="00935DD3">
      <w:pPr>
        <w:keepNext/>
        <w:keepLines/>
        <w:suppressAutoHyphens/>
        <w:rPr>
          <w:szCs w:val="22"/>
          <w:lang w:val="sv-SE"/>
        </w:rPr>
      </w:pPr>
      <w:r w:rsidRPr="006B4E89">
        <w:rPr>
          <w:szCs w:val="22"/>
          <w:lang w:val="sv-SE"/>
        </w:rPr>
        <w:t>Allvarliga infusionsrelaterade reaktioner vid infusioner med Herceptin innefattande dyspné, hypotoni, rosslingar/pipande andning, hypertoni, bronkospasm, supraventrikulär takyarrytmi, minskad syremättnad (hypoxi), anafylaxi, andnöd, urtikaria och angioödem har rapporterats (se avsnitt 4.8). Premedicinering kan användas för att minska risken för uppkomst av administrationsrelaterade reaktioner. De flesta av dessa händelser inträffar under eller inom 2,5 timmar efter starten av den första infusionen. Om en infusionsreaktion inträffar skall infusionen av Herceptin avbrytas eller infusionshastigheten sänkas och patienten övervakas tills varje symtom gått tillbaka (se avsnitt 4.2). Behandling av dessa symtom kan ske med analgetika/antipyretika såsom meperidin eller paracetamol, eller ett antihistamin såsom difenhydramin. För majoriteten av patienterna försvann symtomen och dessa erhöll sedan ytterligare infusioner av Herceptin. Allvarliga reaktioner har behandlats framgångsrikt med understödjande behandling som t.ex. syrgas, beta-agonister och kortikosteroider. I sällsynta fall har dessa reaktioner förknippats med ett kliniskt förlopp med dödlig utgång. Hos patienter som har dyspné i vila pga komplikationer av avancerad malignitet och andra sjukdomar kan det föreligga en större risk för infusionsrelaterade reaktioner med dödlig utgång. Dessa patienter ska därför inte behandlas med Herceptin (se avsnitt 4.3).</w:t>
      </w:r>
    </w:p>
    <w:p w14:paraId="5FB4AFE4" w14:textId="77777777" w:rsidR="00252920" w:rsidRPr="006B4E89" w:rsidRDefault="00252920" w:rsidP="00252920">
      <w:pPr>
        <w:suppressAutoHyphens/>
        <w:rPr>
          <w:szCs w:val="22"/>
          <w:lang w:val="sv-SE"/>
        </w:rPr>
      </w:pPr>
    </w:p>
    <w:p w14:paraId="31CCACF3" w14:textId="77777777" w:rsidR="00252920" w:rsidRPr="006B4E89" w:rsidRDefault="00252920" w:rsidP="00252920">
      <w:pPr>
        <w:suppressAutoHyphens/>
        <w:rPr>
          <w:szCs w:val="22"/>
          <w:lang w:val="sv-SE"/>
        </w:rPr>
      </w:pPr>
      <w:r w:rsidRPr="006B4E89">
        <w:rPr>
          <w:szCs w:val="22"/>
          <w:lang w:val="sv-SE"/>
        </w:rPr>
        <w:t>Initial förbättring följt av klinisk försämring och försenade reaktioner med snabb klinisk försämring har också rapporterats. Dödsfall har inträffat inom timmar och upp till en vecka efter infusionen. Vid mycket sällsynta tillfällen har patienter fått infusionssymtom och pulmonella symtom mer än sex timmar efter att Herceptininfusionen påbörjats. Patienterna ska varnas för risken för sådana sena reaktioner och ska instrueras att kontakta sin läkare om dessa symtom inträffar.</w:t>
      </w:r>
    </w:p>
    <w:p w14:paraId="1413A811" w14:textId="77777777" w:rsidR="00252920" w:rsidRPr="006B4E89" w:rsidRDefault="00252920" w:rsidP="00252920">
      <w:pPr>
        <w:suppressAutoHyphens/>
        <w:rPr>
          <w:szCs w:val="22"/>
          <w:lang w:val="sv-SE"/>
        </w:rPr>
      </w:pPr>
    </w:p>
    <w:p w14:paraId="51235A15" w14:textId="77777777" w:rsidR="00252920" w:rsidRPr="006B4E89" w:rsidRDefault="00252920" w:rsidP="00252920">
      <w:pPr>
        <w:keepNext/>
        <w:keepLines/>
        <w:suppressAutoHyphens/>
        <w:outlineLvl w:val="0"/>
        <w:rPr>
          <w:szCs w:val="22"/>
          <w:u w:val="single"/>
          <w:lang w:val="sv-SE"/>
        </w:rPr>
      </w:pPr>
      <w:r w:rsidRPr="006B4E89">
        <w:rPr>
          <w:szCs w:val="22"/>
          <w:u w:val="single"/>
          <w:lang w:val="sv-SE"/>
        </w:rPr>
        <w:t>Pulmonella komplikationer</w:t>
      </w:r>
    </w:p>
    <w:p w14:paraId="5443C386" w14:textId="77777777" w:rsidR="00252920" w:rsidRPr="006B4E89" w:rsidRDefault="00252920" w:rsidP="00252920">
      <w:pPr>
        <w:keepNext/>
        <w:keepLines/>
        <w:suppressAutoHyphens/>
        <w:outlineLvl w:val="0"/>
        <w:rPr>
          <w:szCs w:val="22"/>
          <w:u w:val="single"/>
          <w:lang w:val="sv-SE"/>
        </w:rPr>
      </w:pPr>
    </w:p>
    <w:p w14:paraId="46B0DB19" w14:textId="77777777" w:rsidR="00252920" w:rsidRPr="006B4E89" w:rsidRDefault="00252920">
      <w:pPr>
        <w:keepNext/>
        <w:suppressAutoHyphens/>
        <w:rPr>
          <w:szCs w:val="22"/>
          <w:lang w:val="sv-SE"/>
        </w:rPr>
        <w:pPrChange w:id="42" w:author="Author" w:date="2025-07-17T18:49:00Z">
          <w:pPr>
            <w:keepNext/>
            <w:keepLines/>
            <w:suppressAutoHyphens/>
          </w:pPr>
        </w:pPrChange>
      </w:pPr>
      <w:r w:rsidRPr="006B4E89">
        <w:rPr>
          <w:szCs w:val="22"/>
          <w:lang w:val="sv-SE"/>
        </w:rPr>
        <w:t>Allvarliga pulmonella händelser har rapporterats i samband med Herceptinbehandling efter marknadsintroduktionen (se avsnitt 4.8). Dessa fall har vid enstaka tillfällen haft en dödlig utgång. Utöver detta har fall av interstitiell lungsjukdom inklusive lunginfiltrat, akut svår andningsinsufficiens (ARDS), lunginflammation, pneumonit, pleurautgjutning, andnöd, akut lungödem, samt andningsinsufficiens rapporterats. Riskfaktorer associerade med interstitiell lungsjukdom inkluderar tidigare eller samtidig behandling med andra anti-neoplastiska terapier kända för att vara associerade med det såsom taxaner, gemcitabin, vinorelbin och strålbehandling. Dessa händelser kan uppstå som en del av en infusionsrelaterad reaktion eller med ett fördröjt insättande. Hos patienter som har dyspné i vila pga komplikationer av avancerad malignitet och andra sjukdomar kan det föreligga en ökad risk för pulmonella komplikationer. Dessa patienter ska därför inte behandlas med Herceptin (se avsnitt 4.3). Försiktighet ska iakttas vid pneumonit, särskilt hos patienter som samtidigt behandlas med taxaner.</w:t>
      </w:r>
    </w:p>
    <w:p w14:paraId="09D22BBF" w14:textId="77777777" w:rsidR="00252920" w:rsidRPr="006B4E89" w:rsidRDefault="00252920">
      <w:pPr>
        <w:suppressAutoHyphens/>
        <w:rPr>
          <w:ins w:id="43" w:author="Author" w:date="2025-07-16T12:45:00Z"/>
          <w:szCs w:val="22"/>
          <w:lang w:val="sv-SE"/>
        </w:rPr>
        <w:pPrChange w:id="44" w:author="Author" w:date="2025-07-17T18:49:00Z">
          <w:pPr>
            <w:keepNext/>
            <w:keepLines/>
            <w:suppressAutoHyphens/>
          </w:pPr>
        </w:pPrChange>
      </w:pPr>
    </w:p>
    <w:p w14:paraId="5584F21F" w14:textId="77777777" w:rsidR="00D771A3" w:rsidRPr="006B4E89" w:rsidRDefault="00D771A3" w:rsidP="00D771A3">
      <w:pPr>
        <w:keepNext/>
        <w:keepLines/>
        <w:suppressAutoHyphens/>
        <w:rPr>
          <w:ins w:id="45" w:author="Author" w:date="2025-07-16T12:45:00Z"/>
          <w:szCs w:val="22"/>
          <w:u w:val="single"/>
          <w:lang w:val="sv-SE"/>
        </w:rPr>
      </w:pPr>
      <w:ins w:id="46" w:author="Author" w:date="2025-07-16T12:45:00Z">
        <w:r w:rsidRPr="006B4E89">
          <w:rPr>
            <w:szCs w:val="22"/>
            <w:u w:val="single"/>
            <w:lang w:val="sv-SE"/>
          </w:rPr>
          <w:lastRenderedPageBreak/>
          <w:t>Hjälpämne med känd effekt</w:t>
        </w:r>
      </w:ins>
    </w:p>
    <w:p w14:paraId="6849790F" w14:textId="77777777" w:rsidR="00D771A3" w:rsidRPr="006B4E89" w:rsidRDefault="00D771A3" w:rsidP="00D771A3">
      <w:pPr>
        <w:keepNext/>
        <w:keepLines/>
        <w:suppressAutoHyphens/>
        <w:rPr>
          <w:ins w:id="47" w:author="Author" w:date="2025-07-16T12:45:00Z"/>
          <w:szCs w:val="22"/>
          <w:lang w:val="sv-SE"/>
        </w:rPr>
      </w:pPr>
    </w:p>
    <w:p w14:paraId="4CD7F919" w14:textId="65B62092" w:rsidR="00D771A3" w:rsidRPr="006B4E89" w:rsidRDefault="00D771A3">
      <w:pPr>
        <w:keepNext/>
        <w:suppressAutoHyphens/>
        <w:rPr>
          <w:ins w:id="48" w:author="Author" w:date="2025-07-16T12:45:00Z"/>
          <w:szCs w:val="22"/>
          <w:lang w:val="sv-SE"/>
        </w:rPr>
        <w:pPrChange w:id="49" w:author="Author" w:date="2025-07-17T18:49:00Z">
          <w:pPr>
            <w:keepNext/>
            <w:keepLines/>
            <w:suppressAutoHyphens/>
          </w:pPr>
        </w:pPrChange>
      </w:pPr>
      <w:ins w:id="50" w:author="Author" w:date="2025-07-16T12:45:00Z">
        <w:r w:rsidRPr="006B4E89">
          <w:rPr>
            <w:szCs w:val="22"/>
            <w:lang w:val="sv-SE"/>
          </w:rPr>
          <w:t>Herceptin innehåller 0,6 mg polysorbat 20 i varje 150 mg injektionsflaska, vilket motsvarar 0,083 mg/ml (efter beredning med 7,2 ml sterilt vatten för injektionsvätskor). Polysorbater kan orsaka allergiska reaktioner.</w:t>
        </w:r>
      </w:ins>
    </w:p>
    <w:p w14:paraId="120CE0C8" w14:textId="77777777" w:rsidR="00D771A3" w:rsidRPr="006B4E89" w:rsidRDefault="00D771A3">
      <w:pPr>
        <w:suppressAutoHyphens/>
        <w:rPr>
          <w:szCs w:val="22"/>
          <w:lang w:val="sv-SE"/>
        </w:rPr>
        <w:pPrChange w:id="51" w:author="Author" w:date="2025-07-17T18:49:00Z">
          <w:pPr>
            <w:keepNext/>
            <w:keepLines/>
            <w:suppressAutoHyphens/>
          </w:pPr>
        </w:pPrChange>
      </w:pPr>
    </w:p>
    <w:p w14:paraId="5EE4F3CF" w14:textId="77777777" w:rsidR="00252920" w:rsidRPr="006B4E89" w:rsidRDefault="00252920" w:rsidP="00252920">
      <w:pPr>
        <w:keepNext/>
        <w:suppressAutoHyphens/>
        <w:ind w:left="567" w:hanging="567"/>
        <w:outlineLvl w:val="0"/>
        <w:rPr>
          <w:szCs w:val="22"/>
          <w:lang w:val="sv-SE"/>
        </w:rPr>
      </w:pPr>
      <w:r w:rsidRPr="006B4E89">
        <w:rPr>
          <w:b/>
          <w:szCs w:val="22"/>
          <w:lang w:val="sv-SE"/>
        </w:rPr>
        <w:t>4.5</w:t>
      </w:r>
      <w:r w:rsidRPr="006B4E89">
        <w:rPr>
          <w:b/>
          <w:szCs w:val="22"/>
          <w:lang w:val="sv-SE"/>
        </w:rPr>
        <w:tab/>
        <w:t>Interaktioner med andra läkemedel och övriga interaktioner</w:t>
      </w:r>
    </w:p>
    <w:p w14:paraId="106A3999" w14:textId="77777777" w:rsidR="00252920" w:rsidRPr="006B4E89" w:rsidRDefault="00252920" w:rsidP="00252920">
      <w:pPr>
        <w:keepNext/>
        <w:suppressAutoHyphens/>
        <w:rPr>
          <w:szCs w:val="22"/>
          <w:lang w:val="sv-SE"/>
        </w:rPr>
      </w:pPr>
    </w:p>
    <w:p w14:paraId="56305D8D" w14:textId="309C5261" w:rsidR="00252920" w:rsidRPr="006B4E89" w:rsidRDefault="00252920" w:rsidP="00252920">
      <w:pPr>
        <w:keepNext/>
        <w:suppressAutoHyphens/>
        <w:rPr>
          <w:szCs w:val="22"/>
          <w:lang w:val="sv-SE"/>
        </w:rPr>
      </w:pPr>
      <w:r w:rsidRPr="006B4E89">
        <w:rPr>
          <w:szCs w:val="22"/>
          <w:lang w:val="sv-SE"/>
        </w:rPr>
        <w:t xml:space="preserve">Inga formella interaktionsstudier har utförts. Kliniskt signifikanta interaktioner </w:t>
      </w:r>
      <w:r w:rsidR="004D5884" w:rsidRPr="006B4E89">
        <w:rPr>
          <w:szCs w:val="22"/>
          <w:lang w:val="sv-SE"/>
        </w:rPr>
        <w:t>mellan Herceptin och</w:t>
      </w:r>
      <w:del w:id="52" w:author="Author" w:date="2025-07-17T19:01:00Z">
        <w:r w:rsidR="004D5884" w:rsidRPr="006B4E89" w:rsidDel="00D10051">
          <w:rPr>
            <w:szCs w:val="22"/>
            <w:lang w:val="sv-SE"/>
          </w:rPr>
          <w:delText xml:space="preserve"> </w:delText>
        </w:r>
      </w:del>
      <w:r w:rsidRPr="006B4E89">
        <w:rPr>
          <w:szCs w:val="22"/>
          <w:lang w:val="sv-SE"/>
        </w:rPr>
        <w:t xml:space="preserve"> samtidig</w:t>
      </w:r>
      <w:r w:rsidR="004D5884" w:rsidRPr="006B4E89">
        <w:rPr>
          <w:szCs w:val="22"/>
          <w:lang w:val="sv-SE"/>
        </w:rPr>
        <w:t>a</w:t>
      </w:r>
      <w:r w:rsidRPr="006B4E89">
        <w:rPr>
          <w:szCs w:val="22"/>
          <w:lang w:val="sv-SE"/>
        </w:rPr>
        <w:t xml:space="preserve"> </w:t>
      </w:r>
      <w:r w:rsidR="004D5884" w:rsidRPr="006B4E89">
        <w:rPr>
          <w:szCs w:val="22"/>
          <w:lang w:val="sv-SE"/>
        </w:rPr>
        <w:t>läkemedel</w:t>
      </w:r>
      <w:r w:rsidRPr="006B4E89">
        <w:rPr>
          <w:szCs w:val="22"/>
          <w:lang w:val="sv-SE"/>
        </w:rPr>
        <w:t xml:space="preserve"> som använts i kliniska studier har inte observerats. </w:t>
      </w:r>
    </w:p>
    <w:p w14:paraId="1881C231" w14:textId="77777777" w:rsidR="00252920" w:rsidRPr="006B4E89" w:rsidRDefault="00252920">
      <w:pPr>
        <w:suppressAutoHyphens/>
        <w:rPr>
          <w:szCs w:val="22"/>
          <w:lang w:val="sv-SE"/>
        </w:rPr>
        <w:pPrChange w:id="53" w:author="Author" w:date="2025-07-17T18:49:00Z">
          <w:pPr>
            <w:keepNext/>
            <w:suppressAutoHyphens/>
          </w:pPr>
        </w:pPrChange>
      </w:pPr>
    </w:p>
    <w:p w14:paraId="45038EB8" w14:textId="77777777" w:rsidR="00252920" w:rsidRPr="006B4E89" w:rsidRDefault="00252920">
      <w:pPr>
        <w:keepNext/>
        <w:keepLines/>
        <w:rPr>
          <w:i/>
          <w:lang w:val="sv-SE"/>
        </w:rPr>
        <w:pPrChange w:id="54" w:author="Author" w:date="2025-07-17T18:49:00Z">
          <w:pPr/>
        </w:pPrChange>
      </w:pPr>
      <w:r w:rsidRPr="006B4E89">
        <w:rPr>
          <w:i/>
          <w:lang w:val="sv-SE"/>
        </w:rPr>
        <w:t xml:space="preserve">Trastuzumabs effekt på farmakokinetiken av antineoplastiska medel </w:t>
      </w:r>
    </w:p>
    <w:p w14:paraId="3486F62C" w14:textId="77777777" w:rsidR="00252920" w:rsidRPr="006B4E89" w:rsidRDefault="00252920" w:rsidP="00252920">
      <w:pPr>
        <w:keepNext/>
        <w:suppressAutoHyphens/>
        <w:rPr>
          <w:szCs w:val="22"/>
          <w:lang w:val="sv-SE"/>
        </w:rPr>
      </w:pPr>
    </w:p>
    <w:p w14:paraId="389EBAD8" w14:textId="77777777" w:rsidR="00252920" w:rsidRPr="006B4E89" w:rsidRDefault="00252920" w:rsidP="00252920">
      <w:pPr>
        <w:rPr>
          <w:lang w:val="sv-SE"/>
        </w:rPr>
      </w:pPr>
      <w:r w:rsidRPr="006B4E89">
        <w:rPr>
          <w:lang w:val="sv-SE"/>
        </w:rPr>
        <w:t>Farmakokinetiska data från studierna BO15935 och M77004</w:t>
      </w:r>
      <w:r w:rsidRPr="006B4E89">
        <w:rPr>
          <w:szCs w:val="22"/>
          <w:lang w:val="sv-SE"/>
        </w:rPr>
        <w:t xml:space="preserve"> hos kvinnor med HER2-positiv metastaserad bröstcancer tyder på att exponeringen av </w:t>
      </w:r>
      <w:r w:rsidRPr="006B4E89">
        <w:rPr>
          <w:lang w:val="sv-SE"/>
        </w:rPr>
        <w:t>paklitaxel och doxorubicin (och deras huvudmetaboliter 6-</w:t>
      </w:r>
      <w:r w:rsidRPr="006B4E89">
        <w:rPr>
          <w:lang w:val="sv-SE"/>
          <w:rPrChange w:id="55" w:author="Author" w:date="2025-08-06T16:23:00Z" w16du:dateUtc="2025-08-06T14:23:00Z">
            <w:rPr/>
          </w:rPrChange>
        </w:rPr>
        <w:t>α</w:t>
      </w:r>
      <w:r w:rsidRPr="006B4E89">
        <w:rPr>
          <w:lang w:val="sv-SE"/>
        </w:rPr>
        <w:t xml:space="preserve"> hydroxyl-paklitaxel, POH, och doxorubicinol, DOL) inte förändra</w:t>
      </w:r>
      <w:r w:rsidR="004D5884" w:rsidRPr="006B4E89">
        <w:rPr>
          <w:lang w:val="sv-SE"/>
        </w:rPr>
        <w:t>de</w:t>
      </w:r>
      <w:r w:rsidRPr="006B4E89">
        <w:rPr>
          <w:lang w:val="sv-SE"/>
        </w:rPr>
        <w:t>s vid närvaro av trastuzumab (8 mg/kg eller 4 mg/kg iv startdos följt av 6 mg/kg iv var tredje vecka respektive 2 mg/kg iv varje vecka).</w:t>
      </w:r>
    </w:p>
    <w:p w14:paraId="3C72C789" w14:textId="77777777" w:rsidR="00252920" w:rsidRPr="006B4E89" w:rsidRDefault="00252920" w:rsidP="00252920">
      <w:pPr>
        <w:rPr>
          <w:lang w:val="sv-SE"/>
        </w:rPr>
      </w:pPr>
      <w:r w:rsidRPr="006B4E89">
        <w:rPr>
          <w:lang w:val="sv-SE"/>
        </w:rPr>
        <w:t xml:space="preserve">Däremot kan trastuzumab höja den totala exponeringen av en doxorubicinmetabolit, (7-deoxi-13 dihydro-doxorubicinon, D7D). Den biologiska aktiviteten av D7D och den kliniska betydelsen av ökad exponering av denna metabolit </w:t>
      </w:r>
      <w:r w:rsidR="004D5884" w:rsidRPr="006B4E89">
        <w:rPr>
          <w:lang w:val="sv-SE"/>
        </w:rPr>
        <w:t>var</w:t>
      </w:r>
      <w:r w:rsidRPr="006B4E89">
        <w:rPr>
          <w:lang w:val="sv-SE"/>
        </w:rPr>
        <w:t xml:space="preserve"> oklar.</w:t>
      </w:r>
    </w:p>
    <w:p w14:paraId="1A5DAF29" w14:textId="77777777" w:rsidR="004D5884" w:rsidRPr="006B4E89" w:rsidRDefault="004D5884" w:rsidP="00252920">
      <w:pPr>
        <w:rPr>
          <w:lang w:val="sv-SE"/>
        </w:rPr>
      </w:pPr>
    </w:p>
    <w:p w14:paraId="171569F3" w14:textId="77777777" w:rsidR="00835C86" w:rsidRPr="006B4E89" w:rsidRDefault="00252920" w:rsidP="00252920">
      <w:pPr>
        <w:rPr>
          <w:szCs w:val="22"/>
          <w:lang w:val="sv-SE"/>
        </w:rPr>
      </w:pPr>
      <w:r w:rsidRPr="006B4E89">
        <w:rPr>
          <w:lang w:val="sv-SE"/>
        </w:rPr>
        <w:t xml:space="preserve">Data från studie JP16003,en enarmad studie med </w:t>
      </w:r>
      <w:r w:rsidR="004D5884" w:rsidRPr="006B4E89">
        <w:rPr>
          <w:lang w:val="sv-SE"/>
        </w:rPr>
        <w:t>Herceptin</w:t>
      </w:r>
      <w:r w:rsidRPr="006B4E89">
        <w:rPr>
          <w:lang w:val="sv-SE"/>
        </w:rPr>
        <w:t xml:space="preserve"> (4 mg/kg iv startdos och 2 mg/kg iv varje vecka) och docetaxel (60 mg/m</w:t>
      </w:r>
      <w:r w:rsidRPr="006B4E89">
        <w:rPr>
          <w:vertAlign w:val="superscript"/>
          <w:lang w:val="sv-SE"/>
        </w:rPr>
        <w:t>2</w:t>
      </w:r>
      <w:r w:rsidRPr="006B4E89">
        <w:rPr>
          <w:lang w:val="sv-SE"/>
        </w:rPr>
        <w:t xml:space="preserve"> iv) med japanska kvinnor </w:t>
      </w:r>
      <w:r w:rsidRPr="006B4E89">
        <w:rPr>
          <w:szCs w:val="22"/>
          <w:lang w:val="sv-SE"/>
        </w:rPr>
        <w:t>med HER2-positiv metastaserad bröstcancer</w:t>
      </w:r>
      <w:r w:rsidRPr="006B4E89">
        <w:rPr>
          <w:lang w:val="sv-SE"/>
        </w:rPr>
        <w:t xml:space="preserve">, tyder på att samtidig administrering av </w:t>
      </w:r>
      <w:r w:rsidR="004D5884" w:rsidRPr="006B4E89">
        <w:rPr>
          <w:lang w:val="sv-SE"/>
        </w:rPr>
        <w:t>Herceptin</w:t>
      </w:r>
      <w:r w:rsidRPr="006B4E89">
        <w:rPr>
          <w:lang w:val="sv-SE"/>
        </w:rPr>
        <w:t xml:space="preserve"> inte </w:t>
      </w:r>
      <w:r w:rsidR="004D5884" w:rsidRPr="006B4E89">
        <w:rPr>
          <w:lang w:val="sv-SE"/>
        </w:rPr>
        <w:t>hade</w:t>
      </w:r>
      <w:r w:rsidRPr="006B4E89">
        <w:rPr>
          <w:lang w:val="sv-SE"/>
        </w:rPr>
        <w:t xml:space="preserve"> någon farmakokinetisk effekt på docetaxel givet som singeldos. </w:t>
      </w:r>
      <w:r w:rsidRPr="006B4E89">
        <w:rPr>
          <w:szCs w:val="22"/>
          <w:lang w:val="sv-SE"/>
        </w:rPr>
        <w:t xml:space="preserve">Studie JP19959 var en substudie till BO18255 (ToGA) med manliga och kvinnliga japanska patienter med avancerad ventrikelcancer där farmakokinetiken för capecitabin och cisplatin studerades vid användning med eller utan </w:t>
      </w:r>
      <w:r w:rsidR="004D5884" w:rsidRPr="006B4E89">
        <w:rPr>
          <w:szCs w:val="22"/>
          <w:lang w:val="sv-SE"/>
        </w:rPr>
        <w:t>Herceptin</w:t>
      </w:r>
      <w:r w:rsidRPr="006B4E89">
        <w:rPr>
          <w:szCs w:val="22"/>
          <w:lang w:val="sv-SE"/>
        </w:rPr>
        <w:t xml:space="preserve">. Resultaten från denna substudie tyder på att exponeringen av capecitabins biologiskt aktiva metaboliter (t ex 5-FU) inte påverkades av samtidig användning av cisplatin eller av samtidig användning av cisplatin plus </w:t>
      </w:r>
      <w:r w:rsidR="004D5884" w:rsidRPr="006B4E89">
        <w:rPr>
          <w:szCs w:val="22"/>
          <w:lang w:val="sv-SE"/>
        </w:rPr>
        <w:t>Herceptin</w:t>
      </w:r>
      <w:r w:rsidRPr="006B4E89">
        <w:rPr>
          <w:szCs w:val="22"/>
          <w:lang w:val="sv-SE"/>
        </w:rPr>
        <w:t xml:space="preserve">. Däremot uppvisade modersubstansen capecitabin högre koncentrationer och längre halveringstid då det kombinerades med </w:t>
      </w:r>
      <w:r w:rsidR="004D5884" w:rsidRPr="006B4E89">
        <w:rPr>
          <w:szCs w:val="22"/>
          <w:lang w:val="sv-SE"/>
        </w:rPr>
        <w:t>Herceptin</w:t>
      </w:r>
      <w:r w:rsidRPr="006B4E89">
        <w:rPr>
          <w:szCs w:val="22"/>
          <w:lang w:val="sv-SE"/>
        </w:rPr>
        <w:t xml:space="preserve">. Data tyder också på att farmakokinetiken för cisplatin inte påverkades av samtidig användning av capecitabin eller av samtidig användning av capecitabin plus </w:t>
      </w:r>
      <w:r w:rsidR="004D5884" w:rsidRPr="006B4E89">
        <w:rPr>
          <w:szCs w:val="22"/>
          <w:lang w:val="sv-SE"/>
        </w:rPr>
        <w:t>Herceptin</w:t>
      </w:r>
      <w:r w:rsidRPr="006B4E89">
        <w:rPr>
          <w:szCs w:val="22"/>
          <w:lang w:val="sv-SE"/>
        </w:rPr>
        <w:t>.</w:t>
      </w:r>
    </w:p>
    <w:p w14:paraId="2B8E4FA4" w14:textId="77777777" w:rsidR="00835C86" w:rsidRPr="006B4E89" w:rsidRDefault="00835C86" w:rsidP="00252920">
      <w:pPr>
        <w:rPr>
          <w:szCs w:val="22"/>
          <w:lang w:val="sv-SE"/>
        </w:rPr>
      </w:pPr>
    </w:p>
    <w:p w14:paraId="0D92218B" w14:textId="77777777" w:rsidR="00252920" w:rsidRPr="006B4E89" w:rsidRDefault="00835C86" w:rsidP="00252920">
      <w:pPr>
        <w:rPr>
          <w:szCs w:val="22"/>
          <w:lang w:val="sv-SE"/>
        </w:rPr>
      </w:pPr>
      <w:r w:rsidRPr="006B4E89">
        <w:rPr>
          <w:szCs w:val="22"/>
          <w:lang w:val="sv-SE"/>
        </w:rPr>
        <w:t xml:space="preserve">Farmakokinetiska data från studie H4613g/GO01305 hos patienter med metastaserad eller lokalt avancerad inoperabel HER2-positiv cancer </w:t>
      </w:r>
      <w:r w:rsidR="008D751F" w:rsidRPr="006B4E89">
        <w:rPr>
          <w:szCs w:val="22"/>
          <w:lang w:val="sv-SE"/>
        </w:rPr>
        <w:t>tyder på</w:t>
      </w:r>
      <w:r w:rsidRPr="006B4E89">
        <w:rPr>
          <w:szCs w:val="22"/>
          <w:lang w:val="sv-SE"/>
        </w:rPr>
        <w:t xml:space="preserve"> att trastuzumab inte hade någon inverkan på fa</w:t>
      </w:r>
      <w:r w:rsidR="008D751F" w:rsidRPr="006B4E89">
        <w:rPr>
          <w:szCs w:val="22"/>
          <w:lang w:val="sv-SE"/>
        </w:rPr>
        <w:t>rmakokinetiken för karboplatin.</w:t>
      </w:r>
    </w:p>
    <w:p w14:paraId="3A1D989B" w14:textId="77777777" w:rsidR="00252920" w:rsidRPr="006B4E89" w:rsidRDefault="00252920" w:rsidP="00252920">
      <w:pPr>
        <w:rPr>
          <w:lang w:val="sv-SE"/>
        </w:rPr>
      </w:pPr>
    </w:p>
    <w:p w14:paraId="1C74343F" w14:textId="77777777" w:rsidR="00252920" w:rsidRPr="006B4E89" w:rsidRDefault="00252920" w:rsidP="00252920">
      <w:pPr>
        <w:keepNext/>
        <w:keepLines/>
        <w:rPr>
          <w:i/>
          <w:lang w:val="sv-SE"/>
        </w:rPr>
      </w:pPr>
      <w:r w:rsidRPr="006B4E89">
        <w:rPr>
          <w:i/>
          <w:lang w:val="sv-SE"/>
        </w:rPr>
        <w:t>Antineoplastiska medels effekt på trastuzumabs farmakokinetik</w:t>
      </w:r>
    </w:p>
    <w:p w14:paraId="310528BC" w14:textId="77777777" w:rsidR="00252920" w:rsidRPr="006B4E89" w:rsidRDefault="00252920" w:rsidP="00252920">
      <w:pPr>
        <w:rPr>
          <w:szCs w:val="22"/>
          <w:lang w:val="sv-SE"/>
        </w:rPr>
      </w:pPr>
    </w:p>
    <w:p w14:paraId="2DF87197" w14:textId="77777777" w:rsidR="00835C86" w:rsidRPr="006B4E89" w:rsidRDefault="00252920" w:rsidP="00252920">
      <w:pPr>
        <w:rPr>
          <w:szCs w:val="22"/>
          <w:lang w:val="sv-SE"/>
        </w:rPr>
      </w:pPr>
      <w:r w:rsidRPr="006B4E89">
        <w:rPr>
          <w:szCs w:val="22"/>
          <w:lang w:val="sv-SE"/>
        </w:rPr>
        <w:t xml:space="preserve">Vid jämförelse av simulerade serumkoncentrationer av trastuzumab efter </w:t>
      </w:r>
      <w:r w:rsidR="00835C86" w:rsidRPr="006B4E89">
        <w:rPr>
          <w:szCs w:val="22"/>
          <w:lang w:val="sv-SE"/>
        </w:rPr>
        <w:t>Herceptin</w:t>
      </w:r>
      <w:r w:rsidRPr="006B4E89">
        <w:rPr>
          <w:szCs w:val="22"/>
          <w:lang w:val="sv-SE"/>
        </w:rPr>
        <w:t xml:space="preserve"> som monoterapi (4 mg/kg startdos / 2 mg/kg iv en gång i veckan) och observerade serumkoncentrationer hos</w:t>
      </w:r>
      <w:r w:rsidRPr="006B4E89">
        <w:rPr>
          <w:lang w:val="sv-SE"/>
        </w:rPr>
        <w:t xml:space="preserve"> japanska kvinnor </w:t>
      </w:r>
      <w:r w:rsidRPr="006B4E89">
        <w:rPr>
          <w:szCs w:val="22"/>
          <w:lang w:val="sv-SE"/>
        </w:rPr>
        <w:t>med HER2-positiv metastaserad bröstcancer</w:t>
      </w:r>
      <w:r w:rsidRPr="006B4E89">
        <w:rPr>
          <w:lang w:val="sv-SE"/>
        </w:rPr>
        <w:t xml:space="preserve"> </w:t>
      </w:r>
      <w:r w:rsidRPr="006B4E89">
        <w:rPr>
          <w:szCs w:val="22"/>
          <w:lang w:val="sv-SE"/>
        </w:rPr>
        <w:t>(study JP16003) sågs inga tecken på någon farmakokinetisk effekt på trastuzumab vid samtidig administrering av docetaxel.</w:t>
      </w:r>
    </w:p>
    <w:p w14:paraId="2F2A77A9" w14:textId="77777777" w:rsidR="00252920" w:rsidRPr="006B4E89" w:rsidRDefault="00252920" w:rsidP="00252920">
      <w:pPr>
        <w:rPr>
          <w:szCs w:val="22"/>
          <w:lang w:val="sv-SE"/>
        </w:rPr>
      </w:pPr>
      <w:r w:rsidRPr="006B4E89">
        <w:rPr>
          <w:szCs w:val="22"/>
          <w:lang w:val="sv-SE"/>
        </w:rPr>
        <w:t xml:space="preserve">  </w:t>
      </w:r>
    </w:p>
    <w:p w14:paraId="0B3D6504" w14:textId="77777777" w:rsidR="00835C86" w:rsidRPr="006B4E89" w:rsidRDefault="00252920" w:rsidP="00835C86">
      <w:pPr>
        <w:rPr>
          <w:szCs w:val="22"/>
          <w:lang w:val="sv-SE"/>
        </w:rPr>
      </w:pPr>
      <w:r w:rsidRPr="006B4E89">
        <w:rPr>
          <w:szCs w:val="22"/>
          <w:lang w:val="sv-SE"/>
        </w:rPr>
        <w:t xml:space="preserve">Jämförelse av farmakokinetiska resultat från två fas II-studier (BO15935 och M77004) och en fas III- studie (H0648g) i vilka patienterna behandlades med Herceptin och paklitaxel samtidigt samt två fas II-studier i vilka Herceptin administrerades som monoterapi (W016229 and MO16982), hos kvinnor med HER2-positiv metastaserad bröstcancer tyder på att individuella värden och medelvärlden för </w:t>
      </w:r>
      <w:r w:rsidR="00835C86" w:rsidRPr="006B4E89">
        <w:rPr>
          <w:szCs w:val="22"/>
          <w:lang w:val="sv-SE"/>
        </w:rPr>
        <w:t>trastuzumabs</w:t>
      </w:r>
      <w:r w:rsidRPr="006B4E89">
        <w:rPr>
          <w:szCs w:val="22"/>
          <w:lang w:val="sv-SE"/>
        </w:rPr>
        <w:t xml:space="preserve"> dalkoncentrationer i serum varierade inom och mellan studierna men det fanns ingen tydlig effekt på farmakokinetiken för trastuzumab vid samtidig administrering av paklitaxel.</w:t>
      </w:r>
      <w:r w:rsidR="00835C86" w:rsidRPr="006B4E89">
        <w:rPr>
          <w:szCs w:val="22"/>
          <w:lang w:val="sv-SE"/>
        </w:rPr>
        <w:t xml:space="preserve"> Jämförelse av farmakokinetiska data för trastuzumab från studie M77004 i vilken kvinnor med HER2-positiv metastaserad bröstcancer behandlades samtidigt med Herceptin, paklitaxel och doxorubicin, med farmakokinetiska data för trastuzumab från studier med Herceptin som monoterapi (H0649g) eller i kombination med antracyklin plus cyklofosfamid eller paklitaxel (studie H0648g) tyder på att doxorubicin och paklitaxel inte har någon effekt på farmakokinetiken för trastuzumab.</w:t>
      </w:r>
    </w:p>
    <w:p w14:paraId="4D58FD07" w14:textId="77777777" w:rsidR="00835C86" w:rsidRPr="006B4E89" w:rsidRDefault="00835C86" w:rsidP="00835C86">
      <w:pPr>
        <w:rPr>
          <w:szCs w:val="22"/>
          <w:lang w:val="sv-SE"/>
        </w:rPr>
      </w:pPr>
    </w:p>
    <w:p w14:paraId="69EFE6AF" w14:textId="77777777" w:rsidR="00252920" w:rsidRPr="006B4E89" w:rsidRDefault="00835C86" w:rsidP="00252920">
      <w:pPr>
        <w:rPr>
          <w:szCs w:val="22"/>
          <w:lang w:val="sv-SE"/>
        </w:rPr>
      </w:pPr>
      <w:r w:rsidRPr="006B4E89">
        <w:rPr>
          <w:szCs w:val="22"/>
          <w:lang w:val="sv-SE"/>
        </w:rPr>
        <w:lastRenderedPageBreak/>
        <w:t xml:space="preserve">Farmakokinetiska data från studie H4613g/GO01305 </w:t>
      </w:r>
      <w:r w:rsidR="00074342" w:rsidRPr="006B4E89">
        <w:rPr>
          <w:szCs w:val="22"/>
          <w:lang w:val="sv-SE"/>
        </w:rPr>
        <w:t>tyder på</w:t>
      </w:r>
      <w:r w:rsidRPr="006B4E89">
        <w:rPr>
          <w:szCs w:val="22"/>
          <w:lang w:val="sv-SE"/>
        </w:rPr>
        <w:t xml:space="preserve"> att karboplatin inte hade någon inverkan på farmakokinetiken för trastuzumab.</w:t>
      </w:r>
    </w:p>
    <w:p w14:paraId="3371AC0E" w14:textId="77777777" w:rsidR="00252920" w:rsidRPr="006B4E89" w:rsidRDefault="00252920" w:rsidP="00252920">
      <w:pPr>
        <w:suppressAutoHyphens/>
        <w:rPr>
          <w:szCs w:val="22"/>
          <w:lang w:val="sv-SE"/>
        </w:rPr>
      </w:pPr>
    </w:p>
    <w:p w14:paraId="2AE25ED1" w14:textId="77777777" w:rsidR="00252920" w:rsidRPr="006B4E89" w:rsidRDefault="00252920" w:rsidP="00252920">
      <w:pPr>
        <w:suppressAutoHyphens/>
        <w:rPr>
          <w:szCs w:val="22"/>
          <w:lang w:val="sv-SE"/>
        </w:rPr>
      </w:pPr>
      <w:r w:rsidRPr="006B4E89">
        <w:rPr>
          <w:szCs w:val="22"/>
          <w:lang w:val="sv-SE"/>
        </w:rPr>
        <w:t>Samtidig behandling med anastrozol förefaller inte påverka farmakokinetiken för trastuzumab.</w:t>
      </w:r>
    </w:p>
    <w:p w14:paraId="495C4793" w14:textId="77777777" w:rsidR="00252920" w:rsidRPr="006B4E89" w:rsidRDefault="00252920" w:rsidP="00252920">
      <w:pPr>
        <w:suppressAutoHyphens/>
        <w:rPr>
          <w:szCs w:val="22"/>
          <w:lang w:val="sv-SE"/>
        </w:rPr>
      </w:pPr>
    </w:p>
    <w:p w14:paraId="7432AF76" w14:textId="77777777" w:rsidR="00252920" w:rsidRPr="006B4E89" w:rsidRDefault="00252920" w:rsidP="00252920">
      <w:pPr>
        <w:keepNext/>
        <w:suppressAutoHyphens/>
        <w:ind w:left="567" w:hanging="567"/>
        <w:outlineLvl w:val="0"/>
        <w:rPr>
          <w:szCs w:val="22"/>
          <w:lang w:val="sv-SE"/>
        </w:rPr>
      </w:pPr>
      <w:r w:rsidRPr="006B4E89">
        <w:rPr>
          <w:b/>
          <w:szCs w:val="22"/>
          <w:lang w:val="sv-SE"/>
        </w:rPr>
        <w:t>4.6</w:t>
      </w:r>
      <w:r w:rsidRPr="006B4E89">
        <w:rPr>
          <w:b/>
          <w:szCs w:val="22"/>
          <w:lang w:val="sv-SE"/>
        </w:rPr>
        <w:tab/>
        <w:t>Fertilitet, graviditet och amning</w:t>
      </w:r>
    </w:p>
    <w:p w14:paraId="578232A2" w14:textId="77777777" w:rsidR="00252920" w:rsidRPr="006B4E89" w:rsidRDefault="00252920" w:rsidP="00252920">
      <w:pPr>
        <w:keepNext/>
        <w:rPr>
          <w:i/>
          <w:szCs w:val="22"/>
          <w:lang w:val="sv-SE"/>
        </w:rPr>
      </w:pPr>
    </w:p>
    <w:p w14:paraId="38DD58ED" w14:textId="77777777" w:rsidR="00252920" w:rsidRPr="00EF4D24" w:rsidRDefault="00252920" w:rsidP="00252920">
      <w:pPr>
        <w:keepNext/>
        <w:outlineLvl w:val="0"/>
        <w:rPr>
          <w:iCs/>
          <w:szCs w:val="22"/>
          <w:u w:val="single"/>
          <w:lang w:val="sv-SE"/>
          <w:rPrChange w:id="56" w:author="Author" w:date="2025-08-15T15:38:00Z" w16du:dateUtc="2025-08-15T13:38:00Z">
            <w:rPr>
              <w:i/>
              <w:szCs w:val="22"/>
              <w:lang w:val="sv-SE"/>
            </w:rPr>
          </w:rPrChange>
        </w:rPr>
      </w:pPr>
      <w:r w:rsidRPr="00EF4D24">
        <w:rPr>
          <w:iCs/>
          <w:szCs w:val="22"/>
          <w:u w:val="single"/>
          <w:lang w:val="sv-SE"/>
          <w:rPrChange w:id="57" w:author="Author" w:date="2025-08-15T15:38:00Z" w16du:dateUtc="2025-08-15T13:38:00Z">
            <w:rPr>
              <w:i/>
              <w:szCs w:val="22"/>
              <w:lang w:val="sv-SE"/>
            </w:rPr>
          </w:rPrChange>
        </w:rPr>
        <w:t>Kvinnor i fertil ålder</w:t>
      </w:r>
    </w:p>
    <w:p w14:paraId="07755726" w14:textId="77777777" w:rsidR="0059621B" w:rsidRDefault="0059621B" w:rsidP="00252920">
      <w:pPr>
        <w:keepNext/>
        <w:outlineLvl w:val="0"/>
        <w:rPr>
          <w:ins w:id="58" w:author="Author" w:date="2025-08-07T14:25:00Z" w16du:dateUtc="2025-08-07T12:25:00Z"/>
          <w:szCs w:val="22"/>
          <w:lang w:val="sv-SE"/>
        </w:rPr>
      </w:pPr>
    </w:p>
    <w:p w14:paraId="1EA96167" w14:textId="4A645DF5" w:rsidR="00252920" w:rsidRPr="006B4E89" w:rsidRDefault="00252920" w:rsidP="00252920">
      <w:pPr>
        <w:keepNext/>
        <w:outlineLvl w:val="0"/>
        <w:rPr>
          <w:szCs w:val="22"/>
          <w:lang w:val="sv-SE"/>
        </w:rPr>
      </w:pPr>
      <w:r w:rsidRPr="006B4E89">
        <w:rPr>
          <w:szCs w:val="22"/>
          <w:lang w:val="sv-SE"/>
        </w:rPr>
        <w:t>Kvinnor i fertil ålder ska rekommenderas att använda effektiva preventivmetoder under behandling med Herceptin och i 7 månader efter att behandlingen avslutats</w:t>
      </w:r>
      <w:r w:rsidR="00835C86" w:rsidRPr="006B4E89">
        <w:rPr>
          <w:szCs w:val="22"/>
          <w:lang w:val="sv-SE"/>
        </w:rPr>
        <w:t xml:space="preserve"> (se avsnitt 5.2)</w:t>
      </w:r>
      <w:r w:rsidRPr="006B4E89">
        <w:rPr>
          <w:szCs w:val="22"/>
          <w:lang w:val="sv-SE"/>
        </w:rPr>
        <w:t>.</w:t>
      </w:r>
    </w:p>
    <w:p w14:paraId="630A7612" w14:textId="77777777" w:rsidR="00252920" w:rsidRPr="006B4E89" w:rsidRDefault="00252920">
      <w:pPr>
        <w:outlineLvl w:val="0"/>
        <w:rPr>
          <w:i/>
          <w:szCs w:val="22"/>
          <w:lang w:val="sv-SE"/>
        </w:rPr>
        <w:pPrChange w:id="59" w:author="Author" w:date="2025-07-17T18:50:00Z">
          <w:pPr>
            <w:keepNext/>
            <w:outlineLvl w:val="0"/>
          </w:pPr>
        </w:pPrChange>
      </w:pPr>
    </w:p>
    <w:p w14:paraId="23607F96" w14:textId="77777777" w:rsidR="00252920" w:rsidRPr="00EF4D24" w:rsidRDefault="00252920" w:rsidP="00252920">
      <w:pPr>
        <w:keepNext/>
        <w:outlineLvl w:val="0"/>
        <w:rPr>
          <w:iCs/>
          <w:szCs w:val="22"/>
          <w:u w:val="single"/>
          <w:lang w:val="sv-SE"/>
          <w:rPrChange w:id="60" w:author="Author" w:date="2025-08-15T15:38:00Z" w16du:dateUtc="2025-08-15T13:38:00Z">
            <w:rPr>
              <w:iCs/>
              <w:szCs w:val="22"/>
              <w:lang w:val="sv-SE"/>
            </w:rPr>
          </w:rPrChange>
        </w:rPr>
      </w:pPr>
      <w:r w:rsidRPr="00EF4D24">
        <w:rPr>
          <w:iCs/>
          <w:szCs w:val="22"/>
          <w:u w:val="single"/>
          <w:lang w:val="sv-SE"/>
          <w:rPrChange w:id="61" w:author="Author" w:date="2025-08-15T15:38:00Z" w16du:dateUtc="2025-08-15T13:38:00Z">
            <w:rPr>
              <w:i/>
              <w:szCs w:val="22"/>
              <w:lang w:val="sv-SE"/>
            </w:rPr>
          </w:rPrChange>
        </w:rPr>
        <w:t>Graviditet</w:t>
      </w:r>
    </w:p>
    <w:p w14:paraId="0F35C426" w14:textId="77777777" w:rsidR="0059621B" w:rsidRDefault="0059621B" w:rsidP="00252920">
      <w:pPr>
        <w:rPr>
          <w:ins w:id="62" w:author="Author" w:date="2025-08-07T14:25:00Z" w16du:dateUtc="2025-08-07T12:25:00Z"/>
          <w:szCs w:val="22"/>
          <w:lang w:val="sv-SE"/>
        </w:rPr>
      </w:pPr>
    </w:p>
    <w:p w14:paraId="480B5850" w14:textId="04A02846" w:rsidR="00252920" w:rsidRPr="006B4E89" w:rsidRDefault="00252920" w:rsidP="00252920">
      <w:pPr>
        <w:rPr>
          <w:szCs w:val="22"/>
          <w:lang w:val="sv-SE"/>
        </w:rPr>
      </w:pPr>
      <w:r w:rsidRPr="006B4E89">
        <w:rPr>
          <w:szCs w:val="22"/>
          <w:lang w:val="sv-SE"/>
        </w:rPr>
        <w:t xml:space="preserve">Reproduktionsstudier på Cynomolgusapor med doser upp till 25 gånger den veckovisa humana underhållsdosen på 2 mg/kg Herceptin intravenös </w:t>
      </w:r>
      <w:r w:rsidRPr="006B4E89">
        <w:rPr>
          <w:lang w:val="sv-SE"/>
        </w:rPr>
        <w:t>beredning</w:t>
      </w:r>
      <w:r w:rsidRPr="006B4E89">
        <w:rPr>
          <w:szCs w:val="22"/>
          <w:lang w:val="sv-SE"/>
        </w:rPr>
        <w:t xml:space="preserve"> har inte visat belägg för minskad fertilitet eller fosterskada. Överföring av trastuzumab via placentan har observerats under tidig (dag 20-50 av dräktigheten) och sen (dag 120-150 av dräktigheten) fosterutvecklingsperiod. Det är inte känt om Herceptin kan påverka reproduktionsförmågan. Eftersom reproduktionsstudier på djur inte alltid är prediktiva för människa skall Herceptin inte användas under graviditet såvida inte de potentiella fördelarna för modern överväger de potentiella riskerna för fostret.</w:t>
      </w:r>
    </w:p>
    <w:p w14:paraId="7647BF17" w14:textId="77777777" w:rsidR="00252920" w:rsidRPr="006B4E89" w:rsidRDefault="00252920" w:rsidP="00252920">
      <w:pPr>
        <w:suppressAutoHyphens/>
        <w:rPr>
          <w:szCs w:val="22"/>
          <w:lang w:val="sv-SE"/>
        </w:rPr>
      </w:pPr>
    </w:p>
    <w:p w14:paraId="397AC0E1" w14:textId="77777777" w:rsidR="00252920" w:rsidRPr="006B4E89" w:rsidRDefault="00252920" w:rsidP="00252920">
      <w:pPr>
        <w:suppressAutoHyphens/>
        <w:rPr>
          <w:szCs w:val="22"/>
          <w:lang w:val="sv-SE"/>
        </w:rPr>
      </w:pPr>
      <w:r w:rsidRPr="006B4E89">
        <w:rPr>
          <w:szCs w:val="22"/>
          <w:lang w:val="sv-SE"/>
        </w:rPr>
        <w:t>Efter marknadsintroduktionen har fall av nedsatt tillväxt och/eller funktion av njurarna observerats hos foster i samband med oligohydramnios, i vissa fall förknippade med fatal pulmonell hypoplasi hos fostret, rapporterats hos gravida kvinnor som behandlats med Herceptin. Kvinnor som blir gravida ska informeras om risken för fosterskador. Om en gravid kvinna behandlas med Herceptin</w:t>
      </w:r>
      <w:r w:rsidR="00835C86" w:rsidRPr="006B4E89">
        <w:rPr>
          <w:szCs w:val="22"/>
          <w:lang w:val="sv-SE"/>
        </w:rPr>
        <w:t>,</w:t>
      </w:r>
      <w:r w:rsidRPr="006B4E89">
        <w:rPr>
          <w:szCs w:val="22"/>
          <w:lang w:val="sv-SE"/>
        </w:rPr>
        <w:t xml:space="preserve"> </w:t>
      </w:r>
      <w:r w:rsidR="00835C86" w:rsidRPr="006B4E89">
        <w:rPr>
          <w:szCs w:val="22"/>
          <w:lang w:val="sv-SE"/>
        </w:rPr>
        <w:t xml:space="preserve">eller om en patient blir gravid medan hon får Herceptin eller inom 7 månader efter den senaste Herceptindosen, </w:t>
      </w:r>
      <w:r w:rsidRPr="006B4E89">
        <w:rPr>
          <w:szCs w:val="22"/>
          <w:lang w:val="sv-SE"/>
        </w:rPr>
        <w:t>är noggrann övervakning av ett multidisciplinärt sjukvårdsteam önskvärt.</w:t>
      </w:r>
    </w:p>
    <w:p w14:paraId="35464464" w14:textId="77777777" w:rsidR="00252920" w:rsidRPr="006B4E89" w:rsidRDefault="00252920" w:rsidP="00252920">
      <w:pPr>
        <w:suppressAutoHyphens/>
        <w:rPr>
          <w:szCs w:val="22"/>
          <w:lang w:val="sv-SE"/>
        </w:rPr>
      </w:pPr>
    </w:p>
    <w:p w14:paraId="63BA8332" w14:textId="77777777" w:rsidR="00252920" w:rsidRPr="00EF4D24" w:rsidRDefault="00252920" w:rsidP="00252920">
      <w:pPr>
        <w:suppressAutoHyphens/>
        <w:outlineLvl w:val="0"/>
        <w:rPr>
          <w:iCs/>
          <w:szCs w:val="22"/>
          <w:u w:val="single"/>
          <w:lang w:val="sv-SE"/>
          <w:rPrChange w:id="63" w:author="Author" w:date="2025-08-15T15:39:00Z" w16du:dateUtc="2025-08-15T13:39:00Z">
            <w:rPr>
              <w:iCs/>
              <w:szCs w:val="22"/>
              <w:lang w:val="sv-SE"/>
            </w:rPr>
          </w:rPrChange>
        </w:rPr>
      </w:pPr>
      <w:r w:rsidRPr="00EF4D24">
        <w:rPr>
          <w:iCs/>
          <w:szCs w:val="22"/>
          <w:u w:val="single"/>
          <w:lang w:val="sv-SE"/>
          <w:rPrChange w:id="64" w:author="Author" w:date="2025-08-15T15:39:00Z" w16du:dateUtc="2025-08-15T13:39:00Z">
            <w:rPr>
              <w:i/>
              <w:szCs w:val="22"/>
              <w:lang w:val="sv-SE"/>
            </w:rPr>
          </w:rPrChange>
        </w:rPr>
        <w:t>Amning</w:t>
      </w:r>
    </w:p>
    <w:p w14:paraId="20887799" w14:textId="77777777" w:rsidR="0059621B" w:rsidRDefault="0059621B" w:rsidP="00252920">
      <w:pPr>
        <w:suppressAutoHyphens/>
        <w:rPr>
          <w:ins w:id="65" w:author="Author" w:date="2025-08-07T14:26:00Z" w16du:dateUtc="2025-08-07T12:26:00Z"/>
          <w:szCs w:val="22"/>
          <w:lang w:val="sv-SE"/>
        </w:rPr>
      </w:pPr>
    </w:p>
    <w:p w14:paraId="05481153" w14:textId="36E594C1" w:rsidR="00252920" w:rsidRPr="006B4E89" w:rsidRDefault="00252920" w:rsidP="00252920">
      <w:pPr>
        <w:suppressAutoHyphens/>
        <w:rPr>
          <w:szCs w:val="22"/>
          <w:lang w:val="sv-SE"/>
        </w:rPr>
      </w:pPr>
      <w:r w:rsidRPr="006B4E89">
        <w:rPr>
          <w:szCs w:val="22"/>
          <w:lang w:val="sv-SE"/>
        </w:rPr>
        <w:t xml:space="preserve">En studie utförd på Cynomolgusapor med doser upp till 25 gånger den veckovisa humana underhållsdosen på 2 mg/kg Herceptin intravenös </w:t>
      </w:r>
      <w:r w:rsidRPr="006B4E89">
        <w:rPr>
          <w:lang w:val="sv-SE"/>
        </w:rPr>
        <w:t>beredning</w:t>
      </w:r>
      <w:r w:rsidRPr="006B4E89">
        <w:rPr>
          <w:szCs w:val="22"/>
          <w:lang w:val="sv-SE"/>
        </w:rPr>
        <w:t xml:space="preserve"> </w:t>
      </w:r>
      <w:r w:rsidR="00715479" w:rsidRPr="006B4E89">
        <w:rPr>
          <w:szCs w:val="22"/>
          <w:lang w:val="sv-SE"/>
        </w:rPr>
        <w:t xml:space="preserve">från dag 120 till 150 av dräktigheten </w:t>
      </w:r>
      <w:r w:rsidRPr="006B4E89">
        <w:rPr>
          <w:szCs w:val="22"/>
          <w:lang w:val="sv-SE"/>
        </w:rPr>
        <w:t>visade att trastuzumab utsöndras i bröstmjölk</w:t>
      </w:r>
      <w:r w:rsidR="00715479" w:rsidRPr="006B4E89">
        <w:rPr>
          <w:szCs w:val="22"/>
          <w:lang w:val="sv-SE"/>
        </w:rPr>
        <w:t xml:space="preserve"> efter födseln</w:t>
      </w:r>
      <w:r w:rsidRPr="006B4E89">
        <w:rPr>
          <w:szCs w:val="22"/>
          <w:lang w:val="sv-SE"/>
        </w:rPr>
        <w:t xml:space="preserve">. </w:t>
      </w:r>
      <w:r w:rsidR="00715479" w:rsidRPr="006B4E89">
        <w:rPr>
          <w:szCs w:val="22"/>
          <w:lang w:val="sv-SE"/>
        </w:rPr>
        <w:t>Exponeringen av trastuzumab i uterus och f</w:t>
      </w:r>
      <w:r w:rsidRPr="006B4E89">
        <w:rPr>
          <w:szCs w:val="22"/>
          <w:lang w:val="sv-SE"/>
        </w:rPr>
        <w:t>örekomst</w:t>
      </w:r>
      <w:r w:rsidR="00715479" w:rsidRPr="006B4E89">
        <w:rPr>
          <w:szCs w:val="22"/>
          <w:lang w:val="sv-SE"/>
        </w:rPr>
        <w:t>en</w:t>
      </w:r>
      <w:r w:rsidRPr="006B4E89">
        <w:rPr>
          <w:szCs w:val="22"/>
          <w:lang w:val="sv-SE"/>
        </w:rPr>
        <w:t xml:space="preserve"> av trastuzumab i serum hos apungar var inte förenad med några bieffekter på deras tillväxt eller utveckling från födelsen till 1 månads ålder. Det är inte känt om trastuzumab utsöndras i human bröstmjölk. Eftersom humant IgG utsöndras i bröstmjölk och potentialen för skada på spädbarnet är okänd skall kvinnor ej amma under behandling med Herceptin och inom 7 månader efter sista dosen.</w:t>
      </w:r>
    </w:p>
    <w:p w14:paraId="38CD4FCE" w14:textId="77777777" w:rsidR="00252920" w:rsidRPr="006B4E89" w:rsidRDefault="00252920" w:rsidP="00252920">
      <w:pPr>
        <w:suppressAutoHyphens/>
        <w:rPr>
          <w:i/>
          <w:szCs w:val="22"/>
          <w:lang w:val="sv-SE"/>
        </w:rPr>
      </w:pPr>
    </w:p>
    <w:p w14:paraId="377B6395" w14:textId="77777777" w:rsidR="00252920" w:rsidRPr="00EF4D24" w:rsidRDefault="00252920" w:rsidP="00252920">
      <w:pPr>
        <w:suppressAutoHyphens/>
        <w:rPr>
          <w:iCs/>
          <w:szCs w:val="22"/>
          <w:u w:val="single"/>
          <w:lang w:val="sv-SE"/>
          <w:rPrChange w:id="66" w:author="Author" w:date="2025-08-15T15:39:00Z" w16du:dateUtc="2025-08-15T13:39:00Z">
            <w:rPr>
              <w:i/>
              <w:szCs w:val="22"/>
              <w:lang w:val="sv-SE"/>
            </w:rPr>
          </w:rPrChange>
        </w:rPr>
      </w:pPr>
      <w:r w:rsidRPr="00EF4D24">
        <w:rPr>
          <w:iCs/>
          <w:szCs w:val="22"/>
          <w:u w:val="single"/>
          <w:lang w:val="sv-SE"/>
          <w:rPrChange w:id="67" w:author="Author" w:date="2025-08-15T15:39:00Z" w16du:dateUtc="2025-08-15T13:39:00Z">
            <w:rPr>
              <w:i/>
              <w:szCs w:val="22"/>
              <w:lang w:val="sv-SE"/>
            </w:rPr>
          </w:rPrChange>
        </w:rPr>
        <w:t>Fertilitet</w:t>
      </w:r>
    </w:p>
    <w:p w14:paraId="3BC0448A" w14:textId="77777777" w:rsidR="0059621B" w:rsidRDefault="0059621B" w:rsidP="00252920">
      <w:pPr>
        <w:suppressAutoHyphens/>
        <w:rPr>
          <w:ins w:id="68" w:author="Author" w:date="2025-08-07T14:26:00Z" w16du:dateUtc="2025-08-07T12:26:00Z"/>
          <w:szCs w:val="22"/>
          <w:lang w:val="sv-SE"/>
        </w:rPr>
      </w:pPr>
    </w:p>
    <w:p w14:paraId="13A82B7D" w14:textId="46BC2ABC" w:rsidR="00252920" w:rsidRPr="006B4E89" w:rsidRDefault="00252920" w:rsidP="00252920">
      <w:pPr>
        <w:suppressAutoHyphens/>
        <w:rPr>
          <w:szCs w:val="22"/>
          <w:lang w:val="sv-SE"/>
        </w:rPr>
      </w:pPr>
      <w:r w:rsidRPr="006B4E89">
        <w:rPr>
          <w:szCs w:val="22"/>
          <w:lang w:val="sv-SE"/>
        </w:rPr>
        <w:t>Det finns inga fertilitetsdata tillgängliga.</w:t>
      </w:r>
    </w:p>
    <w:p w14:paraId="35992484" w14:textId="77777777" w:rsidR="00252920" w:rsidRPr="006B4E89" w:rsidRDefault="00252920" w:rsidP="00252920">
      <w:pPr>
        <w:suppressAutoHyphens/>
        <w:rPr>
          <w:szCs w:val="22"/>
          <w:lang w:val="sv-SE"/>
        </w:rPr>
      </w:pPr>
    </w:p>
    <w:p w14:paraId="4F1AA814" w14:textId="77777777" w:rsidR="00252920" w:rsidRPr="006B4E89" w:rsidRDefault="00252920" w:rsidP="00106AAF">
      <w:pPr>
        <w:keepNext/>
        <w:keepLines/>
        <w:suppressAutoHyphens/>
        <w:ind w:left="567" w:hanging="567"/>
        <w:outlineLvl w:val="0"/>
        <w:rPr>
          <w:szCs w:val="22"/>
          <w:lang w:val="sv-SE"/>
        </w:rPr>
      </w:pPr>
      <w:r w:rsidRPr="006B4E89">
        <w:rPr>
          <w:b/>
          <w:szCs w:val="22"/>
          <w:lang w:val="sv-SE"/>
        </w:rPr>
        <w:t>4.7</w:t>
      </w:r>
      <w:r w:rsidRPr="006B4E89">
        <w:rPr>
          <w:b/>
          <w:szCs w:val="22"/>
          <w:lang w:val="sv-SE"/>
        </w:rPr>
        <w:tab/>
        <w:t>Effekter på förmågan att framföra fordon och använda maskiner</w:t>
      </w:r>
    </w:p>
    <w:p w14:paraId="4CAEF616" w14:textId="77777777" w:rsidR="00252920" w:rsidRPr="006B4E89" w:rsidRDefault="00252920" w:rsidP="00106AAF">
      <w:pPr>
        <w:keepNext/>
        <w:keepLines/>
        <w:suppressAutoHyphens/>
        <w:rPr>
          <w:szCs w:val="22"/>
          <w:lang w:val="sv-SE"/>
        </w:rPr>
      </w:pPr>
    </w:p>
    <w:p w14:paraId="6F237644" w14:textId="77777777" w:rsidR="00252920" w:rsidRPr="006B4E89" w:rsidRDefault="00252920" w:rsidP="00106AAF">
      <w:pPr>
        <w:keepNext/>
        <w:keepLines/>
        <w:suppressAutoHyphens/>
        <w:rPr>
          <w:szCs w:val="22"/>
          <w:lang w:val="sv-SE"/>
        </w:rPr>
      </w:pPr>
      <w:r w:rsidRPr="006B4E89">
        <w:rPr>
          <w:szCs w:val="22"/>
          <w:lang w:val="sv-SE"/>
        </w:rPr>
        <w:t>Herceptin ha</w:t>
      </w:r>
      <w:r w:rsidR="0045510E" w:rsidRPr="006B4E89">
        <w:rPr>
          <w:szCs w:val="22"/>
          <w:lang w:val="sv-SE"/>
        </w:rPr>
        <w:t>r</w:t>
      </w:r>
      <w:r w:rsidR="00C40BF7" w:rsidRPr="006B4E89">
        <w:rPr>
          <w:szCs w:val="22"/>
          <w:lang w:val="sv-SE"/>
        </w:rPr>
        <w:t xml:space="preserve"> mindre påverkan </w:t>
      </w:r>
      <w:r w:rsidRPr="006B4E89">
        <w:rPr>
          <w:szCs w:val="22"/>
          <w:lang w:val="sv-SE"/>
        </w:rPr>
        <w:t>på förmågan att framföra fordon och använda maskiner</w:t>
      </w:r>
      <w:r w:rsidR="00C40BF7" w:rsidRPr="006B4E89">
        <w:rPr>
          <w:szCs w:val="22"/>
          <w:lang w:val="sv-SE"/>
        </w:rPr>
        <w:t xml:space="preserve"> (se avsnitt 4.8)</w:t>
      </w:r>
      <w:r w:rsidRPr="006B4E89">
        <w:rPr>
          <w:szCs w:val="22"/>
          <w:lang w:val="sv-SE"/>
        </w:rPr>
        <w:t>.</w:t>
      </w:r>
      <w:r w:rsidR="00B532A5" w:rsidRPr="006B4E89">
        <w:rPr>
          <w:szCs w:val="22"/>
          <w:lang w:val="sv-SE"/>
        </w:rPr>
        <w:t xml:space="preserve"> Yrsel och </w:t>
      </w:r>
      <w:r w:rsidR="002B61DC" w:rsidRPr="006B4E89">
        <w:rPr>
          <w:szCs w:val="22"/>
          <w:lang w:val="sv-SE"/>
        </w:rPr>
        <w:t>somnolens</w:t>
      </w:r>
      <w:r w:rsidR="00B532A5" w:rsidRPr="006B4E89">
        <w:rPr>
          <w:szCs w:val="22"/>
          <w:lang w:val="sv-SE"/>
        </w:rPr>
        <w:t xml:space="preserve"> kan uppträda under behandling med Herceptin (se avsnitt 4.8).</w:t>
      </w:r>
      <w:r w:rsidRPr="006B4E89">
        <w:rPr>
          <w:szCs w:val="22"/>
          <w:lang w:val="sv-SE"/>
        </w:rPr>
        <w:t xml:space="preserve"> Patienter som utvecklar infusionsrelaterade symtom (se avsnitt 4.4) bör dock avrådas från att köra bil och använda maskiner tills symtomen avklingar. </w:t>
      </w:r>
    </w:p>
    <w:p w14:paraId="3E7D0B76" w14:textId="77777777" w:rsidR="00252920" w:rsidRPr="006B4E89" w:rsidRDefault="00252920" w:rsidP="00252920">
      <w:pPr>
        <w:suppressAutoHyphens/>
        <w:rPr>
          <w:szCs w:val="22"/>
          <w:lang w:val="sv-SE"/>
        </w:rPr>
      </w:pPr>
    </w:p>
    <w:p w14:paraId="5E2D71FA" w14:textId="77777777" w:rsidR="00252920" w:rsidRPr="006B4E89" w:rsidRDefault="00252920" w:rsidP="00BD47F9">
      <w:pPr>
        <w:keepNext/>
        <w:keepLines/>
        <w:suppressAutoHyphens/>
        <w:outlineLvl w:val="0"/>
        <w:rPr>
          <w:szCs w:val="22"/>
          <w:lang w:val="sv-SE"/>
        </w:rPr>
      </w:pPr>
      <w:r w:rsidRPr="006B4E89">
        <w:rPr>
          <w:b/>
          <w:szCs w:val="22"/>
          <w:lang w:val="sv-SE"/>
        </w:rPr>
        <w:t>4.8</w:t>
      </w:r>
      <w:r w:rsidRPr="006B4E89">
        <w:rPr>
          <w:b/>
          <w:szCs w:val="22"/>
          <w:lang w:val="sv-SE"/>
        </w:rPr>
        <w:tab/>
        <w:t>Biverkningar</w:t>
      </w:r>
    </w:p>
    <w:p w14:paraId="107A61EF" w14:textId="77777777" w:rsidR="00252920" w:rsidRPr="006B4E89" w:rsidRDefault="00252920" w:rsidP="00BD47F9">
      <w:pPr>
        <w:keepNext/>
        <w:keepLines/>
        <w:rPr>
          <w:lang w:val="sv-SE"/>
        </w:rPr>
      </w:pPr>
    </w:p>
    <w:p w14:paraId="420BC6B2" w14:textId="77777777" w:rsidR="00252920" w:rsidRPr="006B4E89" w:rsidRDefault="00252920" w:rsidP="00BD47F9">
      <w:pPr>
        <w:keepNext/>
        <w:keepLines/>
        <w:rPr>
          <w:u w:val="single"/>
          <w:lang w:val="sv-SE"/>
        </w:rPr>
      </w:pPr>
      <w:r w:rsidRPr="006B4E89">
        <w:rPr>
          <w:u w:val="single"/>
          <w:lang w:val="sv-SE"/>
        </w:rPr>
        <w:t>Sammanfattning av säkerhetsprofilen</w:t>
      </w:r>
    </w:p>
    <w:p w14:paraId="58D26F55" w14:textId="77777777" w:rsidR="00252920" w:rsidRPr="006B4E89" w:rsidRDefault="00252920" w:rsidP="00BD47F9">
      <w:pPr>
        <w:keepNext/>
        <w:keepLines/>
        <w:rPr>
          <w:lang w:val="sv-SE"/>
        </w:rPr>
        <w:pPrChange w:id="69" w:author="TCS" w:date="2025-08-26T16:48:00Z" w16du:dateUtc="2025-08-26T11:18:00Z">
          <w:pPr/>
        </w:pPrChange>
      </w:pPr>
    </w:p>
    <w:p w14:paraId="1C05F376" w14:textId="77777777" w:rsidR="00252920" w:rsidRPr="006B4E89" w:rsidRDefault="00252920" w:rsidP="00BD47F9">
      <w:pPr>
        <w:keepNext/>
        <w:keepLines/>
        <w:rPr>
          <w:lang w:val="sv-SE"/>
        </w:rPr>
        <w:pPrChange w:id="70" w:author="TCS" w:date="2025-08-26T16:48:00Z" w16du:dateUtc="2025-08-26T11:18:00Z">
          <w:pPr/>
        </w:pPrChange>
      </w:pPr>
      <w:r w:rsidRPr="006B4E89">
        <w:rPr>
          <w:lang w:val="sv-SE"/>
        </w:rPr>
        <w:lastRenderedPageBreak/>
        <w:t xml:space="preserve">De mest allvarliga och/eller vanligaste biverkningarna som rapporterats hittills vid användning av Herceptin (intravenös beredning och subkutan formulering) är </w:t>
      </w:r>
      <w:r w:rsidRPr="006B4E89">
        <w:rPr>
          <w:szCs w:val="22"/>
          <w:lang w:val="sv-SE"/>
        </w:rPr>
        <w:t>hjärtdysfunktion</w:t>
      </w:r>
      <w:r w:rsidRPr="006B4E89">
        <w:rPr>
          <w:lang w:val="sv-SE"/>
        </w:rPr>
        <w:t xml:space="preserve">, infusionsrelaterade reaktioner, hematotoxicitet (särskilt neutropeni) infektioner och pulmonella biverkningar. </w:t>
      </w:r>
    </w:p>
    <w:p w14:paraId="2B59B8B4" w14:textId="77777777" w:rsidR="00252920" w:rsidRPr="006B4E89" w:rsidRDefault="00252920" w:rsidP="00252920">
      <w:pPr>
        <w:rPr>
          <w:lang w:val="sv-SE"/>
        </w:rPr>
      </w:pPr>
    </w:p>
    <w:p w14:paraId="2C0FAC21" w14:textId="77777777" w:rsidR="00252920" w:rsidRPr="006B4E89" w:rsidRDefault="00252920" w:rsidP="00252920">
      <w:pPr>
        <w:rPr>
          <w:u w:val="single"/>
          <w:lang w:val="sv-SE"/>
        </w:rPr>
      </w:pPr>
      <w:r w:rsidRPr="006B4E89">
        <w:rPr>
          <w:u w:val="single"/>
          <w:lang w:val="sv-SE"/>
        </w:rPr>
        <w:t>Tabell över biverkningar</w:t>
      </w:r>
    </w:p>
    <w:p w14:paraId="704B468D" w14:textId="77777777" w:rsidR="00252920" w:rsidRPr="006B4E89" w:rsidRDefault="00252920" w:rsidP="00252920">
      <w:pPr>
        <w:rPr>
          <w:lang w:val="sv-SE"/>
        </w:rPr>
      </w:pPr>
    </w:p>
    <w:p w14:paraId="12DE83E4" w14:textId="77777777" w:rsidR="00252920" w:rsidRPr="006B4E89" w:rsidRDefault="00252920" w:rsidP="00252920">
      <w:pPr>
        <w:rPr>
          <w:lang w:val="sv-SE"/>
        </w:rPr>
      </w:pPr>
      <w:r w:rsidRPr="006B4E89">
        <w:rPr>
          <w:lang w:val="sv-SE"/>
        </w:rPr>
        <w:t>I detta avsnitt har följande frekvenser använts: mycket vanliga (</w:t>
      </w:r>
      <w:r w:rsidRPr="006B4E89">
        <w:rPr>
          <w:lang w:val="sv-SE"/>
          <w:rPrChange w:id="71" w:author="Author" w:date="2025-08-06T16:23:00Z" w16du:dateUtc="2025-08-06T14:23:00Z">
            <w:rPr/>
          </w:rPrChange>
        </w:rPr>
        <w:sym w:font="Symbol" w:char="F0B3"/>
      </w:r>
      <w:r w:rsidRPr="006B4E89">
        <w:rPr>
          <w:lang w:val="sv-SE"/>
        </w:rPr>
        <w:t xml:space="preserve"> 1/10), vanliga </w:t>
      </w:r>
      <w:r w:rsidRPr="006B4E89">
        <w:rPr>
          <w:lang w:val="sv-SE" w:eastAsia="de-DE"/>
        </w:rPr>
        <w:t>( </w:t>
      </w:r>
      <w:r w:rsidRPr="006B4E89">
        <w:rPr>
          <w:lang w:val="sv-SE" w:eastAsia="de-DE"/>
          <w:rPrChange w:id="72" w:author="Author" w:date="2025-08-06T16:23:00Z" w16du:dateUtc="2025-08-06T14:23:00Z">
            <w:rPr>
              <w:lang w:eastAsia="de-DE"/>
            </w:rPr>
          </w:rPrChange>
        </w:rPr>
        <w:sym w:font="Symbol" w:char="F0B3"/>
      </w:r>
      <w:r w:rsidRPr="006B4E89">
        <w:rPr>
          <w:lang w:val="sv-SE" w:eastAsia="de-DE"/>
        </w:rPr>
        <w:t> 1/100, &lt;1/10), mindre vanliga</w:t>
      </w:r>
      <w:r w:rsidRPr="006B4E89">
        <w:rPr>
          <w:lang w:val="sv-SE"/>
        </w:rPr>
        <w:t xml:space="preserve"> (≥1/1 000, &lt;1/100), sällsynta (≥1/10 000, &lt;1/1 000) och mycket sällsynta (&lt;1/10 000), ingen känd frekvens (kan inte beräknas från tillgängliga data). Inom varje frekvensgruppering ska biverkningarna presenteras efter minskade allvarlighetsgrad.</w:t>
      </w:r>
    </w:p>
    <w:p w14:paraId="7D766E42" w14:textId="77777777" w:rsidR="00252920" w:rsidRPr="006B4E89" w:rsidRDefault="00252920" w:rsidP="00252920">
      <w:pPr>
        <w:rPr>
          <w:lang w:val="sv-SE"/>
        </w:rPr>
      </w:pPr>
    </w:p>
    <w:p w14:paraId="4370CF2A" w14:textId="77777777" w:rsidR="00252920" w:rsidRPr="006B4E89" w:rsidRDefault="00252920" w:rsidP="00252920">
      <w:pPr>
        <w:rPr>
          <w:lang w:val="sv-SE"/>
        </w:rPr>
      </w:pPr>
      <w:r w:rsidRPr="006B4E89">
        <w:rPr>
          <w:lang w:val="sv-SE"/>
        </w:rPr>
        <w:t xml:space="preserve">I tabell 1 är biverkningar presenterade som rapporterats i samband med användning av intravenöst Herceptin enbart eller i kombination med kemoterapi i de pivotala kliniska studierna samt efter marknadsintroduktionen. </w:t>
      </w:r>
    </w:p>
    <w:p w14:paraId="266FC058" w14:textId="77777777" w:rsidR="0059621B" w:rsidRDefault="0059621B" w:rsidP="002D42BB">
      <w:pPr>
        <w:rPr>
          <w:ins w:id="73" w:author="Author" w:date="2025-08-07T14:26:00Z" w16du:dateUtc="2025-08-07T12:26:00Z"/>
          <w:lang w:val="sv-SE"/>
        </w:rPr>
      </w:pPr>
    </w:p>
    <w:p w14:paraId="59C85B64" w14:textId="7BF5F974" w:rsidR="00252920" w:rsidRPr="006B4E89" w:rsidRDefault="00252920" w:rsidP="002D42BB">
      <w:pPr>
        <w:rPr>
          <w:lang w:val="sv-SE"/>
        </w:rPr>
      </w:pPr>
      <w:r w:rsidRPr="006B4E89">
        <w:rPr>
          <w:lang w:val="sv-SE"/>
        </w:rPr>
        <w:t>Alla inkluderade termer baseras på den högsta procenten som setts i pivotala kliniska prövningar.</w:t>
      </w:r>
      <w:r w:rsidR="00A146F5" w:rsidRPr="006B4E89">
        <w:rPr>
          <w:lang w:val="sv-SE"/>
        </w:rPr>
        <w:t xml:space="preserve"> Dessutom är termer som rapporterades efter marknadsintroduktionen inkluderade i tabell 1. </w:t>
      </w:r>
    </w:p>
    <w:p w14:paraId="7667030F" w14:textId="77777777" w:rsidR="00252920" w:rsidRPr="006B4E89" w:rsidRDefault="00252920" w:rsidP="002D42BB">
      <w:pPr>
        <w:rPr>
          <w:lang w:val="sv-SE"/>
        </w:rPr>
      </w:pPr>
    </w:p>
    <w:p w14:paraId="68ED60B1" w14:textId="5080F8F8" w:rsidR="00252920" w:rsidRPr="00305D07" w:rsidRDefault="00252920">
      <w:pPr>
        <w:keepNext/>
        <w:keepLines/>
        <w:tabs>
          <w:tab w:val="left" w:pos="-720"/>
          <w:tab w:val="left" w:pos="1134"/>
        </w:tabs>
        <w:suppressAutoHyphens/>
        <w:ind w:left="1134" w:hanging="1134"/>
        <w:outlineLvl w:val="0"/>
        <w:rPr>
          <w:szCs w:val="22"/>
          <w:lang w:val="sv-SE"/>
        </w:rPr>
        <w:pPrChange w:id="74" w:author="Author" w:date="2025-08-08T07:36:00Z" w16du:dateUtc="2025-08-08T05:36:00Z">
          <w:pPr>
            <w:keepNext/>
            <w:keepLines/>
            <w:widowControl w:val="0"/>
          </w:pPr>
        </w:pPrChange>
      </w:pPr>
      <w:r w:rsidRPr="00305D07">
        <w:rPr>
          <w:szCs w:val="22"/>
          <w:lang w:val="sv-SE"/>
        </w:rPr>
        <w:t>Tabell 1</w:t>
      </w:r>
      <w:r w:rsidRPr="00305D07">
        <w:rPr>
          <w:szCs w:val="22"/>
          <w:lang w:val="sv-SE"/>
        </w:rPr>
        <w:tab/>
        <w:t>Biverkningar rapporterade med intravenöst Herceptin i monoterapi eller i kombination med kemoterapi i pivotala kliniska prövningar (N=8386) och efter marknadsintroduktion</w:t>
      </w:r>
    </w:p>
    <w:p w14:paraId="75A34515" w14:textId="77777777" w:rsidR="00252920" w:rsidRPr="006B4E89" w:rsidRDefault="00252920" w:rsidP="00970B99">
      <w:pPr>
        <w:keepNext/>
        <w:keepLines/>
        <w:widowControl w:val="0"/>
        <w:rPr>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75" w:author="Author" w:date="2025-07-17T18:50: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2654"/>
        <w:gridCol w:w="4241"/>
        <w:gridCol w:w="2166"/>
        <w:tblGridChange w:id="76">
          <w:tblGrid>
            <w:gridCol w:w="2654"/>
            <w:gridCol w:w="66"/>
            <w:gridCol w:w="4175"/>
            <w:gridCol w:w="172"/>
            <w:gridCol w:w="1994"/>
            <w:gridCol w:w="226"/>
          </w:tblGrid>
        </w:tblGridChange>
      </w:tblGrid>
      <w:tr w:rsidR="00252920" w:rsidRPr="006B4E89" w14:paraId="0561AE72" w14:textId="77777777" w:rsidTr="00136C81">
        <w:trPr>
          <w:trHeight w:val="128"/>
          <w:tblHeader/>
          <w:trPrChange w:id="77" w:author="Author" w:date="2025-07-17T18:50:00Z">
            <w:trPr>
              <w:cantSplit/>
              <w:trHeight w:val="128"/>
              <w:tblHeader/>
            </w:trPr>
          </w:trPrChange>
        </w:trPr>
        <w:tc>
          <w:tcPr>
            <w:tcW w:w="1464" w:type="pct"/>
            <w:tcBorders>
              <w:top w:val="single" w:sz="4" w:space="0" w:color="auto"/>
              <w:left w:val="single" w:sz="4" w:space="0" w:color="auto"/>
              <w:bottom w:val="single" w:sz="4" w:space="0" w:color="auto"/>
              <w:right w:val="single" w:sz="4" w:space="0" w:color="auto"/>
            </w:tcBorders>
            <w:tcPrChange w:id="78" w:author="Author" w:date="2025-07-17T18:50:00Z">
              <w:tcPr>
                <w:tcW w:w="1464" w:type="pct"/>
                <w:gridSpan w:val="2"/>
                <w:tcBorders>
                  <w:top w:val="single" w:sz="4" w:space="0" w:color="auto"/>
                  <w:left w:val="single" w:sz="4" w:space="0" w:color="auto"/>
                  <w:bottom w:val="single" w:sz="4" w:space="0" w:color="auto"/>
                  <w:right w:val="single" w:sz="4" w:space="0" w:color="auto"/>
                </w:tcBorders>
              </w:tcPr>
            </w:tcPrChange>
          </w:tcPr>
          <w:p w14:paraId="139E2E38" w14:textId="77777777" w:rsidR="00252920" w:rsidRPr="006B4E89" w:rsidRDefault="00252920" w:rsidP="00970B99">
            <w:pPr>
              <w:pStyle w:val="TableText10"/>
              <w:keepNext/>
              <w:keepLines/>
              <w:widowControl w:val="0"/>
              <w:rPr>
                <w:b/>
                <w:sz w:val="22"/>
                <w:szCs w:val="22"/>
                <w:lang w:val="sv-SE"/>
                <w:rPrChange w:id="79" w:author="Author" w:date="2025-08-06T16:23:00Z" w16du:dateUtc="2025-08-06T14:23:00Z">
                  <w:rPr>
                    <w:b/>
                    <w:sz w:val="22"/>
                    <w:szCs w:val="22"/>
                  </w:rPr>
                </w:rPrChange>
              </w:rPr>
            </w:pPr>
            <w:r w:rsidRPr="006B4E89">
              <w:rPr>
                <w:b/>
                <w:sz w:val="22"/>
                <w:szCs w:val="22"/>
                <w:lang w:val="sv-SE"/>
                <w:rPrChange w:id="80" w:author="Author" w:date="2025-08-06T16:23:00Z" w16du:dateUtc="2025-08-06T14:23:00Z">
                  <w:rPr>
                    <w:b/>
                    <w:sz w:val="22"/>
                    <w:szCs w:val="22"/>
                  </w:rPr>
                </w:rPrChange>
              </w:rPr>
              <w:t>Organsystem</w:t>
            </w:r>
          </w:p>
        </w:tc>
        <w:tc>
          <w:tcPr>
            <w:tcW w:w="2340" w:type="pct"/>
            <w:tcBorders>
              <w:top w:val="single" w:sz="4" w:space="0" w:color="auto"/>
              <w:left w:val="single" w:sz="4" w:space="0" w:color="auto"/>
              <w:bottom w:val="single" w:sz="4" w:space="0" w:color="auto"/>
              <w:right w:val="single" w:sz="4" w:space="0" w:color="auto"/>
            </w:tcBorders>
            <w:tcPrChange w:id="81"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365FC9ED" w14:textId="77777777" w:rsidR="00252920" w:rsidRPr="006B4E89" w:rsidRDefault="00252920" w:rsidP="00970B99">
            <w:pPr>
              <w:pStyle w:val="TableText10"/>
              <w:keepNext/>
              <w:keepLines/>
              <w:widowControl w:val="0"/>
              <w:rPr>
                <w:b/>
                <w:sz w:val="22"/>
                <w:szCs w:val="22"/>
                <w:lang w:val="sv-SE"/>
                <w:rPrChange w:id="82" w:author="Author" w:date="2025-08-06T16:23:00Z" w16du:dateUtc="2025-08-06T14:23:00Z">
                  <w:rPr>
                    <w:b/>
                    <w:sz w:val="22"/>
                    <w:szCs w:val="22"/>
                  </w:rPr>
                </w:rPrChange>
              </w:rPr>
            </w:pPr>
            <w:r w:rsidRPr="006B4E89">
              <w:rPr>
                <w:b/>
                <w:sz w:val="22"/>
                <w:szCs w:val="22"/>
                <w:lang w:val="sv-SE"/>
                <w:rPrChange w:id="83" w:author="Author" w:date="2025-08-06T16:23:00Z" w16du:dateUtc="2025-08-06T14:23:00Z">
                  <w:rPr>
                    <w:b/>
                    <w:sz w:val="22"/>
                    <w:szCs w:val="22"/>
                  </w:rPr>
                </w:rPrChange>
              </w:rPr>
              <w:t xml:space="preserve">Biverkan </w:t>
            </w:r>
          </w:p>
        </w:tc>
        <w:tc>
          <w:tcPr>
            <w:tcW w:w="1195" w:type="pct"/>
            <w:tcBorders>
              <w:top w:val="single" w:sz="4" w:space="0" w:color="auto"/>
              <w:left w:val="single" w:sz="4" w:space="0" w:color="auto"/>
              <w:bottom w:val="single" w:sz="4" w:space="0" w:color="auto"/>
              <w:right w:val="single" w:sz="4" w:space="0" w:color="auto"/>
            </w:tcBorders>
            <w:tcPrChange w:id="84"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13D249B0" w14:textId="77777777" w:rsidR="00252920" w:rsidRPr="006B4E89" w:rsidRDefault="00252920" w:rsidP="00970B99">
            <w:pPr>
              <w:pStyle w:val="TableText10"/>
              <w:keepNext/>
              <w:keepLines/>
              <w:widowControl w:val="0"/>
              <w:rPr>
                <w:b/>
                <w:sz w:val="22"/>
                <w:szCs w:val="22"/>
                <w:lang w:val="sv-SE"/>
                <w:rPrChange w:id="85" w:author="Author" w:date="2025-08-06T16:23:00Z" w16du:dateUtc="2025-08-06T14:23:00Z">
                  <w:rPr>
                    <w:b/>
                    <w:sz w:val="22"/>
                    <w:szCs w:val="22"/>
                  </w:rPr>
                </w:rPrChange>
              </w:rPr>
            </w:pPr>
            <w:r w:rsidRPr="006B4E89">
              <w:rPr>
                <w:b/>
                <w:sz w:val="22"/>
                <w:szCs w:val="22"/>
                <w:lang w:val="sv-SE"/>
                <w:rPrChange w:id="86" w:author="Author" w:date="2025-08-06T16:23:00Z" w16du:dateUtc="2025-08-06T14:23:00Z">
                  <w:rPr>
                    <w:b/>
                    <w:sz w:val="22"/>
                    <w:szCs w:val="22"/>
                  </w:rPr>
                </w:rPrChange>
              </w:rPr>
              <w:t xml:space="preserve">Frekvens </w:t>
            </w:r>
          </w:p>
        </w:tc>
      </w:tr>
      <w:tr w:rsidR="00252920" w:rsidRPr="006B4E89" w14:paraId="184BB9B9" w14:textId="77777777" w:rsidTr="00136C81">
        <w:trPr>
          <w:trHeight w:val="206"/>
          <w:trPrChange w:id="87" w:author="Author" w:date="2025-07-17T18:50:00Z">
            <w:trPr>
              <w:trHeight w:val="206"/>
            </w:trPr>
          </w:trPrChange>
        </w:trPr>
        <w:tc>
          <w:tcPr>
            <w:tcW w:w="1464" w:type="pct"/>
            <w:vMerge w:val="restart"/>
            <w:tcBorders>
              <w:top w:val="single" w:sz="4" w:space="0" w:color="auto"/>
              <w:left w:val="single" w:sz="4" w:space="0" w:color="auto"/>
              <w:bottom w:val="single" w:sz="4" w:space="0" w:color="auto"/>
              <w:right w:val="single" w:sz="4" w:space="0" w:color="auto"/>
            </w:tcBorders>
            <w:tcPrChange w:id="88" w:author="Author" w:date="2025-07-17T18:50: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0F6E0629" w14:textId="77777777" w:rsidR="00252920" w:rsidRPr="006B4E89" w:rsidRDefault="00252920" w:rsidP="00970B99">
            <w:pPr>
              <w:pStyle w:val="TableText10"/>
              <w:keepNext/>
              <w:keepLines/>
              <w:widowControl w:val="0"/>
              <w:rPr>
                <w:sz w:val="22"/>
                <w:szCs w:val="22"/>
                <w:lang w:val="sv-SE"/>
                <w:rPrChange w:id="89" w:author="Author" w:date="2025-08-06T16:23:00Z" w16du:dateUtc="2025-08-06T14:23:00Z">
                  <w:rPr>
                    <w:sz w:val="22"/>
                    <w:szCs w:val="22"/>
                  </w:rPr>
                </w:rPrChange>
              </w:rPr>
            </w:pPr>
            <w:r w:rsidRPr="006B4E89">
              <w:rPr>
                <w:sz w:val="22"/>
                <w:szCs w:val="22"/>
                <w:lang w:val="sv-SE"/>
                <w:rPrChange w:id="90" w:author="Author" w:date="2025-08-06T16:23:00Z" w16du:dateUtc="2025-08-06T14:23:00Z">
                  <w:rPr>
                    <w:sz w:val="22"/>
                    <w:szCs w:val="22"/>
                  </w:rPr>
                </w:rPrChange>
              </w:rPr>
              <w:t>Infektioner och infestationer</w:t>
            </w:r>
          </w:p>
        </w:tc>
        <w:tc>
          <w:tcPr>
            <w:tcW w:w="2340" w:type="pct"/>
            <w:tcBorders>
              <w:top w:val="single" w:sz="4" w:space="0" w:color="auto"/>
              <w:left w:val="single" w:sz="4" w:space="0" w:color="auto"/>
              <w:bottom w:val="single" w:sz="4" w:space="0" w:color="auto"/>
              <w:right w:val="single" w:sz="4" w:space="0" w:color="auto"/>
            </w:tcBorders>
            <w:tcPrChange w:id="91"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0AEF15F5" w14:textId="77777777" w:rsidR="00252920" w:rsidRPr="006B4E89" w:rsidRDefault="00252920" w:rsidP="00970B99">
            <w:pPr>
              <w:pStyle w:val="TableText10"/>
              <w:keepNext/>
              <w:keepLines/>
              <w:widowControl w:val="0"/>
              <w:rPr>
                <w:sz w:val="22"/>
                <w:szCs w:val="22"/>
                <w:vertAlign w:val="superscript"/>
                <w:lang w:val="sv-SE"/>
                <w:rPrChange w:id="92" w:author="Author" w:date="2025-08-06T16:23:00Z" w16du:dateUtc="2025-08-06T14:23:00Z">
                  <w:rPr>
                    <w:sz w:val="22"/>
                    <w:szCs w:val="22"/>
                    <w:vertAlign w:val="superscript"/>
                  </w:rPr>
                </w:rPrChange>
              </w:rPr>
            </w:pPr>
            <w:r w:rsidRPr="006B4E89">
              <w:rPr>
                <w:sz w:val="22"/>
                <w:szCs w:val="22"/>
                <w:lang w:val="sv-SE"/>
                <w:rPrChange w:id="93" w:author="Author" w:date="2025-08-06T16:23:00Z" w16du:dateUtc="2025-08-06T14:23:00Z">
                  <w:rPr>
                    <w:sz w:val="22"/>
                    <w:szCs w:val="22"/>
                  </w:rPr>
                </w:rPrChange>
              </w:rPr>
              <w:t>Infektion</w:t>
            </w:r>
          </w:p>
        </w:tc>
        <w:tc>
          <w:tcPr>
            <w:tcW w:w="1195" w:type="pct"/>
            <w:tcBorders>
              <w:top w:val="single" w:sz="4" w:space="0" w:color="auto"/>
              <w:left w:val="single" w:sz="4" w:space="0" w:color="auto"/>
              <w:bottom w:val="single" w:sz="4" w:space="0" w:color="auto"/>
              <w:right w:val="single" w:sz="4" w:space="0" w:color="auto"/>
            </w:tcBorders>
            <w:tcPrChange w:id="94"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112A2149" w14:textId="77777777" w:rsidR="00252920" w:rsidRPr="006B4E89" w:rsidRDefault="00252920" w:rsidP="00970B99">
            <w:pPr>
              <w:pStyle w:val="TableText10"/>
              <w:keepNext/>
              <w:keepLines/>
              <w:widowControl w:val="0"/>
              <w:rPr>
                <w:sz w:val="22"/>
                <w:szCs w:val="22"/>
                <w:lang w:val="sv-SE"/>
                <w:rPrChange w:id="95" w:author="Author" w:date="2025-08-06T16:23:00Z" w16du:dateUtc="2025-08-06T14:23:00Z">
                  <w:rPr>
                    <w:sz w:val="22"/>
                    <w:szCs w:val="22"/>
                  </w:rPr>
                </w:rPrChange>
              </w:rPr>
            </w:pPr>
            <w:r w:rsidRPr="006B4E89">
              <w:rPr>
                <w:sz w:val="22"/>
                <w:szCs w:val="22"/>
                <w:lang w:val="sv-SE"/>
                <w:rPrChange w:id="96" w:author="Author" w:date="2025-08-06T16:23:00Z" w16du:dateUtc="2025-08-06T14:23:00Z">
                  <w:rPr>
                    <w:sz w:val="22"/>
                    <w:szCs w:val="22"/>
                  </w:rPr>
                </w:rPrChange>
              </w:rPr>
              <w:t>Mycket vanlig</w:t>
            </w:r>
          </w:p>
        </w:tc>
      </w:tr>
      <w:tr w:rsidR="00252920" w:rsidRPr="006B4E89" w14:paraId="768EF7CC" w14:textId="77777777" w:rsidTr="00136C81">
        <w:trPr>
          <w:trHeight w:val="206"/>
          <w:trPrChange w:id="97" w:author="Author" w:date="2025-07-17T18:50:00Z">
            <w:trPr>
              <w:trHeight w:val="206"/>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98"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2C20BDA2" w14:textId="77777777" w:rsidR="00252920" w:rsidRPr="006B4E89" w:rsidRDefault="00252920" w:rsidP="00970B99">
            <w:pPr>
              <w:keepNext/>
              <w:keepLines/>
              <w:widowControl w:val="0"/>
              <w:rPr>
                <w:szCs w:val="22"/>
                <w:lang w:val="sv-SE"/>
                <w:rPrChange w:id="99"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00"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7F17B801" w14:textId="77777777" w:rsidR="00252920" w:rsidRPr="006B4E89" w:rsidRDefault="00252920" w:rsidP="00970B99">
            <w:pPr>
              <w:pStyle w:val="TableText10"/>
              <w:keepNext/>
              <w:keepLines/>
              <w:widowControl w:val="0"/>
              <w:rPr>
                <w:sz w:val="22"/>
                <w:szCs w:val="22"/>
                <w:lang w:val="sv-SE"/>
                <w:rPrChange w:id="101" w:author="Author" w:date="2025-08-06T16:23:00Z" w16du:dateUtc="2025-08-06T14:23:00Z">
                  <w:rPr>
                    <w:sz w:val="22"/>
                    <w:szCs w:val="22"/>
                  </w:rPr>
                </w:rPrChange>
              </w:rPr>
            </w:pPr>
            <w:r w:rsidRPr="006B4E89">
              <w:rPr>
                <w:sz w:val="22"/>
                <w:szCs w:val="22"/>
                <w:lang w:val="sv-SE"/>
                <w:rPrChange w:id="102" w:author="Author" w:date="2025-08-06T16:23:00Z" w16du:dateUtc="2025-08-06T14:23:00Z">
                  <w:rPr>
                    <w:sz w:val="22"/>
                    <w:szCs w:val="22"/>
                  </w:rPr>
                </w:rPrChange>
              </w:rPr>
              <w:t>Nasofaryngit</w:t>
            </w:r>
          </w:p>
        </w:tc>
        <w:tc>
          <w:tcPr>
            <w:tcW w:w="1195" w:type="pct"/>
            <w:tcBorders>
              <w:top w:val="single" w:sz="4" w:space="0" w:color="auto"/>
              <w:left w:val="single" w:sz="4" w:space="0" w:color="auto"/>
              <w:bottom w:val="single" w:sz="4" w:space="0" w:color="auto"/>
              <w:right w:val="single" w:sz="4" w:space="0" w:color="auto"/>
            </w:tcBorders>
            <w:tcPrChange w:id="103"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4BFAFB7E" w14:textId="77777777" w:rsidR="00252920" w:rsidRPr="006B4E89" w:rsidRDefault="00252920" w:rsidP="00970B99">
            <w:pPr>
              <w:pStyle w:val="TableText10"/>
              <w:keepNext/>
              <w:keepLines/>
              <w:widowControl w:val="0"/>
              <w:rPr>
                <w:sz w:val="22"/>
                <w:szCs w:val="22"/>
                <w:lang w:val="sv-SE"/>
                <w:rPrChange w:id="104" w:author="Author" w:date="2025-08-06T16:23:00Z" w16du:dateUtc="2025-08-06T14:23:00Z">
                  <w:rPr>
                    <w:sz w:val="22"/>
                    <w:szCs w:val="22"/>
                  </w:rPr>
                </w:rPrChange>
              </w:rPr>
            </w:pPr>
            <w:r w:rsidRPr="006B4E89">
              <w:rPr>
                <w:sz w:val="22"/>
                <w:szCs w:val="22"/>
                <w:lang w:val="sv-SE"/>
                <w:rPrChange w:id="105" w:author="Author" w:date="2025-08-06T16:23:00Z" w16du:dateUtc="2025-08-06T14:23:00Z">
                  <w:rPr>
                    <w:sz w:val="22"/>
                    <w:szCs w:val="22"/>
                  </w:rPr>
                </w:rPrChange>
              </w:rPr>
              <w:t>Mycket vanlig</w:t>
            </w:r>
          </w:p>
        </w:tc>
      </w:tr>
      <w:tr w:rsidR="00252920" w:rsidRPr="006B4E89" w14:paraId="30A7E899" w14:textId="77777777" w:rsidTr="00136C81">
        <w:trPr>
          <w:trHeight w:val="120"/>
          <w:trPrChange w:id="106"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07"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5C543F2" w14:textId="77777777" w:rsidR="00252920" w:rsidRPr="006B4E89" w:rsidRDefault="00252920" w:rsidP="00970B99">
            <w:pPr>
              <w:keepNext/>
              <w:keepLines/>
              <w:widowControl w:val="0"/>
              <w:rPr>
                <w:szCs w:val="22"/>
                <w:lang w:val="sv-SE"/>
                <w:rPrChange w:id="108"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09"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5BCC780C" w14:textId="77777777" w:rsidR="00252920" w:rsidRPr="006B4E89" w:rsidRDefault="00252920" w:rsidP="00970B99">
            <w:pPr>
              <w:pStyle w:val="TableText10"/>
              <w:keepNext/>
              <w:keepLines/>
              <w:widowControl w:val="0"/>
              <w:rPr>
                <w:sz w:val="22"/>
                <w:szCs w:val="22"/>
                <w:lang w:val="sv-SE"/>
                <w:rPrChange w:id="110" w:author="Author" w:date="2025-08-06T16:23:00Z" w16du:dateUtc="2025-08-06T14:23:00Z">
                  <w:rPr>
                    <w:sz w:val="22"/>
                    <w:szCs w:val="22"/>
                  </w:rPr>
                </w:rPrChange>
              </w:rPr>
            </w:pPr>
            <w:r w:rsidRPr="006B4E89">
              <w:rPr>
                <w:sz w:val="22"/>
                <w:szCs w:val="22"/>
                <w:lang w:val="sv-SE"/>
                <w:rPrChange w:id="111" w:author="Author" w:date="2025-08-06T16:23:00Z" w16du:dateUtc="2025-08-06T14:23:00Z">
                  <w:rPr>
                    <w:sz w:val="22"/>
                    <w:szCs w:val="22"/>
                  </w:rPr>
                </w:rPrChange>
              </w:rPr>
              <w:t>Neutropen sepsis</w:t>
            </w:r>
          </w:p>
        </w:tc>
        <w:tc>
          <w:tcPr>
            <w:tcW w:w="1195" w:type="pct"/>
            <w:tcBorders>
              <w:top w:val="single" w:sz="4" w:space="0" w:color="auto"/>
              <w:left w:val="single" w:sz="4" w:space="0" w:color="auto"/>
              <w:bottom w:val="single" w:sz="4" w:space="0" w:color="auto"/>
              <w:right w:val="single" w:sz="4" w:space="0" w:color="auto"/>
            </w:tcBorders>
            <w:tcPrChange w:id="112"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4E265C18" w14:textId="77777777" w:rsidR="00252920" w:rsidRPr="006B4E89" w:rsidRDefault="00252920" w:rsidP="00970B99">
            <w:pPr>
              <w:pStyle w:val="TableText10"/>
              <w:keepNext/>
              <w:keepLines/>
              <w:widowControl w:val="0"/>
              <w:rPr>
                <w:sz w:val="22"/>
                <w:szCs w:val="22"/>
                <w:lang w:val="sv-SE"/>
                <w:rPrChange w:id="113" w:author="Author" w:date="2025-08-06T16:23:00Z" w16du:dateUtc="2025-08-06T14:23:00Z">
                  <w:rPr>
                    <w:sz w:val="22"/>
                    <w:szCs w:val="22"/>
                  </w:rPr>
                </w:rPrChange>
              </w:rPr>
            </w:pPr>
            <w:r w:rsidRPr="006B4E89">
              <w:rPr>
                <w:sz w:val="22"/>
                <w:szCs w:val="22"/>
                <w:lang w:val="sv-SE"/>
                <w:rPrChange w:id="114" w:author="Author" w:date="2025-08-06T16:23:00Z" w16du:dateUtc="2025-08-06T14:23:00Z">
                  <w:rPr>
                    <w:sz w:val="22"/>
                    <w:szCs w:val="22"/>
                  </w:rPr>
                </w:rPrChange>
              </w:rPr>
              <w:t>Vanlig</w:t>
            </w:r>
          </w:p>
        </w:tc>
      </w:tr>
      <w:tr w:rsidR="00136C81" w:rsidRPr="006B4E89" w14:paraId="5D7D45E3" w14:textId="77777777" w:rsidTr="00136C81">
        <w:trPr>
          <w:trHeight w:val="70"/>
          <w:trPrChange w:id="115" w:author="Author" w:date="2025-07-17T18:52:00Z">
            <w:trPr>
              <w:trHeight w:val="516"/>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16" w:author="Author" w:date="2025-07-17T18:52: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3493144B" w14:textId="77777777" w:rsidR="00136C81" w:rsidRPr="006B4E89" w:rsidRDefault="00136C81" w:rsidP="00970B99">
            <w:pPr>
              <w:keepNext/>
              <w:keepLines/>
              <w:widowControl w:val="0"/>
              <w:rPr>
                <w:szCs w:val="22"/>
                <w:lang w:val="sv-SE"/>
                <w:rPrChange w:id="117" w:author="Author" w:date="2025-08-06T16:23:00Z" w16du:dateUtc="2025-08-06T14:23:00Z">
                  <w:rPr>
                    <w:szCs w:val="22"/>
                  </w:rPr>
                </w:rPrChange>
              </w:rPr>
            </w:pPr>
          </w:p>
        </w:tc>
        <w:tc>
          <w:tcPr>
            <w:tcW w:w="2340" w:type="pct"/>
            <w:tcBorders>
              <w:top w:val="single" w:sz="4" w:space="0" w:color="auto"/>
              <w:left w:val="single" w:sz="4" w:space="0" w:color="auto"/>
              <w:right w:val="single" w:sz="4" w:space="0" w:color="auto"/>
            </w:tcBorders>
            <w:tcPrChange w:id="118" w:author="Author" w:date="2025-07-17T18:52:00Z">
              <w:tcPr>
                <w:tcW w:w="2340" w:type="pct"/>
                <w:gridSpan w:val="2"/>
                <w:tcBorders>
                  <w:top w:val="single" w:sz="4" w:space="0" w:color="auto"/>
                  <w:left w:val="single" w:sz="4" w:space="0" w:color="auto"/>
                  <w:right w:val="single" w:sz="4" w:space="0" w:color="auto"/>
                </w:tcBorders>
              </w:tcPr>
            </w:tcPrChange>
          </w:tcPr>
          <w:p w14:paraId="097E4B81" w14:textId="77777777" w:rsidR="00136C81" w:rsidRPr="006B4E89" w:rsidRDefault="00136C81" w:rsidP="00970B99">
            <w:pPr>
              <w:pStyle w:val="TableText10"/>
              <w:keepNext/>
              <w:keepLines/>
              <w:widowControl w:val="0"/>
              <w:rPr>
                <w:sz w:val="22"/>
                <w:szCs w:val="22"/>
                <w:lang w:val="sv-SE"/>
                <w:rPrChange w:id="119" w:author="Author" w:date="2025-08-06T16:23:00Z" w16du:dateUtc="2025-08-06T14:23:00Z">
                  <w:rPr>
                    <w:sz w:val="22"/>
                    <w:szCs w:val="22"/>
                  </w:rPr>
                </w:rPrChange>
              </w:rPr>
            </w:pPr>
            <w:r w:rsidRPr="006B4E89">
              <w:rPr>
                <w:sz w:val="22"/>
                <w:szCs w:val="22"/>
                <w:lang w:val="sv-SE"/>
                <w:rPrChange w:id="120" w:author="Author" w:date="2025-08-06T16:23:00Z" w16du:dateUtc="2025-08-06T14:23:00Z">
                  <w:rPr>
                    <w:sz w:val="22"/>
                    <w:szCs w:val="22"/>
                  </w:rPr>
                </w:rPrChange>
              </w:rPr>
              <w:t>Cystit</w:t>
            </w:r>
          </w:p>
        </w:tc>
        <w:tc>
          <w:tcPr>
            <w:tcW w:w="1195" w:type="pct"/>
            <w:tcBorders>
              <w:top w:val="single" w:sz="4" w:space="0" w:color="auto"/>
              <w:left w:val="single" w:sz="4" w:space="0" w:color="auto"/>
              <w:right w:val="single" w:sz="4" w:space="0" w:color="auto"/>
            </w:tcBorders>
            <w:tcPrChange w:id="121" w:author="Author" w:date="2025-07-17T18:52:00Z">
              <w:tcPr>
                <w:tcW w:w="1195" w:type="pct"/>
                <w:gridSpan w:val="2"/>
                <w:tcBorders>
                  <w:top w:val="single" w:sz="4" w:space="0" w:color="auto"/>
                  <w:left w:val="single" w:sz="4" w:space="0" w:color="auto"/>
                  <w:right w:val="single" w:sz="4" w:space="0" w:color="auto"/>
                </w:tcBorders>
              </w:tcPr>
            </w:tcPrChange>
          </w:tcPr>
          <w:p w14:paraId="4D234790" w14:textId="77777777" w:rsidR="00136C81" w:rsidRPr="006B4E89" w:rsidRDefault="00136C81" w:rsidP="00970B99">
            <w:pPr>
              <w:pStyle w:val="TableText10"/>
              <w:keepNext/>
              <w:keepLines/>
              <w:widowControl w:val="0"/>
              <w:rPr>
                <w:sz w:val="22"/>
                <w:szCs w:val="22"/>
                <w:lang w:val="sv-SE"/>
                <w:rPrChange w:id="122" w:author="Author" w:date="2025-08-06T16:23:00Z" w16du:dateUtc="2025-08-06T14:23:00Z">
                  <w:rPr>
                    <w:sz w:val="22"/>
                    <w:szCs w:val="22"/>
                  </w:rPr>
                </w:rPrChange>
              </w:rPr>
            </w:pPr>
            <w:r w:rsidRPr="006B4E89">
              <w:rPr>
                <w:sz w:val="22"/>
                <w:szCs w:val="22"/>
                <w:lang w:val="sv-SE"/>
                <w:rPrChange w:id="123" w:author="Author" w:date="2025-08-06T16:23:00Z" w16du:dateUtc="2025-08-06T14:23:00Z">
                  <w:rPr>
                    <w:sz w:val="22"/>
                    <w:szCs w:val="22"/>
                  </w:rPr>
                </w:rPrChange>
              </w:rPr>
              <w:t>Vanlig</w:t>
            </w:r>
          </w:p>
        </w:tc>
      </w:tr>
      <w:tr w:rsidR="00252920" w:rsidRPr="006B4E89" w14:paraId="27443796" w14:textId="77777777" w:rsidTr="00136C81">
        <w:trPr>
          <w:trHeight w:val="173"/>
          <w:trPrChange w:id="124" w:author="Author" w:date="2025-07-17T18:50:00Z">
            <w:trPr>
              <w:trHeight w:val="173"/>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25"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33ACF035" w14:textId="77777777" w:rsidR="00252920" w:rsidRPr="006B4E89" w:rsidRDefault="00252920" w:rsidP="00970B99">
            <w:pPr>
              <w:keepNext/>
              <w:keepLines/>
              <w:widowControl w:val="0"/>
              <w:rPr>
                <w:szCs w:val="22"/>
                <w:lang w:val="sv-SE"/>
                <w:rPrChange w:id="126"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27"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0C87E751" w14:textId="77777777" w:rsidR="00252920" w:rsidRPr="006B4E89" w:rsidRDefault="00252920" w:rsidP="00970B99">
            <w:pPr>
              <w:pStyle w:val="TableText10"/>
              <w:keepNext/>
              <w:keepLines/>
              <w:widowControl w:val="0"/>
              <w:rPr>
                <w:sz w:val="22"/>
                <w:szCs w:val="22"/>
                <w:lang w:val="sv-SE"/>
                <w:rPrChange w:id="128" w:author="Author" w:date="2025-08-06T16:23:00Z" w16du:dateUtc="2025-08-06T14:23:00Z">
                  <w:rPr>
                    <w:sz w:val="22"/>
                    <w:szCs w:val="22"/>
                  </w:rPr>
                </w:rPrChange>
              </w:rPr>
            </w:pPr>
            <w:r w:rsidRPr="006B4E89">
              <w:rPr>
                <w:sz w:val="22"/>
                <w:szCs w:val="22"/>
                <w:lang w:val="sv-SE"/>
                <w:rPrChange w:id="129" w:author="Author" w:date="2025-08-06T16:23:00Z" w16du:dateUtc="2025-08-06T14:23:00Z">
                  <w:rPr>
                    <w:sz w:val="22"/>
                    <w:szCs w:val="22"/>
                  </w:rPr>
                </w:rPrChange>
              </w:rPr>
              <w:t>Influensa</w:t>
            </w:r>
          </w:p>
        </w:tc>
        <w:tc>
          <w:tcPr>
            <w:tcW w:w="1195" w:type="pct"/>
            <w:tcBorders>
              <w:top w:val="single" w:sz="4" w:space="0" w:color="auto"/>
              <w:left w:val="single" w:sz="4" w:space="0" w:color="auto"/>
              <w:bottom w:val="single" w:sz="4" w:space="0" w:color="auto"/>
              <w:right w:val="single" w:sz="4" w:space="0" w:color="auto"/>
            </w:tcBorders>
            <w:tcPrChange w:id="130"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54C1BB88" w14:textId="77777777" w:rsidR="00252920" w:rsidRPr="006B4E89" w:rsidRDefault="00252920" w:rsidP="00970B99">
            <w:pPr>
              <w:pStyle w:val="TableText10"/>
              <w:keepNext/>
              <w:keepLines/>
              <w:widowControl w:val="0"/>
              <w:rPr>
                <w:sz w:val="22"/>
                <w:szCs w:val="22"/>
                <w:lang w:val="sv-SE"/>
                <w:rPrChange w:id="131" w:author="Author" w:date="2025-08-06T16:23:00Z" w16du:dateUtc="2025-08-06T14:23:00Z">
                  <w:rPr>
                    <w:sz w:val="22"/>
                    <w:szCs w:val="22"/>
                  </w:rPr>
                </w:rPrChange>
              </w:rPr>
            </w:pPr>
            <w:r w:rsidRPr="006B4E89">
              <w:rPr>
                <w:sz w:val="22"/>
                <w:szCs w:val="22"/>
                <w:lang w:val="sv-SE"/>
                <w:rPrChange w:id="132" w:author="Author" w:date="2025-08-06T16:23:00Z" w16du:dateUtc="2025-08-06T14:23:00Z">
                  <w:rPr>
                    <w:sz w:val="22"/>
                    <w:szCs w:val="22"/>
                  </w:rPr>
                </w:rPrChange>
              </w:rPr>
              <w:t>Vanlig</w:t>
            </w:r>
          </w:p>
        </w:tc>
      </w:tr>
      <w:tr w:rsidR="00252920" w:rsidRPr="006B4E89" w14:paraId="0732C4B0" w14:textId="77777777" w:rsidTr="00136C81">
        <w:trPr>
          <w:trHeight w:val="207"/>
          <w:trPrChange w:id="133" w:author="Author" w:date="2025-07-17T18:50:00Z">
            <w:trPr>
              <w:trHeight w:val="207"/>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34"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7F152D89" w14:textId="77777777" w:rsidR="00252920" w:rsidRPr="006B4E89" w:rsidRDefault="00252920" w:rsidP="00970B99">
            <w:pPr>
              <w:keepNext/>
              <w:keepLines/>
              <w:widowControl w:val="0"/>
              <w:rPr>
                <w:szCs w:val="22"/>
                <w:lang w:val="sv-SE"/>
                <w:rPrChange w:id="13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36"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6A80DBE0" w14:textId="77777777" w:rsidR="00252920" w:rsidRPr="006B4E89" w:rsidRDefault="00252920" w:rsidP="00970B99">
            <w:pPr>
              <w:pStyle w:val="TableText10"/>
              <w:keepNext/>
              <w:keepLines/>
              <w:widowControl w:val="0"/>
              <w:rPr>
                <w:sz w:val="22"/>
                <w:szCs w:val="22"/>
                <w:lang w:val="sv-SE"/>
                <w:rPrChange w:id="137" w:author="Author" w:date="2025-08-06T16:23:00Z" w16du:dateUtc="2025-08-06T14:23:00Z">
                  <w:rPr>
                    <w:sz w:val="22"/>
                    <w:szCs w:val="22"/>
                  </w:rPr>
                </w:rPrChange>
              </w:rPr>
            </w:pPr>
            <w:r w:rsidRPr="006B4E89">
              <w:rPr>
                <w:sz w:val="22"/>
                <w:szCs w:val="22"/>
                <w:lang w:val="sv-SE"/>
                <w:rPrChange w:id="138" w:author="Author" w:date="2025-08-06T16:23:00Z" w16du:dateUtc="2025-08-06T14:23:00Z">
                  <w:rPr>
                    <w:sz w:val="22"/>
                    <w:szCs w:val="22"/>
                  </w:rPr>
                </w:rPrChange>
              </w:rPr>
              <w:t>Sinuit</w:t>
            </w:r>
          </w:p>
        </w:tc>
        <w:tc>
          <w:tcPr>
            <w:tcW w:w="1195" w:type="pct"/>
            <w:tcBorders>
              <w:top w:val="single" w:sz="4" w:space="0" w:color="auto"/>
              <w:left w:val="single" w:sz="4" w:space="0" w:color="auto"/>
              <w:bottom w:val="single" w:sz="4" w:space="0" w:color="auto"/>
              <w:right w:val="single" w:sz="4" w:space="0" w:color="auto"/>
            </w:tcBorders>
            <w:tcPrChange w:id="139"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6C800AFF" w14:textId="77777777" w:rsidR="00252920" w:rsidRPr="006B4E89" w:rsidRDefault="00252920" w:rsidP="00970B99">
            <w:pPr>
              <w:pStyle w:val="TableText10"/>
              <w:keepNext/>
              <w:keepLines/>
              <w:widowControl w:val="0"/>
              <w:rPr>
                <w:sz w:val="22"/>
                <w:szCs w:val="22"/>
                <w:lang w:val="sv-SE"/>
                <w:rPrChange w:id="140" w:author="Author" w:date="2025-08-06T16:23:00Z" w16du:dateUtc="2025-08-06T14:23:00Z">
                  <w:rPr>
                    <w:sz w:val="22"/>
                    <w:szCs w:val="22"/>
                  </w:rPr>
                </w:rPrChange>
              </w:rPr>
            </w:pPr>
            <w:r w:rsidRPr="006B4E89">
              <w:rPr>
                <w:sz w:val="22"/>
                <w:szCs w:val="22"/>
                <w:lang w:val="sv-SE"/>
                <w:rPrChange w:id="141" w:author="Author" w:date="2025-08-06T16:23:00Z" w16du:dateUtc="2025-08-06T14:23:00Z">
                  <w:rPr>
                    <w:sz w:val="22"/>
                    <w:szCs w:val="22"/>
                  </w:rPr>
                </w:rPrChange>
              </w:rPr>
              <w:t>Vanlig</w:t>
            </w:r>
          </w:p>
        </w:tc>
      </w:tr>
      <w:tr w:rsidR="00252920" w:rsidRPr="006B4E89" w14:paraId="340C295F" w14:textId="77777777" w:rsidTr="00136C81">
        <w:trPr>
          <w:trHeight w:val="120"/>
          <w:trPrChange w:id="142"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43"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41B044B7" w14:textId="77777777" w:rsidR="00252920" w:rsidRPr="006B4E89" w:rsidRDefault="00252920" w:rsidP="00970B99">
            <w:pPr>
              <w:keepNext/>
              <w:keepLines/>
              <w:widowControl w:val="0"/>
              <w:rPr>
                <w:szCs w:val="22"/>
                <w:lang w:val="sv-SE"/>
                <w:rPrChange w:id="144"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45"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224903D6" w14:textId="77777777" w:rsidR="00252920" w:rsidRPr="006B4E89" w:rsidRDefault="00252920" w:rsidP="00970B99">
            <w:pPr>
              <w:pStyle w:val="TableText10"/>
              <w:keepNext/>
              <w:keepLines/>
              <w:widowControl w:val="0"/>
              <w:rPr>
                <w:sz w:val="22"/>
                <w:szCs w:val="22"/>
                <w:lang w:val="sv-SE"/>
                <w:rPrChange w:id="146" w:author="Author" w:date="2025-08-06T16:23:00Z" w16du:dateUtc="2025-08-06T14:23:00Z">
                  <w:rPr>
                    <w:sz w:val="22"/>
                    <w:szCs w:val="22"/>
                  </w:rPr>
                </w:rPrChange>
              </w:rPr>
            </w:pPr>
            <w:r w:rsidRPr="006B4E89">
              <w:rPr>
                <w:sz w:val="22"/>
                <w:szCs w:val="22"/>
                <w:lang w:val="sv-SE"/>
                <w:rPrChange w:id="147" w:author="Author" w:date="2025-08-06T16:23:00Z" w16du:dateUtc="2025-08-06T14:23:00Z">
                  <w:rPr>
                    <w:sz w:val="22"/>
                    <w:szCs w:val="22"/>
                  </w:rPr>
                </w:rPrChange>
              </w:rPr>
              <w:t>Hudinfektion</w:t>
            </w:r>
          </w:p>
        </w:tc>
        <w:tc>
          <w:tcPr>
            <w:tcW w:w="1195" w:type="pct"/>
            <w:tcBorders>
              <w:top w:val="single" w:sz="4" w:space="0" w:color="auto"/>
              <w:left w:val="single" w:sz="4" w:space="0" w:color="auto"/>
              <w:bottom w:val="single" w:sz="4" w:space="0" w:color="auto"/>
              <w:right w:val="single" w:sz="4" w:space="0" w:color="auto"/>
            </w:tcBorders>
            <w:tcPrChange w:id="148"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6624FD09" w14:textId="77777777" w:rsidR="00252920" w:rsidRPr="006B4E89" w:rsidRDefault="00252920" w:rsidP="00970B99">
            <w:pPr>
              <w:pStyle w:val="TableText10"/>
              <w:keepNext/>
              <w:keepLines/>
              <w:widowControl w:val="0"/>
              <w:rPr>
                <w:sz w:val="22"/>
                <w:szCs w:val="22"/>
                <w:lang w:val="sv-SE"/>
                <w:rPrChange w:id="149" w:author="Author" w:date="2025-08-06T16:23:00Z" w16du:dateUtc="2025-08-06T14:23:00Z">
                  <w:rPr>
                    <w:sz w:val="22"/>
                    <w:szCs w:val="22"/>
                  </w:rPr>
                </w:rPrChange>
              </w:rPr>
            </w:pPr>
            <w:r w:rsidRPr="006B4E89">
              <w:rPr>
                <w:sz w:val="22"/>
                <w:szCs w:val="22"/>
                <w:lang w:val="sv-SE"/>
                <w:rPrChange w:id="150" w:author="Author" w:date="2025-08-06T16:23:00Z" w16du:dateUtc="2025-08-06T14:23:00Z">
                  <w:rPr>
                    <w:sz w:val="22"/>
                    <w:szCs w:val="22"/>
                  </w:rPr>
                </w:rPrChange>
              </w:rPr>
              <w:t>Vanlig</w:t>
            </w:r>
          </w:p>
        </w:tc>
      </w:tr>
      <w:tr w:rsidR="00252920" w:rsidRPr="006B4E89" w14:paraId="443B6DDF" w14:textId="77777777" w:rsidTr="00136C81">
        <w:trPr>
          <w:trHeight w:val="120"/>
          <w:trPrChange w:id="151"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52"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19BF8F4" w14:textId="77777777" w:rsidR="00252920" w:rsidRPr="006B4E89" w:rsidRDefault="00252920" w:rsidP="00970B99">
            <w:pPr>
              <w:keepNext/>
              <w:keepLines/>
              <w:widowControl w:val="0"/>
              <w:rPr>
                <w:szCs w:val="22"/>
                <w:lang w:val="sv-SE"/>
                <w:rPrChange w:id="15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54"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67AA8181" w14:textId="77777777" w:rsidR="00252920" w:rsidRPr="006B4E89" w:rsidRDefault="00252920" w:rsidP="00970B99">
            <w:pPr>
              <w:pStyle w:val="TableText10"/>
              <w:keepNext/>
              <w:keepLines/>
              <w:widowControl w:val="0"/>
              <w:rPr>
                <w:sz w:val="22"/>
                <w:szCs w:val="22"/>
                <w:lang w:val="sv-SE"/>
                <w:rPrChange w:id="155" w:author="Author" w:date="2025-08-06T16:23:00Z" w16du:dateUtc="2025-08-06T14:23:00Z">
                  <w:rPr>
                    <w:sz w:val="22"/>
                    <w:szCs w:val="22"/>
                  </w:rPr>
                </w:rPrChange>
              </w:rPr>
            </w:pPr>
            <w:r w:rsidRPr="006B4E89">
              <w:rPr>
                <w:sz w:val="22"/>
                <w:szCs w:val="22"/>
                <w:lang w:val="sv-SE"/>
                <w:rPrChange w:id="156" w:author="Author" w:date="2025-08-06T16:23:00Z" w16du:dateUtc="2025-08-06T14:23:00Z">
                  <w:rPr>
                    <w:sz w:val="22"/>
                    <w:szCs w:val="22"/>
                  </w:rPr>
                </w:rPrChange>
              </w:rPr>
              <w:t>Rinit</w:t>
            </w:r>
          </w:p>
        </w:tc>
        <w:tc>
          <w:tcPr>
            <w:tcW w:w="1195" w:type="pct"/>
            <w:tcBorders>
              <w:top w:val="single" w:sz="4" w:space="0" w:color="auto"/>
              <w:left w:val="single" w:sz="4" w:space="0" w:color="auto"/>
              <w:bottom w:val="single" w:sz="4" w:space="0" w:color="auto"/>
              <w:right w:val="single" w:sz="4" w:space="0" w:color="auto"/>
            </w:tcBorders>
            <w:tcPrChange w:id="157"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13371C0A" w14:textId="77777777" w:rsidR="00252920" w:rsidRPr="006B4E89" w:rsidRDefault="00252920" w:rsidP="00970B99">
            <w:pPr>
              <w:pStyle w:val="TableText10"/>
              <w:keepNext/>
              <w:keepLines/>
              <w:widowControl w:val="0"/>
              <w:rPr>
                <w:sz w:val="22"/>
                <w:szCs w:val="22"/>
                <w:lang w:val="sv-SE"/>
                <w:rPrChange w:id="158" w:author="Author" w:date="2025-08-06T16:23:00Z" w16du:dateUtc="2025-08-06T14:23:00Z">
                  <w:rPr>
                    <w:sz w:val="22"/>
                    <w:szCs w:val="22"/>
                  </w:rPr>
                </w:rPrChange>
              </w:rPr>
            </w:pPr>
            <w:r w:rsidRPr="006B4E89">
              <w:rPr>
                <w:sz w:val="22"/>
                <w:szCs w:val="22"/>
                <w:lang w:val="sv-SE"/>
                <w:rPrChange w:id="159" w:author="Author" w:date="2025-08-06T16:23:00Z" w16du:dateUtc="2025-08-06T14:23:00Z">
                  <w:rPr>
                    <w:sz w:val="22"/>
                    <w:szCs w:val="22"/>
                  </w:rPr>
                </w:rPrChange>
              </w:rPr>
              <w:t>Vanlig</w:t>
            </w:r>
          </w:p>
        </w:tc>
      </w:tr>
      <w:tr w:rsidR="00252920" w:rsidRPr="006B4E89" w14:paraId="6356F43F" w14:textId="77777777" w:rsidTr="00136C81">
        <w:trPr>
          <w:trHeight w:val="120"/>
          <w:trPrChange w:id="160"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61"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36F2CD5E" w14:textId="77777777" w:rsidR="00252920" w:rsidRPr="006B4E89" w:rsidRDefault="00252920" w:rsidP="00970B99">
            <w:pPr>
              <w:keepNext/>
              <w:keepLines/>
              <w:widowControl w:val="0"/>
              <w:rPr>
                <w:szCs w:val="22"/>
                <w:lang w:val="sv-SE"/>
                <w:rPrChange w:id="162"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63"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1BBD6252" w14:textId="77777777" w:rsidR="00252920" w:rsidRPr="006B4E89" w:rsidRDefault="00252920" w:rsidP="00970B99">
            <w:pPr>
              <w:pStyle w:val="TableText10"/>
              <w:keepNext/>
              <w:keepLines/>
              <w:widowControl w:val="0"/>
              <w:rPr>
                <w:sz w:val="22"/>
                <w:szCs w:val="22"/>
                <w:lang w:val="sv-SE"/>
                <w:rPrChange w:id="164" w:author="Author" w:date="2025-08-06T16:23:00Z" w16du:dateUtc="2025-08-06T14:23:00Z">
                  <w:rPr>
                    <w:sz w:val="22"/>
                    <w:szCs w:val="22"/>
                  </w:rPr>
                </w:rPrChange>
              </w:rPr>
            </w:pPr>
            <w:r w:rsidRPr="006B4E89">
              <w:rPr>
                <w:sz w:val="22"/>
                <w:szCs w:val="22"/>
                <w:lang w:val="sv-SE"/>
                <w:rPrChange w:id="165" w:author="Author" w:date="2025-08-06T16:23:00Z" w16du:dateUtc="2025-08-06T14:23:00Z">
                  <w:rPr>
                    <w:sz w:val="22"/>
                    <w:szCs w:val="22"/>
                  </w:rPr>
                </w:rPrChange>
              </w:rPr>
              <w:t xml:space="preserve">Övre luftvägsinfektion </w:t>
            </w:r>
          </w:p>
        </w:tc>
        <w:tc>
          <w:tcPr>
            <w:tcW w:w="1195" w:type="pct"/>
            <w:tcBorders>
              <w:top w:val="single" w:sz="4" w:space="0" w:color="auto"/>
              <w:left w:val="single" w:sz="4" w:space="0" w:color="auto"/>
              <w:bottom w:val="single" w:sz="4" w:space="0" w:color="auto"/>
              <w:right w:val="single" w:sz="4" w:space="0" w:color="auto"/>
            </w:tcBorders>
            <w:tcPrChange w:id="166"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4B71AF17" w14:textId="77777777" w:rsidR="00252920" w:rsidRPr="006B4E89" w:rsidRDefault="00252920" w:rsidP="00970B99">
            <w:pPr>
              <w:pStyle w:val="TableText10"/>
              <w:keepNext/>
              <w:keepLines/>
              <w:widowControl w:val="0"/>
              <w:rPr>
                <w:sz w:val="22"/>
                <w:szCs w:val="22"/>
                <w:lang w:val="sv-SE"/>
                <w:rPrChange w:id="167" w:author="Author" w:date="2025-08-06T16:23:00Z" w16du:dateUtc="2025-08-06T14:23:00Z">
                  <w:rPr>
                    <w:sz w:val="22"/>
                    <w:szCs w:val="22"/>
                  </w:rPr>
                </w:rPrChange>
              </w:rPr>
            </w:pPr>
            <w:r w:rsidRPr="006B4E89">
              <w:rPr>
                <w:sz w:val="22"/>
                <w:szCs w:val="22"/>
                <w:lang w:val="sv-SE"/>
                <w:rPrChange w:id="168" w:author="Author" w:date="2025-08-06T16:23:00Z" w16du:dateUtc="2025-08-06T14:23:00Z">
                  <w:rPr>
                    <w:sz w:val="22"/>
                    <w:szCs w:val="22"/>
                  </w:rPr>
                </w:rPrChange>
              </w:rPr>
              <w:t>Vanlig</w:t>
            </w:r>
          </w:p>
        </w:tc>
      </w:tr>
      <w:tr w:rsidR="00136C81" w:rsidRPr="006B4E89" w14:paraId="23DA0B35" w14:textId="77777777" w:rsidTr="00136C81">
        <w:trPr>
          <w:trHeight w:val="70"/>
          <w:trPrChange w:id="169" w:author="Author" w:date="2025-07-17T18:51:00Z">
            <w:trPr>
              <w:trHeight w:val="779"/>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70" w:author="Author" w:date="2025-07-17T18:51: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19E50E7F" w14:textId="77777777" w:rsidR="00136C81" w:rsidRPr="006B4E89" w:rsidRDefault="00136C81" w:rsidP="00970B99">
            <w:pPr>
              <w:keepNext/>
              <w:keepLines/>
              <w:widowControl w:val="0"/>
              <w:rPr>
                <w:szCs w:val="22"/>
                <w:lang w:val="sv-SE"/>
                <w:rPrChange w:id="171" w:author="Author" w:date="2025-08-06T16:23:00Z" w16du:dateUtc="2025-08-06T14:23:00Z">
                  <w:rPr>
                    <w:szCs w:val="22"/>
                  </w:rPr>
                </w:rPrChange>
              </w:rPr>
            </w:pPr>
          </w:p>
        </w:tc>
        <w:tc>
          <w:tcPr>
            <w:tcW w:w="2340" w:type="pct"/>
            <w:tcBorders>
              <w:top w:val="single" w:sz="4" w:space="0" w:color="auto"/>
              <w:left w:val="single" w:sz="4" w:space="0" w:color="auto"/>
              <w:right w:val="single" w:sz="4" w:space="0" w:color="auto"/>
            </w:tcBorders>
            <w:tcPrChange w:id="172" w:author="Author" w:date="2025-07-17T18:51:00Z">
              <w:tcPr>
                <w:tcW w:w="2340" w:type="pct"/>
                <w:gridSpan w:val="2"/>
                <w:tcBorders>
                  <w:top w:val="single" w:sz="4" w:space="0" w:color="auto"/>
                  <w:left w:val="single" w:sz="4" w:space="0" w:color="auto"/>
                  <w:right w:val="single" w:sz="4" w:space="0" w:color="auto"/>
                </w:tcBorders>
              </w:tcPr>
            </w:tcPrChange>
          </w:tcPr>
          <w:p w14:paraId="0369F069" w14:textId="77777777" w:rsidR="00136C81" w:rsidRPr="006B4E89" w:rsidRDefault="00136C81" w:rsidP="00970B99">
            <w:pPr>
              <w:pStyle w:val="TableText10"/>
              <w:keepNext/>
              <w:keepLines/>
              <w:widowControl w:val="0"/>
              <w:rPr>
                <w:sz w:val="22"/>
                <w:szCs w:val="22"/>
                <w:lang w:val="sv-SE"/>
                <w:rPrChange w:id="173" w:author="Author" w:date="2025-08-06T16:23:00Z" w16du:dateUtc="2025-08-06T14:23:00Z">
                  <w:rPr>
                    <w:sz w:val="22"/>
                    <w:szCs w:val="22"/>
                  </w:rPr>
                </w:rPrChange>
              </w:rPr>
            </w:pPr>
            <w:r w:rsidRPr="006B4E89">
              <w:rPr>
                <w:sz w:val="22"/>
                <w:szCs w:val="22"/>
                <w:lang w:val="sv-SE"/>
                <w:rPrChange w:id="174" w:author="Author" w:date="2025-08-06T16:23:00Z" w16du:dateUtc="2025-08-06T14:23:00Z">
                  <w:rPr>
                    <w:sz w:val="22"/>
                    <w:szCs w:val="22"/>
                  </w:rPr>
                </w:rPrChange>
              </w:rPr>
              <w:t xml:space="preserve">Urinvägsinfektion </w:t>
            </w:r>
          </w:p>
        </w:tc>
        <w:tc>
          <w:tcPr>
            <w:tcW w:w="1195" w:type="pct"/>
            <w:tcBorders>
              <w:top w:val="single" w:sz="4" w:space="0" w:color="auto"/>
              <w:left w:val="single" w:sz="4" w:space="0" w:color="auto"/>
              <w:right w:val="single" w:sz="4" w:space="0" w:color="auto"/>
            </w:tcBorders>
            <w:tcPrChange w:id="175" w:author="Author" w:date="2025-07-17T18:51:00Z">
              <w:tcPr>
                <w:tcW w:w="1195" w:type="pct"/>
                <w:gridSpan w:val="2"/>
                <w:tcBorders>
                  <w:top w:val="single" w:sz="4" w:space="0" w:color="auto"/>
                  <w:left w:val="single" w:sz="4" w:space="0" w:color="auto"/>
                  <w:right w:val="single" w:sz="4" w:space="0" w:color="auto"/>
                </w:tcBorders>
              </w:tcPr>
            </w:tcPrChange>
          </w:tcPr>
          <w:p w14:paraId="1238B08F" w14:textId="77777777" w:rsidR="00136C81" w:rsidRPr="006B4E89" w:rsidRDefault="00136C81" w:rsidP="00970B99">
            <w:pPr>
              <w:pStyle w:val="TableText10"/>
              <w:keepNext/>
              <w:keepLines/>
              <w:widowControl w:val="0"/>
              <w:rPr>
                <w:sz w:val="22"/>
                <w:szCs w:val="22"/>
                <w:lang w:val="sv-SE"/>
                <w:rPrChange w:id="176" w:author="Author" w:date="2025-08-06T16:23:00Z" w16du:dateUtc="2025-08-06T14:23:00Z">
                  <w:rPr>
                    <w:sz w:val="22"/>
                    <w:szCs w:val="22"/>
                  </w:rPr>
                </w:rPrChange>
              </w:rPr>
            </w:pPr>
            <w:r w:rsidRPr="006B4E89">
              <w:rPr>
                <w:sz w:val="22"/>
                <w:szCs w:val="22"/>
                <w:lang w:val="sv-SE"/>
                <w:rPrChange w:id="177" w:author="Author" w:date="2025-08-06T16:23:00Z" w16du:dateUtc="2025-08-06T14:23:00Z">
                  <w:rPr>
                    <w:sz w:val="22"/>
                    <w:szCs w:val="22"/>
                  </w:rPr>
                </w:rPrChange>
              </w:rPr>
              <w:t>Vanlig</w:t>
            </w:r>
          </w:p>
        </w:tc>
      </w:tr>
      <w:tr w:rsidR="00136C81" w:rsidRPr="006B4E89" w14:paraId="50FA8738" w14:textId="77777777" w:rsidTr="00136C81">
        <w:trPr>
          <w:trHeight w:val="70"/>
          <w:trPrChange w:id="178" w:author="Author" w:date="2025-07-17T18:52:00Z">
            <w:trPr>
              <w:trHeight w:val="516"/>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79" w:author="Author" w:date="2025-07-17T18:52: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1646C3E7" w14:textId="77777777" w:rsidR="00136C81" w:rsidRPr="006B4E89" w:rsidRDefault="00136C81" w:rsidP="00970B99">
            <w:pPr>
              <w:keepNext/>
              <w:keepLines/>
              <w:widowControl w:val="0"/>
              <w:rPr>
                <w:szCs w:val="22"/>
                <w:lang w:val="sv-SE"/>
                <w:rPrChange w:id="180" w:author="Author" w:date="2025-08-06T16:23:00Z" w16du:dateUtc="2025-08-06T14:23:00Z">
                  <w:rPr>
                    <w:szCs w:val="22"/>
                  </w:rPr>
                </w:rPrChange>
              </w:rPr>
            </w:pPr>
          </w:p>
        </w:tc>
        <w:tc>
          <w:tcPr>
            <w:tcW w:w="2340" w:type="pct"/>
            <w:tcBorders>
              <w:top w:val="single" w:sz="4" w:space="0" w:color="auto"/>
              <w:left w:val="single" w:sz="4" w:space="0" w:color="auto"/>
              <w:right w:val="single" w:sz="4" w:space="0" w:color="auto"/>
            </w:tcBorders>
            <w:tcPrChange w:id="181" w:author="Author" w:date="2025-07-17T18:52:00Z">
              <w:tcPr>
                <w:tcW w:w="2340" w:type="pct"/>
                <w:gridSpan w:val="2"/>
                <w:tcBorders>
                  <w:top w:val="single" w:sz="4" w:space="0" w:color="auto"/>
                  <w:left w:val="single" w:sz="4" w:space="0" w:color="auto"/>
                  <w:right w:val="single" w:sz="4" w:space="0" w:color="auto"/>
                </w:tcBorders>
              </w:tcPr>
            </w:tcPrChange>
          </w:tcPr>
          <w:p w14:paraId="33D6259F" w14:textId="77777777" w:rsidR="00136C81" w:rsidRPr="006B4E89" w:rsidRDefault="00136C81" w:rsidP="00970B99">
            <w:pPr>
              <w:pStyle w:val="TableText10"/>
              <w:keepNext/>
              <w:keepLines/>
              <w:widowControl w:val="0"/>
              <w:rPr>
                <w:sz w:val="22"/>
                <w:szCs w:val="22"/>
                <w:lang w:val="sv-SE"/>
                <w:rPrChange w:id="182" w:author="Author" w:date="2025-08-06T16:23:00Z" w16du:dateUtc="2025-08-06T14:23:00Z">
                  <w:rPr>
                    <w:sz w:val="22"/>
                    <w:szCs w:val="22"/>
                  </w:rPr>
                </w:rPrChange>
              </w:rPr>
            </w:pPr>
            <w:r w:rsidRPr="006B4E89">
              <w:rPr>
                <w:sz w:val="22"/>
                <w:szCs w:val="22"/>
                <w:lang w:val="sv-SE"/>
                <w:rPrChange w:id="183" w:author="Author" w:date="2025-08-06T16:23:00Z" w16du:dateUtc="2025-08-06T14:23:00Z">
                  <w:rPr>
                    <w:sz w:val="22"/>
                    <w:szCs w:val="22"/>
                  </w:rPr>
                </w:rPrChange>
              </w:rPr>
              <w:t>Faryngit</w:t>
            </w:r>
          </w:p>
        </w:tc>
        <w:tc>
          <w:tcPr>
            <w:tcW w:w="1195" w:type="pct"/>
            <w:tcBorders>
              <w:top w:val="single" w:sz="4" w:space="0" w:color="auto"/>
              <w:left w:val="single" w:sz="4" w:space="0" w:color="auto"/>
              <w:right w:val="single" w:sz="4" w:space="0" w:color="auto"/>
            </w:tcBorders>
            <w:tcPrChange w:id="184" w:author="Author" w:date="2025-07-17T18:52:00Z">
              <w:tcPr>
                <w:tcW w:w="1195" w:type="pct"/>
                <w:gridSpan w:val="2"/>
                <w:tcBorders>
                  <w:top w:val="single" w:sz="4" w:space="0" w:color="auto"/>
                  <w:left w:val="single" w:sz="4" w:space="0" w:color="auto"/>
                  <w:right w:val="single" w:sz="4" w:space="0" w:color="auto"/>
                </w:tcBorders>
              </w:tcPr>
            </w:tcPrChange>
          </w:tcPr>
          <w:p w14:paraId="396E2126" w14:textId="77777777" w:rsidR="00136C81" w:rsidRPr="006B4E89" w:rsidRDefault="00136C81" w:rsidP="00970B99">
            <w:pPr>
              <w:pStyle w:val="TableText10"/>
              <w:keepNext/>
              <w:keepLines/>
              <w:widowControl w:val="0"/>
              <w:rPr>
                <w:sz w:val="22"/>
                <w:szCs w:val="22"/>
                <w:lang w:val="sv-SE"/>
                <w:rPrChange w:id="185" w:author="Author" w:date="2025-08-06T16:23:00Z" w16du:dateUtc="2025-08-06T14:23:00Z">
                  <w:rPr>
                    <w:sz w:val="22"/>
                    <w:szCs w:val="22"/>
                  </w:rPr>
                </w:rPrChange>
              </w:rPr>
            </w:pPr>
            <w:r w:rsidRPr="006B4E89">
              <w:rPr>
                <w:sz w:val="22"/>
                <w:szCs w:val="22"/>
                <w:lang w:val="sv-SE"/>
                <w:rPrChange w:id="186" w:author="Author" w:date="2025-08-06T16:23:00Z" w16du:dateUtc="2025-08-06T14:23:00Z">
                  <w:rPr>
                    <w:sz w:val="22"/>
                    <w:szCs w:val="22"/>
                  </w:rPr>
                </w:rPrChange>
              </w:rPr>
              <w:t>Vanlig</w:t>
            </w:r>
          </w:p>
        </w:tc>
      </w:tr>
      <w:tr w:rsidR="00252920" w:rsidRPr="006B4E89" w14:paraId="5AA44813" w14:textId="77777777" w:rsidTr="00136C81">
        <w:trPr>
          <w:trHeight w:val="193"/>
          <w:trPrChange w:id="187" w:author="Author" w:date="2025-07-17T18:50:00Z">
            <w:trPr>
              <w:trHeight w:val="193"/>
            </w:trPr>
          </w:trPrChange>
        </w:trPr>
        <w:tc>
          <w:tcPr>
            <w:tcW w:w="1464" w:type="pct"/>
            <w:vMerge w:val="restart"/>
            <w:tcBorders>
              <w:top w:val="single" w:sz="4" w:space="0" w:color="auto"/>
              <w:left w:val="single" w:sz="4" w:space="0" w:color="auto"/>
              <w:bottom w:val="single" w:sz="4" w:space="0" w:color="auto"/>
              <w:right w:val="single" w:sz="4" w:space="0" w:color="auto"/>
            </w:tcBorders>
            <w:tcPrChange w:id="188" w:author="Author" w:date="2025-07-17T18:50: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3734AA89" w14:textId="77777777" w:rsidR="00252920" w:rsidRPr="006B4E89" w:rsidRDefault="00252920" w:rsidP="00970B99">
            <w:pPr>
              <w:pStyle w:val="TableText10"/>
              <w:keepNext/>
              <w:keepLines/>
              <w:widowControl w:val="0"/>
              <w:rPr>
                <w:sz w:val="22"/>
                <w:szCs w:val="22"/>
                <w:lang w:val="sv-SE"/>
              </w:rPr>
            </w:pPr>
            <w:r w:rsidRPr="006B4E89">
              <w:rPr>
                <w:sz w:val="22"/>
                <w:szCs w:val="22"/>
                <w:lang w:val="sv-SE"/>
              </w:rPr>
              <w:t xml:space="preserve">Neoplasier; benigna, maligna och ospecificerade (samt cystor och polyper) </w:t>
            </w:r>
          </w:p>
        </w:tc>
        <w:tc>
          <w:tcPr>
            <w:tcW w:w="2340" w:type="pct"/>
            <w:tcBorders>
              <w:top w:val="single" w:sz="4" w:space="0" w:color="auto"/>
              <w:left w:val="single" w:sz="4" w:space="0" w:color="auto"/>
              <w:bottom w:val="single" w:sz="4" w:space="0" w:color="auto"/>
              <w:right w:val="single" w:sz="4" w:space="0" w:color="auto"/>
            </w:tcBorders>
            <w:tcPrChange w:id="189"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7A7F2D7F" w14:textId="77777777" w:rsidR="00252920" w:rsidRPr="006B4E89" w:rsidRDefault="00252920" w:rsidP="00970B99">
            <w:pPr>
              <w:pStyle w:val="TableText10"/>
              <w:keepNext/>
              <w:keepLines/>
              <w:widowControl w:val="0"/>
              <w:rPr>
                <w:sz w:val="22"/>
                <w:szCs w:val="22"/>
                <w:lang w:val="sv-SE"/>
                <w:rPrChange w:id="190" w:author="Author" w:date="2025-08-06T16:23:00Z" w16du:dateUtc="2025-08-06T14:23:00Z">
                  <w:rPr>
                    <w:sz w:val="22"/>
                    <w:szCs w:val="22"/>
                  </w:rPr>
                </w:rPrChange>
              </w:rPr>
            </w:pPr>
            <w:r w:rsidRPr="006B4E89">
              <w:rPr>
                <w:sz w:val="22"/>
                <w:szCs w:val="22"/>
                <w:lang w:val="sv-SE"/>
                <w:rPrChange w:id="191" w:author="Author" w:date="2025-08-06T16:23:00Z" w16du:dateUtc="2025-08-06T14:23:00Z">
                  <w:rPr>
                    <w:sz w:val="22"/>
                    <w:szCs w:val="22"/>
                  </w:rPr>
                </w:rPrChange>
              </w:rPr>
              <w:t>Malign neoplasmprogression</w:t>
            </w:r>
          </w:p>
        </w:tc>
        <w:tc>
          <w:tcPr>
            <w:tcW w:w="1195" w:type="pct"/>
            <w:tcBorders>
              <w:top w:val="single" w:sz="4" w:space="0" w:color="auto"/>
              <w:left w:val="single" w:sz="4" w:space="0" w:color="auto"/>
              <w:bottom w:val="single" w:sz="4" w:space="0" w:color="auto"/>
              <w:right w:val="single" w:sz="4" w:space="0" w:color="auto"/>
            </w:tcBorders>
            <w:tcPrChange w:id="192"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7C015845" w14:textId="77777777" w:rsidR="00252920" w:rsidRPr="006B4E89" w:rsidRDefault="00252920" w:rsidP="00970B99">
            <w:pPr>
              <w:pStyle w:val="TableText10"/>
              <w:keepNext/>
              <w:keepLines/>
              <w:widowControl w:val="0"/>
              <w:rPr>
                <w:sz w:val="22"/>
                <w:szCs w:val="22"/>
                <w:lang w:val="sv-SE"/>
                <w:rPrChange w:id="193" w:author="Author" w:date="2025-08-06T16:23:00Z" w16du:dateUtc="2025-08-06T14:23:00Z">
                  <w:rPr>
                    <w:sz w:val="22"/>
                    <w:szCs w:val="22"/>
                  </w:rPr>
                </w:rPrChange>
              </w:rPr>
            </w:pPr>
            <w:r w:rsidRPr="006B4E89">
              <w:rPr>
                <w:sz w:val="22"/>
                <w:szCs w:val="22"/>
                <w:lang w:val="sv-SE"/>
                <w:rPrChange w:id="194" w:author="Author" w:date="2025-08-06T16:23:00Z" w16du:dateUtc="2025-08-06T14:23:00Z">
                  <w:rPr>
                    <w:sz w:val="22"/>
                    <w:szCs w:val="22"/>
                  </w:rPr>
                </w:rPrChange>
              </w:rPr>
              <w:t>Ingen känd frekvens</w:t>
            </w:r>
          </w:p>
        </w:tc>
      </w:tr>
      <w:tr w:rsidR="00252920" w:rsidRPr="006B4E89" w14:paraId="467F15A0" w14:textId="77777777" w:rsidTr="00136C81">
        <w:trPr>
          <w:trHeight w:val="212"/>
          <w:trPrChange w:id="195" w:author="Author" w:date="2025-07-17T18:50:00Z">
            <w:trPr>
              <w:trHeight w:val="212"/>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96"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B6DE83A" w14:textId="77777777" w:rsidR="00252920" w:rsidRPr="006B4E89" w:rsidRDefault="00252920" w:rsidP="00970B99">
            <w:pPr>
              <w:keepNext/>
              <w:keepLines/>
              <w:widowControl w:val="0"/>
              <w:rPr>
                <w:szCs w:val="22"/>
                <w:lang w:val="sv-SE"/>
                <w:rPrChange w:id="197"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98"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7272E56A" w14:textId="77777777" w:rsidR="00252920" w:rsidRPr="006B4E89" w:rsidRDefault="00252920" w:rsidP="00970B99">
            <w:pPr>
              <w:pStyle w:val="TableText10"/>
              <w:keepNext/>
              <w:keepLines/>
              <w:widowControl w:val="0"/>
              <w:rPr>
                <w:sz w:val="22"/>
                <w:szCs w:val="22"/>
                <w:lang w:val="sv-SE"/>
                <w:rPrChange w:id="199" w:author="Author" w:date="2025-08-06T16:23:00Z" w16du:dateUtc="2025-08-06T14:23:00Z">
                  <w:rPr>
                    <w:sz w:val="22"/>
                    <w:szCs w:val="22"/>
                  </w:rPr>
                </w:rPrChange>
              </w:rPr>
            </w:pPr>
            <w:r w:rsidRPr="006B4E89">
              <w:rPr>
                <w:sz w:val="22"/>
                <w:szCs w:val="22"/>
                <w:lang w:val="sv-SE"/>
                <w:rPrChange w:id="200" w:author="Author" w:date="2025-08-06T16:23:00Z" w16du:dateUtc="2025-08-06T14:23:00Z">
                  <w:rPr>
                    <w:sz w:val="22"/>
                    <w:szCs w:val="22"/>
                  </w:rPr>
                </w:rPrChange>
              </w:rPr>
              <w:t>Neoplasmprogression</w:t>
            </w:r>
          </w:p>
        </w:tc>
        <w:tc>
          <w:tcPr>
            <w:tcW w:w="1195" w:type="pct"/>
            <w:tcBorders>
              <w:top w:val="single" w:sz="4" w:space="0" w:color="auto"/>
              <w:left w:val="single" w:sz="4" w:space="0" w:color="auto"/>
              <w:bottom w:val="single" w:sz="4" w:space="0" w:color="auto"/>
              <w:right w:val="single" w:sz="4" w:space="0" w:color="auto"/>
            </w:tcBorders>
            <w:tcPrChange w:id="201"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3CD80686" w14:textId="77777777" w:rsidR="00252920" w:rsidRPr="006B4E89" w:rsidRDefault="00252920" w:rsidP="00970B99">
            <w:pPr>
              <w:pStyle w:val="TableText10"/>
              <w:keepNext/>
              <w:keepLines/>
              <w:widowControl w:val="0"/>
              <w:rPr>
                <w:sz w:val="22"/>
                <w:szCs w:val="22"/>
                <w:lang w:val="sv-SE"/>
                <w:rPrChange w:id="202" w:author="Author" w:date="2025-08-06T16:23:00Z" w16du:dateUtc="2025-08-06T14:23:00Z">
                  <w:rPr>
                    <w:sz w:val="22"/>
                    <w:szCs w:val="22"/>
                  </w:rPr>
                </w:rPrChange>
              </w:rPr>
            </w:pPr>
            <w:r w:rsidRPr="006B4E89">
              <w:rPr>
                <w:sz w:val="22"/>
                <w:szCs w:val="22"/>
                <w:lang w:val="sv-SE"/>
                <w:rPrChange w:id="203" w:author="Author" w:date="2025-08-06T16:23:00Z" w16du:dateUtc="2025-08-06T14:23:00Z">
                  <w:rPr>
                    <w:sz w:val="22"/>
                    <w:szCs w:val="22"/>
                  </w:rPr>
                </w:rPrChange>
              </w:rPr>
              <w:t>Ingen känd frekvens</w:t>
            </w:r>
          </w:p>
        </w:tc>
      </w:tr>
      <w:tr w:rsidR="00ED0DA2" w:rsidRPr="006B4E89" w14:paraId="3BE6B455" w14:textId="77777777" w:rsidTr="0046542D">
        <w:trPr>
          <w:trHeight w:val="260"/>
          <w:trPrChange w:id="204" w:author="Author" w:date="2025-07-17T19:06:00Z">
            <w:trPr>
              <w:trHeight w:val="319"/>
            </w:trPr>
          </w:trPrChange>
        </w:trPr>
        <w:tc>
          <w:tcPr>
            <w:tcW w:w="1464" w:type="pct"/>
            <w:vMerge w:val="restart"/>
            <w:tcBorders>
              <w:top w:val="single" w:sz="4" w:space="0" w:color="auto"/>
              <w:left w:val="single" w:sz="4" w:space="0" w:color="auto"/>
              <w:right w:val="single" w:sz="4" w:space="0" w:color="auto"/>
            </w:tcBorders>
            <w:tcPrChange w:id="205" w:author="Author" w:date="2025-07-17T19:06:00Z">
              <w:tcPr>
                <w:tcW w:w="1464" w:type="pct"/>
                <w:gridSpan w:val="2"/>
                <w:vMerge w:val="restart"/>
                <w:tcBorders>
                  <w:top w:val="single" w:sz="4" w:space="0" w:color="auto"/>
                  <w:left w:val="single" w:sz="4" w:space="0" w:color="auto"/>
                  <w:right w:val="single" w:sz="4" w:space="0" w:color="auto"/>
                </w:tcBorders>
              </w:tcPr>
            </w:tcPrChange>
          </w:tcPr>
          <w:p w14:paraId="146D77E4" w14:textId="77777777" w:rsidR="00ED0DA2" w:rsidRPr="006B4E89" w:rsidRDefault="00ED0DA2" w:rsidP="00970B99">
            <w:pPr>
              <w:pStyle w:val="TableText10"/>
              <w:keepNext/>
              <w:keepLines/>
              <w:widowControl w:val="0"/>
              <w:rPr>
                <w:sz w:val="22"/>
                <w:szCs w:val="22"/>
                <w:lang w:val="sv-SE"/>
                <w:rPrChange w:id="206" w:author="Author" w:date="2025-08-06T16:23:00Z" w16du:dateUtc="2025-08-06T14:23:00Z">
                  <w:rPr>
                    <w:sz w:val="22"/>
                    <w:szCs w:val="22"/>
                  </w:rPr>
                </w:rPrChange>
              </w:rPr>
            </w:pPr>
            <w:r w:rsidRPr="006B4E89">
              <w:rPr>
                <w:sz w:val="22"/>
                <w:szCs w:val="22"/>
                <w:lang w:val="sv-SE"/>
                <w:rPrChange w:id="207" w:author="Author" w:date="2025-08-06T16:23:00Z" w16du:dateUtc="2025-08-06T14:23:00Z">
                  <w:rPr>
                    <w:sz w:val="22"/>
                    <w:szCs w:val="22"/>
                  </w:rPr>
                </w:rPrChange>
              </w:rPr>
              <w:t xml:space="preserve">Blodet och lymfsystemet </w:t>
            </w:r>
          </w:p>
        </w:tc>
        <w:tc>
          <w:tcPr>
            <w:tcW w:w="2340" w:type="pct"/>
            <w:tcBorders>
              <w:top w:val="single" w:sz="4" w:space="0" w:color="auto"/>
              <w:left w:val="single" w:sz="4" w:space="0" w:color="auto"/>
              <w:bottom w:val="single" w:sz="4" w:space="0" w:color="auto"/>
              <w:right w:val="single" w:sz="4" w:space="0" w:color="auto"/>
            </w:tcBorders>
            <w:tcPrChange w:id="208" w:author="Author" w:date="2025-07-17T19:06:00Z">
              <w:tcPr>
                <w:tcW w:w="2340" w:type="pct"/>
                <w:gridSpan w:val="2"/>
                <w:tcBorders>
                  <w:top w:val="single" w:sz="4" w:space="0" w:color="auto"/>
                  <w:left w:val="single" w:sz="4" w:space="0" w:color="auto"/>
                  <w:bottom w:val="single" w:sz="4" w:space="0" w:color="auto"/>
                  <w:right w:val="single" w:sz="4" w:space="0" w:color="auto"/>
                </w:tcBorders>
              </w:tcPr>
            </w:tcPrChange>
          </w:tcPr>
          <w:p w14:paraId="469D145C" w14:textId="77777777" w:rsidR="00ED0DA2" w:rsidRPr="006B4E89" w:rsidRDefault="00ED0DA2" w:rsidP="00970B99">
            <w:pPr>
              <w:pStyle w:val="TableText10"/>
              <w:keepNext/>
              <w:keepLines/>
              <w:widowControl w:val="0"/>
              <w:rPr>
                <w:sz w:val="22"/>
                <w:szCs w:val="22"/>
                <w:lang w:val="sv-SE"/>
                <w:rPrChange w:id="209" w:author="Author" w:date="2025-08-06T16:23:00Z" w16du:dateUtc="2025-08-06T14:23:00Z">
                  <w:rPr>
                    <w:sz w:val="22"/>
                    <w:szCs w:val="22"/>
                  </w:rPr>
                </w:rPrChange>
              </w:rPr>
            </w:pPr>
            <w:r w:rsidRPr="006B4E89">
              <w:rPr>
                <w:sz w:val="22"/>
                <w:szCs w:val="22"/>
                <w:lang w:val="sv-SE"/>
                <w:rPrChange w:id="210" w:author="Author" w:date="2025-08-06T16:23:00Z" w16du:dateUtc="2025-08-06T14:23:00Z">
                  <w:rPr>
                    <w:sz w:val="22"/>
                    <w:szCs w:val="22"/>
                  </w:rPr>
                </w:rPrChange>
              </w:rPr>
              <w:t>Febril neutropeni</w:t>
            </w:r>
          </w:p>
        </w:tc>
        <w:tc>
          <w:tcPr>
            <w:tcW w:w="1195" w:type="pct"/>
            <w:tcBorders>
              <w:top w:val="single" w:sz="4" w:space="0" w:color="auto"/>
              <w:left w:val="single" w:sz="4" w:space="0" w:color="auto"/>
              <w:bottom w:val="single" w:sz="4" w:space="0" w:color="auto"/>
              <w:right w:val="single" w:sz="4" w:space="0" w:color="auto"/>
            </w:tcBorders>
            <w:tcPrChange w:id="211" w:author="Author" w:date="2025-07-17T19:06:00Z">
              <w:tcPr>
                <w:tcW w:w="1195" w:type="pct"/>
                <w:gridSpan w:val="2"/>
                <w:tcBorders>
                  <w:top w:val="single" w:sz="4" w:space="0" w:color="auto"/>
                  <w:left w:val="single" w:sz="4" w:space="0" w:color="auto"/>
                  <w:bottom w:val="single" w:sz="4" w:space="0" w:color="auto"/>
                  <w:right w:val="single" w:sz="4" w:space="0" w:color="auto"/>
                </w:tcBorders>
              </w:tcPr>
            </w:tcPrChange>
          </w:tcPr>
          <w:p w14:paraId="1322DF8C" w14:textId="77777777" w:rsidR="00ED0DA2" w:rsidRPr="006B4E89" w:rsidRDefault="00ED0DA2" w:rsidP="00970B99">
            <w:pPr>
              <w:pStyle w:val="TableText10"/>
              <w:keepNext/>
              <w:keepLines/>
              <w:widowControl w:val="0"/>
              <w:rPr>
                <w:sz w:val="22"/>
                <w:szCs w:val="22"/>
                <w:lang w:val="sv-SE"/>
                <w:rPrChange w:id="212" w:author="Author" w:date="2025-08-06T16:23:00Z" w16du:dateUtc="2025-08-06T14:23:00Z">
                  <w:rPr>
                    <w:sz w:val="22"/>
                    <w:szCs w:val="22"/>
                  </w:rPr>
                </w:rPrChange>
              </w:rPr>
            </w:pPr>
            <w:r w:rsidRPr="006B4E89">
              <w:rPr>
                <w:sz w:val="22"/>
                <w:szCs w:val="22"/>
                <w:lang w:val="sv-SE"/>
                <w:rPrChange w:id="213" w:author="Author" w:date="2025-08-06T16:23:00Z" w16du:dateUtc="2025-08-06T14:23:00Z">
                  <w:rPr>
                    <w:sz w:val="22"/>
                    <w:szCs w:val="22"/>
                  </w:rPr>
                </w:rPrChange>
              </w:rPr>
              <w:t xml:space="preserve">Mycket vanlig </w:t>
            </w:r>
          </w:p>
        </w:tc>
      </w:tr>
      <w:tr w:rsidR="00ED0DA2" w:rsidRPr="006B4E89" w14:paraId="47E656AB" w14:textId="77777777" w:rsidTr="00136C81">
        <w:trPr>
          <w:trHeight w:val="258"/>
          <w:trPrChange w:id="214" w:author="Author" w:date="2025-07-17T18:50:00Z">
            <w:trPr>
              <w:trHeight w:val="258"/>
            </w:trPr>
          </w:trPrChange>
        </w:trPr>
        <w:tc>
          <w:tcPr>
            <w:tcW w:w="0" w:type="auto"/>
            <w:vMerge/>
            <w:tcBorders>
              <w:left w:val="single" w:sz="4" w:space="0" w:color="auto"/>
              <w:right w:val="single" w:sz="4" w:space="0" w:color="auto"/>
            </w:tcBorders>
            <w:vAlign w:val="center"/>
            <w:tcPrChange w:id="215" w:author="Author" w:date="2025-07-17T18:50:00Z">
              <w:tcPr>
                <w:tcW w:w="0" w:type="auto"/>
                <w:gridSpan w:val="2"/>
                <w:vMerge/>
                <w:tcBorders>
                  <w:left w:val="single" w:sz="4" w:space="0" w:color="auto"/>
                  <w:right w:val="single" w:sz="4" w:space="0" w:color="auto"/>
                </w:tcBorders>
                <w:vAlign w:val="center"/>
              </w:tcPr>
            </w:tcPrChange>
          </w:tcPr>
          <w:p w14:paraId="1CA0FCBE" w14:textId="77777777" w:rsidR="00ED0DA2" w:rsidRPr="006B4E89" w:rsidRDefault="00ED0DA2" w:rsidP="00970B99">
            <w:pPr>
              <w:widowControl w:val="0"/>
              <w:rPr>
                <w:szCs w:val="22"/>
                <w:lang w:val="sv-SE"/>
                <w:rPrChange w:id="216"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17"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670CD306" w14:textId="77777777" w:rsidR="00ED0DA2" w:rsidRPr="006B4E89" w:rsidRDefault="00ED0DA2" w:rsidP="00970B99">
            <w:pPr>
              <w:pStyle w:val="TableText10"/>
              <w:widowControl w:val="0"/>
              <w:rPr>
                <w:sz w:val="22"/>
                <w:szCs w:val="22"/>
                <w:lang w:val="sv-SE"/>
                <w:rPrChange w:id="218" w:author="Author" w:date="2025-08-06T16:23:00Z" w16du:dateUtc="2025-08-06T14:23:00Z">
                  <w:rPr>
                    <w:sz w:val="22"/>
                    <w:szCs w:val="22"/>
                  </w:rPr>
                </w:rPrChange>
              </w:rPr>
            </w:pPr>
            <w:r w:rsidRPr="006B4E89">
              <w:rPr>
                <w:sz w:val="22"/>
                <w:szCs w:val="22"/>
                <w:lang w:val="sv-SE"/>
                <w:rPrChange w:id="219" w:author="Author" w:date="2025-08-06T16:23:00Z" w16du:dateUtc="2025-08-06T14:23:00Z">
                  <w:rPr>
                    <w:sz w:val="22"/>
                    <w:szCs w:val="22"/>
                  </w:rPr>
                </w:rPrChange>
              </w:rPr>
              <w:t>Anemi</w:t>
            </w:r>
          </w:p>
        </w:tc>
        <w:tc>
          <w:tcPr>
            <w:tcW w:w="1195" w:type="pct"/>
            <w:tcBorders>
              <w:top w:val="single" w:sz="4" w:space="0" w:color="auto"/>
              <w:left w:val="single" w:sz="4" w:space="0" w:color="auto"/>
              <w:bottom w:val="single" w:sz="4" w:space="0" w:color="auto"/>
              <w:right w:val="single" w:sz="4" w:space="0" w:color="auto"/>
            </w:tcBorders>
            <w:tcPrChange w:id="220"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72086A63" w14:textId="77777777" w:rsidR="00ED0DA2" w:rsidRPr="006B4E89" w:rsidRDefault="00ED0DA2" w:rsidP="00970B99">
            <w:pPr>
              <w:pStyle w:val="TableText10"/>
              <w:widowControl w:val="0"/>
              <w:rPr>
                <w:sz w:val="22"/>
                <w:szCs w:val="22"/>
                <w:lang w:val="sv-SE"/>
                <w:rPrChange w:id="221" w:author="Author" w:date="2025-08-06T16:23:00Z" w16du:dateUtc="2025-08-06T14:23:00Z">
                  <w:rPr>
                    <w:sz w:val="22"/>
                    <w:szCs w:val="22"/>
                  </w:rPr>
                </w:rPrChange>
              </w:rPr>
            </w:pPr>
            <w:r w:rsidRPr="006B4E89">
              <w:rPr>
                <w:sz w:val="22"/>
                <w:szCs w:val="22"/>
                <w:lang w:val="sv-SE"/>
                <w:rPrChange w:id="222" w:author="Author" w:date="2025-08-06T16:23:00Z" w16du:dateUtc="2025-08-06T14:23:00Z">
                  <w:rPr>
                    <w:sz w:val="22"/>
                    <w:szCs w:val="22"/>
                  </w:rPr>
                </w:rPrChange>
              </w:rPr>
              <w:t>Mycket vanlig</w:t>
            </w:r>
          </w:p>
        </w:tc>
      </w:tr>
      <w:tr w:rsidR="00ED0DA2" w:rsidRPr="006B4E89" w14:paraId="227713A1" w14:textId="77777777" w:rsidTr="00136C81">
        <w:trPr>
          <w:trHeight w:val="128"/>
          <w:trPrChange w:id="223" w:author="Author" w:date="2025-07-17T18:50:00Z">
            <w:trPr>
              <w:trHeight w:val="128"/>
            </w:trPr>
          </w:trPrChange>
        </w:trPr>
        <w:tc>
          <w:tcPr>
            <w:tcW w:w="0" w:type="auto"/>
            <w:vMerge/>
            <w:tcBorders>
              <w:left w:val="single" w:sz="4" w:space="0" w:color="auto"/>
              <w:right w:val="single" w:sz="4" w:space="0" w:color="auto"/>
            </w:tcBorders>
            <w:vAlign w:val="center"/>
            <w:tcPrChange w:id="224" w:author="Author" w:date="2025-07-17T18:50:00Z">
              <w:tcPr>
                <w:tcW w:w="0" w:type="auto"/>
                <w:gridSpan w:val="2"/>
                <w:vMerge/>
                <w:tcBorders>
                  <w:left w:val="single" w:sz="4" w:space="0" w:color="auto"/>
                  <w:right w:val="single" w:sz="4" w:space="0" w:color="auto"/>
                </w:tcBorders>
                <w:vAlign w:val="center"/>
              </w:tcPr>
            </w:tcPrChange>
          </w:tcPr>
          <w:p w14:paraId="6A97BDF4" w14:textId="77777777" w:rsidR="00ED0DA2" w:rsidRPr="006B4E89" w:rsidRDefault="00ED0DA2" w:rsidP="00970B99">
            <w:pPr>
              <w:widowControl w:val="0"/>
              <w:rPr>
                <w:szCs w:val="22"/>
                <w:lang w:val="sv-SE"/>
                <w:rPrChange w:id="22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26"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5A5F1FB1" w14:textId="77777777" w:rsidR="00ED0DA2" w:rsidRPr="006B4E89" w:rsidRDefault="00ED0DA2" w:rsidP="00970B99">
            <w:pPr>
              <w:pStyle w:val="TableText10"/>
              <w:widowControl w:val="0"/>
              <w:rPr>
                <w:sz w:val="22"/>
                <w:szCs w:val="22"/>
                <w:lang w:val="sv-SE"/>
                <w:rPrChange w:id="227" w:author="Author" w:date="2025-08-06T16:23:00Z" w16du:dateUtc="2025-08-06T14:23:00Z">
                  <w:rPr>
                    <w:sz w:val="22"/>
                    <w:szCs w:val="22"/>
                  </w:rPr>
                </w:rPrChange>
              </w:rPr>
            </w:pPr>
            <w:r w:rsidRPr="006B4E89">
              <w:rPr>
                <w:sz w:val="22"/>
                <w:szCs w:val="22"/>
                <w:lang w:val="sv-SE"/>
                <w:rPrChange w:id="228" w:author="Author" w:date="2025-08-06T16:23:00Z" w16du:dateUtc="2025-08-06T14:23:00Z">
                  <w:rPr>
                    <w:sz w:val="22"/>
                    <w:szCs w:val="22"/>
                  </w:rPr>
                </w:rPrChange>
              </w:rPr>
              <w:t>Neutropeni</w:t>
            </w:r>
          </w:p>
        </w:tc>
        <w:tc>
          <w:tcPr>
            <w:tcW w:w="1195" w:type="pct"/>
            <w:tcBorders>
              <w:top w:val="single" w:sz="4" w:space="0" w:color="auto"/>
              <w:left w:val="single" w:sz="4" w:space="0" w:color="auto"/>
              <w:bottom w:val="single" w:sz="4" w:space="0" w:color="auto"/>
              <w:right w:val="single" w:sz="4" w:space="0" w:color="auto"/>
            </w:tcBorders>
            <w:tcPrChange w:id="229"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0E4FB247" w14:textId="77777777" w:rsidR="00ED0DA2" w:rsidRPr="006B4E89" w:rsidRDefault="00ED0DA2" w:rsidP="00970B99">
            <w:pPr>
              <w:pStyle w:val="TableText10"/>
              <w:widowControl w:val="0"/>
              <w:rPr>
                <w:sz w:val="22"/>
                <w:szCs w:val="22"/>
                <w:lang w:val="sv-SE"/>
                <w:rPrChange w:id="230" w:author="Author" w:date="2025-08-06T16:23:00Z" w16du:dateUtc="2025-08-06T14:23:00Z">
                  <w:rPr>
                    <w:sz w:val="22"/>
                    <w:szCs w:val="22"/>
                  </w:rPr>
                </w:rPrChange>
              </w:rPr>
            </w:pPr>
            <w:r w:rsidRPr="006B4E89">
              <w:rPr>
                <w:sz w:val="22"/>
                <w:szCs w:val="22"/>
                <w:lang w:val="sv-SE"/>
                <w:rPrChange w:id="231" w:author="Author" w:date="2025-08-06T16:23:00Z" w16du:dateUtc="2025-08-06T14:23:00Z">
                  <w:rPr>
                    <w:sz w:val="22"/>
                    <w:szCs w:val="22"/>
                  </w:rPr>
                </w:rPrChange>
              </w:rPr>
              <w:t>Mycket vanlig</w:t>
            </w:r>
          </w:p>
        </w:tc>
      </w:tr>
      <w:tr w:rsidR="00ED0DA2" w:rsidRPr="006B4E89" w14:paraId="400D386F" w14:textId="77777777" w:rsidTr="00136C81">
        <w:trPr>
          <w:trHeight w:val="128"/>
          <w:trPrChange w:id="232" w:author="Author" w:date="2025-07-17T18:50:00Z">
            <w:trPr>
              <w:trHeight w:val="128"/>
            </w:trPr>
          </w:trPrChange>
        </w:trPr>
        <w:tc>
          <w:tcPr>
            <w:tcW w:w="0" w:type="auto"/>
            <w:vMerge/>
            <w:tcBorders>
              <w:left w:val="single" w:sz="4" w:space="0" w:color="auto"/>
              <w:right w:val="single" w:sz="4" w:space="0" w:color="auto"/>
            </w:tcBorders>
            <w:vAlign w:val="center"/>
            <w:tcPrChange w:id="233" w:author="Author" w:date="2025-07-17T18:50:00Z">
              <w:tcPr>
                <w:tcW w:w="0" w:type="auto"/>
                <w:gridSpan w:val="2"/>
                <w:vMerge/>
                <w:tcBorders>
                  <w:left w:val="single" w:sz="4" w:space="0" w:color="auto"/>
                  <w:right w:val="single" w:sz="4" w:space="0" w:color="auto"/>
                </w:tcBorders>
                <w:vAlign w:val="center"/>
              </w:tcPr>
            </w:tcPrChange>
          </w:tcPr>
          <w:p w14:paraId="4D38C60E" w14:textId="77777777" w:rsidR="00ED0DA2" w:rsidRPr="006B4E89" w:rsidRDefault="00ED0DA2" w:rsidP="00970B99">
            <w:pPr>
              <w:widowControl w:val="0"/>
              <w:rPr>
                <w:szCs w:val="22"/>
                <w:lang w:val="sv-SE"/>
                <w:rPrChange w:id="234"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35"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1612D444" w14:textId="77777777" w:rsidR="00ED0DA2" w:rsidRPr="006B4E89" w:rsidRDefault="00ED0DA2" w:rsidP="00970B99">
            <w:pPr>
              <w:pStyle w:val="TableText10"/>
              <w:widowControl w:val="0"/>
              <w:rPr>
                <w:sz w:val="22"/>
                <w:szCs w:val="22"/>
                <w:lang w:val="sv-SE"/>
              </w:rPr>
            </w:pPr>
            <w:r w:rsidRPr="006B4E89">
              <w:rPr>
                <w:sz w:val="22"/>
                <w:szCs w:val="22"/>
                <w:lang w:val="sv-SE"/>
              </w:rPr>
              <w:t>Minskat antal vita blodkroppar/leukopeni</w:t>
            </w:r>
          </w:p>
        </w:tc>
        <w:tc>
          <w:tcPr>
            <w:tcW w:w="1195" w:type="pct"/>
            <w:tcBorders>
              <w:top w:val="single" w:sz="4" w:space="0" w:color="auto"/>
              <w:left w:val="single" w:sz="4" w:space="0" w:color="auto"/>
              <w:bottom w:val="single" w:sz="4" w:space="0" w:color="auto"/>
              <w:right w:val="single" w:sz="4" w:space="0" w:color="auto"/>
            </w:tcBorders>
            <w:tcPrChange w:id="236"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6B65EBA0" w14:textId="77777777" w:rsidR="00ED0DA2" w:rsidRPr="006B4E89" w:rsidRDefault="00ED0DA2" w:rsidP="00970B99">
            <w:pPr>
              <w:pStyle w:val="TableText10"/>
              <w:widowControl w:val="0"/>
              <w:rPr>
                <w:sz w:val="22"/>
                <w:szCs w:val="22"/>
                <w:lang w:val="sv-SE"/>
                <w:rPrChange w:id="237" w:author="Author" w:date="2025-08-06T16:23:00Z" w16du:dateUtc="2025-08-06T14:23:00Z">
                  <w:rPr>
                    <w:sz w:val="22"/>
                    <w:szCs w:val="22"/>
                  </w:rPr>
                </w:rPrChange>
              </w:rPr>
            </w:pPr>
            <w:r w:rsidRPr="006B4E89">
              <w:rPr>
                <w:sz w:val="22"/>
                <w:szCs w:val="22"/>
                <w:lang w:val="sv-SE"/>
                <w:rPrChange w:id="238" w:author="Author" w:date="2025-08-06T16:23:00Z" w16du:dateUtc="2025-08-06T14:23:00Z">
                  <w:rPr>
                    <w:sz w:val="22"/>
                    <w:szCs w:val="22"/>
                  </w:rPr>
                </w:rPrChange>
              </w:rPr>
              <w:t>Mycket vanlig</w:t>
            </w:r>
          </w:p>
        </w:tc>
      </w:tr>
      <w:tr w:rsidR="00ED0DA2" w:rsidRPr="006B4E89" w14:paraId="20D9B54A" w14:textId="77777777" w:rsidTr="00136C81">
        <w:trPr>
          <w:trHeight w:val="127"/>
          <w:trPrChange w:id="239" w:author="Author" w:date="2025-07-17T18:50:00Z">
            <w:trPr>
              <w:trHeight w:val="127"/>
            </w:trPr>
          </w:trPrChange>
        </w:trPr>
        <w:tc>
          <w:tcPr>
            <w:tcW w:w="0" w:type="auto"/>
            <w:vMerge/>
            <w:tcBorders>
              <w:left w:val="single" w:sz="4" w:space="0" w:color="auto"/>
              <w:right w:val="single" w:sz="4" w:space="0" w:color="auto"/>
            </w:tcBorders>
            <w:vAlign w:val="center"/>
            <w:tcPrChange w:id="240" w:author="Author" w:date="2025-07-17T18:50:00Z">
              <w:tcPr>
                <w:tcW w:w="0" w:type="auto"/>
                <w:gridSpan w:val="2"/>
                <w:vMerge/>
                <w:tcBorders>
                  <w:left w:val="single" w:sz="4" w:space="0" w:color="auto"/>
                  <w:right w:val="single" w:sz="4" w:space="0" w:color="auto"/>
                </w:tcBorders>
                <w:vAlign w:val="center"/>
              </w:tcPr>
            </w:tcPrChange>
          </w:tcPr>
          <w:p w14:paraId="563AD5F6" w14:textId="77777777" w:rsidR="00ED0DA2" w:rsidRPr="006B4E89" w:rsidRDefault="00ED0DA2" w:rsidP="00970B99">
            <w:pPr>
              <w:widowControl w:val="0"/>
              <w:rPr>
                <w:szCs w:val="22"/>
                <w:lang w:val="sv-SE"/>
                <w:rPrChange w:id="241"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42"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2A2F1DD4" w14:textId="77777777" w:rsidR="00ED0DA2" w:rsidRPr="006B4E89" w:rsidRDefault="00ED0DA2" w:rsidP="00970B99">
            <w:pPr>
              <w:pStyle w:val="TableText10"/>
              <w:widowControl w:val="0"/>
              <w:rPr>
                <w:sz w:val="22"/>
                <w:szCs w:val="22"/>
                <w:lang w:val="sv-SE"/>
                <w:rPrChange w:id="243" w:author="Author" w:date="2025-08-06T16:23:00Z" w16du:dateUtc="2025-08-06T14:23:00Z">
                  <w:rPr>
                    <w:sz w:val="22"/>
                    <w:szCs w:val="22"/>
                  </w:rPr>
                </w:rPrChange>
              </w:rPr>
            </w:pPr>
            <w:r w:rsidRPr="006B4E89">
              <w:rPr>
                <w:sz w:val="22"/>
                <w:szCs w:val="22"/>
                <w:lang w:val="sv-SE"/>
                <w:rPrChange w:id="244" w:author="Author" w:date="2025-08-06T16:23:00Z" w16du:dateUtc="2025-08-06T14:23:00Z">
                  <w:rPr>
                    <w:sz w:val="22"/>
                    <w:szCs w:val="22"/>
                  </w:rPr>
                </w:rPrChange>
              </w:rPr>
              <w:t>Trombocytopeni</w:t>
            </w:r>
          </w:p>
        </w:tc>
        <w:tc>
          <w:tcPr>
            <w:tcW w:w="1195" w:type="pct"/>
            <w:tcBorders>
              <w:top w:val="single" w:sz="4" w:space="0" w:color="auto"/>
              <w:left w:val="single" w:sz="4" w:space="0" w:color="auto"/>
              <w:bottom w:val="single" w:sz="4" w:space="0" w:color="auto"/>
              <w:right w:val="single" w:sz="4" w:space="0" w:color="auto"/>
            </w:tcBorders>
            <w:tcPrChange w:id="245"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6C981139" w14:textId="77777777" w:rsidR="00ED0DA2" w:rsidRPr="006B4E89" w:rsidRDefault="00ED0DA2" w:rsidP="00970B99">
            <w:pPr>
              <w:pStyle w:val="TableText10"/>
              <w:widowControl w:val="0"/>
              <w:rPr>
                <w:sz w:val="22"/>
                <w:szCs w:val="22"/>
                <w:lang w:val="sv-SE"/>
                <w:rPrChange w:id="246" w:author="Author" w:date="2025-08-06T16:23:00Z" w16du:dateUtc="2025-08-06T14:23:00Z">
                  <w:rPr>
                    <w:sz w:val="22"/>
                    <w:szCs w:val="22"/>
                  </w:rPr>
                </w:rPrChange>
              </w:rPr>
            </w:pPr>
            <w:r w:rsidRPr="006B4E89">
              <w:rPr>
                <w:sz w:val="22"/>
                <w:szCs w:val="22"/>
                <w:lang w:val="sv-SE"/>
                <w:rPrChange w:id="247" w:author="Author" w:date="2025-08-06T16:23:00Z" w16du:dateUtc="2025-08-06T14:23:00Z">
                  <w:rPr>
                    <w:sz w:val="22"/>
                    <w:szCs w:val="22"/>
                  </w:rPr>
                </w:rPrChange>
              </w:rPr>
              <w:t>Mycket vanlig</w:t>
            </w:r>
          </w:p>
        </w:tc>
      </w:tr>
      <w:tr w:rsidR="00ED0DA2" w:rsidRPr="006B4E89" w14:paraId="6CB4C101" w14:textId="77777777" w:rsidTr="00136C81">
        <w:trPr>
          <w:trHeight w:val="260"/>
          <w:trPrChange w:id="248" w:author="Author" w:date="2025-07-17T18:50:00Z">
            <w:trPr>
              <w:trHeight w:val="260"/>
            </w:trPr>
          </w:trPrChange>
        </w:trPr>
        <w:tc>
          <w:tcPr>
            <w:tcW w:w="0" w:type="auto"/>
            <w:vMerge/>
            <w:tcBorders>
              <w:left w:val="single" w:sz="4" w:space="0" w:color="auto"/>
              <w:right w:val="single" w:sz="4" w:space="0" w:color="auto"/>
            </w:tcBorders>
            <w:vAlign w:val="center"/>
            <w:tcPrChange w:id="249" w:author="Author" w:date="2025-07-17T18:50:00Z">
              <w:tcPr>
                <w:tcW w:w="0" w:type="auto"/>
                <w:gridSpan w:val="2"/>
                <w:vMerge/>
                <w:tcBorders>
                  <w:left w:val="single" w:sz="4" w:space="0" w:color="auto"/>
                  <w:right w:val="single" w:sz="4" w:space="0" w:color="auto"/>
                </w:tcBorders>
                <w:vAlign w:val="center"/>
              </w:tcPr>
            </w:tcPrChange>
          </w:tcPr>
          <w:p w14:paraId="5B0C9BD7" w14:textId="77777777" w:rsidR="00ED0DA2" w:rsidRPr="006B4E89" w:rsidRDefault="00ED0DA2" w:rsidP="00970B99">
            <w:pPr>
              <w:widowControl w:val="0"/>
              <w:rPr>
                <w:szCs w:val="22"/>
                <w:lang w:val="sv-SE"/>
                <w:rPrChange w:id="250"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51"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0DC37DA5" w14:textId="77777777" w:rsidR="00ED0DA2" w:rsidRPr="006B4E89" w:rsidRDefault="00ED0DA2" w:rsidP="00970B99">
            <w:pPr>
              <w:pStyle w:val="TableText10"/>
              <w:widowControl w:val="0"/>
              <w:rPr>
                <w:sz w:val="22"/>
                <w:szCs w:val="22"/>
                <w:lang w:val="sv-SE"/>
                <w:rPrChange w:id="252" w:author="Author" w:date="2025-08-06T16:23:00Z" w16du:dateUtc="2025-08-06T14:23:00Z">
                  <w:rPr>
                    <w:sz w:val="22"/>
                    <w:szCs w:val="22"/>
                  </w:rPr>
                </w:rPrChange>
              </w:rPr>
            </w:pPr>
            <w:r w:rsidRPr="006B4E89">
              <w:rPr>
                <w:sz w:val="22"/>
                <w:szCs w:val="22"/>
                <w:lang w:val="sv-SE"/>
                <w:rPrChange w:id="253" w:author="Author" w:date="2025-08-06T16:23:00Z" w16du:dateUtc="2025-08-06T14:23:00Z">
                  <w:rPr>
                    <w:sz w:val="22"/>
                    <w:szCs w:val="22"/>
                  </w:rPr>
                </w:rPrChange>
              </w:rPr>
              <w:t>Hypoprotrombinemi</w:t>
            </w:r>
          </w:p>
        </w:tc>
        <w:tc>
          <w:tcPr>
            <w:tcW w:w="1195" w:type="pct"/>
            <w:tcBorders>
              <w:top w:val="single" w:sz="4" w:space="0" w:color="auto"/>
              <w:left w:val="single" w:sz="4" w:space="0" w:color="auto"/>
              <w:bottom w:val="single" w:sz="4" w:space="0" w:color="auto"/>
              <w:right w:val="single" w:sz="4" w:space="0" w:color="auto"/>
            </w:tcBorders>
            <w:tcPrChange w:id="254"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1FB7E40E" w14:textId="77777777" w:rsidR="00ED0DA2" w:rsidRPr="006B4E89" w:rsidRDefault="00ED0DA2" w:rsidP="00970B99">
            <w:pPr>
              <w:pStyle w:val="TableText10"/>
              <w:widowControl w:val="0"/>
              <w:rPr>
                <w:sz w:val="22"/>
                <w:szCs w:val="22"/>
                <w:lang w:val="sv-SE"/>
                <w:rPrChange w:id="255" w:author="Author" w:date="2025-08-06T16:23:00Z" w16du:dateUtc="2025-08-06T14:23:00Z">
                  <w:rPr>
                    <w:sz w:val="22"/>
                    <w:szCs w:val="22"/>
                  </w:rPr>
                </w:rPrChange>
              </w:rPr>
            </w:pPr>
            <w:r w:rsidRPr="006B4E89">
              <w:rPr>
                <w:sz w:val="22"/>
                <w:szCs w:val="22"/>
                <w:lang w:val="sv-SE"/>
                <w:rPrChange w:id="256" w:author="Author" w:date="2025-08-06T16:23:00Z" w16du:dateUtc="2025-08-06T14:23:00Z">
                  <w:rPr>
                    <w:sz w:val="22"/>
                    <w:szCs w:val="22"/>
                  </w:rPr>
                </w:rPrChange>
              </w:rPr>
              <w:t>Ingen känd frekvens</w:t>
            </w:r>
          </w:p>
        </w:tc>
      </w:tr>
      <w:tr w:rsidR="00ED0DA2" w:rsidRPr="006B4E89" w14:paraId="0ABAE4CD" w14:textId="77777777" w:rsidTr="00136C81">
        <w:trPr>
          <w:trHeight w:val="260"/>
          <w:trPrChange w:id="257" w:author="Author" w:date="2025-07-17T18:50:00Z">
            <w:trPr>
              <w:trHeight w:val="260"/>
            </w:trPr>
          </w:trPrChange>
        </w:trPr>
        <w:tc>
          <w:tcPr>
            <w:tcW w:w="0" w:type="auto"/>
            <w:vMerge/>
            <w:tcBorders>
              <w:left w:val="single" w:sz="4" w:space="0" w:color="auto"/>
              <w:bottom w:val="single" w:sz="4" w:space="0" w:color="auto"/>
              <w:right w:val="single" w:sz="4" w:space="0" w:color="auto"/>
            </w:tcBorders>
            <w:vAlign w:val="center"/>
            <w:tcPrChange w:id="258" w:author="Author" w:date="2025-07-17T18:50:00Z">
              <w:tcPr>
                <w:tcW w:w="0" w:type="auto"/>
                <w:gridSpan w:val="2"/>
                <w:vMerge/>
                <w:tcBorders>
                  <w:left w:val="single" w:sz="4" w:space="0" w:color="auto"/>
                  <w:bottom w:val="single" w:sz="4" w:space="0" w:color="auto"/>
                  <w:right w:val="single" w:sz="4" w:space="0" w:color="auto"/>
                </w:tcBorders>
                <w:vAlign w:val="center"/>
              </w:tcPr>
            </w:tcPrChange>
          </w:tcPr>
          <w:p w14:paraId="6D5D2DFC" w14:textId="77777777" w:rsidR="00ED0DA2" w:rsidRPr="006B4E89" w:rsidRDefault="00ED0DA2" w:rsidP="00970B99">
            <w:pPr>
              <w:widowControl w:val="0"/>
              <w:rPr>
                <w:szCs w:val="22"/>
                <w:lang w:val="sv-SE"/>
                <w:rPrChange w:id="259"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60"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2ABA08AC" w14:textId="77777777" w:rsidR="00ED0DA2" w:rsidRPr="006B4E89" w:rsidRDefault="00ED0DA2" w:rsidP="00970B99">
            <w:pPr>
              <w:pStyle w:val="TableText10"/>
              <w:widowControl w:val="0"/>
              <w:rPr>
                <w:sz w:val="22"/>
                <w:szCs w:val="22"/>
                <w:lang w:val="sv-SE"/>
                <w:rPrChange w:id="261" w:author="Author" w:date="2025-08-06T16:23:00Z" w16du:dateUtc="2025-08-06T14:23:00Z">
                  <w:rPr>
                    <w:sz w:val="22"/>
                    <w:szCs w:val="22"/>
                  </w:rPr>
                </w:rPrChange>
              </w:rPr>
            </w:pPr>
            <w:r w:rsidRPr="006B4E89">
              <w:rPr>
                <w:sz w:val="22"/>
                <w:szCs w:val="22"/>
                <w:lang w:val="sv-SE"/>
                <w:rPrChange w:id="262" w:author="Author" w:date="2025-08-06T16:23:00Z" w16du:dateUtc="2025-08-06T14:23:00Z">
                  <w:rPr>
                    <w:sz w:val="22"/>
                    <w:szCs w:val="22"/>
                  </w:rPr>
                </w:rPrChange>
              </w:rPr>
              <w:t>Immun trombocytopeni</w:t>
            </w:r>
          </w:p>
        </w:tc>
        <w:tc>
          <w:tcPr>
            <w:tcW w:w="1195" w:type="pct"/>
            <w:tcBorders>
              <w:top w:val="single" w:sz="4" w:space="0" w:color="auto"/>
              <w:left w:val="single" w:sz="4" w:space="0" w:color="auto"/>
              <w:bottom w:val="single" w:sz="4" w:space="0" w:color="auto"/>
              <w:right w:val="single" w:sz="4" w:space="0" w:color="auto"/>
            </w:tcBorders>
            <w:tcPrChange w:id="263"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3DEB6628" w14:textId="77777777" w:rsidR="00ED0DA2" w:rsidRPr="006B4E89" w:rsidRDefault="00ED0DA2" w:rsidP="00970B99">
            <w:pPr>
              <w:pStyle w:val="TableText10"/>
              <w:widowControl w:val="0"/>
              <w:rPr>
                <w:sz w:val="22"/>
                <w:szCs w:val="22"/>
                <w:lang w:val="sv-SE"/>
                <w:rPrChange w:id="264" w:author="Author" w:date="2025-08-06T16:23:00Z" w16du:dateUtc="2025-08-06T14:23:00Z">
                  <w:rPr>
                    <w:sz w:val="22"/>
                    <w:szCs w:val="22"/>
                  </w:rPr>
                </w:rPrChange>
              </w:rPr>
            </w:pPr>
            <w:r w:rsidRPr="006B4E89">
              <w:rPr>
                <w:sz w:val="22"/>
                <w:szCs w:val="22"/>
                <w:lang w:val="sv-SE"/>
                <w:rPrChange w:id="265" w:author="Author" w:date="2025-08-06T16:23:00Z" w16du:dateUtc="2025-08-06T14:23:00Z">
                  <w:rPr>
                    <w:sz w:val="22"/>
                    <w:szCs w:val="22"/>
                  </w:rPr>
                </w:rPrChange>
              </w:rPr>
              <w:t>Ingen känd frekvens</w:t>
            </w:r>
          </w:p>
        </w:tc>
      </w:tr>
      <w:tr w:rsidR="00252920" w:rsidRPr="006B4E89" w14:paraId="6DC8F094" w14:textId="77777777" w:rsidTr="00136C81">
        <w:trPr>
          <w:trHeight w:val="107"/>
          <w:trPrChange w:id="266" w:author="Author" w:date="2025-07-17T18:50:00Z">
            <w:trPr>
              <w:trHeight w:val="107"/>
            </w:trPr>
          </w:trPrChange>
        </w:trPr>
        <w:tc>
          <w:tcPr>
            <w:tcW w:w="1464" w:type="pct"/>
            <w:vMerge w:val="restart"/>
            <w:tcBorders>
              <w:top w:val="single" w:sz="4" w:space="0" w:color="auto"/>
              <w:left w:val="single" w:sz="4" w:space="0" w:color="auto"/>
              <w:bottom w:val="single" w:sz="4" w:space="0" w:color="auto"/>
              <w:right w:val="single" w:sz="4" w:space="0" w:color="auto"/>
            </w:tcBorders>
            <w:tcPrChange w:id="267" w:author="Author" w:date="2025-07-17T18:50: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3EE83EE6" w14:textId="77777777" w:rsidR="00252920" w:rsidRPr="006B4E89" w:rsidRDefault="00252920" w:rsidP="00970B99">
            <w:pPr>
              <w:pStyle w:val="TableText10"/>
              <w:widowControl w:val="0"/>
              <w:rPr>
                <w:sz w:val="22"/>
                <w:szCs w:val="22"/>
                <w:lang w:val="sv-SE"/>
                <w:rPrChange w:id="268" w:author="Author" w:date="2025-08-06T16:23:00Z" w16du:dateUtc="2025-08-06T14:23:00Z">
                  <w:rPr>
                    <w:sz w:val="22"/>
                    <w:szCs w:val="22"/>
                  </w:rPr>
                </w:rPrChange>
              </w:rPr>
            </w:pPr>
            <w:r w:rsidRPr="006B4E89">
              <w:rPr>
                <w:sz w:val="22"/>
                <w:szCs w:val="22"/>
                <w:lang w:val="sv-SE"/>
                <w:rPrChange w:id="269" w:author="Author" w:date="2025-08-06T16:23:00Z" w16du:dateUtc="2025-08-06T14:23:00Z">
                  <w:rPr>
                    <w:sz w:val="22"/>
                    <w:szCs w:val="22"/>
                  </w:rPr>
                </w:rPrChange>
              </w:rPr>
              <w:t xml:space="preserve">Immunsystemet </w:t>
            </w:r>
          </w:p>
        </w:tc>
        <w:tc>
          <w:tcPr>
            <w:tcW w:w="2340" w:type="pct"/>
            <w:tcBorders>
              <w:top w:val="single" w:sz="4" w:space="0" w:color="auto"/>
              <w:left w:val="single" w:sz="4" w:space="0" w:color="auto"/>
              <w:bottom w:val="single" w:sz="4" w:space="0" w:color="auto"/>
              <w:right w:val="single" w:sz="4" w:space="0" w:color="auto"/>
            </w:tcBorders>
            <w:tcPrChange w:id="270"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6EC1E0C2" w14:textId="77777777" w:rsidR="00252920" w:rsidRPr="006B4E89" w:rsidRDefault="00252920" w:rsidP="00970B99">
            <w:pPr>
              <w:pStyle w:val="TableText10"/>
              <w:widowControl w:val="0"/>
              <w:rPr>
                <w:sz w:val="22"/>
                <w:szCs w:val="22"/>
                <w:lang w:val="sv-SE"/>
                <w:rPrChange w:id="271" w:author="Author" w:date="2025-08-06T16:23:00Z" w16du:dateUtc="2025-08-06T14:23:00Z">
                  <w:rPr>
                    <w:sz w:val="22"/>
                    <w:szCs w:val="22"/>
                  </w:rPr>
                </w:rPrChange>
              </w:rPr>
            </w:pPr>
            <w:r w:rsidRPr="006B4E89">
              <w:rPr>
                <w:sz w:val="22"/>
                <w:szCs w:val="22"/>
                <w:lang w:val="sv-SE"/>
                <w:rPrChange w:id="272" w:author="Author" w:date="2025-08-06T16:23:00Z" w16du:dateUtc="2025-08-06T14:23:00Z">
                  <w:rPr>
                    <w:sz w:val="22"/>
                    <w:szCs w:val="22"/>
                  </w:rPr>
                </w:rPrChange>
              </w:rPr>
              <w:t>Överkänslighet</w:t>
            </w:r>
          </w:p>
        </w:tc>
        <w:tc>
          <w:tcPr>
            <w:tcW w:w="1195" w:type="pct"/>
            <w:tcBorders>
              <w:top w:val="single" w:sz="4" w:space="0" w:color="auto"/>
              <w:left w:val="single" w:sz="4" w:space="0" w:color="auto"/>
              <w:bottom w:val="single" w:sz="4" w:space="0" w:color="auto"/>
              <w:right w:val="single" w:sz="4" w:space="0" w:color="auto"/>
            </w:tcBorders>
            <w:tcPrChange w:id="273"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1ED85F33" w14:textId="77777777" w:rsidR="00252920" w:rsidRPr="006B4E89" w:rsidRDefault="00252920" w:rsidP="00970B99">
            <w:pPr>
              <w:pStyle w:val="TableText10"/>
              <w:widowControl w:val="0"/>
              <w:rPr>
                <w:sz w:val="22"/>
                <w:szCs w:val="22"/>
                <w:lang w:val="sv-SE"/>
                <w:rPrChange w:id="274" w:author="Author" w:date="2025-08-06T16:23:00Z" w16du:dateUtc="2025-08-06T14:23:00Z">
                  <w:rPr>
                    <w:sz w:val="22"/>
                    <w:szCs w:val="22"/>
                  </w:rPr>
                </w:rPrChange>
              </w:rPr>
            </w:pPr>
            <w:r w:rsidRPr="006B4E89">
              <w:rPr>
                <w:sz w:val="22"/>
                <w:szCs w:val="22"/>
                <w:lang w:val="sv-SE"/>
                <w:rPrChange w:id="275" w:author="Author" w:date="2025-08-06T16:23:00Z" w16du:dateUtc="2025-08-06T14:23:00Z">
                  <w:rPr>
                    <w:sz w:val="22"/>
                    <w:szCs w:val="22"/>
                  </w:rPr>
                </w:rPrChange>
              </w:rPr>
              <w:t>Vanlig</w:t>
            </w:r>
          </w:p>
        </w:tc>
      </w:tr>
      <w:tr w:rsidR="00252920" w:rsidRPr="006B4E89" w14:paraId="5B8B9F91" w14:textId="77777777" w:rsidTr="00136C81">
        <w:trPr>
          <w:trHeight w:val="233"/>
          <w:trPrChange w:id="276" w:author="Author" w:date="2025-07-17T18:50:00Z">
            <w:trPr>
              <w:trHeight w:val="233"/>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277"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0C261CA" w14:textId="77777777" w:rsidR="00252920" w:rsidRPr="006B4E89" w:rsidRDefault="00252920" w:rsidP="00970B99">
            <w:pPr>
              <w:widowControl w:val="0"/>
              <w:rPr>
                <w:szCs w:val="22"/>
                <w:lang w:val="sv-SE"/>
                <w:rPrChange w:id="278"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79"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4C2E5E52" w14:textId="77777777" w:rsidR="00252920" w:rsidRPr="006B4E89" w:rsidRDefault="00252920" w:rsidP="00970B99">
            <w:pPr>
              <w:pStyle w:val="TableText10"/>
              <w:widowControl w:val="0"/>
              <w:rPr>
                <w:sz w:val="22"/>
                <w:szCs w:val="22"/>
                <w:lang w:val="sv-SE"/>
                <w:rPrChange w:id="280" w:author="Author" w:date="2025-08-06T16:23:00Z" w16du:dateUtc="2025-08-06T14:23:00Z">
                  <w:rPr>
                    <w:sz w:val="22"/>
                    <w:szCs w:val="22"/>
                  </w:rPr>
                </w:rPrChange>
              </w:rPr>
            </w:pPr>
            <w:r w:rsidRPr="006B4E89">
              <w:rPr>
                <w:sz w:val="22"/>
                <w:szCs w:val="22"/>
                <w:vertAlign w:val="superscript"/>
                <w:lang w:val="sv-SE"/>
                <w:rPrChange w:id="281" w:author="Author" w:date="2025-08-06T16:23:00Z" w16du:dateUtc="2025-08-06T14:23:00Z">
                  <w:rPr>
                    <w:sz w:val="22"/>
                    <w:szCs w:val="22"/>
                    <w:vertAlign w:val="superscript"/>
                  </w:rPr>
                </w:rPrChange>
              </w:rPr>
              <w:t>+</w:t>
            </w:r>
            <w:r w:rsidRPr="006B4E89">
              <w:rPr>
                <w:sz w:val="22"/>
                <w:szCs w:val="22"/>
                <w:lang w:val="sv-SE"/>
                <w:rPrChange w:id="282" w:author="Author" w:date="2025-08-06T16:23:00Z" w16du:dateUtc="2025-08-06T14:23:00Z">
                  <w:rPr>
                    <w:sz w:val="22"/>
                    <w:szCs w:val="22"/>
                  </w:rPr>
                </w:rPrChange>
              </w:rPr>
              <w:t>Anafylaktisk reaktion</w:t>
            </w:r>
          </w:p>
        </w:tc>
        <w:tc>
          <w:tcPr>
            <w:tcW w:w="1195" w:type="pct"/>
            <w:tcBorders>
              <w:top w:val="single" w:sz="4" w:space="0" w:color="auto"/>
              <w:left w:val="single" w:sz="4" w:space="0" w:color="auto"/>
              <w:bottom w:val="single" w:sz="4" w:space="0" w:color="auto"/>
              <w:right w:val="single" w:sz="4" w:space="0" w:color="auto"/>
            </w:tcBorders>
            <w:tcPrChange w:id="283"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29E544C2" w14:textId="77777777" w:rsidR="00252920" w:rsidRPr="006B4E89" w:rsidRDefault="00B532A5" w:rsidP="00B532A5">
            <w:pPr>
              <w:pStyle w:val="TableText10"/>
              <w:widowControl w:val="0"/>
              <w:rPr>
                <w:sz w:val="22"/>
                <w:szCs w:val="22"/>
                <w:lang w:val="sv-SE"/>
                <w:rPrChange w:id="284" w:author="Author" w:date="2025-08-06T16:23:00Z" w16du:dateUtc="2025-08-06T14:23:00Z">
                  <w:rPr>
                    <w:sz w:val="22"/>
                    <w:szCs w:val="22"/>
                  </w:rPr>
                </w:rPrChange>
              </w:rPr>
            </w:pPr>
            <w:r w:rsidRPr="006B4E89">
              <w:rPr>
                <w:sz w:val="22"/>
                <w:szCs w:val="22"/>
                <w:lang w:val="sv-SE"/>
                <w:rPrChange w:id="285" w:author="Author" w:date="2025-08-06T16:23:00Z" w16du:dateUtc="2025-08-06T14:23:00Z">
                  <w:rPr>
                    <w:sz w:val="22"/>
                    <w:szCs w:val="22"/>
                  </w:rPr>
                </w:rPrChange>
              </w:rPr>
              <w:t>Sällsynt</w:t>
            </w:r>
          </w:p>
        </w:tc>
      </w:tr>
      <w:tr w:rsidR="00252920" w:rsidRPr="006B4E89" w14:paraId="132A5E24" w14:textId="77777777" w:rsidTr="00136C81">
        <w:trPr>
          <w:trHeight w:val="233"/>
          <w:trPrChange w:id="286" w:author="Author" w:date="2025-07-17T18:50:00Z">
            <w:trPr>
              <w:trHeight w:val="233"/>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287"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16755665" w14:textId="77777777" w:rsidR="00252920" w:rsidRPr="006B4E89" w:rsidRDefault="00252920" w:rsidP="00970B99">
            <w:pPr>
              <w:widowControl w:val="0"/>
              <w:rPr>
                <w:szCs w:val="22"/>
                <w:lang w:val="sv-SE"/>
                <w:rPrChange w:id="288"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89"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2E801691" w14:textId="77777777" w:rsidR="00252920" w:rsidRPr="006B4E89" w:rsidRDefault="00252920" w:rsidP="00970B99">
            <w:pPr>
              <w:pStyle w:val="TableText10"/>
              <w:widowControl w:val="0"/>
              <w:rPr>
                <w:sz w:val="22"/>
                <w:szCs w:val="22"/>
                <w:lang w:val="sv-SE"/>
                <w:rPrChange w:id="290" w:author="Author" w:date="2025-08-06T16:23:00Z" w16du:dateUtc="2025-08-06T14:23:00Z">
                  <w:rPr>
                    <w:sz w:val="22"/>
                    <w:szCs w:val="22"/>
                  </w:rPr>
                </w:rPrChange>
              </w:rPr>
            </w:pPr>
            <w:r w:rsidRPr="006B4E89">
              <w:rPr>
                <w:sz w:val="22"/>
                <w:szCs w:val="22"/>
                <w:vertAlign w:val="superscript"/>
                <w:lang w:val="sv-SE"/>
                <w:rPrChange w:id="291" w:author="Author" w:date="2025-08-06T16:23:00Z" w16du:dateUtc="2025-08-06T14:23:00Z">
                  <w:rPr>
                    <w:sz w:val="22"/>
                    <w:szCs w:val="22"/>
                    <w:vertAlign w:val="superscript"/>
                  </w:rPr>
                </w:rPrChange>
              </w:rPr>
              <w:t>+</w:t>
            </w:r>
            <w:r w:rsidRPr="006B4E89">
              <w:rPr>
                <w:sz w:val="22"/>
                <w:szCs w:val="22"/>
                <w:lang w:val="sv-SE"/>
                <w:rPrChange w:id="292" w:author="Author" w:date="2025-08-06T16:23:00Z" w16du:dateUtc="2025-08-06T14:23:00Z">
                  <w:rPr>
                    <w:sz w:val="22"/>
                    <w:szCs w:val="22"/>
                  </w:rPr>
                </w:rPrChange>
              </w:rPr>
              <w:t>Anafylaktisk chock</w:t>
            </w:r>
          </w:p>
        </w:tc>
        <w:tc>
          <w:tcPr>
            <w:tcW w:w="1195" w:type="pct"/>
            <w:tcBorders>
              <w:top w:val="single" w:sz="4" w:space="0" w:color="auto"/>
              <w:left w:val="single" w:sz="4" w:space="0" w:color="auto"/>
              <w:bottom w:val="single" w:sz="4" w:space="0" w:color="auto"/>
              <w:right w:val="single" w:sz="4" w:space="0" w:color="auto"/>
            </w:tcBorders>
            <w:tcPrChange w:id="293"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02EE8329" w14:textId="77777777" w:rsidR="00252920" w:rsidRPr="006B4E89" w:rsidRDefault="00B532A5" w:rsidP="00970B99">
            <w:pPr>
              <w:pStyle w:val="TableText10"/>
              <w:widowControl w:val="0"/>
              <w:rPr>
                <w:sz w:val="22"/>
                <w:szCs w:val="22"/>
                <w:lang w:val="sv-SE"/>
                <w:rPrChange w:id="294" w:author="Author" w:date="2025-08-06T16:23:00Z" w16du:dateUtc="2025-08-06T14:23:00Z">
                  <w:rPr>
                    <w:sz w:val="22"/>
                    <w:szCs w:val="22"/>
                  </w:rPr>
                </w:rPrChange>
              </w:rPr>
            </w:pPr>
            <w:r w:rsidRPr="006B4E89">
              <w:rPr>
                <w:sz w:val="22"/>
                <w:szCs w:val="22"/>
                <w:lang w:val="sv-SE"/>
                <w:rPrChange w:id="295" w:author="Author" w:date="2025-08-06T16:23:00Z" w16du:dateUtc="2025-08-06T14:23:00Z">
                  <w:rPr>
                    <w:sz w:val="22"/>
                    <w:szCs w:val="22"/>
                  </w:rPr>
                </w:rPrChange>
              </w:rPr>
              <w:t>Sällsynt</w:t>
            </w:r>
          </w:p>
        </w:tc>
      </w:tr>
      <w:tr w:rsidR="00252920" w:rsidRPr="006B4E89" w14:paraId="2617F1D3" w14:textId="77777777" w:rsidTr="00136C81">
        <w:trPr>
          <w:trHeight w:val="233"/>
          <w:trPrChange w:id="296" w:author="Author" w:date="2025-07-17T18:50:00Z">
            <w:trPr>
              <w:trHeight w:val="233"/>
            </w:trPr>
          </w:trPrChange>
        </w:trPr>
        <w:tc>
          <w:tcPr>
            <w:tcW w:w="1464" w:type="pct"/>
            <w:vMerge w:val="restart"/>
            <w:tcBorders>
              <w:top w:val="single" w:sz="4" w:space="0" w:color="auto"/>
              <w:left w:val="single" w:sz="4" w:space="0" w:color="auto"/>
              <w:bottom w:val="single" w:sz="4" w:space="0" w:color="auto"/>
              <w:right w:val="single" w:sz="4" w:space="0" w:color="auto"/>
            </w:tcBorders>
            <w:tcPrChange w:id="297" w:author="Author" w:date="2025-07-17T18:50: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5B6A3EEE" w14:textId="77777777" w:rsidR="00252920" w:rsidRPr="006B4E89" w:rsidRDefault="00252920" w:rsidP="00970B99">
            <w:pPr>
              <w:pStyle w:val="TableText10"/>
              <w:widowControl w:val="0"/>
              <w:rPr>
                <w:sz w:val="22"/>
                <w:szCs w:val="22"/>
                <w:lang w:val="sv-SE"/>
                <w:rPrChange w:id="298" w:author="Author" w:date="2025-08-06T16:23:00Z" w16du:dateUtc="2025-08-06T14:23:00Z">
                  <w:rPr>
                    <w:sz w:val="22"/>
                    <w:szCs w:val="22"/>
                  </w:rPr>
                </w:rPrChange>
              </w:rPr>
            </w:pPr>
            <w:r w:rsidRPr="006B4E89">
              <w:rPr>
                <w:sz w:val="22"/>
                <w:szCs w:val="22"/>
                <w:lang w:val="sv-SE"/>
                <w:rPrChange w:id="299" w:author="Author" w:date="2025-08-06T16:23:00Z" w16du:dateUtc="2025-08-06T14:23:00Z">
                  <w:rPr>
                    <w:sz w:val="22"/>
                    <w:szCs w:val="22"/>
                  </w:rPr>
                </w:rPrChange>
              </w:rPr>
              <w:t xml:space="preserve">Metabolism och nutrition </w:t>
            </w:r>
          </w:p>
        </w:tc>
        <w:tc>
          <w:tcPr>
            <w:tcW w:w="2340" w:type="pct"/>
            <w:tcBorders>
              <w:top w:val="single" w:sz="4" w:space="0" w:color="auto"/>
              <w:left w:val="single" w:sz="4" w:space="0" w:color="auto"/>
              <w:bottom w:val="single" w:sz="4" w:space="0" w:color="auto"/>
              <w:right w:val="single" w:sz="4" w:space="0" w:color="auto"/>
            </w:tcBorders>
            <w:tcPrChange w:id="300"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15FD159E" w14:textId="77777777" w:rsidR="00252920" w:rsidRPr="006B4E89" w:rsidRDefault="00252920" w:rsidP="00970B99">
            <w:pPr>
              <w:pStyle w:val="TableText10"/>
              <w:widowControl w:val="0"/>
              <w:rPr>
                <w:sz w:val="22"/>
                <w:szCs w:val="22"/>
                <w:lang w:val="sv-SE"/>
                <w:rPrChange w:id="301" w:author="Author" w:date="2025-08-06T16:23:00Z" w16du:dateUtc="2025-08-06T14:23:00Z">
                  <w:rPr>
                    <w:sz w:val="22"/>
                    <w:szCs w:val="22"/>
                  </w:rPr>
                </w:rPrChange>
              </w:rPr>
            </w:pPr>
            <w:r w:rsidRPr="006B4E89">
              <w:rPr>
                <w:sz w:val="22"/>
                <w:szCs w:val="22"/>
                <w:lang w:val="sv-SE"/>
                <w:rPrChange w:id="302" w:author="Author" w:date="2025-08-06T16:23:00Z" w16du:dateUtc="2025-08-06T14:23:00Z">
                  <w:rPr>
                    <w:sz w:val="22"/>
                    <w:szCs w:val="22"/>
                  </w:rPr>
                </w:rPrChange>
              </w:rPr>
              <w:t>Viktminskning</w:t>
            </w:r>
          </w:p>
        </w:tc>
        <w:tc>
          <w:tcPr>
            <w:tcW w:w="1195" w:type="pct"/>
            <w:tcBorders>
              <w:top w:val="single" w:sz="4" w:space="0" w:color="auto"/>
              <w:left w:val="single" w:sz="4" w:space="0" w:color="auto"/>
              <w:bottom w:val="single" w:sz="4" w:space="0" w:color="auto"/>
              <w:right w:val="single" w:sz="4" w:space="0" w:color="auto"/>
            </w:tcBorders>
            <w:tcPrChange w:id="303"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29330A1E" w14:textId="77777777" w:rsidR="00252920" w:rsidRPr="006B4E89" w:rsidRDefault="00252920" w:rsidP="00970B99">
            <w:pPr>
              <w:pStyle w:val="TableText10"/>
              <w:widowControl w:val="0"/>
              <w:rPr>
                <w:sz w:val="22"/>
                <w:szCs w:val="22"/>
                <w:lang w:val="sv-SE"/>
                <w:rPrChange w:id="304" w:author="Author" w:date="2025-08-06T16:23:00Z" w16du:dateUtc="2025-08-06T14:23:00Z">
                  <w:rPr>
                    <w:sz w:val="22"/>
                    <w:szCs w:val="22"/>
                  </w:rPr>
                </w:rPrChange>
              </w:rPr>
            </w:pPr>
            <w:r w:rsidRPr="006B4E89">
              <w:rPr>
                <w:sz w:val="22"/>
                <w:szCs w:val="22"/>
                <w:lang w:val="sv-SE"/>
                <w:rPrChange w:id="305" w:author="Author" w:date="2025-08-06T16:23:00Z" w16du:dateUtc="2025-08-06T14:23:00Z">
                  <w:rPr>
                    <w:sz w:val="22"/>
                    <w:szCs w:val="22"/>
                  </w:rPr>
                </w:rPrChange>
              </w:rPr>
              <w:t>Mycket Vanlig</w:t>
            </w:r>
          </w:p>
        </w:tc>
      </w:tr>
      <w:tr w:rsidR="00252920" w:rsidRPr="006B4E89" w14:paraId="392BB0E8" w14:textId="77777777" w:rsidTr="00136C81">
        <w:trPr>
          <w:trHeight w:val="233"/>
          <w:trPrChange w:id="306" w:author="Author" w:date="2025-07-17T18:50:00Z">
            <w:trPr>
              <w:trHeight w:val="233"/>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07"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7FA4E5B8" w14:textId="77777777" w:rsidR="00252920" w:rsidRPr="006B4E89" w:rsidRDefault="00252920" w:rsidP="00970B99">
            <w:pPr>
              <w:widowControl w:val="0"/>
              <w:rPr>
                <w:szCs w:val="22"/>
                <w:lang w:val="sv-SE"/>
                <w:rPrChange w:id="308"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09"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740DBB47" w14:textId="77777777" w:rsidR="00252920" w:rsidRPr="006B4E89" w:rsidRDefault="00252920" w:rsidP="00970B99">
            <w:pPr>
              <w:pStyle w:val="TableText10"/>
              <w:widowControl w:val="0"/>
              <w:rPr>
                <w:sz w:val="22"/>
                <w:szCs w:val="22"/>
                <w:lang w:val="sv-SE"/>
                <w:rPrChange w:id="310" w:author="Author" w:date="2025-08-06T16:23:00Z" w16du:dateUtc="2025-08-06T14:23:00Z">
                  <w:rPr>
                    <w:sz w:val="22"/>
                    <w:szCs w:val="22"/>
                  </w:rPr>
                </w:rPrChange>
              </w:rPr>
            </w:pPr>
            <w:r w:rsidRPr="006B4E89">
              <w:rPr>
                <w:sz w:val="22"/>
                <w:szCs w:val="22"/>
                <w:lang w:val="sv-SE"/>
                <w:rPrChange w:id="311" w:author="Author" w:date="2025-08-06T16:23:00Z" w16du:dateUtc="2025-08-06T14:23:00Z">
                  <w:rPr>
                    <w:sz w:val="22"/>
                    <w:szCs w:val="22"/>
                  </w:rPr>
                </w:rPrChange>
              </w:rPr>
              <w:t>Anorexi</w:t>
            </w:r>
          </w:p>
        </w:tc>
        <w:tc>
          <w:tcPr>
            <w:tcW w:w="1195" w:type="pct"/>
            <w:tcBorders>
              <w:top w:val="single" w:sz="4" w:space="0" w:color="auto"/>
              <w:left w:val="single" w:sz="4" w:space="0" w:color="auto"/>
              <w:bottom w:val="single" w:sz="4" w:space="0" w:color="auto"/>
              <w:right w:val="single" w:sz="4" w:space="0" w:color="auto"/>
            </w:tcBorders>
            <w:tcPrChange w:id="312"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4DD68150" w14:textId="77777777" w:rsidR="00252920" w:rsidRPr="006B4E89" w:rsidRDefault="00252920" w:rsidP="00970B99">
            <w:pPr>
              <w:pStyle w:val="TableText10"/>
              <w:widowControl w:val="0"/>
              <w:rPr>
                <w:sz w:val="22"/>
                <w:szCs w:val="22"/>
                <w:lang w:val="sv-SE"/>
                <w:rPrChange w:id="313" w:author="Author" w:date="2025-08-06T16:23:00Z" w16du:dateUtc="2025-08-06T14:23:00Z">
                  <w:rPr>
                    <w:sz w:val="22"/>
                    <w:szCs w:val="22"/>
                  </w:rPr>
                </w:rPrChange>
              </w:rPr>
            </w:pPr>
            <w:r w:rsidRPr="006B4E89">
              <w:rPr>
                <w:sz w:val="22"/>
                <w:szCs w:val="22"/>
                <w:lang w:val="sv-SE"/>
                <w:rPrChange w:id="314" w:author="Author" w:date="2025-08-06T16:23:00Z" w16du:dateUtc="2025-08-06T14:23:00Z">
                  <w:rPr>
                    <w:sz w:val="22"/>
                    <w:szCs w:val="22"/>
                  </w:rPr>
                </w:rPrChange>
              </w:rPr>
              <w:t>Mycket Vanlig</w:t>
            </w:r>
          </w:p>
        </w:tc>
      </w:tr>
      <w:tr w:rsidR="00A146F5" w:rsidRPr="006B4E89" w14:paraId="71A27886" w14:textId="77777777" w:rsidTr="00136C81">
        <w:trPr>
          <w:trHeight w:val="232"/>
          <w:trPrChange w:id="315" w:author="Author" w:date="2025-07-17T18:50:00Z">
            <w:trPr>
              <w:trHeight w:val="232"/>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16"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C2E7BC3" w14:textId="77777777" w:rsidR="00A146F5" w:rsidRPr="006B4E89" w:rsidRDefault="00A146F5" w:rsidP="00A146F5">
            <w:pPr>
              <w:widowControl w:val="0"/>
              <w:rPr>
                <w:szCs w:val="22"/>
                <w:lang w:val="sv-SE"/>
                <w:rPrChange w:id="317"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18"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7E4ECC9D" w14:textId="77777777" w:rsidR="00A146F5" w:rsidRPr="006B4E89" w:rsidRDefault="00A146F5" w:rsidP="00A146F5">
            <w:pPr>
              <w:pStyle w:val="TableText10"/>
              <w:widowControl w:val="0"/>
              <w:rPr>
                <w:sz w:val="22"/>
                <w:szCs w:val="22"/>
                <w:lang w:val="sv-SE"/>
                <w:rPrChange w:id="319" w:author="Author" w:date="2025-08-06T16:23:00Z" w16du:dateUtc="2025-08-06T14:23:00Z">
                  <w:rPr>
                    <w:sz w:val="22"/>
                    <w:szCs w:val="22"/>
                  </w:rPr>
                </w:rPrChange>
              </w:rPr>
            </w:pPr>
            <w:r w:rsidRPr="006B4E89">
              <w:rPr>
                <w:sz w:val="22"/>
                <w:szCs w:val="22"/>
                <w:lang w:val="sv-SE"/>
                <w:rPrChange w:id="320" w:author="Author" w:date="2025-08-06T16:23:00Z" w16du:dateUtc="2025-08-06T14:23:00Z">
                  <w:rPr>
                    <w:sz w:val="22"/>
                    <w:szCs w:val="22"/>
                  </w:rPr>
                </w:rPrChange>
              </w:rPr>
              <w:t>Tumörlyssyndrom</w:t>
            </w:r>
          </w:p>
        </w:tc>
        <w:tc>
          <w:tcPr>
            <w:tcW w:w="1195" w:type="pct"/>
            <w:tcBorders>
              <w:top w:val="single" w:sz="4" w:space="0" w:color="auto"/>
              <w:left w:val="single" w:sz="4" w:space="0" w:color="auto"/>
              <w:bottom w:val="single" w:sz="4" w:space="0" w:color="auto"/>
              <w:right w:val="single" w:sz="4" w:space="0" w:color="auto"/>
            </w:tcBorders>
            <w:tcPrChange w:id="321"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300CAF01" w14:textId="77777777" w:rsidR="00A146F5" w:rsidRPr="006B4E89" w:rsidRDefault="00A146F5" w:rsidP="00A146F5">
            <w:pPr>
              <w:pStyle w:val="TableText10"/>
              <w:widowControl w:val="0"/>
              <w:rPr>
                <w:sz w:val="22"/>
                <w:szCs w:val="22"/>
                <w:lang w:val="sv-SE"/>
                <w:rPrChange w:id="322" w:author="Author" w:date="2025-08-06T16:23:00Z" w16du:dateUtc="2025-08-06T14:23:00Z">
                  <w:rPr>
                    <w:sz w:val="22"/>
                    <w:szCs w:val="22"/>
                  </w:rPr>
                </w:rPrChange>
              </w:rPr>
            </w:pPr>
            <w:r w:rsidRPr="006B4E89">
              <w:rPr>
                <w:sz w:val="22"/>
                <w:szCs w:val="22"/>
                <w:lang w:val="sv-SE"/>
                <w:rPrChange w:id="323" w:author="Author" w:date="2025-08-06T16:23:00Z" w16du:dateUtc="2025-08-06T14:23:00Z">
                  <w:rPr>
                    <w:sz w:val="22"/>
                    <w:szCs w:val="22"/>
                  </w:rPr>
                </w:rPrChange>
              </w:rPr>
              <w:t>Ingen känd frekvens</w:t>
            </w:r>
          </w:p>
        </w:tc>
      </w:tr>
      <w:tr w:rsidR="00A146F5" w:rsidRPr="006B4E89" w14:paraId="54A9C812" w14:textId="77777777" w:rsidTr="00136C81">
        <w:trPr>
          <w:trHeight w:val="232"/>
          <w:trPrChange w:id="324" w:author="Author" w:date="2025-07-17T18:50:00Z">
            <w:trPr>
              <w:trHeight w:val="232"/>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25"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00F6B19B" w14:textId="77777777" w:rsidR="00A146F5" w:rsidRPr="006B4E89" w:rsidRDefault="00A146F5" w:rsidP="00A146F5">
            <w:pPr>
              <w:widowControl w:val="0"/>
              <w:rPr>
                <w:szCs w:val="22"/>
                <w:lang w:val="sv-SE"/>
                <w:rPrChange w:id="326"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27"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130843C7" w14:textId="77777777" w:rsidR="00A146F5" w:rsidRPr="006B4E89" w:rsidRDefault="00A146F5" w:rsidP="00A146F5">
            <w:pPr>
              <w:pStyle w:val="TableText10"/>
              <w:widowControl w:val="0"/>
              <w:rPr>
                <w:sz w:val="22"/>
                <w:szCs w:val="22"/>
                <w:lang w:val="sv-SE"/>
                <w:rPrChange w:id="328" w:author="Author" w:date="2025-08-06T16:23:00Z" w16du:dateUtc="2025-08-06T14:23:00Z">
                  <w:rPr>
                    <w:sz w:val="22"/>
                    <w:szCs w:val="22"/>
                  </w:rPr>
                </w:rPrChange>
              </w:rPr>
            </w:pPr>
            <w:r w:rsidRPr="006B4E89">
              <w:rPr>
                <w:sz w:val="22"/>
                <w:szCs w:val="22"/>
                <w:lang w:val="sv-SE"/>
                <w:rPrChange w:id="329" w:author="Author" w:date="2025-08-06T16:23:00Z" w16du:dateUtc="2025-08-06T14:23:00Z">
                  <w:rPr>
                    <w:sz w:val="22"/>
                    <w:szCs w:val="22"/>
                  </w:rPr>
                </w:rPrChange>
              </w:rPr>
              <w:t>Hyperkalemi</w:t>
            </w:r>
          </w:p>
        </w:tc>
        <w:tc>
          <w:tcPr>
            <w:tcW w:w="1195" w:type="pct"/>
            <w:tcBorders>
              <w:top w:val="single" w:sz="4" w:space="0" w:color="auto"/>
              <w:left w:val="single" w:sz="4" w:space="0" w:color="auto"/>
              <w:bottom w:val="single" w:sz="4" w:space="0" w:color="auto"/>
              <w:right w:val="single" w:sz="4" w:space="0" w:color="auto"/>
            </w:tcBorders>
            <w:tcPrChange w:id="330"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3F1CF32C" w14:textId="77777777" w:rsidR="00A146F5" w:rsidRPr="006B4E89" w:rsidRDefault="00A146F5" w:rsidP="00A146F5">
            <w:pPr>
              <w:pStyle w:val="TableText10"/>
              <w:widowControl w:val="0"/>
              <w:rPr>
                <w:sz w:val="22"/>
                <w:szCs w:val="22"/>
                <w:lang w:val="sv-SE"/>
                <w:rPrChange w:id="331" w:author="Author" w:date="2025-08-06T16:23:00Z" w16du:dateUtc="2025-08-06T14:23:00Z">
                  <w:rPr>
                    <w:sz w:val="22"/>
                    <w:szCs w:val="22"/>
                  </w:rPr>
                </w:rPrChange>
              </w:rPr>
            </w:pPr>
            <w:r w:rsidRPr="006B4E89">
              <w:rPr>
                <w:sz w:val="22"/>
                <w:szCs w:val="22"/>
                <w:lang w:val="sv-SE"/>
                <w:rPrChange w:id="332" w:author="Author" w:date="2025-08-06T16:23:00Z" w16du:dateUtc="2025-08-06T14:23:00Z">
                  <w:rPr>
                    <w:sz w:val="22"/>
                    <w:szCs w:val="22"/>
                  </w:rPr>
                </w:rPrChange>
              </w:rPr>
              <w:t>Ingen känd frekvens</w:t>
            </w:r>
          </w:p>
        </w:tc>
      </w:tr>
      <w:tr w:rsidR="00A146F5" w:rsidRPr="006B4E89" w14:paraId="5AA273A6" w14:textId="77777777" w:rsidTr="00136C81">
        <w:trPr>
          <w:trHeight w:val="120"/>
          <w:trPrChange w:id="333" w:author="Author" w:date="2025-07-17T18:50:00Z">
            <w:trPr>
              <w:trHeight w:val="120"/>
            </w:trPr>
          </w:trPrChange>
        </w:trPr>
        <w:tc>
          <w:tcPr>
            <w:tcW w:w="1464" w:type="pct"/>
            <w:vMerge w:val="restart"/>
            <w:tcBorders>
              <w:top w:val="single" w:sz="4" w:space="0" w:color="auto"/>
              <w:left w:val="single" w:sz="4" w:space="0" w:color="auto"/>
              <w:bottom w:val="single" w:sz="4" w:space="0" w:color="auto"/>
              <w:right w:val="single" w:sz="4" w:space="0" w:color="auto"/>
            </w:tcBorders>
            <w:tcPrChange w:id="334" w:author="Author" w:date="2025-07-17T18:50: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106D3E0C" w14:textId="77777777" w:rsidR="00A146F5" w:rsidRPr="006B4E89" w:rsidRDefault="00A146F5" w:rsidP="00A146F5">
            <w:pPr>
              <w:pStyle w:val="TableText10"/>
              <w:widowControl w:val="0"/>
              <w:rPr>
                <w:sz w:val="22"/>
                <w:szCs w:val="22"/>
                <w:lang w:val="sv-SE"/>
                <w:rPrChange w:id="335" w:author="Author" w:date="2025-08-06T16:23:00Z" w16du:dateUtc="2025-08-06T14:23:00Z">
                  <w:rPr>
                    <w:sz w:val="22"/>
                    <w:szCs w:val="22"/>
                  </w:rPr>
                </w:rPrChange>
              </w:rPr>
            </w:pPr>
            <w:r w:rsidRPr="006B4E89">
              <w:rPr>
                <w:sz w:val="22"/>
                <w:szCs w:val="22"/>
                <w:lang w:val="sv-SE"/>
                <w:rPrChange w:id="336" w:author="Author" w:date="2025-08-06T16:23:00Z" w16du:dateUtc="2025-08-06T14:23:00Z">
                  <w:rPr>
                    <w:sz w:val="22"/>
                    <w:szCs w:val="22"/>
                  </w:rPr>
                </w:rPrChange>
              </w:rPr>
              <w:t xml:space="preserve">Psykiska störningar </w:t>
            </w:r>
          </w:p>
        </w:tc>
        <w:tc>
          <w:tcPr>
            <w:tcW w:w="2340" w:type="pct"/>
            <w:tcBorders>
              <w:top w:val="single" w:sz="4" w:space="0" w:color="auto"/>
              <w:left w:val="single" w:sz="4" w:space="0" w:color="auto"/>
              <w:bottom w:val="single" w:sz="4" w:space="0" w:color="auto"/>
              <w:right w:val="single" w:sz="4" w:space="0" w:color="auto"/>
            </w:tcBorders>
            <w:tcPrChange w:id="337"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49F20E3A" w14:textId="77777777" w:rsidR="00A146F5" w:rsidRPr="006B4E89" w:rsidRDefault="00A146F5" w:rsidP="00A146F5">
            <w:pPr>
              <w:pStyle w:val="TableText10"/>
              <w:widowControl w:val="0"/>
              <w:rPr>
                <w:sz w:val="22"/>
                <w:szCs w:val="22"/>
                <w:lang w:val="sv-SE"/>
                <w:rPrChange w:id="338" w:author="Author" w:date="2025-08-06T16:23:00Z" w16du:dateUtc="2025-08-06T14:23:00Z">
                  <w:rPr>
                    <w:sz w:val="22"/>
                    <w:szCs w:val="22"/>
                  </w:rPr>
                </w:rPrChange>
              </w:rPr>
            </w:pPr>
            <w:r w:rsidRPr="006B4E89">
              <w:rPr>
                <w:sz w:val="22"/>
                <w:szCs w:val="22"/>
                <w:lang w:val="sv-SE"/>
                <w:rPrChange w:id="339" w:author="Author" w:date="2025-08-06T16:23:00Z" w16du:dateUtc="2025-08-06T14:23:00Z">
                  <w:rPr>
                    <w:sz w:val="22"/>
                    <w:szCs w:val="22"/>
                  </w:rPr>
                </w:rPrChange>
              </w:rPr>
              <w:t>Insomnia</w:t>
            </w:r>
          </w:p>
        </w:tc>
        <w:tc>
          <w:tcPr>
            <w:tcW w:w="1195" w:type="pct"/>
            <w:tcBorders>
              <w:top w:val="single" w:sz="4" w:space="0" w:color="auto"/>
              <w:left w:val="single" w:sz="4" w:space="0" w:color="auto"/>
              <w:bottom w:val="single" w:sz="4" w:space="0" w:color="auto"/>
              <w:right w:val="single" w:sz="4" w:space="0" w:color="auto"/>
            </w:tcBorders>
            <w:tcPrChange w:id="340"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6618A5ED" w14:textId="77777777" w:rsidR="00A146F5" w:rsidRPr="006B4E89" w:rsidRDefault="00A146F5" w:rsidP="00A146F5">
            <w:pPr>
              <w:pStyle w:val="TableText10"/>
              <w:widowControl w:val="0"/>
              <w:rPr>
                <w:sz w:val="22"/>
                <w:szCs w:val="22"/>
                <w:lang w:val="sv-SE"/>
                <w:rPrChange w:id="341" w:author="Author" w:date="2025-08-06T16:23:00Z" w16du:dateUtc="2025-08-06T14:23:00Z">
                  <w:rPr>
                    <w:sz w:val="22"/>
                    <w:szCs w:val="22"/>
                  </w:rPr>
                </w:rPrChange>
              </w:rPr>
            </w:pPr>
            <w:r w:rsidRPr="006B4E89">
              <w:rPr>
                <w:sz w:val="22"/>
                <w:szCs w:val="22"/>
                <w:lang w:val="sv-SE"/>
                <w:rPrChange w:id="342" w:author="Author" w:date="2025-08-06T16:23:00Z" w16du:dateUtc="2025-08-06T14:23:00Z">
                  <w:rPr>
                    <w:sz w:val="22"/>
                    <w:szCs w:val="22"/>
                  </w:rPr>
                </w:rPrChange>
              </w:rPr>
              <w:t>Mycket vanlig</w:t>
            </w:r>
          </w:p>
        </w:tc>
      </w:tr>
      <w:tr w:rsidR="00A146F5" w:rsidRPr="006B4E89" w14:paraId="72758B97" w14:textId="77777777" w:rsidTr="00136C81">
        <w:trPr>
          <w:trHeight w:val="120"/>
          <w:trPrChange w:id="343"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44"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253B9F7E" w14:textId="77777777" w:rsidR="00A146F5" w:rsidRPr="006B4E89" w:rsidRDefault="00A146F5" w:rsidP="00A146F5">
            <w:pPr>
              <w:widowControl w:val="0"/>
              <w:rPr>
                <w:szCs w:val="22"/>
                <w:lang w:val="sv-SE"/>
                <w:rPrChange w:id="34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46"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7B6265BC" w14:textId="77777777" w:rsidR="00A146F5" w:rsidRPr="006B4E89" w:rsidRDefault="00A146F5" w:rsidP="00A146F5">
            <w:pPr>
              <w:pStyle w:val="TableText10"/>
              <w:widowControl w:val="0"/>
              <w:rPr>
                <w:sz w:val="22"/>
                <w:szCs w:val="22"/>
                <w:lang w:val="sv-SE"/>
                <w:rPrChange w:id="347" w:author="Author" w:date="2025-08-06T16:23:00Z" w16du:dateUtc="2025-08-06T14:23:00Z">
                  <w:rPr>
                    <w:sz w:val="22"/>
                    <w:szCs w:val="22"/>
                  </w:rPr>
                </w:rPrChange>
              </w:rPr>
            </w:pPr>
            <w:r w:rsidRPr="006B4E89">
              <w:rPr>
                <w:sz w:val="22"/>
                <w:szCs w:val="22"/>
                <w:lang w:val="sv-SE"/>
                <w:rPrChange w:id="348" w:author="Author" w:date="2025-08-06T16:23:00Z" w16du:dateUtc="2025-08-06T14:23:00Z">
                  <w:rPr>
                    <w:sz w:val="22"/>
                    <w:szCs w:val="22"/>
                  </w:rPr>
                </w:rPrChange>
              </w:rPr>
              <w:t>Ångest</w:t>
            </w:r>
          </w:p>
        </w:tc>
        <w:tc>
          <w:tcPr>
            <w:tcW w:w="1195" w:type="pct"/>
            <w:tcBorders>
              <w:top w:val="single" w:sz="4" w:space="0" w:color="auto"/>
              <w:left w:val="single" w:sz="4" w:space="0" w:color="auto"/>
              <w:bottom w:val="single" w:sz="4" w:space="0" w:color="auto"/>
              <w:right w:val="single" w:sz="4" w:space="0" w:color="auto"/>
            </w:tcBorders>
            <w:tcPrChange w:id="349"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08E5C9A6" w14:textId="77777777" w:rsidR="00A146F5" w:rsidRPr="006B4E89" w:rsidRDefault="00A146F5" w:rsidP="00A146F5">
            <w:pPr>
              <w:pStyle w:val="TableText10"/>
              <w:widowControl w:val="0"/>
              <w:rPr>
                <w:sz w:val="22"/>
                <w:szCs w:val="22"/>
                <w:lang w:val="sv-SE"/>
                <w:rPrChange w:id="350" w:author="Author" w:date="2025-08-06T16:23:00Z" w16du:dateUtc="2025-08-06T14:23:00Z">
                  <w:rPr>
                    <w:sz w:val="22"/>
                    <w:szCs w:val="22"/>
                  </w:rPr>
                </w:rPrChange>
              </w:rPr>
            </w:pPr>
            <w:r w:rsidRPr="006B4E89">
              <w:rPr>
                <w:sz w:val="22"/>
                <w:szCs w:val="22"/>
                <w:lang w:val="sv-SE"/>
                <w:rPrChange w:id="351" w:author="Author" w:date="2025-08-06T16:23:00Z" w16du:dateUtc="2025-08-06T14:23:00Z">
                  <w:rPr>
                    <w:sz w:val="22"/>
                    <w:szCs w:val="22"/>
                  </w:rPr>
                </w:rPrChange>
              </w:rPr>
              <w:t>Vanlig</w:t>
            </w:r>
          </w:p>
        </w:tc>
      </w:tr>
      <w:tr w:rsidR="00136C81" w:rsidRPr="006B4E89" w14:paraId="6DC744D1" w14:textId="77777777" w:rsidTr="00136C81">
        <w:trPr>
          <w:trHeight w:val="134"/>
          <w:trPrChange w:id="352" w:author="Author" w:date="2025-07-17T18:51:00Z">
            <w:trPr>
              <w:trHeight w:val="516"/>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53" w:author="Author" w:date="2025-07-17T18:51: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22791917" w14:textId="77777777" w:rsidR="00136C81" w:rsidRPr="006B4E89" w:rsidRDefault="00136C81" w:rsidP="00A146F5">
            <w:pPr>
              <w:widowControl w:val="0"/>
              <w:rPr>
                <w:szCs w:val="22"/>
                <w:lang w:val="sv-SE"/>
                <w:rPrChange w:id="354" w:author="Author" w:date="2025-08-06T16:23:00Z" w16du:dateUtc="2025-08-06T14:23:00Z">
                  <w:rPr>
                    <w:szCs w:val="22"/>
                  </w:rPr>
                </w:rPrChange>
              </w:rPr>
            </w:pPr>
          </w:p>
        </w:tc>
        <w:tc>
          <w:tcPr>
            <w:tcW w:w="2340" w:type="pct"/>
            <w:tcBorders>
              <w:top w:val="single" w:sz="4" w:space="0" w:color="auto"/>
              <w:left w:val="single" w:sz="4" w:space="0" w:color="auto"/>
              <w:right w:val="single" w:sz="4" w:space="0" w:color="auto"/>
            </w:tcBorders>
            <w:tcPrChange w:id="355" w:author="Author" w:date="2025-07-17T18:51:00Z">
              <w:tcPr>
                <w:tcW w:w="2340" w:type="pct"/>
                <w:gridSpan w:val="2"/>
                <w:tcBorders>
                  <w:top w:val="single" w:sz="4" w:space="0" w:color="auto"/>
                  <w:left w:val="single" w:sz="4" w:space="0" w:color="auto"/>
                  <w:right w:val="single" w:sz="4" w:space="0" w:color="auto"/>
                </w:tcBorders>
              </w:tcPr>
            </w:tcPrChange>
          </w:tcPr>
          <w:p w14:paraId="1AC45D4D" w14:textId="77777777" w:rsidR="00136C81" w:rsidRPr="006B4E89" w:rsidRDefault="00136C81" w:rsidP="00A146F5">
            <w:pPr>
              <w:pStyle w:val="TableText10"/>
              <w:widowControl w:val="0"/>
              <w:rPr>
                <w:sz w:val="22"/>
                <w:szCs w:val="22"/>
                <w:lang w:val="sv-SE"/>
                <w:rPrChange w:id="356" w:author="Author" w:date="2025-08-06T16:23:00Z" w16du:dateUtc="2025-08-06T14:23:00Z">
                  <w:rPr>
                    <w:sz w:val="22"/>
                    <w:szCs w:val="22"/>
                  </w:rPr>
                </w:rPrChange>
              </w:rPr>
            </w:pPr>
            <w:r w:rsidRPr="006B4E89">
              <w:rPr>
                <w:sz w:val="22"/>
                <w:szCs w:val="22"/>
                <w:lang w:val="sv-SE"/>
                <w:rPrChange w:id="357" w:author="Author" w:date="2025-08-06T16:23:00Z" w16du:dateUtc="2025-08-06T14:23:00Z">
                  <w:rPr>
                    <w:sz w:val="22"/>
                    <w:szCs w:val="22"/>
                  </w:rPr>
                </w:rPrChange>
              </w:rPr>
              <w:t>Depression</w:t>
            </w:r>
          </w:p>
        </w:tc>
        <w:tc>
          <w:tcPr>
            <w:tcW w:w="1195" w:type="pct"/>
            <w:tcBorders>
              <w:top w:val="single" w:sz="4" w:space="0" w:color="auto"/>
              <w:left w:val="single" w:sz="4" w:space="0" w:color="auto"/>
              <w:right w:val="single" w:sz="4" w:space="0" w:color="auto"/>
            </w:tcBorders>
            <w:tcPrChange w:id="358" w:author="Author" w:date="2025-07-17T18:51:00Z">
              <w:tcPr>
                <w:tcW w:w="1195" w:type="pct"/>
                <w:gridSpan w:val="2"/>
                <w:tcBorders>
                  <w:top w:val="single" w:sz="4" w:space="0" w:color="auto"/>
                  <w:left w:val="single" w:sz="4" w:space="0" w:color="auto"/>
                  <w:right w:val="single" w:sz="4" w:space="0" w:color="auto"/>
                </w:tcBorders>
              </w:tcPr>
            </w:tcPrChange>
          </w:tcPr>
          <w:p w14:paraId="7A3C138F" w14:textId="77777777" w:rsidR="00136C81" w:rsidRPr="006B4E89" w:rsidRDefault="00136C81" w:rsidP="00A146F5">
            <w:pPr>
              <w:pStyle w:val="TableText10"/>
              <w:widowControl w:val="0"/>
              <w:rPr>
                <w:sz w:val="22"/>
                <w:szCs w:val="22"/>
                <w:lang w:val="sv-SE"/>
                <w:rPrChange w:id="359" w:author="Author" w:date="2025-08-06T16:23:00Z" w16du:dateUtc="2025-08-06T14:23:00Z">
                  <w:rPr>
                    <w:sz w:val="22"/>
                    <w:szCs w:val="22"/>
                  </w:rPr>
                </w:rPrChange>
              </w:rPr>
            </w:pPr>
            <w:r w:rsidRPr="006B4E89">
              <w:rPr>
                <w:sz w:val="22"/>
                <w:szCs w:val="22"/>
                <w:lang w:val="sv-SE"/>
                <w:rPrChange w:id="360" w:author="Author" w:date="2025-08-06T16:23:00Z" w16du:dateUtc="2025-08-06T14:23:00Z">
                  <w:rPr>
                    <w:sz w:val="22"/>
                    <w:szCs w:val="22"/>
                  </w:rPr>
                </w:rPrChange>
              </w:rPr>
              <w:t>Vanlig</w:t>
            </w:r>
          </w:p>
        </w:tc>
      </w:tr>
      <w:tr w:rsidR="00A146F5" w:rsidRPr="006B4E89" w14:paraId="02D7F71B" w14:textId="77777777" w:rsidTr="00136C81">
        <w:trPr>
          <w:trHeight w:val="224"/>
          <w:trPrChange w:id="361" w:author="Author" w:date="2025-07-17T18:50:00Z">
            <w:trPr>
              <w:trHeight w:val="224"/>
            </w:trPr>
          </w:trPrChange>
        </w:trPr>
        <w:tc>
          <w:tcPr>
            <w:tcW w:w="1464" w:type="pct"/>
            <w:vMerge w:val="restart"/>
            <w:tcBorders>
              <w:top w:val="single" w:sz="4" w:space="0" w:color="auto"/>
              <w:left w:val="single" w:sz="4" w:space="0" w:color="auto"/>
              <w:bottom w:val="single" w:sz="4" w:space="0" w:color="auto"/>
              <w:right w:val="single" w:sz="4" w:space="0" w:color="auto"/>
            </w:tcBorders>
            <w:tcPrChange w:id="362" w:author="Author" w:date="2025-07-17T18:50: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0BC89C15" w14:textId="77777777" w:rsidR="00A146F5" w:rsidRPr="006B4E89" w:rsidRDefault="00A146F5" w:rsidP="00A146F5">
            <w:pPr>
              <w:pStyle w:val="TableText10"/>
              <w:widowControl w:val="0"/>
              <w:rPr>
                <w:sz w:val="22"/>
                <w:szCs w:val="22"/>
                <w:lang w:val="sv-SE"/>
                <w:rPrChange w:id="363" w:author="Author" w:date="2025-08-06T16:23:00Z" w16du:dateUtc="2025-08-06T14:23:00Z">
                  <w:rPr>
                    <w:sz w:val="22"/>
                    <w:szCs w:val="22"/>
                  </w:rPr>
                </w:rPrChange>
              </w:rPr>
            </w:pPr>
            <w:r w:rsidRPr="006B4E89">
              <w:rPr>
                <w:sz w:val="22"/>
                <w:szCs w:val="22"/>
                <w:lang w:val="sv-SE"/>
                <w:rPrChange w:id="364" w:author="Author" w:date="2025-08-06T16:23:00Z" w16du:dateUtc="2025-08-06T14:23:00Z">
                  <w:rPr>
                    <w:sz w:val="22"/>
                    <w:szCs w:val="22"/>
                  </w:rPr>
                </w:rPrChange>
              </w:rPr>
              <w:t xml:space="preserve">Centrala och perifera nervsystemet </w:t>
            </w:r>
          </w:p>
        </w:tc>
        <w:tc>
          <w:tcPr>
            <w:tcW w:w="2340" w:type="pct"/>
            <w:tcBorders>
              <w:top w:val="single" w:sz="4" w:space="0" w:color="auto"/>
              <w:left w:val="single" w:sz="4" w:space="0" w:color="auto"/>
              <w:bottom w:val="single" w:sz="4" w:space="0" w:color="auto"/>
              <w:right w:val="single" w:sz="4" w:space="0" w:color="auto"/>
            </w:tcBorders>
            <w:tcPrChange w:id="365"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2A1881A9" w14:textId="77777777" w:rsidR="00A146F5" w:rsidRPr="006B4E89" w:rsidRDefault="00A146F5" w:rsidP="00A146F5">
            <w:pPr>
              <w:pStyle w:val="TableText10"/>
              <w:widowControl w:val="0"/>
              <w:rPr>
                <w:sz w:val="22"/>
                <w:szCs w:val="22"/>
                <w:lang w:val="sv-SE"/>
                <w:rPrChange w:id="366" w:author="Author" w:date="2025-08-06T16:23:00Z" w16du:dateUtc="2025-08-06T14:23:00Z">
                  <w:rPr>
                    <w:sz w:val="22"/>
                    <w:szCs w:val="22"/>
                  </w:rPr>
                </w:rPrChange>
              </w:rPr>
            </w:pPr>
            <w:r w:rsidRPr="006B4E89">
              <w:rPr>
                <w:sz w:val="22"/>
                <w:szCs w:val="22"/>
                <w:vertAlign w:val="superscript"/>
                <w:lang w:val="sv-SE"/>
                <w:rPrChange w:id="367" w:author="Author" w:date="2025-08-06T16:23:00Z" w16du:dateUtc="2025-08-06T14:23:00Z">
                  <w:rPr>
                    <w:sz w:val="22"/>
                    <w:szCs w:val="22"/>
                    <w:vertAlign w:val="superscript"/>
                  </w:rPr>
                </w:rPrChange>
              </w:rPr>
              <w:t>1</w:t>
            </w:r>
            <w:r w:rsidRPr="006B4E89">
              <w:rPr>
                <w:sz w:val="22"/>
                <w:szCs w:val="22"/>
                <w:lang w:val="sv-SE"/>
                <w:rPrChange w:id="368" w:author="Author" w:date="2025-08-06T16:23:00Z" w16du:dateUtc="2025-08-06T14:23:00Z">
                  <w:rPr>
                    <w:sz w:val="22"/>
                    <w:szCs w:val="22"/>
                  </w:rPr>
                </w:rPrChange>
              </w:rPr>
              <w:t>Tremor</w:t>
            </w:r>
          </w:p>
        </w:tc>
        <w:tc>
          <w:tcPr>
            <w:tcW w:w="1195" w:type="pct"/>
            <w:tcBorders>
              <w:top w:val="single" w:sz="4" w:space="0" w:color="auto"/>
              <w:left w:val="single" w:sz="4" w:space="0" w:color="auto"/>
              <w:bottom w:val="single" w:sz="4" w:space="0" w:color="auto"/>
              <w:right w:val="single" w:sz="4" w:space="0" w:color="auto"/>
            </w:tcBorders>
            <w:tcPrChange w:id="369"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0932F46F" w14:textId="77777777" w:rsidR="00A146F5" w:rsidRPr="006B4E89" w:rsidRDefault="00A146F5" w:rsidP="00A146F5">
            <w:pPr>
              <w:pStyle w:val="TableText10"/>
              <w:widowControl w:val="0"/>
              <w:rPr>
                <w:sz w:val="22"/>
                <w:szCs w:val="22"/>
                <w:lang w:val="sv-SE"/>
                <w:rPrChange w:id="370" w:author="Author" w:date="2025-08-06T16:23:00Z" w16du:dateUtc="2025-08-06T14:23:00Z">
                  <w:rPr>
                    <w:sz w:val="22"/>
                    <w:szCs w:val="22"/>
                  </w:rPr>
                </w:rPrChange>
              </w:rPr>
            </w:pPr>
            <w:r w:rsidRPr="006B4E89">
              <w:rPr>
                <w:sz w:val="22"/>
                <w:szCs w:val="22"/>
                <w:lang w:val="sv-SE"/>
                <w:rPrChange w:id="371" w:author="Author" w:date="2025-08-06T16:23:00Z" w16du:dateUtc="2025-08-06T14:23:00Z">
                  <w:rPr>
                    <w:sz w:val="22"/>
                    <w:szCs w:val="22"/>
                  </w:rPr>
                </w:rPrChange>
              </w:rPr>
              <w:t>Mycket vanlig</w:t>
            </w:r>
          </w:p>
        </w:tc>
      </w:tr>
      <w:tr w:rsidR="00A146F5" w:rsidRPr="006B4E89" w14:paraId="451CE913" w14:textId="77777777" w:rsidTr="00136C81">
        <w:trPr>
          <w:trHeight w:val="216"/>
          <w:trPrChange w:id="372" w:author="Author" w:date="2025-07-17T18:50:00Z">
            <w:trPr>
              <w:cantSplit/>
              <w:trHeight w:val="216"/>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73"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322F83CD" w14:textId="77777777" w:rsidR="00A146F5" w:rsidRPr="006B4E89" w:rsidRDefault="00A146F5" w:rsidP="00A146F5">
            <w:pPr>
              <w:widowControl w:val="0"/>
              <w:rPr>
                <w:szCs w:val="22"/>
                <w:lang w:val="sv-SE"/>
                <w:rPrChange w:id="374"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75"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63E023C4" w14:textId="77777777" w:rsidR="00A146F5" w:rsidRPr="006B4E89" w:rsidRDefault="00A146F5" w:rsidP="00A146F5">
            <w:pPr>
              <w:pStyle w:val="TableText10"/>
              <w:widowControl w:val="0"/>
              <w:rPr>
                <w:sz w:val="22"/>
                <w:szCs w:val="22"/>
                <w:lang w:val="sv-SE"/>
                <w:rPrChange w:id="376" w:author="Author" w:date="2025-08-06T16:23:00Z" w16du:dateUtc="2025-08-06T14:23:00Z">
                  <w:rPr>
                    <w:sz w:val="22"/>
                    <w:szCs w:val="22"/>
                  </w:rPr>
                </w:rPrChange>
              </w:rPr>
            </w:pPr>
            <w:r w:rsidRPr="006B4E89">
              <w:rPr>
                <w:sz w:val="22"/>
                <w:szCs w:val="22"/>
                <w:lang w:val="sv-SE"/>
                <w:rPrChange w:id="377" w:author="Author" w:date="2025-08-06T16:23:00Z" w16du:dateUtc="2025-08-06T14:23:00Z">
                  <w:rPr>
                    <w:sz w:val="22"/>
                    <w:szCs w:val="22"/>
                  </w:rPr>
                </w:rPrChange>
              </w:rPr>
              <w:t xml:space="preserve">Yrsel </w:t>
            </w:r>
          </w:p>
        </w:tc>
        <w:tc>
          <w:tcPr>
            <w:tcW w:w="1195" w:type="pct"/>
            <w:tcBorders>
              <w:top w:val="single" w:sz="4" w:space="0" w:color="auto"/>
              <w:left w:val="single" w:sz="4" w:space="0" w:color="auto"/>
              <w:bottom w:val="single" w:sz="4" w:space="0" w:color="auto"/>
              <w:right w:val="single" w:sz="4" w:space="0" w:color="auto"/>
            </w:tcBorders>
            <w:tcPrChange w:id="378"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28C9144F" w14:textId="77777777" w:rsidR="00A146F5" w:rsidRPr="006B4E89" w:rsidRDefault="00A146F5" w:rsidP="00A146F5">
            <w:pPr>
              <w:pStyle w:val="TableText10"/>
              <w:widowControl w:val="0"/>
              <w:rPr>
                <w:sz w:val="22"/>
                <w:szCs w:val="22"/>
                <w:lang w:val="sv-SE"/>
                <w:rPrChange w:id="379" w:author="Author" w:date="2025-08-06T16:23:00Z" w16du:dateUtc="2025-08-06T14:23:00Z">
                  <w:rPr>
                    <w:sz w:val="22"/>
                    <w:szCs w:val="22"/>
                  </w:rPr>
                </w:rPrChange>
              </w:rPr>
            </w:pPr>
            <w:r w:rsidRPr="006B4E89">
              <w:rPr>
                <w:sz w:val="22"/>
                <w:szCs w:val="22"/>
                <w:lang w:val="sv-SE"/>
                <w:rPrChange w:id="380" w:author="Author" w:date="2025-08-06T16:23:00Z" w16du:dateUtc="2025-08-06T14:23:00Z">
                  <w:rPr>
                    <w:sz w:val="22"/>
                    <w:szCs w:val="22"/>
                  </w:rPr>
                </w:rPrChange>
              </w:rPr>
              <w:t xml:space="preserve">Mycket vanlig </w:t>
            </w:r>
          </w:p>
        </w:tc>
      </w:tr>
      <w:tr w:rsidR="00A146F5" w:rsidRPr="006B4E89" w14:paraId="037ACD60" w14:textId="77777777" w:rsidTr="00136C81">
        <w:trPr>
          <w:trHeight w:val="128"/>
          <w:trPrChange w:id="381" w:author="Author" w:date="2025-07-17T18:50:00Z">
            <w:trPr>
              <w:cantSplit/>
              <w:trHeight w:val="128"/>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82"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01265798" w14:textId="77777777" w:rsidR="00A146F5" w:rsidRPr="006B4E89" w:rsidRDefault="00A146F5" w:rsidP="00A146F5">
            <w:pPr>
              <w:widowControl w:val="0"/>
              <w:rPr>
                <w:szCs w:val="22"/>
                <w:lang w:val="sv-SE"/>
                <w:rPrChange w:id="38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84"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36FB25F4" w14:textId="77777777" w:rsidR="00A146F5" w:rsidRPr="006B4E89" w:rsidRDefault="00A146F5" w:rsidP="00A146F5">
            <w:pPr>
              <w:pStyle w:val="TableText10"/>
              <w:widowControl w:val="0"/>
              <w:rPr>
                <w:sz w:val="22"/>
                <w:szCs w:val="22"/>
                <w:lang w:val="sv-SE"/>
                <w:rPrChange w:id="385" w:author="Author" w:date="2025-08-06T16:23:00Z" w16du:dateUtc="2025-08-06T14:23:00Z">
                  <w:rPr>
                    <w:sz w:val="22"/>
                    <w:szCs w:val="22"/>
                  </w:rPr>
                </w:rPrChange>
              </w:rPr>
            </w:pPr>
            <w:r w:rsidRPr="006B4E89">
              <w:rPr>
                <w:sz w:val="22"/>
                <w:szCs w:val="22"/>
                <w:lang w:val="sv-SE"/>
                <w:rPrChange w:id="386" w:author="Author" w:date="2025-08-06T16:23:00Z" w16du:dateUtc="2025-08-06T14:23:00Z">
                  <w:rPr>
                    <w:sz w:val="22"/>
                    <w:szCs w:val="22"/>
                  </w:rPr>
                </w:rPrChange>
              </w:rPr>
              <w:t>Huvudvärk</w:t>
            </w:r>
          </w:p>
        </w:tc>
        <w:tc>
          <w:tcPr>
            <w:tcW w:w="1195" w:type="pct"/>
            <w:tcBorders>
              <w:top w:val="single" w:sz="4" w:space="0" w:color="auto"/>
              <w:left w:val="single" w:sz="4" w:space="0" w:color="auto"/>
              <w:bottom w:val="single" w:sz="4" w:space="0" w:color="auto"/>
              <w:right w:val="single" w:sz="4" w:space="0" w:color="auto"/>
            </w:tcBorders>
            <w:tcPrChange w:id="387"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5BEBE346" w14:textId="77777777" w:rsidR="00A146F5" w:rsidRPr="006B4E89" w:rsidRDefault="00A146F5" w:rsidP="00A146F5">
            <w:pPr>
              <w:pStyle w:val="TableText10"/>
              <w:widowControl w:val="0"/>
              <w:rPr>
                <w:sz w:val="22"/>
                <w:szCs w:val="22"/>
                <w:lang w:val="sv-SE"/>
                <w:rPrChange w:id="388" w:author="Author" w:date="2025-08-06T16:23:00Z" w16du:dateUtc="2025-08-06T14:23:00Z">
                  <w:rPr>
                    <w:sz w:val="22"/>
                    <w:szCs w:val="22"/>
                  </w:rPr>
                </w:rPrChange>
              </w:rPr>
            </w:pPr>
            <w:r w:rsidRPr="006B4E89">
              <w:rPr>
                <w:sz w:val="22"/>
                <w:szCs w:val="22"/>
                <w:lang w:val="sv-SE"/>
                <w:rPrChange w:id="389" w:author="Author" w:date="2025-08-06T16:23:00Z" w16du:dateUtc="2025-08-06T14:23:00Z">
                  <w:rPr>
                    <w:sz w:val="22"/>
                    <w:szCs w:val="22"/>
                  </w:rPr>
                </w:rPrChange>
              </w:rPr>
              <w:t xml:space="preserve">Mycket vanlig </w:t>
            </w:r>
          </w:p>
        </w:tc>
      </w:tr>
      <w:tr w:rsidR="00A146F5" w:rsidRPr="006B4E89" w14:paraId="742A5F99" w14:textId="77777777" w:rsidTr="00136C81">
        <w:trPr>
          <w:trHeight w:val="128"/>
          <w:trPrChange w:id="390" w:author="Author" w:date="2025-07-17T18:50:00Z">
            <w:trPr>
              <w:cantSplit/>
              <w:trHeight w:val="128"/>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91"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1925804B" w14:textId="77777777" w:rsidR="00A146F5" w:rsidRPr="006B4E89" w:rsidRDefault="00A146F5" w:rsidP="00A146F5">
            <w:pPr>
              <w:widowControl w:val="0"/>
              <w:rPr>
                <w:szCs w:val="22"/>
                <w:lang w:val="sv-SE"/>
                <w:rPrChange w:id="392"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93"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4EB77B5C" w14:textId="77777777" w:rsidR="00A146F5" w:rsidRPr="006B4E89" w:rsidRDefault="00A146F5" w:rsidP="00A146F5">
            <w:pPr>
              <w:pStyle w:val="TableText10"/>
              <w:widowControl w:val="0"/>
              <w:rPr>
                <w:sz w:val="22"/>
                <w:szCs w:val="22"/>
                <w:lang w:val="sv-SE"/>
                <w:rPrChange w:id="394" w:author="Author" w:date="2025-08-06T16:23:00Z" w16du:dateUtc="2025-08-06T14:23:00Z">
                  <w:rPr>
                    <w:sz w:val="22"/>
                    <w:szCs w:val="22"/>
                  </w:rPr>
                </w:rPrChange>
              </w:rPr>
            </w:pPr>
            <w:r w:rsidRPr="006B4E89">
              <w:rPr>
                <w:sz w:val="22"/>
                <w:szCs w:val="22"/>
                <w:lang w:val="sv-SE"/>
                <w:rPrChange w:id="395" w:author="Author" w:date="2025-08-06T16:23:00Z" w16du:dateUtc="2025-08-06T14:23:00Z">
                  <w:rPr>
                    <w:sz w:val="22"/>
                    <w:szCs w:val="22"/>
                  </w:rPr>
                </w:rPrChange>
              </w:rPr>
              <w:t>Parestesi</w:t>
            </w:r>
          </w:p>
        </w:tc>
        <w:tc>
          <w:tcPr>
            <w:tcW w:w="1195" w:type="pct"/>
            <w:tcBorders>
              <w:top w:val="single" w:sz="4" w:space="0" w:color="auto"/>
              <w:left w:val="single" w:sz="4" w:space="0" w:color="auto"/>
              <w:bottom w:val="single" w:sz="4" w:space="0" w:color="auto"/>
              <w:right w:val="single" w:sz="4" w:space="0" w:color="auto"/>
            </w:tcBorders>
            <w:tcPrChange w:id="396"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70046883" w14:textId="77777777" w:rsidR="00A146F5" w:rsidRPr="006B4E89" w:rsidRDefault="00A146F5" w:rsidP="00A146F5">
            <w:pPr>
              <w:pStyle w:val="TableText10"/>
              <w:widowControl w:val="0"/>
              <w:rPr>
                <w:sz w:val="22"/>
                <w:szCs w:val="22"/>
                <w:lang w:val="sv-SE"/>
                <w:rPrChange w:id="397" w:author="Author" w:date="2025-08-06T16:23:00Z" w16du:dateUtc="2025-08-06T14:23:00Z">
                  <w:rPr>
                    <w:sz w:val="22"/>
                    <w:szCs w:val="22"/>
                  </w:rPr>
                </w:rPrChange>
              </w:rPr>
            </w:pPr>
            <w:r w:rsidRPr="006B4E89">
              <w:rPr>
                <w:sz w:val="22"/>
                <w:szCs w:val="22"/>
                <w:lang w:val="sv-SE"/>
                <w:rPrChange w:id="398" w:author="Author" w:date="2025-08-06T16:23:00Z" w16du:dateUtc="2025-08-06T14:23:00Z">
                  <w:rPr>
                    <w:sz w:val="22"/>
                    <w:szCs w:val="22"/>
                  </w:rPr>
                </w:rPrChange>
              </w:rPr>
              <w:t>Mycket vanlig</w:t>
            </w:r>
          </w:p>
        </w:tc>
      </w:tr>
      <w:tr w:rsidR="00A146F5" w:rsidRPr="006B4E89" w14:paraId="1A85AA57" w14:textId="77777777" w:rsidTr="00136C81">
        <w:trPr>
          <w:trHeight w:val="128"/>
          <w:trPrChange w:id="399" w:author="Author" w:date="2025-07-17T18:50:00Z">
            <w:trPr>
              <w:cantSplit/>
              <w:trHeight w:val="128"/>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400"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18A27415" w14:textId="77777777" w:rsidR="00A146F5" w:rsidRPr="006B4E89" w:rsidRDefault="00A146F5" w:rsidP="00A146F5">
            <w:pPr>
              <w:widowControl w:val="0"/>
              <w:rPr>
                <w:szCs w:val="22"/>
                <w:lang w:val="sv-SE"/>
                <w:rPrChange w:id="401"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402"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2B4C1B14" w14:textId="77777777" w:rsidR="00A146F5" w:rsidRPr="006B4E89" w:rsidRDefault="00A146F5" w:rsidP="00A146F5">
            <w:pPr>
              <w:pStyle w:val="TableText10"/>
              <w:widowControl w:val="0"/>
              <w:rPr>
                <w:sz w:val="22"/>
                <w:szCs w:val="22"/>
                <w:lang w:val="sv-SE"/>
                <w:rPrChange w:id="403" w:author="Author" w:date="2025-08-06T16:23:00Z" w16du:dateUtc="2025-08-06T14:23:00Z">
                  <w:rPr>
                    <w:sz w:val="22"/>
                    <w:szCs w:val="22"/>
                  </w:rPr>
                </w:rPrChange>
              </w:rPr>
            </w:pPr>
            <w:r w:rsidRPr="006B4E89">
              <w:rPr>
                <w:sz w:val="22"/>
                <w:szCs w:val="22"/>
                <w:lang w:val="sv-SE"/>
                <w:rPrChange w:id="404" w:author="Author" w:date="2025-08-06T16:23:00Z" w16du:dateUtc="2025-08-06T14:23:00Z">
                  <w:rPr>
                    <w:sz w:val="22"/>
                    <w:szCs w:val="22"/>
                  </w:rPr>
                </w:rPrChange>
              </w:rPr>
              <w:t>Dysgeusi</w:t>
            </w:r>
          </w:p>
        </w:tc>
        <w:tc>
          <w:tcPr>
            <w:tcW w:w="1195" w:type="pct"/>
            <w:tcBorders>
              <w:top w:val="single" w:sz="4" w:space="0" w:color="auto"/>
              <w:left w:val="single" w:sz="4" w:space="0" w:color="auto"/>
              <w:bottom w:val="single" w:sz="4" w:space="0" w:color="auto"/>
              <w:right w:val="single" w:sz="4" w:space="0" w:color="auto"/>
            </w:tcBorders>
            <w:tcPrChange w:id="405"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21B792C1" w14:textId="77777777" w:rsidR="00A146F5" w:rsidRPr="006B4E89" w:rsidRDefault="00A146F5" w:rsidP="00A146F5">
            <w:pPr>
              <w:pStyle w:val="TableText10"/>
              <w:widowControl w:val="0"/>
              <w:rPr>
                <w:sz w:val="22"/>
                <w:szCs w:val="22"/>
                <w:lang w:val="sv-SE"/>
                <w:rPrChange w:id="406" w:author="Author" w:date="2025-08-06T16:23:00Z" w16du:dateUtc="2025-08-06T14:23:00Z">
                  <w:rPr>
                    <w:sz w:val="22"/>
                    <w:szCs w:val="22"/>
                  </w:rPr>
                </w:rPrChange>
              </w:rPr>
            </w:pPr>
            <w:r w:rsidRPr="006B4E89">
              <w:rPr>
                <w:sz w:val="22"/>
                <w:szCs w:val="22"/>
                <w:lang w:val="sv-SE"/>
                <w:rPrChange w:id="407" w:author="Author" w:date="2025-08-06T16:23:00Z" w16du:dateUtc="2025-08-06T14:23:00Z">
                  <w:rPr>
                    <w:sz w:val="22"/>
                    <w:szCs w:val="22"/>
                  </w:rPr>
                </w:rPrChange>
              </w:rPr>
              <w:t>Mycket vanlig</w:t>
            </w:r>
          </w:p>
        </w:tc>
      </w:tr>
      <w:tr w:rsidR="00A146F5" w:rsidRPr="006B4E89" w14:paraId="7757EDA9" w14:textId="77777777" w:rsidTr="00136C81">
        <w:trPr>
          <w:trHeight w:val="127"/>
          <w:trPrChange w:id="408" w:author="Author" w:date="2025-07-17T18:50:00Z">
            <w:trPr>
              <w:cantSplit/>
              <w:trHeight w:val="127"/>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409"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14E4963D" w14:textId="77777777" w:rsidR="00A146F5" w:rsidRPr="006B4E89" w:rsidRDefault="00A146F5" w:rsidP="00A146F5">
            <w:pPr>
              <w:widowControl w:val="0"/>
              <w:rPr>
                <w:szCs w:val="22"/>
                <w:lang w:val="sv-SE"/>
                <w:rPrChange w:id="410"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411"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20645257" w14:textId="77777777" w:rsidR="00A146F5" w:rsidRPr="006B4E89" w:rsidRDefault="00A146F5" w:rsidP="00A146F5">
            <w:pPr>
              <w:pStyle w:val="TableText10"/>
              <w:widowControl w:val="0"/>
              <w:rPr>
                <w:sz w:val="22"/>
                <w:szCs w:val="22"/>
                <w:lang w:val="sv-SE"/>
                <w:rPrChange w:id="412" w:author="Author" w:date="2025-08-06T16:23:00Z" w16du:dateUtc="2025-08-06T14:23:00Z">
                  <w:rPr>
                    <w:sz w:val="22"/>
                    <w:szCs w:val="22"/>
                  </w:rPr>
                </w:rPrChange>
              </w:rPr>
            </w:pPr>
            <w:r w:rsidRPr="006B4E89">
              <w:rPr>
                <w:sz w:val="22"/>
                <w:szCs w:val="22"/>
                <w:lang w:val="sv-SE"/>
                <w:rPrChange w:id="413" w:author="Author" w:date="2025-08-06T16:23:00Z" w16du:dateUtc="2025-08-06T14:23:00Z">
                  <w:rPr>
                    <w:sz w:val="22"/>
                    <w:szCs w:val="22"/>
                  </w:rPr>
                </w:rPrChange>
              </w:rPr>
              <w:t>Perifer neuropati</w:t>
            </w:r>
          </w:p>
        </w:tc>
        <w:tc>
          <w:tcPr>
            <w:tcW w:w="1195" w:type="pct"/>
            <w:tcBorders>
              <w:top w:val="single" w:sz="4" w:space="0" w:color="auto"/>
              <w:left w:val="single" w:sz="4" w:space="0" w:color="auto"/>
              <w:bottom w:val="single" w:sz="4" w:space="0" w:color="auto"/>
              <w:right w:val="single" w:sz="4" w:space="0" w:color="auto"/>
            </w:tcBorders>
            <w:tcPrChange w:id="414"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43B7A594" w14:textId="77777777" w:rsidR="00A146F5" w:rsidRPr="006B4E89" w:rsidRDefault="00A146F5" w:rsidP="00A146F5">
            <w:pPr>
              <w:pStyle w:val="TableText10"/>
              <w:widowControl w:val="0"/>
              <w:rPr>
                <w:sz w:val="22"/>
                <w:szCs w:val="22"/>
                <w:lang w:val="sv-SE"/>
                <w:rPrChange w:id="415" w:author="Author" w:date="2025-08-06T16:23:00Z" w16du:dateUtc="2025-08-06T14:23:00Z">
                  <w:rPr>
                    <w:sz w:val="22"/>
                    <w:szCs w:val="22"/>
                  </w:rPr>
                </w:rPrChange>
              </w:rPr>
            </w:pPr>
            <w:r w:rsidRPr="006B4E89">
              <w:rPr>
                <w:sz w:val="22"/>
                <w:szCs w:val="22"/>
                <w:lang w:val="sv-SE"/>
                <w:rPrChange w:id="416" w:author="Author" w:date="2025-08-06T16:23:00Z" w16du:dateUtc="2025-08-06T14:23:00Z">
                  <w:rPr>
                    <w:sz w:val="22"/>
                    <w:szCs w:val="22"/>
                  </w:rPr>
                </w:rPrChange>
              </w:rPr>
              <w:t>Vanlig</w:t>
            </w:r>
          </w:p>
        </w:tc>
      </w:tr>
      <w:tr w:rsidR="00A146F5" w:rsidRPr="006B4E89" w14:paraId="1551E560" w14:textId="77777777" w:rsidTr="00136C81">
        <w:trPr>
          <w:trHeight w:val="120"/>
          <w:trPrChange w:id="417" w:author="Author" w:date="2025-07-17T18:50:00Z">
            <w:trPr>
              <w:cantSplit/>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418"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034576DE" w14:textId="77777777" w:rsidR="00A146F5" w:rsidRPr="006B4E89" w:rsidRDefault="00A146F5" w:rsidP="00A146F5">
            <w:pPr>
              <w:widowControl w:val="0"/>
              <w:rPr>
                <w:szCs w:val="22"/>
                <w:lang w:val="sv-SE"/>
                <w:rPrChange w:id="419"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420"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1AEDC98A" w14:textId="77777777" w:rsidR="00A146F5" w:rsidRPr="006B4E89" w:rsidRDefault="00A146F5" w:rsidP="00A146F5">
            <w:pPr>
              <w:pStyle w:val="TableText10"/>
              <w:widowControl w:val="0"/>
              <w:rPr>
                <w:sz w:val="22"/>
                <w:szCs w:val="22"/>
                <w:lang w:val="sv-SE"/>
                <w:rPrChange w:id="421" w:author="Author" w:date="2025-08-06T16:23:00Z" w16du:dateUtc="2025-08-06T14:23:00Z">
                  <w:rPr>
                    <w:sz w:val="22"/>
                    <w:szCs w:val="22"/>
                  </w:rPr>
                </w:rPrChange>
              </w:rPr>
            </w:pPr>
            <w:r w:rsidRPr="006B4E89">
              <w:rPr>
                <w:sz w:val="22"/>
                <w:szCs w:val="22"/>
                <w:lang w:val="sv-SE"/>
                <w:rPrChange w:id="422" w:author="Author" w:date="2025-08-06T16:23:00Z" w16du:dateUtc="2025-08-06T14:23:00Z">
                  <w:rPr>
                    <w:sz w:val="22"/>
                    <w:szCs w:val="22"/>
                  </w:rPr>
                </w:rPrChange>
              </w:rPr>
              <w:t>Hypertoni</w:t>
            </w:r>
          </w:p>
        </w:tc>
        <w:tc>
          <w:tcPr>
            <w:tcW w:w="1195" w:type="pct"/>
            <w:tcBorders>
              <w:top w:val="single" w:sz="4" w:space="0" w:color="auto"/>
              <w:left w:val="single" w:sz="4" w:space="0" w:color="auto"/>
              <w:bottom w:val="single" w:sz="4" w:space="0" w:color="auto"/>
              <w:right w:val="single" w:sz="4" w:space="0" w:color="auto"/>
            </w:tcBorders>
            <w:tcPrChange w:id="423"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2F597107" w14:textId="77777777" w:rsidR="00A146F5" w:rsidRPr="006B4E89" w:rsidRDefault="00A146F5" w:rsidP="00A146F5">
            <w:pPr>
              <w:pStyle w:val="TableText10"/>
              <w:widowControl w:val="0"/>
              <w:rPr>
                <w:sz w:val="22"/>
                <w:szCs w:val="22"/>
                <w:lang w:val="sv-SE"/>
                <w:rPrChange w:id="424" w:author="Author" w:date="2025-08-06T16:23:00Z" w16du:dateUtc="2025-08-06T14:23:00Z">
                  <w:rPr>
                    <w:sz w:val="22"/>
                    <w:szCs w:val="22"/>
                  </w:rPr>
                </w:rPrChange>
              </w:rPr>
            </w:pPr>
            <w:r w:rsidRPr="006B4E89">
              <w:rPr>
                <w:sz w:val="22"/>
                <w:szCs w:val="22"/>
                <w:lang w:val="sv-SE"/>
                <w:rPrChange w:id="425" w:author="Author" w:date="2025-08-06T16:23:00Z" w16du:dateUtc="2025-08-06T14:23:00Z">
                  <w:rPr>
                    <w:sz w:val="22"/>
                    <w:szCs w:val="22"/>
                  </w:rPr>
                </w:rPrChange>
              </w:rPr>
              <w:t>Vanlig</w:t>
            </w:r>
          </w:p>
        </w:tc>
      </w:tr>
      <w:tr w:rsidR="00136C81" w:rsidRPr="006B4E89" w14:paraId="76EB34B2" w14:textId="77777777" w:rsidTr="008972C4">
        <w:trPr>
          <w:trHeight w:val="70"/>
          <w:trPrChange w:id="426" w:author="Author" w:date="2025-07-17T18:52:00Z">
            <w:trPr>
              <w:trHeight w:val="1042"/>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427" w:author="Author" w:date="2025-07-17T18:52: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01D94076" w14:textId="77777777" w:rsidR="00136C81" w:rsidRPr="006B4E89" w:rsidRDefault="00136C81" w:rsidP="00A146F5">
            <w:pPr>
              <w:widowControl w:val="0"/>
              <w:rPr>
                <w:szCs w:val="22"/>
                <w:lang w:val="sv-SE"/>
                <w:rPrChange w:id="428" w:author="Author" w:date="2025-08-06T16:23:00Z" w16du:dateUtc="2025-08-06T14:23:00Z">
                  <w:rPr>
                    <w:szCs w:val="22"/>
                  </w:rPr>
                </w:rPrChange>
              </w:rPr>
            </w:pPr>
          </w:p>
        </w:tc>
        <w:tc>
          <w:tcPr>
            <w:tcW w:w="2340" w:type="pct"/>
            <w:tcBorders>
              <w:top w:val="single" w:sz="4" w:space="0" w:color="auto"/>
              <w:left w:val="single" w:sz="4" w:space="0" w:color="auto"/>
              <w:right w:val="single" w:sz="4" w:space="0" w:color="auto"/>
            </w:tcBorders>
            <w:tcPrChange w:id="429" w:author="Author" w:date="2025-07-17T18:52:00Z">
              <w:tcPr>
                <w:tcW w:w="2340" w:type="pct"/>
                <w:gridSpan w:val="2"/>
                <w:tcBorders>
                  <w:top w:val="single" w:sz="4" w:space="0" w:color="auto"/>
                  <w:left w:val="single" w:sz="4" w:space="0" w:color="auto"/>
                  <w:right w:val="single" w:sz="4" w:space="0" w:color="auto"/>
                </w:tcBorders>
              </w:tcPr>
            </w:tcPrChange>
          </w:tcPr>
          <w:p w14:paraId="068AA545" w14:textId="77777777" w:rsidR="00136C81" w:rsidRPr="006B4E89" w:rsidRDefault="00136C81" w:rsidP="00A146F5">
            <w:pPr>
              <w:pStyle w:val="TableText10"/>
              <w:widowControl w:val="0"/>
              <w:rPr>
                <w:sz w:val="22"/>
                <w:szCs w:val="22"/>
                <w:lang w:val="sv-SE"/>
                <w:rPrChange w:id="430" w:author="Author" w:date="2025-08-06T16:23:00Z" w16du:dateUtc="2025-08-06T14:23:00Z">
                  <w:rPr>
                    <w:sz w:val="22"/>
                    <w:szCs w:val="22"/>
                  </w:rPr>
                </w:rPrChange>
              </w:rPr>
            </w:pPr>
            <w:r w:rsidRPr="006B4E89">
              <w:rPr>
                <w:sz w:val="22"/>
                <w:szCs w:val="22"/>
                <w:lang w:val="sv-SE"/>
                <w:rPrChange w:id="431" w:author="Author" w:date="2025-08-06T16:23:00Z" w16du:dateUtc="2025-08-06T14:23:00Z">
                  <w:rPr>
                    <w:sz w:val="22"/>
                    <w:szCs w:val="22"/>
                  </w:rPr>
                </w:rPrChange>
              </w:rPr>
              <w:t>Somnolens</w:t>
            </w:r>
          </w:p>
        </w:tc>
        <w:tc>
          <w:tcPr>
            <w:tcW w:w="1195" w:type="pct"/>
            <w:tcBorders>
              <w:top w:val="single" w:sz="4" w:space="0" w:color="auto"/>
              <w:left w:val="single" w:sz="4" w:space="0" w:color="auto"/>
              <w:right w:val="single" w:sz="4" w:space="0" w:color="auto"/>
            </w:tcBorders>
            <w:tcPrChange w:id="432" w:author="Author" w:date="2025-07-17T18:52:00Z">
              <w:tcPr>
                <w:tcW w:w="1195" w:type="pct"/>
                <w:gridSpan w:val="2"/>
                <w:tcBorders>
                  <w:top w:val="single" w:sz="4" w:space="0" w:color="auto"/>
                  <w:left w:val="single" w:sz="4" w:space="0" w:color="auto"/>
                  <w:right w:val="single" w:sz="4" w:space="0" w:color="auto"/>
                </w:tcBorders>
              </w:tcPr>
            </w:tcPrChange>
          </w:tcPr>
          <w:p w14:paraId="0FF2F69A" w14:textId="77777777" w:rsidR="00136C81" w:rsidRPr="006B4E89" w:rsidRDefault="00136C81" w:rsidP="00A146F5">
            <w:pPr>
              <w:pStyle w:val="TableText10"/>
              <w:widowControl w:val="0"/>
              <w:rPr>
                <w:sz w:val="22"/>
                <w:szCs w:val="22"/>
                <w:lang w:val="sv-SE"/>
                <w:rPrChange w:id="433" w:author="Author" w:date="2025-08-06T16:23:00Z" w16du:dateUtc="2025-08-06T14:23:00Z">
                  <w:rPr>
                    <w:sz w:val="22"/>
                    <w:szCs w:val="22"/>
                  </w:rPr>
                </w:rPrChange>
              </w:rPr>
            </w:pPr>
            <w:r w:rsidRPr="006B4E89">
              <w:rPr>
                <w:sz w:val="22"/>
                <w:szCs w:val="22"/>
                <w:lang w:val="sv-SE"/>
                <w:rPrChange w:id="434" w:author="Author" w:date="2025-08-06T16:23:00Z" w16du:dateUtc="2025-08-06T14:23:00Z">
                  <w:rPr>
                    <w:sz w:val="22"/>
                    <w:szCs w:val="22"/>
                  </w:rPr>
                </w:rPrChange>
              </w:rPr>
              <w:t>Vanlig</w:t>
            </w:r>
          </w:p>
        </w:tc>
      </w:tr>
      <w:tr w:rsidR="00A146F5" w:rsidRPr="006B4E89" w14:paraId="701E17F2" w14:textId="77777777" w:rsidTr="00136C81">
        <w:trPr>
          <w:trHeight w:val="128"/>
          <w:trPrChange w:id="435" w:author="Author" w:date="2025-07-17T18:50:00Z">
            <w:trPr>
              <w:trHeight w:val="128"/>
            </w:trPr>
          </w:trPrChange>
        </w:trPr>
        <w:tc>
          <w:tcPr>
            <w:tcW w:w="1464" w:type="pct"/>
            <w:vMerge w:val="restart"/>
            <w:tcBorders>
              <w:top w:val="single" w:sz="4" w:space="0" w:color="auto"/>
              <w:left w:val="single" w:sz="4" w:space="0" w:color="auto"/>
              <w:bottom w:val="single" w:sz="4" w:space="0" w:color="auto"/>
              <w:right w:val="single" w:sz="4" w:space="0" w:color="auto"/>
            </w:tcBorders>
            <w:tcPrChange w:id="436" w:author="Author" w:date="2025-07-17T18:50: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30E432EC" w14:textId="77777777" w:rsidR="00A146F5" w:rsidRPr="006B4E89" w:rsidRDefault="00A146F5" w:rsidP="005A4D25">
            <w:pPr>
              <w:pStyle w:val="TableText10"/>
              <w:keepNext/>
              <w:keepLines/>
              <w:widowControl w:val="0"/>
              <w:rPr>
                <w:sz w:val="22"/>
                <w:szCs w:val="22"/>
                <w:lang w:val="sv-SE"/>
                <w:rPrChange w:id="437" w:author="Author" w:date="2025-08-06T16:23:00Z" w16du:dateUtc="2025-08-06T14:23:00Z">
                  <w:rPr>
                    <w:sz w:val="22"/>
                    <w:szCs w:val="22"/>
                  </w:rPr>
                </w:rPrChange>
              </w:rPr>
            </w:pPr>
            <w:r w:rsidRPr="006B4E89">
              <w:rPr>
                <w:sz w:val="22"/>
                <w:szCs w:val="22"/>
                <w:lang w:val="sv-SE"/>
                <w:rPrChange w:id="438" w:author="Author" w:date="2025-08-06T16:23:00Z" w16du:dateUtc="2025-08-06T14:23:00Z">
                  <w:rPr>
                    <w:sz w:val="22"/>
                    <w:szCs w:val="22"/>
                  </w:rPr>
                </w:rPrChange>
              </w:rPr>
              <w:t xml:space="preserve">Ögon </w:t>
            </w:r>
          </w:p>
        </w:tc>
        <w:tc>
          <w:tcPr>
            <w:tcW w:w="2340" w:type="pct"/>
            <w:tcBorders>
              <w:top w:val="single" w:sz="4" w:space="0" w:color="auto"/>
              <w:left w:val="single" w:sz="4" w:space="0" w:color="auto"/>
              <w:bottom w:val="single" w:sz="4" w:space="0" w:color="auto"/>
              <w:right w:val="single" w:sz="4" w:space="0" w:color="auto"/>
            </w:tcBorders>
            <w:tcPrChange w:id="439"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3D824507" w14:textId="77777777" w:rsidR="00A146F5" w:rsidRPr="006B4E89" w:rsidRDefault="00A146F5" w:rsidP="005A4D25">
            <w:pPr>
              <w:pStyle w:val="TableText10"/>
              <w:keepNext/>
              <w:keepLines/>
              <w:widowControl w:val="0"/>
              <w:rPr>
                <w:sz w:val="22"/>
                <w:szCs w:val="22"/>
                <w:lang w:val="sv-SE"/>
                <w:rPrChange w:id="440" w:author="Author" w:date="2025-08-06T16:23:00Z" w16du:dateUtc="2025-08-06T14:23:00Z">
                  <w:rPr>
                    <w:sz w:val="22"/>
                    <w:szCs w:val="22"/>
                  </w:rPr>
                </w:rPrChange>
              </w:rPr>
            </w:pPr>
            <w:r w:rsidRPr="006B4E89">
              <w:rPr>
                <w:sz w:val="22"/>
                <w:szCs w:val="22"/>
                <w:lang w:val="sv-SE"/>
                <w:rPrChange w:id="441" w:author="Author" w:date="2025-08-06T16:23:00Z" w16du:dateUtc="2025-08-06T14:23:00Z">
                  <w:rPr>
                    <w:sz w:val="22"/>
                    <w:szCs w:val="22"/>
                  </w:rPr>
                </w:rPrChange>
              </w:rPr>
              <w:t>Konjunktivit</w:t>
            </w:r>
          </w:p>
        </w:tc>
        <w:tc>
          <w:tcPr>
            <w:tcW w:w="1195" w:type="pct"/>
            <w:tcBorders>
              <w:top w:val="single" w:sz="4" w:space="0" w:color="auto"/>
              <w:left w:val="single" w:sz="4" w:space="0" w:color="auto"/>
              <w:bottom w:val="single" w:sz="4" w:space="0" w:color="auto"/>
              <w:right w:val="single" w:sz="4" w:space="0" w:color="auto"/>
            </w:tcBorders>
            <w:tcPrChange w:id="442"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499EE759" w14:textId="77777777" w:rsidR="00A146F5" w:rsidRPr="006B4E89" w:rsidRDefault="00A146F5" w:rsidP="00A146F5">
            <w:pPr>
              <w:pStyle w:val="TableText10"/>
              <w:widowControl w:val="0"/>
              <w:rPr>
                <w:sz w:val="22"/>
                <w:szCs w:val="22"/>
                <w:lang w:val="sv-SE"/>
                <w:rPrChange w:id="443" w:author="Author" w:date="2025-08-06T16:23:00Z" w16du:dateUtc="2025-08-06T14:23:00Z">
                  <w:rPr>
                    <w:sz w:val="22"/>
                    <w:szCs w:val="22"/>
                  </w:rPr>
                </w:rPrChange>
              </w:rPr>
            </w:pPr>
            <w:r w:rsidRPr="006B4E89">
              <w:rPr>
                <w:sz w:val="22"/>
                <w:szCs w:val="22"/>
                <w:lang w:val="sv-SE"/>
                <w:rPrChange w:id="444" w:author="Author" w:date="2025-08-06T16:23:00Z" w16du:dateUtc="2025-08-06T14:23:00Z">
                  <w:rPr>
                    <w:sz w:val="22"/>
                    <w:szCs w:val="22"/>
                  </w:rPr>
                </w:rPrChange>
              </w:rPr>
              <w:t>Mycket vanlig</w:t>
            </w:r>
          </w:p>
        </w:tc>
      </w:tr>
      <w:tr w:rsidR="00A146F5" w:rsidRPr="006B4E89" w14:paraId="32996EA5" w14:textId="77777777" w:rsidTr="00136C81">
        <w:trPr>
          <w:trHeight w:val="128"/>
          <w:trPrChange w:id="445" w:author="Author" w:date="2025-07-17T18:50:00Z">
            <w:trPr>
              <w:trHeight w:val="128"/>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446"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4D899E37" w14:textId="77777777" w:rsidR="00A146F5" w:rsidRPr="006B4E89" w:rsidRDefault="00A146F5" w:rsidP="005A4D25">
            <w:pPr>
              <w:keepNext/>
              <w:keepLines/>
              <w:rPr>
                <w:szCs w:val="22"/>
                <w:lang w:val="sv-SE"/>
                <w:rPrChange w:id="447"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448"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33879533" w14:textId="77777777" w:rsidR="00A146F5" w:rsidRPr="006B4E89" w:rsidRDefault="00A146F5" w:rsidP="005A4D25">
            <w:pPr>
              <w:pStyle w:val="TableText10"/>
              <w:keepNext/>
              <w:keepLines/>
              <w:rPr>
                <w:sz w:val="22"/>
                <w:szCs w:val="22"/>
                <w:lang w:val="sv-SE"/>
                <w:rPrChange w:id="449" w:author="Author" w:date="2025-08-06T16:23:00Z" w16du:dateUtc="2025-08-06T14:23:00Z">
                  <w:rPr>
                    <w:sz w:val="22"/>
                    <w:szCs w:val="22"/>
                  </w:rPr>
                </w:rPrChange>
              </w:rPr>
            </w:pPr>
            <w:r w:rsidRPr="006B4E89">
              <w:rPr>
                <w:sz w:val="22"/>
                <w:szCs w:val="22"/>
                <w:lang w:val="sv-SE"/>
                <w:rPrChange w:id="450" w:author="Author" w:date="2025-08-06T16:23:00Z" w16du:dateUtc="2025-08-06T14:23:00Z">
                  <w:rPr>
                    <w:sz w:val="22"/>
                    <w:szCs w:val="22"/>
                  </w:rPr>
                </w:rPrChange>
              </w:rPr>
              <w:t xml:space="preserve">Ökad lakrimation </w:t>
            </w:r>
          </w:p>
        </w:tc>
        <w:tc>
          <w:tcPr>
            <w:tcW w:w="1195" w:type="pct"/>
            <w:tcBorders>
              <w:top w:val="single" w:sz="4" w:space="0" w:color="auto"/>
              <w:left w:val="single" w:sz="4" w:space="0" w:color="auto"/>
              <w:bottom w:val="single" w:sz="4" w:space="0" w:color="auto"/>
              <w:right w:val="single" w:sz="4" w:space="0" w:color="auto"/>
            </w:tcBorders>
            <w:tcPrChange w:id="451"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73738A9C" w14:textId="77777777" w:rsidR="00A146F5" w:rsidRPr="006B4E89" w:rsidRDefault="00A146F5" w:rsidP="00A146F5">
            <w:pPr>
              <w:pStyle w:val="TableText10"/>
              <w:rPr>
                <w:sz w:val="22"/>
                <w:szCs w:val="22"/>
                <w:lang w:val="sv-SE"/>
                <w:rPrChange w:id="452" w:author="Author" w:date="2025-08-06T16:23:00Z" w16du:dateUtc="2025-08-06T14:23:00Z">
                  <w:rPr>
                    <w:sz w:val="22"/>
                    <w:szCs w:val="22"/>
                  </w:rPr>
                </w:rPrChange>
              </w:rPr>
            </w:pPr>
            <w:r w:rsidRPr="006B4E89">
              <w:rPr>
                <w:sz w:val="22"/>
                <w:szCs w:val="22"/>
                <w:lang w:val="sv-SE"/>
                <w:rPrChange w:id="453" w:author="Author" w:date="2025-08-06T16:23:00Z" w16du:dateUtc="2025-08-06T14:23:00Z">
                  <w:rPr>
                    <w:sz w:val="22"/>
                    <w:szCs w:val="22"/>
                  </w:rPr>
                </w:rPrChange>
              </w:rPr>
              <w:t>Mycket vanlig</w:t>
            </w:r>
          </w:p>
        </w:tc>
      </w:tr>
      <w:tr w:rsidR="00A146F5" w:rsidRPr="006B4E89" w14:paraId="04F97227" w14:textId="77777777" w:rsidTr="00136C81">
        <w:trPr>
          <w:trHeight w:val="127"/>
          <w:trPrChange w:id="454" w:author="Author" w:date="2025-07-17T18:50:00Z">
            <w:trPr>
              <w:trHeight w:val="127"/>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455"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4336800A" w14:textId="77777777" w:rsidR="00A146F5" w:rsidRPr="006B4E89" w:rsidRDefault="00A146F5" w:rsidP="005A4D25">
            <w:pPr>
              <w:keepNext/>
              <w:keepLines/>
              <w:rPr>
                <w:szCs w:val="22"/>
                <w:lang w:val="sv-SE"/>
                <w:rPrChange w:id="456"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457"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1CDAE025" w14:textId="77777777" w:rsidR="00A146F5" w:rsidRPr="006B4E89" w:rsidRDefault="00A146F5" w:rsidP="005A4D25">
            <w:pPr>
              <w:pStyle w:val="TableText10"/>
              <w:keepNext/>
              <w:keepLines/>
              <w:rPr>
                <w:sz w:val="22"/>
                <w:szCs w:val="22"/>
                <w:lang w:val="sv-SE"/>
                <w:rPrChange w:id="458" w:author="Author" w:date="2025-08-06T16:23:00Z" w16du:dateUtc="2025-08-06T14:23:00Z">
                  <w:rPr>
                    <w:sz w:val="22"/>
                    <w:szCs w:val="22"/>
                  </w:rPr>
                </w:rPrChange>
              </w:rPr>
            </w:pPr>
            <w:r w:rsidRPr="006B4E89">
              <w:rPr>
                <w:sz w:val="22"/>
                <w:szCs w:val="22"/>
                <w:lang w:val="sv-SE"/>
                <w:rPrChange w:id="459" w:author="Author" w:date="2025-08-06T16:23:00Z" w16du:dateUtc="2025-08-06T14:23:00Z">
                  <w:rPr>
                    <w:sz w:val="22"/>
                    <w:szCs w:val="22"/>
                  </w:rPr>
                </w:rPrChange>
              </w:rPr>
              <w:t>Torra ögon</w:t>
            </w:r>
          </w:p>
        </w:tc>
        <w:tc>
          <w:tcPr>
            <w:tcW w:w="1195" w:type="pct"/>
            <w:tcBorders>
              <w:top w:val="single" w:sz="4" w:space="0" w:color="auto"/>
              <w:left w:val="single" w:sz="4" w:space="0" w:color="auto"/>
              <w:bottom w:val="single" w:sz="4" w:space="0" w:color="auto"/>
              <w:right w:val="single" w:sz="4" w:space="0" w:color="auto"/>
            </w:tcBorders>
            <w:tcPrChange w:id="460"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13D59D1F" w14:textId="77777777" w:rsidR="00A146F5" w:rsidRPr="006B4E89" w:rsidRDefault="00A146F5" w:rsidP="00A146F5">
            <w:pPr>
              <w:pStyle w:val="TableText10"/>
              <w:rPr>
                <w:sz w:val="22"/>
                <w:szCs w:val="22"/>
                <w:lang w:val="sv-SE"/>
                <w:rPrChange w:id="461" w:author="Author" w:date="2025-08-06T16:23:00Z" w16du:dateUtc="2025-08-06T14:23:00Z">
                  <w:rPr>
                    <w:sz w:val="22"/>
                    <w:szCs w:val="22"/>
                  </w:rPr>
                </w:rPrChange>
              </w:rPr>
            </w:pPr>
            <w:r w:rsidRPr="006B4E89">
              <w:rPr>
                <w:sz w:val="22"/>
                <w:szCs w:val="22"/>
                <w:lang w:val="sv-SE"/>
                <w:rPrChange w:id="462" w:author="Author" w:date="2025-08-06T16:23:00Z" w16du:dateUtc="2025-08-06T14:23:00Z">
                  <w:rPr>
                    <w:sz w:val="22"/>
                    <w:szCs w:val="22"/>
                  </w:rPr>
                </w:rPrChange>
              </w:rPr>
              <w:t>Vanlig</w:t>
            </w:r>
          </w:p>
        </w:tc>
      </w:tr>
      <w:tr w:rsidR="00A146F5" w:rsidRPr="006B4E89" w14:paraId="7FF862CE" w14:textId="77777777" w:rsidTr="00136C81">
        <w:trPr>
          <w:trHeight w:val="260"/>
          <w:trPrChange w:id="463" w:author="Author" w:date="2025-07-17T18:50:00Z">
            <w:trPr>
              <w:trHeight w:val="26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464"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709CE502" w14:textId="77777777" w:rsidR="00A146F5" w:rsidRPr="006B4E89" w:rsidRDefault="00A146F5" w:rsidP="005A4D25">
            <w:pPr>
              <w:keepNext/>
              <w:keepLines/>
              <w:rPr>
                <w:szCs w:val="22"/>
                <w:lang w:val="sv-SE"/>
                <w:rPrChange w:id="46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466"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4E0A6953" w14:textId="77777777" w:rsidR="00A146F5" w:rsidRPr="006B4E89" w:rsidRDefault="00A146F5" w:rsidP="005A4D25">
            <w:pPr>
              <w:pStyle w:val="TableText10"/>
              <w:keepNext/>
              <w:keepLines/>
              <w:rPr>
                <w:sz w:val="22"/>
                <w:szCs w:val="22"/>
                <w:lang w:val="sv-SE"/>
                <w:rPrChange w:id="467" w:author="Author" w:date="2025-08-06T16:23:00Z" w16du:dateUtc="2025-08-06T14:23:00Z">
                  <w:rPr>
                    <w:sz w:val="22"/>
                    <w:szCs w:val="22"/>
                  </w:rPr>
                </w:rPrChange>
              </w:rPr>
            </w:pPr>
            <w:r w:rsidRPr="006B4E89">
              <w:rPr>
                <w:sz w:val="22"/>
                <w:szCs w:val="22"/>
                <w:lang w:val="sv-SE"/>
                <w:rPrChange w:id="468" w:author="Author" w:date="2025-08-06T16:23:00Z" w16du:dateUtc="2025-08-06T14:23:00Z">
                  <w:rPr>
                    <w:sz w:val="22"/>
                    <w:szCs w:val="22"/>
                  </w:rPr>
                </w:rPrChange>
              </w:rPr>
              <w:t>Papillödem</w:t>
            </w:r>
          </w:p>
        </w:tc>
        <w:tc>
          <w:tcPr>
            <w:tcW w:w="1195" w:type="pct"/>
            <w:tcBorders>
              <w:top w:val="single" w:sz="4" w:space="0" w:color="auto"/>
              <w:left w:val="single" w:sz="4" w:space="0" w:color="auto"/>
              <w:bottom w:val="single" w:sz="4" w:space="0" w:color="auto"/>
              <w:right w:val="single" w:sz="4" w:space="0" w:color="auto"/>
            </w:tcBorders>
            <w:tcPrChange w:id="469"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007768B4" w14:textId="77777777" w:rsidR="00A146F5" w:rsidRPr="006B4E89" w:rsidRDefault="00A146F5" w:rsidP="00A146F5">
            <w:pPr>
              <w:pStyle w:val="TableText10"/>
              <w:rPr>
                <w:sz w:val="22"/>
                <w:szCs w:val="22"/>
                <w:lang w:val="sv-SE"/>
                <w:rPrChange w:id="470" w:author="Author" w:date="2025-08-06T16:23:00Z" w16du:dateUtc="2025-08-06T14:23:00Z">
                  <w:rPr>
                    <w:sz w:val="22"/>
                    <w:szCs w:val="22"/>
                  </w:rPr>
                </w:rPrChange>
              </w:rPr>
            </w:pPr>
            <w:r w:rsidRPr="006B4E89">
              <w:rPr>
                <w:sz w:val="22"/>
                <w:szCs w:val="22"/>
                <w:lang w:val="sv-SE"/>
                <w:rPrChange w:id="471" w:author="Author" w:date="2025-08-06T16:23:00Z" w16du:dateUtc="2025-08-06T14:23:00Z">
                  <w:rPr>
                    <w:sz w:val="22"/>
                    <w:szCs w:val="22"/>
                  </w:rPr>
                </w:rPrChange>
              </w:rPr>
              <w:t>Ingen känd frekvens</w:t>
            </w:r>
          </w:p>
        </w:tc>
      </w:tr>
      <w:tr w:rsidR="00A146F5" w:rsidRPr="006B4E89" w14:paraId="732B4702" w14:textId="77777777" w:rsidTr="00136C81">
        <w:trPr>
          <w:trHeight w:val="260"/>
          <w:trPrChange w:id="472" w:author="Author" w:date="2025-07-17T18:50:00Z">
            <w:trPr>
              <w:trHeight w:val="26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473"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76F3797C" w14:textId="77777777" w:rsidR="00A146F5" w:rsidRPr="006B4E89" w:rsidRDefault="00A146F5" w:rsidP="005A4D25">
            <w:pPr>
              <w:keepNext/>
              <w:keepLines/>
              <w:rPr>
                <w:szCs w:val="22"/>
                <w:lang w:val="sv-SE"/>
                <w:rPrChange w:id="474"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475"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75889124" w14:textId="77777777" w:rsidR="00A146F5" w:rsidRPr="006B4E89" w:rsidRDefault="00A146F5" w:rsidP="005A4D25">
            <w:pPr>
              <w:pStyle w:val="TableText10"/>
              <w:keepNext/>
              <w:keepLines/>
              <w:rPr>
                <w:sz w:val="22"/>
                <w:szCs w:val="22"/>
                <w:lang w:val="sv-SE"/>
                <w:rPrChange w:id="476" w:author="Author" w:date="2025-08-06T16:23:00Z" w16du:dateUtc="2025-08-06T14:23:00Z">
                  <w:rPr>
                    <w:sz w:val="22"/>
                    <w:szCs w:val="22"/>
                  </w:rPr>
                </w:rPrChange>
              </w:rPr>
            </w:pPr>
            <w:r w:rsidRPr="006B4E89">
              <w:rPr>
                <w:sz w:val="22"/>
                <w:szCs w:val="22"/>
                <w:lang w:val="sv-SE"/>
                <w:rPrChange w:id="477" w:author="Author" w:date="2025-08-06T16:23:00Z" w16du:dateUtc="2025-08-06T14:23:00Z">
                  <w:rPr>
                    <w:sz w:val="22"/>
                    <w:szCs w:val="22"/>
                  </w:rPr>
                </w:rPrChange>
              </w:rPr>
              <w:t>Retinal blödning</w:t>
            </w:r>
          </w:p>
        </w:tc>
        <w:tc>
          <w:tcPr>
            <w:tcW w:w="1195" w:type="pct"/>
            <w:tcBorders>
              <w:top w:val="single" w:sz="4" w:space="0" w:color="auto"/>
              <w:left w:val="single" w:sz="4" w:space="0" w:color="auto"/>
              <w:bottom w:val="single" w:sz="4" w:space="0" w:color="auto"/>
              <w:right w:val="single" w:sz="4" w:space="0" w:color="auto"/>
            </w:tcBorders>
            <w:tcPrChange w:id="478"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1334FF1A" w14:textId="77777777" w:rsidR="00A146F5" w:rsidRPr="006B4E89" w:rsidRDefault="00A146F5" w:rsidP="00A146F5">
            <w:pPr>
              <w:pStyle w:val="TableText10"/>
              <w:rPr>
                <w:sz w:val="22"/>
                <w:szCs w:val="22"/>
                <w:lang w:val="sv-SE"/>
                <w:rPrChange w:id="479" w:author="Author" w:date="2025-08-06T16:23:00Z" w16du:dateUtc="2025-08-06T14:23:00Z">
                  <w:rPr>
                    <w:sz w:val="22"/>
                    <w:szCs w:val="22"/>
                  </w:rPr>
                </w:rPrChange>
              </w:rPr>
            </w:pPr>
            <w:r w:rsidRPr="006B4E89">
              <w:rPr>
                <w:sz w:val="22"/>
                <w:szCs w:val="22"/>
                <w:lang w:val="sv-SE"/>
                <w:rPrChange w:id="480" w:author="Author" w:date="2025-08-06T16:23:00Z" w16du:dateUtc="2025-08-06T14:23:00Z">
                  <w:rPr>
                    <w:sz w:val="22"/>
                    <w:szCs w:val="22"/>
                  </w:rPr>
                </w:rPrChange>
              </w:rPr>
              <w:t>Ingen känd frekvens</w:t>
            </w:r>
          </w:p>
        </w:tc>
      </w:tr>
      <w:tr w:rsidR="00A146F5" w:rsidRPr="006B4E89" w14:paraId="50C584C3" w14:textId="77777777" w:rsidTr="00136C81">
        <w:tc>
          <w:tcPr>
            <w:tcW w:w="1464" w:type="pct"/>
            <w:tcBorders>
              <w:top w:val="single" w:sz="4" w:space="0" w:color="auto"/>
              <w:left w:val="single" w:sz="4" w:space="0" w:color="auto"/>
              <w:bottom w:val="single" w:sz="4" w:space="0" w:color="auto"/>
              <w:right w:val="single" w:sz="4" w:space="0" w:color="auto"/>
            </w:tcBorders>
            <w:tcPrChange w:id="481" w:author="Author" w:date="2025-07-17T18:50:00Z">
              <w:tcPr>
                <w:tcW w:w="1464" w:type="pct"/>
                <w:gridSpan w:val="2"/>
                <w:tcBorders>
                  <w:top w:val="single" w:sz="4" w:space="0" w:color="auto"/>
                  <w:left w:val="single" w:sz="4" w:space="0" w:color="auto"/>
                  <w:bottom w:val="single" w:sz="4" w:space="0" w:color="auto"/>
                  <w:right w:val="single" w:sz="4" w:space="0" w:color="auto"/>
                </w:tcBorders>
              </w:tcPr>
            </w:tcPrChange>
          </w:tcPr>
          <w:p w14:paraId="5E500B44" w14:textId="77777777" w:rsidR="00A146F5" w:rsidRPr="006B4E89" w:rsidRDefault="00A146F5" w:rsidP="00A146F5">
            <w:pPr>
              <w:pStyle w:val="TableText10"/>
              <w:rPr>
                <w:sz w:val="22"/>
                <w:szCs w:val="22"/>
                <w:lang w:val="sv-SE"/>
                <w:rPrChange w:id="482" w:author="Author" w:date="2025-08-06T16:23:00Z" w16du:dateUtc="2025-08-06T14:23:00Z">
                  <w:rPr>
                    <w:sz w:val="22"/>
                    <w:szCs w:val="22"/>
                  </w:rPr>
                </w:rPrChange>
              </w:rPr>
            </w:pPr>
            <w:r w:rsidRPr="006B4E89">
              <w:rPr>
                <w:sz w:val="22"/>
                <w:szCs w:val="22"/>
                <w:lang w:val="sv-SE"/>
                <w:rPrChange w:id="483" w:author="Author" w:date="2025-08-06T16:23:00Z" w16du:dateUtc="2025-08-06T14:23:00Z">
                  <w:rPr>
                    <w:sz w:val="22"/>
                    <w:szCs w:val="22"/>
                  </w:rPr>
                </w:rPrChange>
              </w:rPr>
              <w:t xml:space="preserve">Öron och balansorgan </w:t>
            </w:r>
          </w:p>
        </w:tc>
        <w:tc>
          <w:tcPr>
            <w:tcW w:w="2340" w:type="pct"/>
            <w:tcBorders>
              <w:top w:val="single" w:sz="4" w:space="0" w:color="auto"/>
              <w:left w:val="single" w:sz="4" w:space="0" w:color="auto"/>
              <w:bottom w:val="single" w:sz="4" w:space="0" w:color="auto"/>
              <w:right w:val="single" w:sz="4" w:space="0" w:color="auto"/>
            </w:tcBorders>
            <w:tcPrChange w:id="484"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3FCD0D24" w14:textId="77777777" w:rsidR="00A146F5" w:rsidRPr="006B4E89" w:rsidRDefault="00A146F5" w:rsidP="00A146F5">
            <w:pPr>
              <w:pStyle w:val="TableText10"/>
              <w:rPr>
                <w:sz w:val="22"/>
                <w:szCs w:val="22"/>
                <w:lang w:val="sv-SE"/>
                <w:rPrChange w:id="485" w:author="Author" w:date="2025-08-06T16:23:00Z" w16du:dateUtc="2025-08-06T14:23:00Z">
                  <w:rPr>
                    <w:sz w:val="22"/>
                    <w:szCs w:val="22"/>
                  </w:rPr>
                </w:rPrChange>
              </w:rPr>
            </w:pPr>
            <w:r w:rsidRPr="006B4E89">
              <w:rPr>
                <w:sz w:val="22"/>
                <w:szCs w:val="22"/>
                <w:lang w:val="sv-SE"/>
                <w:rPrChange w:id="486" w:author="Author" w:date="2025-08-06T16:23:00Z" w16du:dateUtc="2025-08-06T14:23:00Z">
                  <w:rPr>
                    <w:sz w:val="22"/>
                    <w:szCs w:val="22"/>
                  </w:rPr>
                </w:rPrChange>
              </w:rPr>
              <w:t>Dövhet</w:t>
            </w:r>
          </w:p>
        </w:tc>
        <w:tc>
          <w:tcPr>
            <w:tcW w:w="1195" w:type="pct"/>
            <w:tcBorders>
              <w:top w:val="single" w:sz="4" w:space="0" w:color="auto"/>
              <w:left w:val="single" w:sz="4" w:space="0" w:color="auto"/>
              <w:bottom w:val="single" w:sz="4" w:space="0" w:color="auto"/>
              <w:right w:val="single" w:sz="4" w:space="0" w:color="auto"/>
            </w:tcBorders>
            <w:tcPrChange w:id="487"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387DE4F6" w14:textId="77777777" w:rsidR="00A146F5" w:rsidRPr="006B4E89" w:rsidRDefault="00A146F5" w:rsidP="00A146F5">
            <w:pPr>
              <w:pStyle w:val="TableText10"/>
              <w:rPr>
                <w:sz w:val="22"/>
                <w:szCs w:val="22"/>
                <w:lang w:val="sv-SE"/>
                <w:rPrChange w:id="488" w:author="Author" w:date="2025-08-06T16:23:00Z" w16du:dateUtc="2025-08-06T14:23:00Z">
                  <w:rPr>
                    <w:sz w:val="22"/>
                    <w:szCs w:val="22"/>
                  </w:rPr>
                </w:rPrChange>
              </w:rPr>
            </w:pPr>
            <w:r w:rsidRPr="006B4E89">
              <w:rPr>
                <w:sz w:val="22"/>
                <w:szCs w:val="22"/>
                <w:lang w:val="sv-SE"/>
                <w:rPrChange w:id="489" w:author="Author" w:date="2025-08-06T16:23:00Z" w16du:dateUtc="2025-08-06T14:23:00Z">
                  <w:rPr>
                    <w:sz w:val="22"/>
                    <w:szCs w:val="22"/>
                  </w:rPr>
                </w:rPrChange>
              </w:rPr>
              <w:t>Mindre vanlig</w:t>
            </w:r>
          </w:p>
        </w:tc>
      </w:tr>
      <w:tr w:rsidR="00A146F5" w:rsidRPr="006B4E89" w14:paraId="4BB4EE62" w14:textId="77777777" w:rsidTr="00136C81">
        <w:trPr>
          <w:trHeight w:val="261"/>
          <w:trPrChange w:id="490" w:author="Author" w:date="2025-07-17T18:50:00Z">
            <w:trPr>
              <w:trHeight w:val="261"/>
            </w:trPr>
          </w:trPrChange>
        </w:trPr>
        <w:tc>
          <w:tcPr>
            <w:tcW w:w="1464" w:type="pct"/>
            <w:vMerge w:val="restart"/>
            <w:tcBorders>
              <w:top w:val="single" w:sz="4" w:space="0" w:color="auto"/>
              <w:left w:val="single" w:sz="4" w:space="0" w:color="auto"/>
              <w:bottom w:val="single" w:sz="4" w:space="0" w:color="auto"/>
              <w:right w:val="single" w:sz="4" w:space="0" w:color="auto"/>
            </w:tcBorders>
            <w:tcPrChange w:id="491" w:author="Author" w:date="2025-07-17T18:50: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44830D0C" w14:textId="77777777" w:rsidR="00A146F5" w:rsidRPr="006B4E89" w:rsidRDefault="00A146F5" w:rsidP="00A146F5">
            <w:pPr>
              <w:pStyle w:val="TableText10"/>
              <w:rPr>
                <w:sz w:val="22"/>
                <w:szCs w:val="22"/>
                <w:lang w:val="sv-SE"/>
                <w:rPrChange w:id="492" w:author="Author" w:date="2025-08-06T16:23:00Z" w16du:dateUtc="2025-08-06T14:23:00Z">
                  <w:rPr>
                    <w:sz w:val="22"/>
                    <w:szCs w:val="22"/>
                  </w:rPr>
                </w:rPrChange>
              </w:rPr>
            </w:pPr>
            <w:r w:rsidRPr="006B4E89">
              <w:rPr>
                <w:sz w:val="22"/>
                <w:szCs w:val="22"/>
                <w:lang w:val="sv-SE"/>
                <w:rPrChange w:id="493" w:author="Author" w:date="2025-08-06T16:23:00Z" w16du:dateUtc="2025-08-06T14:23:00Z">
                  <w:rPr>
                    <w:sz w:val="22"/>
                    <w:szCs w:val="22"/>
                  </w:rPr>
                </w:rPrChange>
              </w:rPr>
              <w:t xml:space="preserve">Hjärtat </w:t>
            </w:r>
          </w:p>
        </w:tc>
        <w:tc>
          <w:tcPr>
            <w:tcW w:w="2340" w:type="pct"/>
            <w:tcBorders>
              <w:top w:val="single" w:sz="4" w:space="0" w:color="auto"/>
              <w:left w:val="single" w:sz="4" w:space="0" w:color="auto"/>
              <w:bottom w:val="single" w:sz="4" w:space="0" w:color="auto"/>
              <w:right w:val="single" w:sz="4" w:space="0" w:color="auto"/>
            </w:tcBorders>
            <w:tcPrChange w:id="494"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729867E3" w14:textId="77777777" w:rsidR="00A146F5" w:rsidRPr="006B4E89" w:rsidRDefault="00A146F5" w:rsidP="00A146F5">
            <w:pPr>
              <w:pStyle w:val="TableText10"/>
              <w:rPr>
                <w:sz w:val="22"/>
                <w:szCs w:val="22"/>
                <w:lang w:val="sv-SE"/>
                <w:rPrChange w:id="495" w:author="Author" w:date="2025-08-06T16:23:00Z" w16du:dateUtc="2025-08-06T14:23:00Z">
                  <w:rPr>
                    <w:sz w:val="22"/>
                    <w:szCs w:val="22"/>
                  </w:rPr>
                </w:rPrChange>
              </w:rPr>
            </w:pPr>
            <w:r w:rsidRPr="006B4E89">
              <w:rPr>
                <w:sz w:val="22"/>
                <w:szCs w:val="22"/>
                <w:vertAlign w:val="superscript"/>
                <w:lang w:val="sv-SE"/>
                <w:rPrChange w:id="496" w:author="Author" w:date="2025-08-06T16:23:00Z" w16du:dateUtc="2025-08-06T14:23:00Z">
                  <w:rPr>
                    <w:sz w:val="22"/>
                    <w:szCs w:val="22"/>
                    <w:vertAlign w:val="superscript"/>
                  </w:rPr>
                </w:rPrChange>
              </w:rPr>
              <w:t>1</w:t>
            </w:r>
            <w:r w:rsidRPr="006B4E89">
              <w:rPr>
                <w:sz w:val="22"/>
                <w:szCs w:val="22"/>
                <w:lang w:val="sv-SE"/>
                <w:rPrChange w:id="497" w:author="Author" w:date="2025-08-06T16:23:00Z" w16du:dateUtc="2025-08-06T14:23:00Z">
                  <w:rPr>
                    <w:sz w:val="22"/>
                    <w:szCs w:val="22"/>
                  </w:rPr>
                </w:rPrChange>
              </w:rPr>
              <w:t>Sänkt blodtryck</w:t>
            </w:r>
          </w:p>
        </w:tc>
        <w:tc>
          <w:tcPr>
            <w:tcW w:w="1195" w:type="pct"/>
            <w:tcBorders>
              <w:top w:val="single" w:sz="4" w:space="0" w:color="auto"/>
              <w:left w:val="single" w:sz="4" w:space="0" w:color="auto"/>
              <w:bottom w:val="single" w:sz="4" w:space="0" w:color="auto"/>
              <w:right w:val="single" w:sz="4" w:space="0" w:color="auto"/>
            </w:tcBorders>
            <w:tcPrChange w:id="498"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5BD66A32" w14:textId="77777777" w:rsidR="00A146F5" w:rsidRPr="006B4E89" w:rsidRDefault="00A146F5" w:rsidP="00A146F5">
            <w:pPr>
              <w:pStyle w:val="TableText10"/>
              <w:rPr>
                <w:sz w:val="22"/>
                <w:szCs w:val="22"/>
                <w:lang w:val="sv-SE"/>
                <w:rPrChange w:id="499" w:author="Author" w:date="2025-08-06T16:23:00Z" w16du:dateUtc="2025-08-06T14:23:00Z">
                  <w:rPr>
                    <w:sz w:val="22"/>
                    <w:szCs w:val="22"/>
                  </w:rPr>
                </w:rPrChange>
              </w:rPr>
            </w:pPr>
            <w:r w:rsidRPr="006B4E89">
              <w:rPr>
                <w:sz w:val="22"/>
                <w:szCs w:val="22"/>
                <w:lang w:val="sv-SE"/>
                <w:rPrChange w:id="500" w:author="Author" w:date="2025-08-06T16:23:00Z" w16du:dateUtc="2025-08-06T14:23:00Z">
                  <w:rPr>
                    <w:sz w:val="22"/>
                    <w:szCs w:val="22"/>
                  </w:rPr>
                </w:rPrChange>
              </w:rPr>
              <w:t>Mycket vanlig</w:t>
            </w:r>
          </w:p>
        </w:tc>
      </w:tr>
      <w:tr w:rsidR="00A146F5" w:rsidRPr="006B4E89" w14:paraId="163864C1" w14:textId="77777777" w:rsidTr="00136C81">
        <w:trPr>
          <w:trHeight w:val="261"/>
          <w:trPrChange w:id="501" w:author="Author" w:date="2025-07-17T18:50:00Z">
            <w:trPr>
              <w:trHeight w:val="261"/>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502"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772A06DB" w14:textId="77777777" w:rsidR="00A146F5" w:rsidRPr="006B4E89" w:rsidRDefault="00A146F5" w:rsidP="00A146F5">
            <w:pPr>
              <w:rPr>
                <w:szCs w:val="22"/>
                <w:lang w:val="sv-SE"/>
                <w:rPrChange w:id="50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504"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2255F6EC" w14:textId="77777777" w:rsidR="00A146F5" w:rsidRPr="006B4E89" w:rsidRDefault="00A146F5" w:rsidP="00A146F5">
            <w:pPr>
              <w:pStyle w:val="TableText10"/>
              <w:rPr>
                <w:sz w:val="22"/>
                <w:szCs w:val="22"/>
                <w:lang w:val="sv-SE"/>
                <w:rPrChange w:id="505" w:author="Author" w:date="2025-08-06T16:23:00Z" w16du:dateUtc="2025-08-06T14:23:00Z">
                  <w:rPr>
                    <w:sz w:val="22"/>
                    <w:szCs w:val="22"/>
                  </w:rPr>
                </w:rPrChange>
              </w:rPr>
            </w:pPr>
            <w:r w:rsidRPr="006B4E89">
              <w:rPr>
                <w:sz w:val="22"/>
                <w:szCs w:val="22"/>
                <w:vertAlign w:val="superscript"/>
                <w:lang w:val="sv-SE"/>
                <w:rPrChange w:id="506" w:author="Author" w:date="2025-08-06T16:23:00Z" w16du:dateUtc="2025-08-06T14:23:00Z">
                  <w:rPr>
                    <w:sz w:val="22"/>
                    <w:szCs w:val="22"/>
                    <w:vertAlign w:val="superscript"/>
                  </w:rPr>
                </w:rPrChange>
              </w:rPr>
              <w:t>1</w:t>
            </w:r>
            <w:r w:rsidRPr="006B4E89">
              <w:rPr>
                <w:sz w:val="22"/>
                <w:szCs w:val="22"/>
                <w:lang w:val="sv-SE"/>
                <w:rPrChange w:id="507" w:author="Author" w:date="2025-08-06T16:23:00Z" w16du:dateUtc="2025-08-06T14:23:00Z">
                  <w:rPr>
                    <w:sz w:val="22"/>
                    <w:szCs w:val="22"/>
                  </w:rPr>
                </w:rPrChange>
              </w:rPr>
              <w:t>Förhöjt blodtryck</w:t>
            </w:r>
          </w:p>
        </w:tc>
        <w:tc>
          <w:tcPr>
            <w:tcW w:w="1195" w:type="pct"/>
            <w:tcBorders>
              <w:top w:val="single" w:sz="4" w:space="0" w:color="auto"/>
              <w:left w:val="single" w:sz="4" w:space="0" w:color="auto"/>
              <w:bottom w:val="single" w:sz="4" w:space="0" w:color="auto"/>
              <w:right w:val="single" w:sz="4" w:space="0" w:color="auto"/>
            </w:tcBorders>
            <w:tcPrChange w:id="508"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56EE7CD9" w14:textId="77777777" w:rsidR="00A146F5" w:rsidRPr="006B4E89" w:rsidRDefault="00A146F5" w:rsidP="00A146F5">
            <w:pPr>
              <w:pStyle w:val="TableText10"/>
              <w:rPr>
                <w:sz w:val="22"/>
                <w:szCs w:val="22"/>
                <w:lang w:val="sv-SE"/>
                <w:rPrChange w:id="509" w:author="Author" w:date="2025-08-06T16:23:00Z" w16du:dateUtc="2025-08-06T14:23:00Z">
                  <w:rPr>
                    <w:sz w:val="22"/>
                    <w:szCs w:val="22"/>
                  </w:rPr>
                </w:rPrChange>
              </w:rPr>
            </w:pPr>
            <w:r w:rsidRPr="006B4E89">
              <w:rPr>
                <w:sz w:val="22"/>
                <w:szCs w:val="22"/>
                <w:lang w:val="sv-SE"/>
                <w:rPrChange w:id="510" w:author="Author" w:date="2025-08-06T16:23:00Z" w16du:dateUtc="2025-08-06T14:23:00Z">
                  <w:rPr>
                    <w:sz w:val="22"/>
                    <w:szCs w:val="22"/>
                  </w:rPr>
                </w:rPrChange>
              </w:rPr>
              <w:t>Mycket vanlig</w:t>
            </w:r>
          </w:p>
        </w:tc>
      </w:tr>
      <w:tr w:rsidR="00136C81" w:rsidRPr="006B4E89" w14:paraId="372C22F8" w14:textId="77777777" w:rsidTr="00136C81">
        <w:trPr>
          <w:trHeight w:val="70"/>
          <w:trPrChange w:id="511" w:author="Author" w:date="2025-07-17T18:51:00Z">
            <w:trPr>
              <w:trHeight w:val="532"/>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512" w:author="Author" w:date="2025-07-17T18:51: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0C7E0460" w14:textId="77777777" w:rsidR="00136C81" w:rsidRPr="006B4E89" w:rsidRDefault="00136C81" w:rsidP="00A146F5">
            <w:pPr>
              <w:rPr>
                <w:szCs w:val="22"/>
                <w:lang w:val="sv-SE"/>
                <w:rPrChange w:id="513" w:author="Author" w:date="2025-08-06T16:23:00Z" w16du:dateUtc="2025-08-06T14:23:00Z">
                  <w:rPr>
                    <w:szCs w:val="22"/>
                  </w:rPr>
                </w:rPrChange>
              </w:rPr>
            </w:pPr>
          </w:p>
        </w:tc>
        <w:tc>
          <w:tcPr>
            <w:tcW w:w="2340" w:type="pct"/>
            <w:tcBorders>
              <w:top w:val="single" w:sz="4" w:space="0" w:color="auto"/>
              <w:left w:val="single" w:sz="4" w:space="0" w:color="auto"/>
              <w:right w:val="single" w:sz="4" w:space="0" w:color="auto"/>
            </w:tcBorders>
            <w:tcPrChange w:id="514" w:author="Author" w:date="2025-07-17T18:51:00Z">
              <w:tcPr>
                <w:tcW w:w="2340" w:type="pct"/>
                <w:gridSpan w:val="2"/>
                <w:tcBorders>
                  <w:top w:val="single" w:sz="4" w:space="0" w:color="auto"/>
                  <w:left w:val="single" w:sz="4" w:space="0" w:color="auto"/>
                  <w:right w:val="single" w:sz="4" w:space="0" w:color="auto"/>
                </w:tcBorders>
              </w:tcPr>
            </w:tcPrChange>
          </w:tcPr>
          <w:p w14:paraId="597A9C8F" w14:textId="77777777" w:rsidR="00136C81" w:rsidRPr="006B4E89" w:rsidRDefault="00136C81" w:rsidP="00A146F5">
            <w:pPr>
              <w:pStyle w:val="TableText10"/>
              <w:rPr>
                <w:sz w:val="22"/>
                <w:szCs w:val="22"/>
                <w:lang w:val="sv-SE"/>
                <w:rPrChange w:id="515" w:author="Author" w:date="2025-08-06T16:23:00Z" w16du:dateUtc="2025-08-06T14:23:00Z">
                  <w:rPr>
                    <w:sz w:val="22"/>
                    <w:szCs w:val="22"/>
                  </w:rPr>
                </w:rPrChange>
              </w:rPr>
            </w:pPr>
            <w:r w:rsidRPr="006B4E89">
              <w:rPr>
                <w:sz w:val="22"/>
                <w:szCs w:val="22"/>
                <w:vertAlign w:val="superscript"/>
                <w:lang w:val="sv-SE"/>
                <w:rPrChange w:id="516" w:author="Author" w:date="2025-08-06T16:23:00Z" w16du:dateUtc="2025-08-06T14:23:00Z">
                  <w:rPr>
                    <w:sz w:val="22"/>
                    <w:szCs w:val="22"/>
                    <w:vertAlign w:val="superscript"/>
                  </w:rPr>
                </w:rPrChange>
              </w:rPr>
              <w:t>1</w:t>
            </w:r>
            <w:r w:rsidRPr="006B4E89">
              <w:rPr>
                <w:sz w:val="22"/>
                <w:szCs w:val="22"/>
                <w:lang w:val="sv-SE"/>
                <w:rPrChange w:id="517" w:author="Author" w:date="2025-08-06T16:23:00Z" w16du:dateUtc="2025-08-06T14:23:00Z">
                  <w:rPr>
                    <w:sz w:val="22"/>
                    <w:szCs w:val="22"/>
                  </w:rPr>
                </w:rPrChange>
              </w:rPr>
              <w:t>Oregelbunden hjärtrytm</w:t>
            </w:r>
          </w:p>
        </w:tc>
        <w:tc>
          <w:tcPr>
            <w:tcW w:w="1195" w:type="pct"/>
            <w:tcBorders>
              <w:top w:val="single" w:sz="4" w:space="0" w:color="auto"/>
              <w:left w:val="single" w:sz="4" w:space="0" w:color="auto"/>
              <w:right w:val="single" w:sz="4" w:space="0" w:color="auto"/>
            </w:tcBorders>
            <w:tcPrChange w:id="518" w:author="Author" w:date="2025-07-17T18:51:00Z">
              <w:tcPr>
                <w:tcW w:w="1195" w:type="pct"/>
                <w:gridSpan w:val="2"/>
                <w:tcBorders>
                  <w:top w:val="single" w:sz="4" w:space="0" w:color="auto"/>
                  <w:left w:val="single" w:sz="4" w:space="0" w:color="auto"/>
                  <w:right w:val="single" w:sz="4" w:space="0" w:color="auto"/>
                </w:tcBorders>
              </w:tcPr>
            </w:tcPrChange>
          </w:tcPr>
          <w:p w14:paraId="4FD4F0F1" w14:textId="77777777" w:rsidR="00136C81" w:rsidRPr="006B4E89" w:rsidRDefault="00136C81" w:rsidP="00A146F5">
            <w:pPr>
              <w:pStyle w:val="TableText10"/>
              <w:rPr>
                <w:sz w:val="22"/>
                <w:szCs w:val="22"/>
                <w:lang w:val="sv-SE"/>
                <w:rPrChange w:id="519" w:author="Author" w:date="2025-08-06T16:23:00Z" w16du:dateUtc="2025-08-06T14:23:00Z">
                  <w:rPr>
                    <w:sz w:val="22"/>
                    <w:szCs w:val="22"/>
                  </w:rPr>
                </w:rPrChange>
              </w:rPr>
            </w:pPr>
            <w:r w:rsidRPr="006B4E89">
              <w:rPr>
                <w:sz w:val="22"/>
                <w:szCs w:val="22"/>
                <w:lang w:val="sv-SE"/>
                <w:rPrChange w:id="520" w:author="Author" w:date="2025-08-06T16:23:00Z" w16du:dateUtc="2025-08-06T14:23:00Z">
                  <w:rPr>
                    <w:sz w:val="22"/>
                    <w:szCs w:val="22"/>
                  </w:rPr>
                </w:rPrChange>
              </w:rPr>
              <w:t>Mycket vanlig</w:t>
            </w:r>
          </w:p>
        </w:tc>
      </w:tr>
      <w:tr w:rsidR="00A146F5" w:rsidRPr="006B4E89" w14:paraId="1266F43F" w14:textId="77777777" w:rsidTr="00136C81">
        <w:trPr>
          <w:trHeight w:val="259"/>
          <w:trPrChange w:id="521" w:author="Author" w:date="2025-07-17T18:50:00Z">
            <w:trPr>
              <w:trHeight w:val="259"/>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522"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890711A" w14:textId="77777777" w:rsidR="00A146F5" w:rsidRPr="006B4E89" w:rsidRDefault="00A146F5" w:rsidP="00A146F5">
            <w:pPr>
              <w:rPr>
                <w:szCs w:val="22"/>
                <w:lang w:val="sv-SE"/>
                <w:rPrChange w:id="52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524"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384FD7E6" w14:textId="77777777" w:rsidR="00A146F5" w:rsidRPr="006B4E89" w:rsidRDefault="00A146F5" w:rsidP="00A146F5">
            <w:pPr>
              <w:pStyle w:val="TableText10"/>
              <w:rPr>
                <w:sz w:val="22"/>
                <w:szCs w:val="22"/>
                <w:lang w:val="sv-SE"/>
                <w:rPrChange w:id="525" w:author="Author" w:date="2025-08-06T16:23:00Z" w16du:dateUtc="2025-08-06T14:23:00Z">
                  <w:rPr>
                    <w:sz w:val="22"/>
                    <w:szCs w:val="22"/>
                  </w:rPr>
                </w:rPrChange>
              </w:rPr>
            </w:pPr>
            <w:r w:rsidRPr="006B4E89">
              <w:rPr>
                <w:szCs w:val="22"/>
                <w:vertAlign w:val="superscript"/>
                <w:lang w:val="sv-SE"/>
                <w:rPrChange w:id="526" w:author="Author" w:date="2025-08-06T16:23:00Z" w16du:dateUtc="2025-08-06T14:23:00Z">
                  <w:rPr>
                    <w:szCs w:val="22"/>
                    <w:vertAlign w:val="superscript"/>
                  </w:rPr>
                </w:rPrChange>
              </w:rPr>
              <w:t>1</w:t>
            </w:r>
            <w:r w:rsidRPr="006B4E89">
              <w:rPr>
                <w:sz w:val="22"/>
                <w:szCs w:val="22"/>
                <w:lang w:val="sv-SE"/>
                <w:rPrChange w:id="527" w:author="Author" w:date="2025-08-06T16:23:00Z" w16du:dateUtc="2025-08-06T14:23:00Z">
                  <w:rPr>
                    <w:sz w:val="22"/>
                    <w:szCs w:val="22"/>
                  </w:rPr>
                </w:rPrChange>
              </w:rPr>
              <w:t>Hjärtfladder</w:t>
            </w:r>
          </w:p>
        </w:tc>
        <w:tc>
          <w:tcPr>
            <w:tcW w:w="1195" w:type="pct"/>
            <w:tcBorders>
              <w:top w:val="single" w:sz="4" w:space="0" w:color="auto"/>
              <w:left w:val="single" w:sz="4" w:space="0" w:color="auto"/>
              <w:bottom w:val="single" w:sz="4" w:space="0" w:color="auto"/>
              <w:right w:val="single" w:sz="4" w:space="0" w:color="auto"/>
            </w:tcBorders>
            <w:tcPrChange w:id="528"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6A1A6A25" w14:textId="77777777" w:rsidR="00A146F5" w:rsidRPr="006B4E89" w:rsidRDefault="00A146F5" w:rsidP="00A146F5">
            <w:pPr>
              <w:pStyle w:val="TableText10"/>
              <w:rPr>
                <w:sz w:val="22"/>
                <w:szCs w:val="22"/>
                <w:lang w:val="sv-SE"/>
                <w:rPrChange w:id="529" w:author="Author" w:date="2025-08-06T16:23:00Z" w16du:dateUtc="2025-08-06T14:23:00Z">
                  <w:rPr>
                    <w:sz w:val="22"/>
                    <w:szCs w:val="22"/>
                  </w:rPr>
                </w:rPrChange>
              </w:rPr>
            </w:pPr>
            <w:r w:rsidRPr="006B4E89">
              <w:rPr>
                <w:sz w:val="22"/>
                <w:szCs w:val="22"/>
                <w:lang w:val="sv-SE"/>
                <w:rPrChange w:id="530" w:author="Author" w:date="2025-08-06T16:23:00Z" w16du:dateUtc="2025-08-06T14:23:00Z">
                  <w:rPr>
                    <w:sz w:val="22"/>
                    <w:szCs w:val="22"/>
                  </w:rPr>
                </w:rPrChange>
              </w:rPr>
              <w:t>Mycket vanlig</w:t>
            </w:r>
          </w:p>
        </w:tc>
      </w:tr>
      <w:tr w:rsidR="00A146F5" w:rsidRPr="006B4E89" w14:paraId="5516A350" w14:textId="77777777" w:rsidTr="00136C81">
        <w:trPr>
          <w:trHeight w:val="259"/>
          <w:trPrChange w:id="531" w:author="Author" w:date="2025-07-17T18:50:00Z">
            <w:trPr>
              <w:trHeight w:val="259"/>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532"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12B4D075" w14:textId="77777777" w:rsidR="00A146F5" w:rsidRPr="006B4E89" w:rsidRDefault="00A146F5" w:rsidP="00A146F5">
            <w:pPr>
              <w:rPr>
                <w:szCs w:val="22"/>
                <w:lang w:val="sv-SE"/>
                <w:rPrChange w:id="53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534"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3DADDB7E" w14:textId="77777777" w:rsidR="00A146F5" w:rsidRPr="006B4E89" w:rsidRDefault="00A146F5" w:rsidP="00A146F5">
            <w:pPr>
              <w:pStyle w:val="TableText10"/>
              <w:rPr>
                <w:szCs w:val="22"/>
                <w:vertAlign w:val="superscript"/>
                <w:lang w:val="sv-SE"/>
                <w:rPrChange w:id="535" w:author="Author" w:date="2025-08-06T16:23:00Z" w16du:dateUtc="2025-08-06T14:23:00Z">
                  <w:rPr>
                    <w:szCs w:val="22"/>
                    <w:vertAlign w:val="superscript"/>
                  </w:rPr>
                </w:rPrChange>
              </w:rPr>
            </w:pPr>
            <w:r w:rsidRPr="006B4E89">
              <w:rPr>
                <w:sz w:val="22"/>
                <w:szCs w:val="22"/>
                <w:lang w:val="sv-SE"/>
                <w:rPrChange w:id="536" w:author="Author" w:date="2025-08-06T16:23:00Z" w16du:dateUtc="2025-08-06T14:23:00Z">
                  <w:rPr>
                    <w:sz w:val="22"/>
                    <w:szCs w:val="22"/>
                  </w:rPr>
                </w:rPrChange>
              </w:rPr>
              <w:t>Minskad ejektionsfraktion*</w:t>
            </w:r>
          </w:p>
        </w:tc>
        <w:tc>
          <w:tcPr>
            <w:tcW w:w="1195" w:type="pct"/>
            <w:tcBorders>
              <w:top w:val="single" w:sz="4" w:space="0" w:color="auto"/>
              <w:left w:val="single" w:sz="4" w:space="0" w:color="auto"/>
              <w:bottom w:val="single" w:sz="4" w:space="0" w:color="auto"/>
              <w:right w:val="single" w:sz="4" w:space="0" w:color="auto"/>
            </w:tcBorders>
            <w:tcPrChange w:id="537"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51CA3316" w14:textId="77777777" w:rsidR="00A146F5" w:rsidRPr="006B4E89" w:rsidRDefault="00A146F5" w:rsidP="00A146F5">
            <w:pPr>
              <w:pStyle w:val="TableText10"/>
              <w:rPr>
                <w:sz w:val="22"/>
                <w:szCs w:val="22"/>
                <w:lang w:val="sv-SE"/>
                <w:rPrChange w:id="538" w:author="Author" w:date="2025-08-06T16:23:00Z" w16du:dateUtc="2025-08-06T14:23:00Z">
                  <w:rPr>
                    <w:sz w:val="22"/>
                    <w:szCs w:val="22"/>
                  </w:rPr>
                </w:rPrChange>
              </w:rPr>
            </w:pPr>
            <w:r w:rsidRPr="006B4E89">
              <w:rPr>
                <w:sz w:val="22"/>
                <w:szCs w:val="22"/>
                <w:lang w:val="sv-SE"/>
                <w:rPrChange w:id="539" w:author="Author" w:date="2025-08-06T16:23:00Z" w16du:dateUtc="2025-08-06T14:23:00Z">
                  <w:rPr>
                    <w:sz w:val="22"/>
                    <w:szCs w:val="22"/>
                  </w:rPr>
                </w:rPrChange>
              </w:rPr>
              <w:t>Mycket vanlig</w:t>
            </w:r>
          </w:p>
        </w:tc>
      </w:tr>
      <w:tr w:rsidR="00A146F5" w:rsidRPr="006B4E89" w14:paraId="6AB643BA" w14:textId="77777777" w:rsidTr="00136C81">
        <w:trPr>
          <w:trHeight w:val="231"/>
          <w:trPrChange w:id="540" w:author="Author" w:date="2025-07-17T18:50:00Z">
            <w:trPr>
              <w:trHeight w:val="231"/>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541"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0842979" w14:textId="77777777" w:rsidR="00A146F5" w:rsidRPr="006B4E89" w:rsidRDefault="00A146F5" w:rsidP="00A146F5">
            <w:pPr>
              <w:rPr>
                <w:szCs w:val="22"/>
                <w:lang w:val="sv-SE"/>
                <w:rPrChange w:id="542"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543"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4937F8FF" w14:textId="77777777" w:rsidR="00A146F5" w:rsidRPr="006B4E89" w:rsidRDefault="00A146F5" w:rsidP="00A146F5">
            <w:pPr>
              <w:pStyle w:val="TableText10"/>
              <w:rPr>
                <w:sz w:val="22"/>
                <w:szCs w:val="22"/>
                <w:lang w:val="sv-SE"/>
                <w:rPrChange w:id="544" w:author="Author" w:date="2025-08-06T16:23:00Z" w16du:dateUtc="2025-08-06T14:23:00Z">
                  <w:rPr>
                    <w:sz w:val="22"/>
                    <w:szCs w:val="22"/>
                  </w:rPr>
                </w:rPrChange>
              </w:rPr>
            </w:pPr>
            <w:r w:rsidRPr="006B4E89">
              <w:rPr>
                <w:sz w:val="22"/>
                <w:szCs w:val="22"/>
                <w:vertAlign w:val="superscript"/>
                <w:lang w:val="sv-SE"/>
                <w:rPrChange w:id="545" w:author="Author" w:date="2025-08-06T16:23:00Z" w16du:dateUtc="2025-08-06T14:23:00Z">
                  <w:rPr>
                    <w:sz w:val="22"/>
                    <w:szCs w:val="22"/>
                    <w:vertAlign w:val="superscript"/>
                  </w:rPr>
                </w:rPrChange>
              </w:rPr>
              <w:t xml:space="preserve">+ </w:t>
            </w:r>
            <w:r w:rsidRPr="006B4E89">
              <w:rPr>
                <w:sz w:val="22"/>
                <w:szCs w:val="22"/>
                <w:lang w:val="sv-SE"/>
                <w:rPrChange w:id="546" w:author="Author" w:date="2025-08-06T16:23:00Z" w16du:dateUtc="2025-08-06T14:23:00Z">
                  <w:rPr>
                    <w:sz w:val="22"/>
                    <w:szCs w:val="22"/>
                  </w:rPr>
                </w:rPrChange>
              </w:rPr>
              <w:t>Kronisk hjärtsvikt</w:t>
            </w:r>
          </w:p>
        </w:tc>
        <w:tc>
          <w:tcPr>
            <w:tcW w:w="1195" w:type="pct"/>
            <w:tcBorders>
              <w:top w:val="single" w:sz="4" w:space="0" w:color="auto"/>
              <w:left w:val="single" w:sz="4" w:space="0" w:color="auto"/>
              <w:bottom w:val="single" w:sz="4" w:space="0" w:color="auto"/>
              <w:right w:val="single" w:sz="4" w:space="0" w:color="auto"/>
            </w:tcBorders>
            <w:tcPrChange w:id="547"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03583A03" w14:textId="77777777" w:rsidR="00A146F5" w:rsidRPr="006B4E89" w:rsidRDefault="00A146F5" w:rsidP="00A146F5">
            <w:pPr>
              <w:pStyle w:val="TableText10"/>
              <w:rPr>
                <w:sz w:val="22"/>
                <w:szCs w:val="22"/>
                <w:lang w:val="sv-SE"/>
                <w:rPrChange w:id="548" w:author="Author" w:date="2025-08-06T16:23:00Z" w16du:dateUtc="2025-08-06T14:23:00Z">
                  <w:rPr>
                    <w:sz w:val="22"/>
                    <w:szCs w:val="22"/>
                  </w:rPr>
                </w:rPrChange>
              </w:rPr>
            </w:pPr>
            <w:r w:rsidRPr="006B4E89">
              <w:rPr>
                <w:sz w:val="22"/>
                <w:szCs w:val="22"/>
                <w:lang w:val="sv-SE"/>
                <w:rPrChange w:id="549" w:author="Author" w:date="2025-08-06T16:23:00Z" w16du:dateUtc="2025-08-06T14:23:00Z">
                  <w:rPr>
                    <w:sz w:val="22"/>
                    <w:szCs w:val="22"/>
                  </w:rPr>
                </w:rPrChange>
              </w:rPr>
              <w:t xml:space="preserve">Vanlig </w:t>
            </w:r>
          </w:p>
        </w:tc>
      </w:tr>
      <w:tr w:rsidR="00A146F5" w:rsidRPr="006B4E89" w14:paraId="5E1DEDCC" w14:textId="77777777" w:rsidTr="00136C81">
        <w:trPr>
          <w:trHeight w:val="127"/>
          <w:trPrChange w:id="550" w:author="Author" w:date="2025-07-17T18:50:00Z">
            <w:trPr>
              <w:trHeight w:val="127"/>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551"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D513113" w14:textId="77777777" w:rsidR="00A146F5" w:rsidRPr="006B4E89" w:rsidRDefault="00A146F5" w:rsidP="00A146F5">
            <w:pPr>
              <w:rPr>
                <w:szCs w:val="22"/>
                <w:lang w:val="sv-SE"/>
                <w:rPrChange w:id="552"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553"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5ED4A56E" w14:textId="77777777" w:rsidR="00A146F5" w:rsidRPr="006B4E89" w:rsidRDefault="00A146F5" w:rsidP="00A146F5">
            <w:pPr>
              <w:pStyle w:val="TableText10"/>
              <w:rPr>
                <w:sz w:val="22"/>
                <w:szCs w:val="22"/>
                <w:lang w:val="sv-SE"/>
                <w:rPrChange w:id="554" w:author="Author" w:date="2025-08-06T16:23:00Z" w16du:dateUtc="2025-08-06T14:23:00Z">
                  <w:rPr>
                    <w:sz w:val="22"/>
                    <w:szCs w:val="22"/>
                  </w:rPr>
                </w:rPrChange>
              </w:rPr>
            </w:pPr>
            <w:r w:rsidRPr="006B4E89">
              <w:rPr>
                <w:sz w:val="22"/>
                <w:szCs w:val="22"/>
                <w:vertAlign w:val="superscript"/>
                <w:lang w:val="sv-SE"/>
                <w:rPrChange w:id="555" w:author="Author" w:date="2025-08-06T16:23:00Z" w16du:dateUtc="2025-08-06T14:23:00Z">
                  <w:rPr>
                    <w:sz w:val="22"/>
                    <w:szCs w:val="22"/>
                    <w:vertAlign w:val="superscript"/>
                  </w:rPr>
                </w:rPrChange>
              </w:rPr>
              <w:t>+</w:t>
            </w:r>
            <w:r w:rsidRPr="006B4E89">
              <w:rPr>
                <w:szCs w:val="22"/>
                <w:vertAlign w:val="superscript"/>
                <w:lang w:val="sv-SE"/>
                <w:rPrChange w:id="556" w:author="Author" w:date="2025-08-06T16:23:00Z" w16du:dateUtc="2025-08-06T14:23:00Z">
                  <w:rPr>
                    <w:szCs w:val="22"/>
                    <w:vertAlign w:val="superscript"/>
                  </w:rPr>
                </w:rPrChange>
              </w:rPr>
              <w:t>1</w:t>
            </w:r>
            <w:r w:rsidRPr="006B4E89">
              <w:rPr>
                <w:sz w:val="22"/>
                <w:szCs w:val="22"/>
                <w:lang w:val="sv-SE"/>
                <w:rPrChange w:id="557" w:author="Author" w:date="2025-08-06T16:23:00Z" w16du:dateUtc="2025-08-06T14:23:00Z">
                  <w:rPr>
                    <w:sz w:val="22"/>
                    <w:szCs w:val="22"/>
                  </w:rPr>
                </w:rPrChange>
              </w:rPr>
              <w:t>Supraventrikulär takyarrytmi</w:t>
            </w:r>
          </w:p>
        </w:tc>
        <w:tc>
          <w:tcPr>
            <w:tcW w:w="1195" w:type="pct"/>
            <w:tcBorders>
              <w:top w:val="single" w:sz="4" w:space="0" w:color="auto"/>
              <w:left w:val="single" w:sz="4" w:space="0" w:color="auto"/>
              <w:bottom w:val="single" w:sz="4" w:space="0" w:color="auto"/>
              <w:right w:val="single" w:sz="4" w:space="0" w:color="auto"/>
            </w:tcBorders>
            <w:tcPrChange w:id="558"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1EDB4CCC" w14:textId="77777777" w:rsidR="00A146F5" w:rsidRPr="006B4E89" w:rsidRDefault="00A146F5" w:rsidP="00A146F5">
            <w:pPr>
              <w:pStyle w:val="TableText10"/>
              <w:rPr>
                <w:sz w:val="22"/>
                <w:szCs w:val="22"/>
                <w:lang w:val="sv-SE"/>
                <w:rPrChange w:id="559" w:author="Author" w:date="2025-08-06T16:23:00Z" w16du:dateUtc="2025-08-06T14:23:00Z">
                  <w:rPr>
                    <w:sz w:val="22"/>
                    <w:szCs w:val="22"/>
                  </w:rPr>
                </w:rPrChange>
              </w:rPr>
            </w:pPr>
            <w:r w:rsidRPr="006B4E89">
              <w:rPr>
                <w:sz w:val="22"/>
                <w:szCs w:val="22"/>
                <w:lang w:val="sv-SE"/>
                <w:rPrChange w:id="560" w:author="Author" w:date="2025-08-06T16:23:00Z" w16du:dateUtc="2025-08-06T14:23:00Z">
                  <w:rPr>
                    <w:sz w:val="22"/>
                    <w:szCs w:val="22"/>
                  </w:rPr>
                </w:rPrChange>
              </w:rPr>
              <w:t>Vanlig</w:t>
            </w:r>
          </w:p>
        </w:tc>
      </w:tr>
      <w:tr w:rsidR="00A146F5" w:rsidRPr="006B4E89" w14:paraId="42A5F54E" w14:textId="77777777" w:rsidTr="00136C81">
        <w:trPr>
          <w:trHeight w:val="120"/>
          <w:trPrChange w:id="561"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562"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3D389416" w14:textId="77777777" w:rsidR="00A146F5" w:rsidRPr="006B4E89" w:rsidRDefault="00A146F5" w:rsidP="00A146F5">
            <w:pPr>
              <w:rPr>
                <w:szCs w:val="22"/>
                <w:lang w:val="sv-SE"/>
                <w:rPrChange w:id="56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564"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3E95D5D3" w14:textId="77777777" w:rsidR="00A146F5" w:rsidRPr="006B4E89" w:rsidRDefault="00A146F5" w:rsidP="00A146F5">
            <w:pPr>
              <w:pStyle w:val="TableText10"/>
              <w:rPr>
                <w:sz w:val="22"/>
                <w:szCs w:val="22"/>
                <w:lang w:val="sv-SE"/>
                <w:rPrChange w:id="565" w:author="Author" w:date="2025-08-06T16:23:00Z" w16du:dateUtc="2025-08-06T14:23:00Z">
                  <w:rPr>
                    <w:sz w:val="22"/>
                    <w:szCs w:val="22"/>
                  </w:rPr>
                </w:rPrChange>
              </w:rPr>
            </w:pPr>
            <w:r w:rsidRPr="006B4E89">
              <w:rPr>
                <w:sz w:val="22"/>
                <w:szCs w:val="22"/>
                <w:lang w:val="sv-SE"/>
                <w:rPrChange w:id="566" w:author="Author" w:date="2025-08-06T16:23:00Z" w16du:dateUtc="2025-08-06T14:23:00Z">
                  <w:rPr>
                    <w:sz w:val="22"/>
                    <w:szCs w:val="22"/>
                  </w:rPr>
                </w:rPrChange>
              </w:rPr>
              <w:t>Kardiomyopati</w:t>
            </w:r>
          </w:p>
        </w:tc>
        <w:tc>
          <w:tcPr>
            <w:tcW w:w="1195" w:type="pct"/>
            <w:tcBorders>
              <w:top w:val="single" w:sz="4" w:space="0" w:color="auto"/>
              <w:left w:val="single" w:sz="4" w:space="0" w:color="auto"/>
              <w:bottom w:val="single" w:sz="4" w:space="0" w:color="auto"/>
              <w:right w:val="single" w:sz="4" w:space="0" w:color="auto"/>
            </w:tcBorders>
            <w:tcPrChange w:id="567"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1538E495" w14:textId="77777777" w:rsidR="00A146F5" w:rsidRPr="006B4E89" w:rsidRDefault="00A146F5" w:rsidP="00A146F5">
            <w:pPr>
              <w:pStyle w:val="TableText10"/>
              <w:rPr>
                <w:sz w:val="22"/>
                <w:szCs w:val="22"/>
                <w:lang w:val="sv-SE"/>
                <w:rPrChange w:id="568" w:author="Author" w:date="2025-08-06T16:23:00Z" w16du:dateUtc="2025-08-06T14:23:00Z">
                  <w:rPr>
                    <w:sz w:val="22"/>
                    <w:szCs w:val="22"/>
                  </w:rPr>
                </w:rPrChange>
              </w:rPr>
            </w:pPr>
            <w:r w:rsidRPr="006B4E89">
              <w:rPr>
                <w:sz w:val="22"/>
                <w:szCs w:val="22"/>
                <w:lang w:val="sv-SE"/>
                <w:rPrChange w:id="569" w:author="Author" w:date="2025-08-06T16:23:00Z" w16du:dateUtc="2025-08-06T14:23:00Z">
                  <w:rPr>
                    <w:sz w:val="22"/>
                    <w:szCs w:val="22"/>
                  </w:rPr>
                </w:rPrChange>
              </w:rPr>
              <w:t>Vanlig</w:t>
            </w:r>
          </w:p>
        </w:tc>
      </w:tr>
      <w:tr w:rsidR="007C1FAA" w:rsidRPr="006B4E89" w14:paraId="6F7884CE" w14:textId="77777777" w:rsidTr="00136C81">
        <w:trPr>
          <w:trHeight w:val="120"/>
          <w:trPrChange w:id="570"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tcPrChange w:id="571" w:author="Author" w:date="2025-07-17T18:50:00Z">
              <w:tcPr>
                <w:tcW w:w="0" w:type="auto"/>
                <w:gridSpan w:val="2"/>
                <w:vMerge/>
                <w:tcBorders>
                  <w:top w:val="single" w:sz="4" w:space="0" w:color="auto"/>
                  <w:left w:val="single" w:sz="4" w:space="0" w:color="auto"/>
                  <w:bottom w:val="single" w:sz="4" w:space="0" w:color="auto"/>
                  <w:right w:val="single" w:sz="4" w:space="0" w:color="auto"/>
                </w:tcBorders>
              </w:tcPr>
            </w:tcPrChange>
          </w:tcPr>
          <w:p w14:paraId="73C08E9E" w14:textId="77777777" w:rsidR="007C1FAA" w:rsidRPr="006B4E89" w:rsidRDefault="007C1FAA" w:rsidP="007C1FAA">
            <w:pPr>
              <w:rPr>
                <w:szCs w:val="22"/>
                <w:lang w:val="sv-SE"/>
                <w:rPrChange w:id="572"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573"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3D2C4912" w14:textId="77777777" w:rsidR="007C1FAA" w:rsidRPr="006B4E89" w:rsidRDefault="007C1FAA" w:rsidP="007C1FAA">
            <w:pPr>
              <w:pStyle w:val="TableText10"/>
              <w:rPr>
                <w:sz w:val="22"/>
                <w:szCs w:val="22"/>
                <w:lang w:val="sv-SE"/>
                <w:rPrChange w:id="574" w:author="Author" w:date="2025-08-06T16:23:00Z" w16du:dateUtc="2025-08-06T14:23:00Z">
                  <w:rPr>
                    <w:sz w:val="22"/>
                    <w:szCs w:val="22"/>
                  </w:rPr>
                </w:rPrChange>
              </w:rPr>
            </w:pPr>
            <w:r w:rsidRPr="006B4E89">
              <w:rPr>
                <w:szCs w:val="22"/>
                <w:vertAlign w:val="superscript"/>
                <w:lang w:val="sv-SE"/>
                <w:rPrChange w:id="575" w:author="Author" w:date="2025-08-06T16:23:00Z" w16du:dateUtc="2025-08-06T14:23:00Z">
                  <w:rPr>
                    <w:szCs w:val="22"/>
                    <w:vertAlign w:val="superscript"/>
                  </w:rPr>
                </w:rPrChange>
              </w:rPr>
              <w:t>1</w:t>
            </w:r>
            <w:r w:rsidRPr="006B4E89">
              <w:rPr>
                <w:sz w:val="22"/>
                <w:szCs w:val="22"/>
                <w:lang w:val="sv-SE"/>
                <w:rPrChange w:id="576" w:author="Author" w:date="2025-08-06T16:23:00Z" w16du:dateUtc="2025-08-06T14:23:00Z">
                  <w:rPr>
                    <w:sz w:val="22"/>
                    <w:szCs w:val="22"/>
                  </w:rPr>
                </w:rPrChange>
              </w:rPr>
              <w:t xml:space="preserve">Hjärtklappning </w:t>
            </w:r>
          </w:p>
        </w:tc>
        <w:tc>
          <w:tcPr>
            <w:tcW w:w="1195" w:type="pct"/>
            <w:tcBorders>
              <w:top w:val="single" w:sz="4" w:space="0" w:color="auto"/>
              <w:left w:val="single" w:sz="4" w:space="0" w:color="auto"/>
              <w:bottom w:val="single" w:sz="4" w:space="0" w:color="auto"/>
              <w:right w:val="single" w:sz="4" w:space="0" w:color="auto"/>
            </w:tcBorders>
            <w:tcPrChange w:id="577"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66FC132D" w14:textId="77777777" w:rsidR="007C1FAA" w:rsidRPr="006B4E89" w:rsidRDefault="007C1FAA" w:rsidP="007C1FAA">
            <w:pPr>
              <w:pStyle w:val="TableText10"/>
              <w:rPr>
                <w:sz w:val="22"/>
                <w:szCs w:val="22"/>
                <w:lang w:val="sv-SE"/>
                <w:rPrChange w:id="578" w:author="Author" w:date="2025-08-06T16:23:00Z" w16du:dateUtc="2025-08-06T14:23:00Z">
                  <w:rPr>
                    <w:sz w:val="22"/>
                    <w:szCs w:val="22"/>
                  </w:rPr>
                </w:rPrChange>
              </w:rPr>
            </w:pPr>
            <w:r w:rsidRPr="006B4E89">
              <w:rPr>
                <w:sz w:val="22"/>
                <w:szCs w:val="22"/>
                <w:lang w:val="sv-SE"/>
                <w:rPrChange w:id="579" w:author="Author" w:date="2025-08-06T16:23:00Z" w16du:dateUtc="2025-08-06T14:23:00Z">
                  <w:rPr>
                    <w:sz w:val="22"/>
                    <w:szCs w:val="22"/>
                  </w:rPr>
                </w:rPrChange>
              </w:rPr>
              <w:t>Vanlig</w:t>
            </w:r>
          </w:p>
        </w:tc>
      </w:tr>
      <w:tr w:rsidR="00A146F5" w:rsidRPr="006B4E89" w14:paraId="7A48D765" w14:textId="77777777" w:rsidTr="00136C81">
        <w:trPr>
          <w:trHeight w:val="120"/>
          <w:trPrChange w:id="580"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581"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7D8BBC68" w14:textId="77777777" w:rsidR="00A146F5" w:rsidRPr="006B4E89" w:rsidRDefault="00A146F5" w:rsidP="00A146F5">
            <w:pPr>
              <w:rPr>
                <w:szCs w:val="22"/>
                <w:lang w:val="sv-SE"/>
                <w:rPrChange w:id="582"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583"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74C7DF6F" w14:textId="77777777" w:rsidR="00A146F5" w:rsidRPr="006B4E89" w:rsidRDefault="00A146F5" w:rsidP="00A146F5">
            <w:pPr>
              <w:pStyle w:val="TableText10"/>
              <w:rPr>
                <w:sz w:val="22"/>
                <w:szCs w:val="22"/>
                <w:lang w:val="sv-SE"/>
                <w:rPrChange w:id="584" w:author="Author" w:date="2025-08-06T16:23:00Z" w16du:dateUtc="2025-08-06T14:23:00Z">
                  <w:rPr>
                    <w:sz w:val="22"/>
                    <w:szCs w:val="22"/>
                  </w:rPr>
                </w:rPrChange>
              </w:rPr>
            </w:pPr>
            <w:r w:rsidRPr="006B4E89">
              <w:rPr>
                <w:sz w:val="22"/>
                <w:szCs w:val="22"/>
                <w:lang w:val="sv-SE"/>
                <w:rPrChange w:id="585" w:author="Author" w:date="2025-08-06T16:23:00Z" w16du:dateUtc="2025-08-06T14:23:00Z">
                  <w:rPr>
                    <w:sz w:val="22"/>
                    <w:szCs w:val="22"/>
                  </w:rPr>
                </w:rPrChange>
              </w:rPr>
              <w:t>Perikardisk effusion</w:t>
            </w:r>
          </w:p>
        </w:tc>
        <w:tc>
          <w:tcPr>
            <w:tcW w:w="1195" w:type="pct"/>
            <w:tcBorders>
              <w:top w:val="single" w:sz="4" w:space="0" w:color="auto"/>
              <w:left w:val="single" w:sz="4" w:space="0" w:color="auto"/>
              <w:bottom w:val="single" w:sz="4" w:space="0" w:color="auto"/>
              <w:right w:val="single" w:sz="4" w:space="0" w:color="auto"/>
            </w:tcBorders>
            <w:tcPrChange w:id="586"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32D396B1" w14:textId="77777777" w:rsidR="00A146F5" w:rsidRPr="006B4E89" w:rsidRDefault="00A146F5" w:rsidP="00A146F5">
            <w:pPr>
              <w:pStyle w:val="TableText10"/>
              <w:rPr>
                <w:sz w:val="22"/>
                <w:szCs w:val="22"/>
                <w:lang w:val="sv-SE"/>
                <w:rPrChange w:id="587" w:author="Author" w:date="2025-08-06T16:23:00Z" w16du:dateUtc="2025-08-06T14:23:00Z">
                  <w:rPr>
                    <w:sz w:val="22"/>
                    <w:szCs w:val="22"/>
                  </w:rPr>
                </w:rPrChange>
              </w:rPr>
            </w:pPr>
            <w:r w:rsidRPr="006B4E89">
              <w:rPr>
                <w:sz w:val="22"/>
                <w:szCs w:val="22"/>
                <w:lang w:val="sv-SE"/>
                <w:rPrChange w:id="588" w:author="Author" w:date="2025-08-06T16:23:00Z" w16du:dateUtc="2025-08-06T14:23:00Z">
                  <w:rPr>
                    <w:sz w:val="22"/>
                    <w:szCs w:val="22"/>
                  </w:rPr>
                </w:rPrChange>
              </w:rPr>
              <w:t>Mindre vanlig</w:t>
            </w:r>
          </w:p>
        </w:tc>
      </w:tr>
      <w:tr w:rsidR="00136C81" w:rsidRPr="006B4E89" w14:paraId="29266EE1" w14:textId="77777777" w:rsidTr="00136C81">
        <w:trPr>
          <w:trHeight w:val="70"/>
          <w:trPrChange w:id="589" w:author="Author" w:date="2025-07-17T18:51:00Z">
            <w:trPr>
              <w:trHeight w:val="779"/>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590" w:author="Author" w:date="2025-07-17T18:51: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77C2863" w14:textId="77777777" w:rsidR="00136C81" w:rsidRPr="006B4E89" w:rsidRDefault="00136C81" w:rsidP="00A146F5">
            <w:pPr>
              <w:rPr>
                <w:szCs w:val="22"/>
                <w:lang w:val="sv-SE"/>
                <w:rPrChange w:id="591" w:author="Author" w:date="2025-08-06T16:23:00Z" w16du:dateUtc="2025-08-06T14:23:00Z">
                  <w:rPr>
                    <w:szCs w:val="22"/>
                  </w:rPr>
                </w:rPrChange>
              </w:rPr>
            </w:pPr>
          </w:p>
        </w:tc>
        <w:tc>
          <w:tcPr>
            <w:tcW w:w="2340" w:type="pct"/>
            <w:tcBorders>
              <w:top w:val="single" w:sz="4" w:space="0" w:color="auto"/>
              <w:left w:val="single" w:sz="4" w:space="0" w:color="auto"/>
              <w:right w:val="single" w:sz="4" w:space="0" w:color="auto"/>
            </w:tcBorders>
            <w:tcPrChange w:id="592" w:author="Author" w:date="2025-07-17T18:51:00Z">
              <w:tcPr>
                <w:tcW w:w="2340" w:type="pct"/>
                <w:gridSpan w:val="2"/>
                <w:tcBorders>
                  <w:top w:val="single" w:sz="4" w:space="0" w:color="auto"/>
                  <w:left w:val="single" w:sz="4" w:space="0" w:color="auto"/>
                  <w:right w:val="single" w:sz="4" w:space="0" w:color="auto"/>
                </w:tcBorders>
              </w:tcPr>
            </w:tcPrChange>
          </w:tcPr>
          <w:p w14:paraId="512650FB" w14:textId="77777777" w:rsidR="00136C81" w:rsidRPr="006B4E89" w:rsidRDefault="00136C81" w:rsidP="00A146F5">
            <w:pPr>
              <w:pStyle w:val="TableText10"/>
              <w:rPr>
                <w:sz w:val="22"/>
                <w:szCs w:val="22"/>
                <w:lang w:val="sv-SE"/>
                <w:rPrChange w:id="593" w:author="Author" w:date="2025-08-06T16:23:00Z" w16du:dateUtc="2025-08-06T14:23:00Z">
                  <w:rPr>
                    <w:sz w:val="22"/>
                    <w:szCs w:val="22"/>
                  </w:rPr>
                </w:rPrChange>
              </w:rPr>
            </w:pPr>
            <w:r w:rsidRPr="006B4E89">
              <w:rPr>
                <w:sz w:val="22"/>
                <w:szCs w:val="22"/>
                <w:lang w:val="sv-SE"/>
                <w:rPrChange w:id="594" w:author="Author" w:date="2025-08-06T16:23:00Z" w16du:dateUtc="2025-08-06T14:23:00Z">
                  <w:rPr>
                    <w:sz w:val="22"/>
                    <w:szCs w:val="22"/>
                  </w:rPr>
                </w:rPrChange>
              </w:rPr>
              <w:t>Kardiogen chock</w:t>
            </w:r>
          </w:p>
        </w:tc>
        <w:tc>
          <w:tcPr>
            <w:tcW w:w="1195" w:type="pct"/>
            <w:tcBorders>
              <w:top w:val="single" w:sz="4" w:space="0" w:color="auto"/>
              <w:left w:val="single" w:sz="4" w:space="0" w:color="auto"/>
              <w:right w:val="single" w:sz="4" w:space="0" w:color="auto"/>
            </w:tcBorders>
            <w:tcPrChange w:id="595" w:author="Author" w:date="2025-07-17T18:51:00Z">
              <w:tcPr>
                <w:tcW w:w="1195" w:type="pct"/>
                <w:gridSpan w:val="2"/>
                <w:tcBorders>
                  <w:top w:val="single" w:sz="4" w:space="0" w:color="auto"/>
                  <w:left w:val="single" w:sz="4" w:space="0" w:color="auto"/>
                  <w:right w:val="single" w:sz="4" w:space="0" w:color="auto"/>
                </w:tcBorders>
              </w:tcPr>
            </w:tcPrChange>
          </w:tcPr>
          <w:p w14:paraId="45FD800E" w14:textId="77777777" w:rsidR="00136C81" w:rsidRPr="006B4E89" w:rsidRDefault="00136C81" w:rsidP="00A146F5">
            <w:pPr>
              <w:pStyle w:val="TableText10"/>
              <w:rPr>
                <w:sz w:val="22"/>
                <w:szCs w:val="22"/>
                <w:lang w:val="sv-SE"/>
                <w:rPrChange w:id="596" w:author="Author" w:date="2025-08-06T16:23:00Z" w16du:dateUtc="2025-08-06T14:23:00Z">
                  <w:rPr>
                    <w:sz w:val="22"/>
                    <w:szCs w:val="22"/>
                  </w:rPr>
                </w:rPrChange>
              </w:rPr>
            </w:pPr>
            <w:r w:rsidRPr="006B4E89">
              <w:rPr>
                <w:sz w:val="22"/>
                <w:szCs w:val="22"/>
                <w:lang w:val="sv-SE"/>
                <w:rPrChange w:id="597" w:author="Author" w:date="2025-08-06T16:23:00Z" w16du:dateUtc="2025-08-06T14:23:00Z">
                  <w:rPr>
                    <w:sz w:val="22"/>
                    <w:szCs w:val="22"/>
                  </w:rPr>
                </w:rPrChange>
              </w:rPr>
              <w:t>Ingen känd frekvens</w:t>
            </w:r>
          </w:p>
        </w:tc>
      </w:tr>
      <w:tr w:rsidR="00A146F5" w:rsidRPr="006B4E89" w14:paraId="43E2C91F" w14:textId="77777777" w:rsidTr="00136C81">
        <w:trPr>
          <w:trHeight w:val="120"/>
          <w:trPrChange w:id="598"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599"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70B308B9" w14:textId="77777777" w:rsidR="00A146F5" w:rsidRPr="006B4E89" w:rsidRDefault="00A146F5" w:rsidP="00A146F5">
            <w:pPr>
              <w:rPr>
                <w:szCs w:val="22"/>
                <w:lang w:val="sv-SE"/>
                <w:rPrChange w:id="600"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601"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1F629EB7" w14:textId="77777777" w:rsidR="00A146F5" w:rsidRPr="006B4E89" w:rsidRDefault="00A146F5" w:rsidP="00A146F5">
            <w:pPr>
              <w:pStyle w:val="TableText10"/>
              <w:rPr>
                <w:sz w:val="22"/>
                <w:szCs w:val="22"/>
                <w:lang w:val="sv-SE"/>
                <w:rPrChange w:id="602" w:author="Author" w:date="2025-08-06T16:23:00Z" w16du:dateUtc="2025-08-06T14:23:00Z">
                  <w:rPr>
                    <w:sz w:val="22"/>
                    <w:szCs w:val="22"/>
                  </w:rPr>
                </w:rPrChange>
              </w:rPr>
            </w:pPr>
            <w:r w:rsidRPr="006B4E89">
              <w:rPr>
                <w:sz w:val="22"/>
                <w:szCs w:val="22"/>
                <w:lang w:val="sv-SE"/>
                <w:rPrChange w:id="603" w:author="Author" w:date="2025-08-06T16:23:00Z" w16du:dateUtc="2025-08-06T14:23:00Z">
                  <w:rPr>
                    <w:sz w:val="22"/>
                    <w:szCs w:val="22"/>
                  </w:rPr>
                </w:rPrChange>
              </w:rPr>
              <w:t>Takykardi (galopperande hjärtrytm)</w:t>
            </w:r>
          </w:p>
        </w:tc>
        <w:tc>
          <w:tcPr>
            <w:tcW w:w="1195" w:type="pct"/>
            <w:tcBorders>
              <w:top w:val="single" w:sz="4" w:space="0" w:color="auto"/>
              <w:left w:val="single" w:sz="4" w:space="0" w:color="auto"/>
              <w:bottom w:val="single" w:sz="4" w:space="0" w:color="auto"/>
              <w:right w:val="single" w:sz="4" w:space="0" w:color="auto"/>
            </w:tcBorders>
            <w:tcPrChange w:id="604"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256F8F8D" w14:textId="77777777" w:rsidR="00A146F5" w:rsidRPr="006B4E89" w:rsidRDefault="00A146F5" w:rsidP="00A146F5">
            <w:pPr>
              <w:pStyle w:val="TableText10"/>
              <w:rPr>
                <w:sz w:val="22"/>
                <w:szCs w:val="22"/>
                <w:lang w:val="sv-SE"/>
                <w:rPrChange w:id="605" w:author="Author" w:date="2025-08-06T16:23:00Z" w16du:dateUtc="2025-08-06T14:23:00Z">
                  <w:rPr>
                    <w:sz w:val="22"/>
                    <w:szCs w:val="22"/>
                  </w:rPr>
                </w:rPrChange>
              </w:rPr>
            </w:pPr>
            <w:r w:rsidRPr="006B4E89">
              <w:rPr>
                <w:sz w:val="22"/>
                <w:szCs w:val="22"/>
                <w:lang w:val="sv-SE"/>
                <w:rPrChange w:id="606" w:author="Author" w:date="2025-08-06T16:23:00Z" w16du:dateUtc="2025-08-06T14:23:00Z">
                  <w:rPr>
                    <w:sz w:val="22"/>
                    <w:szCs w:val="22"/>
                  </w:rPr>
                </w:rPrChange>
              </w:rPr>
              <w:t>Ingen känd frekvens</w:t>
            </w:r>
          </w:p>
        </w:tc>
      </w:tr>
      <w:tr w:rsidR="00A146F5" w:rsidRPr="006B4E89" w14:paraId="60A258D8" w14:textId="77777777" w:rsidTr="00136C81">
        <w:trPr>
          <w:trHeight w:val="120"/>
          <w:trPrChange w:id="607" w:author="Author" w:date="2025-07-17T18:50:00Z">
            <w:trPr>
              <w:trHeight w:val="120"/>
            </w:trPr>
          </w:trPrChange>
        </w:trPr>
        <w:tc>
          <w:tcPr>
            <w:tcW w:w="1464" w:type="pct"/>
            <w:vMerge w:val="restart"/>
            <w:tcBorders>
              <w:top w:val="single" w:sz="4" w:space="0" w:color="auto"/>
              <w:left w:val="single" w:sz="4" w:space="0" w:color="auto"/>
              <w:bottom w:val="single" w:sz="4" w:space="0" w:color="auto"/>
              <w:right w:val="single" w:sz="4" w:space="0" w:color="auto"/>
            </w:tcBorders>
            <w:tcPrChange w:id="608" w:author="Author" w:date="2025-07-17T18:50: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6E4A8D3D" w14:textId="77777777" w:rsidR="00A146F5" w:rsidRPr="006B4E89" w:rsidRDefault="00A146F5" w:rsidP="00A146F5">
            <w:pPr>
              <w:pStyle w:val="TableText10"/>
              <w:keepNext/>
              <w:keepLines/>
              <w:rPr>
                <w:sz w:val="22"/>
                <w:szCs w:val="22"/>
                <w:lang w:val="sv-SE"/>
                <w:rPrChange w:id="609" w:author="Author" w:date="2025-08-06T16:23:00Z" w16du:dateUtc="2025-08-06T14:23:00Z">
                  <w:rPr>
                    <w:sz w:val="22"/>
                    <w:szCs w:val="22"/>
                  </w:rPr>
                </w:rPrChange>
              </w:rPr>
            </w:pPr>
            <w:r w:rsidRPr="006B4E89">
              <w:rPr>
                <w:sz w:val="22"/>
                <w:szCs w:val="22"/>
                <w:lang w:val="sv-SE"/>
                <w:rPrChange w:id="610" w:author="Author" w:date="2025-08-06T16:23:00Z" w16du:dateUtc="2025-08-06T14:23:00Z">
                  <w:rPr>
                    <w:sz w:val="22"/>
                    <w:szCs w:val="22"/>
                  </w:rPr>
                </w:rPrChange>
              </w:rPr>
              <w:t xml:space="preserve">Blodkärl </w:t>
            </w:r>
          </w:p>
        </w:tc>
        <w:tc>
          <w:tcPr>
            <w:tcW w:w="2340" w:type="pct"/>
            <w:tcBorders>
              <w:top w:val="single" w:sz="4" w:space="0" w:color="auto"/>
              <w:left w:val="single" w:sz="4" w:space="0" w:color="auto"/>
              <w:bottom w:val="single" w:sz="4" w:space="0" w:color="auto"/>
              <w:right w:val="single" w:sz="4" w:space="0" w:color="auto"/>
            </w:tcBorders>
            <w:tcPrChange w:id="611"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3D195B57" w14:textId="77777777" w:rsidR="00A146F5" w:rsidRPr="006B4E89" w:rsidRDefault="00A146F5" w:rsidP="00A146F5">
            <w:pPr>
              <w:pStyle w:val="TableText10"/>
              <w:keepNext/>
              <w:keepLines/>
              <w:rPr>
                <w:sz w:val="22"/>
                <w:szCs w:val="22"/>
                <w:lang w:val="sv-SE"/>
                <w:rPrChange w:id="612" w:author="Author" w:date="2025-08-06T16:23:00Z" w16du:dateUtc="2025-08-06T14:23:00Z">
                  <w:rPr>
                    <w:sz w:val="22"/>
                    <w:szCs w:val="22"/>
                  </w:rPr>
                </w:rPrChange>
              </w:rPr>
            </w:pPr>
            <w:r w:rsidRPr="006B4E89">
              <w:rPr>
                <w:sz w:val="22"/>
                <w:szCs w:val="22"/>
                <w:lang w:val="sv-SE"/>
                <w:rPrChange w:id="613" w:author="Author" w:date="2025-08-06T16:23:00Z" w16du:dateUtc="2025-08-06T14:23:00Z">
                  <w:rPr>
                    <w:sz w:val="22"/>
                    <w:szCs w:val="22"/>
                  </w:rPr>
                </w:rPrChange>
              </w:rPr>
              <w:t>Värmevallning</w:t>
            </w:r>
            <w:r w:rsidRPr="006B4E89">
              <w:rPr>
                <w:sz w:val="22"/>
                <w:szCs w:val="22"/>
                <w:vertAlign w:val="superscript"/>
                <w:lang w:val="sv-SE"/>
                <w:rPrChange w:id="614" w:author="Author" w:date="2025-08-06T16:23:00Z" w16du:dateUtc="2025-08-06T14:23:00Z">
                  <w:rPr>
                    <w:sz w:val="22"/>
                    <w:szCs w:val="22"/>
                    <w:vertAlign w:val="superscript"/>
                  </w:rPr>
                </w:rPrChange>
              </w:rPr>
              <w:t xml:space="preserve"> </w:t>
            </w:r>
          </w:p>
        </w:tc>
        <w:tc>
          <w:tcPr>
            <w:tcW w:w="1195" w:type="pct"/>
            <w:tcBorders>
              <w:top w:val="single" w:sz="4" w:space="0" w:color="auto"/>
              <w:left w:val="single" w:sz="4" w:space="0" w:color="auto"/>
              <w:bottom w:val="single" w:sz="4" w:space="0" w:color="auto"/>
              <w:right w:val="single" w:sz="4" w:space="0" w:color="auto"/>
            </w:tcBorders>
            <w:tcPrChange w:id="615"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10D1EDF4" w14:textId="77777777" w:rsidR="00A146F5" w:rsidRPr="006B4E89" w:rsidRDefault="00A146F5" w:rsidP="00A146F5">
            <w:pPr>
              <w:pStyle w:val="TableText10"/>
              <w:keepNext/>
              <w:keepLines/>
              <w:rPr>
                <w:sz w:val="22"/>
                <w:szCs w:val="22"/>
                <w:lang w:val="sv-SE"/>
                <w:rPrChange w:id="616" w:author="Author" w:date="2025-08-06T16:23:00Z" w16du:dateUtc="2025-08-06T14:23:00Z">
                  <w:rPr>
                    <w:sz w:val="22"/>
                    <w:szCs w:val="22"/>
                  </w:rPr>
                </w:rPrChange>
              </w:rPr>
            </w:pPr>
            <w:r w:rsidRPr="006B4E89">
              <w:rPr>
                <w:sz w:val="22"/>
                <w:szCs w:val="22"/>
                <w:lang w:val="sv-SE"/>
                <w:rPrChange w:id="617" w:author="Author" w:date="2025-08-06T16:23:00Z" w16du:dateUtc="2025-08-06T14:23:00Z">
                  <w:rPr>
                    <w:sz w:val="22"/>
                    <w:szCs w:val="22"/>
                  </w:rPr>
                </w:rPrChange>
              </w:rPr>
              <w:t>Mycket vanlig</w:t>
            </w:r>
          </w:p>
        </w:tc>
      </w:tr>
      <w:tr w:rsidR="00A146F5" w:rsidRPr="006B4E89" w14:paraId="61497228" w14:textId="77777777" w:rsidTr="00136C81">
        <w:trPr>
          <w:trHeight w:val="120"/>
          <w:trPrChange w:id="618"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619"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4F3740F1" w14:textId="77777777" w:rsidR="00A146F5" w:rsidRPr="006B4E89" w:rsidRDefault="00A146F5" w:rsidP="00A146F5">
            <w:pPr>
              <w:rPr>
                <w:szCs w:val="22"/>
                <w:lang w:val="sv-SE"/>
                <w:rPrChange w:id="620"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621"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15C33BAA" w14:textId="77777777" w:rsidR="00A146F5" w:rsidRPr="006B4E89" w:rsidRDefault="00A146F5" w:rsidP="00A146F5">
            <w:pPr>
              <w:pStyle w:val="TableText10"/>
              <w:keepNext/>
              <w:keepLines/>
              <w:rPr>
                <w:sz w:val="22"/>
                <w:szCs w:val="22"/>
                <w:lang w:val="sv-SE"/>
                <w:rPrChange w:id="622" w:author="Author" w:date="2025-08-06T16:23:00Z" w16du:dateUtc="2025-08-06T14:23:00Z">
                  <w:rPr>
                    <w:sz w:val="22"/>
                    <w:szCs w:val="22"/>
                  </w:rPr>
                </w:rPrChange>
              </w:rPr>
            </w:pPr>
            <w:r w:rsidRPr="006B4E89">
              <w:rPr>
                <w:sz w:val="22"/>
                <w:szCs w:val="22"/>
                <w:vertAlign w:val="superscript"/>
                <w:lang w:val="sv-SE"/>
                <w:rPrChange w:id="623" w:author="Author" w:date="2025-08-06T16:23:00Z" w16du:dateUtc="2025-08-06T14:23:00Z">
                  <w:rPr>
                    <w:sz w:val="22"/>
                    <w:szCs w:val="22"/>
                    <w:vertAlign w:val="superscript"/>
                  </w:rPr>
                </w:rPrChange>
              </w:rPr>
              <w:t>+</w:t>
            </w:r>
            <w:r w:rsidRPr="006B4E89">
              <w:rPr>
                <w:szCs w:val="22"/>
                <w:vertAlign w:val="superscript"/>
                <w:lang w:val="sv-SE"/>
                <w:rPrChange w:id="624" w:author="Author" w:date="2025-08-06T16:23:00Z" w16du:dateUtc="2025-08-06T14:23:00Z">
                  <w:rPr>
                    <w:szCs w:val="22"/>
                    <w:vertAlign w:val="superscript"/>
                  </w:rPr>
                </w:rPrChange>
              </w:rPr>
              <w:t>1</w:t>
            </w:r>
            <w:r w:rsidRPr="006B4E89">
              <w:rPr>
                <w:sz w:val="22"/>
                <w:szCs w:val="22"/>
                <w:lang w:val="sv-SE"/>
                <w:rPrChange w:id="625" w:author="Author" w:date="2025-08-06T16:23:00Z" w16du:dateUtc="2025-08-06T14:23:00Z">
                  <w:rPr>
                    <w:sz w:val="22"/>
                    <w:szCs w:val="22"/>
                  </w:rPr>
                </w:rPrChange>
              </w:rPr>
              <w:t xml:space="preserve">Hypotoni </w:t>
            </w:r>
          </w:p>
        </w:tc>
        <w:tc>
          <w:tcPr>
            <w:tcW w:w="1195" w:type="pct"/>
            <w:tcBorders>
              <w:top w:val="single" w:sz="4" w:space="0" w:color="auto"/>
              <w:left w:val="single" w:sz="4" w:space="0" w:color="auto"/>
              <w:bottom w:val="single" w:sz="4" w:space="0" w:color="auto"/>
              <w:right w:val="single" w:sz="4" w:space="0" w:color="auto"/>
            </w:tcBorders>
            <w:tcPrChange w:id="626"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7DD4A1A0" w14:textId="77777777" w:rsidR="00A146F5" w:rsidRPr="006B4E89" w:rsidRDefault="00A146F5" w:rsidP="00A146F5">
            <w:pPr>
              <w:pStyle w:val="TableText10"/>
              <w:keepNext/>
              <w:keepLines/>
              <w:rPr>
                <w:sz w:val="22"/>
                <w:szCs w:val="22"/>
                <w:lang w:val="sv-SE"/>
                <w:rPrChange w:id="627" w:author="Author" w:date="2025-08-06T16:23:00Z" w16du:dateUtc="2025-08-06T14:23:00Z">
                  <w:rPr>
                    <w:sz w:val="22"/>
                    <w:szCs w:val="22"/>
                  </w:rPr>
                </w:rPrChange>
              </w:rPr>
            </w:pPr>
            <w:r w:rsidRPr="006B4E89">
              <w:rPr>
                <w:sz w:val="22"/>
                <w:szCs w:val="22"/>
                <w:lang w:val="sv-SE"/>
                <w:rPrChange w:id="628" w:author="Author" w:date="2025-08-06T16:23:00Z" w16du:dateUtc="2025-08-06T14:23:00Z">
                  <w:rPr>
                    <w:sz w:val="22"/>
                    <w:szCs w:val="22"/>
                  </w:rPr>
                </w:rPrChange>
              </w:rPr>
              <w:t>Vanlig</w:t>
            </w:r>
          </w:p>
        </w:tc>
      </w:tr>
      <w:tr w:rsidR="00A146F5" w:rsidRPr="006B4E89" w14:paraId="4E101A38" w14:textId="77777777" w:rsidTr="00136C81">
        <w:trPr>
          <w:trHeight w:val="120"/>
          <w:trPrChange w:id="629"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630"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9AD4C42" w14:textId="77777777" w:rsidR="00A146F5" w:rsidRPr="006B4E89" w:rsidRDefault="00A146F5" w:rsidP="00A146F5">
            <w:pPr>
              <w:rPr>
                <w:szCs w:val="22"/>
                <w:lang w:val="sv-SE"/>
                <w:rPrChange w:id="631"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632"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6853771C" w14:textId="77777777" w:rsidR="00A146F5" w:rsidRPr="006B4E89" w:rsidRDefault="00A146F5" w:rsidP="00A146F5">
            <w:pPr>
              <w:pStyle w:val="TableText10"/>
              <w:rPr>
                <w:sz w:val="22"/>
                <w:szCs w:val="22"/>
                <w:lang w:val="sv-SE"/>
                <w:rPrChange w:id="633" w:author="Author" w:date="2025-08-06T16:23:00Z" w16du:dateUtc="2025-08-06T14:23:00Z">
                  <w:rPr>
                    <w:sz w:val="22"/>
                    <w:szCs w:val="22"/>
                  </w:rPr>
                </w:rPrChange>
              </w:rPr>
            </w:pPr>
            <w:del w:id="634" w:author="Author" w:date="2025-07-17T18:51:00Z">
              <w:r w:rsidRPr="006B4E89" w:rsidDel="00136C81">
                <w:rPr>
                  <w:sz w:val="22"/>
                  <w:szCs w:val="22"/>
                  <w:lang w:val="sv-SE"/>
                  <w:rPrChange w:id="635" w:author="Author" w:date="2025-08-06T16:23:00Z" w16du:dateUtc="2025-08-06T14:23:00Z">
                    <w:rPr>
                      <w:sz w:val="22"/>
                      <w:szCs w:val="22"/>
                    </w:rPr>
                  </w:rPrChange>
                </w:rPr>
                <w:delText xml:space="preserve"> </w:delText>
              </w:r>
            </w:del>
            <w:r w:rsidRPr="006B4E89">
              <w:rPr>
                <w:sz w:val="22"/>
                <w:szCs w:val="22"/>
                <w:lang w:val="sv-SE"/>
                <w:rPrChange w:id="636" w:author="Author" w:date="2025-08-06T16:23:00Z" w16du:dateUtc="2025-08-06T14:23:00Z">
                  <w:rPr>
                    <w:sz w:val="22"/>
                    <w:szCs w:val="22"/>
                  </w:rPr>
                </w:rPrChange>
              </w:rPr>
              <w:t>Vasodilatation</w:t>
            </w:r>
          </w:p>
        </w:tc>
        <w:tc>
          <w:tcPr>
            <w:tcW w:w="1195" w:type="pct"/>
            <w:tcBorders>
              <w:top w:val="single" w:sz="4" w:space="0" w:color="auto"/>
              <w:left w:val="single" w:sz="4" w:space="0" w:color="auto"/>
              <w:bottom w:val="single" w:sz="4" w:space="0" w:color="auto"/>
              <w:right w:val="single" w:sz="4" w:space="0" w:color="auto"/>
            </w:tcBorders>
            <w:tcPrChange w:id="637"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650D6607" w14:textId="77777777" w:rsidR="00A146F5" w:rsidRPr="006B4E89" w:rsidRDefault="00A146F5" w:rsidP="00A146F5">
            <w:pPr>
              <w:pStyle w:val="TableText10"/>
              <w:rPr>
                <w:sz w:val="22"/>
                <w:szCs w:val="22"/>
                <w:lang w:val="sv-SE"/>
                <w:rPrChange w:id="638" w:author="Author" w:date="2025-08-06T16:23:00Z" w16du:dateUtc="2025-08-06T14:23:00Z">
                  <w:rPr>
                    <w:sz w:val="22"/>
                    <w:szCs w:val="22"/>
                  </w:rPr>
                </w:rPrChange>
              </w:rPr>
            </w:pPr>
            <w:r w:rsidRPr="006B4E89">
              <w:rPr>
                <w:sz w:val="22"/>
                <w:szCs w:val="22"/>
                <w:lang w:val="sv-SE"/>
                <w:rPrChange w:id="639" w:author="Author" w:date="2025-08-06T16:23:00Z" w16du:dateUtc="2025-08-06T14:23:00Z">
                  <w:rPr>
                    <w:sz w:val="22"/>
                    <w:szCs w:val="22"/>
                  </w:rPr>
                </w:rPrChange>
              </w:rPr>
              <w:t>Vanlig</w:t>
            </w:r>
          </w:p>
        </w:tc>
      </w:tr>
      <w:tr w:rsidR="00136C81" w:rsidRPr="006B4E89" w14:paraId="47371A0C" w14:textId="77777777" w:rsidTr="00136C81">
        <w:trPr>
          <w:trHeight w:val="70"/>
          <w:trPrChange w:id="640" w:author="Author" w:date="2025-07-17T18:51:00Z">
            <w:trPr>
              <w:trHeight w:val="530"/>
            </w:trPr>
          </w:trPrChange>
        </w:trPr>
        <w:tc>
          <w:tcPr>
            <w:tcW w:w="1464" w:type="pct"/>
            <w:vMerge w:val="restart"/>
            <w:tcBorders>
              <w:top w:val="single" w:sz="4" w:space="0" w:color="auto"/>
              <w:left w:val="single" w:sz="4" w:space="0" w:color="auto"/>
              <w:right w:val="single" w:sz="4" w:space="0" w:color="auto"/>
            </w:tcBorders>
            <w:tcPrChange w:id="641" w:author="Author" w:date="2025-07-17T18:51:00Z">
              <w:tcPr>
                <w:tcW w:w="1464" w:type="pct"/>
                <w:gridSpan w:val="2"/>
                <w:vMerge w:val="restart"/>
                <w:tcBorders>
                  <w:top w:val="single" w:sz="4" w:space="0" w:color="auto"/>
                  <w:left w:val="single" w:sz="4" w:space="0" w:color="auto"/>
                  <w:right w:val="single" w:sz="4" w:space="0" w:color="auto"/>
                </w:tcBorders>
              </w:tcPr>
            </w:tcPrChange>
          </w:tcPr>
          <w:p w14:paraId="5ACAC3F6" w14:textId="77777777" w:rsidR="00136C81" w:rsidRPr="006B4E89" w:rsidRDefault="00136C81" w:rsidP="00A146F5">
            <w:pPr>
              <w:pStyle w:val="TableText10"/>
              <w:keepNext/>
              <w:keepLines/>
              <w:rPr>
                <w:sz w:val="22"/>
                <w:szCs w:val="22"/>
                <w:lang w:val="sv-SE"/>
                <w:rPrChange w:id="642" w:author="Author" w:date="2025-08-06T16:23:00Z" w16du:dateUtc="2025-08-06T14:23:00Z">
                  <w:rPr>
                    <w:sz w:val="22"/>
                    <w:szCs w:val="22"/>
                  </w:rPr>
                </w:rPrChange>
              </w:rPr>
            </w:pPr>
            <w:r w:rsidRPr="006B4E89">
              <w:rPr>
                <w:sz w:val="22"/>
                <w:szCs w:val="22"/>
                <w:lang w:val="sv-SE"/>
                <w:rPrChange w:id="643" w:author="Author" w:date="2025-08-06T16:23:00Z" w16du:dateUtc="2025-08-06T14:23:00Z">
                  <w:rPr>
                    <w:sz w:val="22"/>
                    <w:szCs w:val="22"/>
                  </w:rPr>
                </w:rPrChange>
              </w:rPr>
              <w:t xml:space="preserve">Andningsvägar, bröstkorg och mediastinum </w:t>
            </w:r>
          </w:p>
        </w:tc>
        <w:tc>
          <w:tcPr>
            <w:tcW w:w="2340" w:type="pct"/>
            <w:tcBorders>
              <w:top w:val="single" w:sz="4" w:space="0" w:color="auto"/>
              <w:left w:val="single" w:sz="4" w:space="0" w:color="auto"/>
              <w:right w:val="single" w:sz="4" w:space="0" w:color="auto"/>
            </w:tcBorders>
            <w:tcPrChange w:id="644" w:author="Author" w:date="2025-07-17T18:51:00Z">
              <w:tcPr>
                <w:tcW w:w="2340" w:type="pct"/>
                <w:gridSpan w:val="2"/>
                <w:tcBorders>
                  <w:top w:val="single" w:sz="4" w:space="0" w:color="auto"/>
                  <w:left w:val="single" w:sz="4" w:space="0" w:color="auto"/>
                  <w:right w:val="single" w:sz="4" w:space="0" w:color="auto"/>
                </w:tcBorders>
              </w:tcPr>
            </w:tcPrChange>
          </w:tcPr>
          <w:p w14:paraId="2FCCAA9B" w14:textId="6EE3E850" w:rsidR="00136C81" w:rsidRPr="006B4E89" w:rsidRDefault="00136C81" w:rsidP="00A146F5">
            <w:pPr>
              <w:pStyle w:val="TableText10"/>
              <w:keepNext/>
              <w:keepLines/>
              <w:rPr>
                <w:sz w:val="22"/>
                <w:szCs w:val="22"/>
                <w:lang w:val="sv-SE"/>
                <w:rPrChange w:id="645" w:author="Author" w:date="2025-08-06T16:23:00Z" w16du:dateUtc="2025-08-06T14:23:00Z">
                  <w:rPr>
                    <w:sz w:val="22"/>
                    <w:szCs w:val="22"/>
                  </w:rPr>
                </w:rPrChange>
              </w:rPr>
            </w:pPr>
            <w:r w:rsidRPr="006B4E89">
              <w:rPr>
                <w:sz w:val="22"/>
                <w:szCs w:val="22"/>
                <w:vertAlign w:val="superscript"/>
                <w:lang w:val="sv-SE"/>
                <w:rPrChange w:id="646" w:author="Author" w:date="2025-08-06T16:23:00Z" w16du:dateUtc="2025-08-06T14:23:00Z">
                  <w:rPr>
                    <w:sz w:val="22"/>
                    <w:szCs w:val="22"/>
                    <w:vertAlign w:val="superscript"/>
                  </w:rPr>
                </w:rPrChange>
              </w:rPr>
              <w:t>+</w:t>
            </w:r>
            <w:r w:rsidRPr="006B4E89">
              <w:rPr>
                <w:szCs w:val="22"/>
                <w:vertAlign w:val="superscript"/>
                <w:lang w:val="sv-SE"/>
                <w:rPrChange w:id="647" w:author="Author" w:date="2025-08-06T16:23:00Z" w16du:dateUtc="2025-08-06T14:23:00Z">
                  <w:rPr>
                    <w:szCs w:val="22"/>
                    <w:vertAlign w:val="superscript"/>
                  </w:rPr>
                </w:rPrChange>
              </w:rPr>
              <w:t>1</w:t>
            </w:r>
            <w:r w:rsidRPr="006B4E89">
              <w:rPr>
                <w:sz w:val="22"/>
                <w:szCs w:val="22"/>
                <w:lang w:val="sv-SE"/>
                <w:rPrChange w:id="648" w:author="Author" w:date="2025-08-06T16:23:00Z" w16du:dateUtc="2025-08-06T14:23:00Z">
                  <w:rPr>
                    <w:sz w:val="22"/>
                    <w:szCs w:val="22"/>
                  </w:rPr>
                </w:rPrChange>
              </w:rPr>
              <w:t>Dyspné</w:t>
            </w:r>
          </w:p>
        </w:tc>
        <w:tc>
          <w:tcPr>
            <w:tcW w:w="1195" w:type="pct"/>
            <w:tcBorders>
              <w:top w:val="single" w:sz="4" w:space="0" w:color="auto"/>
              <w:left w:val="single" w:sz="4" w:space="0" w:color="auto"/>
              <w:right w:val="single" w:sz="4" w:space="0" w:color="auto"/>
            </w:tcBorders>
            <w:tcPrChange w:id="649" w:author="Author" w:date="2025-07-17T18:51:00Z">
              <w:tcPr>
                <w:tcW w:w="1195" w:type="pct"/>
                <w:gridSpan w:val="2"/>
                <w:tcBorders>
                  <w:top w:val="single" w:sz="4" w:space="0" w:color="auto"/>
                  <w:left w:val="single" w:sz="4" w:space="0" w:color="auto"/>
                  <w:right w:val="single" w:sz="4" w:space="0" w:color="auto"/>
                </w:tcBorders>
              </w:tcPr>
            </w:tcPrChange>
          </w:tcPr>
          <w:p w14:paraId="59B9C7E9" w14:textId="1A83A89F" w:rsidR="00136C81" w:rsidRPr="006B4E89" w:rsidRDefault="00136C81" w:rsidP="00A146F5">
            <w:pPr>
              <w:pStyle w:val="TableText10"/>
              <w:keepNext/>
              <w:keepLines/>
              <w:rPr>
                <w:sz w:val="22"/>
                <w:szCs w:val="22"/>
                <w:lang w:val="sv-SE"/>
                <w:rPrChange w:id="650" w:author="Author" w:date="2025-08-06T16:23:00Z" w16du:dateUtc="2025-08-06T14:23:00Z">
                  <w:rPr>
                    <w:sz w:val="22"/>
                    <w:szCs w:val="22"/>
                  </w:rPr>
                </w:rPrChange>
              </w:rPr>
            </w:pPr>
            <w:r w:rsidRPr="006B4E89">
              <w:rPr>
                <w:sz w:val="22"/>
                <w:szCs w:val="22"/>
                <w:lang w:val="sv-SE"/>
                <w:rPrChange w:id="651" w:author="Author" w:date="2025-08-06T16:23:00Z" w16du:dateUtc="2025-08-06T14:23:00Z">
                  <w:rPr>
                    <w:sz w:val="22"/>
                    <w:szCs w:val="22"/>
                  </w:rPr>
                </w:rPrChange>
              </w:rPr>
              <w:t xml:space="preserve">Mycket vanlig </w:t>
            </w:r>
          </w:p>
        </w:tc>
      </w:tr>
      <w:tr w:rsidR="00136C81" w:rsidRPr="006B4E89" w14:paraId="7E02B2E7" w14:textId="77777777" w:rsidTr="00D3566D">
        <w:trPr>
          <w:trHeight w:val="128"/>
        </w:trPr>
        <w:tc>
          <w:tcPr>
            <w:tcW w:w="0" w:type="auto"/>
            <w:vMerge/>
            <w:tcBorders>
              <w:left w:val="single" w:sz="4" w:space="0" w:color="auto"/>
              <w:right w:val="single" w:sz="4" w:space="0" w:color="auto"/>
            </w:tcBorders>
            <w:vAlign w:val="center"/>
          </w:tcPr>
          <w:p w14:paraId="1D4F349D" w14:textId="77777777" w:rsidR="00136C81" w:rsidRPr="006B4E89" w:rsidRDefault="00136C81" w:rsidP="00A146F5">
            <w:pPr>
              <w:rPr>
                <w:szCs w:val="22"/>
                <w:lang w:val="sv-SE"/>
                <w:rPrChange w:id="652"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
          <w:p w14:paraId="02A22123" w14:textId="77777777" w:rsidR="00136C81" w:rsidRPr="006B4E89" w:rsidRDefault="00136C81" w:rsidP="00A146F5">
            <w:pPr>
              <w:pStyle w:val="TableText10"/>
              <w:keepNext/>
              <w:keepLines/>
              <w:rPr>
                <w:sz w:val="22"/>
                <w:szCs w:val="22"/>
                <w:vertAlign w:val="superscript"/>
                <w:lang w:val="sv-SE"/>
                <w:rPrChange w:id="653" w:author="Author" w:date="2025-08-06T16:23:00Z" w16du:dateUtc="2025-08-06T14:23:00Z">
                  <w:rPr>
                    <w:sz w:val="22"/>
                    <w:szCs w:val="22"/>
                    <w:vertAlign w:val="superscript"/>
                  </w:rPr>
                </w:rPrChange>
              </w:rPr>
            </w:pPr>
            <w:r w:rsidRPr="006B4E89">
              <w:rPr>
                <w:sz w:val="22"/>
                <w:szCs w:val="22"/>
                <w:lang w:val="sv-SE"/>
                <w:rPrChange w:id="654" w:author="Author" w:date="2025-08-06T16:23:00Z" w16du:dateUtc="2025-08-06T14:23:00Z">
                  <w:rPr>
                    <w:sz w:val="22"/>
                    <w:szCs w:val="22"/>
                  </w:rPr>
                </w:rPrChange>
              </w:rPr>
              <w:t>Hosta</w:t>
            </w:r>
          </w:p>
        </w:tc>
        <w:tc>
          <w:tcPr>
            <w:tcW w:w="1195" w:type="pct"/>
            <w:tcBorders>
              <w:top w:val="single" w:sz="4" w:space="0" w:color="auto"/>
              <w:left w:val="single" w:sz="4" w:space="0" w:color="auto"/>
              <w:bottom w:val="single" w:sz="4" w:space="0" w:color="auto"/>
              <w:right w:val="single" w:sz="4" w:space="0" w:color="auto"/>
            </w:tcBorders>
          </w:tcPr>
          <w:p w14:paraId="20DDF4BD" w14:textId="77777777" w:rsidR="00136C81" w:rsidRPr="006B4E89" w:rsidRDefault="00136C81" w:rsidP="00A146F5">
            <w:pPr>
              <w:pStyle w:val="TableText10"/>
              <w:keepNext/>
              <w:keepLines/>
              <w:rPr>
                <w:sz w:val="22"/>
                <w:szCs w:val="22"/>
                <w:lang w:val="sv-SE"/>
                <w:rPrChange w:id="655" w:author="Author" w:date="2025-08-06T16:23:00Z" w16du:dateUtc="2025-08-06T14:23:00Z">
                  <w:rPr>
                    <w:sz w:val="22"/>
                    <w:szCs w:val="22"/>
                  </w:rPr>
                </w:rPrChange>
              </w:rPr>
            </w:pPr>
            <w:r w:rsidRPr="006B4E89">
              <w:rPr>
                <w:sz w:val="22"/>
                <w:szCs w:val="22"/>
                <w:lang w:val="sv-SE"/>
                <w:rPrChange w:id="656" w:author="Author" w:date="2025-08-06T16:23:00Z" w16du:dateUtc="2025-08-06T14:23:00Z">
                  <w:rPr>
                    <w:sz w:val="22"/>
                    <w:szCs w:val="22"/>
                  </w:rPr>
                </w:rPrChange>
              </w:rPr>
              <w:t>Mycket vanlig</w:t>
            </w:r>
          </w:p>
        </w:tc>
      </w:tr>
      <w:tr w:rsidR="00136C81" w:rsidRPr="006B4E89" w14:paraId="0968BA7B" w14:textId="77777777" w:rsidTr="00D3566D">
        <w:trPr>
          <w:trHeight w:val="128"/>
        </w:trPr>
        <w:tc>
          <w:tcPr>
            <w:tcW w:w="0" w:type="auto"/>
            <w:vMerge/>
            <w:tcBorders>
              <w:left w:val="single" w:sz="4" w:space="0" w:color="auto"/>
              <w:right w:val="single" w:sz="4" w:space="0" w:color="auto"/>
            </w:tcBorders>
            <w:vAlign w:val="center"/>
          </w:tcPr>
          <w:p w14:paraId="48963A42" w14:textId="77777777" w:rsidR="00136C81" w:rsidRPr="006B4E89" w:rsidRDefault="00136C81" w:rsidP="00A146F5">
            <w:pPr>
              <w:rPr>
                <w:szCs w:val="22"/>
                <w:lang w:val="sv-SE"/>
                <w:rPrChange w:id="657"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
          <w:p w14:paraId="4645D702" w14:textId="77777777" w:rsidR="00136C81" w:rsidRPr="006B4E89" w:rsidRDefault="00136C81" w:rsidP="00A146F5">
            <w:pPr>
              <w:pStyle w:val="TableText10"/>
              <w:keepNext/>
              <w:keepLines/>
              <w:rPr>
                <w:sz w:val="22"/>
                <w:szCs w:val="22"/>
                <w:lang w:val="sv-SE"/>
                <w:rPrChange w:id="658" w:author="Author" w:date="2025-08-06T16:23:00Z" w16du:dateUtc="2025-08-06T14:23:00Z">
                  <w:rPr>
                    <w:sz w:val="22"/>
                    <w:szCs w:val="22"/>
                  </w:rPr>
                </w:rPrChange>
              </w:rPr>
            </w:pPr>
            <w:r w:rsidRPr="006B4E89">
              <w:rPr>
                <w:sz w:val="22"/>
                <w:szCs w:val="22"/>
                <w:lang w:val="sv-SE"/>
                <w:rPrChange w:id="659" w:author="Author" w:date="2025-08-06T16:23:00Z" w16du:dateUtc="2025-08-06T14:23:00Z">
                  <w:rPr>
                    <w:sz w:val="22"/>
                    <w:szCs w:val="22"/>
                  </w:rPr>
                </w:rPrChange>
              </w:rPr>
              <w:t>Epistaxis</w:t>
            </w:r>
          </w:p>
        </w:tc>
        <w:tc>
          <w:tcPr>
            <w:tcW w:w="1195" w:type="pct"/>
            <w:tcBorders>
              <w:top w:val="single" w:sz="4" w:space="0" w:color="auto"/>
              <w:left w:val="single" w:sz="4" w:space="0" w:color="auto"/>
              <w:bottom w:val="single" w:sz="4" w:space="0" w:color="auto"/>
              <w:right w:val="single" w:sz="4" w:space="0" w:color="auto"/>
            </w:tcBorders>
          </w:tcPr>
          <w:p w14:paraId="00564A30" w14:textId="77777777" w:rsidR="00136C81" w:rsidRPr="006B4E89" w:rsidRDefault="00136C81" w:rsidP="00A146F5">
            <w:pPr>
              <w:pStyle w:val="TableText10"/>
              <w:keepNext/>
              <w:keepLines/>
              <w:rPr>
                <w:sz w:val="22"/>
                <w:szCs w:val="22"/>
                <w:lang w:val="sv-SE"/>
                <w:rPrChange w:id="660" w:author="Author" w:date="2025-08-06T16:23:00Z" w16du:dateUtc="2025-08-06T14:23:00Z">
                  <w:rPr>
                    <w:sz w:val="22"/>
                    <w:szCs w:val="22"/>
                  </w:rPr>
                </w:rPrChange>
              </w:rPr>
            </w:pPr>
            <w:r w:rsidRPr="006B4E89">
              <w:rPr>
                <w:sz w:val="22"/>
                <w:szCs w:val="22"/>
                <w:lang w:val="sv-SE"/>
                <w:rPrChange w:id="661" w:author="Author" w:date="2025-08-06T16:23:00Z" w16du:dateUtc="2025-08-06T14:23:00Z">
                  <w:rPr>
                    <w:sz w:val="22"/>
                    <w:szCs w:val="22"/>
                  </w:rPr>
                </w:rPrChange>
              </w:rPr>
              <w:t>Mycket vanlig</w:t>
            </w:r>
          </w:p>
        </w:tc>
      </w:tr>
      <w:tr w:rsidR="00136C81" w:rsidRPr="006B4E89" w14:paraId="13E22C3E" w14:textId="77777777" w:rsidTr="00D3566D">
        <w:trPr>
          <w:trHeight w:val="128"/>
        </w:trPr>
        <w:tc>
          <w:tcPr>
            <w:tcW w:w="0" w:type="auto"/>
            <w:vMerge/>
            <w:tcBorders>
              <w:left w:val="single" w:sz="4" w:space="0" w:color="auto"/>
              <w:right w:val="single" w:sz="4" w:space="0" w:color="auto"/>
            </w:tcBorders>
            <w:vAlign w:val="center"/>
          </w:tcPr>
          <w:p w14:paraId="11C6A627" w14:textId="77777777" w:rsidR="00136C81" w:rsidRPr="006B4E89" w:rsidRDefault="00136C81" w:rsidP="00A146F5">
            <w:pPr>
              <w:rPr>
                <w:szCs w:val="22"/>
                <w:lang w:val="sv-SE"/>
                <w:rPrChange w:id="662"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
          <w:p w14:paraId="0CE0E121" w14:textId="77777777" w:rsidR="00136C81" w:rsidRPr="006B4E89" w:rsidRDefault="00136C81" w:rsidP="00A146F5">
            <w:pPr>
              <w:pStyle w:val="TableText10"/>
              <w:keepNext/>
              <w:keepLines/>
              <w:rPr>
                <w:sz w:val="22"/>
                <w:szCs w:val="22"/>
                <w:lang w:val="sv-SE"/>
                <w:rPrChange w:id="663" w:author="Author" w:date="2025-08-06T16:23:00Z" w16du:dateUtc="2025-08-06T14:23:00Z">
                  <w:rPr>
                    <w:sz w:val="22"/>
                    <w:szCs w:val="22"/>
                  </w:rPr>
                </w:rPrChange>
              </w:rPr>
            </w:pPr>
            <w:r w:rsidRPr="006B4E89">
              <w:rPr>
                <w:sz w:val="22"/>
                <w:szCs w:val="22"/>
                <w:lang w:val="sv-SE"/>
                <w:rPrChange w:id="664" w:author="Author" w:date="2025-08-06T16:23:00Z" w16du:dateUtc="2025-08-06T14:23:00Z">
                  <w:rPr>
                    <w:sz w:val="22"/>
                    <w:szCs w:val="22"/>
                  </w:rPr>
                </w:rPrChange>
              </w:rPr>
              <w:t>Rinorré</w:t>
            </w:r>
          </w:p>
        </w:tc>
        <w:tc>
          <w:tcPr>
            <w:tcW w:w="1195" w:type="pct"/>
            <w:tcBorders>
              <w:top w:val="single" w:sz="4" w:space="0" w:color="auto"/>
              <w:left w:val="single" w:sz="4" w:space="0" w:color="auto"/>
              <w:bottom w:val="single" w:sz="4" w:space="0" w:color="auto"/>
              <w:right w:val="single" w:sz="4" w:space="0" w:color="auto"/>
            </w:tcBorders>
          </w:tcPr>
          <w:p w14:paraId="2A2977B5" w14:textId="77777777" w:rsidR="00136C81" w:rsidRPr="006B4E89" w:rsidRDefault="00136C81" w:rsidP="00A146F5">
            <w:pPr>
              <w:pStyle w:val="TableText10"/>
              <w:keepNext/>
              <w:keepLines/>
              <w:rPr>
                <w:sz w:val="22"/>
                <w:szCs w:val="22"/>
                <w:lang w:val="sv-SE"/>
                <w:rPrChange w:id="665" w:author="Author" w:date="2025-08-06T16:23:00Z" w16du:dateUtc="2025-08-06T14:23:00Z">
                  <w:rPr>
                    <w:sz w:val="22"/>
                    <w:szCs w:val="22"/>
                  </w:rPr>
                </w:rPrChange>
              </w:rPr>
            </w:pPr>
            <w:r w:rsidRPr="006B4E89">
              <w:rPr>
                <w:sz w:val="22"/>
                <w:szCs w:val="22"/>
                <w:lang w:val="sv-SE"/>
                <w:rPrChange w:id="666" w:author="Author" w:date="2025-08-06T16:23:00Z" w16du:dateUtc="2025-08-06T14:23:00Z">
                  <w:rPr>
                    <w:sz w:val="22"/>
                    <w:szCs w:val="22"/>
                  </w:rPr>
                </w:rPrChange>
              </w:rPr>
              <w:t>Mycket vanlig</w:t>
            </w:r>
          </w:p>
        </w:tc>
      </w:tr>
      <w:tr w:rsidR="00136C81" w:rsidRPr="006B4E89" w14:paraId="1B1B2937" w14:textId="77777777" w:rsidTr="00D3566D">
        <w:trPr>
          <w:trHeight w:val="128"/>
        </w:trPr>
        <w:tc>
          <w:tcPr>
            <w:tcW w:w="0" w:type="auto"/>
            <w:vMerge/>
            <w:tcBorders>
              <w:left w:val="single" w:sz="4" w:space="0" w:color="auto"/>
              <w:right w:val="single" w:sz="4" w:space="0" w:color="auto"/>
            </w:tcBorders>
            <w:vAlign w:val="center"/>
          </w:tcPr>
          <w:p w14:paraId="66C7FB4F" w14:textId="77777777" w:rsidR="00136C81" w:rsidRPr="006B4E89" w:rsidRDefault="00136C81" w:rsidP="00A146F5">
            <w:pPr>
              <w:rPr>
                <w:szCs w:val="22"/>
                <w:lang w:val="sv-SE"/>
                <w:rPrChange w:id="667"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
          <w:p w14:paraId="2100F169" w14:textId="77777777" w:rsidR="00136C81" w:rsidRPr="006B4E89" w:rsidRDefault="00136C81" w:rsidP="00A146F5">
            <w:pPr>
              <w:pStyle w:val="TableText10"/>
              <w:keepNext/>
              <w:keepLines/>
              <w:rPr>
                <w:sz w:val="22"/>
                <w:szCs w:val="22"/>
                <w:lang w:val="sv-SE"/>
                <w:rPrChange w:id="668" w:author="Author" w:date="2025-08-06T16:23:00Z" w16du:dateUtc="2025-08-06T14:23:00Z">
                  <w:rPr>
                    <w:sz w:val="22"/>
                    <w:szCs w:val="22"/>
                  </w:rPr>
                </w:rPrChange>
              </w:rPr>
            </w:pPr>
            <w:r w:rsidRPr="006B4E89">
              <w:rPr>
                <w:sz w:val="22"/>
                <w:szCs w:val="22"/>
                <w:vertAlign w:val="superscript"/>
                <w:lang w:val="sv-SE"/>
                <w:rPrChange w:id="669" w:author="Author" w:date="2025-08-06T16:23:00Z" w16du:dateUtc="2025-08-06T14:23:00Z">
                  <w:rPr>
                    <w:sz w:val="22"/>
                    <w:szCs w:val="22"/>
                    <w:vertAlign w:val="superscript"/>
                  </w:rPr>
                </w:rPrChange>
              </w:rPr>
              <w:t>+</w:t>
            </w:r>
            <w:r w:rsidRPr="006B4E89">
              <w:rPr>
                <w:sz w:val="22"/>
                <w:szCs w:val="22"/>
                <w:lang w:val="sv-SE"/>
                <w:rPrChange w:id="670" w:author="Author" w:date="2025-08-06T16:23:00Z" w16du:dateUtc="2025-08-06T14:23:00Z">
                  <w:rPr>
                    <w:sz w:val="22"/>
                    <w:szCs w:val="22"/>
                  </w:rPr>
                </w:rPrChange>
              </w:rPr>
              <w:t>Pneumoni</w:t>
            </w:r>
          </w:p>
        </w:tc>
        <w:tc>
          <w:tcPr>
            <w:tcW w:w="1195" w:type="pct"/>
            <w:tcBorders>
              <w:top w:val="single" w:sz="4" w:space="0" w:color="auto"/>
              <w:left w:val="single" w:sz="4" w:space="0" w:color="auto"/>
              <w:bottom w:val="single" w:sz="4" w:space="0" w:color="auto"/>
              <w:right w:val="single" w:sz="4" w:space="0" w:color="auto"/>
            </w:tcBorders>
          </w:tcPr>
          <w:p w14:paraId="3C3A13EC" w14:textId="77777777" w:rsidR="00136C81" w:rsidRPr="006B4E89" w:rsidRDefault="00136C81" w:rsidP="00A146F5">
            <w:pPr>
              <w:pStyle w:val="TableText10"/>
              <w:keepNext/>
              <w:keepLines/>
              <w:rPr>
                <w:sz w:val="22"/>
                <w:szCs w:val="22"/>
                <w:lang w:val="sv-SE"/>
                <w:rPrChange w:id="671" w:author="Author" w:date="2025-08-06T16:23:00Z" w16du:dateUtc="2025-08-06T14:23:00Z">
                  <w:rPr>
                    <w:sz w:val="22"/>
                    <w:szCs w:val="22"/>
                  </w:rPr>
                </w:rPrChange>
              </w:rPr>
            </w:pPr>
            <w:r w:rsidRPr="006B4E89">
              <w:rPr>
                <w:sz w:val="22"/>
                <w:szCs w:val="22"/>
                <w:lang w:val="sv-SE"/>
                <w:rPrChange w:id="672" w:author="Author" w:date="2025-08-06T16:23:00Z" w16du:dateUtc="2025-08-06T14:23:00Z">
                  <w:rPr>
                    <w:sz w:val="22"/>
                    <w:szCs w:val="22"/>
                  </w:rPr>
                </w:rPrChange>
              </w:rPr>
              <w:t>Vanlig</w:t>
            </w:r>
          </w:p>
        </w:tc>
      </w:tr>
      <w:tr w:rsidR="00136C81" w:rsidRPr="006B4E89" w14:paraId="3BDFC00E" w14:textId="77777777" w:rsidTr="00D3566D">
        <w:trPr>
          <w:trHeight w:val="127"/>
        </w:trPr>
        <w:tc>
          <w:tcPr>
            <w:tcW w:w="0" w:type="auto"/>
            <w:vMerge/>
            <w:tcBorders>
              <w:left w:val="single" w:sz="4" w:space="0" w:color="auto"/>
              <w:right w:val="single" w:sz="4" w:space="0" w:color="auto"/>
            </w:tcBorders>
            <w:vAlign w:val="center"/>
          </w:tcPr>
          <w:p w14:paraId="7C08ECB5" w14:textId="77777777" w:rsidR="00136C81" w:rsidRPr="006B4E89" w:rsidRDefault="00136C81" w:rsidP="00A146F5">
            <w:pPr>
              <w:rPr>
                <w:szCs w:val="22"/>
                <w:lang w:val="sv-SE"/>
                <w:rPrChange w:id="67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
          <w:p w14:paraId="7D6DD1C3" w14:textId="77777777" w:rsidR="00136C81" w:rsidRPr="006B4E89" w:rsidRDefault="00136C81" w:rsidP="00A146F5">
            <w:pPr>
              <w:pStyle w:val="TableText10"/>
              <w:keepNext/>
              <w:keepLines/>
              <w:rPr>
                <w:sz w:val="22"/>
                <w:szCs w:val="22"/>
                <w:lang w:val="sv-SE"/>
                <w:rPrChange w:id="674" w:author="Author" w:date="2025-08-06T16:23:00Z" w16du:dateUtc="2025-08-06T14:23:00Z">
                  <w:rPr>
                    <w:sz w:val="22"/>
                    <w:szCs w:val="22"/>
                  </w:rPr>
                </w:rPrChange>
              </w:rPr>
            </w:pPr>
            <w:r w:rsidRPr="006B4E89">
              <w:rPr>
                <w:sz w:val="22"/>
                <w:szCs w:val="22"/>
                <w:lang w:val="sv-SE"/>
                <w:rPrChange w:id="675" w:author="Author" w:date="2025-08-06T16:23:00Z" w16du:dateUtc="2025-08-06T14:23:00Z">
                  <w:rPr>
                    <w:sz w:val="22"/>
                    <w:szCs w:val="22"/>
                  </w:rPr>
                </w:rPrChange>
              </w:rPr>
              <w:t>Astma</w:t>
            </w:r>
          </w:p>
        </w:tc>
        <w:tc>
          <w:tcPr>
            <w:tcW w:w="1195" w:type="pct"/>
            <w:tcBorders>
              <w:top w:val="single" w:sz="4" w:space="0" w:color="auto"/>
              <w:left w:val="single" w:sz="4" w:space="0" w:color="auto"/>
              <w:bottom w:val="single" w:sz="4" w:space="0" w:color="auto"/>
              <w:right w:val="single" w:sz="4" w:space="0" w:color="auto"/>
            </w:tcBorders>
          </w:tcPr>
          <w:p w14:paraId="79152956" w14:textId="77777777" w:rsidR="00136C81" w:rsidRPr="006B4E89" w:rsidRDefault="00136C81" w:rsidP="00A146F5">
            <w:pPr>
              <w:pStyle w:val="TableText10"/>
              <w:keepNext/>
              <w:keepLines/>
              <w:rPr>
                <w:sz w:val="22"/>
                <w:szCs w:val="22"/>
                <w:lang w:val="sv-SE"/>
                <w:rPrChange w:id="676" w:author="Author" w:date="2025-08-06T16:23:00Z" w16du:dateUtc="2025-08-06T14:23:00Z">
                  <w:rPr>
                    <w:sz w:val="22"/>
                    <w:szCs w:val="22"/>
                  </w:rPr>
                </w:rPrChange>
              </w:rPr>
            </w:pPr>
            <w:r w:rsidRPr="006B4E89">
              <w:rPr>
                <w:sz w:val="22"/>
                <w:szCs w:val="22"/>
                <w:lang w:val="sv-SE"/>
                <w:rPrChange w:id="677" w:author="Author" w:date="2025-08-06T16:23:00Z" w16du:dateUtc="2025-08-06T14:23:00Z">
                  <w:rPr>
                    <w:sz w:val="22"/>
                    <w:szCs w:val="22"/>
                  </w:rPr>
                </w:rPrChange>
              </w:rPr>
              <w:t>Vanlig</w:t>
            </w:r>
          </w:p>
        </w:tc>
      </w:tr>
      <w:tr w:rsidR="00136C81" w:rsidRPr="006B4E89" w14:paraId="1FDAE8A5" w14:textId="77777777" w:rsidTr="00D3566D">
        <w:trPr>
          <w:trHeight w:val="128"/>
        </w:trPr>
        <w:tc>
          <w:tcPr>
            <w:tcW w:w="0" w:type="auto"/>
            <w:vMerge/>
            <w:tcBorders>
              <w:left w:val="single" w:sz="4" w:space="0" w:color="auto"/>
              <w:right w:val="single" w:sz="4" w:space="0" w:color="auto"/>
            </w:tcBorders>
            <w:vAlign w:val="center"/>
          </w:tcPr>
          <w:p w14:paraId="11D79DA6" w14:textId="77777777" w:rsidR="00136C81" w:rsidRPr="006B4E89" w:rsidRDefault="00136C81" w:rsidP="00A146F5">
            <w:pPr>
              <w:rPr>
                <w:szCs w:val="22"/>
                <w:lang w:val="sv-SE"/>
                <w:rPrChange w:id="678"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
          <w:p w14:paraId="17C7A480" w14:textId="77777777" w:rsidR="00136C81" w:rsidRPr="006B4E89" w:rsidRDefault="00136C81" w:rsidP="00A146F5">
            <w:pPr>
              <w:pStyle w:val="TableText10"/>
              <w:rPr>
                <w:sz w:val="22"/>
                <w:szCs w:val="22"/>
                <w:lang w:val="sv-SE"/>
                <w:rPrChange w:id="679" w:author="Author" w:date="2025-08-06T16:23:00Z" w16du:dateUtc="2025-08-06T14:23:00Z">
                  <w:rPr>
                    <w:sz w:val="22"/>
                    <w:szCs w:val="22"/>
                  </w:rPr>
                </w:rPrChange>
              </w:rPr>
            </w:pPr>
            <w:r w:rsidRPr="006B4E89">
              <w:rPr>
                <w:sz w:val="22"/>
                <w:szCs w:val="22"/>
                <w:lang w:val="sv-SE"/>
                <w:rPrChange w:id="680" w:author="Author" w:date="2025-08-06T16:23:00Z" w16du:dateUtc="2025-08-06T14:23:00Z">
                  <w:rPr>
                    <w:sz w:val="22"/>
                    <w:szCs w:val="22"/>
                  </w:rPr>
                </w:rPrChange>
              </w:rPr>
              <w:t>Lungsjukdom</w:t>
            </w:r>
          </w:p>
        </w:tc>
        <w:tc>
          <w:tcPr>
            <w:tcW w:w="1195" w:type="pct"/>
            <w:tcBorders>
              <w:top w:val="single" w:sz="4" w:space="0" w:color="auto"/>
              <w:left w:val="single" w:sz="4" w:space="0" w:color="auto"/>
              <w:bottom w:val="single" w:sz="4" w:space="0" w:color="auto"/>
              <w:right w:val="single" w:sz="4" w:space="0" w:color="auto"/>
            </w:tcBorders>
          </w:tcPr>
          <w:p w14:paraId="60FE8901" w14:textId="77777777" w:rsidR="00136C81" w:rsidRPr="006B4E89" w:rsidRDefault="00136C81" w:rsidP="00A146F5">
            <w:pPr>
              <w:pStyle w:val="TableText10"/>
              <w:rPr>
                <w:sz w:val="22"/>
                <w:szCs w:val="22"/>
                <w:lang w:val="sv-SE"/>
                <w:rPrChange w:id="681" w:author="Author" w:date="2025-08-06T16:23:00Z" w16du:dateUtc="2025-08-06T14:23:00Z">
                  <w:rPr>
                    <w:sz w:val="22"/>
                    <w:szCs w:val="22"/>
                  </w:rPr>
                </w:rPrChange>
              </w:rPr>
            </w:pPr>
            <w:r w:rsidRPr="006B4E89">
              <w:rPr>
                <w:sz w:val="22"/>
                <w:szCs w:val="22"/>
                <w:lang w:val="sv-SE"/>
                <w:rPrChange w:id="682" w:author="Author" w:date="2025-08-06T16:23:00Z" w16du:dateUtc="2025-08-06T14:23:00Z">
                  <w:rPr>
                    <w:sz w:val="22"/>
                    <w:szCs w:val="22"/>
                  </w:rPr>
                </w:rPrChange>
              </w:rPr>
              <w:t>Vanlig</w:t>
            </w:r>
          </w:p>
        </w:tc>
      </w:tr>
      <w:tr w:rsidR="00136C81" w:rsidRPr="006B4E89" w14:paraId="06F527B1" w14:textId="77777777" w:rsidTr="00D3566D">
        <w:trPr>
          <w:trHeight w:val="269"/>
        </w:trPr>
        <w:tc>
          <w:tcPr>
            <w:tcW w:w="0" w:type="auto"/>
            <w:vMerge/>
            <w:tcBorders>
              <w:left w:val="single" w:sz="4" w:space="0" w:color="auto"/>
              <w:right w:val="single" w:sz="4" w:space="0" w:color="auto"/>
            </w:tcBorders>
            <w:vAlign w:val="center"/>
          </w:tcPr>
          <w:p w14:paraId="2C1BD065" w14:textId="77777777" w:rsidR="00136C81" w:rsidRPr="006B4E89" w:rsidRDefault="00136C81" w:rsidP="00A146F5">
            <w:pPr>
              <w:rPr>
                <w:szCs w:val="22"/>
                <w:lang w:val="sv-SE"/>
                <w:rPrChange w:id="68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
          <w:p w14:paraId="42166CFC" w14:textId="77777777" w:rsidR="00136C81" w:rsidRPr="006B4E89" w:rsidRDefault="00136C81" w:rsidP="00A146F5">
            <w:pPr>
              <w:pStyle w:val="TableText10"/>
              <w:rPr>
                <w:sz w:val="22"/>
                <w:szCs w:val="22"/>
                <w:lang w:val="sv-SE"/>
                <w:rPrChange w:id="684" w:author="Author" w:date="2025-08-06T16:23:00Z" w16du:dateUtc="2025-08-06T14:23:00Z">
                  <w:rPr>
                    <w:sz w:val="22"/>
                    <w:szCs w:val="22"/>
                  </w:rPr>
                </w:rPrChange>
              </w:rPr>
            </w:pPr>
            <w:r w:rsidRPr="006B4E89">
              <w:rPr>
                <w:sz w:val="22"/>
                <w:szCs w:val="22"/>
                <w:vertAlign w:val="superscript"/>
                <w:lang w:val="sv-SE"/>
                <w:rPrChange w:id="685" w:author="Author" w:date="2025-08-06T16:23:00Z" w16du:dateUtc="2025-08-06T14:23:00Z">
                  <w:rPr>
                    <w:sz w:val="22"/>
                    <w:szCs w:val="22"/>
                    <w:vertAlign w:val="superscript"/>
                  </w:rPr>
                </w:rPrChange>
              </w:rPr>
              <w:t>+</w:t>
            </w:r>
            <w:r w:rsidRPr="006B4E89">
              <w:rPr>
                <w:sz w:val="22"/>
                <w:szCs w:val="22"/>
                <w:lang w:val="sv-SE"/>
                <w:rPrChange w:id="686" w:author="Author" w:date="2025-08-06T16:23:00Z" w16du:dateUtc="2025-08-06T14:23:00Z">
                  <w:rPr>
                    <w:sz w:val="22"/>
                    <w:szCs w:val="22"/>
                  </w:rPr>
                </w:rPrChange>
              </w:rPr>
              <w:t>Pleurautgjutning</w:t>
            </w:r>
          </w:p>
        </w:tc>
        <w:tc>
          <w:tcPr>
            <w:tcW w:w="1195" w:type="pct"/>
            <w:tcBorders>
              <w:top w:val="single" w:sz="4" w:space="0" w:color="auto"/>
              <w:left w:val="single" w:sz="4" w:space="0" w:color="auto"/>
              <w:bottom w:val="single" w:sz="4" w:space="0" w:color="auto"/>
              <w:right w:val="single" w:sz="4" w:space="0" w:color="auto"/>
            </w:tcBorders>
          </w:tcPr>
          <w:p w14:paraId="715FE586" w14:textId="77777777" w:rsidR="00136C81" w:rsidRPr="006B4E89" w:rsidRDefault="00136C81" w:rsidP="00A146F5">
            <w:pPr>
              <w:pStyle w:val="TableText10"/>
              <w:rPr>
                <w:sz w:val="22"/>
                <w:szCs w:val="22"/>
                <w:lang w:val="sv-SE"/>
                <w:rPrChange w:id="687" w:author="Author" w:date="2025-08-06T16:23:00Z" w16du:dateUtc="2025-08-06T14:23:00Z">
                  <w:rPr>
                    <w:sz w:val="22"/>
                    <w:szCs w:val="22"/>
                  </w:rPr>
                </w:rPrChange>
              </w:rPr>
            </w:pPr>
            <w:r w:rsidRPr="006B4E89">
              <w:rPr>
                <w:sz w:val="22"/>
                <w:szCs w:val="22"/>
                <w:lang w:val="sv-SE"/>
                <w:rPrChange w:id="688" w:author="Author" w:date="2025-08-06T16:23:00Z" w16du:dateUtc="2025-08-06T14:23:00Z">
                  <w:rPr>
                    <w:sz w:val="22"/>
                    <w:szCs w:val="22"/>
                  </w:rPr>
                </w:rPrChange>
              </w:rPr>
              <w:t>Vanlig</w:t>
            </w:r>
          </w:p>
        </w:tc>
      </w:tr>
      <w:tr w:rsidR="00136C81" w:rsidRPr="006B4E89" w14:paraId="6BBD407F" w14:textId="77777777" w:rsidTr="00D3566D">
        <w:trPr>
          <w:trHeight w:val="269"/>
        </w:trPr>
        <w:tc>
          <w:tcPr>
            <w:tcW w:w="0" w:type="auto"/>
            <w:vMerge/>
            <w:tcBorders>
              <w:left w:val="single" w:sz="4" w:space="0" w:color="auto"/>
              <w:right w:val="single" w:sz="4" w:space="0" w:color="auto"/>
            </w:tcBorders>
          </w:tcPr>
          <w:p w14:paraId="060054E5" w14:textId="77777777" w:rsidR="00136C81" w:rsidRPr="006B4E89" w:rsidRDefault="00136C81" w:rsidP="007C1FAA">
            <w:pPr>
              <w:rPr>
                <w:szCs w:val="22"/>
                <w:lang w:val="sv-SE"/>
                <w:rPrChange w:id="689"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
          <w:p w14:paraId="55C59362" w14:textId="77777777" w:rsidR="00136C81" w:rsidRPr="006B4E89" w:rsidRDefault="00136C81" w:rsidP="007C1FAA">
            <w:pPr>
              <w:pStyle w:val="TableText10"/>
              <w:rPr>
                <w:sz w:val="22"/>
                <w:szCs w:val="22"/>
                <w:lang w:val="sv-SE"/>
                <w:rPrChange w:id="690" w:author="Author" w:date="2025-08-06T16:23:00Z" w16du:dateUtc="2025-08-06T14:23:00Z">
                  <w:rPr>
                    <w:sz w:val="22"/>
                    <w:szCs w:val="22"/>
                  </w:rPr>
                </w:rPrChange>
              </w:rPr>
            </w:pPr>
            <w:r w:rsidRPr="006B4E89">
              <w:rPr>
                <w:sz w:val="22"/>
                <w:szCs w:val="22"/>
                <w:vertAlign w:val="superscript"/>
                <w:lang w:val="sv-SE"/>
                <w:rPrChange w:id="691" w:author="Author" w:date="2025-08-06T16:23:00Z" w16du:dateUtc="2025-08-06T14:23:00Z">
                  <w:rPr>
                    <w:sz w:val="22"/>
                    <w:szCs w:val="22"/>
                    <w:vertAlign w:val="superscript"/>
                  </w:rPr>
                </w:rPrChange>
              </w:rPr>
              <w:t>+</w:t>
            </w:r>
            <w:r w:rsidRPr="006B4E89">
              <w:rPr>
                <w:szCs w:val="22"/>
                <w:vertAlign w:val="superscript"/>
                <w:lang w:val="sv-SE"/>
                <w:rPrChange w:id="692" w:author="Author" w:date="2025-08-06T16:23:00Z" w16du:dateUtc="2025-08-06T14:23:00Z">
                  <w:rPr>
                    <w:szCs w:val="22"/>
                    <w:vertAlign w:val="superscript"/>
                  </w:rPr>
                </w:rPrChange>
              </w:rPr>
              <w:t>1</w:t>
            </w:r>
            <w:r w:rsidRPr="006B4E89">
              <w:rPr>
                <w:sz w:val="22"/>
                <w:szCs w:val="22"/>
                <w:lang w:val="sv-SE"/>
                <w:rPrChange w:id="693" w:author="Author" w:date="2025-08-06T16:23:00Z" w16du:dateUtc="2025-08-06T14:23:00Z">
                  <w:rPr>
                    <w:sz w:val="22"/>
                    <w:szCs w:val="22"/>
                  </w:rPr>
                </w:rPrChange>
              </w:rPr>
              <w:t xml:space="preserve">Rosslande/pipande andning </w:t>
            </w:r>
          </w:p>
        </w:tc>
        <w:tc>
          <w:tcPr>
            <w:tcW w:w="1195" w:type="pct"/>
            <w:tcBorders>
              <w:top w:val="single" w:sz="4" w:space="0" w:color="auto"/>
              <w:left w:val="single" w:sz="4" w:space="0" w:color="auto"/>
              <w:bottom w:val="single" w:sz="4" w:space="0" w:color="auto"/>
              <w:right w:val="single" w:sz="4" w:space="0" w:color="auto"/>
            </w:tcBorders>
          </w:tcPr>
          <w:p w14:paraId="17B3E74D" w14:textId="77777777" w:rsidR="00136C81" w:rsidRPr="006B4E89" w:rsidRDefault="00136C81" w:rsidP="007C1FAA">
            <w:pPr>
              <w:pStyle w:val="TableText10"/>
              <w:rPr>
                <w:sz w:val="22"/>
                <w:szCs w:val="22"/>
                <w:lang w:val="sv-SE"/>
                <w:rPrChange w:id="694" w:author="Author" w:date="2025-08-06T16:23:00Z" w16du:dateUtc="2025-08-06T14:23:00Z">
                  <w:rPr>
                    <w:sz w:val="22"/>
                    <w:szCs w:val="22"/>
                  </w:rPr>
                </w:rPrChange>
              </w:rPr>
            </w:pPr>
            <w:r w:rsidRPr="006B4E89">
              <w:rPr>
                <w:sz w:val="22"/>
                <w:szCs w:val="22"/>
                <w:lang w:val="sv-SE"/>
                <w:rPrChange w:id="695" w:author="Author" w:date="2025-08-06T16:23:00Z" w16du:dateUtc="2025-08-06T14:23:00Z">
                  <w:rPr>
                    <w:sz w:val="22"/>
                    <w:szCs w:val="22"/>
                  </w:rPr>
                </w:rPrChange>
              </w:rPr>
              <w:t>Mindre vanlig</w:t>
            </w:r>
          </w:p>
        </w:tc>
      </w:tr>
      <w:tr w:rsidR="00136C81" w:rsidRPr="006B4E89" w14:paraId="7EDD10EB" w14:textId="77777777" w:rsidTr="00D3566D">
        <w:trPr>
          <w:trHeight w:val="269"/>
        </w:trPr>
        <w:tc>
          <w:tcPr>
            <w:tcW w:w="0" w:type="auto"/>
            <w:vMerge/>
            <w:tcBorders>
              <w:left w:val="single" w:sz="4" w:space="0" w:color="auto"/>
              <w:right w:val="single" w:sz="4" w:space="0" w:color="auto"/>
            </w:tcBorders>
            <w:vAlign w:val="center"/>
          </w:tcPr>
          <w:p w14:paraId="56604BEF" w14:textId="77777777" w:rsidR="00136C81" w:rsidRPr="006B4E89" w:rsidRDefault="00136C81" w:rsidP="00A146F5">
            <w:pPr>
              <w:rPr>
                <w:szCs w:val="22"/>
                <w:lang w:val="sv-SE"/>
                <w:rPrChange w:id="696"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
          <w:p w14:paraId="474DFD25" w14:textId="77777777" w:rsidR="00136C81" w:rsidRPr="006B4E89" w:rsidRDefault="00136C81" w:rsidP="00A146F5">
            <w:pPr>
              <w:pStyle w:val="TableText10"/>
              <w:rPr>
                <w:sz w:val="22"/>
                <w:szCs w:val="22"/>
                <w:vertAlign w:val="superscript"/>
                <w:lang w:val="sv-SE"/>
                <w:rPrChange w:id="697" w:author="Author" w:date="2025-08-06T16:23:00Z" w16du:dateUtc="2025-08-06T14:23:00Z">
                  <w:rPr>
                    <w:sz w:val="22"/>
                    <w:szCs w:val="22"/>
                    <w:vertAlign w:val="superscript"/>
                  </w:rPr>
                </w:rPrChange>
              </w:rPr>
            </w:pPr>
            <w:r w:rsidRPr="006B4E89">
              <w:rPr>
                <w:sz w:val="22"/>
                <w:szCs w:val="22"/>
                <w:lang w:val="sv-SE"/>
                <w:rPrChange w:id="698" w:author="Author" w:date="2025-08-06T16:23:00Z" w16du:dateUtc="2025-08-06T14:23:00Z">
                  <w:rPr>
                    <w:sz w:val="22"/>
                    <w:szCs w:val="22"/>
                  </w:rPr>
                </w:rPrChange>
              </w:rPr>
              <w:t>Pneumonit</w:t>
            </w:r>
          </w:p>
        </w:tc>
        <w:tc>
          <w:tcPr>
            <w:tcW w:w="1195" w:type="pct"/>
            <w:tcBorders>
              <w:top w:val="single" w:sz="4" w:space="0" w:color="auto"/>
              <w:left w:val="single" w:sz="4" w:space="0" w:color="auto"/>
              <w:bottom w:val="single" w:sz="4" w:space="0" w:color="auto"/>
              <w:right w:val="single" w:sz="4" w:space="0" w:color="auto"/>
            </w:tcBorders>
          </w:tcPr>
          <w:p w14:paraId="15F54ECF" w14:textId="77777777" w:rsidR="00136C81" w:rsidRPr="006B4E89" w:rsidRDefault="00136C81" w:rsidP="00F213C0">
            <w:pPr>
              <w:pStyle w:val="TableText10"/>
              <w:rPr>
                <w:sz w:val="22"/>
                <w:szCs w:val="22"/>
                <w:lang w:val="sv-SE"/>
                <w:rPrChange w:id="699" w:author="Author" w:date="2025-08-06T16:23:00Z" w16du:dateUtc="2025-08-06T14:23:00Z">
                  <w:rPr>
                    <w:sz w:val="22"/>
                    <w:szCs w:val="22"/>
                  </w:rPr>
                </w:rPrChange>
              </w:rPr>
            </w:pPr>
            <w:r w:rsidRPr="006B4E89">
              <w:rPr>
                <w:sz w:val="22"/>
                <w:szCs w:val="22"/>
                <w:lang w:val="sv-SE"/>
                <w:rPrChange w:id="700" w:author="Author" w:date="2025-08-06T16:23:00Z" w16du:dateUtc="2025-08-06T14:23:00Z">
                  <w:rPr>
                    <w:sz w:val="22"/>
                    <w:szCs w:val="22"/>
                  </w:rPr>
                </w:rPrChange>
              </w:rPr>
              <w:t>Mindre vanlig</w:t>
            </w:r>
          </w:p>
        </w:tc>
      </w:tr>
      <w:tr w:rsidR="00136C81" w:rsidRPr="006B4E89" w14:paraId="4EAE3902" w14:textId="77777777" w:rsidTr="00D3566D">
        <w:trPr>
          <w:trHeight w:val="128"/>
        </w:trPr>
        <w:tc>
          <w:tcPr>
            <w:tcW w:w="0" w:type="auto"/>
            <w:vMerge/>
            <w:tcBorders>
              <w:left w:val="single" w:sz="4" w:space="0" w:color="auto"/>
              <w:right w:val="single" w:sz="4" w:space="0" w:color="auto"/>
            </w:tcBorders>
            <w:vAlign w:val="center"/>
          </w:tcPr>
          <w:p w14:paraId="01DF10A5" w14:textId="77777777" w:rsidR="00136C81" w:rsidRPr="006B4E89" w:rsidRDefault="00136C81" w:rsidP="00A146F5">
            <w:pPr>
              <w:rPr>
                <w:szCs w:val="22"/>
                <w:lang w:val="sv-SE"/>
                <w:rPrChange w:id="701"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
          <w:p w14:paraId="658E346C" w14:textId="77777777" w:rsidR="00136C81" w:rsidRPr="006B4E89" w:rsidRDefault="00136C81" w:rsidP="00A146F5">
            <w:pPr>
              <w:pStyle w:val="TableText10"/>
              <w:rPr>
                <w:sz w:val="22"/>
                <w:szCs w:val="22"/>
                <w:lang w:val="sv-SE"/>
                <w:rPrChange w:id="702" w:author="Author" w:date="2025-08-06T16:23:00Z" w16du:dateUtc="2025-08-06T14:23:00Z">
                  <w:rPr>
                    <w:sz w:val="22"/>
                    <w:szCs w:val="22"/>
                  </w:rPr>
                </w:rPrChange>
              </w:rPr>
            </w:pPr>
            <w:r w:rsidRPr="006B4E89">
              <w:rPr>
                <w:sz w:val="22"/>
                <w:szCs w:val="22"/>
                <w:vertAlign w:val="superscript"/>
                <w:lang w:val="sv-SE"/>
                <w:rPrChange w:id="703" w:author="Author" w:date="2025-08-06T16:23:00Z" w16du:dateUtc="2025-08-06T14:23:00Z">
                  <w:rPr>
                    <w:sz w:val="22"/>
                    <w:szCs w:val="22"/>
                    <w:vertAlign w:val="superscript"/>
                  </w:rPr>
                </w:rPrChange>
              </w:rPr>
              <w:t>+</w:t>
            </w:r>
            <w:r w:rsidRPr="006B4E89">
              <w:rPr>
                <w:sz w:val="22"/>
                <w:szCs w:val="22"/>
                <w:lang w:val="sv-SE"/>
                <w:rPrChange w:id="704" w:author="Author" w:date="2025-08-06T16:23:00Z" w16du:dateUtc="2025-08-06T14:23:00Z">
                  <w:rPr>
                    <w:sz w:val="22"/>
                    <w:szCs w:val="22"/>
                  </w:rPr>
                </w:rPrChange>
              </w:rPr>
              <w:t>Lungfibros</w:t>
            </w:r>
          </w:p>
        </w:tc>
        <w:tc>
          <w:tcPr>
            <w:tcW w:w="1195" w:type="pct"/>
            <w:tcBorders>
              <w:top w:val="single" w:sz="4" w:space="0" w:color="auto"/>
              <w:left w:val="single" w:sz="4" w:space="0" w:color="auto"/>
              <w:bottom w:val="single" w:sz="4" w:space="0" w:color="auto"/>
              <w:right w:val="single" w:sz="4" w:space="0" w:color="auto"/>
            </w:tcBorders>
          </w:tcPr>
          <w:p w14:paraId="1B7E1311" w14:textId="77777777" w:rsidR="00136C81" w:rsidRPr="006B4E89" w:rsidRDefault="00136C81" w:rsidP="00A146F5">
            <w:pPr>
              <w:pStyle w:val="TableText10"/>
              <w:rPr>
                <w:sz w:val="22"/>
                <w:szCs w:val="22"/>
                <w:lang w:val="sv-SE"/>
                <w:rPrChange w:id="705" w:author="Author" w:date="2025-08-06T16:23:00Z" w16du:dateUtc="2025-08-06T14:23:00Z">
                  <w:rPr>
                    <w:sz w:val="22"/>
                    <w:szCs w:val="22"/>
                  </w:rPr>
                </w:rPrChange>
              </w:rPr>
            </w:pPr>
            <w:r w:rsidRPr="006B4E89">
              <w:rPr>
                <w:sz w:val="22"/>
                <w:szCs w:val="22"/>
                <w:lang w:val="sv-SE"/>
                <w:rPrChange w:id="706" w:author="Author" w:date="2025-08-06T16:23:00Z" w16du:dateUtc="2025-08-06T14:23:00Z">
                  <w:rPr>
                    <w:sz w:val="22"/>
                    <w:szCs w:val="22"/>
                  </w:rPr>
                </w:rPrChange>
              </w:rPr>
              <w:t>Ingen känd frekvens</w:t>
            </w:r>
          </w:p>
        </w:tc>
      </w:tr>
      <w:tr w:rsidR="00136C81" w:rsidRPr="006B4E89" w14:paraId="165D2B72" w14:textId="77777777" w:rsidTr="00D3566D">
        <w:trPr>
          <w:trHeight w:val="258"/>
        </w:trPr>
        <w:tc>
          <w:tcPr>
            <w:tcW w:w="0" w:type="auto"/>
            <w:vMerge/>
            <w:tcBorders>
              <w:left w:val="single" w:sz="4" w:space="0" w:color="auto"/>
              <w:right w:val="single" w:sz="4" w:space="0" w:color="auto"/>
            </w:tcBorders>
            <w:vAlign w:val="center"/>
          </w:tcPr>
          <w:p w14:paraId="0CCDE6A9" w14:textId="77777777" w:rsidR="00136C81" w:rsidRPr="006B4E89" w:rsidRDefault="00136C81" w:rsidP="00A146F5">
            <w:pPr>
              <w:rPr>
                <w:szCs w:val="22"/>
                <w:lang w:val="sv-SE"/>
                <w:rPrChange w:id="707"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
          <w:p w14:paraId="52168835" w14:textId="77777777" w:rsidR="00136C81" w:rsidRPr="006B4E89" w:rsidRDefault="00136C81" w:rsidP="00A146F5">
            <w:pPr>
              <w:pStyle w:val="TableText10"/>
              <w:rPr>
                <w:sz w:val="22"/>
                <w:szCs w:val="22"/>
                <w:lang w:val="sv-SE"/>
                <w:rPrChange w:id="708" w:author="Author" w:date="2025-08-06T16:23:00Z" w16du:dateUtc="2025-08-06T14:23:00Z">
                  <w:rPr>
                    <w:sz w:val="22"/>
                    <w:szCs w:val="22"/>
                  </w:rPr>
                </w:rPrChange>
              </w:rPr>
            </w:pPr>
            <w:r w:rsidRPr="006B4E89">
              <w:rPr>
                <w:sz w:val="22"/>
                <w:szCs w:val="22"/>
                <w:vertAlign w:val="superscript"/>
                <w:lang w:val="sv-SE"/>
                <w:rPrChange w:id="709" w:author="Author" w:date="2025-08-06T16:23:00Z" w16du:dateUtc="2025-08-06T14:23:00Z">
                  <w:rPr>
                    <w:sz w:val="22"/>
                    <w:szCs w:val="22"/>
                    <w:vertAlign w:val="superscript"/>
                  </w:rPr>
                </w:rPrChange>
              </w:rPr>
              <w:t>+</w:t>
            </w:r>
            <w:r w:rsidRPr="006B4E89">
              <w:rPr>
                <w:sz w:val="22"/>
                <w:szCs w:val="22"/>
                <w:lang w:val="sv-SE"/>
                <w:rPrChange w:id="710" w:author="Author" w:date="2025-08-06T16:23:00Z" w16du:dateUtc="2025-08-06T14:23:00Z">
                  <w:rPr>
                    <w:sz w:val="22"/>
                    <w:szCs w:val="22"/>
                  </w:rPr>
                </w:rPrChange>
              </w:rPr>
              <w:t>Andnöd</w:t>
            </w:r>
          </w:p>
        </w:tc>
        <w:tc>
          <w:tcPr>
            <w:tcW w:w="1195" w:type="pct"/>
            <w:tcBorders>
              <w:top w:val="single" w:sz="4" w:space="0" w:color="auto"/>
              <w:left w:val="single" w:sz="4" w:space="0" w:color="auto"/>
              <w:bottom w:val="single" w:sz="4" w:space="0" w:color="auto"/>
              <w:right w:val="single" w:sz="4" w:space="0" w:color="auto"/>
            </w:tcBorders>
          </w:tcPr>
          <w:p w14:paraId="4574368A" w14:textId="77777777" w:rsidR="00136C81" w:rsidRPr="006B4E89" w:rsidRDefault="00136C81" w:rsidP="00A146F5">
            <w:pPr>
              <w:pStyle w:val="TableText10"/>
              <w:rPr>
                <w:sz w:val="22"/>
                <w:szCs w:val="22"/>
                <w:lang w:val="sv-SE"/>
                <w:rPrChange w:id="711" w:author="Author" w:date="2025-08-06T16:23:00Z" w16du:dateUtc="2025-08-06T14:23:00Z">
                  <w:rPr>
                    <w:sz w:val="22"/>
                    <w:szCs w:val="22"/>
                  </w:rPr>
                </w:rPrChange>
              </w:rPr>
            </w:pPr>
            <w:r w:rsidRPr="006B4E89">
              <w:rPr>
                <w:sz w:val="22"/>
                <w:szCs w:val="22"/>
                <w:lang w:val="sv-SE"/>
                <w:rPrChange w:id="712" w:author="Author" w:date="2025-08-06T16:23:00Z" w16du:dateUtc="2025-08-06T14:23:00Z">
                  <w:rPr>
                    <w:sz w:val="22"/>
                    <w:szCs w:val="22"/>
                  </w:rPr>
                </w:rPrChange>
              </w:rPr>
              <w:t>Ingen känd frekvens</w:t>
            </w:r>
          </w:p>
        </w:tc>
      </w:tr>
      <w:tr w:rsidR="00136C81" w:rsidRPr="006B4E89" w14:paraId="5424E7EB" w14:textId="77777777" w:rsidTr="00D3566D">
        <w:trPr>
          <w:trHeight w:val="275"/>
        </w:trPr>
        <w:tc>
          <w:tcPr>
            <w:tcW w:w="0" w:type="auto"/>
            <w:vMerge/>
            <w:tcBorders>
              <w:left w:val="single" w:sz="4" w:space="0" w:color="auto"/>
              <w:right w:val="single" w:sz="4" w:space="0" w:color="auto"/>
            </w:tcBorders>
            <w:vAlign w:val="center"/>
          </w:tcPr>
          <w:p w14:paraId="0F5869B1" w14:textId="77777777" w:rsidR="00136C81" w:rsidRPr="006B4E89" w:rsidRDefault="00136C81" w:rsidP="00A146F5">
            <w:pPr>
              <w:rPr>
                <w:szCs w:val="22"/>
                <w:lang w:val="sv-SE"/>
                <w:rPrChange w:id="71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
          <w:p w14:paraId="4DDB6465" w14:textId="77777777" w:rsidR="00136C81" w:rsidRPr="006B4E89" w:rsidRDefault="00136C81" w:rsidP="00A146F5">
            <w:pPr>
              <w:pStyle w:val="TableText10"/>
              <w:rPr>
                <w:sz w:val="22"/>
                <w:szCs w:val="22"/>
                <w:lang w:val="sv-SE"/>
                <w:rPrChange w:id="714" w:author="Author" w:date="2025-08-06T16:23:00Z" w16du:dateUtc="2025-08-06T14:23:00Z">
                  <w:rPr>
                    <w:sz w:val="22"/>
                    <w:szCs w:val="22"/>
                  </w:rPr>
                </w:rPrChange>
              </w:rPr>
            </w:pPr>
            <w:r w:rsidRPr="006B4E89">
              <w:rPr>
                <w:sz w:val="22"/>
                <w:szCs w:val="22"/>
                <w:vertAlign w:val="superscript"/>
                <w:lang w:val="sv-SE"/>
                <w:rPrChange w:id="715" w:author="Author" w:date="2025-08-06T16:23:00Z" w16du:dateUtc="2025-08-06T14:23:00Z">
                  <w:rPr>
                    <w:sz w:val="22"/>
                    <w:szCs w:val="22"/>
                    <w:vertAlign w:val="superscript"/>
                  </w:rPr>
                </w:rPrChange>
              </w:rPr>
              <w:t>+</w:t>
            </w:r>
            <w:r w:rsidRPr="006B4E89">
              <w:rPr>
                <w:sz w:val="22"/>
                <w:szCs w:val="22"/>
                <w:lang w:val="sv-SE"/>
                <w:rPrChange w:id="716" w:author="Author" w:date="2025-08-06T16:23:00Z" w16du:dateUtc="2025-08-06T14:23:00Z">
                  <w:rPr>
                    <w:sz w:val="22"/>
                    <w:szCs w:val="22"/>
                  </w:rPr>
                </w:rPrChange>
              </w:rPr>
              <w:t>Andningssvikt</w:t>
            </w:r>
          </w:p>
        </w:tc>
        <w:tc>
          <w:tcPr>
            <w:tcW w:w="1195" w:type="pct"/>
            <w:tcBorders>
              <w:top w:val="single" w:sz="4" w:space="0" w:color="auto"/>
              <w:left w:val="single" w:sz="4" w:space="0" w:color="auto"/>
              <w:bottom w:val="single" w:sz="4" w:space="0" w:color="auto"/>
              <w:right w:val="single" w:sz="4" w:space="0" w:color="auto"/>
            </w:tcBorders>
          </w:tcPr>
          <w:p w14:paraId="74A76043" w14:textId="77777777" w:rsidR="00136C81" w:rsidRPr="006B4E89" w:rsidRDefault="00136C81" w:rsidP="00A146F5">
            <w:pPr>
              <w:pStyle w:val="TableText10"/>
              <w:rPr>
                <w:sz w:val="22"/>
                <w:szCs w:val="22"/>
                <w:lang w:val="sv-SE"/>
                <w:rPrChange w:id="717" w:author="Author" w:date="2025-08-06T16:23:00Z" w16du:dateUtc="2025-08-06T14:23:00Z">
                  <w:rPr>
                    <w:sz w:val="22"/>
                    <w:szCs w:val="22"/>
                  </w:rPr>
                </w:rPrChange>
              </w:rPr>
            </w:pPr>
            <w:r w:rsidRPr="006B4E89">
              <w:rPr>
                <w:sz w:val="22"/>
                <w:szCs w:val="22"/>
                <w:lang w:val="sv-SE"/>
                <w:rPrChange w:id="718" w:author="Author" w:date="2025-08-06T16:23:00Z" w16du:dateUtc="2025-08-06T14:23:00Z">
                  <w:rPr>
                    <w:sz w:val="22"/>
                    <w:szCs w:val="22"/>
                  </w:rPr>
                </w:rPrChange>
              </w:rPr>
              <w:t>Ingen känd frekvens</w:t>
            </w:r>
          </w:p>
        </w:tc>
      </w:tr>
      <w:tr w:rsidR="00136C81" w:rsidRPr="006B4E89" w14:paraId="63B84543" w14:textId="77777777" w:rsidTr="00D3566D">
        <w:trPr>
          <w:trHeight w:val="275"/>
        </w:trPr>
        <w:tc>
          <w:tcPr>
            <w:tcW w:w="0" w:type="auto"/>
            <w:vMerge/>
            <w:tcBorders>
              <w:left w:val="single" w:sz="4" w:space="0" w:color="auto"/>
              <w:right w:val="single" w:sz="4" w:space="0" w:color="auto"/>
            </w:tcBorders>
            <w:vAlign w:val="center"/>
          </w:tcPr>
          <w:p w14:paraId="26E20CB2" w14:textId="77777777" w:rsidR="00136C81" w:rsidRPr="006B4E89" w:rsidRDefault="00136C81" w:rsidP="00A146F5">
            <w:pPr>
              <w:rPr>
                <w:szCs w:val="22"/>
                <w:lang w:val="sv-SE"/>
                <w:rPrChange w:id="719"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
          <w:p w14:paraId="490DD8D6" w14:textId="77777777" w:rsidR="00136C81" w:rsidRPr="006B4E89" w:rsidRDefault="00136C81" w:rsidP="00A146F5">
            <w:pPr>
              <w:pStyle w:val="TableText10"/>
              <w:rPr>
                <w:sz w:val="22"/>
                <w:szCs w:val="22"/>
                <w:lang w:val="sv-SE"/>
                <w:rPrChange w:id="720" w:author="Author" w:date="2025-08-06T16:23:00Z" w16du:dateUtc="2025-08-06T14:23:00Z">
                  <w:rPr>
                    <w:sz w:val="22"/>
                    <w:szCs w:val="22"/>
                  </w:rPr>
                </w:rPrChange>
              </w:rPr>
            </w:pPr>
            <w:r w:rsidRPr="006B4E89">
              <w:rPr>
                <w:sz w:val="22"/>
                <w:szCs w:val="22"/>
                <w:vertAlign w:val="superscript"/>
                <w:lang w:val="sv-SE"/>
                <w:rPrChange w:id="721" w:author="Author" w:date="2025-08-06T16:23:00Z" w16du:dateUtc="2025-08-06T14:23:00Z">
                  <w:rPr>
                    <w:sz w:val="22"/>
                    <w:szCs w:val="22"/>
                    <w:vertAlign w:val="superscript"/>
                  </w:rPr>
                </w:rPrChange>
              </w:rPr>
              <w:t>+</w:t>
            </w:r>
            <w:r w:rsidRPr="006B4E89">
              <w:rPr>
                <w:sz w:val="22"/>
                <w:szCs w:val="22"/>
                <w:lang w:val="sv-SE"/>
                <w:rPrChange w:id="722" w:author="Author" w:date="2025-08-06T16:23:00Z" w16du:dateUtc="2025-08-06T14:23:00Z">
                  <w:rPr>
                    <w:sz w:val="22"/>
                    <w:szCs w:val="22"/>
                  </w:rPr>
                </w:rPrChange>
              </w:rPr>
              <w:t>Lunginfiltration</w:t>
            </w:r>
          </w:p>
        </w:tc>
        <w:tc>
          <w:tcPr>
            <w:tcW w:w="1195" w:type="pct"/>
            <w:tcBorders>
              <w:top w:val="single" w:sz="4" w:space="0" w:color="auto"/>
              <w:left w:val="single" w:sz="4" w:space="0" w:color="auto"/>
              <w:bottom w:val="single" w:sz="4" w:space="0" w:color="auto"/>
              <w:right w:val="single" w:sz="4" w:space="0" w:color="auto"/>
            </w:tcBorders>
          </w:tcPr>
          <w:p w14:paraId="33447138" w14:textId="77777777" w:rsidR="00136C81" w:rsidRPr="006B4E89" w:rsidRDefault="00136C81" w:rsidP="00A146F5">
            <w:pPr>
              <w:pStyle w:val="TableText10"/>
              <w:rPr>
                <w:sz w:val="22"/>
                <w:szCs w:val="22"/>
                <w:lang w:val="sv-SE"/>
                <w:rPrChange w:id="723" w:author="Author" w:date="2025-08-06T16:23:00Z" w16du:dateUtc="2025-08-06T14:23:00Z">
                  <w:rPr>
                    <w:sz w:val="22"/>
                    <w:szCs w:val="22"/>
                  </w:rPr>
                </w:rPrChange>
              </w:rPr>
            </w:pPr>
            <w:r w:rsidRPr="006B4E89">
              <w:rPr>
                <w:sz w:val="22"/>
                <w:szCs w:val="22"/>
                <w:lang w:val="sv-SE"/>
                <w:rPrChange w:id="724" w:author="Author" w:date="2025-08-06T16:23:00Z" w16du:dateUtc="2025-08-06T14:23:00Z">
                  <w:rPr>
                    <w:sz w:val="22"/>
                    <w:szCs w:val="22"/>
                  </w:rPr>
                </w:rPrChange>
              </w:rPr>
              <w:t>Ingen känd frekvens</w:t>
            </w:r>
          </w:p>
        </w:tc>
      </w:tr>
      <w:tr w:rsidR="00136C81" w:rsidRPr="006B4E89" w14:paraId="09C722EC" w14:textId="77777777" w:rsidTr="00D3566D">
        <w:trPr>
          <w:trHeight w:val="120"/>
        </w:trPr>
        <w:tc>
          <w:tcPr>
            <w:tcW w:w="0" w:type="auto"/>
            <w:vMerge/>
            <w:tcBorders>
              <w:left w:val="single" w:sz="4" w:space="0" w:color="auto"/>
              <w:right w:val="single" w:sz="4" w:space="0" w:color="auto"/>
            </w:tcBorders>
            <w:vAlign w:val="center"/>
          </w:tcPr>
          <w:p w14:paraId="2F4605F7" w14:textId="77777777" w:rsidR="00136C81" w:rsidRPr="006B4E89" w:rsidRDefault="00136C81" w:rsidP="00A146F5">
            <w:pPr>
              <w:rPr>
                <w:szCs w:val="22"/>
                <w:lang w:val="sv-SE"/>
                <w:rPrChange w:id="72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
          <w:p w14:paraId="2C5F9A6A" w14:textId="77777777" w:rsidR="00136C81" w:rsidRPr="006B4E89" w:rsidRDefault="00136C81" w:rsidP="00A146F5">
            <w:pPr>
              <w:pStyle w:val="TableText10"/>
              <w:rPr>
                <w:sz w:val="22"/>
                <w:szCs w:val="22"/>
                <w:lang w:val="sv-SE"/>
                <w:rPrChange w:id="726" w:author="Author" w:date="2025-08-06T16:23:00Z" w16du:dateUtc="2025-08-06T14:23:00Z">
                  <w:rPr>
                    <w:sz w:val="22"/>
                    <w:szCs w:val="22"/>
                  </w:rPr>
                </w:rPrChange>
              </w:rPr>
            </w:pPr>
            <w:r w:rsidRPr="006B4E89">
              <w:rPr>
                <w:sz w:val="22"/>
                <w:szCs w:val="22"/>
                <w:vertAlign w:val="superscript"/>
                <w:lang w:val="sv-SE"/>
                <w:rPrChange w:id="727" w:author="Author" w:date="2025-08-06T16:23:00Z" w16du:dateUtc="2025-08-06T14:23:00Z">
                  <w:rPr>
                    <w:sz w:val="22"/>
                    <w:szCs w:val="22"/>
                    <w:vertAlign w:val="superscript"/>
                  </w:rPr>
                </w:rPrChange>
              </w:rPr>
              <w:t>+</w:t>
            </w:r>
            <w:r w:rsidRPr="006B4E89">
              <w:rPr>
                <w:sz w:val="22"/>
                <w:szCs w:val="22"/>
                <w:lang w:val="sv-SE"/>
                <w:rPrChange w:id="728" w:author="Author" w:date="2025-08-06T16:23:00Z" w16du:dateUtc="2025-08-06T14:23:00Z">
                  <w:rPr>
                    <w:sz w:val="22"/>
                    <w:szCs w:val="22"/>
                  </w:rPr>
                </w:rPrChange>
              </w:rPr>
              <w:t>Akut lungödem</w:t>
            </w:r>
          </w:p>
        </w:tc>
        <w:tc>
          <w:tcPr>
            <w:tcW w:w="1195" w:type="pct"/>
            <w:tcBorders>
              <w:top w:val="single" w:sz="4" w:space="0" w:color="auto"/>
              <w:left w:val="single" w:sz="4" w:space="0" w:color="auto"/>
              <w:bottom w:val="single" w:sz="4" w:space="0" w:color="auto"/>
              <w:right w:val="single" w:sz="4" w:space="0" w:color="auto"/>
            </w:tcBorders>
          </w:tcPr>
          <w:p w14:paraId="6AB3AB7F" w14:textId="77777777" w:rsidR="00136C81" w:rsidRPr="006B4E89" w:rsidRDefault="00136C81" w:rsidP="00A146F5">
            <w:pPr>
              <w:pStyle w:val="TableText10"/>
              <w:rPr>
                <w:sz w:val="22"/>
                <w:szCs w:val="22"/>
                <w:lang w:val="sv-SE"/>
                <w:rPrChange w:id="729" w:author="Author" w:date="2025-08-06T16:23:00Z" w16du:dateUtc="2025-08-06T14:23:00Z">
                  <w:rPr>
                    <w:sz w:val="22"/>
                    <w:szCs w:val="22"/>
                  </w:rPr>
                </w:rPrChange>
              </w:rPr>
            </w:pPr>
            <w:r w:rsidRPr="006B4E89">
              <w:rPr>
                <w:sz w:val="22"/>
                <w:szCs w:val="22"/>
                <w:lang w:val="sv-SE"/>
                <w:rPrChange w:id="730" w:author="Author" w:date="2025-08-06T16:23:00Z" w16du:dateUtc="2025-08-06T14:23:00Z">
                  <w:rPr>
                    <w:sz w:val="22"/>
                    <w:szCs w:val="22"/>
                  </w:rPr>
                </w:rPrChange>
              </w:rPr>
              <w:t>Ingen känd frekvens</w:t>
            </w:r>
          </w:p>
        </w:tc>
      </w:tr>
      <w:tr w:rsidR="00136C81" w:rsidRPr="006B4E89" w14:paraId="740DCAF4" w14:textId="77777777" w:rsidTr="00D3566D">
        <w:trPr>
          <w:trHeight w:val="120"/>
        </w:trPr>
        <w:tc>
          <w:tcPr>
            <w:tcW w:w="0" w:type="auto"/>
            <w:vMerge/>
            <w:tcBorders>
              <w:left w:val="single" w:sz="4" w:space="0" w:color="auto"/>
              <w:right w:val="single" w:sz="4" w:space="0" w:color="auto"/>
            </w:tcBorders>
            <w:vAlign w:val="center"/>
          </w:tcPr>
          <w:p w14:paraId="37936DE9" w14:textId="77777777" w:rsidR="00136C81" w:rsidRPr="006B4E89" w:rsidRDefault="00136C81" w:rsidP="00A146F5">
            <w:pPr>
              <w:rPr>
                <w:szCs w:val="22"/>
                <w:lang w:val="sv-SE"/>
                <w:rPrChange w:id="731"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
          <w:p w14:paraId="2DEC43A2" w14:textId="77777777" w:rsidR="00136C81" w:rsidRPr="006B4E89" w:rsidRDefault="00136C81" w:rsidP="00A146F5">
            <w:pPr>
              <w:pStyle w:val="TableText10"/>
              <w:rPr>
                <w:sz w:val="22"/>
                <w:szCs w:val="22"/>
                <w:lang w:val="sv-SE"/>
                <w:rPrChange w:id="732" w:author="Author" w:date="2025-08-06T16:23:00Z" w16du:dateUtc="2025-08-06T14:23:00Z">
                  <w:rPr>
                    <w:sz w:val="22"/>
                    <w:szCs w:val="22"/>
                  </w:rPr>
                </w:rPrChange>
              </w:rPr>
            </w:pPr>
            <w:r w:rsidRPr="006B4E89">
              <w:rPr>
                <w:sz w:val="22"/>
                <w:szCs w:val="22"/>
                <w:vertAlign w:val="superscript"/>
                <w:lang w:val="sv-SE"/>
                <w:rPrChange w:id="733" w:author="Author" w:date="2025-08-06T16:23:00Z" w16du:dateUtc="2025-08-06T14:23:00Z">
                  <w:rPr>
                    <w:sz w:val="22"/>
                    <w:szCs w:val="22"/>
                    <w:vertAlign w:val="superscript"/>
                  </w:rPr>
                </w:rPrChange>
              </w:rPr>
              <w:t>+</w:t>
            </w:r>
            <w:r w:rsidRPr="006B4E89">
              <w:rPr>
                <w:sz w:val="22"/>
                <w:szCs w:val="22"/>
                <w:lang w:val="sv-SE"/>
                <w:rPrChange w:id="734" w:author="Author" w:date="2025-08-06T16:23:00Z" w16du:dateUtc="2025-08-06T14:23:00Z">
                  <w:rPr>
                    <w:sz w:val="22"/>
                    <w:szCs w:val="22"/>
                  </w:rPr>
                </w:rPrChange>
              </w:rPr>
              <w:t>Akut svår andningsinsufficiens (ARDS)</w:t>
            </w:r>
          </w:p>
        </w:tc>
        <w:tc>
          <w:tcPr>
            <w:tcW w:w="1195" w:type="pct"/>
            <w:tcBorders>
              <w:top w:val="single" w:sz="4" w:space="0" w:color="auto"/>
              <w:left w:val="single" w:sz="4" w:space="0" w:color="auto"/>
              <w:bottom w:val="single" w:sz="4" w:space="0" w:color="auto"/>
              <w:right w:val="single" w:sz="4" w:space="0" w:color="auto"/>
            </w:tcBorders>
          </w:tcPr>
          <w:p w14:paraId="5BEB7C56" w14:textId="77777777" w:rsidR="00136C81" w:rsidRPr="006B4E89" w:rsidRDefault="00136C81" w:rsidP="00A146F5">
            <w:pPr>
              <w:pStyle w:val="TableText10"/>
              <w:rPr>
                <w:sz w:val="22"/>
                <w:szCs w:val="22"/>
                <w:lang w:val="sv-SE"/>
                <w:rPrChange w:id="735" w:author="Author" w:date="2025-08-06T16:23:00Z" w16du:dateUtc="2025-08-06T14:23:00Z">
                  <w:rPr>
                    <w:sz w:val="22"/>
                    <w:szCs w:val="22"/>
                  </w:rPr>
                </w:rPrChange>
              </w:rPr>
            </w:pPr>
            <w:r w:rsidRPr="006B4E89">
              <w:rPr>
                <w:sz w:val="22"/>
                <w:szCs w:val="22"/>
                <w:lang w:val="sv-SE"/>
                <w:rPrChange w:id="736" w:author="Author" w:date="2025-08-06T16:23:00Z" w16du:dateUtc="2025-08-06T14:23:00Z">
                  <w:rPr>
                    <w:sz w:val="22"/>
                    <w:szCs w:val="22"/>
                  </w:rPr>
                </w:rPrChange>
              </w:rPr>
              <w:t>Ingen känd frekvens</w:t>
            </w:r>
          </w:p>
        </w:tc>
      </w:tr>
      <w:tr w:rsidR="00136C81" w:rsidRPr="006B4E89" w14:paraId="24985DF6" w14:textId="77777777" w:rsidTr="00D3566D">
        <w:trPr>
          <w:trHeight w:val="120"/>
        </w:trPr>
        <w:tc>
          <w:tcPr>
            <w:tcW w:w="0" w:type="auto"/>
            <w:vMerge/>
            <w:tcBorders>
              <w:left w:val="single" w:sz="4" w:space="0" w:color="auto"/>
              <w:right w:val="single" w:sz="4" w:space="0" w:color="auto"/>
            </w:tcBorders>
            <w:vAlign w:val="center"/>
          </w:tcPr>
          <w:p w14:paraId="502FD911" w14:textId="77777777" w:rsidR="00136C81" w:rsidRPr="006B4E89" w:rsidRDefault="00136C81" w:rsidP="00A146F5">
            <w:pPr>
              <w:rPr>
                <w:szCs w:val="22"/>
                <w:lang w:val="sv-SE"/>
                <w:rPrChange w:id="737"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
          <w:p w14:paraId="56A746B4" w14:textId="77777777" w:rsidR="00136C81" w:rsidRPr="006B4E89" w:rsidRDefault="00136C81" w:rsidP="00A146F5">
            <w:pPr>
              <w:pStyle w:val="TableText10"/>
              <w:rPr>
                <w:sz w:val="22"/>
                <w:szCs w:val="22"/>
                <w:lang w:val="sv-SE"/>
                <w:rPrChange w:id="738" w:author="Author" w:date="2025-08-06T16:23:00Z" w16du:dateUtc="2025-08-06T14:23:00Z">
                  <w:rPr>
                    <w:sz w:val="22"/>
                    <w:szCs w:val="22"/>
                  </w:rPr>
                </w:rPrChange>
              </w:rPr>
            </w:pPr>
            <w:r w:rsidRPr="006B4E89">
              <w:rPr>
                <w:sz w:val="22"/>
                <w:szCs w:val="22"/>
                <w:vertAlign w:val="superscript"/>
                <w:lang w:val="sv-SE"/>
                <w:rPrChange w:id="739" w:author="Author" w:date="2025-08-06T16:23:00Z" w16du:dateUtc="2025-08-06T14:23:00Z">
                  <w:rPr>
                    <w:sz w:val="22"/>
                    <w:szCs w:val="22"/>
                    <w:vertAlign w:val="superscript"/>
                  </w:rPr>
                </w:rPrChange>
              </w:rPr>
              <w:t>+</w:t>
            </w:r>
            <w:r w:rsidRPr="006B4E89">
              <w:rPr>
                <w:sz w:val="22"/>
                <w:szCs w:val="22"/>
                <w:lang w:val="sv-SE"/>
                <w:rPrChange w:id="740" w:author="Author" w:date="2025-08-06T16:23:00Z" w16du:dateUtc="2025-08-06T14:23:00Z">
                  <w:rPr>
                    <w:sz w:val="22"/>
                    <w:szCs w:val="22"/>
                  </w:rPr>
                </w:rPrChange>
              </w:rPr>
              <w:t>Bronkospasm</w:t>
            </w:r>
          </w:p>
        </w:tc>
        <w:tc>
          <w:tcPr>
            <w:tcW w:w="1195" w:type="pct"/>
            <w:tcBorders>
              <w:top w:val="single" w:sz="4" w:space="0" w:color="auto"/>
              <w:left w:val="single" w:sz="4" w:space="0" w:color="auto"/>
              <w:bottom w:val="single" w:sz="4" w:space="0" w:color="auto"/>
              <w:right w:val="single" w:sz="4" w:space="0" w:color="auto"/>
            </w:tcBorders>
          </w:tcPr>
          <w:p w14:paraId="6A5045F3" w14:textId="77777777" w:rsidR="00136C81" w:rsidRPr="006B4E89" w:rsidRDefault="00136C81" w:rsidP="00A146F5">
            <w:pPr>
              <w:pStyle w:val="TableText10"/>
              <w:rPr>
                <w:sz w:val="22"/>
                <w:szCs w:val="22"/>
                <w:lang w:val="sv-SE"/>
                <w:rPrChange w:id="741" w:author="Author" w:date="2025-08-06T16:23:00Z" w16du:dateUtc="2025-08-06T14:23:00Z">
                  <w:rPr>
                    <w:sz w:val="22"/>
                    <w:szCs w:val="22"/>
                  </w:rPr>
                </w:rPrChange>
              </w:rPr>
            </w:pPr>
            <w:r w:rsidRPr="006B4E89">
              <w:rPr>
                <w:sz w:val="22"/>
                <w:szCs w:val="22"/>
                <w:lang w:val="sv-SE"/>
                <w:rPrChange w:id="742" w:author="Author" w:date="2025-08-06T16:23:00Z" w16du:dateUtc="2025-08-06T14:23:00Z">
                  <w:rPr>
                    <w:sz w:val="22"/>
                    <w:szCs w:val="22"/>
                  </w:rPr>
                </w:rPrChange>
              </w:rPr>
              <w:t>Ingen känd frekvens</w:t>
            </w:r>
          </w:p>
        </w:tc>
      </w:tr>
      <w:tr w:rsidR="00136C81" w:rsidRPr="006B4E89" w14:paraId="5BD423E1" w14:textId="77777777" w:rsidTr="00D3566D">
        <w:trPr>
          <w:trHeight w:val="120"/>
        </w:trPr>
        <w:tc>
          <w:tcPr>
            <w:tcW w:w="0" w:type="auto"/>
            <w:vMerge/>
            <w:tcBorders>
              <w:left w:val="single" w:sz="4" w:space="0" w:color="auto"/>
              <w:right w:val="single" w:sz="4" w:space="0" w:color="auto"/>
            </w:tcBorders>
            <w:vAlign w:val="center"/>
          </w:tcPr>
          <w:p w14:paraId="04596250" w14:textId="77777777" w:rsidR="00136C81" w:rsidRPr="006B4E89" w:rsidRDefault="00136C81" w:rsidP="00A146F5">
            <w:pPr>
              <w:rPr>
                <w:szCs w:val="22"/>
                <w:lang w:val="sv-SE"/>
                <w:rPrChange w:id="74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
          <w:p w14:paraId="741D5686" w14:textId="77777777" w:rsidR="00136C81" w:rsidRPr="006B4E89" w:rsidRDefault="00136C81" w:rsidP="00A146F5">
            <w:pPr>
              <w:pStyle w:val="TableText10"/>
              <w:rPr>
                <w:sz w:val="22"/>
                <w:szCs w:val="22"/>
                <w:lang w:val="sv-SE"/>
                <w:rPrChange w:id="744" w:author="Author" w:date="2025-08-06T16:23:00Z" w16du:dateUtc="2025-08-06T14:23:00Z">
                  <w:rPr>
                    <w:sz w:val="22"/>
                    <w:szCs w:val="22"/>
                  </w:rPr>
                </w:rPrChange>
              </w:rPr>
            </w:pPr>
            <w:r w:rsidRPr="006B4E89">
              <w:rPr>
                <w:sz w:val="22"/>
                <w:szCs w:val="22"/>
                <w:vertAlign w:val="superscript"/>
                <w:lang w:val="sv-SE"/>
                <w:rPrChange w:id="745" w:author="Author" w:date="2025-08-06T16:23:00Z" w16du:dateUtc="2025-08-06T14:23:00Z">
                  <w:rPr>
                    <w:sz w:val="22"/>
                    <w:szCs w:val="22"/>
                    <w:vertAlign w:val="superscript"/>
                  </w:rPr>
                </w:rPrChange>
              </w:rPr>
              <w:t>+</w:t>
            </w:r>
            <w:r w:rsidRPr="006B4E89">
              <w:rPr>
                <w:sz w:val="22"/>
                <w:szCs w:val="22"/>
                <w:lang w:val="sv-SE"/>
                <w:rPrChange w:id="746" w:author="Author" w:date="2025-08-06T16:23:00Z" w16du:dateUtc="2025-08-06T14:23:00Z">
                  <w:rPr>
                    <w:sz w:val="22"/>
                    <w:szCs w:val="22"/>
                  </w:rPr>
                </w:rPrChange>
              </w:rPr>
              <w:t>Hypoxi</w:t>
            </w:r>
          </w:p>
        </w:tc>
        <w:tc>
          <w:tcPr>
            <w:tcW w:w="1195" w:type="pct"/>
            <w:tcBorders>
              <w:top w:val="single" w:sz="4" w:space="0" w:color="auto"/>
              <w:left w:val="single" w:sz="4" w:space="0" w:color="auto"/>
              <w:bottom w:val="single" w:sz="4" w:space="0" w:color="auto"/>
              <w:right w:val="single" w:sz="4" w:space="0" w:color="auto"/>
            </w:tcBorders>
          </w:tcPr>
          <w:p w14:paraId="248D4D1D" w14:textId="77777777" w:rsidR="00136C81" w:rsidRPr="006B4E89" w:rsidRDefault="00136C81" w:rsidP="00A146F5">
            <w:pPr>
              <w:pStyle w:val="TableText10"/>
              <w:rPr>
                <w:sz w:val="22"/>
                <w:szCs w:val="22"/>
                <w:lang w:val="sv-SE"/>
                <w:rPrChange w:id="747" w:author="Author" w:date="2025-08-06T16:23:00Z" w16du:dateUtc="2025-08-06T14:23:00Z">
                  <w:rPr>
                    <w:sz w:val="22"/>
                    <w:szCs w:val="22"/>
                  </w:rPr>
                </w:rPrChange>
              </w:rPr>
            </w:pPr>
            <w:r w:rsidRPr="006B4E89">
              <w:rPr>
                <w:sz w:val="22"/>
                <w:szCs w:val="22"/>
                <w:lang w:val="sv-SE"/>
                <w:rPrChange w:id="748" w:author="Author" w:date="2025-08-06T16:23:00Z" w16du:dateUtc="2025-08-06T14:23:00Z">
                  <w:rPr>
                    <w:sz w:val="22"/>
                    <w:szCs w:val="22"/>
                  </w:rPr>
                </w:rPrChange>
              </w:rPr>
              <w:t>Ingen känd frekvens</w:t>
            </w:r>
          </w:p>
        </w:tc>
      </w:tr>
      <w:tr w:rsidR="00136C81" w:rsidRPr="006B4E89" w14:paraId="7B2E170A" w14:textId="77777777" w:rsidTr="00D3566D">
        <w:trPr>
          <w:trHeight w:val="120"/>
        </w:trPr>
        <w:tc>
          <w:tcPr>
            <w:tcW w:w="0" w:type="auto"/>
            <w:vMerge/>
            <w:tcBorders>
              <w:left w:val="single" w:sz="4" w:space="0" w:color="auto"/>
              <w:right w:val="single" w:sz="4" w:space="0" w:color="auto"/>
            </w:tcBorders>
            <w:vAlign w:val="center"/>
          </w:tcPr>
          <w:p w14:paraId="7471607A" w14:textId="77777777" w:rsidR="00136C81" w:rsidRPr="006B4E89" w:rsidRDefault="00136C81" w:rsidP="00A146F5">
            <w:pPr>
              <w:rPr>
                <w:szCs w:val="22"/>
                <w:lang w:val="sv-SE"/>
                <w:rPrChange w:id="749"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
          <w:p w14:paraId="3C8F1E2F" w14:textId="77777777" w:rsidR="00136C81" w:rsidRPr="006B4E89" w:rsidRDefault="00136C81" w:rsidP="00A146F5">
            <w:pPr>
              <w:pStyle w:val="TableText10"/>
              <w:rPr>
                <w:sz w:val="22"/>
                <w:szCs w:val="22"/>
                <w:lang w:val="sv-SE"/>
                <w:rPrChange w:id="750" w:author="Author" w:date="2025-08-06T16:23:00Z" w16du:dateUtc="2025-08-06T14:23:00Z">
                  <w:rPr>
                    <w:sz w:val="22"/>
                    <w:szCs w:val="22"/>
                  </w:rPr>
                </w:rPrChange>
              </w:rPr>
            </w:pPr>
            <w:r w:rsidRPr="006B4E89">
              <w:rPr>
                <w:sz w:val="22"/>
                <w:szCs w:val="22"/>
                <w:vertAlign w:val="superscript"/>
                <w:lang w:val="sv-SE"/>
                <w:rPrChange w:id="751" w:author="Author" w:date="2025-08-06T16:23:00Z" w16du:dateUtc="2025-08-06T14:23:00Z">
                  <w:rPr>
                    <w:sz w:val="22"/>
                    <w:szCs w:val="22"/>
                    <w:vertAlign w:val="superscript"/>
                  </w:rPr>
                </w:rPrChange>
              </w:rPr>
              <w:t>+</w:t>
            </w:r>
            <w:r w:rsidRPr="006B4E89">
              <w:rPr>
                <w:sz w:val="22"/>
                <w:szCs w:val="22"/>
                <w:lang w:val="sv-SE"/>
                <w:rPrChange w:id="752" w:author="Author" w:date="2025-08-06T16:23:00Z" w16du:dateUtc="2025-08-06T14:23:00Z">
                  <w:rPr>
                    <w:sz w:val="22"/>
                    <w:szCs w:val="22"/>
                  </w:rPr>
                </w:rPrChange>
              </w:rPr>
              <w:t>Minskad syremättnad</w:t>
            </w:r>
          </w:p>
        </w:tc>
        <w:tc>
          <w:tcPr>
            <w:tcW w:w="1195" w:type="pct"/>
            <w:tcBorders>
              <w:top w:val="single" w:sz="4" w:space="0" w:color="auto"/>
              <w:left w:val="single" w:sz="4" w:space="0" w:color="auto"/>
              <w:bottom w:val="single" w:sz="4" w:space="0" w:color="auto"/>
              <w:right w:val="single" w:sz="4" w:space="0" w:color="auto"/>
            </w:tcBorders>
          </w:tcPr>
          <w:p w14:paraId="5985C046" w14:textId="77777777" w:rsidR="00136C81" w:rsidRPr="006B4E89" w:rsidRDefault="00136C81" w:rsidP="00A146F5">
            <w:pPr>
              <w:pStyle w:val="TableText10"/>
              <w:rPr>
                <w:sz w:val="22"/>
                <w:szCs w:val="22"/>
                <w:lang w:val="sv-SE"/>
                <w:rPrChange w:id="753" w:author="Author" w:date="2025-08-06T16:23:00Z" w16du:dateUtc="2025-08-06T14:23:00Z">
                  <w:rPr>
                    <w:sz w:val="22"/>
                    <w:szCs w:val="22"/>
                  </w:rPr>
                </w:rPrChange>
              </w:rPr>
            </w:pPr>
            <w:r w:rsidRPr="006B4E89">
              <w:rPr>
                <w:sz w:val="22"/>
                <w:szCs w:val="22"/>
                <w:lang w:val="sv-SE"/>
                <w:rPrChange w:id="754" w:author="Author" w:date="2025-08-06T16:23:00Z" w16du:dateUtc="2025-08-06T14:23:00Z">
                  <w:rPr>
                    <w:sz w:val="22"/>
                    <w:szCs w:val="22"/>
                  </w:rPr>
                </w:rPrChange>
              </w:rPr>
              <w:t>Ingen känd frekvens</w:t>
            </w:r>
          </w:p>
        </w:tc>
      </w:tr>
      <w:tr w:rsidR="00136C81" w:rsidRPr="006B4E89" w14:paraId="19D5F4F7" w14:textId="77777777" w:rsidTr="00D3566D">
        <w:trPr>
          <w:trHeight w:val="120"/>
        </w:trPr>
        <w:tc>
          <w:tcPr>
            <w:tcW w:w="0" w:type="auto"/>
            <w:vMerge/>
            <w:tcBorders>
              <w:left w:val="single" w:sz="4" w:space="0" w:color="auto"/>
              <w:right w:val="single" w:sz="4" w:space="0" w:color="auto"/>
            </w:tcBorders>
            <w:vAlign w:val="center"/>
          </w:tcPr>
          <w:p w14:paraId="3236E421" w14:textId="77777777" w:rsidR="00136C81" w:rsidRPr="006B4E89" w:rsidRDefault="00136C81" w:rsidP="00A146F5">
            <w:pPr>
              <w:rPr>
                <w:szCs w:val="22"/>
                <w:lang w:val="sv-SE"/>
                <w:rPrChange w:id="75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
          <w:p w14:paraId="7EDA8573" w14:textId="77777777" w:rsidR="00136C81" w:rsidRPr="006B4E89" w:rsidRDefault="00136C81" w:rsidP="00A146F5">
            <w:pPr>
              <w:pStyle w:val="TableText10"/>
              <w:rPr>
                <w:sz w:val="22"/>
                <w:szCs w:val="22"/>
                <w:lang w:val="sv-SE"/>
                <w:rPrChange w:id="756" w:author="Author" w:date="2025-08-06T16:23:00Z" w16du:dateUtc="2025-08-06T14:23:00Z">
                  <w:rPr>
                    <w:sz w:val="22"/>
                    <w:szCs w:val="22"/>
                  </w:rPr>
                </w:rPrChange>
              </w:rPr>
            </w:pPr>
            <w:r w:rsidRPr="006B4E89">
              <w:rPr>
                <w:sz w:val="22"/>
                <w:szCs w:val="22"/>
                <w:lang w:val="sv-SE"/>
                <w:rPrChange w:id="757" w:author="Author" w:date="2025-08-06T16:23:00Z" w16du:dateUtc="2025-08-06T14:23:00Z">
                  <w:rPr>
                    <w:sz w:val="22"/>
                    <w:szCs w:val="22"/>
                  </w:rPr>
                </w:rPrChange>
              </w:rPr>
              <w:t>Laryngealödem</w:t>
            </w:r>
          </w:p>
        </w:tc>
        <w:tc>
          <w:tcPr>
            <w:tcW w:w="1195" w:type="pct"/>
            <w:tcBorders>
              <w:top w:val="single" w:sz="4" w:space="0" w:color="auto"/>
              <w:left w:val="single" w:sz="4" w:space="0" w:color="auto"/>
              <w:bottom w:val="single" w:sz="4" w:space="0" w:color="auto"/>
              <w:right w:val="single" w:sz="4" w:space="0" w:color="auto"/>
            </w:tcBorders>
          </w:tcPr>
          <w:p w14:paraId="203E8736" w14:textId="77777777" w:rsidR="00136C81" w:rsidRPr="006B4E89" w:rsidRDefault="00136C81" w:rsidP="00A146F5">
            <w:pPr>
              <w:pStyle w:val="TableText10"/>
              <w:rPr>
                <w:sz w:val="22"/>
                <w:szCs w:val="22"/>
                <w:lang w:val="sv-SE"/>
                <w:rPrChange w:id="758" w:author="Author" w:date="2025-08-06T16:23:00Z" w16du:dateUtc="2025-08-06T14:23:00Z">
                  <w:rPr>
                    <w:sz w:val="22"/>
                    <w:szCs w:val="22"/>
                  </w:rPr>
                </w:rPrChange>
              </w:rPr>
            </w:pPr>
            <w:r w:rsidRPr="006B4E89">
              <w:rPr>
                <w:sz w:val="22"/>
                <w:szCs w:val="22"/>
                <w:lang w:val="sv-SE"/>
                <w:rPrChange w:id="759" w:author="Author" w:date="2025-08-06T16:23:00Z" w16du:dateUtc="2025-08-06T14:23:00Z">
                  <w:rPr>
                    <w:sz w:val="22"/>
                    <w:szCs w:val="22"/>
                  </w:rPr>
                </w:rPrChange>
              </w:rPr>
              <w:t>Ingen känd frekvens</w:t>
            </w:r>
          </w:p>
        </w:tc>
      </w:tr>
      <w:tr w:rsidR="00136C81" w:rsidRPr="006B4E89" w14:paraId="7AE65C51" w14:textId="77777777" w:rsidTr="00D3566D">
        <w:trPr>
          <w:trHeight w:val="120"/>
        </w:trPr>
        <w:tc>
          <w:tcPr>
            <w:tcW w:w="0" w:type="auto"/>
            <w:vMerge/>
            <w:tcBorders>
              <w:left w:val="single" w:sz="4" w:space="0" w:color="auto"/>
              <w:right w:val="single" w:sz="4" w:space="0" w:color="auto"/>
            </w:tcBorders>
            <w:vAlign w:val="center"/>
          </w:tcPr>
          <w:p w14:paraId="4023731C" w14:textId="77777777" w:rsidR="00136C81" w:rsidRPr="006B4E89" w:rsidRDefault="00136C81" w:rsidP="00A146F5">
            <w:pPr>
              <w:rPr>
                <w:szCs w:val="22"/>
                <w:lang w:val="sv-SE"/>
                <w:rPrChange w:id="760"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
          <w:p w14:paraId="2B03C8AC" w14:textId="77777777" w:rsidR="00136C81" w:rsidRPr="006B4E89" w:rsidRDefault="00136C81" w:rsidP="00A146F5">
            <w:pPr>
              <w:pStyle w:val="TableText10"/>
              <w:rPr>
                <w:sz w:val="22"/>
                <w:szCs w:val="22"/>
                <w:lang w:val="sv-SE"/>
                <w:rPrChange w:id="761" w:author="Author" w:date="2025-08-06T16:23:00Z" w16du:dateUtc="2025-08-06T14:23:00Z">
                  <w:rPr>
                    <w:sz w:val="22"/>
                    <w:szCs w:val="22"/>
                  </w:rPr>
                </w:rPrChange>
              </w:rPr>
            </w:pPr>
            <w:r w:rsidRPr="006B4E89">
              <w:rPr>
                <w:sz w:val="22"/>
                <w:szCs w:val="22"/>
                <w:lang w:val="sv-SE"/>
                <w:rPrChange w:id="762" w:author="Author" w:date="2025-08-06T16:23:00Z" w16du:dateUtc="2025-08-06T14:23:00Z">
                  <w:rPr>
                    <w:sz w:val="22"/>
                    <w:szCs w:val="22"/>
                  </w:rPr>
                </w:rPrChange>
              </w:rPr>
              <w:t>Ortopné</w:t>
            </w:r>
          </w:p>
        </w:tc>
        <w:tc>
          <w:tcPr>
            <w:tcW w:w="1195" w:type="pct"/>
            <w:tcBorders>
              <w:top w:val="single" w:sz="4" w:space="0" w:color="auto"/>
              <w:left w:val="single" w:sz="4" w:space="0" w:color="auto"/>
              <w:bottom w:val="single" w:sz="4" w:space="0" w:color="auto"/>
              <w:right w:val="single" w:sz="4" w:space="0" w:color="auto"/>
            </w:tcBorders>
          </w:tcPr>
          <w:p w14:paraId="4B363D9C" w14:textId="77777777" w:rsidR="00136C81" w:rsidRPr="006B4E89" w:rsidRDefault="00136C81" w:rsidP="00A146F5">
            <w:pPr>
              <w:pStyle w:val="TableText10"/>
              <w:rPr>
                <w:sz w:val="22"/>
                <w:szCs w:val="22"/>
                <w:lang w:val="sv-SE"/>
                <w:rPrChange w:id="763" w:author="Author" w:date="2025-08-06T16:23:00Z" w16du:dateUtc="2025-08-06T14:23:00Z">
                  <w:rPr>
                    <w:sz w:val="22"/>
                    <w:szCs w:val="22"/>
                  </w:rPr>
                </w:rPrChange>
              </w:rPr>
            </w:pPr>
            <w:r w:rsidRPr="006B4E89">
              <w:rPr>
                <w:sz w:val="22"/>
                <w:szCs w:val="22"/>
                <w:lang w:val="sv-SE"/>
                <w:rPrChange w:id="764" w:author="Author" w:date="2025-08-06T16:23:00Z" w16du:dateUtc="2025-08-06T14:23:00Z">
                  <w:rPr>
                    <w:sz w:val="22"/>
                    <w:szCs w:val="22"/>
                  </w:rPr>
                </w:rPrChange>
              </w:rPr>
              <w:t>Ingen känd frekvens</w:t>
            </w:r>
          </w:p>
        </w:tc>
      </w:tr>
      <w:tr w:rsidR="00136C81" w:rsidRPr="006B4E89" w14:paraId="029431E1" w14:textId="77777777" w:rsidTr="00D3566D">
        <w:trPr>
          <w:trHeight w:val="120"/>
        </w:trPr>
        <w:tc>
          <w:tcPr>
            <w:tcW w:w="0" w:type="auto"/>
            <w:vMerge/>
            <w:tcBorders>
              <w:left w:val="single" w:sz="4" w:space="0" w:color="auto"/>
              <w:right w:val="single" w:sz="4" w:space="0" w:color="auto"/>
            </w:tcBorders>
            <w:vAlign w:val="center"/>
          </w:tcPr>
          <w:p w14:paraId="727076AD" w14:textId="77777777" w:rsidR="00136C81" w:rsidRPr="006B4E89" w:rsidRDefault="00136C81" w:rsidP="00A146F5">
            <w:pPr>
              <w:rPr>
                <w:szCs w:val="22"/>
                <w:lang w:val="sv-SE"/>
                <w:rPrChange w:id="76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
          <w:p w14:paraId="5F85B060" w14:textId="77777777" w:rsidR="00136C81" w:rsidRPr="006B4E89" w:rsidRDefault="00136C81" w:rsidP="00A146F5">
            <w:pPr>
              <w:pStyle w:val="TableText10"/>
              <w:rPr>
                <w:sz w:val="22"/>
                <w:szCs w:val="22"/>
                <w:lang w:val="sv-SE"/>
                <w:rPrChange w:id="766" w:author="Author" w:date="2025-08-06T16:23:00Z" w16du:dateUtc="2025-08-06T14:23:00Z">
                  <w:rPr>
                    <w:sz w:val="22"/>
                    <w:szCs w:val="22"/>
                  </w:rPr>
                </w:rPrChange>
              </w:rPr>
            </w:pPr>
            <w:r w:rsidRPr="006B4E89">
              <w:rPr>
                <w:sz w:val="22"/>
                <w:szCs w:val="22"/>
                <w:lang w:val="sv-SE"/>
                <w:rPrChange w:id="767" w:author="Author" w:date="2025-08-06T16:23:00Z" w16du:dateUtc="2025-08-06T14:23:00Z">
                  <w:rPr>
                    <w:sz w:val="22"/>
                    <w:szCs w:val="22"/>
                  </w:rPr>
                </w:rPrChange>
              </w:rPr>
              <w:t>Lungödem</w:t>
            </w:r>
          </w:p>
        </w:tc>
        <w:tc>
          <w:tcPr>
            <w:tcW w:w="1195" w:type="pct"/>
            <w:tcBorders>
              <w:top w:val="single" w:sz="4" w:space="0" w:color="auto"/>
              <w:left w:val="single" w:sz="4" w:space="0" w:color="auto"/>
              <w:bottom w:val="single" w:sz="4" w:space="0" w:color="auto"/>
              <w:right w:val="single" w:sz="4" w:space="0" w:color="auto"/>
            </w:tcBorders>
          </w:tcPr>
          <w:p w14:paraId="26CC3183" w14:textId="77777777" w:rsidR="00136C81" w:rsidRPr="006B4E89" w:rsidRDefault="00136C81" w:rsidP="00A146F5">
            <w:pPr>
              <w:pStyle w:val="TableText10"/>
              <w:rPr>
                <w:sz w:val="22"/>
                <w:szCs w:val="22"/>
                <w:lang w:val="sv-SE"/>
                <w:rPrChange w:id="768" w:author="Author" w:date="2025-08-06T16:23:00Z" w16du:dateUtc="2025-08-06T14:23:00Z">
                  <w:rPr>
                    <w:sz w:val="22"/>
                    <w:szCs w:val="22"/>
                  </w:rPr>
                </w:rPrChange>
              </w:rPr>
            </w:pPr>
            <w:r w:rsidRPr="006B4E89">
              <w:rPr>
                <w:sz w:val="22"/>
                <w:szCs w:val="22"/>
                <w:lang w:val="sv-SE"/>
                <w:rPrChange w:id="769" w:author="Author" w:date="2025-08-06T16:23:00Z" w16du:dateUtc="2025-08-06T14:23:00Z">
                  <w:rPr>
                    <w:sz w:val="22"/>
                    <w:szCs w:val="22"/>
                  </w:rPr>
                </w:rPrChange>
              </w:rPr>
              <w:t>Ingen känd frekvens</w:t>
            </w:r>
          </w:p>
        </w:tc>
      </w:tr>
      <w:tr w:rsidR="00136C81" w:rsidRPr="006B4E89" w14:paraId="319C94B9" w14:textId="77777777" w:rsidTr="00D3566D">
        <w:trPr>
          <w:trHeight w:val="120"/>
        </w:trPr>
        <w:tc>
          <w:tcPr>
            <w:tcW w:w="1464" w:type="pct"/>
            <w:vMerge/>
            <w:tcBorders>
              <w:left w:val="single" w:sz="4" w:space="0" w:color="auto"/>
              <w:bottom w:val="single" w:sz="4" w:space="0" w:color="auto"/>
              <w:right w:val="single" w:sz="4" w:space="0" w:color="auto"/>
            </w:tcBorders>
          </w:tcPr>
          <w:p w14:paraId="0A4A3C90" w14:textId="77777777" w:rsidR="00136C81" w:rsidRPr="006B4E89" w:rsidRDefault="00136C81" w:rsidP="00A146F5">
            <w:pPr>
              <w:pStyle w:val="TableText10"/>
              <w:rPr>
                <w:sz w:val="22"/>
                <w:szCs w:val="22"/>
                <w:lang w:val="sv-SE"/>
                <w:rPrChange w:id="770" w:author="Author" w:date="2025-08-06T16:23:00Z" w16du:dateUtc="2025-08-06T14:23:00Z">
                  <w:rPr>
                    <w:sz w:val="22"/>
                    <w:szCs w:val="22"/>
                  </w:rPr>
                </w:rPrChange>
              </w:rPr>
            </w:pPr>
          </w:p>
        </w:tc>
        <w:tc>
          <w:tcPr>
            <w:tcW w:w="2340" w:type="pct"/>
            <w:tcBorders>
              <w:top w:val="single" w:sz="4" w:space="0" w:color="auto"/>
              <w:left w:val="single" w:sz="4" w:space="0" w:color="auto"/>
              <w:bottom w:val="single" w:sz="4" w:space="0" w:color="auto"/>
              <w:right w:val="single" w:sz="4" w:space="0" w:color="auto"/>
            </w:tcBorders>
          </w:tcPr>
          <w:p w14:paraId="5D022027" w14:textId="77777777" w:rsidR="00136C81" w:rsidRPr="006B4E89" w:rsidRDefault="00136C81" w:rsidP="00A146F5">
            <w:pPr>
              <w:pStyle w:val="TableText10"/>
              <w:rPr>
                <w:sz w:val="22"/>
                <w:szCs w:val="22"/>
                <w:lang w:val="sv-SE"/>
                <w:rPrChange w:id="771" w:author="Author" w:date="2025-08-06T16:23:00Z" w16du:dateUtc="2025-08-06T14:23:00Z">
                  <w:rPr>
                    <w:sz w:val="22"/>
                    <w:szCs w:val="22"/>
                  </w:rPr>
                </w:rPrChange>
              </w:rPr>
            </w:pPr>
            <w:r w:rsidRPr="006B4E89">
              <w:rPr>
                <w:sz w:val="22"/>
                <w:szCs w:val="22"/>
                <w:lang w:val="sv-SE"/>
                <w:rPrChange w:id="772" w:author="Author" w:date="2025-08-06T16:23:00Z" w16du:dateUtc="2025-08-06T14:23:00Z">
                  <w:rPr>
                    <w:sz w:val="22"/>
                    <w:szCs w:val="22"/>
                  </w:rPr>
                </w:rPrChange>
              </w:rPr>
              <w:t>Interstitiell lungsjukdom</w:t>
            </w:r>
          </w:p>
        </w:tc>
        <w:tc>
          <w:tcPr>
            <w:tcW w:w="1195" w:type="pct"/>
            <w:tcBorders>
              <w:top w:val="single" w:sz="4" w:space="0" w:color="auto"/>
              <w:left w:val="single" w:sz="4" w:space="0" w:color="auto"/>
              <w:bottom w:val="single" w:sz="4" w:space="0" w:color="auto"/>
              <w:right w:val="single" w:sz="4" w:space="0" w:color="auto"/>
            </w:tcBorders>
          </w:tcPr>
          <w:p w14:paraId="35985FB6" w14:textId="77777777" w:rsidR="00136C81" w:rsidRPr="006B4E89" w:rsidRDefault="00136C81" w:rsidP="00A146F5">
            <w:pPr>
              <w:pStyle w:val="TableText10"/>
              <w:rPr>
                <w:sz w:val="22"/>
                <w:szCs w:val="22"/>
                <w:lang w:val="sv-SE"/>
                <w:rPrChange w:id="773" w:author="Author" w:date="2025-08-06T16:23:00Z" w16du:dateUtc="2025-08-06T14:23:00Z">
                  <w:rPr>
                    <w:sz w:val="22"/>
                    <w:szCs w:val="22"/>
                  </w:rPr>
                </w:rPrChange>
              </w:rPr>
            </w:pPr>
            <w:r w:rsidRPr="006B4E89">
              <w:rPr>
                <w:sz w:val="22"/>
                <w:szCs w:val="22"/>
                <w:lang w:val="sv-SE"/>
                <w:rPrChange w:id="774" w:author="Author" w:date="2025-08-06T16:23:00Z" w16du:dateUtc="2025-08-06T14:23:00Z">
                  <w:rPr>
                    <w:sz w:val="22"/>
                    <w:szCs w:val="22"/>
                  </w:rPr>
                </w:rPrChange>
              </w:rPr>
              <w:t>Ingen känd frekvens</w:t>
            </w:r>
          </w:p>
        </w:tc>
      </w:tr>
      <w:tr w:rsidR="00A146F5" w:rsidRPr="006B4E89" w14:paraId="0C8613C3" w14:textId="77777777" w:rsidTr="00136C81">
        <w:trPr>
          <w:trHeight w:val="120"/>
          <w:trPrChange w:id="775" w:author="Author" w:date="2025-07-17T18:50:00Z">
            <w:trPr>
              <w:trHeight w:val="120"/>
            </w:trPr>
          </w:trPrChange>
        </w:trPr>
        <w:tc>
          <w:tcPr>
            <w:tcW w:w="1464" w:type="pct"/>
            <w:vMerge w:val="restart"/>
            <w:tcBorders>
              <w:top w:val="single" w:sz="4" w:space="0" w:color="auto"/>
              <w:left w:val="single" w:sz="4" w:space="0" w:color="auto"/>
              <w:bottom w:val="single" w:sz="4" w:space="0" w:color="auto"/>
              <w:right w:val="single" w:sz="4" w:space="0" w:color="auto"/>
            </w:tcBorders>
            <w:tcPrChange w:id="776" w:author="Author" w:date="2025-07-17T18:50: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5F023B3F" w14:textId="77777777" w:rsidR="00A146F5" w:rsidRPr="006B4E89" w:rsidRDefault="00A146F5" w:rsidP="005A4D25">
            <w:pPr>
              <w:pStyle w:val="TableText10"/>
              <w:keepNext/>
              <w:keepLines/>
              <w:rPr>
                <w:sz w:val="22"/>
                <w:szCs w:val="22"/>
                <w:lang w:val="sv-SE"/>
                <w:rPrChange w:id="777" w:author="Author" w:date="2025-08-06T16:23:00Z" w16du:dateUtc="2025-08-06T14:23:00Z">
                  <w:rPr>
                    <w:sz w:val="22"/>
                    <w:szCs w:val="22"/>
                  </w:rPr>
                </w:rPrChange>
              </w:rPr>
            </w:pPr>
            <w:r w:rsidRPr="006B4E89">
              <w:rPr>
                <w:sz w:val="22"/>
                <w:szCs w:val="22"/>
                <w:lang w:val="sv-SE"/>
                <w:rPrChange w:id="778" w:author="Author" w:date="2025-08-06T16:23:00Z" w16du:dateUtc="2025-08-06T14:23:00Z">
                  <w:rPr>
                    <w:sz w:val="22"/>
                    <w:szCs w:val="22"/>
                  </w:rPr>
                </w:rPrChange>
              </w:rPr>
              <w:lastRenderedPageBreak/>
              <w:t xml:space="preserve">Magtarmkanalen </w:t>
            </w:r>
          </w:p>
        </w:tc>
        <w:tc>
          <w:tcPr>
            <w:tcW w:w="2340" w:type="pct"/>
            <w:tcBorders>
              <w:top w:val="single" w:sz="4" w:space="0" w:color="auto"/>
              <w:left w:val="single" w:sz="4" w:space="0" w:color="auto"/>
              <w:bottom w:val="single" w:sz="4" w:space="0" w:color="auto"/>
              <w:right w:val="single" w:sz="4" w:space="0" w:color="auto"/>
            </w:tcBorders>
            <w:tcPrChange w:id="779"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73A7C902" w14:textId="77777777" w:rsidR="00A146F5" w:rsidRPr="006B4E89" w:rsidRDefault="00A146F5" w:rsidP="005A4D25">
            <w:pPr>
              <w:pStyle w:val="TableText10"/>
              <w:keepNext/>
              <w:keepLines/>
              <w:rPr>
                <w:sz w:val="22"/>
                <w:szCs w:val="22"/>
                <w:lang w:val="sv-SE"/>
                <w:rPrChange w:id="780" w:author="Author" w:date="2025-08-06T16:23:00Z" w16du:dateUtc="2025-08-06T14:23:00Z">
                  <w:rPr>
                    <w:sz w:val="22"/>
                    <w:szCs w:val="22"/>
                  </w:rPr>
                </w:rPrChange>
              </w:rPr>
            </w:pPr>
            <w:r w:rsidRPr="006B4E89">
              <w:rPr>
                <w:sz w:val="22"/>
                <w:szCs w:val="22"/>
                <w:lang w:val="sv-SE"/>
                <w:rPrChange w:id="781" w:author="Author" w:date="2025-08-06T16:23:00Z" w16du:dateUtc="2025-08-06T14:23:00Z">
                  <w:rPr>
                    <w:sz w:val="22"/>
                    <w:szCs w:val="22"/>
                  </w:rPr>
                </w:rPrChange>
              </w:rPr>
              <w:t>Diarré</w:t>
            </w:r>
          </w:p>
        </w:tc>
        <w:tc>
          <w:tcPr>
            <w:tcW w:w="1195" w:type="pct"/>
            <w:tcBorders>
              <w:top w:val="single" w:sz="4" w:space="0" w:color="auto"/>
              <w:left w:val="single" w:sz="4" w:space="0" w:color="auto"/>
              <w:bottom w:val="single" w:sz="4" w:space="0" w:color="auto"/>
              <w:right w:val="single" w:sz="4" w:space="0" w:color="auto"/>
            </w:tcBorders>
            <w:tcPrChange w:id="782"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06D74BDD" w14:textId="77777777" w:rsidR="00A146F5" w:rsidRPr="006B4E89" w:rsidRDefault="00A146F5" w:rsidP="005A4D25">
            <w:pPr>
              <w:pStyle w:val="TableText10"/>
              <w:keepNext/>
              <w:keepLines/>
              <w:rPr>
                <w:sz w:val="22"/>
                <w:szCs w:val="22"/>
                <w:lang w:val="sv-SE"/>
                <w:rPrChange w:id="783" w:author="Author" w:date="2025-08-06T16:23:00Z" w16du:dateUtc="2025-08-06T14:23:00Z">
                  <w:rPr>
                    <w:sz w:val="22"/>
                    <w:szCs w:val="22"/>
                  </w:rPr>
                </w:rPrChange>
              </w:rPr>
            </w:pPr>
            <w:r w:rsidRPr="006B4E89">
              <w:rPr>
                <w:sz w:val="22"/>
                <w:szCs w:val="22"/>
                <w:lang w:val="sv-SE"/>
                <w:rPrChange w:id="784" w:author="Author" w:date="2025-08-06T16:23:00Z" w16du:dateUtc="2025-08-06T14:23:00Z">
                  <w:rPr>
                    <w:sz w:val="22"/>
                    <w:szCs w:val="22"/>
                  </w:rPr>
                </w:rPrChange>
              </w:rPr>
              <w:t xml:space="preserve">Mycket vanlig </w:t>
            </w:r>
          </w:p>
        </w:tc>
      </w:tr>
      <w:tr w:rsidR="00A146F5" w:rsidRPr="006B4E89" w14:paraId="158819A9" w14:textId="77777777" w:rsidTr="00136C81">
        <w:trPr>
          <w:trHeight w:val="120"/>
          <w:trPrChange w:id="785"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786"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0EB0D558" w14:textId="77777777" w:rsidR="00A146F5" w:rsidRPr="006B4E89" w:rsidRDefault="00A146F5" w:rsidP="005A4D25">
            <w:pPr>
              <w:keepNext/>
              <w:keepLines/>
              <w:rPr>
                <w:szCs w:val="22"/>
                <w:lang w:val="sv-SE"/>
                <w:rPrChange w:id="787"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788"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30F5389B" w14:textId="77777777" w:rsidR="00A146F5" w:rsidRPr="006B4E89" w:rsidRDefault="00A146F5" w:rsidP="005A4D25">
            <w:pPr>
              <w:pStyle w:val="TableText10"/>
              <w:keepNext/>
              <w:keepLines/>
              <w:rPr>
                <w:sz w:val="22"/>
                <w:szCs w:val="22"/>
                <w:lang w:val="sv-SE"/>
                <w:rPrChange w:id="789" w:author="Author" w:date="2025-08-06T16:23:00Z" w16du:dateUtc="2025-08-06T14:23:00Z">
                  <w:rPr>
                    <w:sz w:val="22"/>
                    <w:szCs w:val="22"/>
                  </w:rPr>
                </w:rPrChange>
              </w:rPr>
            </w:pPr>
            <w:r w:rsidRPr="006B4E89">
              <w:rPr>
                <w:sz w:val="22"/>
                <w:szCs w:val="22"/>
                <w:lang w:val="sv-SE"/>
                <w:rPrChange w:id="790" w:author="Author" w:date="2025-08-06T16:23:00Z" w16du:dateUtc="2025-08-06T14:23:00Z">
                  <w:rPr>
                    <w:sz w:val="22"/>
                    <w:szCs w:val="22"/>
                  </w:rPr>
                </w:rPrChange>
              </w:rPr>
              <w:t>Kräkningar</w:t>
            </w:r>
          </w:p>
        </w:tc>
        <w:tc>
          <w:tcPr>
            <w:tcW w:w="1195" w:type="pct"/>
            <w:tcBorders>
              <w:top w:val="single" w:sz="4" w:space="0" w:color="auto"/>
              <w:left w:val="single" w:sz="4" w:space="0" w:color="auto"/>
              <w:bottom w:val="single" w:sz="4" w:space="0" w:color="auto"/>
              <w:right w:val="single" w:sz="4" w:space="0" w:color="auto"/>
            </w:tcBorders>
            <w:tcPrChange w:id="791"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4A896F85" w14:textId="77777777" w:rsidR="00A146F5" w:rsidRPr="006B4E89" w:rsidRDefault="00A146F5" w:rsidP="005A4D25">
            <w:pPr>
              <w:pStyle w:val="TableText10"/>
              <w:keepNext/>
              <w:keepLines/>
              <w:rPr>
                <w:sz w:val="22"/>
                <w:szCs w:val="22"/>
                <w:lang w:val="sv-SE"/>
                <w:rPrChange w:id="792" w:author="Author" w:date="2025-08-06T16:23:00Z" w16du:dateUtc="2025-08-06T14:23:00Z">
                  <w:rPr>
                    <w:sz w:val="22"/>
                    <w:szCs w:val="22"/>
                  </w:rPr>
                </w:rPrChange>
              </w:rPr>
            </w:pPr>
            <w:r w:rsidRPr="006B4E89">
              <w:rPr>
                <w:sz w:val="22"/>
                <w:szCs w:val="22"/>
                <w:lang w:val="sv-SE"/>
                <w:rPrChange w:id="793" w:author="Author" w:date="2025-08-06T16:23:00Z" w16du:dateUtc="2025-08-06T14:23:00Z">
                  <w:rPr>
                    <w:sz w:val="22"/>
                    <w:szCs w:val="22"/>
                  </w:rPr>
                </w:rPrChange>
              </w:rPr>
              <w:t xml:space="preserve">Mycket vanlig </w:t>
            </w:r>
          </w:p>
        </w:tc>
      </w:tr>
      <w:tr w:rsidR="00A146F5" w:rsidRPr="006B4E89" w14:paraId="2BCEBEFA" w14:textId="77777777" w:rsidTr="00136C81">
        <w:trPr>
          <w:trHeight w:val="120"/>
          <w:trPrChange w:id="794"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795"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214D21CB" w14:textId="77777777" w:rsidR="00A146F5" w:rsidRPr="006B4E89" w:rsidRDefault="00A146F5" w:rsidP="005A4D25">
            <w:pPr>
              <w:keepNext/>
              <w:keepLines/>
              <w:rPr>
                <w:szCs w:val="22"/>
                <w:lang w:val="sv-SE"/>
                <w:rPrChange w:id="796"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797"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27162178" w14:textId="77777777" w:rsidR="00A146F5" w:rsidRPr="006B4E89" w:rsidRDefault="00A146F5" w:rsidP="005A4D25">
            <w:pPr>
              <w:pStyle w:val="TableText10"/>
              <w:keepNext/>
              <w:keepLines/>
              <w:rPr>
                <w:sz w:val="22"/>
                <w:szCs w:val="22"/>
                <w:lang w:val="sv-SE"/>
                <w:rPrChange w:id="798" w:author="Author" w:date="2025-08-06T16:23:00Z" w16du:dateUtc="2025-08-06T14:23:00Z">
                  <w:rPr>
                    <w:sz w:val="22"/>
                    <w:szCs w:val="22"/>
                  </w:rPr>
                </w:rPrChange>
              </w:rPr>
            </w:pPr>
            <w:r w:rsidRPr="006B4E89">
              <w:rPr>
                <w:sz w:val="22"/>
                <w:szCs w:val="22"/>
                <w:lang w:val="sv-SE"/>
                <w:rPrChange w:id="799" w:author="Author" w:date="2025-08-06T16:23:00Z" w16du:dateUtc="2025-08-06T14:23:00Z">
                  <w:rPr>
                    <w:sz w:val="22"/>
                    <w:szCs w:val="22"/>
                  </w:rPr>
                </w:rPrChange>
              </w:rPr>
              <w:t>Illamående</w:t>
            </w:r>
          </w:p>
        </w:tc>
        <w:tc>
          <w:tcPr>
            <w:tcW w:w="1195" w:type="pct"/>
            <w:tcBorders>
              <w:top w:val="single" w:sz="4" w:space="0" w:color="auto"/>
              <w:left w:val="single" w:sz="4" w:space="0" w:color="auto"/>
              <w:bottom w:val="single" w:sz="4" w:space="0" w:color="auto"/>
              <w:right w:val="single" w:sz="4" w:space="0" w:color="auto"/>
            </w:tcBorders>
            <w:tcPrChange w:id="800"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170EBF54" w14:textId="77777777" w:rsidR="00A146F5" w:rsidRPr="006B4E89" w:rsidRDefault="00A146F5" w:rsidP="005A4D25">
            <w:pPr>
              <w:pStyle w:val="TableText10"/>
              <w:keepNext/>
              <w:keepLines/>
              <w:rPr>
                <w:sz w:val="22"/>
                <w:szCs w:val="22"/>
                <w:lang w:val="sv-SE"/>
                <w:rPrChange w:id="801" w:author="Author" w:date="2025-08-06T16:23:00Z" w16du:dateUtc="2025-08-06T14:23:00Z">
                  <w:rPr>
                    <w:sz w:val="22"/>
                    <w:szCs w:val="22"/>
                  </w:rPr>
                </w:rPrChange>
              </w:rPr>
            </w:pPr>
            <w:r w:rsidRPr="006B4E89">
              <w:rPr>
                <w:sz w:val="22"/>
                <w:szCs w:val="22"/>
                <w:lang w:val="sv-SE"/>
                <w:rPrChange w:id="802" w:author="Author" w:date="2025-08-06T16:23:00Z" w16du:dateUtc="2025-08-06T14:23:00Z">
                  <w:rPr>
                    <w:sz w:val="22"/>
                    <w:szCs w:val="22"/>
                  </w:rPr>
                </w:rPrChange>
              </w:rPr>
              <w:t xml:space="preserve">Mycket vanlig </w:t>
            </w:r>
          </w:p>
        </w:tc>
      </w:tr>
      <w:tr w:rsidR="00A146F5" w:rsidRPr="006B4E89" w14:paraId="3133A4A0" w14:textId="77777777" w:rsidTr="00136C81">
        <w:trPr>
          <w:trHeight w:val="286"/>
          <w:trPrChange w:id="803" w:author="Author" w:date="2025-07-17T18:50:00Z">
            <w:trPr>
              <w:trHeight w:val="286"/>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804"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35813EE8" w14:textId="77777777" w:rsidR="00A146F5" w:rsidRPr="006B4E89" w:rsidRDefault="00A146F5" w:rsidP="005A4D25">
            <w:pPr>
              <w:keepNext/>
              <w:keepLines/>
              <w:rPr>
                <w:szCs w:val="22"/>
                <w:lang w:val="sv-SE"/>
                <w:rPrChange w:id="80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806"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3A572C10" w14:textId="77777777" w:rsidR="00A146F5" w:rsidRPr="006B4E89" w:rsidRDefault="00A146F5" w:rsidP="005A4D25">
            <w:pPr>
              <w:pStyle w:val="TableText10"/>
              <w:keepNext/>
              <w:keepLines/>
              <w:rPr>
                <w:sz w:val="22"/>
                <w:szCs w:val="22"/>
                <w:lang w:val="sv-SE"/>
                <w:rPrChange w:id="807" w:author="Author" w:date="2025-08-06T16:23:00Z" w16du:dateUtc="2025-08-06T14:23:00Z">
                  <w:rPr>
                    <w:sz w:val="22"/>
                    <w:szCs w:val="22"/>
                  </w:rPr>
                </w:rPrChange>
              </w:rPr>
            </w:pPr>
            <w:r w:rsidRPr="006B4E89">
              <w:rPr>
                <w:szCs w:val="22"/>
                <w:vertAlign w:val="superscript"/>
                <w:lang w:val="sv-SE"/>
                <w:rPrChange w:id="808" w:author="Author" w:date="2025-08-06T16:23:00Z" w16du:dateUtc="2025-08-06T14:23:00Z">
                  <w:rPr>
                    <w:szCs w:val="22"/>
                    <w:vertAlign w:val="superscript"/>
                  </w:rPr>
                </w:rPrChange>
              </w:rPr>
              <w:t>1</w:t>
            </w:r>
            <w:r w:rsidRPr="006B4E89">
              <w:rPr>
                <w:sz w:val="22"/>
                <w:szCs w:val="22"/>
                <w:lang w:val="sv-SE"/>
                <w:rPrChange w:id="809" w:author="Author" w:date="2025-08-06T16:23:00Z" w16du:dateUtc="2025-08-06T14:23:00Z">
                  <w:rPr>
                    <w:sz w:val="22"/>
                    <w:szCs w:val="22"/>
                  </w:rPr>
                </w:rPrChange>
              </w:rPr>
              <w:t>Svullna läppar</w:t>
            </w:r>
          </w:p>
        </w:tc>
        <w:tc>
          <w:tcPr>
            <w:tcW w:w="1195" w:type="pct"/>
            <w:tcBorders>
              <w:top w:val="single" w:sz="4" w:space="0" w:color="auto"/>
              <w:left w:val="single" w:sz="4" w:space="0" w:color="auto"/>
              <w:bottom w:val="single" w:sz="4" w:space="0" w:color="auto"/>
              <w:right w:val="single" w:sz="4" w:space="0" w:color="auto"/>
            </w:tcBorders>
            <w:tcPrChange w:id="810"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3D423D3A" w14:textId="77777777" w:rsidR="00A146F5" w:rsidRPr="006B4E89" w:rsidRDefault="00A146F5" w:rsidP="005A4D25">
            <w:pPr>
              <w:pStyle w:val="TableText10"/>
              <w:keepNext/>
              <w:keepLines/>
              <w:rPr>
                <w:sz w:val="22"/>
                <w:szCs w:val="22"/>
                <w:lang w:val="sv-SE"/>
                <w:rPrChange w:id="811" w:author="Author" w:date="2025-08-06T16:23:00Z" w16du:dateUtc="2025-08-06T14:23:00Z">
                  <w:rPr>
                    <w:sz w:val="22"/>
                    <w:szCs w:val="22"/>
                  </w:rPr>
                </w:rPrChange>
              </w:rPr>
            </w:pPr>
            <w:r w:rsidRPr="006B4E89">
              <w:rPr>
                <w:sz w:val="22"/>
                <w:szCs w:val="22"/>
                <w:lang w:val="sv-SE"/>
                <w:rPrChange w:id="812" w:author="Author" w:date="2025-08-06T16:23:00Z" w16du:dateUtc="2025-08-06T14:23:00Z">
                  <w:rPr>
                    <w:sz w:val="22"/>
                    <w:szCs w:val="22"/>
                  </w:rPr>
                </w:rPrChange>
              </w:rPr>
              <w:t>Mycket vanlig</w:t>
            </w:r>
          </w:p>
        </w:tc>
      </w:tr>
      <w:tr w:rsidR="00A146F5" w:rsidRPr="006B4E89" w14:paraId="1A614FA6" w14:textId="77777777" w:rsidTr="00136C81">
        <w:trPr>
          <w:trHeight w:val="275"/>
          <w:trPrChange w:id="813" w:author="Author" w:date="2025-07-17T18:50:00Z">
            <w:trPr>
              <w:trHeight w:val="275"/>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814"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253F5DB3" w14:textId="77777777" w:rsidR="00A146F5" w:rsidRPr="006B4E89" w:rsidRDefault="00A146F5" w:rsidP="005A4D25">
            <w:pPr>
              <w:keepNext/>
              <w:keepLines/>
              <w:rPr>
                <w:szCs w:val="22"/>
                <w:lang w:val="sv-SE"/>
                <w:rPrChange w:id="81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816"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0AFA7220" w14:textId="77777777" w:rsidR="00A146F5" w:rsidRPr="006B4E89" w:rsidRDefault="00A146F5" w:rsidP="005A4D25">
            <w:pPr>
              <w:pStyle w:val="TableText10"/>
              <w:keepNext/>
              <w:keepLines/>
              <w:rPr>
                <w:sz w:val="22"/>
                <w:szCs w:val="22"/>
                <w:lang w:val="sv-SE"/>
                <w:rPrChange w:id="817" w:author="Author" w:date="2025-08-06T16:23:00Z" w16du:dateUtc="2025-08-06T14:23:00Z">
                  <w:rPr>
                    <w:sz w:val="22"/>
                    <w:szCs w:val="22"/>
                  </w:rPr>
                </w:rPrChange>
              </w:rPr>
            </w:pPr>
            <w:r w:rsidRPr="006B4E89">
              <w:rPr>
                <w:sz w:val="22"/>
                <w:szCs w:val="22"/>
                <w:lang w:val="sv-SE"/>
                <w:rPrChange w:id="818" w:author="Author" w:date="2025-08-06T16:23:00Z" w16du:dateUtc="2025-08-06T14:23:00Z">
                  <w:rPr>
                    <w:sz w:val="22"/>
                    <w:szCs w:val="22"/>
                  </w:rPr>
                </w:rPrChange>
              </w:rPr>
              <w:t>Buksmärta</w:t>
            </w:r>
          </w:p>
        </w:tc>
        <w:tc>
          <w:tcPr>
            <w:tcW w:w="1195" w:type="pct"/>
            <w:tcBorders>
              <w:top w:val="single" w:sz="4" w:space="0" w:color="auto"/>
              <w:left w:val="single" w:sz="4" w:space="0" w:color="auto"/>
              <w:bottom w:val="single" w:sz="4" w:space="0" w:color="auto"/>
              <w:right w:val="single" w:sz="4" w:space="0" w:color="auto"/>
            </w:tcBorders>
            <w:tcPrChange w:id="819"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44F8DDC9" w14:textId="77777777" w:rsidR="00A146F5" w:rsidRPr="006B4E89" w:rsidRDefault="00A146F5" w:rsidP="005A4D25">
            <w:pPr>
              <w:pStyle w:val="TableText10"/>
              <w:keepNext/>
              <w:keepLines/>
              <w:rPr>
                <w:sz w:val="22"/>
                <w:szCs w:val="22"/>
                <w:lang w:val="sv-SE"/>
                <w:rPrChange w:id="820" w:author="Author" w:date="2025-08-06T16:23:00Z" w16du:dateUtc="2025-08-06T14:23:00Z">
                  <w:rPr>
                    <w:sz w:val="22"/>
                    <w:szCs w:val="22"/>
                  </w:rPr>
                </w:rPrChange>
              </w:rPr>
            </w:pPr>
            <w:r w:rsidRPr="006B4E89">
              <w:rPr>
                <w:sz w:val="22"/>
                <w:szCs w:val="22"/>
                <w:lang w:val="sv-SE"/>
                <w:rPrChange w:id="821" w:author="Author" w:date="2025-08-06T16:23:00Z" w16du:dateUtc="2025-08-06T14:23:00Z">
                  <w:rPr>
                    <w:sz w:val="22"/>
                    <w:szCs w:val="22"/>
                  </w:rPr>
                </w:rPrChange>
              </w:rPr>
              <w:t xml:space="preserve">Mycket vanlig </w:t>
            </w:r>
          </w:p>
        </w:tc>
      </w:tr>
      <w:tr w:rsidR="00A146F5" w:rsidRPr="006B4E89" w14:paraId="58556334" w14:textId="77777777" w:rsidTr="00136C81">
        <w:trPr>
          <w:trHeight w:val="266"/>
          <w:trPrChange w:id="822" w:author="Author" w:date="2025-07-17T18:50:00Z">
            <w:trPr>
              <w:trHeight w:val="266"/>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823"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22394ECD" w14:textId="77777777" w:rsidR="00A146F5" w:rsidRPr="006B4E89" w:rsidRDefault="00A146F5" w:rsidP="005A4D25">
            <w:pPr>
              <w:keepNext/>
              <w:keepLines/>
              <w:rPr>
                <w:szCs w:val="22"/>
                <w:lang w:val="sv-SE"/>
                <w:rPrChange w:id="824"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825"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0B90CA7E" w14:textId="77777777" w:rsidR="00A146F5" w:rsidRPr="006B4E89" w:rsidRDefault="00A146F5" w:rsidP="005A4D25">
            <w:pPr>
              <w:pStyle w:val="TableText10"/>
              <w:keepNext/>
              <w:keepLines/>
              <w:rPr>
                <w:sz w:val="22"/>
                <w:szCs w:val="22"/>
                <w:lang w:val="sv-SE"/>
                <w:rPrChange w:id="826" w:author="Author" w:date="2025-08-06T16:23:00Z" w16du:dateUtc="2025-08-06T14:23:00Z">
                  <w:rPr>
                    <w:sz w:val="22"/>
                    <w:szCs w:val="22"/>
                  </w:rPr>
                </w:rPrChange>
              </w:rPr>
            </w:pPr>
            <w:r w:rsidRPr="006B4E89">
              <w:rPr>
                <w:sz w:val="22"/>
                <w:szCs w:val="22"/>
                <w:lang w:val="sv-SE"/>
                <w:rPrChange w:id="827" w:author="Author" w:date="2025-08-06T16:23:00Z" w16du:dateUtc="2025-08-06T14:23:00Z">
                  <w:rPr>
                    <w:sz w:val="22"/>
                    <w:szCs w:val="22"/>
                  </w:rPr>
                </w:rPrChange>
              </w:rPr>
              <w:t>Dyspepsi</w:t>
            </w:r>
          </w:p>
        </w:tc>
        <w:tc>
          <w:tcPr>
            <w:tcW w:w="1195" w:type="pct"/>
            <w:tcBorders>
              <w:top w:val="single" w:sz="4" w:space="0" w:color="auto"/>
              <w:left w:val="single" w:sz="4" w:space="0" w:color="auto"/>
              <w:bottom w:val="single" w:sz="4" w:space="0" w:color="auto"/>
              <w:right w:val="single" w:sz="4" w:space="0" w:color="auto"/>
            </w:tcBorders>
            <w:tcPrChange w:id="828"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4CB50A35" w14:textId="77777777" w:rsidR="00A146F5" w:rsidRPr="006B4E89" w:rsidRDefault="00A146F5" w:rsidP="005A4D25">
            <w:pPr>
              <w:pStyle w:val="TableText10"/>
              <w:keepNext/>
              <w:keepLines/>
              <w:rPr>
                <w:sz w:val="22"/>
                <w:szCs w:val="22"/>
                <w:lang w:val="sv-SE"/>
                <w:rPrChange w:id="829" w:author="Author" w:date="2025-08-06T16:23:00Z" w16du:dateUtc="2025-08-06T14:23:00Z">
                  <w:rPr>
                    <w:sz w:val="22"/>
                    <w:szCs w:val="22"/>
                  </w:rPr>
                </w:rPrChange>
              </w:rPr>
            </w:pPr>
            <w:r w:rsidRPr="006B4E89">
              <w:rPr>
                <w:sz w:val="22"/>
                <w:szCs w:val="22"/>
                <w:lang w:val="sv-SE"/>
                <w:rPrChange w:id="830" w:author="Author" w:date="2025-08-06T16:23:00Z" w16du:dateUtc="2025-08-06T14:23:00Z">
                  <w:rPr>
                    <w:sz w:val="22"/>
                    <w:szCs w:val="22"/>
                  </w:rPr>
                </w:rPrChange>
              </w:rPr>
              <w:t>Mycket vanlig</w:t>
            </w:r>
          </w:p>
        </w:tc>
      </w:tr>
      <w:tr w:rsidR="00A146F5" w:rsidRPr="006B4E89" w14:paraId="2107FA96" w14:textId="77777777" w:rsidTr="00136C81">
        <w:trPr>
          <w:trHeight w:val="269"/>
          <w:trPrChange w:id="831" w:author="Author" w:date="2025-07-17T18:50:00Z">
            <w:trPr>
              <w:trHeight w:val="269"/>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832"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ECB9476" w14:textId="77777777" w:rsidR="00A146F5" w:rsidRPr="006B4E89" w:rsidRDefault="00A146F5" w:rsidP="005A4D25">
            <w:pPr>
              <w:keepNext/>
              <w:keepLines/>
              <w:rPr>
                <w:szCs w:val="22"/>
                <w:lang w:val="sv-SE"/>
                <w:rPrChange w:id="83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834"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430B5326" w14:textId="77777777" w:rsidR="00A146F5" w:rsidRPr="006B4E89" w:rsidRDefault="00A146F5" w:rsidP="005A4D25">
            <w:pPr>
              <w:pStyle w:val="TableText10"/>
              <w:keepNext/>
              <w:keepLines/>
              <w:rPr>
                <w:sz w:val="22"/>
                <w:szCs w:val="22"/>
                <w:lang w:val="sv-SE"/>
                <w:rPrChange w:id="835" w:author="Author" w:date="2025-08-06T16:23:00Z" w16du:dateUtc="2025-08-06T14:23:00Z">
                  <w:rPr>
                    <w:sz w:val="22"/>
                    <w:szCs w:val="22"/>
                  </w:rPr>
                </w:rPrChange>
              </w:rPr>
            </w:pPr>
            <w:r w:rsidRPr="006B4E89">
              <w:rPr>
                <w:sz w:val="22"/>
                <w:szCs w:val="22"/>
                <w:lang w:val="sv-SE"/>
                <w:rPrChange w:id="836" w:author="Author" w:date="2025-08-06T16:23:00Z" w16du:dateUtc="2025-08-06T14:23:00Z">
                  <w:rPr>
                    <w:sz w:val="22"/>
                    <w:szCs w:val="22"/>
                  </w:rPr>
                </w:rPrChange>
              </w:rPr>
              <w:t>Förstoppning</w:t>
            </w:r>
          </w:p>
        </w:tc>
        <w:tc>
          <w:tcPr>
            <w:tcW w:w="1195" w:type="pct"/>
            <w:tcBorders>
              <w:top w:val="single" w:sz="4" w:space="0" w:color="auto"/>
              <w:left w:val="single" w:sz="4" w:space="0" w:color="auto"/>
              <w:bottom w:val="single" w:sz="4" w:space="0" w:color="auto"/>
              <w:right w:val="single" w:sz="4" w:space="0" w:color="auto"/>
            </w:tcBorders>
            <w:tcPrChange w:id="837"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2481C24E" w14:textId="77777777" w:rsidR="00A146F5" w:rsidRPr="006B4E89" w:rsidRDefault="00A146F5" w:rsidP="005A4D25">
            <w:pPr>
              <w:pStyle w:val="TableText10"/>
              <w:keepNext/>
              <w:keepLines/>
              <w:rPr>
                <w:sz w:val="22"/>
                <w:szCs w:val="22"/>
                <w:lang w:val="sv-SE"/>
                <w:rPrChange w:id="838" w:author="Author" w:date="2025-08-06T16:23:00Z" w16du:dateUtc="2025-08-06T14:23:00Z">
                  <w:rPr>
                    <w:sz w:val="22"/>
                    <w:szCs w:val="22"/>
                  </w:rPr>
                </w:rPrChange>
              </w:rPr>
            </w:pPr>
            <w:r w:rsidRPr="006B4E89">
              <w:rPr>
                <w:sz w:val="22"/>
                <w:szCs w:val="22"/>
                <w:lang w:val="sv-SE"/>
                <w:rPrChange w:id="839" w:author="Author" w:date="2025-08-06T16:23:00Z" w16du:dateUtc="2025-08-06T14:23:00Z">
                  <w:rPr>
                    <w:sz w:val="22"/>
                    <w:szCs w:val="22"/>
                  </w:rPr>
                </w:rPrChange>
              </w:rPr>
              <w:t>Mycket vanlig</w:t>
            </w:r>
          </w:p>
        </w:tc>
      </w:tr>
      <w:tr w:rsidR="00A146F5" w:rsidRPr="006B4E89" w14:paraId="55422334" w14:textId="77777777" w:rsidTr="00136C81">
        <w:trPr>
          <w:trHeight w:val="269"/>
          <w:trPrChange w:id="840" w:author="Author" w:date="2025-07-17T18:50:00Z">
            <w:trPr>
              <w:trHeight w:val="269"/>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841"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4A251493" w14:textId="77777777" w:rsidR="00A146F5" w:rsidRPr="006B4E89" w:rsidRDefault="00A146F5" w:rsidP="005A4D25">
            <w:pPr>
              <w:keepNext/>
              <w:keepLines/>
              <w:rPr>
                <w:szCs w:val="22"/>
                <w:lang w:val="sv-SE"/>
                <w:rPrChange w:id="842"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843"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0B931B34" w14:textId="77777777" w:rsidR="00A146F5" w:rsidRPr="006B4E89" w:rsidRDefault="00A146F5" w:rsidP="005A4D25">
            <w:pPr>
              <w:pStyle w:val="TableText10"/>
              <w:keepNext/>
              <w:keepLines/>
              <w:rPr>
                <w:sz w:val="22"/>
                <w:szCs w:val="22"/>
                <w:lang w:val="sv-SE"/>
                <w:rPrChange w:id="844" w:author="Author" w:date="2025-08-06T16:23:00Z" w16du:dateUtc="2025-08-06T14:23:00Z">
                  <w:rPr>
                    <w:sz w:val="22"/>
                    <w:szCs w:val="22"/>
                  </w:rPr>
                </w:rPrChange>
              </w:rPr>
            </w:pPr>
            <w:r w:rsidRPr="006B4E89">
              <w:rPr>
                <w:sz w:val="22"/>
                <w:szCs w:val="22"/>
                <w:lang w:val="sv-SE"/>
                <w:rPrChange w:id="845" w:author="Author" w:date="2025-08-06T16:23:00Z" w16du:dateUtc="2025-08-06T14:23:00Z">
                  <w:rPr>
                    <w:sz w:val="22"/>
                    <w:szCs w:val="22"/>
                  </w:rPr>
                </w:rPrChange>
              </w:rPr>
              <w:t>Stomatit</w:t>
            </w:r>
          </w:p>
        </w:tc>
        <w:tc>
          <w:tcPr>
            <w:tcW w:w="1195" w:type="pct"/>
            <w:tcBorders>
              <w:top w:val="single" w:sz="4" w:space="0" w:color="auto"/>
              <w:left w:val="single" w:sz="4" w:space="0" w:color="auto"/>
              <w:bottom w:val="single" w:sz="4" w:space="0" w:color="auto"/>
              <w:right w:val="single" w:sz="4" w:space="0" w:color="auto"/>
            </w:tcBorders>
            <w:tcPrChange w:id="846"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25875E87" w14:textId="77777777" w:rsidR="00A146F5" w:rsidRPr="006B4E89" w:rsidRDefault="00A146F5" w:rsidP="005A4D25">
            <w:pPr>
              <w:pStyle w:val="TableText10"/>
              <w:keepNext/>
              <w:keepLines/>
              <w:rPr>
                <w:sz w:val="22"/>
                <w:szCs w:val="22"/>
                <w:lang w:val="sv-SE"/>
                <w:rPrChange w:id="847" w:author="Author" w:date="2025-08-06T16:23:00Z" w16du:dateUtc="2025-08-06T14:23:00Z">
                  <w:rPr>
                    <w:sz w:val="22"/>
                    <w:szCs w:val="22"/>
                  </w:rPr>
                </w:rPrChange>
              </w:rPr>
            </w:pPr>
            <w:r w:rsidRPr="006B4E89">
              <w:rPr>
                <w:sz w:val="22"/>
                <w:szCs w:val="22"/>
                <w:lang w:val="sv-SE"/>
                <w:rPrChange w:id="848" w:author="Author" w:date="2025-08-06T16:23:00Z" w16du:dateUtc="2025-08-06T14:23:00Z">
                  <w:rPr>
                    <w:sz w:val="22"/>
                    <w:szCs w:val="22"/>
                  </w:rPr>
                </w:rPrChange>
              </w:rPr>
              <w:t>Mycket vanlig</w:t>
            </w:r>
          </w:p>
        </w:tc>
      </w:tr>
      <w:tr w:rsidR="00A146F5" w:rsidRPr="006B4E89" w14:paraId="2FCD769B" w14:textId="77777777" w:rsidTr="00136C81">
        <w:trPr>
          <w:trHeight w:val="128"/>
          <w:trPrChange w:id="849" w:author="Author" w:date="2025-07-17T18:50:00Z">
            <w:trPr>
              <w:trHeight w:val="128"/>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850"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54D6AA3" w14:textId="77777777" w:rsidR="00A146F5" w:rsidRPr="006B4E89" w:rsidRDefault="00A146F5" w:rsidP="005A4D25">
            <w:pPr>
              <w:keepNext/>
              <w:keepLines/>
              <w:rPr>
                <w:szCs w:val="22"/>
                <w:lang w:val="sv-SE"/>
                <w:rPrChange w:id="851"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852"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6600ECDE" w14:textId="77777777" w:rsidR="00A146F5" w:rsidRPr="006B4E89" w:rsidRDefault="00A146F5" w:rsidP="005A4D25">
            <w:pPr>
              <w:pStyle w:val="TableText10"/>
              <w:keepNext/>
              <w:keepLines/>
              <w:rPr>
                <w:sz w:val="22"/>
                <w:szCs w:val="22"/>
                <w:lang w:val="sv-SE"/>
                <w:rPrChange w:id="853" w:author="Author" w:date="2025-08-06T16:23:00Z" w16du:dateUtc="2025-08-06T14:23:00Z">
                  <w:rPr>
                    <w:sz w:val="22"/>
                    <w:szCs w:val="22"/>
                  </w:rPr>
                </w:rPrChange>
              </w:rPr>
            </w:pPr>
            <w:r w:rsidRPr="006B4E89">
              <w:rPr>
                <w:sz w:val="22"/>
                <w:szCs w:val="22"/>
                <w:lang w:val="sv-SE"/>
                <w:rPrChange w:id="854" w:author="Author" w:date="2025-08-06T16:23:00Z" w16du:dateUtc="2025-08-06T14:23:00Z">
                  <w:rPr>
                    <w:sz w:val="22"/>
                    <w:szCs w:val="22"/>
                  </w:rPr>
                </w:rPrChange>
              </w:rPr>
              <w:t>Hemorrojder</w:t>
            </w:r>
          </w:p>
        </w:tc>
        <w:tc>
          <w:tcPr>
            <w:tcW w:w="1195" w:type="pct"/>
            <w:tcBorders>
              <w:top w:val="single" w:sz="4" w:space="0" w:color="auto"/>
              <w:left w:val="single" w:sz="4" w:space="0" w:color="auto"/>
              <w:bottom w:val="single" w:sz="4" w:space="0" w:color="auto"/>
              <w:right w:val="single" w:sz="4" w:space="0" w:color="auto"/>
            </w:tcBorders>
            <w:tcPrChange w:id="855"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4C8BF1F1" w14:textId="77777777" w:rsidR="00A146F5" w:rsidRPr="006B4E89" w:rsidRDefault="00A146F5" w:rsidP="005A4D25">
            <w:pPr>
              <w:pStyle w:val="TableText10"/>
              <w:keepNext/>
              <w:keepLines/>
              <w:rPr>
                <w:sz w:val="22"/>
                <w:szCs w:val="22"/>
                <w:lang w:val="sv-SE"/>
                <w:rPrChange w:id="856" w:author="Author" w:date="2025-08-06T16:23:00Z" w16du:dateUtc="2025-08-06T14:23:00Z">
                  <w:rPr>
                    <w:sz w:val="22"/>
                    <w:szCs w:val="22"/>
                  </w:rPr>
                </w:rPrChange>
              </w:rPr>
            </w:pPr>
            <w:r w:rsidRPr="006B4E89">
              <w:rPr>
                <w:sz w:val="22"/>
                <w:szCs w:val="22"/>
                <w:lang w:val="sv-SE"/>
                <w:rPrChange w:id="857" w:author="Author" w:date="2025-08-06T16:23:00Z" w16du:dateUtc="2025-08-06T14:23:00Z">
                  <w:rPr>
                    <w:sz w:val="22"/>
                    <w:szCs w:val="22"/>
                  </w:rPr>
                </w:rPrChange>
              </w:rPr>
              <w:t>Vanlig</w:t>
            </w:r>
          </w:p>
        </w:tc>
      </w:tr>
      <w:tr w:rsidR="00A146F5" w:rsidRPr="006B4E89" w14:paraId="3249B451" w14:textId="77777777" w:rsidTr="00136C81">
        <w:trPr>
          <w:trHeight w:val="128"/>
          <w:trPrChange w:id="858" w:author="Author" w:date="2025-07-17T18:50:00Z">
            <w:trPr>
              <w:trHeight w:val="128"/>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859"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784BD9CB" w14:textId="77777777" w:rsidR="00A146F5" w:rsidRPr="006B4E89" w:rsidRDefault="00A146F5" w:rsidP="00A146F5">
            <w:pPr>
              <w:rPr>
                <w:szCs w:val="22"/>
                <w:lang w:val="sv-SE"/>
                <w:rPrChange w:id="860"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861"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10EF3783" w14:textId="77777777" w:rsidR="00A146F5" w:rsidRPr="006B4E89" w:rsidRDefault="00A146F5" w:rsidP="00A146F5">
            <w:pPr>
              <w:pStyle w:val="TableText10"/>
              <w:rPr>
                <w:sz w:val="22"/>
                <w:szCs w:val="22"/>
                <w:lang w:val="sv-SE"/>
                <w:rPrChange w:id="862" w:author="Author" w:date="2025-08-06T16:23:00Z" w16du:dateUtc="2025-08-06T14:23:00Z">
                  <w:rPr>
                    <w:sz w:val="22"/>
                    <w:szCs w:val="22"/>
                  </w:rPr>
                </w:rPrChange>
              </w:rPr>
            </w:pPr>
            <w:r w:rsidRPr="006B4E89">
              <w:rPr>
                <w:sz w:val="22"/>
                <w:szCs w:val="22"/>
                <w:lang w:val="sv-SE"/>
                <w:rPrChange w:id="863" w:author="Author" w:date="2025-08-06T16:23:00Z" w16du:dateUtc="2025-08-06T14:23:00Z">
                  <w:rPr>
                    <w:sz w:val="22"/>
                    <w:szCs w:val="22"/>
                  </w:rPr>
                </w:rPrChange>
              </w:rPr>
              <w:t>Muntorrhet</w:t>
            </w:r>
          </w:p>
        </w:tc>
        <w:tc>
          <w:tcPr>
            <w:tcW w:w="1195" w:type="pct"/>
            <w:tcBorders>
              <w:top w:val="single" w:sz="4" w:space="0" w:color="auto"/>
              <w:left w:val="single" w:sz="4" w:space="0" w:color="auto"/>
              <w:bottom w:val="single" w:sz="4" w:space="0" w:color="auto"/>
              <w:right w:val="single" w:sz="4" w:space="0" w:color="auto"/>
            </w:tcBorders>
            <w:tcPrChange w:id="864"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44314C52" w14:textId="77777777" w:rsidR="00A146F5" w:rsidRPr="006B4E89" w:rsidRDefault="00A146F5" w:rsidP="00A146F5">
            <w:pPr>
              <w:pStyle w:val="TableText10"/>
              <w:rPr>
                <w:sz w:val="22"/>
                <w:szCs w:val="22"/>
                <w:lang w:val="sv-SE"/>
                <w:rPrChange w:id="865" w:author="Author" w:date="2025-08-06T16:23:00Z" w16du:dateUtc="2025-08-06T14:23:00Z">
                  <w:rPr>
                    <w:sz w:val="22"/>
                    <w:szCs w:val="22"/>
                  </w:rPr>
                </w:rPrChange>
              </w:rPr>
            </w:pPr>
            <w:r w:rsidRPr="006B4E89">
              <w:rPr>
                <w:sz w:val="22"/>
                <w:szCs w:val="22"/>
                <w:lang w:val="sv-SE"/>
                <w:rPrChange w:id="866" w:author="Author" w:date="2025-08-06T16:23:00Z" w16du:dateUtc="2025-08-06T14:23:00Z">
                  <w:rPr>
                    <w:sz w:val="22"/>
                    <w:szCs w:val="22"/>
                  </w:rPr>
                </w:rPrChange>
              </w:rPr>
              <w:t>Vanlig</w:t>
            </w:r>
          </w:p>
        </w:tc>
      </w:tr>
      <w:tr w:rsidR="00A146F5" w:rsidRPr="006B4E89" w14:paraId="4E647F6C" w14:textId="77777777" w:rsidTr="00136C81">
        <w:trPr>
          <w:trHeight w:val="290"/>
          <w:trPrChange w:id="867" w:author="Author" w:date="2025-07-17T18:50:00Z">
            <w:trPr>
              <w:trHeight w:val="290"/>
            </w:trPr>
          </w:trPrChange>
        </w:trPr>
        <w:tc>
          <w:tcPr>
            <w:tcW w:w="1464" w:type="pct"/>
            <w:vMerge w:val="restart"/>
            <w:tcBorders>
              <w:top w:val="single" w:sz="4" w:space="0" w:color="auto"/>
              <w:left w:val="single" w:sz="4" w:space="0" w:color="auto"/>
              <w:bottom w:val="single" w:sz="4" w:space="0" w:color="auto"/>
              <w:right w:val="single" w:sz="4" w:space="0" w:color="auto"/>
            </w:tcBorders>
            <w:tcPrChange w:id="868" w:author="Author" w:date="2025-07-17T18:50: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509748B0" w14:textId="77777777" w:rsidR="00A146F5" w:rsidRPr="006B4E89" w:rsidRDefault="00A146F5" w:rsidP="00A146F5">
            <w:pPr>
              <w:pStyle w:val="TableText10"/>
              <w:keepNext/>
              <w:keepLines/>
              <w:rPr>
                <w:sz w:val="22"/>
                <w:szCs w:val="22"/>
                <w:lang w:val="sv-SE"/>
                <w:rPrChange w:id="869" w:author="Author" w:date="2025-08-06T16:23:00Z" w16du:dateUtc="2025-08-06T14:23:00Z">
                  <w:rPr>
                    <w:sz w:val="22"/>
                    <w:szCs w:val="22"/>
                  </w:rPr>
                </w:rPrChange>
              </w:rPr>
            </w:pPr>
            <w:r w:rsidRPr="006B4E89">
              <w:rPr>
                <w:sz w:val="22"/>
                <w:szCs w:val="22"/>
                <w:lang w:val="sv-SE"/>
                <w:rPrChange w:id="870" w:author="Author" w:date="2025-08-06T16:23:00Z" w16du:dateUtc="2025-08-06T14:23:00Z">
                  <w:rPr>
                    <w:sz w:val="22"/>
                    <w:szCs w:val="22"/>
                  </w:rPr>
                </w:rPrChange>
              </w:rPr>
              <w:t xml:space="preserve">Lever och gallvägar </w:t>
            </w:r>
          </w:p>
        </w:tc>
        <w:tc>
          <w:tcPr>
            <w:tcW w:w="2340" w:type="pct"/>
            <w:tcBorders>
              <w:top w:val="single" w:sz="4" w:space="0" w:color="auto"/>
              <w:left w:val="single" w:sz="4" w:space="0" w:color="auto"/>
              <w:bottom w:val="single" w:sz="4" w:space="0" w:color="auto"/>
              <w:right w:val="single" w:sz="4" w:space="0" w:color="auto"/>
            </w:tcBorders>
            <w:tcPrChange w:id="871"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56CC69CB" w14:textId="77777777" w:rsidR="00A146F5" w:rsidRPr="006B4E89" w:rsidRDefault="00A146F5" w:rsidP="00A146F5">
            <w:pPr>
              <w:pStyle w:val="TableText10"/>
              <w:keepNext/>
              <w:keepLines/>
              <w:rPr>
                <w:sz w:val="22"/>
                <w:szCs w:val="22"/>
                <w:lang w:val="sv-SE"/>
                <w:rPrChange w:id="872" w:author="Author" w:date="2025-08-06T16:23:00Z" w16du:dateUtc="2025-08-06T14:23:00Z">
                  <w:rPr>
                    <w:sz w:val="22"/>
                    <w:szCs w:val="22"/>
                  </w:rPr>
                </w:rPrChange>
              </w:rPr>
            </w:pPr>
            <w:r w:rsidRPr="006B4E89">
              <w:rPr>
                <w:sz w:val="22"/>
                <w:szCs w:val="22"/>
                <w:lang w:val="sv-SE"/>
                <w:rPrChange w:id="873" w:author="Author" w:date="2025-08-06T16:23:00Z" w16du:dateUtc="2025-08-06T14:23:00Z">
                  <w:rPr>
                    <w:sz w:val="22"/>
                    <w:szCs w:val="22"/>
                  </w:rPr>
                </w:rPrChange>
              </w:rPr>
              <w:t>Hepatocellulär skada</w:t>
            </w:r>
          </w:p>
        </w:tc>
        <w:tc>
          <w:tcPr>
            <w:tcW w:w="1195" w:type="pct"/>
            <w:tcBorders>
              <w:top w:val="single" w:sz="4" w:space="0" w:color="auto"/>
              <w:left w:val="single" w:sz="4" w:space="0" w:color="auto"/>
              <w:bottom w:val="single" w:sz="4" w:space="0" w:color="auto"/>
              <w:right w:val="single" w:sz="4" w:space="0" w:color="auto"/>
            </w:tcBorders>
            <w:tcPrChange w:id="874"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7B037320" w14:textId="77777777" w:rsidR="00A146F5" w:rsidRPr="006B4E89" w:rsidRDefault="00A146F5" w:rsidP="00A146F5">
            <w:pPr>
              <w:pStyle w:val="TableText10"/>
              <w:keepNext/>
              <w:keepLines/>
              <w:rPr>
                <w:sz w:val="22"/>
                <w:szCs w:val="22"/>
                <w:lang w:val="sv-SE"/>
                <w:rPrChange w:id="875" w:author="Author" w:date="2025-08-06T16:23:00Z" w16du:dateUtc="2025-08-06T14:23:00Z">
                  <w:rPr>
                    <w:sz w:val="22"/>
                    <w:szCs w:val="22"/>
                  </w:rPr>
                </w:rPrChange>
              </w:rPr>
            </w:pPr>
            <w:r w:rsidRPr="006B4E89">
              <w:rPr>
                <w:sz w:val="22"/>
                <w:szCs w:val="22"/>
                <w:lang w:val="sv-SE"/>
                <w:rPrChange w:id="876" w:author="Author" w:date="2025-08-06T16:23:00Z" w16du:dateUtc="2025-08-06T14:23:00Z">
                  <w:rPr>
                    <w:sz w:val="22"/>
                    <w:szCs w:val="22"/>
                  </w:rPr>
                </w:rPrChange>
              </w:rPr>
              <w:t>Vanlig</w:t>
            </w:r>
          </w:p>
        </w:tc>
      </w:tr>
      <w:tr w:rsidR="00A146F5" w:rsidRPr="006B4E89" w14:paraId="0749A0AD" w14:textId="77777777" w:rsidTr="00136C81">
        <w:trPr>
          <w:trHeight w:val="290"/>
          <w:trPrChange w:id="877" w:author="Author" w:date="2025-07-17T18:50:00Z">
            <w:trPr>
              <w:trHeight w:val="29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878"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00792230" w14:textId="77777777" w:rsidR="00A146F5" w:rsidRPr="006B4E89" w:rsidRDefault="00A146F5" w:rsidP="00A146F5">
            <w:pPr>
              <w:keepNext/>
              <w:keepLines/>
              <w:rPr>
                <w:szCs w:val="22"/>
                <w:lang w:val="sv-SE"/>
                <w:rPrChange w:id="879"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880"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422137A5" w14:textId="77777777" w:rsidR="00A146F5" w:rsidRPr="006B4E89" w:rsidRDefault="00A146F5" w:rsidP="00A146F5">
            <w:pPr>
              <w:pStyle w:val="TableText10"/>
              <w:keepNext/>
              <w:keepLines/>
              <w:rPr>
                <w:sz w:val="22"/>
                <w:szCs w:val="22"/>
                <w:lang w:val="sv-SE"/>
                <w:rPrChange w:id="881" w:author="Author" w:date="2025-08-06T16:23:00Z" w16du:dateUtc="2025-08-06T14:23:00Z">
                  <w:rPr>
                    <w:sz w:val="22"/>
                    <w:szCs w:val="22"/>
                  </w:rPr>
                </w:rPrChange>
              </w:rPr>
            </w:pPr>
            <w:r w:rsidRPr="006B4E89">
              <w:rPr>
                <w:sz w:val="22"/>
                <w:szCs w:val="22"/>
                <w:lang w:val="sv-SE"/>
                <w:rPrChange w:id="882" w:author="Author" w:date="2025-08-06T16:23:00Z" w16du:dateUtc="2025-08-06T14:23:00Z">
                  <w:rPr>
                    <w:sz w:val="22"/>
                    <w:szCs w:val="22"/>
                  </w:rPr>
                </w:rPrChange>
              </w:rPr>
              <w:t>Hepatit</w:t>
            </w:r>
          </w:p>
        </w:tc>
        <w:tc>
          <w:tcPr>
            <w:tcW w:w="1195" w:type="pct"/>
            <w:tcBorders>
              <w:top w:val="single" w:sz="4" w:space="0" w:color="auto"/>
              <w:left w:val="single" w:sz="4" w:space="0" w:color="auto"/>
              <w:bottom w:val="single" w:sz="4" w:space="0" w:color="auto"/>
              <w:right w:val="single" w:sz="4" w:space="0" w:color="auto"/>
            </w:tcBorders>
            <w:tcPrChange w:id="883"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0F60953B" w14:textId="77777777" w:rsidR="00A146F5" w:rsidRPr="006B4E89" w:rsidRDefault="00A146F5" w:rsidP="00A146F5">
            <w:pPr>
              <w:pStyle w:val="TableText10"/>
              <w:keepNext/>
              <w:keepLines/>
              <w:rPr>
                <w:sz w:val="22"/>
                <w:szCs w:val="22"/>
                <w:lang w:val="sv-SE"/>
                <w:rPrChange w:id="884" w:author="Author" w:date="2025-08-06T16:23:00Z" w16du:dateUtc="2025-08-06T14:23:00Z">
                  <w:rPr>
                    <w:sz w:val="22"/>
                    <w:szCs w:val="22"/>
                  </w:rPr>
                </w:rPrChange>
              </w:rPr>
            </w:pPr>
            <w:r w:rsidRPr="006B4E89">
              <w:rPr>
                <w:sz w:val="22"/>
                <w:szCs w:val="22"/>
                <w:lang w:val="sv-SE"/>
                <w:rPrChange w:id="885" w:author="Author" w:date="2025-08-06T16:23:00Z" w16du:dateUtc="2025-08-06T14:23:00Z">
                  <w:rPr>
                    <w:sz w:val="22"/>
                    <w:szCs w:val="22"/>
                  </w:rPr>
                </w:rPrChange>
              </w:rPr>
              <w:t>Vanlig</w:t>
            </w:r>
          </w:p>
        </w:tc>
      </w:tr>
      <w:tr w:rsidR="00A146F5" w:rsidRPr="006B4E89" w14:paraId="1F063593" w14:textId="77777777" w:rsidTr="00136C81">
        <w:trPr>
          <w:trHeight w:val="258"/>
          <w:trPrChange w:id="886" w:author="Author" w:date="2025-07-17T18:50:00Z">
            <w:trPr>
              <w:trHeight w:val="258"/>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887"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2EA5AEB7" w14:textId="77777777" w:rsidR="00A146F5" w:rsidRPr="006B4E89" w:rsidRDefault="00A146F5" w:rsidP="00A146F5">
            <w:pPr>
              <w:keepNext/>
              <w:keepLines/>
              <w:rPr>
                <w:szCs w:val="22"/>
                <w:lang w:val="sv-SE"/>
                <w:rPrChange w:id="888"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889"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252C8038" w14:textId="77777777" w:rsidR="00A146F5" w:rsidRPr="006B4E89" w:rsidRDefault="00A146F5" w:rsidP="00A146F5">
            <w:pPr>
              <w:pStyle w:val="TableText10"/>
              <w:keepNext/>
              <w:keepLines/>
              <w:rPr>
                <w:sz w:val="22"/>
                <w:szCs w:val="22"/>
                <w:lang w:val="sv-SE"/>
                <w:rPrChange w:id="890" w:author="Author" w:date="2025-08-06T16:23:00Z" w16du:dateUtc="2025-08-06T14:23:00Z">
                  <w:rPr>
                    <w:sz w:val="22"/>
                    <w:szCs w:val="22"/>
                  </w:rPr>
                </w:rPrChange>
              </w:rPr>
            </w:pPr>
            <w:r w:rsidRPr="006B4E89">
              <w:rPr>
                <w:sz w:val="22"/>
                <w:szCs w:val="22"/>
                <w:lang w:val="sv-SE"/>
                <w:rPrChange w:id="891" w:author="Author" w:date="2025-08-06T16:23:00Z" w16du:dateUtc="2025-08-06T14:23:00Z">
                  <w:rPr>
                    <w:sz w:val="22"/>
                    <w:szCs w:val="22"/>
                  </w:rPr>
                </w:rPrChange>
              </w:rPr>
              <w:t>Leverömhet</w:t>
            </w:r>
          </w:p>
        </w:tc>
        <w:tc>
          <w:tcPr>
            <w:tcW w:w="1195" w:type="pct"/>
            <w:tcBorders>
              <w:top w:val="single" w:sz="4" w:space="0" w:color="auto"/>
              <w:left w:val="single" w:sz="4" w:space="0" w:color="auto"/>
              <w:bottom w:val="single" w:sz="4" w:space="0" w:color="auto"/>
              <w:right w:val="single" w:sz="4" w:space="0" w:color="auto"/>
            </w:tcBorders>
            <w:tcPrChange w:id="892"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373FA0BD" w14:textId="77777777" w:rsidR="00A146F5" w:rsidRPr="006B4E89" w:rsidRDefault="00A146F5" w:rsidP="00A146F5">
            <w:pPr>
              <w:pStyle w:val="TableText10"/>
              <w:keepNext/>
              <w:keepLines/>
              <w:rPr>
                <w:sz w:val="22"/>
                <w:szCs w:val="22"/>
                <w:lang w:val="sv-SE"/>
                <w:rPrChange w:id="893" w:author="Author" w:date="2025-08-06T16:23:00Z" w16du:dateUtc="2025-08-06T14:23:00Z">
                  <w:rPr>
                    <w:sz w:val="22"/>
                    <w:szCs w:val="22"/>
                  </w:rPr>
                </w:rPrChange>
              </w:rPr>
            </w:pPr>
            <w:r w:rsidRPr="006B4E89">
              <w:rPr>
                <w:sz w:val="22"/>
                <w:szCs w:val="22"/>
                <w:lang w:val="sv-SE"/>
                <w:rPrChange w:id="894" w:author="Author" w:date="2025-08-06T16:23:00Z" w16du:dateUtc="2025-08-06T14:23:00Z">
                  <w:rPr>
                    <w:sz w:val="22"/>
                    <w:szCs w:val="22"/>
                  </w:rPr>
                </w:rPrChange>
              </w:rPr>
              <w:t>Vanlig</w:t>
            </w:r>
          </w:p>
        </w:tc>
      </w:tr>
      <w:tr w:rsidR="00A146F5" w:rsidRPr="006B4E89" w14:paraId="60FED449" w14:textId="77777777" w:rsidTr="00136C81">
        <w:trPr>
          <w:trHeight w:val="120"/>
          <w:trPrChange w:id="895"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896"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4C4203BF" w14:textId="77777777" w:rsidR="00A146F5" w:rsidRPr="006B4E89" w:rsidRDefault="00A146F5" w:rsidP="00A146F5">
            <w:pPr>
              <w:rPr>
                <w:szCs w:val="22"/>
                <w:lang w:val="sv-SE"/>
                <w:rPrChange w:id="897"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898"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1B968AD5" w14:textId="77777777" w:rsidR="00A146F5" w:rsidRPr="006B4E89" w:rsidRDefault="00A146F5" w:rsidP="00A146F5">
            <w:pPr>
              <w:pStyle w:val="TableText10"/>
              <w:keepNext/>
              <w:keepLines/>
              <w:rPr>
                <w:sz w:val="22"/>
                <w:szCs w:val="22"/>
                <w:lang w:val="sv-SE"/>
                <w:rPrChange w:id="899" w:author="Author" w:date="2025-08-06T16:23:00Z" w16du:dateUtc="2025-08-06T14:23:00Z">
                  <w:rPr>
                    <w:sz w:val="22"/>
                    <w:szCs w:val="22"/>
                  </w:rPr>
                </w:rPrChange>
              </w:rPr>
            </w:pPr>
            <w:r w:rsidRPr="006B4E89">
              <w:rPr>
                <w:sz w:val="22"/>
                <w:szCs w:val="22"/>
                <w:lang w:val="sv-SE"/>
                <w:rPrChange w:id="900" w:author="Author" w:date="2025-08-06T16:23:00Z" w16du:dateUtc="2025-08-06T14:23:00Z">
                  <w:rPr>
                    <w:sz w:val="22"/>
                    <w:szCs w:val="22"/>
                  </w:rPr>
                </w:rPrChange>
              </w:rPr>
              <w:t>Gulsot</w:t>
            </w:r>
          </w:p>
        </w:tc>
        <w:tc>
          <w:tcPr>
            <w:tcW w:w="1195" w:type="pct"/>
            <w:tcBorders>
              <w:top w:val="single" w:sz="4" w:space="0" w:color="auto"/>
              <w:left w:val="single" w:sz="4" w:space="0" w:color="auto"/>
              <w:bottom w:val="single" w:sz="4" w:space="0" w:color="auto"/>
              <w:right w:val="single" w:sz="4" w:space="0" w:color="auto"/>
            </w:tcBorders>
            <w:tcPrChange w:id="901"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7958DC0D" w14:textId="77777777" w:rsidR="00A146F5" w:rsidRPr="006B4E89" w:rsidRDefault="00A146F5" w:rsidP="00A146F5">
            <w:pPr>
              <w:pStyle w:val="TableText10"/>
              <w:keepNext/>
              <w:keepLines/>
              <w:rPr>
                <w:sz w:val="22"/>
                <w:szCs w:val="22"/>
                <w:lang w:val="sv-SE"/>
                <w:rPrChange w:id="902" w:author="Author" w:date="2025-08-06T16:23:00Z" w16du:dateUtc="2025-08-06T14:23:00Z">
                  <w:rPr>
                    <w:sz w:val="22"/>
                    <w:szCs w:val="22"/>
                  </w:rPr>
                </w:rPrChange>
              </w:rPr>
            </w:pPr>
            <w:r w:rsidRPr="006B4E89">
              <w:rPr>
                <w:sz w:val="22"/>
                <w:szCs w:val="22"/>
                <w:lang w:val="sv-SE"/>
                <w:rPrChange w:id="903" w:author="Author" w:date="2025-08-06T16:23:00Z" w16du:dateUtc="2025-08-06T14:23:00Z">
                  <w:rPr>
                    <w:sz w:val="22"/>
                    <w:szCs w:val="22"/>
                  </w:rPr>
                </w:rPrChange>
              </w:rPr>
              <w:t>Sällsynt</w:t>
            </w:r>
          </w:p>
        </w:tc>
      </w:tr>
      <w:tr w:rsidR="00A146F5" w:rsidRPr="006B4E89" w14:paraId="3E4E8311" w14:textId="77777777" w:rsidTr="00136C81">
        <w:trPr>
          <w:trHeight w:val="120"/>
          <w:trPrChange w:id="904" w:author="Author" w:date="2025-07-17T18:50:00Z">
            <w:trPr>
              <w:trHeight w:val="120"/>
            </w:trPr>
          </w:trPrChange>
        </w:trPr>
        <w:tc>
          <w:tcPr>
            <w:tcW w:w="1464" w:type="pct"/>
            <w:vMerge w:val="restart"/>
            <w:tcBorders>
              <w:top w:val="single" w:sz="4" w:space="0" w:color="auto"/>
              <w:left w:val="single" w:sz="4" w:space="0" w:color="auto"/>
              <w:bottom w:val="single" w:sz="4" w:space="0" w:color="auto"/>
              <w:right w:val="single" w:sz="4" w:space="0" w:color="auto"/>
            </w:tcBorders>
            <w:tcPrChange w:id="905" w:author="Author" w:date="2025-07-17T18:50: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2B22CE36" w14:textId="77777777" w:rsidR="00A146F5" w:rsidRPr="006B4E89" w:rsidRDefault="00A146F5" w:rsidP="00A146F5">
            <w:pPr>
              <w:pStyle w:val="TableText10"/>
              <w:keepNext/>
              <w:keepLines/>
              <w:rPr>
                <w:sz w:val="22"/>
                <w:szCs w:val="22"/>
                <w:lang w:val="sv-SE"/>
                <w:rPrChange w:id="906" w:author="Author" w:date="2025-08-06T16:23:00Z" w16du:dateUtc="2025-08-06T14:23:00Z">
                  <w:rPr>
                    <w:sz w:val="22"/>
                    <w:szCs w:val="22"/>
                  </w:rPr>
                </w:rPrChange>
              </w:rPr>
            </w:pPr>
            <w:r w:rsidRPr="006B4E89">
              <w:rPr>
                <w:sz w:val="22"/>
                <w:szCs w:val="22"/>
                <w:lang w:val="sv-SE"/>
                <w:rPrChange w:id="907" w:author="Author" w:date="2025-08-06T16:23:00Z" w16du:dateUtc="2025-08-06T14:23:00Z">
                  <w:rPr>
                    <w:sz w:val="22"/>
                    <w:szCs w:val="22"/>
                  </w:rPr>
                </w:rPrChange>
              </w:rPr>
              <w:t xml:space="preserve">Hud och subkutan vävnad </w:t>
            </w:r>
          </w:p>
        </w:tc>
        <w:tc>
          <w:tcPr>
            <w:tcW w:w="2340" w:type="pct"/>
            <w:tcBorders>
              <w:top w:val="single" w:sz="4" w:space="0" w:color="auto"/>
              <w:left w:val="single" w:sz="4" w:space="0" w:color="auto"/>
              <w:bottom w:val="single" w:sz="4" w:space="0" w:color="auto"/>
              <w:right w:val="single" w:sz="4" w:space="0" w:color="auto"/>
            </w:tcBorders>
            <w:tcPrChange w:id="908"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714DB15A" w14:textId="77777777" w:rsidR="00A146F5" w:rsidRPr="006B4E89" w:rsidRDefault="00A146F5" w:rsidP="00A146F5">
            <w:pPr>
              <w:pStyle w:val="TableText10"/>
              <w:keepNext/>
              <w:keepLines/>
              <w:rPr>
                <w:sz w:val="22"/>
                <w:szCs w:val="22"/>
                <w:lang w:val="sv-SE"/>
                <w:rPrChange w:id="909" w:author="Author" w:date="2025-08-06T16:23:00Z" w16du:dateUtc="2025-08-06T14:23:00Z">
                  <w:rPr>
                    <w:sz w:val="22"/>
                    <w:szCs w:val="22"/>
                  </w:rPr>
                </w:rPrChange>
              </w:rPr>
            </w:pPr>
            <w:r w:rsidRPr="006B4E89">
              <w:rPr>
                <w:sz w:val="22"/>
                <w:szCs w:val="22"/>
                <w:lang w:val="sv-SE"/>
                <w:rPrChange w:id="910" w:author="Author" w:date="2025-08-06T16:23:00Z" w16du:dateUtc="2025-08-06T14:23:00Z">
                  <w:rPr>
                    <w:sz w:val="22"/>
                    <w:szCs w:val="22"/>
                  </w:rPr>
                </w:rPrChange>
              </w:rPr>
              <w:t>Erytem</w:t>
            </w:r>
          </w:p>
        </w:tc>
        <w:tc>
          <w:tcPr>
            <w:tcW w:w="1195" w:type="pct"/>
            <w:tcBorders>
              <w:top w:val="single" w:sz="4" w:space="0" w:color="auto"/>
              <w:left w:val="single" w:sz="4" w:space="0" w:color="auto"/>
              <w:bottom w:val="single" w:sz="4" w:space="0" w:color="auto"/>
              <w:right w:val="single" w:sz="4" w:space="0" w:color="auto"/>
            </w:tcBorders>
            <w:tcPrChange w:id="911"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4C99AB54" w14:textId="77777777" w:rsidR="00A146F5" w:rsidRPr="006B4E89" w:rsidRDefault="00A146F5" w:rsidP="00A146F5">
            <w:pPr>
              <w:pStyle w:val="TableText10"/>
              <w:rPr>
                <w:sz w:val="22"/>
                <w:szCs w:val="22"/>
                <w:lang w:val="sv-SE"/>
                <w:rPrChange w:id="912" w:author="Author" w:date="2025-08-06T16:23:00Z" w16du:dateUtc="2025-08-06T14:23:00Z">
                  <w:rPr>
                    <w:sz w:val="22"/>
                    <w:szCs w:val="22"/>
                  </w:rPr>
                </w:rPrChange>
              </w:rPr>
            </w:pPr>
            <w:r w:rsidRPr="006B4E89">
              <w:rPr>
                <w:sz w:val="22"/>
                <w:szCs w:val="22"/>
                <w:lang w:val="sv-SE"/>
                <w:rPrChange w:id="913" w:author="Author" w:date="2025-08-06T16:23:00Z" w16du:dateUtc="2025-08-06T14:23:00Z">
                  <w:rPr>
                    <w:sz w:val="22"/>
                    <w:szCs w:val="22"/>
                  </w:rPr>
                </w:rPrChange>
              </w:rPr>
              <w:t>Mycket vanlig</w:t>
            </w:r>
          </w:p>
        </w:tc>
      </w:tr>
      <w:tr w:rsidR="00A146F5" w:rsidRPr="006B4E89" w14:paraId="7BFAFC79" w14:textId="77777777" w:rsidTr="00136C81">
        <w:trPr>
          <w:trHeight w:val="120"/>
          <w:trPrChange w:id="914"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915"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506FCF0" w14:textId="77777777" w:rsidR="00A146F5" w:rsidRPr="006B4E89" w:rsidRDefault="00A146F5" w:rsidP="00A146F5">
            <w:pPr>
              <w:rPr>
                <w:szCs w:val="22"/>
                <w:lang w:val="sv-SE"/>
                <w:rPrChange w:id="916"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917"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58227441" w14:textId="77777777" w:rsidR="00A146F5" w:rsidRPr="006B4E89" w:rsidRDefault="00A146F5" w:rsidP="00A146F5">
            <w:pPr>
              <w:pStyle w:val="TableText10"/>
              <w:keepNext/>
              <w:keepLines/>
              <w:rPr>
                <w:sz w:val="22"/>
                <w:szCs w:val="22"/>
                <w:lang w:val="sv-SE"/>
                <w:rPrChange w:id="918" w:author="Author" w:date="2025-08-06T16:23:00Z" w16du:dateUtc="2025-08-06T14:23:00Z">
                  <w:rPr>
                    <w:sz w:val="22"/>
                    <w:szCs w:val="22"/>
                  </w:rPr>
                </w:rPrChange>
              </w:rPr>
            </w:pPr>
            <w:r w:rsidRPr="006B4E89">
              <w:rPr>
                <w:sz w:val="22"/>
                <w:szCs w:val="22"/>
                <w:lang w:val="sv-SE"/>
                <w:rPrChange w:id="919" w:author="Author" w:date="2025-08-06T16:23:00Z" w16du:dateUtc="2025-08-06T14:23:00Z">
                  <w:rPr>
                    <w:sz w:val="22"/>
                    <w:szCs w:val="22"/>
                  </w:rPr>
                </w:rPrChange>
              </w:rPr>
              <w:t>Hudutslag</w:t>
            </w:r>
          </w:p>
        </w:tc>
        <w:tc>
          <w:tcPr>
            <w:tcW w:w="1195" w:type="pct"/>
            <w:tcBorders>
              <w:top w:val="single" w:sz="4" w:space="0" w:color="auto"/>
              <w:left w:val="single" w:sz="4" w:space="0" w:color="auto"/>
              <w:bottom w:val="single" w:sz="4" w:space="0" w:color="auto"/>
              <w:right w:val="single" w:sz="4" w:space="0" w:color="auto"/>
            </w:tcBorders>
            <w:tcPrChange w:id="920"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3CD2BF20" w14:textId="77777777" w:rsidR="00A146F5" w:rsidRPr="006B4E89" w:rsidRDefault="00A146F5" w:rsidP="00A146F5">
            <w:pPr>
              <w:pStyle w:val="TableText10"/>
              <w:rPr>
                <w:sz w:val="22"/>
                <w:szCs w:val="22"/>
                <w:lang w:val="sv-SE"/>
                <w:rPrChange w:id="921" w:author="Author" w:date="2025-08-06T16:23:00Z" w16du:dateUtc="2025-08-06T14:23:00Z">
                  <w:rPr>
                    <w:sz w:val="22"/>
                    <w:szCs w:val="22"/>
                  </w:rPr>
                </w:rPrChange>
              </w:rPr>
            </w:pPr>
            <w:r w:rsidRPr="006B4E89">
              <w:rPr>
                <w:sz w:val="22"/>
                <w:szCs w:val="22"/>
                <w:lang w:val="sv-SE"/>
                <w:rPrChange w:id="922" w:author="Author" w:date="2025-08-06T16:23:00Z" w16du:dateUtc="2025-08-06T14:23:00Z">
                  <w:rPr>
                    <w:sz w:val="22"/>
                    <w:szCs w:val="22"/>
                  </w:rPr>
                </w:rPrChange>
              </w:rPr>
              <w:t>Mycket vanlig</w:t>
            </w:r>
          </w:p>
        </w:tc>
      </w:tr>
      <w:tr w:rsidR="00A146F5" w:rsidRPr="006B4E89" w14:paraId="03145199" w14:textId="77777777" w:rsidTr="00136C81">
        <w:trPr>
          <w:trHeight w:val="127"/>
          <w:trPrChange w:id="923" w:author="Author" w:date="2025-07-17T18:50:00Z">
            <w:trPr>
              <w:trHeight w:val="127"/>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924"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6B4A398" w14:textId="77777777" w:rsidR="00A146F5" w:rsidRPr="006B4E89" w:rsidRDefault="00A146F5" w:rsidP="00A146F5">
            <w:pPr>
              <w:rPr>
                <w:szCs w:val="22"/>
                <w:lang w:val="sv-SE"/>
                <w:rPrChange w:id="92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926"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3AF4DEF4" w14:textId="77777777" w:rsidR="00A146F5" w:rsidRPr="006B4E89" w:rsidRDefault="00A146F5" w:rsidP="00A146F5">
            <w:pPr>
              <w:pStyle w:val="TableText10"/>
              <w:keepNext/>
              <w:keepLines/>
              <w:rPr>
                <w:sz w:val="22"/>
                <w:szCs w:val="22"/>
                <w:lang w:val="sv-SE"/>
                <w:rPrChange w:id="927" w:author="Author" w:date="2025-08-06T16:23:00Z" w16du:dateUtc="2025-08-06T14:23:00Z">
                  <w:rPr>
                    <w:sz w:val="22"/>
                    <w:szCs w:val="22"/>
                  </w:rPr>
                </w:rPrChange>
              </w:rPr>
            </w:pPr>
            <w:r w:rsidRPr="006B4E89">
              <w:rPr>
                <w:szCs w:val="22"/>
                <w:vertAlign w:val="superscript"/>
                <w:lang w:val="sv-SE"/>
                <w:rPrChange w:id="928" w:author="Author" w:date="2025-08-06T16:23:00Z" w16du:dateUtc="2025-08-06T14:23:00Z">
                  <w:rPr>
                    <w:szCs w:val="22"/>
                    <w:vertAlign w:val="superscript"/>
                  </w:rPr>
                </w:rPrChange>
              </w:rPr>
              <w:t>1</w:t>
            </w:r>
            <w:r w:rsidRPr="006B4E89">
              <w:rPr>
                <w:sz w:val="22"/>
                <w:szCs w:val="22"/>
                <w:lang w:val="sv-SE"/>
                <w:rPrChange w:id="929" w:author="Author" w:date="2025-08-06T16:23:00Z" w16du:dateUtc="2025-08-06T14:23:00Z">
                  <w:rPr>
                    <w:sz w:val="22"/>
                    <w:szCs w:val="22"/>
                  </w:rPr>
                </w:rPrChange>
              </w:rPr>
              <w:t>Ansiktssvullnad</w:t>
            </w:r>
          </w:p>
        </w:tc>
        <w:tc>
          <w:tcPr>
            <w:tcW w:w="1195" w:type="pct"/>
            <w:tcBorders>
              <w:top w:val="single" w:sz="4" w:space="0" w:color="auto"/>
              <w:left w:val="single" w:sz="4" w:space="0" w:color="auto"/>
              <w:bottom w:val="single" w:sz="4" w:space="0" w:color="auto"/>
              <w:right w:val="single" w:sz="4" w:space="0" w:color="auto"/>
            </w:tcBorders>
            <w:tcPrChange w:id="930"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5F19FD39" w14:textId="77777777" w:rsidR="00A146F5" w:rsidRPr="006B4E89" w:rsidRDefault="00A146F5" w:rsidP="00A146F5">
            <w:pPr>
              <w:pStyle w:val="TableText10"/>
              <w:rPr>
                <w:sz w:val="22"/>
                <w:szCs w:val="22"/>
                <w:lang w:val="sv-SE"/>
                <w:rPrChange w:id="931" w:author="Author" w:date="2025-08-06T16:23:00Z" w16du:dateUtc="2025-08-06T14:23:00Z">
                  <w:rPr>
                    <w:sz w:val="22"/>
                    <w:szCs w:val="22"/>
                  </w:rPr>
                </w:rPrChange>
              </w:rPr>
            </w:pPr>
            <w:r w:rsidRPr="006B4E89">
              <w:rPr>
                <w:sz w:val="22"/>
                <w:szCs w:val="22"/>
                <w:lang w:val="sv-SE"/>
                <w:rPrChange w:id="932" w:author="Author" w:date="2025-08-06T16:23:00Z" w16du:dateUtc="2025-08-06T14:23:00Z">
                  <w:rPr>
                    <w:sz w:val="22"/>
                    <w:szCs w:val="22"/>
                  </w:rPr>
                </w:rPrChange>
              </w:rPr>
              <w:t>Mycket vanlig</w:t>
            </w:r>
          </w:p>
        </w:tc>
      </w:tr>
      <w:tr w:rsidR="00A146F5" w:rsidRPr="006B4E89" w14:paraId="4FFAD837" w14:textId="77777777" w:rsidTr="00136C81">
        <w:trPr>
          <w:trHeight w:val="127"/>
          <w:trPrChange w:id="933" w:author="Author" w:date="2025-07-17T18:50:00Z">
            <w:trPr>
              <w:trHeight w:val="127"/>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934"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3D8AFE8C" w14:textId="77777777" w:rsidR="00A146F5" w:rsidRPr="006B4E89" w:rsidRDefault="00A146F5" w:rsidP="00A146F5">
            <w:pPr>
              <w:rPr>
                <w:szCs w:val="22"/>
                <w:lang w:val="sv-SE"/>
                <w:rPrChange w:id="93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936"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185421E6" w14:textId="77777777" w:rsidR="00A146F5" w:rsidRPr="006B4E89" w:rsidRDefault="00A146F5" w:rsidP="00A146F5">
            <w:pPr>
              <w:pStyle w:val="TableText10"/>
              <w:keepNext/>
              <w:keepLines/>
              <w:rPr>
                <w:szCs w:val="22"/>
                <w:vertAlign w:val="superscript"/>
                <w:lang w:val="sv-SE"/>
                <w:rPrChange w:id="937" w:author="Author" w:date="2025-08-06T16:23:00Z" w16du:dateUtc="2025-08-06T14:23:00Z">
                  <w:rPr>
                    <w:szCs w:val="22"/>
                    <w:vertAlign w:val="superscript"/>
                  </w:rPr>
                </w:rPrChange>
              </w:rPr>
            </w:pPr>
            <w:r w:rsidRPr="006B4E89">
              <w:rPr>
                <w:sz w:val="22"/>
                <w:szCs w:val="22"/>
                <w:lang w:val="sv-SE"/>
                <w:rPrChange w:id="938" w:author="Author" w:date="2025-08-06T16:23:00Z" w16du:dateUtc="2025-08-06T14:23:00Z">
                  <w:rPr>
                    <w:sz w:val="22"/>
                    <w:szCs w:val="22"/>
                  </w:rPr>
                </w:rPrChange>
              </w:rPr>
              <w:t>Alopeci</w:t>
            </w:r>
          </w:p>
        </w:tc>
        <w:tc>
          <w:tcPr>
            <w:tcW w:w="1195" w:type="pct"/>
            <w:tcBorders>
              <w:top w:val="single" w:sz="4" w:space="0" w:color="auto"/>
              <w:left w:val="single" w:sz="4" w:space="0" w:color="auto"/>
              <w:bottom w:val="single" w:sz="4" w:space="0" w:color="auto"/>
              <w:right w:val="single" w:sz="4" w:space="0" w:color="auto"/>
            </w:tcBorders>
            <w:tcPrChange w:id="939"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6EA52149" w14:textId="77777777" w:rsidR="00A146F5" w:rsidRPr="006B4E89" w:rsidRDefault="00A146F5" w:rsidP="00A146F5">
            <w:pPr>
              <w:pStyle w:val="TableText10"/>
              <w:rPr>
                <w:sz w:val="22"/>
                <w:szCs w:val="22"/>
                <w:lang w:val="sv-SE"/>
                <w:rPrChange w:id="940" w:author="Author" w:date="2025-08-06T16:23:00Z" w16du:dateUtc="2025-08-06T14:23:00Z">
                  <w:rPr>
                    <w:sz w:val="22"/>
                    <w:szCs w:val="22"/>
                  </w:rPr>
                </w:rPrChange>
              </w:rPr>
            </w:pPr>
            <w:r w:rsidRPr="006B4E89">
              <w:rPr>
                <w:sz w:val="22"/>
                <w:szCs w:val="22"/>
                <w:lang w:val="sv-SE"/>
                <w:rPrChange w:id="941" w:author="Author" w:date="2025-08-06T16:23:00Z" w16du:dateUtc="2025-08-06T14:23:00Z">
                  <w:rPr>
                    <w:sz w:val="22"/>
                    <w:szCs w:val="22"/>
                  </w:rPr>
                </w:rPrChange>
              </w:rPr>
              <w:t>Mycket vanlig</w:t>
            </w:r>
          </w:p>
        </w:tc>
      </w:tr>
      <w:tr w:rsidR="00A146F5" w:rsidRPr="006B4E89" w14:paraId="5F245ED4" w14:textId="77777777" w:rsidTr="00136C81">
        <w:trPr>
          <w:trHeight w:val="120"/>
          <w:trPrChange w:id="942"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943"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545A8FE" w14:textId="77777777" w:rsidR="00A146F5" w:rsidRPr="006B4E89" w:rsidRDefault="00A146F5" w:rsidP="00A146F5">
            <w:pPr>
              <w:rPr>
                <w:szCs w:val="22"/>
                <w:lang w:val="sv-SE"/>
                <w:rPrChange w:id="944"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945"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3C711182" w14:textId="77777777" w:rsidR="00A146F5" w:rsidRPr="006B4E89" w:rsidRDefault="00A146F5" w:rsidP="00A146F5">
            <w:pPr>
              <w:pStyle w:val="TableText10"/>
              <w:rPr>
                <w:sz w:val="22"/>
                <w:szCs w:val="22"/>
                <w:lang w:val="sv-SE"/>
                <w:rPrChange w:id="946" w:author="Author" w:date="2025-08-06T16:23:00Z" w16du:dateUtc="2025-08-06T14:23:00Z">
                  <w:rPr>
                    <w:sz w:val="22"/>
                    <w:szCs w:val="22"/>
                  </w:rPr>
                </w:rPrChange>
              </w:rPr>
            </w:pPr>
            <w:r w:rsidRPr="006B4E89">
              <w:rPr>
                <w:sz w:val="22"/>
                <w:szCs w:val="22"/>
                <w:lang w:val="sv-SE"/>
                <w:rPrChange w:id="947" w:author="Author" w:date="2025-08-06T16:23:00Z" w16du:dateUtc="2025-08-06T14:23:00Z">
                  <w:rPr>
                    <w:sz w:val="22"/>
                    <w:szCs w:val="22"/>
                  </w:rPr>
                </w:rPrChange>
              </w:rPr>
              <w:t>Nagelförändringar</w:t>
            </w:r>
          </w:p>
        </w:tc>
        <w:tc>
          <w:tcPr>
            <w:tcW w:w="1195" w:type="pct"/>
            <w:tcBorders>
              <w:top w:val="single" w:sz="4" w:space="0" w:color="auto"/>
              <w:left w:val="single" w:sz="4" w:space="0" w:color="auto"/>
              <w:bottom w:val="single" w:sz="4" w:space="0" w:color="auto"/>
              <w:right w:val="single" w:sz="4" w:space="0" w:color="auto"/>
            </w:tcBorders>
            <w:tcPrChange w:id="948"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58B97E05" w14:textId="77777777" w:rsidR="00A146F5" w:rsidRPr="006B4E89" w:rsidRDefault="00A146F5" w:rsidP="00A146F5">
            <w:pPr>
              <w:pStyle w:val="TableText10"/>
              <w:rPr>
                <w:sz w:val="22"/>
                <w:szCs w:val="22"/>
                <w:lang w:val="sv-SE"/>
                <w:rPrChange w:id="949" w:author="Author" w:date="2025-08-06T16:23:00Z" w16du:dateUtc="2025-08-06T14:23:00Z">
                  <w:rPr>
                    <w:sz w:val="22"/>
                    <w:szCs w:val="22"/>
                  </w:rPr>
                </w:rPrChange>
              </w:rPr>
            </w:pPr>
            <w:r w:rsidRPr="006B4E89">
              <w:rPr>
                <w:sz w:val="22"/>
                <w:szCs w:val="22"/>
                <w:lang w:val="sv-SE"/>
                <w:rPrChange w:id="950" w:author="Author" w:date="2025-08-06T16:23:00Z" w16du:dateUtc="2025-08-06T14:23:00Z">
                  <w:rPr>
                    <w:sz w:val="22"/>
                    <w:szCs w:val="22"/>
                  </w:rPr>
                </w:rPrChange>
              </w:rPr>
              <w:t>Mycket vanlig</w:t>
            </w:r>
          </w:p>
        </w:tc>
      </w:tr>
      <w:tr w:rsidR="00A146F5" w:rsidRPr="006B4E89" w14:paraId="2F99BDCC" w14:textId="77777777" w:rsidTr="00136C81">
        <w:trPr>
          <w:trHeight w:val="120"/>
          <w:trPrChange w:id="951"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952"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1156E321" w14:textId="77777777" w:rsidR="00A146F5" w:rsidRPr="006B4E89" w:rsidRDefault="00A146F5" w:rsidP="00A146F5">
            <w:pPr>
              <w:rPr>
                <w:szCs w:val="22"/>
                <w:lang w:val="sv-SE"/>
                <w:rPrChange w:id="95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954"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4D5422FB" w14:textId="77777777" w:rsidR="00A146F5" w:rsidRPr="006B4E89" w:rsidRDefault="00A146F5" w:rsidP="00A146F5">
            <w:pPr>
              <w:pStyle w:val="TableText10"/>
              <w:rPr>
                <w:sz w:val="22"/>
                <w:szCs w:val="22"/>
                <w:lang w:val="sv-SE"/>
              </w:rPr>
            </w:pPr>
            <w:r w:rsidRPr="006B4E89">
              <w:rPr>
                <w:sz w:val="22"/>
                <w:szCs w:val="22"/>
                <w:lang w:val="sv-SE"/>
              </w:rPr>
              <w:t>Hand-fot-syndromet (Palmar-plantar erytrodysestesi)</w:t>
            </w:r>
          </w:p>
        </w:tc>
        <w:tc>
          <w:tcPr>
            <w:tcW w:w="1195" w:type="pct"/>
            <w:tcBorders>
              <w:top w:val="single" w:sz="4" w:space="0" w:color="auto"/>
              <w:left w:val="single" w:sz="4" w:space="0" w:color="auto"/>
              <w:bottom w:val="single" w:sz="4" w:space="0" w:color="auto"/>
              <w:right w:val="single" w:sz="4" w:space="0" w:color="auto"/>
            </w:tcBorders>
            <w:tcPrChange w:id="955"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2FCEE7A7" w14:textId="77777777" w:rsidR="00A146F5" w:rsidRPr="006B4E89" w:rsidRDefault="00A146F5" w:rsidP="00A146F5">
            <w:pPr>
              <w:pStyle w:val="TableText10"/>
              <w:rPr>
                <w:sz w:val="22"/>
                <w:szCs w:val="22"/>
                <w:lang w:val="sv-SE"/>
                <w:rPrChange w:id="956" w:author="Author" w:date="2025-08-06T16:23:00Z" w16du:dateUtc="2025-08-06T14:23:00Z">
                  <w:rPr>
                    <w:sz w:val="22"/>
                    <w:szCs w:val="22"/>
                  </w:rPr>
                </w:rPrChange>
              </w:rPr>
            </w:pPr>
            <w:r w:rsidRPr="006B4E89">
              <w:rPr>
                <w:sz w:val="22"/>
                <w:szCs w:val="22"/>
                <w:lang w:val="sv-SE"/>
                <w:rPrChange w:id="957" w:author="Author" w:date="2025-08-06T16:23:00Z" w16du:dateUtc="2025-08-06T14:23:00Z">
                  <w:rPr>
                    <w:sz w:val="22"/>
                    <w:szCs w:val="22"/>
                  </w:rPr>
                </w:rPrChange>
              </w:rPr>
              <w:t>Mycket vanlig</w:t>
            </w:r>
          </w:p>
        </w:tc>
      </w:tr>
      <w:tr w:rsidR="00A146F5" w:rsidRPr="006B4E89" w14:paraId="020ACD4F" w14:textId="77777777" w:rsidTr="00136C81">
        <w:trPr>
          <w:trHeight w:val="120"/>
          <w:trPrChange w:id="958"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959"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38130391" w14:textId="77777777" w:rsidR="00A146F5" w:rsidRPr="006B4E89" w:rsidRDefault="00A146F5" w:rsidP="00A146F5">
            <w:pPr>
              <w:rPr>
                <w:szCs w:val="22"/>
                <w:lang w:val="sv-SE"/>
                <w:rPrChange w:id="960"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961"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4C7C9DF4" w14:textId="77777777" w:rsidR="00A146F5" w:rsidRPr="006B4E89" w:rsidRDefault="00A146F5" w:rsidP="00A146F5">
            <w:pPr>
              <w:pStyle w:val="TableText10"/>
              <w:rPr>
                <w:sz w:val="22"/>
                <w:szCs w:val="22"/>
                <w:lang w:val="sv-SE"/>
                <w:rPrChange w:id="962" w:author="Author" w:date="2025-08-06T16:23:00Z" w16du:dateUtc="2025-08-06T14:23:00Z">
                  <w:rPr>
                    <w:sz w:val="22"/>
                    <w:szCs w:val="22"/>
                  </w:rPr>
                </w:rPrChange>
              </w:rPr>
            </w:pPr>
            <w:r w:rsidRPr="006B4E89">
              <w:rPr>
                <w:sz w:val="22"/>
                <w:szCs w:val="22"/>
                <w:lang w:val="sv-SE"/>
                <w:rPrChange w:id="963" w:author="Author" w:date="2025-08-06T16:23:00Z" w16du:dateUtc="2025-08-06T14:23:00Z">
                  <w:rPr>
                    <w:sz w:val="22"/>
                    <w:szCs w:val="22"/>
                  </w:rPr>
                </w:rPrChange>
              </w:rPr>
              <w:t>Akne</w:t>
            </w:r>
          </w:p>
        </w:tc>
        <w:tc>
          <w:tcPr>
            <w:tcW w:w="1195" w:type="pct"/>
            <w:tcBorders>
              <w:top w:val="single" w:sz="4" w:space="0" w:color="auto"/>
              <w:left w:val="single" w:sz="4" w:space="0" w:color="auto"/>
              <w:bottom w:val="single" w:sz="4" w:space="0" w:color="auto"/>
              <w:right w:val="single" w:sz="4" w:space="0" w:color="auto"/>
            </w:tcBorders>
            <w:tcPrChange w:id="964"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63C47008" w14:textId="77777777" w:rsidR="00A146F5" w:rsidRPr="006B4E89" w:rsidRDefault="00A146F5" w:rsidP="00A146F5">
            <w:pPr>
              <w:pStyle w:val="TableText10"/>
              <w:rPr>
                <w:sz w:val="22"/>
                <w:szCs w:val="22"/>
                <w:lang w:val="sv-SE"/>
                <w:rPrChange w:id="965" w:author="Author" w:date="2025-08-06T16:23:00Z" w16du:dateUtc="2025-08-06T14:23:00Z">
                  <w:rPr>
                    <w:sz w:val="22"/>
                    <w:szCs w:val="22"/>
                  </w:rPr>
                </w:rPrChange>
              </w:rPr>
            </w:pPr>
            <w:r w:rsidRPr="006B4E89">
              <w:rPr>
                <w:sz w:val="22"/>
                <w:szCs w:val="22"/>
                <w:lang w:val="sv-SE"/>
                <w:rPrChange w:id="966" w:author="Author" w:date="2025-08-06T16:23:00Z" w16du:dateUtc="2025-08-06T14:23:00Z">
                  <w:rPr>
                    <w:sz w:val="22"/>
                    <w:szCs w:val="22"/>
                  </w:rPr>
                </w:rPrChange>
              </w:rPr>
              <w:t>Vanlig</w:t>
            </w:r>
          </w:p>
        </w:tc>
      </w:tr>
      <w:tr w:rsidR="00A146F5" w:rsidRPr="006B4E89" w14:paraId="38B88459" w14:textId="77777777" w:rsidTr="00136C81">
        <w:trPr>
          <w:trHeight w:val="120"/>
          <w:trPrChange w:id="967"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968"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7373007A" w14:textId="77777777" w:rsidR="00A146F5" w:rsidRPr="006B4E89" w:rsidRDefault="00A146F5" w:rsidP="00A146F5">
            <w:pPr>
              <w:rPr>
                <w:szCs w:val="22"/>
                <w:lang w:val="sv-SE"/>
                <w:rPrChange w:id="969"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970"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1DE62BAE" w14:textId="77777777" w:rsidR="00A146F5" w:rsidRPr="006B4E89" w:rsidRDefault="00A146F5" w:rsidP="00A146F5">
            <w:pPr>
              <w:pStyle w:val="TableText10"/>
              <w:rPr>
                <w:sz w:val="22"/>
                <w:szCs w:val="22"/>
                <w:lang w:val="sv-SE"/>
                <w:rPrChange w:id="971" w:author="Author" w:date="2025-08-06T16:23:00Z" w16du:dateUtc="2025-08-06T14:23:00Z">
                  <w:rPr>
                    <w:sz w:val="22"/>
                    <w:szCs w:val="22"/>
                  </w:rPr>
                </w:rPrChange>
              </w:rPr>
            </w:pPr>
            <w:r w:rsidRPr="006B4E89">
              <w:rPr>
                <w:sz w:val="22"/>
                <w:szCs w:val="22"/>
                <w:lang w:val="sv-SE"/>
                <w:rPrChange w:id="972" w:author="Author" w:date="2025-08-06T16:23:00Z" w16du:dateUtc="2025-08-06T14:23:00Z">
                  <w:rPr>
                    <w:sz w:val="22"/>
                    <w:szCs w:val="22"/>
                  </w:rPr>
                </w:rPrChange>
              </w:rPr>
              <w:t>Torr hud</w:t>
            </w:r>
          </w:p>
        </w:tc>
        <w:tc>
          <w:tcPr>
            <w:tcW w:w="1195" w:type="pct"/>
            <w:tcBorders>
              <w:top w:val="single" w:sz="4" w:space="0" w:color="auto"/>
              <w:left w:val="single" w:sz="4" w:space="0" w:color="auto"/>
              <w:bottom w:val="single" w:sz="4" w:space="0" w:color="auto"/>
              <w:right w:val="single" w:sz="4" w:space="0" w:color="auto"/>
            </w:tcBorders>
            <w:tcPrChange w:id="973"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22267739" w14:textId="77777777" w:rsidR="00A146F5" w:rsidRPr="006B4E89" w:rsidRDefault="00A146F5" w:rsidP="00A146F5">
            <w:pPr>
              <w:pStyle w:val="TableText10"/>
              <w:rPr>
                <w:sz w:val="22"/>
                <w:szCs w:val="22"/>
                <w:lang w:val="sv-SE"/>
                <w:rPrChange w:id="974" w:author="Author" w:date="2025-08-06T16:23:00Z" w16du:dateUtc="2025-08-06T14:23:00Z">
                  <w:rPr>
                    <w:sz w:val="22"/>
                    <w:szCs w:val="22"/>
                  </w:rPr>
                </w:rPrChange>
              </w:rPr>
            </w:pPr>
            <w:r w:rsidRPr="006B4E89">
              <w:rPr>
                <w:sz w:val="22"/>
                <w:szCs w:val="22"/>
                <w:lang w:val="sv-SE"/>
                <w:rPrChange w:id="975" w:author="Author" w:date="2025-08-06T16:23:00Z" w16du:dateUtc="2025-08-06T14:23:00Z">
                  <w:rPr>
                    <w:sz w:val="22"/>
                    <w:szCs w:val="22"/>
                  </w:rPr>
                </w:rPrChange>
              </w:rPr>
              <w:t>Vanlig</w:t>
            </w:r>
          </w:p>
        </w:tc>
      </w:tr>
      <w:tr w:rsidR="00A146F5" w:rsidRPr="006B4E89" w14:paraId="28AE810D" w14:textId="77777777" w:rsidTr="00136C81">
        <w:trPr>
          <w:trHeight w:val="120"/>
          <w:trPrChange w:id="976"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977"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19BA1E7B" w14:textId="77777777" w:rsidR="00A146F5" w:rsidRPr="006B4E89" w:rsidRDefault="00A146F5" w:rsidP="00A146F5">
            <w:pPr>
              <w:rPr>
                <w:szCs w:val="22"/>
                <w:lang w:val="sv-SE"/>
                <w:rPrChange w:id="978"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979"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1430077D" w14:textId="77777777" w:rsidR="00A146F5" w:rsidRPr="006B4E89" w:rsidRDefault="00A146F5" w:rsidP="00A146F5">
            <w:pPr>
              <w:pStyle w:val="TableText10"/>
              <w:rPr>
                <w:sz w:val="22"/>
                <w:szCs w:val="22"/>
                <w:lang w:val="sv-SE"/>
                <w:rPrChange w:id="980" w:author="Author" w:date="2025-08-06T16:23:00Z" w16du:dateUtc="2025-08-06T14:23:00Z">
                  <w:rPr>
                    <w:sz w:val="22"/>
                    <w:szCs w:val="22"/>
                  </w:rPr>
                </w:rPrChange>
              </w:rPr>
            </w:pPr>
            <w:r w:rsidRPr="006B4E89">
              <w:rPr>
                <w:sz w:val="22"/>
                <w:szCs w:val="22"/>
                <w:lang w:val="sv-SE"/>
                <w:rPrChange w:id="981" w:author="Author" w:date="2025-08-06T16:23:00Z" w16du:dateUtc="2025-08-06T14:23:00Z">
                  <w:rPr>
                    <w:sz w:val="22"/>
                    <w:szCs w:val="22"/>
                  </w:rPr>
                </w:rPrChange>
              </w:rPr>
              <w:t>Ekkymos</w:t>
            </w:r>
          </w:p>
        </w:tc>
        <w:tc>
          <w:tcPr>
            <w:tcW w:w="1195" w:type="pct"/>
            <w:tcBorders>
              <w:top w:val="single" w:sz="4" w:space="0" w:color="auto"/>
              <w:left w:val="single" w:sz="4" w:space="0" w:color="auto"/>
              <w:bottom w:val="single" w:sz="4" w:space="0" w:color="auto"/>
              <w:right w:val="single" w:sz="4" w:space="0" w:color="auto"/>
            </w:tcBorders>
            <w:tcPrChange w:id="982"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119BFFBC" w14:textId="77777777" w:rsidR="00A146F5" w:rsidRPr="006B4E89" w:rsidRDefault="00A146F5" w:rsidP="00A146F5">
            <w:pPr>
              <w:pStyle w:val="TableText10"/>
              <w:rPr>
                <w:sz w:val="22"/>
                <w:szCs w:val="22"/>
                <w:lang w:val="sv-SE"/>
                <w:rPrChange w:id="983" w:author="Author" w:date="2025-08-06T16:23:00Z" w16du:dateUtc="2025-08-06T14:23:00Z">
                  <w:rPr>
                    <w:sz w:val="22"/>
                    <w:szCs w:val="22"/>
                  </w:rPr>
                </w:rPrChange>
              </w:rPr>
            </w:pPr>
            <w:r w:rsidRPr="006B4E89">
              <w:rPr>
                <w:sz w:val="22"/>
                <w:szCs w:val="22"/>
                <w:lang w:val="sv-SE"/>
                <w:rPrChange w:id="984" w:author="Author" w:date="2025-08-06T16:23:00Z" w16du:dateUtc="2025-08-06T14:23:00Z">
                  <w:rPr>
                    <w:sz w:val="22"/>
                    <w:szCs w:val="22"/>
                  </w:rPr>
                </w:rPrChange>
              </w:rPr>
              <w:t>Vanlig</w:t>
            </w:r>
          </w:p>
        </w:tc>
      </w:tr>
      <w:tr w:rsidR="00A146F5" w:rsidRPr="006B4E89" w14:paraId="40B762DC" w14:textId="77777777" w:rsidTr="00136C81">
        <w:trPr>
          <w:trHeight w:val="120"/>
          <w:trPrChange w:id="985"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986"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49999A93" w14:textId="77777777" w:rsidR="00A146F5" w:rsidRPr="006B4E89" w:rsidRDefault="00A146F5" w:rsidP="00A146F5">
            <w:pPr>
              <w:rPr>
                <w:szCs w:val="22"/>
                <w:lang w:val="sv-SE"/>
                <w:rPrChange w:id="987"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988"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24CBE4DA" w14:textId="77777777" w:rsidR="00A146F5" w:rsidRPr="006B4E89" w:rsidRDefault="00A146F5" w:rsidP="00A146F5">
            <w:pPr>
              <w:pStyle w:val="TableText10"/>
              <w:rPr>
                <w:sz w:val="22"/>
                <w:szCs w:val="22"/>
                <w:lang w:val="sv-SE"/>
                <w:rPrChange w:id="989" w:author="Author" w:date="2025-08-06T16:23:00Z" w16du:dateUtc="2025-08-06T14:23:00Z">
                  <w:rPr>
                    <w:sz w:val="22"/>
                    <w:szCs w:val="22"/>
                  </w:rPr>
                </w:rPrChange>
              </w:rPr>
            </w:pPr>
            <w:r w:rsidRPr="006B4E89">
              <w:rPr>
                <w:sz w:val="22"/>
                <w:szCs w:val="22"/>
                <w:lang w:val="sv-SE"/>
                <w:rPrChange w:id="990" w:author="Author" w:date="2025-08-06T16:23:00Z" w16du:dateUtc="2025-08-06T14:23:00Z">
                  <w:rPr>
                    <w:sz w:val="22"/>
                    <w:szCs w:val="22"/>
                  </w:rPr>
                </w:rPrChange>
              </w:rPr>
              <w:t>Hyperhydros</w:t>
            </w:r>
          </w:p>
        </w:tc>
        <w:tc>
          <w:tcPr>
            <w:tcW w:w="1195" w:type="pct"/>
            <w:tcBorders>
              <w:top w:val="single" w:sz="4" w:space="0" w:color="auto"/>
              <w:left w:val="single" w:sz="4" w:space="0" w:color="auto"/>
              <w:bottom w:val="single" w:sz="4" w:space="0" w:color="auto"/>
              <w:right w:val="single" w:sz="4" w:space="0" w:color="auto"/>
            </w:tcBorders>
            <w:tcPrChange w:id="991"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3D1744CE" w14:textId="77777777" w:rsidR="00A146F5" w:rsidRPr="006B4E89" w:rsidRDefault="00A146F5" w:rsidP="00A146F5">
            <w:pPr>
              <w:pStyle w:val="TableText10"/>
              <w:rPr>
                <w:sz w:val="22"/>
                <w:szCs w:val="22"/>
                <w:lang w:val="sv-SE"/>
                <w:rPrChange w:id="992" w:author="Author" w:date="2025-08-06T16:23:00Z" w16du:dateUtc="2025-08-06T14:23:00Z">
                  <w:rPr>
                    <w:sz w:val="22"/>
                    <w:szCs w:val="22"/>
                  </w:rPr>
                </w:rPrChange>
              </w:rPr>
            </w:pPr>
            <w:r w:rsidRPr="006B4E89">
              <w:rPr>
                <w:sz w:val="22"/>
                <w:szCs w:val="22"/>
                <w:lang w:val="sv-SE"/>
                <w:rPrChange w:id="993" w:author="Author" w:date="2025-08-06T16:23:00Z" w16du:dateUtc="2025-08-06T14:23:00Z">
                  <w:rPr>
                    <w:sz w:val="22"/>
                    <w:szCs w:val="22"/>
                  </w:rPr>
                </w:rPrChange>
              </w:rPr>
              <w:t>Vanlig</w:t>
            </w:r>
          </w:p>
        </w:tc>
      </w:tr>
      <w:tr w:rsidR="00A146F5" w:rsidRPr="006B4E89" w14:paraId="029F6D9A" w14:textId="77777777" w:rsidTr="00136C81">
        <w:trPr>
          <w:trHeight w:val="120"/>
          <w:trPrChange w:id="994"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995"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6586B76" w14:textId="77777777" w:rsidR="00A146F5" w:rsidRPr="006B4E89" w:rsidRDefault="00A146F5" w:rsidP="00A146F5">
            <w:pPr>
              <w:rPr>
                <w:szCs w:val="22"/>
                <w:lang w:val="sv-SE"/>
                <w:rPrChange w:id="996"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997"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191F6A08" w14:textId="77777777" w:rsidR="00A146F5" w:rsidRPr="006B4E89" w:rsidRDefault="00A146F5" w:rsidP="00A146F5">
            <w:pPr>
              <w:pStyle w:val="TableText10"/>
              <w:rPr>
                <w:sz w:val="22"/>
                <w:szCs w:val="22"/>
                <w:lang w:val="sv-SE"/>
                <w:rPrChange w:id="998" w:author="Author" w:date="2025-08-06T16:23:00Z" w16du:dateUtc="2025-08-06T14:23:00Z">
                  <w:rPr>
                    <w:sz w:val="22"/>
                    <w:szCs w:val="22"/>
                  </w:rPr>
                </w:rPrChange>
              </w:rPr>
            </w:pPr>
            <w:r w:rsidRPr="006B4E89">
              <w:rPr>
                <w:sz w:val="22"/>
                <w:szCs w:val="22"/>
                <w:lang w:val="sv-SE"/>
                <w:rPrChange w:id="999" w:author="Author" w:date="2025-08-06T16:23:00Z" w16du:dateUtc="2025-08-06T14:23:00Z">
                  <w:rPr>
                    <w:sz w:val="22"/>
                    <w:szCs w:val="22"/>
                  </w:rPr>
                </w:rPrChange>
              </w:rPr>
              <w:t>Maculopapulösa utslag</w:t>
            </w:r>
          </w:p>
        </w:tc>
        <w:tc>
          <w:tcPr>
            <w:tcW w:w="1195" w:type="pct"/>
            <w:tcBorders>
              <w:top w:val="single" w:sz="4" w:space="0" w:color="auto"/>
              <w:left w:val="single" w:sz="4" w:space="0" w:color="auto"/>
              <w:bottom w:val="single" w:sz="4" w:space="0" w:color="auto"/>
              <w:right w:val="single" w:sz="4" w:space="0" w:color="auto"/>
            </w:tcBorders>
            <w:tcPrChange w:id="1000"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6533786A" w14:textId="77777777" w:rsidR="00A146F5" w:rsidRPr="006B4E89" w:rsidRDefault="00A146F5" w:rsidP="00A146F5">
            <w:pPr>
              <w:pStyle w:val="TableText10"/>
              <w:rPr>
                <w:sz w:val="22"/>
                <w:szCs w:val="22"/>
                <w:lang w:val="sv-SE"/>
                <w:rPrChange w:id="1001" w:author="Author" w:date="2025-08-06T16:23:00Z" w16du:dateUtc="2025-08-06T14:23:00Z">
                  <w:rPr>
                    <w:sz w:val="22"/>
                    <w:szCs w:val="22"/>
                  </w:rPr>
                </w:rPrChange>
              </w:rPr>
            </w:pPr>
            <w:r w:rsidRPr="006B4E89">
              <w:rPr>
                <w:sz w:val="22"/>
                <w:szCs w:val="22"/>
                <w:lang w:val="sv-SE"/>
                <w:rPrChange w:id="1002" w:author="Author" w:date="2025-08-06T16:23:00Z" w16du:dateUtc="2025-08-06T14:23:00Z">
                  <w:rPr>
                    <w:sz w:val="22"/>
                    <w:szCs w:val="22"/>
                  </w:rPr>
                </w:rPrChange>
              </w:rPr>
              <w:t>Vanlig</w:t>
            </w:r>
          </w:p>
        </w:tc>
      </w:tr>
      <w:tr w:rsidR="00A146F5" w:rsidRPr="006B4E89" w14:paraId="2C25F602" w14:textId="77777777" w:rsidTr="00136C81">
        <w:trPr>
          <w:trHeight w:val="210"/>
          <w:trPrChange w:id="1003" w:author="Author" w:date="2025-07-17T18:50:00Z">
            <w:trPr>
              <w:trHeight w:val="21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004"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393C606C" w14:textId="77777777" w:rsidR="00A146F5" w:rsidRPr="006B4E89" w:rsidRDefault="00A146F5" w:rsidP="00A146F5">
            <w:pPr>
              <w:rPr>
                <w:szCs w:val="22"/>
                <w:lang w:val="sv-SE"/>
                <w:rPrChange w:id="100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006"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5C4BE0E8" w14:textId="77777777" w:rsidR="00A146F5" w:rsidRPr="006B4E89" w:rsidRDefault="00A146F5" w:rsidP="00A146F5">
            <w:pPr>
              <w:pStyle w:val="TableText10"/>
              <w:rPr>
                <w:sz w:val="22"/>
                <w:szCs w:val="22"/>
                <w:lang w:val="sv-SE"/>
                <w:rPrChange w:id="1007" w:author="Author" w:date="2025-08-06T16:23:00Z" w16du:dateUtc="2025-08-06T14:23:00Z">
                  <w:rPr>
                    <w:sz w:val="22"/>
                    <w:szCs w:val="22"/>
                  </w:rPr>
                </w:rPrChange>
              </w:rPr>
            </w:pPr>
            <w:r w:rsidRPr="006B4E89">
              <w:rPr>
                <w:sz w:val="22"/>
                <w:szCs w:val="22"/>
                <w:lang w:val="sv-SE"/>
                <w:rPrChange w:id="1008" w:author="Author" w:date="2025-08-06T16:23:00Z" w16du:dateUtc="2025-08-06T14:23:00Z">
                  <w:rPr>
                    <w:sz w:val="22"/>
                    <w:szCs w:val="22"/>
                  </w:rPr>
                </w:rPrChange>
              </w:rPr>
              <w:t>Pruritus</w:t>
            </w:r>
          </w:p>
        </w:tc>
        <w:tc>
          <w:tcPr>
            <w:tcW w:w="1195" w:type="pct"/>
            <w:tcBorders>
              <w:top w:val="single" w:sz="4" w:space="0" w:color="auto"/>
              <w:left w:val="single" w:sz="4" w:space="0" w:color="auto"/>
              <w:bottom w:val="single" w:sz="4" w:space="0" w:color="auto"/>
              <w:right w:val="single" w:sz="4" w:space="0" w:color="auto"/>
            </w:tcBorders>
            <w:tcPrChange w:id="1009"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660014AC" w14:textId="77777777" w:rsidR="00A146F5" w:rsidRPr="006B4E89" w:rsidRDefault="00A146F5" w:rsidP="00A146F5">
            <w:pPr>
              <w:pStyle w:val="TableText10"/>
              <w:rPr>
                <w:sz w:val="22"/>
                <w:szCs w:val="22"/>
                <w:lang w:val="sv-SE"/>
                <w:rPrChange w:id="1010" w:author="Author" w:date="2025-08-06T16:23:00Z" w16du:dateUtc="2025-08-06T14:23:00Z">
                  <w:rPr>
                    <w:sz w:val="22"/>
                    <w:szCs w:val="22"/>
                  </w:rPr>
                </w:rPrChange>
              </w:rPr>
            </w:pPr>
            <w:r w:rsidRPr="006B4E89">
              <w:rPr>
                <w:sz w:val="22"/>
                <w:szCs w:val="22"/>
                <w:lang w:val="sv-SE"/>
                <w:rPrChange w:id="1011" w:author="Author" w:date="2025-08-06T16:23:00Z" w16du:dateUtc="2025-08-06T14:23:00Z">
                  <w:rPr>
                    <w:sz w:val="22"/>
                    <w:szCs w:val="22"/>
                  </w:rPr>
                </w:rPrChange>
              </w:rPr>
              <w:t>Vanlig</w:t>
            </w:r>
          </w:p>
        </w:tc>
      </w:tr>
      <w:tr w:rsidR="00A146F5" w:rsidRPr="006B4E89" w14:paraId="0247A68C" w14:textId="77777777" w:rsidTr="00136C81">
        <w:trPr>
          <w:trHeight w:val="210"/>
          <w:trPrChange w:id="1012" w:author="Author" w:date="2025-07-17T18:50:00Z">
            <w:trPr>
              <w:trHeight w:val="21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013"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475B774E" w14:textId="77777777" w:rsidR="00A146F5" w:rsidRPr="006B4E89" w:rsidRDefault="00A146F5" w:rsidP="00A146F5">
            <w:pPr>
              <w:rPr>
                <w:szCs w:val="22"/>
                <w:lang w:val="sv-SE"/>
                <w:rPrChange w:id="1014"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015"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1AFCB73E" w14:textId="77777777" w:rsidR="00A146F5" w:rsidRPr="006B4E89" w:rsidRDefault="00A146F5" w:rsidP="00A146F5">
            <w:pPr>
              <w:pStyle w:val="TableText10"/>
              <w:rPr>
                <w:sz w:val="22"/>
                <w:szCs w:val="22"/>
                <w:lang w:val="sv-SE"/>
                <w:rPrChange w:id="1016" w:author="Author" w:date="2025-08-06T16:23:00Z" w16du:dateUtc="2025-08-06T14:23:00Z">
                  <w:rPr>
                    <w:sz w:val="22"/>
                    <w:szCs w:val="22"/>
                  </w:rPr>
                </w:rPrChange>
              </w:rPr>
            </w:pPr>
            <w:r w:rsidRPr="006B4E89">
              <w:rPr>
                <w:sz w:val="22"/>
                <w:szCs w:val="22"/>
                <w:lang w:val="sv-SE"/>
                <w:rPrChange w:id="1017" w:author="Author" w:date="2025-08-06T16:23:00Z" w16du:dateUtc="2025-08-06T14:23:00Z">
                  <w:rPr>
                    <w:sz w:val="22"/>
                    <w:szCs w:val="22"/>
                  </w:rPr>
                </w:rPrChange>
              </w:rPr>
              <w:t>Onykoklas</w:t>
            </w:r>
          </w:p>
        </w:tc>
        <w:tc>
          <w:tcPr>
            <w:tcW w:w="1195" w:type="pct"/>
            <w:tcBorders>
              <w:top w:val="single" w:sz="4" w:space="0" w:color="auto"/>
              <w:left w:val="single" w:sz="4" w:space="0" w:color="auto"/>
              <w:bottom w:val="single" w:sz="4" w:space="0" w:color="auto"/>
              <w:right w:val="single" w:sz="4" w:space="0" w:color="auto"/>
            </w:tcBorders>
            <w:tcPrChange w:id="1018"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6C0E7912" w14:textId="77777777" w:rsidR="00A146F5" w:rsidRPr="006B4E89" w:rsidRDefault="00A146F5" w:rsidP="00A146F5">
            <w:pPr>
              <w:pStyle w:val="TableText10"/>
              <w:rPr>
                <w:sz w:val="22"/>
                <w:szCs w:val="22"/>
                <w:lang w:val="sv-SE"/>
                <w:rPrChange w:id="1019" w:author="Author" w:date="2025-08-06T16:23:00Z" w16du:dateUtc="2025-08-06T14:23:00Z">
                  <w:rPr>
                    <w:sz w:val="22"/>
                    <w:szCs w:val="22"/>
                  </w:rPr>
                </w:rPrChange>
              </w:rPr>
            </w:pPr>
            <w:r w:rsidRPr="006B4E89">
              <w:rPr>
                <w:sz w:val="22"/>
                <w:szCs w:val="22"/>
                <w:lang w:val="sv-SE"/>
                <w:rPrChange w:id="1020" w:author="Author" w:date="2025-08-06T16:23:00Z" w16du:dateUtc="2025-08-06T14:23:00Z">
                  <w:rPr>
                    <w:sz w:val="22"/>
                    <w:szCs w:val="22"/>
                  </w:rPr>
                </w:rPrChange>
              </w:rPr>
              <w:t>Vanlig</w:t>
            </w:r>
          </w:p>
        </w:tc>
      </w:tr>
      <w:tr w:rsidR="00A146F5" w:rsidRPr="006B4E89" w14:paraId="14C3056A" w14:textId="77777777" w:rsidTr="00136C81">
        <w:trPr>
          <w:trHeight w:val="120"/>
          <w:trPrChange w:id="1021"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022"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11CCF7D8" w14:textId="77777777" w:rsidR="00A146F5" w:rsidRPr="006B4E89" w:rsidRDefault="00A146F5" w:rsidP="00A146F5">
            <w:pPr>
              <w:rPr>
                <w:szCs w:val="22"/>
                <w:lang w:val="sv-SE"/>
                <w:rPrChange w:id="102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024"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7F4CC8AC" w14:textId="77777777" w:rsidR="00A146F5" w:rsidRPr="006B4E89" w:rsidRDefault="00A146F5" w:rsidP="00A146F5">
            <w:pPr>
              <w:pStyle w:val="TableText10"/>
              <w:rPr>
                <w:sz w:val="22"/>
                <w:szCs w:val="22"/>
                <w:lang w:val="sv-SE"/>
                <w:rPrChange w:id="1025" w:author="Author" w:date="2025-08-06T16:23:00Z" w16du:dateUtc="2025-08-06T14:23:00Z">
                  <w:rPr>
                    <w:sz w:val="22"/>
                    <w:szCs w:val="22"/>
                  </w:rPr>
                </w:rPrChange>
              </w:rPr>
            </w:pPr>
            <w:r w:rsidRPr="006B4E89">
              <w:rPr>
                <w:sz w:val="22"/>
                <w:szCs w:val="22"/>
                <w:lang w:val="sv-SE"/>
                <w:rPrChange w:id="1026" w:author="Author" w:date="2025-08-06T16:23:00Z" w16du:dateUtc="2025-08-06T14:23:00Z">
                  <w:rPr>
                    <w:sz w:val="22"/>
                    <w:szCs w:val="22"/>
                  </w:rPr>
                </w:rPrChange>
              </w:rPr>
              <w:t>Dermatit</w:t>
            </w:r>
          </w:p>
        </w:tc>
        <w:tc>
          <w:tcPr>
            <w:tcW w:w="1195" w:type="pct"/>
            <w:tcBorders>
              <w:top w:val="single" w:sz="4" w:space="0" w:color="auto"/>
              <w:left w:val="single" w:sz="4" w:space="0" w:color="auto"/>
              <w:bottom w:val="single" w:sz="4" w:space="0" w:color="auto"/>
              <w:right w:val="single" w:sz="4" w:space="0" w:color="auto"/>
            </w:tcBorders>
            <w:tcPrChange w:id="1027"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3FBB6FF6" w14:textId="77777777" w:rsidR="00A146F5" w:rsidRPr="006B4E89" w:rsidRDefault="00A146F5" w:rsidP="00A146F5">
            <w:pPr>
              <w:pStyle w:val="TableText10"/>
              <w:rPr>
                <w:sz w:val="22"/>
                <w:szCs w:val="22"/>
                <w:lang w:val="sv-SE"/>
                <w:rPrChange w:id="1028" w:author="Author" w:date="2025-08-06T16:23:00Z" w16du:dateUtc="2025-08-06T14:23:00Z">
                  <w:rPr>
                    <w:sz w:val="22"/>
                    <w:szCs w:val="22"/>
                  </w:rPr>
                </w:rPrChange>
              </w:rPr>
            </w:pPr>
            <w:r w:rsidRPr="006B4E89">
              <w:rPr>
                <w:sz w:val="22"/>
                <w:szCs w:val="22"/>
                <w:lang w:val="sv-SE"/>
                <w:rPrChange w:id="1029" w:author="Author" w:date="2025-08-06T16:23:00Z" w16du:dateUtc="2025-08-06T14:23:00Z">
                  <w:rPr>
                    <w:sz w:val="22"/>
                    <w:szCs w:val="22"/>
                  </w:rPr>
                </w:rPrChange>
              </w:rPr>
              <w:t>Vanlig</w:t>
            </w:r>
          </w:p>
        </w:tc>
      </w:tr>
      <w:tr w:rsidR="00A146F5" w:rsidRPr="006B4E89" w14:paraId="3D951F5A" w14:textId="77777777" w:rsidTr="00136C81">
        <w:trPr>
          <w:trHeight w:val="120"/>
          <w:trPrChange w:id="1030"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031"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18B36D35" w14:textId="77777777" w:rsidR="00A146F5" w:rsidRPr="006B4E89" w:rsidRDefault="00A146F5" w:rsidP="00A146F5">
            <w:pPr>
              <w:rPr>
                <w:szCs w:val="22"/>
                <w:lang w:val="sv-SE"/>
                <w:rPrChange w:id="1032"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033"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3671387C" w14:textId="77777777" w:rsidR="00A146F5" w:rsidRPr="006B4E89" w:rsidRDefault="00A146F5" w:rsidP="00A146F5">
            <w:pPr>
              <w:pStyle w:val="TableText10"/>
              <w:rPr>
                <w:sz w:val="22"/>
                <w:szCs w:val="22"/>
                <w:lang w:val="sv-SE"/>
                <w:rPrChange w:id="1034" w:author="Author" w:date="2025-08-06T16:23:00Z" w16du:dateUtc="2025-08-06T14:23:00Z">
                  <w:rPr>
                    <w:sz w:val="22"/>
                    <w:szCs w:val="22"/>
                  </w:rPr>
                </w:rPrChange>
              </w:rPr>
            </w:pPr>
            <w:r w:rsidRPr="006B4E89">
              <w:rPr>
                <w:sz w:val="22"/>
                <w:szCs w:val="22"/>
                <w:lang w:val="sv-SE"/>
                <w:rPrChange w:id="1035" w:author="Author" w:date="2025-08-06T16:23:00Z" w16du:dateUtc="2025-08-06T14:23:00Z">
                  <w:rPr>
                    <w:sz w:val="22"/>
                    <w:szCs w:val="22"/>
                  </w:rPr>
                </w:rPrChange>
              </w:rPr>
              <w:t>Urtikaria</w:t>
            </w:r>
          </w:p>
        </w:tc>
        <w:tc>
          <w:tcPr>
            <w:tcW w:w="1195" w:type="pct"/>
            <w:tcBorders>
              <w:top w:val="single" w:sz="4" w:space="0" w:color="auto"/>
              <w:left w:val="single" w:sz="4" w:space="0" w:color="auto"/>
              <w:bottom w:val="single" w:sz="4" w:space="0" w:color="auto"/>
              <w:right w:val="single" w:sz="4" w:space="0" w:color="auto"/>
            </w:tcBorders>
            <w:tcPrChange w:id="1036"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3090C9A9" w14:textId="77777777" w:rsidR="00A146F5" w:rsidRPr="006B4E89" w:rsidRDefault="00A146F5" w:rsidP="00A146F5">
            <w:pPr>
              <w:pStyle w:val="TableText10"/>
              <w:rPr>
                <w:sz w:val="22"/>
                <w:szCs w:val="22"/>
                <w:lang w:val="sv-SE"/>
                <w:rPrChange w:id="1037" w:author="Author" w:date="2025-08-06T16:23:00Z" w16du:dateUtc="2025-08-06T14:23:00Z">
                  <w:rPr>
                    <w:sz w:val="22"/>
                    <w:szCs w:val="22"/>
                  </w:rPr>
                </w:rPrChange>
              </w:rPr>
            </w:pPr>
            <w:r w:rsidRPr="006B4E89">
              <w:rPr>
                <w:sz w:val="22"/>
                <w:szCs w:val="22"/>
                <w:lang w:val="sv-SE"/>
                <w:rPrChange w:id="1038" w:author="Author" w:date="2025-08-06T16:23:00Z" w16du:dateUtc="2025-08-06T14:23:00Z">
                  <w:rPr>
                    <w:sz w:val="22"/>
                    <w:szCs w:val="22"/>
                  </w:rPr>
                </w:rPrChange>
              </w:rPr>
              <w:t xml:space="preserve">Mindre vanlig </w:t>
            </w:r>
          </w:p>
        </w:tc>
      </w:tr>
      <w:tr w:rsidR="00A146F5" w:rsidRPr="006B4E89" w14:paraId="6D8474B1" w14:textId="77777777" w:rsidTr="00136C81">
        <w:trPr>
          <w:trHeight w:val="120"/>
          <w:trPrChange w:id="1039"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040"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1CE09A10" w14:textId="77777777" w:rsidR="00A146F5" w:rsidRPr="006B4E89" w:rsidRDefault="00A146F5" w:rsidP="00A146F5">
            <w:pPr>
              <w:rPr>
                <w:szCs w:val="22"/>
                <w:lang w:val="sv-SE"/>
                <w:rPrChange w:id="1041"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042"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6F830D89" w14:textId="77777777" w:rsidR="00A146F5" w:rsidRPr="006B4E89" w:rsidRDefault="00A146F5" w:rsidP="00A146F5">
            <w:pPr>
              <w:pStyle w:val="TableText10"/>
              <w:rPr>
                <w:sz w:val="22"/>
                <w:szCs w:val="22"/>
                <w:lang w:val="sv-SE"/>
                <w:rPrChange w:id="1043" w:author="Author" w:date="2025-08-06T16:23:00Z" w16du:dateUtc="2025-08-06T14:23:00Z">
                  <w:rPr>
                    <w:sz w:val="22"/>
                    <w:szCs w:val="22"/>
                  </w:rPr>
                </w:rPrChange>
              </w:rPr>
            </w:pPr>
            <w:r w:rsidRPr="006B4E89">
              <w:rPr>
                <w:sz w:val="22"/>
                <w:szCs w:val="22"/>
                <w:lang w:val="sv-SE"/>
                <w:rPrChange w:id="1044" w:author="Author" w:date="2025-08-06T16:23:00Z" w16du:dateUtc="2025-08-06T14:23:00Z">
                  <w:rPr>
                    <w:sz w:val="22"/>
                    <w:szCs w:val="22"/>
                  </w:rPr>
                </w:rPrChange>
              </w:rPr>
              <w:t>Angioödem</w:t>
            </w:r>
          </w:p>
        </w:tc>
        <w:tc>
          <w:tcPr>
            <w:tcW w:w="1195" w:type="pct"/>
            <w:tcBorders>
              <w:top w:val="single" w:sz="4" w:space="0" w:color="auto"/>
              <w:left w:val="single" w:sz="4" w:space="0" w:color="auto"/>
              <w:bottom w:val="single" w:sz="4" w:space="0" w:color="auto"/>
              <w:right w:val="single" w:sz="4" w:space="0" w:color="auto"/>
            </w:tcBorders>
            <w:tcPrChange w:id="1045"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11AB23AE" w14:textId="77777777" w:rsidR="00A146F5" w:rsidRPr="006B4E89" w:rsidRDefault="00A146F5" w:rsidP="00A146F5">
            <w:pPr>
              <w:pStyle w:val="TableText10"/>
              <w:rPr>
                <w:sz w:val="22"/>
                <w:szCs w:val="22"/>
                <w:lang w:val="sv-SE"/>
                <w:rPrChange w:id="1046" w:author="Author" w:date="2025-08-06T16:23:00Z" w16du:dateUtc="2025-08-06T14:23:00Z">
                  <w:rPr>
                    <w:sz w:val="22"/>
                    <w:szCs w:val="22"/>
                  </w:rPr>
                </w:rPrChange>
              </w:rPr>
            </w:pPr>
            <w:r w:rsidRPr="006B4E89">
              <w:rPr>
                <w:sz w:val="22"/>
                <w:szCs w:val="22"/>
                <w:lang w:val="sv-SE"/>
                <w:rPrChange w:id="1047" w:author="Author" w:date="2025-08-06T16:23:00Z" w16du:dateUtc="2025-08-06T14:23:00Z">
                  <w:rPr>
                    <w:sz w:val="22"/>
                    <w:szCs w:val="22"/>
                  </w:rPr>
                </w:rPrChange>
              </w:rPr>
              <w:t>Ingen känd frekvens</w:t>
            </w:r>
          </w:p>
        </w:tc>
      </w:tr>
      <w:tr w:rsidR="00A146F5" w:rsidRPr="006B4E89" w14:paraId="27389AE4" w14:textId="77777777" w:rsidTr="00136C81">
        <w:trPr>
          <w:trHeight w:val="234"/>
          <w:trPrChange w:id="1048" w:author="Author" w:date="2025-07-17T18:50:00Z">
            <w:trPr>
              <w:trHeight w:val="234"/>
            </w:trPr>
          </w:trPrChange>
        </w:trPr>
        <w:tc>
          <w:tcPr>
            <w:tcW w:w="1464" w:type="pct"/>
            <w:vMerge w:val="restart"/>
            <w:tcBorders>
              <w:top w:val="single" w:sz="4" w:space="0" w:color="auto"/>
              <w:left w:val="single" w:sz="4" w:space="0" w:color="auto"/>
              <w:bottom w:val="single" w:sz="4" w:space="0" w:color="auto"/>
              <w:right w:val="single" w:sz="4" w:space="0" w:color="auto"/>
            </w:tcBorders>
            <w:tcPrChange w:id="1049" w:author="Author" w:date="2025-07-17T18:50: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0D7DAA22" w14:textId="77777777" w:rsidR="00A146F5" w:rsidRPr="006B4E89" w:rsidRDefault="00A146F5" w:rsidP="00A146F5">
            <w:pPr>
              <w:pStyle w:val="TableText10"/>
              <w:keepNext/>
              <w:keepLines/>
              <w:rPr>
                <w:sz w:val="22"/>
                <w:szCs w:val="22"/>
                <w:lang w:val="sv-SE"/>
                <w:rPrChange w:id="1050" w:author="Author" w:date="2025-08-06T16:23:00Z" w16du:dateUtc="2025-08-06T14:23:00Z">
                  <w:rPr>
                    <w:sz w:val="22"/>
                    <w:szCs w:val="22"/>
                  </w:rPr>
                </w:rPrChange>
              </w:rPr>
            </w:pPr>
            <w:r w:rsidRPr="006B4E89">
              <w:rPr>
                <w:sz w:val="22"/>
                <w:szCs w:val="22"/>
                <w:lang w:val="sv-SE"/>
                <w:rPrChange w:id="1051" w:author="Author" w:date="2025-08-06T16:23:00Z" w16du:dateUtc="2025-08-06T14:23:00Z">
                  <w:rPr>
                    <w:sz w:val="22"/>
                    <w:szCs w:val="22"/>
                  </w:rPr>
                </w:rPrChange>
              </w:rPr>
              <w:t xml:space="preserve">Muskuloskeletala systemet och bindväv </w:t>
            </w:r>
          </w:p>
        </w:tc>
        <w:tc>
          <w:tcPr>
            <w:tcW w:w="2340" w:type="pct"/>
            <w:tcBorders>
              <w:top w:val="single" w:sz="4" w:space="0" w:color="auto"/>
              <w:left w:val="single" w:sz="4" w:space="0" w:color="auto"/>
              <w:bottom w:val="single" w:sz="4" w:space="0" w:color="auto"/>
              <w:right w:val="single" w:sz="4" w:space="0" w:color="auto"/>
            </w:tcBorders>
            <w:tcPrChange w:id="1052"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28F48955" w14:textId="77777777" w:rsidR="00A146F5" w:rsidRPr="006B4E89" w:rsidRDefault="00A146F5" w:rsidP="00A146F5">
            <w:pPr>
              <w:pStyle w:val="TableText10"/>
              <w:keepNext/>
              <w:keepLines/>
              <w:rPr>
                <w:sz w:val="22"/>
                <w:szCs w:val="22"/>
                <w:lang w:val="sv-SE"/>
                <w:rPrChange w:id="1053" w:author="Author" w:date="2025-08-06T16:23:00Z" w16du:dateUtc="2025-08-06T14:23:00Z">
                  <w:rPr>
                    <w:sz w:val="22"/>
                    <w:szCs w:val="22"/>
                  </w:rPr>
                </w:rPrChange>
              </w:rPr>
            </w:pPr>
            <w:r w:rsidRPr="006B4E89">
              <w:rPr>
                <w:sz w:val="22"/>
                <w:szCs w:val="22"/>
                <w:lang w:val="sv-SE"/>
                <w:rPrChange w:id="1054" w:author="Author" w:date="2025-08-06T16:23:00Z" w16du:dateUtc="2025-08-06T14:23:00Z">
                  <w:rPr>
                    <w:sz w:val="22"/>
                    <w:szCs w:val="22"/>
                  </w:rPr>
                </w:rPrChange>
              </w:rPr>
              <w:t>Artralgi</w:t>
            </w:r>
          </w:p>
        </w:tc>
        <w:tc>
          <w:tcPr>
            <w:tcW w:w="1195" w:type="pct"/>
            <w:tcBorders>
              <w:top w:val="single" w:sz="4" w:space="0" w:color="auto"/>
              <w:left w:val="single" w:sz="4" w:space="0" w:color="auto"/>
              <w:bottom w:val="single" w:sz="4" w:space="0" w:color="auto"/>
              <w:right w:val="single" w:sz="4" w:space="0" w:color="auto"/>
            </w:tcBorders>
            <w:tcPrChange w:id="1055"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48455772" w14:textId="77777777" w:rsidR="00A146F5" w:rsidRPr="006B4E89" w:rsidRDefault="00A146F5" w:rsidP="00A146F5">
            <w:pPr>
              <w:pStyle w:val="TableText10"/>
              <w:rPr>
                <w:sz w:val="22"/>
                <w:szCs w:val="22"/>
                <w:lang w:val="sv-SE"/>
                <w:rPrChange w:id="1056" w:author="Author" w:date="2025-08-06T16:23:00Z" w16du:dateUtc="2025-08-06T14:23:00Z">
                  <w:rPr>
                    <w:sz w:val="22"/>
                    <w:szCs w:val="22"/>
                  </w:rPr>
                </w:rPrChange>
              </w:rPr>
            </w:pPr>
            <w:r w:rsidRPr="006B4E89">
              <w:rPr>
                <w:sz w:val="22"/>
                <w:szCs w:val="22"/>
                <w:lang w:val="sv-SE"/>
                <w:rPrChange w:id="1057" w:author="Author" w:date="2025-08-06T16:23:00Z" w16du:dateUtc="2025-08-06T14:23:00Z">
                  <w:rPr>
                    <w:sz w:val="22"/>
                    <w:szCs w:val="22"/>
                  </w:rPr>
                </w:rPrChange>
              </w:rPr>
              <w:t>Mycket vanlig</w:t>
            </w:r>
          </w:p>
        </w:tc>
      </w:tr>
      <w:tr w:rsidR="00A146F5" w:rsidRPr="006B4E89" w14:paraId="253818D5" w14:textId="77777777" w:rsidTr="00136C81">
        <w:trPr>
          <w:trHeight w:val="195"/>
          <w:trPrChange w:id="1058" w:author="Author" w:date="2025-07-17T18:50:00Z">
            <w:trPr>
              <w:trHeight w:val="195"/>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059"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419AD493" w14:textId="77777777" w:rsidR="00A146F5" w:rsidRPr="006B4E89" w:rsidRDefault="00A146F5" w:rsidP="00A146F5">
            <w:pPr>
              <w:rPr>
                <w:szCs w:val="22"/>
                <w:lang w:val="sv-SE"/>
                <w:rPrChange w:id="1060"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061"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6BD9EAA2" w14:textId="77777777" w:rsidR="00A146F5" w:rsidRPr="006B4E89" w:rsidRDefault="00A146F5" w:rsidP="00A146F5">
            <w:pPr>
              <w:pStyle w:val="TableText10"/>
              <w:keepNext/>
              <w:keepLines/>
              <w:rPr>
                <w:sz w:val="22"/>
                <w:szCs w:val="22"/>
                <w:lang w:val="sv-SE"/>
                <w:rPrChange w:id="1062" w:author="Author" w:date="2025-08-06T16:23:00Z" w16du:dateUtc="2025-08-06T14:23:00Z">
                  <w:rPr>
                    <w:sz w:val="22"/>
                    <w:szCs w:val="22"/>
                  </w:rPr>
                </w:rPrChange>
              </w:rPr>
            </w:pPr>
            <w:r w:rsidRPr="006B4E89">
              <w:rPr>
                <w:szCs w:val="22"/>
                <w:vertAlign w:val="superscript"/>
                <w:lang w:val="sv-SE"/>
                <w:rPrChange w:id="1063" w:author="Author" w:date="2025-08-06T16:23:00Z" w16du:dateUtc="2025-08-06T14:23:00Z">
                  <w:rPr>
                    <w:szCs w:val="22"/>
                    <w:vertAlign w:val="superscript"/>
                  </w:rPr>
                </w:rPrChange>
              </w:rPr>
              <w:t>1</w:t>
            </w:r>
            <w:r w:rsidRPr="006B4E89">
              <w:rPr>
                <w:sz w:val="22"/>
                <w:szCs w:val="22"/>
                <w:lang w:val="sv-SE"/>
                <w:rPrChange w:id="1064" w:author="Author" w:date="2025-08-06T16:23:00Z" w16du:dateUtc="2025-08-06T14:23:00Z">
                  <w:rPr>
                    <w:sz w:val="22"/>
                    <w:szCs w:val="22"/>
                  </w:rPr>
                </w:rPrChange>
              </w:rPr>
              <w:t>Muskelkramper</w:t>
            </w:r>
          </w:p>
        </w:tc>
        <w:tc>
          <w:tcPr>
            <w:tcW w:w="1195" w:type="pct"/>
            <w:tcBorders>
              <w:top w:val="single" w:sz="4" w:space="0" w:color="auto"/>
              <w:left w:val="single" w:sz="4" w:space="0" w:color="auto"/>
              <w:bottom w:val="single" w:sz="4" w:space="0" w:color="auto"/>
              <w:right w:val="single" w:sz="4" w:space="0" w:color="auto"/>
            </w:tcBorders>
            <w:tcPrChange w:id="1065"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220B43E3" w14:textId="77777777" w:rsidR="00A146F5" w:rsidRPr="006B4E89" w:rsidRDefault="00A146F5" w:rsidP="00A146F5">
            <w:pPr>
              <w:pStyle w:val="TableText10"/>
              <w:rPr>
                <w:sz w:val="22"/>
                <w:szCs w:val="22"/>
                <w:lang w:val="sv-SE"/>
                <w:rPrChange w:id="1066" w:author="Author" w:date="2025-08-06T16:23:00Z" w16du:dateUtc="2025-08-06T14:23:00Z">
                  <w:rPr>
                    <w:sz w:val="22"/>
                    <w:szCs w:val="22"/>
                  </w:rPr>
                </w:rPrChange>
              </w:rPr>
            </w:pPr>
            <w:r w:rsidRPr="006B4E89">
              <w:rPr>
                <w:sz w:val="22"/>
                <w:szCs w:val="22"/>
                <w:lang w:val="sv-SE"/>
                <w:rPrChange w:id="1067" w:author="Author" w:date="2025-08-06T16:23:00Z" w16du:dateUtc="2025-08-06T14:23:00Z">
                  <w:rPr>
                    <w:sz w:val="22"/>
                    <w:szCs w:val="22"/>
                  </w:rPr>
                </w:rPrChange>
              </w:rPr>
              <w:t>Mycket vanlig</w:t>
            </w:r>
          </w:p>
        </w:tc>
      </w:tr>
      <w:tr w:rsidR="00A146F5" w:rsidRPr="006B4E89" w14:paraId="6AAD6507" w14:textId="77777777" w:rsidTr="00136C81">
        <w:trPr>
          <w:trHeight w:val="120"/>
          <w:trPrChange w:id="1068"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069"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741D7426" w14:textId="77777777" w:rsidR="00A146F5" w:rsidRPr="006B4E89" w:rsidRDefault="00A146F5" w:rsidP="00A146F5">
            <w:pPr>
              <w:rPr>
                <w:szCs w:val="22"/>
                <w:lang w:val="sv-SE"/>
                <w:rPrChange w:id="1070"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071"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28FDCEAA" w14:textId="77777777" w:rsidR="00A146F5" w:rsidRPr="006B4E89" w:rsidRDefault="00A146F5" w:rsidP="00A146F5">
            <w:pPr>
              <w:pStyle w:val="TableText10"/>
              <w:keepNext/>
              <w:keepLines/>
              <w:rPr>
                <w:sz w:val="22"/>
                <w:szCs w:val="22"/>
                <w:lang w:val="sv-SE"/>
                <w:rPrChange w:id="1072" w:author="Author" w:date="2025-08-06T16:23:00Z" w16du:dateUtc="2025-08-06T14:23:00Z">
                  <w:rPr>
                    <w:sz w:val="22"/>
                    <w:szCs w:val="22"/>
                  </w:rPr>
                </w:rPrChange>
              </w:rPr>
            </w:pPr>
            <w:r w:rsidRPr="006B4E89">
              <w:rPr>
                <w:sz w:val="22"/>
                <w:szCs w:val="22"/>
                <w:lang w:val="sv-SE"/>
                <w:rPrChange w:id="1073" w:author="Author" w:date="2025-08-06T16:23:00Z" w16du:dateUtc="2025-08-06T14:23:00Z">
                  <w:rPr>
                    <w:sz w:val="22"/>
                    <w:szCs w:val="22"/>
                  </w:rPr>
                </w:rPrChange>
              </w:rPr>
              <w:t>Myalgi</w:t>
            </w:r>
          </w:p>
        </w:tc>
        <w:tc>
          <w:tcPr>
            <w:tcW w:w="1195" w:type="pct"/>
            <w:tcBorders>
              <w:top w:val="single" w:sz="4" w:space="0" w:color="auto"/>
              <w:left w:val="single" w:sz="4" w:space="0" w:color="auto"/>
              <w:bottom w:val="single" w:sz="4" w:space="0" w:color="auto"/>
              <w:right w:val="single" w:sz="4" w:space="0" w:color="auto"/>
            </w:tcBorders>
            <w:tcPrChange w:id="1074"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2BEE2926" w14:textId="77777777" w:rsidR="00A146F5" w:rsidRPr="006B4E89" w:rsidRDefault="00A146F5" w:rsidP="00A146F5">
            <w:pPr>
              <w:pStyle w:val="TableText10"/>
              <w:rPr>
                <w:sz w:val="22"/>
                <w:szCs w:val="22"/>
                <w:lang w:val="sv-SE"/>
                <w:rPrChange w:id="1075" w:author="Author" w:date="2025-08-06T16:23:00Z" w16du:dateUtc="2025-08-06T14:23:00Z">
                  <w:rPr>
                    <w:sz w:val="22"/>
                    <w:szCs w:val="22"/>
                  </w:rPr>
                </w:rPrChange>
              </w:rPr>
            </w:pPr>
            <w:r w:rsidRPr="006B4E89">
              <w:rPr>
                <w:sz w:val="22"/>
                <w:szCs w:val="22"/>
                <w:lang w:val="sv-SE"/>
                <w:rPrChange w:id="1076" w:author="Author" w:date="2025-08-06T16:23:00Z" w16du:dateUtc="2025-08-06T14:23:00Z">
                  <w:rPr>
                    <w:sz w:val="22"/>
                    <w:szCs w:val="22"/>
                  </w:rPr>
                </w:rPrChange>
              </w:rPr>
              <w:t>Mycket vanlig</w:t>
            </w:r>
          </w:p>
        </w:tc>
      </w:tr>
      <w:tr w:rsidR="00A146F5" w:rsidRPr="006B4E89" w14:paraId="5BFD4236" w14:textId="77777777" w:rsidTr="00136C81">
        <w:trPr>
          <w:trHeight w:val="120"/>
          <w:trPrChange w:id="1077"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078"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1909AFA9" w14:textId="77777777" w:rsidR="00A146F5" w:rsidRPr="006B4E89" w:rsidRDefault="00A146F5" w:rsidP="00A146F5">
            <w:pPr>
              <w:rPr>
                <w:szCs w:val="22"/>
                <w:lang w:val="sv-SE"/>
                <w:rPrChange w:id="1079"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080"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23A4B260" w14:textId="77777777" w:rsidR="00A146F5" w:rsidRPr="006B4E89" w:rsidRDefault="00A146F5" w:rsidP="00A146F5">
            <w:pPr>
              <w:pStyle w:val="TableText10"/>
              <w:keepNext/>
              <w:keepLines/>
              <w:rPr>
                <w:sz w:val="22"/>
                <w:szCs w:val="22"/>
                <w:lang w:val="sv-SE"/>
                <w:rPrChange w:id="1081" w:author="Author" w:date="2025-08-06T16:23:00Z" w16du:dateUtc="2025-08-06T14:23:00Z">
                  <w:rPr>
                    <w:sz w:val="22"/>
                    <w:szCs w:val="22"/>
                  </w:rPr>
                </w:rPrChange>
              </w:rPr>
            </w:pPr>
            <w:r w:rsidRPr="006B4E89">
              <w:rPr>
                <w:sz w:val="22"/>
                <w:szCs w:val="22"/>
                <w:lang w:val="sv-SE"/>
                <w:rPrChange w:id="1082" w:author="Author" w:date="2025-08-06T16:23:00Z" w16du:dateUtc="2025-08-06T14:23:00Z">
                  <w:rPr>
                    <w:sz w:val="22"/>
                    <w:szCs w:val="22"/>
                  </w:rPr>
                </w:rPrChange>
              </w:rPr>
              <w:t>Artrit</w:t>
            </w:r>
          </w:p>
        </w:tc>
        <w:tc>
          <w:tcPr>
            <w:tcW w:w="1195" w:type="pct"/>
            <w:tcBorders>
              <w:top w:val="single" w:sz="4" w:space="0" w:color="auto"/>
              <w:left w:val="single" w:sz="4" w:space="0" w:color="auto"/>
              <w:bottom w:val="single" w:sz="4" w:space="0" w:color="auto"/>
              <w:right w:val="single" w:sz="4" w:space="0" w:color="auto"/>
            </w:tcBorders>
            <w:tcPrChange w:id="1083"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005BC766" w14:textId="77777777" w:rsidR="00A146F5" w:rsidRPr="006B4E89" w:rsidRDefault="00A146F5" w:rsidP="00A146F5">
            <w:pPr>
              <w:pStyle w:val="TableText10"/>
              <w:rPr>
                <w:sz w:val="22"/>
                <w:szCs w:val="22"/>
                <w:lang w:val="sv-SE"/>
                <w:rPrChange w:id="1084" w:author="Author" w:date="2025-08-06T16:23:00Z" w16du:dateUtc="2025-08-06T14:23:00Z">
                  <w:rPr>
                    <w:sz w:val="22"/>
                    <w:szCs w:val="22"/>
                  </w:rPr>
                </w:rPrChange>
              </w:rPr>
            </w:pPr>
            <w:r w:rsidRPr="006B4E89">
              <w:rPr>
                <w:sz w:val="22"/>
                <w:szCs w:val="22"/>
                <w:lang w:val="sv-SE"/>
                <w:rPrChange w:id="1085" w:author="Author" w:date="2025-08-06T16:23:00Z" w16du:dateUtc="2025-08-06T14:23:00Z">
                  <w:rPr>
                    <w:sz w:val="22"/>
                    <w:szCs w:val="22"/>
                  </w:rPr>
                </w:rPrChange>
              </w:rPr>
              <w:t>Vanlig</w:t>
            </w:r>
          </w:p>
        </w:tc>
      </w:tr>
      <w:tr w:rsidR="00A146F5" w:rsidRPr="006B4E89" w14:paraId="75171C9C" w14:textId="77777777" w:rsidTr="00136C81">
        <w:trPr>
          <w:trHeight w:val="285"/>
          <w:trPrChange w:id="1086" w:author="Author" w:date="2025-07-17T18:50:00Z">
            <w:trPr>
              <w:trHeight w:val="285"/>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087"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1DE1E744" w14:textId="77777777" w:rsidR="00A146F5" w:rsidRPr="006B4E89" w:rsidRDefault="00A146F5" w:rsidP="00A146F5">
            <w:pPr>
              <w:rPr>
                <w:szCs w:val="22"/>
                <w:lang w:val="sv-SE"/>
                <w:rPrChange w:id="1088"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089"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7E71CECD" w14:textId="77777777" w:rsidR="00A146F5" w:rsidRPr="006B4E89" w:rsidRDefault="00A146F5" w:rsidP="00A146F5">
            <w:pPr>
              <w:pStyle w:val="TableText10"/>
              <w:keepNext/>
              <w:keepLines/>
              <w:rPr>
                <w:sz w:val="22"/>
                <w:szCs w:val="22"/>
                <w:lang w:val="sv-SE"/>
                <w:rPrChange w:id="1090" w:author="Author" w:date="2025-08-06T16:23:00Z" w16du:dateUtc="2025-08-06T14:23:00Z">
                  <w:rPr>
                    <w:sz w:val="22"/>
                    <w:szCs w:val="22"/>
                  </w:rPr>
                </w:rPrChange>
              </w:rPr>
            </w:pPr>
            <w:r w:rsidRPr="006B4E89">
              <w:rPr>
                <w:sz w:val="22"/>
                <w:szCs w:val="22"/>
                <w:lang w:val="sv-SE"/>
                <w:rPrChange w:id="1091" w:author="Author" w:date="2025-08-06T16:23:00Z" w16du:dateUtc="2025-08-06T14:23:00Z">
                  <w:rPr>
                    <w:sz w:val="22"/>
                    <w:szCs w:val="22"/>
                  </w:rPr>
                </w:rPrChange>
              </w:rPr>
              <w:t>Ryggsmärta</w:t>
            </w:r>
          </w:p>
        </w:tc>
        <w:tc>
          <w:tcPr>
            <w:tcW w:w="1195" w:type="pct"/>
            <w:tcBorders>
              <w:top w:val="single" w:sz="4" w:space="0" w:color="auto"/>
              <w:left w:val="single" w:sz="4" w:space="0" w:color="auto"/>
              <w:bottom w:val="single" w:sz="4" w:space="0" w:color="auto"/>
              <w:right w:val="single" w:sz="4" w:space="0" w:color="auto"/>
            </w:tcBorders>
            <w:tcPrChange w:id="1092"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6F178A07" w14:textId="77777777" w:rsidR="00A146F5" w:rsidRPr="006B4E89" w:rsidRDefault="00A146F5" w:rsidP="00A146F5">
            <w:pPr>
              <w:pStyle w:val="TableText10"/>
              <w:rPr>
                <w:sz w:val="22"/>
                <w:szCs w:val="22"/>
                <w:lang w:val="sv-SE"/>
                <w:rPrChange w:id="1093" w:author="Author" w:date="2025-08-06T16:23:00Z" w16du:dateUtc="2025-08-06T14:23:00Z">
                  <w:rPr>
                    <w:sz w:val="22"/>
                    <w:szCs w:val="22"/>
                  </w:rPr>
                </w:rPrChange>
              </w:rPr>
            </w:pPr>
            <w:r w:rsidRPr="006B4E89">
              <w:rPr>
                <w:sz w:val="22"/>
                <w:szCs w:val="22"/>
                <w:lang w:val="sv-SE"/>
                <w:rPrChange w:id="1094" w:author="Author" w:date="2025-08-06T16:23:00Z" w16du:dateUtc="2025-08-06T14:23:00Z">
                  <w:rPr>
                    <w:sz w:val="22"/>
                    <w:szCs w:val="22"/>
                  </w:rPr>
                </w:rPrChange>
              </w:rPr>
              <w:t>Vanlig</w:t>
            </w:r>
          </w:p>
        </w:tc>
      </w:tr>
      <w:tr w:rsidR="00A146F5" w:rsidRPr="006B4E89" w14:paraId="58F7746D" w14:textId="77777777" w:rsidTr="00136C81">
        <w:trPr>
          <w:trHeight w:val="285"/>
          <w:trPrChange w:id="1095" w:author="Author" w:date="2025-07-17T18:50:00Z">
            <w:trPr>
              <w:trHeight w:val="285"/>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096"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12B1866F" w14:textId="77777777" w:rsidR="00A146F5" w:rsidRPr="006B4E89" w:rsidRDefault="00A146F5" w:rsidP="00A146F5">
            <w:pPr>
              <w:rPr>
                <w:szCs w:val="22"/>
                <w:lang w:val="sv-SE"/>
                <w:rPrChange w:id="1097"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098"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3F7F0A3F" w14:textId="77777777" w:rsidR="00A146F5" w:rsidRPr="006B4E89" w:rsidRDefault="00A146F5" w:rsidP="00A146F5">
            <w:pPr>
              <w:pStyle w:val="TableText10"/>
              <w:keepNext/>
              <w:keepLines/>
              <w:rPr>
                <w:sz w:val="22"/>
                <w:szCs w:val="22"/>
                <w:lang w:val="sv-SE"/>
                <w:rPrChange w:id="1099" w:author="Author" w:date="2025-08-06T16:23:00Z" w16du:dateUtc="2025-08-06T14:23:00Z">
                  <w:rPr>
                    <w:sz w:val="22"/>
                    <w:szCs w:val="22"/>
                  </w:rPr>
                </w:rPrChange>
              </w:rPr>
            </w:pPr>
            <w:r w:rsidRPr="006B4E89">
              <w:rPr>
                <w:sz w:val="22"/>
                <w:szCs w:val="22"/>
                <w:lang w:val="sv-SE"/>
                <w:rPrChange w:id="1100" w:author="Author" w:date="2025-08-06T16:23:00Z" w16du:dateUtc="2025-08-06T14:23:00Z">
                  <w:rPr>
                    <w:sz w:val="22"/>
                    <w:szCs w:val="22"/>
                  </w:rPr>
                </w:rPrChange>
              </w:rPr>
              <w:t>Bensmärta</w:t>
            </w:r>
          </w:p>
        </w:tc>
        <w:tc>
          <w:tcPr>
            <w:tcW w:w="1195" w:type="pct"/>
            <w:tcBorders>
              <w:top w:val="single" w:sz="4" w:space="0" w:color="auto"/>
              <w:left w:val="single" w:sz="4" w:space="0" w:color="auto"/>
              <w:bottom w:val="single" w:sz="4" w:space="0" w:color="auto"/>
              <w:right w:val="single" w:sz="4" w:space="0" w:color="auto"/>
            </w:tcBorders>
            <w:tcPrChange w:id="1101"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07B8D607" w14:textId="77777777" w:rsidR="00A146F5" w:rsidRPr="006B4E89" w:rsidRDefault="00A146F5" w:rsidP="00A146F5">
            <w:pPr>
              <w:pStyle w:val="TableText10"/>
              <w:rPr>
                <w:sz w:val="22"/>
                <w:szCs w:val="22"/>
                <w:lang w:val="sv-SE"/>
                <w:rPrChange w:id="1102" w:author="Author" w:date="2025-08-06T16:23:00Z" w16du:dateUtc="2025-08-06T14:23:00Z">
                  <w:rPr>
                    <w:sz w:val="22"/>
                    <w:szCs w:val="22"/>
                  </w:rPr>
                </w:rPrChange>
              </w:rPr>
            </w:pPr>
            <w:r w:rsidRPr="006B4E89">
              <w:rPr>
                <w:sz w:val="22"/>
                <w:szCs w:val="22"/>
                <w:lang w:val="sv-SE"/>
                <w:rPrChange w:id="1103" w:author="Author" w:date="2025-08-06T16:23:00Z" w16du:dateUtc="2025-08-06T14:23:00Z">
                  <w:rPr>
                    <w:sz w:val="22"/>
                    <w:szCs w:val="22"/>
                  </w:rPr>
                </w:rPrChange>
              </w:rPr>
              <w:t>Vanlig</w:t>
            </w:r>
          </w:p>
        </w:tc>
      </w:tr>
      <w:tr w:rsidR="00A146F5" w:rsidRPr="006B4E89" w14:paraId="40CA848C" w14:textId="77777777" w:rsidTr="00136C81">
        <w:trPr>
          <w:trHeight w:val="285"/>
          <w:trPrChange w:id="1104" w:author="Author" w:date="2025-07-17T18:50:00Z">
            <w:trPr>
              <w:trHeight w:val="285"/>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105"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283A680B" w14:textId="77777777" w:rsidR="00A146F5" w:rsidRPr="006B4E89" w:rsidRDefault="00A146F5" w:rsidP="00A146F5">
            <w:pPr>
              <w:rPr>
                <w:szCs w:val="22"/>
                <w:lang w:val="sv-SE"/>
                <w:rPrChange w:id="1106"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107"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63B63DCB" w14:textId="77777777" w:rsidR="00A146F5" w:rsidRPr="006B4E89" w:rsidRDefault="00A146F5" w:rsidP="00A146F5">
            <w:pPr>
              <w:pStyle w:val="TableText10"/>
              <w:keepNext/>
              <w:keepLines/>
              <w:rPr>
                <w:sz w:val="22"/>
                <w:szCs w:val="22"/>
                <w:lang w:val="sv-SE"/>
                <w:rPrChange w:id="1108" w:author="Author" w:date="2025-08-06T16:23:00Z" w16du:dateUtc="2025-08-06T14:23:00Z">
                  <w:rPr>
                    <w:sz w:val="22"/>
                    <w:szCs w:val="22"/>
                  </w:rPr>
                </w:rPrChange>
              </w:rPr>
            </w:pPr>
            <w:r w:rsidRPr="006B4E89">
              <w:rPr>
                <w:sz w:val="22"/>
                <w:szCs w:val="22"/>
                <w:lang w:val="sv-SE"/>
                <w:rPrChange w:id="1109" w:author="Author" w:date="2025-08-06T16:23:00Z" w16du:dateUtc="2025-08-06T14:23:00Z">
                  <w:rPr>
                    <w:sz w:val="22"/>
                    <w:szCs w:val="22"/>
                  </w:rPr>
                </w:rPrChange>
              </w:rPr>
              <w:t>Muskelspasmer</w:t>
            </w:r>
          </w:p>
        </w:tc>
        <w:tc>
          <w:tcPr>
            <w:tcW w:w="1195" w:type="pct"/>
            <w:tcBorders>
              <w:top w:val="single" w:sz="4" w:space="0" w:color="auto"/>
              <w:left w:val="single" w:sz="4" w:space="0" w:color="auto"/>
              <w:bottom w:val="single" w:sz="4" w:space="0" w:color="auto"/>
              <w:right w:val="single" w:sz="4" w:space="0" w:color="auto"/>
            </w:tcBorders>
            <w:tcPrChange w:id="1110"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616D7FBE" w14:textId="77777777" w:rsidR="00A146F5" w:rsidRPr="006B4E89" w:rsidRDefault="00A146F5" w:rsidP="00A146F5">
            <w:pPr>
              <w:pStyle w:val="TableText10"/>
              <w:rPr>
                <w:sz w:val="22"/>
                <w:szCs w:val="22"/>
                <w:lang w:val="sv-SE"/>
                <w:rPrChange w:id="1111" w:author="Author" w:date="2025-08-06T16:23:00Z" w16du:dateUtc="2025-08-06T14:23:00Z">
                  <w:rPr>
                    <w:sz w:val="22"/>
                    <w:szCs w:val="22"/>
                  </w:rPr>
                </w:rPrChange>
              </w:rPr>
            </w:pPr>
            <w:r w:rsidRPr="006B4E89">
              <w:rPr>
                <w:sz w:val="22"/>
                <w:szCs w:val="22"/>
                <w:lang w:val="sv-SE"/>
                <w:rPrChange w:id="1112" w:author="Author" w:date="2025-08-06T16:23:00Z" w16du:dateUtc="2025-08-06T14:23:00Z">
                  <w:rPr>
                    <w:sz w:val="22"/>
                    <w:szCs w:val="22"/>
                  </w:rPr>
                </w:rPrChange>
              </w:rPr>
              <w:t>Vanlig</w:t>
            </w:r>
          </w:p>
        </w:tc>
      </w:tr>
      <w:tr w:rsidR="00A146F5" w:rsidRPr="006B4E89" w14:paraId="704F5772" w14:textId="77777777" w:rsidTr="00136C81">
        <w:trPr>
          <w:trHeight w:val="285"/>
          <w:trPrChange w:id="1113" w:author="Author" w:date="2025-07-17T18:50:00Z">
            <w:trPr>
              <w:trHeight w:val="285"/>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114"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344BD79C" w14:textId="77777777" w:rsidR="00A146F5" w:rsidRPr="006B4E89" w:rsidRDefault="00A146F5" w:rsidP="00A146F5">
            <w:pPr>
              <w:rPr>
                <w:szCs w:val="22"/>
                <w:lang w:val="sv-SE"/>
                <w:rPrChange w:id="111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116"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5C9B52F6" w14:textId="77777777" w:rsidR="00A146F5" w:rsidRPr="006B4E89" w:rsidRDefault="00A146F5" w:rsidP="00A146F5">
            <w:pPr>
              <w:pStyle w:val="TableText10"/>
              <w:keepNext/>
              <w:keepLines/>
              <w:rPr>
                <w:sz w:val="22"/>
                <w:szCs w:val="22"/>
                <w:lang w:val="sv-SE"/>
                <w:rPrChange w:id="1117" w:author="Author" w:date="2025-08-06T16:23:00Z" w16du:dateUtc="2025-08-06T14:23:00Z">
                  <w:rPr>
                    <w:sz w:val="22"/>
                    <w:szCs w:val="22"/>
                  </w:rPr>
                </w:rPrChange>
              </w:rPr>
            </w:pPr>
            <w:r w:rsidRPr="006B4E89">
              <w:rPr>
                <w:sz w:val="22"/>
                <w:szCs w:val="22"/>
                <w:lang w:val="sv-SE"/>
                <w:rPrChange w:id="1118" w:author="Author" w:date="2025-08-06T16:23:00Z" w16du:dateUtc="2025-08-06T14:23:00Z">
                  <w:rPr>
                    <w:sz w:val="22"/>
                    <w:szCs w:val="22"/>
                  </w:rPr>
                </w:rPrChange>
              </w:rPr>
              <w:t>Nacksmärta</w:t>
            </w:r>
          </w:p>
        </w:tc>
        <w:tc>
          <w:tcPr>
            <w:tcW w:w="1195" w:type="pct"/>
            <w:tcBorders>
              <w:top w:val="single" w:sz="4" w:space="0" w:color="auto"/>
              <w:left w:val="single" w:sz="4" w:space="0" w:color="auto"/>
              <w:bottom w:val="single" w:sz="4" w:space="0" w:color="auto"/>
              <w:right w:val="single" w:sz="4" w:space="0" w:color="auto"/>
            </w:tcBorders>
            <w:tcPrChange w:id="1119"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4DCA98A9" w14:textId="77777777" w:rsidR="00A146F5" w:rsidRPr="006B4E89" w:rsidRDefault="00A146F5" w:rsidP="00A146F5">
            <w:pPr>
              <w:pStyle w:val="TableText10"/>
              <w:rPr>
                <w:sz w:val="22"/>
                <w:szCs w:val="22"/>
                <w:lang w:val="sv-SE"/>
                <w:rPrChange w:id="1120" w:author="Author" w:date="2025-08-06T16:23:00Z" w16du:dateUtc="2025-08-06T14:23:00Z">
                  <w:rPr>
                    <w:sz w:val="22"/>
                    <w:szCs w:val="22"/>
                  </w:rPr>
                </w:rPrChange>
              </w:rPr>
            </w:pPr>
            <w:r w:rsidRPr="006B4E89">
              <w:rPr>
                <w:sz w:val="22"/>
                <w:szCs w:val="22"/>
                <w:lang w:val="sv-SE"/>
                <w:rPrChange w:id="1121" w:author="Author" w:date="2025-08-06T16:23:00Z" w16du:dateUtc="2025-08-06T14:23:00Z">
                  <w:rPr>
                    <w:sz w:val="22"/>
                    <w:szCs w:val="22"/>
                  </w:rPr>
                </w:rPrChange>
              </w:rPr>
              <w:t>Vanlig</w:t>
            </w:r>
          </w:p>
        </w:tc>
      </w:tr>
      <w:tr w:rsidR="00A146F5" w:rsidRPr="006B4E89" w14:paraId="41532092" w14:textId="77777777" w:rsidTr="00136C81">
        <w:trPr>
          <w:trHeight w:val="285"/>
          <w:trPrChange w:id="1122" w:author="Author" w:date="2025-07-17T18:50:00Z">
            <w:trPr>
              <w:trHeight w:val="285"/>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123"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2EDA9844" w14:textId="77777777" w:rsidR="00A146F5" w:rsidRPr="006B4E89" w:rsidRDefault="00A146F5" w:rsidP="00A146F5">
            <w:pPr>
              <w:rPr>
                <w:szCs w:val="22"/>
                <w:lang w:val="sv-SE"/>
                <w:rPrChange w:id="1124"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125"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13103941" w14:textId="77777777" w:rsidR="00A146F5" w:rsidRPr="006B4E89" w:rsidRDefault="00A146F5" w:rsidP="00A146F5">
            <w:pPr>
              <w:pStyle w:val="TableText10"/>
              <w:keepNext/>
              <w:keepLines/>
              <w:rPr>
                <w:sz w:val="22"/>
                <w:szCs w:val="22"/>
                <w:lang w:val="sv-SE"/>
                <w:rPrChange w:id="1126" w:author="Author" w:date="2025-08-06T16:23:00Z" w16du:dateUtc="2025-08-06T14:23:00Z">
                  <w:rPr>
                    <w:sz w:val="22"/>
                    <w:szCs w:val="22"/>
                  </w:rPr>
                </w:rPrChange>
              </w:rPr>
            </w:pPr>
            <w:r w:rsidRPr="006B4E89">
              <w:rPr>
                <w:sz w:val="22"/>
                <w:szCs w:val="22"/>
                <w:lang w:val="sv-SE"/>
                <w:rPrChange w:id="1127" w:author="Author" w:date="2025-08-06T16:23:00Z" w16du:dateUtc="2025-08-06T14:23:00Z">
                  <w:rPr>
                    <w:sz w:val="22"/>
                    <w:szCs w:val="22"/>
                  </w:rPr>
                </w:rPrChange>
              </w:rPr>
              <w:t>Smärta i extremiteter</w:t>
            </w:r>
          </w:p>
        </w:tc>
        <w:tc>
          <w:tcPr>
            <w:tcW w:w="1195" w:type="pct"/>
            <w:tcBorders>
              <w:top w:val="single" w:sz="4" w:space="0" w:color="auto"/>
              <w:left w:val="single" w:sz="4" w:space="0" w:color="auto"/>
              <w:bottom w:val="single" w:sz="4" w:space="0" w:color="auto"/>
              <w:right w:val="single" w:sz="4" w:space="0" w:color="auto"/>
            </w:tcBorders>
            <w:tcPrChange w:id="1128"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70713034" w14:textId="77777777" w:rsidR="00A146F5" w:rsidRPr="006B4E89" w:rsidRDefault="00A146F5" w:rsidP="00A146F5">
            <w:pPr>
              <w:pStyle w:val="TableText10"/>
              <w:rPr>
                <w:sz w:val="22"/>
                <w:szCs w:val="22"/>
                <w:lang w:val="sv-SE"/>
                <w:rPrChange w:id="1129" w:author="Author" w:date="2025-08-06T16:23:00Z" w16du:dateUtc="2025-08-06T14:23:00Z">
                  <w:rPr>
                    <w:sz w:val="22"/>
                    <w:szCs w:val="22"/>
                  </w:rPr>
                </w:rPrChange>
              </w:rPr>
            </w:pPr>
            <w:r w:rsidRPr="006B4E89">
              <w:rPr>
                <w:sz w:val="22"/>
                <w:szCs w:val="22"/>
                <w:lang w:val="sv-SE"/>
                <w:rPrChange w:id="1130" w:author="Author" w:date="2025-08-06T16:23:00Z" w16du:dateUtc="2025-08-06T14:23:00Z">
                  <w:rPr>
                    <w:sz w:val="22"/>
                    <w:szCs w:val="22"/>
                  </w:rPr>
                </w:rPrChange>
              </w:rPr>
              <w:t>Vanlig</w:t>
            </w:r>
          </w:p>
        </w:tc>
      </w:tr>
      <w:tr w:rsidR="00A146F5" w:rsidRPr="006B4E89" w14:paraId="79F0B4DE" w14:textId="77777777" w:rsidTr="00136C81">
        <w:trPr>
          <w:trHeight w:val="303"/>
          <w:trPrChange w:id="1131" w:author="Author" w:date="2025-07-17T18:50:00Z">
            <w:trPr>
              <w:cantSplit/>
              <w:trHeight w:val="303"/>
            </w:trPr>
          </w:trPrChange>
        </w:trPr>
        <w:tc>
          <w:tcPr>
            <w:tcW w:w="1464" w:type="pct"/>
            <w:vMerge w:val="restart"/>
            <w:tcBorders>
              <w:top w:val="single" w:sz="4" w:space="0" w:color="auto"/>
              <w:left w:val="single" w:sz="4" w:space="0" w:color="auto"/>
              <w:bottom w:val="single" w:sz="4" w:space="0" w:color="auto"/>
              <w:right w:val="single" w:sz="4" w:space="0" w:color="auto"/>
            </w:tcBorders>
            <w:tcPrChange w:id="1132" w:author="Author" w:date="2025-07-17T18:50: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2D154740" w14:textId="77777777" w:rsidR="00A146F5" w:rsidRPr="006B4E89" w:rsidRDefault="00A146F5" w:rsidP="00A146F5">
            <w:pPr>
              <w:pStyle w:val="TableText10"/>
              <w:keepNext/>
              <w:keepLines/>
              <w:rPr>
                <w:sz w:val="22"/>
                <w:szCs w:val="22"/>
                <w:lang w:val="sv-SE"/>
                <w:rPrChange w:id="1133" w:author="Author" w:date="2025-08-06T16:23:00Z" w16du:dateUtc="2025-08-06T14:23:00Z">
                  <w:rPr>
                    <w:sz w:val="22"/>
                    <w:szCs w:val="22"/>
                  </w:rPr>
                </w:rPrChange>
              </w:rPr>
            </w:pPr>
            <w:r w:rsidRPr="006B4E89">
              <w:rPr>
                <w:sz w:val="22"/>
                <w:szCs w:val="22"/>
                <w:lang w:val="sv-SE"/>
                <w:rPrChange w:id="1134" w:author="Author" w:date="2025-08-06T16:23:00Z" w16du:dateUtc="2025-08-06T14:23:00Z">
                  <w:rPr>
                    <w:sz w:val="22"/>
                    <w:szCs w:val="22"/>
                  </w:rPr>
                </w:rPrChange>
              </w:rPr>
              <w:t xml:space="preserve">Njurar och urinvägar </w:t>
            </w:r>
          </w:p>
        </w:tc>
        <w:tc>
          <w:tcPr>
            <w:tcW w:w="2340" w:type="pct"/>
            <w:tcBorders>
              <w:top w:val="single" w:sz="4" w:space="0" w:color="auto"/>
              <w:left w:val="single" w:sz="4" w:space="0" w:color="auto"/>
              <w:bottom w:val="single" w:sz="4" w:space="0" w:color="auto"/>
              <w:right w:val="single" w:sz="4" w:space="0" w:color="auto"/>
            </w:tcBorders>
            <w:tcPrChange w:id="1135"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245B1D4C" w14:textId="77777777" w:rsidR="00A146F5" w:rsidRPr="006B4E89" w:rsidRDefault="00A146F5" w:rsidP="00A146F5">
            <w:pPr>
              <w:pStyle w:val="TableText10"/>
              <w:keepNext/>
              <w:keepLines/>
              <w:rPr>
                <w:sz w:val="22"/>
                <w:szCs w:val="22"/>
                <w:lang w:val="sv-SE"/>
                <w:rPrChange w:id="1136" w:author="Author" w:date="2025-08-06T16:23:00Z" w16du:dateUtc="2025-08-06T14:23:00Z">
                  <w:rPr>
                    <w:sz w:val="22"/>
                    <w:szCs w:val="22"/>
                  </w:rPr>
                </w:rPrChange>
              </w:rPr>
            </w:pPr>
            <w:r w:rsidRPr="006B4E89">
              <w:rPr>
                <w:sz w:val="22"/>
                <w:szCs w:val="22"/>
                <w:lang w:val="sv-SE"/>
                <w:rPrChange w:id="1137" w:author="Author" w:date="2025-08-06T16:23:00Z" w16du:dateUtc="2025-08-06T14:23:00Z">
                  <w:rPr>
                    <w:sz w:val="22"/>
                    <w:szCs w:val="22"/>
                  </w:rPr>
                </w:rPrChange>
              </w:rPr>
              <w:t>Nedsatt njurfunktion</w:t>
            </w:r>
          </w:p>
        </w:tc>
        <w:tc>
          <w:tcPr>
            <w:tcW w:w="1195" w:type="pct"/>
            <w:tcBorders>
              <w:top w:val="single" w:sz="4" w:space="0" w:color="auto"/>
              <w:left w:val="single" w:sz="4" w:space="0" w:color="auto"/>
              <w:bottom w:val="single" w:sz="4" w:space="0" w:color="auto"/>
              <w:right w:val="single" w:sz="4" w:space="0" w:color="auto"/>
            </w:tcBorders>
            <w:tcPrChange w:id="1138"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567FA52E" w14:textId="77777777" w:rsidR="00A146F5" w:rsidRPr="006B4E89" w:rsidRDefault="00A146F5" w:rsidP="00A146F5">
            <w:pPr>
              <w:pStyle w:val="TableText10"/>
              <w:keepNext/>
              <w:keepLines/>
              <w:rPr>
                <w:sz w:val="22"/>
                <w:szCs w:val="22"/>
                <w:lang w:val="sv-SE"/>
                <w:rPrChange w:id="1139" w:author="Author" w:date="2025-08-06T16:23:00Z" w16du:dateUtc="2025-08-06T14:23:00Z">
                  <w:rPr>
                    <w:sz w:val="22"/>
                    <w:szCs w:val="22"/>
                  </w:rPr>
                </w:rPrChange>
              </w:rPr>
            </w:pPr>
            <w:r w:rsidRPr="006B4E89">
              <w:rPr>
                <w:sz w:val="22"/>
                <w:szCs w:val="22"/>
                <w:lang w:val="sv-SE"/>
                <w:rPrChange w:id="1140" w:author="Author" w:date="2025-08-06T16:23:00Z" w16du:dateUtc="2025-08-06T14:23:00Z">
                  <w:rPr>
                    <w:sz w:val="22"/>
                    <w:szCs w:val="22"/>
                  </w:rPr>
                </w:rPrChange>
              </w:rPr>
              <w:t>Vanlig</w:t>
            </w:r>
          </w:p>
        </w:tc>
      </w:tr>
      <w:tr w:rsidR="00A146F5" w:rsidRPr="006B4E89" w14:paraId="397780E7" w14:textId="77777777" w:rsidTr="00136C81">
        <w:trPr>
          <w:trHeight w:val="142"/>
          <w:trPrChange w:id="1141" w:author="Author" w:date="2025-07-17T18:50:00Z">
            <w:trPr>
              <w:cantSplit/>
              <w:trHeight w:val="142"/>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142"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22579CB7" w14:textId="77777777" w:rsidR="00A146F5" w:rsidRPr="006B4E89" w:rsidRDefault="00A146F5" w:rsidP="00A146F5">
            <w:pPr>
              <w:rPr>
                <w:szCs w:val="22"/>
                <w:lang w:val="sv-SE"/>
                <w:rPrChange w:id="114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144"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1623D9E5" w14:textId="77777777" w:rsidR="00A146F5" w:rsidRPr="006B4E89" w:rsidRDefault="00A146F5" w:rsidP="00A146F5">
            <w:pPr>
              <w:pStyle w:val="TableText10"/>
              <w:keepNext/>
              <w:keepLines/>
              <w:rPr>
                <w:sz w:val="22"/>
                <w:szCs w:val="22"/>
                <w:lang w:val="sv-SE"/>
                <w:rPrChange w:id="1145" w:author="Author" w:date="2025-08-06T16:23:00Z" w16du:dateUtc="2025-08-06T14:23:00Z">
                  <w:rPr>
                    <w:sz w:val="22"/>
                    <w:szCs w:val="22"/>
                  </w:rPr>
                </w:rPrChange>
              </w:rPr>
            </w:pPr>
            <w:r w:rsidRPr="006B4E89">
              <w:rPr>
                <w:sz w:val="22"/>
                <w:szCs w:val="22"/>
                <w:lang w:val="sv-SE"/>
                <w:rPrChange w:id="1146" w:author="Author" w:date="2025-08-06T16:23:00Z" w16du:dateUtc="2025-08-06T14:23:00Z">
                  <w:rPr>
                    <w:sz w:val="22"/>
                    <w:szCs w:val="22"/>
                  </w:rPr>
                </w:rPrChange>
              </w:rPr>
              <w:t>Membranös glomerulonefrit</w:t>
            </w:r>
          </w:p>
        </w:tc>
        <w:tc>
          <w:tcPr>
            <w:tcW w:w="1195" w:type="pct"/>
            <w:tcBorders>
              <w:top w:val="single" w:sz="4" w:space="0" w:color="auto"/>
              <w:left w:val="single" w:sz="4" w:space="0" w:color="auto"/>
              <w:bottom w:val="single" w:sz="4" w:space="0" w:color="auto"/>
              <w:right w:val="single" w:sz="4" w:space="0" w:color="auto"/>
            </w:tcBorders>
            <w:tcPrChange w:id="1147"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786AEF9E" w14:textId="77777777" w:rsidR="00A146F5" w:rsidRPr="006B4E89" w:rsidRDefault="00A146F5" w:rsidP="00A146F5">
            <w:pPr>
              <w:pStyle w:val="TableText10"/>
              <w:keepNext/>
              <w:keepLines/>
              <w:rPr>
                <w:sz w:val="22"/>
                <w:szCs w:val="22"/>
                <w:lang w:val="sv-SE"/>
                <w:rPrChange w:id="1148" w:author="Author" w:date="2025-08-06T16:23:00Z" w16du:dateUtc="2025-08-06T14:23:00Z">
                  <w:rPr>
                    <w:sz w:val="22"/>
                    <w:szCs w:val="22"/>
                  </w:rPr>
                </w:rPrChange>
              </w:rPr>
            </w:pPr>
            <w:r w:rsidRPr="006B4E89">
              <w:rPr>
                <w:sz w:val="22"/>
                <w:szCs w:val="22"/>
                <w:lang w:val="sv-SE"/>
                <w:rPrChange w:id="1149" w:author="Author" w:date="2025-08-06T16:23:00Z" w16du:dateUtc="2025-08-06T14:23:00Z">
                  <w:rPr>
                    <w:sz w:val="22"/>
                    <w:szCs w:val="22"/>
                  </w:rPr>
                </w:rPrChange>
              </w:rPr>
              <w:t>Ingen känd frekvens</w:t>
            </w:r>
          </w:p>
        </w:tc>
      </w:tr>
      <w:tr w:rsidR="00A146F5" w:rsidRPr="006B4E89" w14:paraId="0DB1F01B" w14:textId="77777777" w:rsidTr="00136C81">
        <w:trPr>
          <w:trHeight w:val="285"/>
          <w:trPrChange w:id="1150" w:author="Author" w:date="2025-07-17T18:50:00Z">
            <w:trPr>
              <w:trHeight w:val="285"/>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151"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3898E52D" w14:textId="77777777" w:rsidR="00A146F5" w:rsidRPr="006B4E89" w:rsidRDefault="00A146F5" w:rsidP="00A146F5">
            <w:pPr>
              <w:rPr>
                <w:szCs w:val="22"/>
                <w:lang w:val="sv-SE"/>
                <w:rPrChange w:id="1152"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153"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5C9CBF38" w14:textId="77777777" w:rsidR="00A146F5" w:rsidRPr="006B4E89" w:rsidRDefault="00A146F5" w:rsidP="00A146F5">
            <w:pPr>
              <w:pStyle w:val="TableText10"/>
              <w:rPr>
                <w:sz w:val="22"/>
                <w:szCs w:val="22"/>
                <w:lang w:val="sv-SE"/>
                <w:rPrChange w:id="1154" w:author="Author" w:date="2025-08-06T16:23:00Z" w16du:dateUtc="2025-08-06T14:23:00Z">
                  <w:rPr>
                    <w:sz w:val="22"/>
                    <w:szCs w:val="22"/>
                  </w:rPr>
                </w:rPrChange>
              </w:rPr>
            </w:pPr>
            <w:r w:rsidRPr="006B4E89">
              <w:rPr>
                <w:sz w:val="22"/>
                <w:szCs w:val="22"/>
                <w:lang w:val="sv-SE"/>
                <w:rPrChange w:id="1155" w:author="Author" w:date="2025-08-06T16:23:00Z" w16du:dateUtc="2025-08-06T14:23:00Z">
                  <w:rPr>
                    <w:sz w:val="22"/>
                    <w:szCs w:val="22"/>
                  </w:rPr>
                </w:rPrChange>
              </w:rPr>
              <w:t>Glomerulonefropati</w:t>
            </w:r>
          </w:p>
        </w:tc>
        <w:tc>
          <w:tcPr>
            <w:tcW w:w="1195" w:type="pct"/>
            <w:tcBorders>
              <w:top w:val="single" w:sz="4" w:space="0" w:color="auto"/>
              <w:left w:val="single" w:sz="4" w:space="0" w:color="auto"/>
              <w:bottom w:val="single" w:sz="4" w:space="0" w:color="auto"/>
              <w:right w:val="single" w:sz="4" w:space="0" w:color="auto"/>
            </w:tcBorders>
            <w:tcPrChange w:id="1156"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0460B950" w14:textId="77777777" w:rsidR="00A146F5" w:rsidRPr="006B4E89" w:rsidRDefault="00A146F5" w:rsidP="00A146F5">
            <w:pPr>
              <w:pStyle w:val="TableText10"/>
              <w:rPr>
                <w:sz w:val="22"/>
                <w:szCs w:val="22"/>
                <w:lang w:val="sv-SE"/>
                <w:rPrChange w:id="1157" w:author="Author" w:date="2025-08-06T16:23:00Z" w16du:dateUtc="2025-08-06T14:23:00Z">
                  <w:rPr>
                    <w:sz w:val="22"/>
                    <w:szCs w:val="22"/>
                  </w:rPr>
                </w:rPrChange>
              </w:rPr>
            </w:pPr>
            <w:r w:rsidRPr="006B4E89">
              <w:rPr>
                <w:sz w:val="22"/>
                <w:szCs w:val="22"/>
                <w:lang w:val="sv-SE"/>
                <w:rPrChange w:id="1158" w:author="Author" w:date="2025-08-06T16:23:00Z" w16du:dateUtc="2025-08-06T14:23:00Z">
                  <w:rPr>
                    <w:sz w:val="22"/>
                    <w:szCs w:val="22"/>
                  </w:rPr>
                </w:rPrChange>
              </w:rPr>
              <w:t>Ingen känd frekvens</w:t>
            </w:r>
          </w:p>
        </w:tc>
      </w:tr>
      <w:tr w:rsidR="00A146F5" w:rsidRPr="006B4E89" w14:paraId="6EC79921" w14:textId="77777777" w:rsidTr="00136C81">
        <w:trPr>
          <w:trHeight w:val="285"/>
          <w:trPrChange w:id="1159" w:author="Author" w:date="2025-07-17T18:50:00Z">
            <w:trPr>
              <w:trHeight w:val="285"/>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160"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7E54FE91" w14:textId="77777777" w:rsidR="00A146F5" w:rsidRPr="006B4E89" w:rsidRDefault="00A146F5" w:rsidP="00A146F5">
            <w:pPr>
              <w:rPr>
                <w:szCs w:val="22"/>
                <w:lang w:val="sv-SE"/>
                <w:rPrChange w:id="1161"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162"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1DB6FAD0" w14:textId="77777777" w:rsidR="00A146F5" w:rsidRPr="006B4E89" w:rsidRDefault="00A146F5" w:rsidP="00A146F5">
            <w:pPr>
              <w:pStyle w:val="TableText10"/>
              <w:rPr>
                <w:sz w:val="22"/>
                <w:szCs w:val="22"/>
                <w:lang w:val="sv-SE"/>
                <w:rPrChange w:id="1163" w:author="Author" w:date="2025-08-06T16:23:00Z" w16du:dateUtc="2025-08-06T14:23:00Z">
                  <w:rPr>
                    <w:sz w:val="22"/>
                    <w:szCs w:val="22"/>
                  </w:rPr>
                </w:rPrChange>
              </w:rPr>
            </w:pPr>
            <w:r w:rsidRPr="006B4E89">
              <w:rPr>
                <w:sz w:val="22"/>
                <w:szCs w:val="22"/>
                <w:lang w:val="sv-SE"/>
                <w:rPrChange w:id="1164" w:author="Author" w:date="2025-08-06T16:23:00Z" w16du:dateUtc="2025-08-06T14:23:00Z">
                  <w:rPr>
                    <w:sz w:val="22"/>
                    <w:szCs w:val="22"/>
                  </w:rPr>
                </w:rPrChange>
              </w:rPr>
              <w:t xml:space="preserve">Njursvikt </w:t>
            </w:r>
          </w:p>
        </w:tc>
        <w:tc>
          <w:tcPr>
            <w:tcW w:w="1195" w:type="pct"/>
            <w:tcBorders>
              <w:top w:val="single" w:sz="4" w:space="0" w:color="auto"/>
              <w:left w:val="single" w:sz="4" w:space="0" w:color="auto"/>
              <w:bottom w:val="single" w:sz="4" w:space="0" w:color="auto"/>
              <w:right w:val="single" w:sz="4" w:space="0" w:color="auto"/>
            </w:tcBorders>
            <w:tcPrChange w:id="1165"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0FC0B40A" w14:textId="77777777" w:rsidR="00A146F5" w:rsidRPr="006B4E89" w:rsidRDefault="00A146F5" w:rsidP="00A146F5">
            <w:pPr>
              <w:pStyle w:val="TableText10"/>
              <w:rPr>
                <w:sz w:val="22"/>
                <w:szCs w:val="22"/>
                <w:lang w:val="sv-SE"/>
                <w:rPrChange w:id="1166" w:author="Author" w:date="2025-08-06T16:23:00Z" w16du:dateUtc="2025-08-06T14:23:00Z">
                  <w:rPr>
                    <w:sz w:val="22"/>
                    <w:szCs w:val="22"/>
                  </w:rPr>
                </w:rPrChange>
              </w:rPr>
            </w:pPr>
            <w:r w:rsidRPr="006B4E89">
              <w:rPr>
                <w:sz w:val="22"/>
                <w:szCs w:val="22"/>
                <w:lang w:val="sv-SE"/>
                <w:rPrChange w:id="1167" w:author="Author" w:date="2025-08-06T16:23:00Z" w16du:dateUtc="2025-08-06T14:23:00Z">
                  <w:rPr>
                    <w:sz w:val="22"/>
                    <w:szCs w:val="22"/>
                  </w:rPr>
                </w:rPrChange>
              </w:rPr>
              <w:t>Ingen känd frekvens</w:t>
            </w:r>
          </w:p>
        </w:tc>
      </w:tr>
      <w:tr w:rsidR="00A146F5" w:rsidRPr="006B4E89" w14:paraId="11D2F149" w14:textId="77777777" w:rsidTr="00136C81">
        <w:trPr>
          <w:trHeight w:val="285"/>
          <w:trPrChange w:id="1168" w:author="Author" w:date="2025-07-17T18:50:00Z">
            <w:trPr>
              <w:trHeight w:val="285"/>
            </w:trPr>
          </w:trPrChange>
        </w:trPr>
        <w:tc>
          <w:tcPr>
            <w:tcW w:w="1464" w:type="pct"/>
            <w:vMerge w:val="restart"/>
            <w:tcBorders>
              <w:top w:val="single" w:sz="4" w:space="0" w:color="auto"/>
              <w:left w:val="single" w:sz="4" w:space="0" w:color="auto"/>
              <w:bottom w:val="single" w:sz="4" w:space="0" w:color="auto"/>
              <w:right w:val="single" w:sz="4" w:space="0" w:color="auto"/>
            </w:tcBorders>
            <w:tcPrChange w:id="1169" w:author="Author" w:date="2025-07-17T18:50: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7A4A7B59" w14:textId="77777777" w:rsidR="00A146F5" w:rsidRPr="006B4E89" w:rsidRDefault="00A146F5" w:rsidP="00A146F5">
            <w:pPr>
              <w:pStyle w:val="TableText10"/>
              <w:keepNext/>
              <w:keepLines/>
              <w:rPr>
                <w:sz w:val="22"/>
                <w:szCs w:val="22"/>
                <w:lang w:val="sv-SE"/>
                <w:rPrChange w:id="1170" w:author="Author" w:date="2025-08-06T16:23:00Z" w16du:dateUtc="2025-08-06T14:23:00Z">
                  <w:rPr>
                    <w:sz w:val="22"/>
                    <w:szCs w:val="22"/>
                  </w:rPr>
                </w:rPrChange>
              </w:rPr>
            </w:pPr>
            <w:r w:rsidRPr="006B4E89">
              <w:rPr>
                <w:sz w:val="22"/>
                <w:szCs w:val="22"/>
                <w:lang w:val="sv-SE"/>
                <w:rPrChange w:id="1171" w:author="Author" w:date="2025-08-06T16:23:00Z" w16du:dateUtc="2025-08-06T14:23:00Z">
                  <w:rPr>
                    <w:sz w:val="22"/>
                    <w:szCs w:val="22"/>
                  </w:rPr>
                </w:rPrChange>
              </w:rPr>
              <w:t xml:space="preserve">Graviditet, puerperium och perinatalperioden </w:t>
            </w:r>
          </w:p>
        </w:tc>
        <w:tc>
          <w:tcPr>
            <w:tcW w:w="2340" w:type="pct"/>
            <w:tcBorders>
              <w:top w:val="single" w:sz="4" w:space="0" w:color="auto"/>
              <w:left w:val="single" w:sz="4" w:space="0" w:color="auto"/>
              <w:bottom w:val="single" w:sz="4" w:space="0" w:color="auto"/>
              <w:right w:val="single" w:sz="4" w:space="0" w:color="auto"/>
            </w:tcBorders>
            <w:tcPrChange w:id="1172"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166B08FC" w14:textId="77777777" w:rsidR="00A146F5" w:rsidRPr="006B4E89" w:rsidRDefault="00A146F5" w:rsidP="00A146F5">
            <w:pPr>
              <w:pStyle w:val="TableText10"/>
              <w:keepNext/>
              <w:keepLines/>
              <w:rPr>
                <w:sz w:val="22"/>
                <w:szCs w:val="22"/>
                <w:lang w:val="sv-SE"/>
                <w:rPrChange w:id="1173" w:author="Author" w:date="2025-08-06T16:23:00Z" w16du:dateUtc="2025-08-06T14:23:00Z">
                  <w:rPr>
                    <w:sz w:val="22"/>
                    <w:szCs w:val="22"/>
                  </w:rPr>
                </w:rPrChange>
              </w:rPr>
            </w:pPr>
            <w:r w:rsidRPr="006B4E89">
              <w:rPr>
                <w:sz w:val="22"/>
                <w:szCs w:val="22"/>
                <w:lang w:val="sv-SE"/>
                <w:rPrChange w:id="1174" w:author="Author" w:date="2025-08-06T16:23:00Z" w16du:dateUtc="2025-08-06T14:23:00Z">
                  <w:rPr>
                    <w:sz w:val="22"/>
                    <w:szCs w:val="22"/>
                  </w:rPr>
                </w:rPrChange>
              </w:rPr>
              <w:t>Oligohydramnios</w:t>
            </w:r>
          </w:p>
        </w:tc>
        <w:tc>
          <w:tcPr>
            <w:tcW w:w="1195" w:type="pct"/>
            <w:tcBorders>
              <w:top w:val="single" w:sz="4" w:space="0" w:color="auto"/>
              <w:left w:val="single" w:sz="4" w:space="0" w:color="auto"/>
              <w:bottom w:val="single" w:sz="4" w:space="0" w:color="auto"/>
              <w:right w:val="single" w:sz="4" w:space="0" w:color="auto"/>
            </w:tcBorders>
            <w:tcPrChange w:id="1175"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23446492" w14:textId="77777777" w:rsidR="00A146F5" w:rsidRPr="006B4E89" w:rsidRDefault="00A146F5" w:rsidP="00A146F5">
            <w:pPr>
              <w:pStyle w:val="TableText10"/>
              <w:keepNext/>
              <w:keepLines/>
              <w:rPr>
                <w:sz w:val="22"/>
                <w:szCs w:val="22"/>
                <w:lang w:val="sv-SE"/>
                <w:rPrChange w:id="1176" w:author="Author" w:date="2025-08-06T16:23:00Z" w16du:dateUtc="2025-08-06T14:23:00Z">
                  <w:rPr>
                    <w:sz w:val="22"/>
                    <w:szCs w:val="22"/>
                  </w:rPr>
                </w:rPrChange>
              </w:rPr>
            </w:pPr>
            <w:r w:rsidRPr="006B4E89">
              <w:rPr>
                <w:sz w:val="22"/>
                <w:szCs w:val="22"/>
                <w:lang w:val="sv-SE"/>
                <w:rPrChange w:id="1177" w:author="Author" w:date="2025-08-06T16:23:00Z" w16du:dateUtc="2025-08-06T14:23:00Z">
                  <w:rPr>
                    <w:sz w:val="22"/>
                    <w:szCs w:val="22"/>
                  </w:rPr>
                </w:rPrChange>
              </w:rPr>
              <w:t>Ingen känd frekvens</w:t>
            </w:r>
          </w:p>
        </w:tc>
      </w:tr>
      <w:tr w:rsidR="00A146F5" w:rsidRPr="006B4E89" w14:paraId="4313ACB6" w14:textId="77777777" w:rsidTr="00136C81">
        <w:trPr>
          <w:trHeight w:val="285"/>
          <w:trPrChange w:id="1178" w:author="Author" w:date="2025-07-17T18:50:00Z">
            <w:trPr>
              <w:trHeight w:val="285"/>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179"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47F327E" w14:textId="77777777" w:rsidR="00A146F5" w:rsidRPr="006B4E89" w:rsidRDefault="00A146F5" w:rsidP="00A146F5">
            <w:pPr>
              <w:rPr>
                <w:szCs w:val="22"/>
                <w:lang w:val="sv-SE"/>
                <w:rPrChange w:id="1180"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181"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7EC0F5B8" w14:textId="77777777" w:rsidR="00A146F5" w:rsidRPr="006B4E89" w:rsidRDefault="00A146F5" w:rsidP="00A146F5">
            <w:pPr>
              <w:pStyle w:val="TableText10"/>
              <w:keepNext/>
              <w:keepLines/>
              <w:rPr>
                <w:sz w:val="22"/>
                <w:szCs w:val="22"/>
                <w:lang w:val="sv-SE"/>
                <w:rPrChange w:id="1182" w:author="Author" w:date="2025-08-06T16:23:00Z" w16du:dateUtc="2025-08-06T14:23:00Z">
                  <w:rPr>
                    <w:sz w:val="22"/>
                    <w:szCs w:val="22"/>
                  </w:rPr>
                </w:rPrChange>
              </w:rPr>
            </w:pPr>
            <w:r w:rsidRPr="006B4E89">
              <w:rPr>
                <w:sz w:val="22"/>
                <w:szCs w:val="22"/>
                <w:lang w:val="sv-SE"/>
                <w:rPrChange w:id="1183" w:author="Author" w:date="2025-08-06T16:23:00Z" w16du:dateUtc="2025-08-06T14:23:00Z">
                  <w:rPr>
                    <w:sz w:val="22"/>
                    <w:szCs w:val="22"/>
                  </w:rPr>
                </w:rPrChange>
              </w:rPr>
              <w:t>Renal hypoplasi</w:t>
            </w:r>
          </w:p>
        </w:tc>
        <w:tc>
          <w:tcPr>
            <w:tcW w:w="1195" w:type="pct"/>
            <w:tcBorders>
              <w:top w:val="single" w:sz="4" w:space="0" w:color="auto"/>
              <w:left w:val="single" w:sz="4" w:space="0" w:color="auto"/>
              <w:bottom w:val="single" w:sz="4" w:space="0" w:color="auto"/>
              <w:right w:val="single" w:sz="4" w:space="0" w:color="auto"/>
            </w:tcBorders>
            <w:tcPrChange w:id="1184"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4B9F8DE7" w14:textId="77777777" w:rsidR="00A146F5" w:rsidRPr="006B4E89" w:rsidRDefault="00A146F5" w:rsidP="00A146F5">
            <w:pPr>
              <w:pStyle w:val="TableText10"/>
              <w:keepNext/>
              <w:keepLines/>
              <w:rPr>
                <w:sz w:val="22"/>
                <w:szCs w:val="22"/>
                <w:lang w:val="sv-SE"/>
                <w:rPrChange w:id="1185" w:author="Author" w:date="2025-08-06T16:23:00Z" w16du:dateUtc="2025-08-06T14:23:00Z">
                  <w:rPr>
                    <w:sz w:val="22"/>
                    <w:szCs w:val="22"/>
                  </w:rPr>
                </w:rPrChange>
              </w:rPr>
            </w:pPr>
            <w:r w:rsidRPr="006B4E89">
              <w:rPr>
                <w:sz w:val="22"/>
                <w:szCs w:val="22"/>
                <w:lang w:val="sv-SE"/>
                <w:rPrChange w:id="1186" w:author="Author" w:date="2025-08-06T16:23:00Z" w16du:dateUtc="2025-08-06T14:23:00Z">
                  <w:rPr>
                    <w:sz w:val="22"/>
                    <w:szCs w:val="22"/>
                  </w:rPr>
                </w:rPrChange>
              </w:rPr>
              <w:t>Ingen känd frekvens</w:t>
            </w:r>
          </w:p>
        </w:tc>
      </w:tr>
      <w:tr w:rsidR="00A146F5" w:rsidRPr="006B4E89" w14:paraId="12D83D4F" w14:textId="77777777" w:rsidTr="00136C81">
        <w:trPr>
          <w:trHeight w:val="285"/>
          <w:trPrChange w:id="1187" w:author="Author" w:date="2025-07-17T18:50:00Z">
            <w:trPr>
              <w:trHeight w:val="285"/>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188"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4D59B21" w14:textId="77777777" w:rsidR="00A146F5" w:rsidRPr="006B4E89" w:rsidRDefault="00A146F5" w:rsidP="00A146F5">
            <w:pPr>
              <w:rPr>
                <w:szCs w:val="22"/>
                <w:lang w:val="sv-SE"/>
                <w:rPrChange w:id="1189"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190"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71AD3918" w14:textId="77777777" w:rsidR="00A146F5" w:rsidRPr="006B4E89" w:rsidRDefault="00A146F5" w:rsidP="00A146F5">
            <w:pPr>
              <w:pStyle w:val="TableText10"/>
              <w:keepNext/>
              <w:keepLines/>
              <w:rPr>
                <w:sz w:val="22"/>
                <w:szCs w:val="22"/>
                <w:lang w:val="sv-SE"/>
                <w:rPrChange w:id="1191" w:author="Author" w:date="2025-08-06T16:23:00Z" w16du:dateUtc="2025-08-06T14:23:00Z">
                  <w:rPr>
                    <w:sz w:val="22"/>
                    <w:szCs w:val="22"/>
                  </w:rPr>
                </w:rPrChange>
              </w:rPr>
            </w:pPr>
            <w:r w:rsidRPr="006B4E89">
              <w:rPr>
                <w:sz w:val="22"/>
                <w:szCs w:val="22"/>
                <w:lang w:val="sv-SE"/>
                <w:rPrChange w:id="1192" w:author="Author" w:date="2025-08-06T16:23:00Z" w16du:dateUtc="2025-08-06T14:23:00Z">
                  <w:rPr>
                    <w:sz w:val="22"/>
                    <w:szCs w:val="22"/>
                  </w:rPr>
                </w:rPrChange>
              </w:rPr>
              <w:t>Pulmonell hypoplasi</w:t>
            </w:r>
          </w:p>
        </w:tc>
        <w:tc>
          <w:tcPr>
            <w:tcW w:w="1195" w:type="pct"/>
            <w:tcBorders>
              <w:top w:val="single" w:sz="4" w:space="0" w:color="auto"/>
              <w:left w:val="single" w:sz="4" w:space="0" w:color="auto"/>
              <w:bottom w:val="single" w:sz="4" w:space="0" w:color="auto"/>
              <w:right w:val="single" w:sz="4" w:space="0" w:color="auto"/>
            </w:tcBorders>
            <w:tcPrChange w:id="1193"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1D745471" w14:textId="77777777" w:rsidR="00A146F5" w:rsidRPr="006B4E89" w:rsidRDefault="00A146F5" w:rsidP="00A146F5">
            <w:pPr>
              <w:pStyle w:val="TableText10"/>
              <w:keepNext/>
              <w:keepLines/>
              <w:rPr>
                <w:sz w:val="22"/>
                <w:szCs w:val="22"/>
                <w:lang w:val="sv-SE"/>
                <w:rPrChange w:id="1194" w:author="Author" w:date="2025-08-06T16:23:00Z" w16du:dateUtc="2025-08-06T14:23:00Z">
                  <w:rPr>
                    <w:sz w:val="22"/>
                    <w:szCs w:val="22"/>
                  </w:rPr>
                </w:rPrChange>
              </w:rPr>
            </w:pPr>
            <w:r w:rsidRPr="006B4E89">
              <w:rPr>
                <w:sz w:val="22"/>
                <w:szCs w:val="22"/>
                <w:lang w:val="sv-SE"/>
                <w:rPrChange w:id="1195" w:author="Author" w:date="2025-08-06T16:23:00Z" w16du:dateUtc="2025-08-06T14:23:00Z">
                  <w:rPr>
                    <w:sz w:val="22"/>
                    <w:szCs w:val="22"/>
                  </w:rPr>
                </w:rPrChange>
              </w:rPr>
              <w:t>Ingen känd frekvens</w:t>
            </w:r>
          </w:p>
        </w:tc>
      </w:tr>
      <w:tr w:rsidR="00A146F5" w:rsidRPr="006B4E89" w14:paraId="15ABD417" w14:textId="77777777" w:rsidTr="00136C81">
        <w:trPr>
          <w:trHeight w:val="260"/>
          <w:trPrChange w:id="1196" w:author="Author" w:date="2025-07-17T18:50:00Z">
            <w:trPr>
              <w:trHeight w:val="260"/>
            </w:trPr>
          </w:trPrChange>
        </w:trPr>
        <w:tc>
          <w:tcPr>
            <w:tcW w:w="1464" w:type="pct"/>
            <w:tcBorders>
              <w:top w:val="single" w:sz="4" w:space="0" w:color="auto"/>
              <w:left w:val="single" w:sz="4" w:space="0" w:color="auto"/>
              <w:bottom w:val="single" w:sz="4" w:space="0" w:color="auto"/>
              <w:right w:val="single" w:sz="4" w:space="0" w:color="auto"/>
            </w:tcBorders>
            <w:tcPrChange w:id="1197" w:author="Author" w:date="2025-07-17T18:50:00Z">
              <w:tcPr>
                <w:tcW w:w="1464" w:type="pct"/>
                <w:gridSpan w:val="2"/>
                <w:tcBorders>
                  <w:top w:val="single" w:sz="4" w:space="0" w:color="auto"/>
                  <w:left w:val="single" w:sz="4" w:space="0" w:color="auto"/>
                  <w:bottom w:val="single" w:sz="4" w:space="0" w:color="auto"/>
                  <w:right w:val="single" w:sz="4" w:space="0" w:color="auto"/>
                </w:tcBorders>
              </w:tcPr>
            </w:tcPrChange>
          </w:tcPr>
          <w:p w14:paraId="0CB4B367" w14:textId="77777777" w:rsidR="00A146F5" w:rsidRPr="006B4E89" w:rsidRDefault="00A146F5" w:rsidP="00A146F5">
            <w:pPr>
              <w:pStyle w:val="TableText10"/>
              <w:rPr>
                <w:sz w:val="22"/>
                <w:szCs w:val="22"/>
                <w:lang w:val="sv-SE"/>
                <w:rPrChange w:id="1198" w:author="Author" w:date="2025-08-06T16:23:00Z" w16du:dateUtc="2025-08-06T14:23:00Z">
                  <w:rPr>
                    <w:sz w:val="22"/>
                    <w:szCs w:val="22"/>
                  </w:rPr>
                </w:rPrChange>
              </w:rPr>
            </w:pPr>
            <w:r w:rsidRPr="006B4E89">
              <w:rPr>
                <w:sz w:val="22"/>
                <w:szCs w:val="22"/>
                <w:lang w:val="sv-SE"/>
                <w:rPrChange w:id="1199" w:author="Author" w:date="2025-08-06T16:23:00Z" w16du:dateUtc="2025-08-06T14:23:00Z">
                  <w:rPr>
                    <w:sz w:val="22"/>
                    <w:szCs w:val="22"/>
                  </w:rPr>
                </w:rPrChange>
              </w:rPr>
              <w:t xml:space="preserve">Reproduktionsorgan och bröstkörtel </w:t>
            </w:r>
          </w:p>
        </w:tc>
        <w:tc>
          <w:tcPr>
            <w:tcW w:w="2340" w:type="pct"/>
            <w:tcBorders>
              <w:top w:val="single" w:sz="4" w:space="0" w:color="auto"/>
              <w:left w:val="single" w:sz="4" w:space="0" w:color="auto"/>
              <w:bottom w:val="single" w:sz="4" w:space="0" w:color="auto"/>
              <w:right w:val="single" w:sz="4" w:space="0" w:color="auto"/>
            </w:tcBorders>
            <w:tcPrChange w:id="1200"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0B5336A3" w14:textId="77777777" w:rsidR="00A146F5" w:rsidRPr="006B4E89" w:rsidRDefault="00A146F5" w:rsidP="00A146F5">
            <w:pPr>
              <w:pStyle w:val="TableText10"/>
              <w:rPr>
                <w:sz w:val="22"/>
                <w:szCs w:val="22"/>
                <w:lang w:val="sv-SE"/>
                <w:rPrChange w:id="1201" w:author="Author" w:date="2025-08-06T16:23:00Z" w16du:dateUtc="2025-08-06T14:23:00Z">
                  <w:rPr>
                    <w:sz w:val="22"/>
                    <w:szCs w:val="22"/>
                  </w:rPr>
                </w:rPrChange>
              </w:rPr>
            </w:pPr>
            <w:r w:rsidRPr="006B4E89">
              <w:rPr>
                <w:sz w:val="22"/>
                <w:szCs w:val="22"/>
                <w:lang w:val="sv-SE"/>
                <w:rPrChange w:id="1202" w:author="Author" w:date="2025-08-06T16:23:00Z" w16du:dateUtc="2025-08-06T14:23:00Z">
                  <w:rPr>
                    <w:sz w:val="22"/>
                    <w:szCs w:val="22"/>
                  </w:rPr>
                </w:rPrChange>
              </w:rPr>
              <w:t>Bröstinflammation / mastit</w:t>
            </w:r>
          </w:p>
        </w:tc>
        <w:tc>
          <w:tcPr>
            <w:tcW w:w="1195" w:type="pct"/>
            <w:tcBorders>
              <w:top w:val="single" w:sz="4" w:space="0" w:color="auto"/>
              <w:left w:val="single" w:sz="4" w:space="0" w:color="auto"/>
              <w:bottom w:val="single" w:sz="4" w:space="0" w:color="auto"/>
              <w:right w:val="single" w:sz="4" w:space="0" w:color="auto"/>
            </w:tcBorders>
            <w:tcPrChange w:id="1203"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1263B1E2" w14:textId="77777777" w:rsidR="00A146F5" w:rsidRPr="006B4E89" w:rsidRDefault="00A146F5" w:rsidP="00A146F5">
            <w:pPr>
              <w:pStyle w:val="TableText10"/>
              <w:rPr>
                <w:sz w:val="22"/>
                <w:szCs w:val="22"/>
                <w:lang w:val="sv-SE"/>
                <w:rPrChange w:id="1204" w:author="Author" w:date="2025-08-06T16:23:00Z" w16du:dateUtc="2025-08-06T14:23:00Z">
                  <w:rPr>
                    <w:sz w:val="22"/>
                    <w:szCs w:val="22"/>
                  </w:rPr>
                </w:rPrChange>
              </w:rPr>
            </w:pPr>
            <w:r w:rsidRPr="006B4E89">
              <w:rPr>
                <w:sz w:val="22"/>
                <w:szCs w:val="22"/>
                <w:lang w:val="sv-SE"/>
                <w:rPrChange w:id="1205" w:author="Author" w:date="2025-08-06T16:23:00Z" w16du:dateUtc="2025-08-06T14:23:00Z">
                  <w:rPr>
                    <w:sz w:val="22"/>
                    <w:szCs w:val="22"/>
                  </w:rPr>
                </w:rPrChange>
              </w:rPr>
              <w:t>Vanlig</w:t>
            </w:r>
          </w:p>
        </w:tc>
      </w:tr>
      <w:tr w:rsidR="00A146F5" w:rsidRPr="006B4E89" w14:paraId="54BFA9BC" w14:textId="77777777" w:rsidTr="00136C81">
        <w:trPr>
          <w:trHeight w:val="261"/>
          <w:trPrChange w:id="1206" w:author="Author" w:date="2025-07-17T18:50:00Z">
            <w:trPr>
              <w:trHeight w:val="261"/>
            </w:trPr>
          </w:trPrChange>
        </w:trPr>
        <w:tc>
          <w:tcPr>
            <w:tcW w:w="1464" w:type="pct"/>
            <w:vMerge w:val="restart"/>
            <w:tcBorders>
              <w:top w:val="single" w:sz="4" w:space="0" w:color="auto"/>
              <w:left w:val="single" w:sz="4" w:space="0" w:color="auto"/>
              <w:bottom w:val="single" w:sz="4" w:space="0" w:color="auto"/>
              <w:right w:val="single" w:sz="4" w:space="0" w:color="auto"/>
            </w:tcBorders>
            <w:tcPrChange w:id="1207" w:author="Author" w:date="2025-07-17T18:50: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7BF4378A" w14:textId="77777777" w:rsidR="00A146F5" w:rsidRPr="006B4E89" w:rsidRDefault="00A146F5" w:rsidP="009E7110">
            <w:pPr>
              <w:pStyle w:val="TableText10"/>
              <w:keepNext/>
              <w:keepLines/>
              <w:rPr>
                <w:sz w:val="22"/>
                <w:szCs w:val="22"/>
                <w:lang w:val="sv-SE"/>
              </w:rPr>
            </w:pPr>
            <w:r w:rsidRPr="006B4E89">
              <w:rPr>
                <w:sz w:val="22"/>
                <w:szCs w:val="22"/>
                <w:lang w:val="sv-SE"/>
              </w:rPr>
              <w:lastRenderedPageBreak/>
              <w:t xml:space="preserve">Allmänna symptom och/eller symptom vid administreringsstället </w:t>
            </w:r>
          </w:p>
        </w:tc>
        <w:tc>
          <w:tcPr>
            <w:tcW w:w="2340" w:type="pct"/>
            <w:tcBorders>
              <w:top w:val="single" w:sz="4" w:space="0" w:color="auto"/>
              <w:left w:val="single" w:sz="4" w:space="0" w:color="auto"/>
              <w:bottom w:val="single" w:sz="4" w:space="0" w:color="auto"/>
              <w:right w:val="single" w:sz="4" w:space="0" w:color="auto"/>
            </w:tcBorders>
            <w:tcPrChange w:id="1208"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6303AA62" w14:textId="77777777" w:rsidR="00A146F5" w:rsidRPr="006B4E89" w:rsidRDefault="00A146F5" w:rsidP="004015BE">
            <w:pPr>
              <w:pStyle w:val="TableText10"/>
              <w:keepNext/>
              <w:keepLines/>
              <w:rPr>
                <w:sz w:val="22"/>
                <w:szCs w:val="22"/>
                <w:lang w:val="sv-SE"/>
                <w:rPrChange w:id="1209" w:author="Author" w:date="2025-08-06T16:23:00Z" w16du:dateUtc="2025-08-06T14:23:00Z">
                  <w:rPr>
                    <w:sz w:val="22"/>
                    <w:szCs w:val="22"/>
                  </w:rPr>
                </w:rPrChange>
              </w:rPr>
            </w:pPr>
            <w:r w:rsidRPr="006B4E89">
              <w:rPr>
                <w:sz w:val="22"/>
                <w:szCs w:val="22"/>
                <w:lang w:val="sv-SE"/>
                <w:rPrChange w:id="1210" w:author="Author" w:date="2025-08-06T16:23:00Z" w16du:dateUtc="2025-08-06T14:23:00Z">
                  <w:rPr>
                    <w:sz w:val="22"/>
                    <w:szCs w:val="22"/>
                  </w:rPr>
                </w:rPrChange>
              </w:rPr>
              <w:t>Asteni</w:t>
            </w:r>
          </w:p>
        </w:tc>
        <w:tc>
          <w:tcPr>
            <w:tcW w:w="1195" w:type="pct"/>
            <w:tcBorders>
              <w:top w:val="single" w:sz="4" w:space="0" w:color="auto"/>
              <w:left w:val="single" w:sz="4" w:space="0" w:color="auto"/>
              <w:bottom w:val="single" w:sz="4" w:space="0" w:color="auto"/>
              <w:right w:val="single" w:sz="4" w:space="0" w:color="auto"/>
            </w:tcBorders>
            <w:tcPrChange w:id="1211"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1EAC582E" w14:textId="77777777" w:rsidR="00A146F5" w:rsidRPr="006B4E89" w:rsidRDefault="00A146F5" w:rsidP="004015BE">
            <w:pPr>
              <w:pStyle w:val="TableText10"/>
              <w:keepNext/>
              <w:keepLines/>
              <w:rPr>
                <w:sz w:val="22"/>
                <w:szCs w:val="22"/>
                <w:lang w:val="sv-SE"/>
                <w:rPrChange w:id="1212" w:author="Author" w:date="2025-08-06T16:23:00Z" w16du:dateUtc="2025-08-06T14:23:00Z">
                  <w:rPr>
                    <w:sz w:val="22"/>
                    <w:szCs w:val="22"/>
                  </w:rPr>
                </w:rPrChange>
              </w:rPr>
            </w:pPr>
            <w:r w:rsidRPr="006B4E89">
              <w:rPr>
                <w:sz w:val="22"/>
                <w:szCs w:val="22"/>
                <w:lang w:val="sv-SE"/>
                <w:rPrChange w:id="1213" w:author="Author" w:date="2025-08-06T16:23:00Z" w16du:dateUtc="2025-08-06T14:23:00Z">
                  <w:rPr>
                    <w:sz w:val="22"/>
                    <w:szCs w:val="22"/>
                  </w:rPr>
                </w:rPrChange>
              </w:rPr>
              <w:t>Mycket vanlig</w:t>
            </w:r>
          </w:p>
        </w:tc>
      </w:tr>
      <w:tr w:rsidR="00A146F5" w:rsidRPr="006B4E89" w14:paraId="55FB36B6" w14:textId="77777777" w:rsidTr="00136C81">
        <w:trPr>
          <w:trHeight w:val="259"/>
          <w:trPrChange w:id="1214" w:author="Author" w:date="2025-07-17T18:50:00Z">
            <w:trPr>
              <w:trHeight w:val="259"/>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215"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7DF8702" w14:textId="77777777" w:rsidR="00A146F5" w:rsidRPr="006B4E89" w:rsidRDefault="00A146F5" w:rsidP="005A4D25">
            <w:pPr>
              <w:keepNext/>
              <w:keepLines/>
              <w:rPr>
                <w:szCs w:val="22"/>
                <w:lang w:val="sv-SE"/>
                <w:rPrChange w:id="1216"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217"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354B3F47" w14:textId="77777777" w:rsidR="00A146F5" w:rsidRPr="006B4E89" w:rsidRDefault="00A146F5" w:rsidP="009E7110">
            <w:pPr>
              <w:pStyle w:val="TableText10"/>
              <w:keepNext/>
              <w:keepLines/>
              <w:rPr>
                <w:sz w:val="22"/>
                <w:szCs w:val="22"/>
                <w:lang w:val="sv-SE"/>
                <w:rPrChange w:id="1218" w:author="Author" w:date="2025-08-06T16:23:00Z" w16du:dateUtc="2025-08-06T14:23:00Z">
                  <w:rPr>
                    <w:sz w:val="22"/>
                    <w:szCs w:val="22"/>
                  </w:rPr>
                </w:rPrChange>
              </w:rPr>
            </w:pPr>
            <w:r w:rsidRPr="006B4E89">
              <w:rPr>
                <w:sz w:val="22"/>
                <w:szCs w:val="22"/>
                <w:lang w:val="sv-SE"/>
                <w:rPrChange w:id="1219" w:author="Author" w:date="2025-08-06T16:23:00Z" w16du:dateUtc="2025-08-06T14:23:00Z">
                  <w:rPr>
                    <w:sz w:val="22"/>
                    <w:szCs w:val="22"/>
                  </w:rPr>
                </w:rPrChange>
              </w:rPr>
              <w:t>Bröstsmärta</w:t>
            </w:r>
          </w:p>
        </w:tc>
        <w:tc>
          <w:tcPr>
            <w:tcW w:w="1195" w:type="pct"/>
            <w:tcBorders>
              <w:top w:val="single" w:sz="4" w:space="0" w:color="auto"/>
              <w:left w:val="single" w:sz="4" w:space="0" w:color="auto"/>
              <w:bottom w:val="single" w:sz="4" w:space="0" w:color="auto"/>
              <w:right w:val="single" w:sz="4" w:space="0" w:color="auto"/>
            </w:tcBorders>
            <w:tcPrChange w:id="1220"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22C761AF" w14:textId="77777777" w:rsidR="00A146F5" w:rsidRPr="006B4E89" w:rsidRDefault="00A146F5" w:rsidP="004015BE">
            <w:pPr>
              <w:pStyle w:val="TableText10"/>
              <w:keepNext/>
              <w:keepLines/>
              <w:rPr>
                <w:sz w:val="22"/>
                <w:szCs w:val="22"/>
                <w:lang w:val="sv-SE"/>
                <w:rPrChange w:id="1221" w:author="Author" w:date="2025-08-06T16:23:00Z" w16du:dateUtc="2025-08-06T14:23:00Z">
                  <w:rPr>
                    <w:sz w:val="22"/>
                    <w:szCs w:val="22"/>
                  </w:rPr>
                </w:rPrChange>
              </w:rPr>
            </w:pPr>
            <w:r w:rsidRPr="006B4E89">
              <w:rPr>
                <w:sz w:val="22"/>
                <w:szCs w:val="22"/>
                <w:lang w:val="sv-SE"/>
                <w:rPrChange w:id="1222" w:author="Author" w:date="2025-08-06T16:23:00Z" w16du:dateUtc="2025-08-06T14:23:00Z">
                  <w:rPr>
                    <w:sz w:val="22"/>
                    <w:szCs w:val="22"/>
                  </w:rPr>
                </w:rPrChange>
              </w:rPr>
              <w:t>Mycket vanlig</w:t>
            </w:r>
          </w:p>
        </w:tc>
      </w:tr>
      <w:tr w:rsidR="00A146F5" w:rsidRPr="006B4E89" w14:paraId="409B0BAC" w14:textId="77777777" w:rsidTr="00136C81">
        <w:trPr>
          <w:trHeight w:val="259"/>
          <w:trPrChange w:id="1223" w:author="Author" w:date="2025-07-17T18:50:00Z">
            <w:trPr>
              <w:trHeight w:val="259"/>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224"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216ED08A" w14:textId="77777777" w:rsidR="00A146F5" w:rsidRPr="006B4E89" w:rsidRDefault="00A146F5" w:rsidP="005A4D25">
            <w:pPr>
              <w:keepNext/>
              <w:keepLines/>
              <w:rPr>
                <w:szCs w:val="22"/>
                <w:lang w:val="sv-SE"/>
                <w:rPrChange w:id="122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226"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3343119B" w14:textId="77777777" w:rsidR="00A146F5" w:rsidRPr="006B4E89" w:rsidRDefault="00A146F5" w:rsidP="009E7110">
            <w:pPr>
              <w:pStyle w:val="TableText10"/>
              <w:keepNext/>
              <w:keepLines/>
              <w:rPr>
                <w:sz w:val="22"/>
                <w:szCs w:val="22"/>
                <w:lang w:val="sv-SE"/>
                <w:rPrChange w:id="1227" w:author="Author" w:date="2025-08-06T16:23:00Z" w16du:dateUtc="2025-08-06T14:23:00Z">
                  <w:rPr>
                    <w:sz w:val="22"/>
                    <w:szCs w:val="22"/>
                  </w:rPr>
                </w:rPrChange>
              </w:rPr>
            </w:pPr>
            <w:r w:rsidRPr="006B4E89">
              <w:rPr>
                <w:sz w:val="22"/>
                <w:szCs w:val="22"/>
                <w:lang w:val="sv-SE"/>
                <w:rPrChange w:id="1228" w:author="Author" w:date="2025-08-06T16:23:00Z" w16du:dateUtc="2025-08-06T14:23:00Z">
                  <w:rPr>
                    <w:sz w:val="22"/>
                    <w:szCs w:val="22"/>
                  </w:rPr>
                </w:rPrChange>
              </w:rPr>
              <w:t>Frossa</w:t>
            </w:r>
          </w:p>
        </w:tc>
        <w:tc>
          <w:tcPr>
            <w:tcW w:w="1195" w:type="pct"/>
            <w:tcBorders>
              <w:top w:val="single" w:sz="4" w:space="0" w:color="auto"/>
              <w:left w:val="single" w:sz="4" w:space="0" w:color="auto"/>
              <w:bottom w:val="single" w:sz="4" w:space="0" w:color="auto"/>
              <w:right w:val="single" w:sz="4" w:space="0" w:color="auto"/>
            </w:tcBorders>
            <w:tcPrChange w:id="1229"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2F07281F" w14:textId="77777777" w:rsidR="00A146F5" w:rsidRPr="006B4E89" w:rsidRDefault="00A146F5" w:rsidP="004015BE">
            <w:pPr>
              <w:pStyle w:val="TableText10"/>
              <w:keepNext/>
              <w:keepLines/>
              <w:rPr>
                <w:sz w:val="22"/>
                <w:szCs w:val="22"/>
                <w:lang w:val="sv-SE"/>
                <w:rPrChange w:id="1230" w:author="Author" w:date="2025-08-06T16:23:00Z" w16du:dateUtc="2025-08-06T14:23:00Z">
                  <w:rPr>
                    <w:sz w:val="22"/>
                    <w:szCs w:val="22"/>
                  </w:rPr>
                </w:rPrChange>
              </w:rPr>
            </w:pPr>
            <w:r w:rsidRPr="006B4E89">
              <w:rPr>
                <w:sz w:val="22"/>
                <w:szCs w:val="22"/>
                <w:lang w:val="sv-SE"/>
                <w:rPrChange w:id="1231" w:author="Author" w:date="2025-08-06T16:23:00Z" w16du:dateUtc="2025-08-06T14:23:00Z">
                  <w:rPr>
                    <w:sz w:val="22"/>
                    <w:szCs w:val="22"/>
                  </w:rPr>
                </w:rPrChange>
              </w:rPr>
              <w:t>Mycket vanlig</w:t>
            </w:r>
          </w:p>
        </w:tc>
      </w:tr>
      <w:tr w:rsidR="00A146F5" w:rsidRPr="006B4E89" w14:paraId="3353E26F" w14:textId="77777777" w:rsidTr="00136C81">
        <w:trPr>
          <w:trHeight w:val="259"/>
          <w:trPrChange w:id="1232" w:author="Author" w:date="2025-07-17T18:50:00Z">
            <w:trPr>
              <w:trHeight w:val="259"/>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233"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171B9A3B" w14:textId="77777777" w:rsidR="00A146F5" w:rsidRPr="006B4E89" w:rsidRDefault="00A146F5" w:rsidP="00A146F5">
            <w:pPr>
              <w:rPr>
                <w:szCs w:val="22"/>
                <w:lang w:val="sv-SE"/>
                <w:rPrChange w:id="1234"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235"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18F88D9F" w14:textId="77777777" w:rsidR="00A146F5" w:rsidRPr="006B4E89" w:rsidRDefault="00A146F5" w:rsidP="00A146F5">
            <w:pPr>
              <w:pStyle w:val="TableText10"/>
              <w:keepNext/>
              <w:keepLines/>
              <w:rPr>
                <w:sz w:val="22"/>
                <w:szCs w:val="22"/>
                <w:lang w:val="sv-SE"/>
                <w:rPrChange w:id="1236" w:author="Author" w:date="2025-08-06T16:23:00Z" w16du:dateUtc="2025-08-06T14:23:00Z">
                  <w:rPr>
                    <w:sz w:val="22"/>
                    <w:szCs w:val="22"/>
                  </w:rPr>
                </w:rPrChange>
              </w:rPr>
            </w:pPr>
            <w:r w:rsidRPr="006B4E89">
              <w:rPr>
                <w:sz w:val="22"/>
                <w:szCs w:val="22"/>
                <w:lang w:val="sv-SE"/>
                <w:rPrChange w:id="1237" w:author="Author" w:date="2025-08-06T16:23:00Z" w16du:dateUtc="2025-08-06T14:23:00Z">
                  <w:rPr>
                    <w:sz w:val="22"/>
                    <w:szCs w:val="22"/>
                  </w:rPr>
                </w:rPrChange>
              </w:rPr>
              <w:t>Trötthet</w:t>
            </w:r>
          </w:p>
        </w:tc>
        <w:tc>
          <w:tcPr>
            <w:tcW w:w="1195" w:type="pct"/>
            <w:tcBorders>
              <w:top w:val="single" w:sz="4" w:space="0" w:color="auto"/>
              <w:left w:val="single" w:sz="4" w:space="0" w:color="auto"/>
              <w:bottom w:val="single" w:sz="4" w:space="0" w:color="auto"/>
              <w:right w:val="single" w:sz="4" w:space="0" w:color="auto"/>
            </w:tcBorders>
            <w:tcPrChange w:id="1238"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125DCB7B" w14:textId="77777777" w:rsidR="00A146F5" w:rsidRPr="006B4E89" w:rsidRDefault="00A146F5" w:rsidP="00A146F5">
            <w:pPr>
              <w:pStyle w:val="TableText10"/>
              <w:keepNext/>
              <w:keepLines/>
              <w:rPr>
                <w:sz w:val="22"/>
                <w:szCs w:val="22"/>
                <w:lang w:val="sv-SE"/>
                <w:rPrChange w:id="1239" w:author="Author" w:date="2025-08-06T16:23:00Z" w16du:dateUtc="2025-08-06T14:23:00Z">
                  <w:rPr>
                    <w:sz w:val="22"/>
                    <w:szCs w:val="22"/>
                  </w:rPr>
                </w:rPrChange>
              </w:rPr>
            </w:pPr>
            <w:r w:rsidRPr="006B4E89">
              <w:rPr>
                <w:sz w:val="22"/>
                <w:szCs w:val="22"/>
                <w:lang w:val="sv-SE"/>
                <w:rPrChange w:id="1240" w:author="Author" w:date="2025-08-06T16:23:00Z" w16du:dateUtc="2025-08-06T14:23:00Z">
                  <w:rPr>
                    <w:sz w:val="22"/>
                    <w:szCs w:val="22"/>
                  </w:rPr>
                </w:rPrChange>
              </w:rPr>
              <w:t>Mycket vanlig</w:t>
            </w:r>
          </w:p>
        </w:tc>
      </w:tr>
      <w:tr w:rsidR="00A146F5" w:rsidRPr="006B4E89" w14:paraId="49B4ED71" w14:textId="77777777" w:rsidTr="00136C81">
        <w:trPr>
          <w:trHeight w:val="128"/>
          <w:trPrChange w:id="1241" w:author="Author" w:date="2025-07-17T18:50:00Z">
            <w:trPr>
              <w:trHeight w:val="128"/>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242"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3422915E" w14:textId="77777777" w:rsidR="00A146F5" w:rsidRPr="006B4E89" w:rsidRDefault="00A146F5" w:rsidP="00A146F5">
            <w:pPr>
              <w:rPr>
                <w:szCs w:val="22"/>
                <w:lang w:val="sv-SE"/>
                <w:rPrChange w:id="124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244"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2D2FA335" w14:textId="77777777" w:rsidR="00A146F5" w:rsidRPr="006B4E89" w:rsidRDefault="00A146F5" w:rsidP="00A146F5">
            <w:pPr>
              <w:pStyle w:val="TableText10"/>
              <w:keepNext/>
              <w:keepLines/>
              <w:rPr>
                <w:sz w:val="22"/>
                <w:szCs w:val="22"/>
                <w:lang w:val="sv-SE"/>
                <w:rPrChange w:id="1245" w:author="Author" w:date="2025-08-06T16:23:00Z" w16du:dateUtc="2025-08-06T14:23:00Z">
                  <w:rPr>
                    <w:sz w:val="22"/>
                    <w:szCs w:val="22"/>
                  </w:rPr>
                </w:rPrChange>
              </w:rPr>
            </w:pPr>
            <w:r w:rsidRPr="006B4E89">
              <w:rPr>
                <w:sz w:val="22"/>
                <w:szCs w:val="22"/>
                <w:lang w:val="sv-SE"/>
                <w:rPrChange w:id="1246" w:author="Author" w:date="2025-08-06T16:23:00Z" w16du:dateUtc="2025-08-06T14:23:00Z">
                  <w:rPr>
                    <w:sz w:val="22"/>
                    <w:szCs w:val="22"/>
                  </w:rPr>
                </w:rPrChange>
              </w:rPr>
              <w:t>Influensaliknande symptom</w:t>
            </w:r>
          </w:p>
        </w:tc>
        <w:tc>
          <w:tcPr>
            <w:tcW w:w="1195" w:type="pct"/>
            <w:tcBorders>
              <w:top w:val="single" w:sz="4" w:space="0" w:color="auto"/>
              <w:left w:val="single" w:sz="4" w:space="0" w:color="auto"/>
              <w:bottom w:val="single" w:sz="4" w:space="0" w:color="auto"/>
              <w:right w:val="single" w:sz="4" w:space="0" w:color="auto"/>
            </w:tcBorders>
            <w:tcPrChange w:id="1247"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1794FCDA" w14:textId="77777777" w:rsidR="00A146F5" w:rsidRPr="006B4E89" w:rsidRDefault="00A146F5" w:rsidP="00A146F5">
            <w:pPr>
              <w:pStyle w:val="TableText10"/>
              <w:keepNext/>
              <w:keepLines/>
              <w:rPr>
                <w:sz w:val="22"/>
                <w:szCs w:val="22"/>
                <w:lang w:val="sv-SE"/>
                <w:rPrChange w:id="1248" w:author="Author" w:date="2025-08-06T16:23:00Z" w16du:dateUtc="2025-08-06T14:23:00Z">
                  <w:rPr>
                    <w:sz w:val="22"/>
                    <w:szCs w:val="22"/>
                  </w:rPr>
                </w:rPrChange>
              </w:rPr>
            </w:pPr>
            <w:r w:rsidRPr="006B4E89">
              <w:rPr>
                <w:sz w:val="22"/>
                <w:szCs w:val="22"/>
                <w:lang w:val="sv-SE"/>
                <w:rPrChange w:id="1249" w:author="Author" w:date="2025-08-06T16:23:00Z" w16du:dateUtc="2025-08-06T14:23:00Z">
                  <w:rPr>
                    <w:sz w:val="22"/>
                    <w:szCs w:val="22"/>
                  </w:rPr>
                </w:rPrChange>
              </w:rPr>
              <w:t>Mycket vanlig</w:t>
            </w:r>
          </w:p>
        </w:tc>
      </w:tr>
      <w:tr w:rsidR="00A146F5" w:rsidRPr="006B4E89" w14:paraId="583239C5" w14:textId="77777777" w:rsidTr="00136C81">
        <w:trPr>
          <w:trHeight w:val="120"/>
          <w:trPrChange w:id="1250"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251"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3D05F55F" w14:textId="77777777" w:rsidR="00A146F5" w:rsidRPr="006B4E89" w:rsidRDefault="00A146F5" w:rsidP="00A146F5">
            <w:pPr>
              <w:rPr>
                <w:szCs w:val="22"/>
                <w:lang w:val="sv-SE"/>
                <w:rPrChange w:id="1252"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253"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28A317E1" w14:textId="77777777" w:rsidR="00A146F5" w:rsidRPr="006B4E89" w:rsidRDefault="00A146F5" w:rsidP="00A146F5">
            <w:pPr>
              <w:pStyle w:val="TableText10"/>
              <w:keepNext/>
              <w:keepLines/>
              <w:rPr>
                <w:sz w:val="22"/>
                <w:szCs w:val="22"/>
                <w:lang w:val="sv-SE"/>
                <w:rPrChange w:id="1254" w:author="Author" w:date="2025-08-06T16:23:00Z" w16du:dateUtc="2025-08-06T14:23:00Z">
                  <w:rPr>
                    <w:sz w:val="22"/>
                    <w:szCs w:val="22"/>
                  </w:rPr>
                </w:rPrChange>
              </w:rPr>
            </w:pPr>
            <w:r w:rsidRPr="006B4E89">
              <w:rPr>
                <w:sz w:val="22"/>
                <w:szCs w:val="22"/>
                <w:lang w:val="sv-SE"/>
                <w:rPrChange w:id="1255" w:author="Author" w:date="2025-08-06T16:23:00Z" w16du:dateUtc="2025-08-06T14:23:00Z">
                  <w:rPr>
                    <w:sz w:val="22"/>
                    <w:szCs w:val="22"/>
                  </w:rPr>
                </w:rPrChange>
              </w:rPr>
              <w:t xml:space="preserve">Infusionsrelaterade reaktioner </w:t>
            </w:r>
          </w:p>
        </w:tc>
        <w:tc>
          <w:tcPr>
            <w:tcW w:w="1195" w:type="pct"/>
            <w:tcBorders>
              <w:top w:val="single" w:sz="4" w:space="0" w:color="auto"/>
              <w:left w:val="single" w:sz="4" w:space="0" w:color="auto"/>
              <w:bottom w:val="single" w:sz="4" w:space="0" w:color="auto"/>
              <w:right w:val="single" w:sz="4" w:space="0" w:color="auto"/>
            </w:tcBorders>
            <w:tcPrChange w:id="1256"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13D7C877" w14:textId="77777777" w:rsidR="00A146F5" w:rsidRPr="006B4E89" w:rsidRDefault="00A146F5" w:rsidP="00A146F5">
            <w:pPr>
              <w:pStyle w:val="TableText10"/>
              <w:keepNext/>
              <w:keepLines/>
              <w:rPr>
                <w:sz w:val="22"/>
                <w:szCs w:val="22"/>
                <w:lang w:val="sv-SE"/>
                <w:rPrChange w:id="1257" w:author="Author" w:date="2025-08-06T16:23:00Z" w16du:dateUtc="2025-08-06T14:23:00Z">
                  <w:rPr>
                    <w:sz w:val="22"/>
                    <w:szCs w:val="22"/>
                  </w:rPr>
                </w:rPrChange>
              </w:rPr>
            </w:pPr>
            <w:r w:rsidRPr="006B4E89">
              <w:rPr>
                <w:sz w:val="22"/>
                <w:szCs w:val="22"/>
                <w:lang w:val="sv-SE"/>
                <w:rPrChange w:id="1258" w:author="Author" w:date="2025-08-06T16:23:00Z" w16du:dateUtc="2025-08-06T14:23:00Z">
                  <w:rPr>
                    <w:sz w:val="22"/>
                    <w:szCs w:val="22"/>
                  </w:rPr>
                </w:rPrChange>
              </w:rPr>
              <w:t>Mycket vanlig</w:t>
            </w:r>
          </w:p>
        </w:tc>
      </w:tr>
      <w:tr w:rsidR="00A146F5" w:rsidRPr="006B4E89" w14:paraId="5E0CB11D" w14:textId="77777777" w:rsidTr="00136C81">
        <w:trPr>
          <w:trHeight w:val="120"/>
          <w:trPrChange w:id="1259" w:author="Author" w:date="2025-07-17T18:50: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260"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19DF31C8" w14:textId="77777777" w:rsidR="00A146F5" w:rsidRPr="006B4E89" w:rsidRDefault="00A146F5" w:rsidP="00A146F5">
            <w:pPr>
              <w:rPr>
                <w:szCs w:val="22"/>
                <w:lang w:val="sv-SE"/>
                <w:rPrChange w:id="1261"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262"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228578C2" w14:textId="77777777" w:rsidR="00A146F5" w:rsidRPr="006B4E89" w:rsidRDefault="00A146F5" w:rsidP="00A146F5">
            <w:pPr>
              <w:pStyle w:val="TableText10"/>
              <w:keepNext/>
              <w:keepLines/>
              <w:rPr>
                <w:sz w:val="22"/>
                <w:szCs w:val="22"/>
                <w:lang w:val="sv-SE"/>
                <w:rPrChange w:id="1263" w:author="Author" w:date="2025-08-06T16:23:00Z" w16du:dateUtc="2025-08-06T14:23:00Z">
                  <w:rPr>
                    <w:sz w:val="22"/>
                    <w:szCs w:val="22"/>
                  </w:rPr>
                </w:rPrChange>
              </w:rPr>
            </w:pPr>
            <w:r w:rsidRPr="006B4E89">
              <w:rPr>
                <w:sz w:val="22"/>
                <w:szCs w:val="22"/>
                <w:lang w:val="sv-SE"/>
                <w:rPrChange w:id="1264" w:author="Author" w:date="2025-08-06T16:23:00Z" w16du:dateUtc="2025-08-06T14:23:00Z">
                  <w:rPr>
                    <w:sz w:val="22"/>
                    <w:szCs w:val="22"/>
                  </w:rPr>
                </w:rPrChange>
              </w:rPr>
              <w:t>Smärta</w:t>
            </w:r>
          </w:p>
        </w:tc>
        <w:tc>
          <w:tcPr>
            <w:tcW w:w="1195" w:type="pct"/>
            <w:tcBorders>
              <w:top w:val="single" w:sz="4" w:space="0" w:color="auto"/>
              <w:left w:val="single" w:sz="4" w:space="0" w:color="auto"/>
              <w:bottom w:val="single" w:sz="4" w:space="0" w:color="auto"/>
              <w:right w:val="single" w:sz="4" w:space="0" w:color="auto"/>
            </w:tcBorders>
            <w:tcPrChange w:id="1265"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75767FAB" w14:textId="77777777" w:rsidR="00A146F5" w:rsidRPr="006B4E89" w:rsidRDefault="00A146F5" w:rsidP="00A146F5">
            <w:pPr>
              <w:pStyle w:val="TableText10"/>
              <w:keepNext/>
              <w:keepLines/>
              <w:rPr>
                <w:sz w:val="22"/>
                <w:szCs w:val="22"/>
                <w:lang w:val="sv-SE"/>
                <w:rPrChange w:id="1266" w:author="Author" w:date="2025-08-06T16:23:00Z" w16du:dateUtc="2025-08-06T14:23:00Z">
                  <w:rPr>
                    <w:sz w:val="22"/>
                    <w:szCs w:val="22"/>
                  </w:rPr>
                </w:rPrChange>
              </w:rPr>
            </w:pPr>
            <w:r w:rsidRPr="006B4E89">
              <w:rPr>
                <w:sz w:val="22"/>
                <w:szCs w:val="22"/>
                <w:lang w:val="sv-SE"/>
                <w:rPrChange w:id="1267" w:author="Author" w:date="2025-08-06T16:23:00Z" w16du:dateUtc="2025-08-06T14:23:00Z">
                  <w:rPr>
                    <w:sz w:val="22"/>
                    <w:szCs w:val="22"/>
                  </w:rPr>
                </w:rPrChange>
              </w:rPr>
              <w:t>Mycket vanlig</w:t>
            </w:r>
          </w:p>
        </w:tc>
      </w:tr>
      <w:tr w:rsidR="00A146F5" w:rsidRPr="006B4E89" w14:paraId="1C89BBCC" w14:textId="77777777" w:rsidTr="00136C81">
        <w:trPr>
          <w:trHeight w:val="204"/>
          <w:trPrChange w:id="1268" w:author="Author" w:date="2025-07-17T18:50:00Z">
            <w:trPr>
              <w:trHeight w:val="204"/>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269"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27F39841" w14:textId="77777777" w:rsidR="00A146F5" w:rsidRPr="006B4E89" w:rsidRDefault="00A146F5" w:rsidP="00A146F5">
            <w:pPr>
              <w:rPr>
                <w:szCs w:val="22"/>
                <w:lang w:val="sv-SE"/>
                <w:rPrChange w:id="1270"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271"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4724AC9C" w14:textId="77777777" w:rsidR="00A146F5" w:rsidRPr="006B4E89" w:rsidRDefault="00A146F5" w:rsidP="00A146F5">
            <w:pPr>
              <w:pStyle w:val="TableText10"/>
              <w:keepNext/>
              <w:keepLines/>
              <w:rPr>
                <w:sz w:val="22"/>
                <w:szCs w:val="22"/>
                <w:lang w:val="sv-SE"/>
                <w:rPrChange w:id="1272" w:author="Author" w:date="2025-08-06T16:23:00Z" w16du:dateUtc="2025-08-06T14:23:00Z">
                  <w:rPr>
                    <w:sz w:val="22"/>
                    <w:szCs w:val="22"/>
                  </w:rPr>
                </w:rPrChange>
              </w:rPr>
            </w:pPr>
            <w:r w:rsidRPr="006B4E89">
              <w:rPr>
                <w:sz w:val="22"/>
                <w:szCs w:val="22"/>
                <w:lang w:val="sv-SE"/>
                <w:rPrChange w:id="1273" w:author="Author" w:date="2025-08-06T16:23:00Z" w16du:dateUtc="2025-08-06T14:23:00Z">
                  <w:rPr>
                    <w:sz w:val="22"/>
                    <w:szCs w:val="22"/>
                  </w:rPr>
                </w:rPrChange>
              </w:rPr>
              <w:t>Pyrexi</w:t>
            </w:r>
          </w:p>
        </w:tc>
        <w:tc>
          <w:tcPr>
            <w:tcW w:w="1195" w:type="pct"/>
            <w:tcBorders>
              <w:top w:val="single" w:sz="4" w:space="0" w:color="auto"/>
              <w:left w:val="single" w:sz="4" w:space="0" w:color="auto"/>
              <w:bottom w:val="single" w:sz="4" w:space="0" w:color="auto"/>
              <w:right w:val="single" w:sz="4" w:space="0" w:color="auto"/>
            </w:tcBorders>
            <w:tcPrChange w:id="1274"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64FEC2F2" w14:textId="77777777" w:rsidR="00A146F5" w:rsidRPr="006B4E89" w:rsidRDefault="00A146F5" w:rsidP="00A146F5">
            <w:pPr>
              <w:pStyle w:val="TableText10"/>
              <w:keepNext/>
              <w:keepLines/>
              <w:rPr>
                <w:sz w:val="22"/>
                <w:szCs w:val="22"/>
                <w:lang w:val="sv-SE"/>
                <w:rPrChange w:id="1275" w:author="Author" w:date="2025-08-06T16:23:00Z" w16du:dateUtc="2025-08-06T14:23:00Z">
                  <w:rPr>
                    <w:sz w:val="22"/>
                    <w:szCs w:val="22"/>
                  </w:rPr>
                </w:rPrChange>
              </w:rPr>
            </w:pPr>
            <w:r w:rsidRPr="006B4E89">
              <w:rPr>
                <w:sz w:val="22"/>
                <w:szCs w:val="22"/>
                <w:lang w:val="sv-SE"/>
                <w:rPrChange w:id="1276" w:author="Author" w:date="2025-08-06T16:23:00Z" w16du:dateUtc="2025-08-06T14:23:00Z">
                  <w:rPr>
                    <w:sz w:val="22"/>
                    <w:szCs w:val="22"/>
                  </w:rPr>
                </w:rPrChange>
              </w:rPr>
              <w:t>Mycket vanlig</w:t>
            </w:r>
          </w:p>
        </w:tc>
      </w:tr>
      <w:tr w:rsidR="00A146F5" w:rsidRPr="006B4E89" w14:paraId="2D92427F" w14:textId="77777777" w:rsidTr="00136C81">
        <w:trPr>
          <w:trHeight w:val="221"/>
          <w:trPrChange w:id="1277" w:author="Author" w:date="2025-07-17T18:50:00Z">
            <w:trPr>
              <w:trHeight w:val="221"/>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278"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AF63A94" w14:textId="77777777" w:rsidR="00A146F5" w:rsidRPr="006B4E89" w:rsidRDefault="00A146F5" w:rsidP="00A146F5">
            <w:pPr>
              <w:rPr>
                <w:szCs w:val="22"/>
                <w:lang w:val="sv-SE"/>
                <w:rPrChange w:id="1279"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280"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033225D2" w14:textId="77777777" w:rsidR="00A146F5" w:rsidRPr="006B4E89" w:rsidRDefault="00A146F5" w:rsidP="00A146F5">
            <w:pPr>
              <w:pStyle w:val="TableText10"/>
              <w:keepNext/>
              <w:keepLines/>
              <w:rPr>
                <w:sz w:val="22"/>
                <w:szCs w:val="22"/>
                <w:lang w:val="sv-SE"/>
                <w:rPrChange w:id="1281" w:author="Author" w:date="2025-08-06T16:23:00Z" w16du:dateUtc="2025-08-06T14:23:00Z">
                  <w:rPr>
                    <w:sz w:val="22"/>
                    <w:szCs w:val="22"/>
                  </w:rPr>
                </w:rPrChange>
              </w:rPr>
            </w:pPr>
            <w:r w:rsidRPr="006B4E89">
              <w:rPr>
                <w:sz w:val="22"/>
                <w:szCs w:val="22"/>
                <w:lang w:val="sv-SE"/>
                <w:rPrChange w:id="1282" w:author="Author" w:date="2025-08-06T16:23:00Z" w16du:dateUtc="2025-08-06T14:23:00Z">
                  <w:rPr>
                    <w:sz w:val="22"/>
                    <w:szCs w:val="22"/>
                  </w:rPr>
                </w:rPrChange>
              </w:rPr>
              <w:t>Slemhinneinflammation</w:t>
            </w:r>
          </w:p>
        </w:tc>
        <w:tc>
          <w:tcPr>
            <w:tcW w:w="1195" w:type="pct"/>
            <w:tcBorders>
              <w:top w:val="single" w:sz="4" w:space="0" w:color="auto"/>
              <w:left w:val="single" w:sz="4" w:space="0" w:color="auto"/>
              <w:bottom w:val="single" w:sz="4" w:space="0" w:color="auto"/>
              <w:right w:val="single" w:sz="4" w:space="0" w:color="auto"/>
            </w:tcBorders>
            <w:tcPrChange w:id="1283"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35E1AC0D" w14:textId="77777777" w:rsidR="00A146F5" w:rsidRPr="006B4E89" w:rsidRDefault="00A146F5" w:rsidP="00A146F5">
            <w:pPr>
              <w:pStyle w:val="TableText10"/>
              <w:keepNext/>
              <w:keepLines/>
              <w:rPr>
                <w:sz w:val="22"/>
                <w:szCs w:val="22"/>
                <w:lang w:val="sv-SE"/>
                <w:rPrChange w:id="1284" w:author="Author" w:date="2025-08-06T16:23:00Z" w16du:dateUtc="2025-08-06T14:23:00Z">
                  <w:rPr>
                    <w:sz w:val="22"/>
                    <w:szCs w:val="22"/>
                  </w:rPr>
                </w:rPrChange>
              </w:rPr>
            </w:pPr>
            <w:r w:rsidRPr="006B4E89">
              <w:rPr>
                <w:sz w:val="22"/>
                <w:szCs w:val="22"/>
                <w:lang w:val="sv-SE"/>
                <w:rPrChange w:id="1285" w:author="Author" w:date="2025-08-06T16:23:00Z" w16du:dateUtc="2025-08-06T14:23:00Z">
                  <w:rPr>
                    <w:sz w:val="22"/>
                    <w:szCs w:val="22"/>
                  </w:rPr>
                </w:rPrChange>
              </w:rPr>
              <w:t>Mycket vanlig</w:t>
            </w:r>
          </w:p>
        </w:tc>
      </w:tr>
      <w:tr w:rsidR="00A146F5" w:rsidRPr="006B4E89" w14:paraId="6593859E" w14:textId="77777777" w:rsidTr="00136C81">
        <w:trPr>
          <w:trHeight w:val="176"/>
          <w:trPrChange w:id="1286" w:author="Author" w:date="2025-07-17T18:50:00Z">
            <w:trPr>
              <w:trHeight w:val="176"/>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287"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F0DCF76" w14:textId="77777777" w:rsidR="00A146F5" w:rsidRPr="006B4E89" w:rsidRDefault="00A146F5" w:rsidP="00A146F5">
            <w:pPr>
              <w:rPr>
                <w:szCs w:val="22"/>
                <w:lang w:val="sv-SE"/>
                <w:rPrChange w:id="1288"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289"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2FDCCD17" w14:textId="77777777" w:rsidR="00A146F5" w:rsidRPr="006B4E89" w:rsidRDefault="00A146F5" w:rsidP="00A146F5">
            <w:pPr>
              <w:pStyle w:val="TableText10"/>
              <w:keepNext/>
              <w:keepLines/>
              <w:rPr>
                <w:sz w:val="22"/>
                <w:szCs w:val="22"/>
                <w:lang w:val="sv-SE"/>
                <w:rPrChange w:id="1290" w:author="Author" w:date="2025-08-06T16:23:00Z" w16du:dateUtc="2025-08-06T14:23:00Z">
                  <w:rPr>
                    <w:sz w:val="22"/>
                    <w:szCs w:val="22"/>
                  </w:rPr>
                </w:rPrChange>
              </w:rPr>
            </w:pPr>
            <w:r w:rsidRPr="006B4E89">
              <w:rPr>
                <w:sz w:val="22"/>
                <w:szCs w:val="22"/>
                <w:lang w:val="sv-SE"/>
                <w:rPrChange w:id="1291" w:author="Author" w:date="2025-08-06T16:23:00Z" w16du:dateUtc="2025-08-06T14:23:00Z">
                  <w:rPr>
                    <w:sz w:val="22"/>
                    <w:szCs w:val="22"/>
                  </w:rPr>
                </w:rPrChange>
              </w:rPr>
              <w:t>Perifera ödem</w:t>
            </w:r>
          </w:p>
        </w:tc>
        <w:tc>
          <w:tcPr>
            <w:tcW w:w="1195" w:type="pct"/>
            <w:tcBorders>
              <w:top w:val="single" w:sz="4" w:space="0" w:color="auto"/>
              <w:left w:val="single" w:sz="4" w:space="0" w:color="auto"/>
              <w:bottom w:val="single" w:sz="4" w:space="0" w:color="auto"/>
              <w:right w:val="single" w:sz="4" w:space="0" w:color="auto"/>
            </w:tcBorders>
            <w:tcPrChange w:id="1292"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44B4C26C" w14:textId="77777777" w:rsidR="00A146F5" w:rsidRPr="006B4E89" w:rsidRDefault="00A146F5" w:rsidP="00A146F5">
            <w:pPr>
              <w:pStyle w:val="TableText10"/>
              <w:keepNext/>
              <w:keepLines/>
              <w:rPr>
                <w:sz w:val="22"/>
                <w:szCs w:val="22"/>
                <w:lang w:val="sv-SE"/>
                <w:rPrChange w:id="1293" w:author="Author" w:date="2025-08-06T16:23:00Z" w16du:dateUtc="2025-08-06T14:23:00Z">
                  <w:rPr>
                    <w:sz w:val="22"/>
                    <w:szCs w:val="22"/>
                  </w:rPr>
                </w:rPrChange>
              </w:rPr>
            </w:pPr>
            <w:r w:rsidRPr="006B4E89">
              <w:rPr>
                <w:sz w:val="22"/>
                <w:szCs w:val="22"/>
                <w:lang w:val="sv-SE"/>
                <w:rPrChange w:id="1294" w:author="Author" w:date="2025-08-06T16:23:00Z" w16du:dateUtc="2025-08-06T14:23:00Z">
                  <w:rPr>
                    <w:sz w:val="22"/>
                    <w:szCs w:val="22"/>
                  </w:rPr>
                </w:rPrChange>
              </w:rPr>
              <w:t>Mycket vanlig</w:t>
            </w:r>
          </w:p>
        </w:tc>
      </w:tr>
      <w:tr w:rsidR="00A146F5" w:rsidRPr="006B4E89" w14:paraId="7CBB90C1" w14:textId="77777777" w:rsidTr="00136C81">
        <w:trPr>
          <w:trHeight w:val="80"/>
          <w:trPrChange w:id="1295" w:author="Author" w:date="2025-07-17T18:50:00Z">
            <w:trPr>
              <w:trHeight w:val="8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296"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779FD2D" w14:textId="77777777" w:rsidR="00A146F5" w:rsidRPr="006B4E89" w:rsidRDefault="00A146F5" w:rsidP="00A146F5">
            <w:pPr>
              <w:rPr>
                <w:szCs w:val="22"/>
                <w:lang w:val="sv-SE"/>
                <w:rPrChange w:id="1297"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298"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4DF28E13" w14:textId="77777777" w:rsidR="00A146F5" w:rsidRPr="006B4E89" w:rsidRDefault="00A146F5" w:rsidP="00A146F5">
            <w:pPr>
              <w:pStyle w:val="TableText10"/>
              <w:keepNext/>
              <w:keepLines/>
              <w:rPr>
                <w:sz w:val="22"/>
                <w:szCs w:val="22"/>
                <w:lang w:val="sv-SE"/>
                <w:rPrChange w:id="1299" w:author="Author" w:date="2025-08-06T16:23:00Z" w16du:dateUtc="2025-08-06T14:23:00Z">
                  <w:rPr>
                    <w:sz w:val="22"/>
                    <w:szCs w:val="22"/>
                  </w:rPr>
                </w:rPrChange>
              </w:rPr>
            </w:pPr>
            <w:r w:rsidRPr="006B4E89">
              <w:rPr>
                <w:sz w:val="22"/>
                <w:szCs w:val="22"/>
                <w:lang w:val="sv-SE"/>
                <w:rPrChange w:id="1300" w:author="Author" w:date="2025-08-06T16:23:00Z" w16du:dateUtc="2025-08-06T14:23:00Z">
                  <w:rPr>
                    <w:sz w:val="22"/>
                    <w:szCs w:val="22"/>
                  </w:rPr>
                </w:rPrChange>
              </w:rPr>
              <w:t>Sjukdomskänsla</w:t>
            </w:r>
          </w:p>
        </w:tc>
        <w:tc>
          <w:tcPr>
            <w:tcW w:w="1195" w:type="pct"/>
            <w:tcBorders>
              <w:top w:val="single" w:sz="4" w:space="0" w:color="auto"/>
              <w:left w:val="single" w:sz="4" w:space="0" w:color="auto"/>
              <w:bottom w:val="single" w:sz="4" w:space="0" w:color="auto"/>
              <w:right w:val="single" w:sz="4" w:space="0" w:color="auto"/>
            </w:tcBorders>
            <w:tcPrChange w:id="1301"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6D4149DD" w14:textId="77777777" w:rsidR="00A146F5" w:rsidRPr="006B4E89" w:rsidRDefault="00A146F5" w:rsidP="00A146F5">
            <w:pPr>
              <w:pStyle w:val="TableText10"/>
              <w:keepNext/>
              <w:keepLines/>
              <w:rPr>
                <w:sz w:val="22"/>
                <w:szCs w:val="22"/>
                <w:lang w:val="sv-SE"/>
                <w:rPrChange w:id="1302" w:author="Author" w:date="2025-08-06T16:23:00Z" w16du:dateUtc="2025-08-06T14:23:00Z">
                  <w:rPr>
                    <w:sz w:val="22"/>
                    <w:szCs w:val="22"/>
                  </w:rPr>
                </w:rPrChange>
              </w:rPr>
            </w:pPr>
            <w:r w:rsidRPr="006B4E89">
              <w:rPr>
                <w:sz w:val="22"/>
                <w:szCs w:val="22"/>
                <w:lang w:val="sv-SE"/>
                <w:rPrChange w:id="1303" w:author="Author" w:date="2025-08-06T16:23:00Z" w16du:dateUtc="2025-08-06T14:23:00Z">
                  <w:rPr>
                    <w:sz w:val="22"/>
                    <w:szCs w:val="22"/>
                  </w:rPr>
                </w:rPrChange>
              </w:rPr>
              <w:t>Vanlig</w:t>
            </w:r>
          </w:p>
        </w:tc>
      </w:tr>
      <w:tr w:rsidR="00A146F5" w:rsidRPr="006B4E89" w14:paraId="52EC7A98" w14:textId="77777777" w:rsidTr="00136C81">
        <w:trPr>
          <w:trHeight w:val="277"/>
          <w:trPrChange w:id="1304" w:author="Author" w:date="2025-07-17T18:50:00Z">
            <w:trPr>
              <w:trHeight w:val="277"/>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305" w:author="Author" w:date="2025-07-17T18:50: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42AD247D" w14:textId="77777777" w:rsidR="00A146F5" w:rsidRPr="006B4E89" w:rsidRDefault="00A146F5" w:rsidP="00A146F5">
            <w:pPr>
              <w:rPr>
                <w:szCs w:val="22"/>
                <w:lang w:val="sv-SE"/>
                <w:rPrChange w:id="1306"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1307"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075DAA4D" w14:textId="77777777" w:rsidR="00A146F5" w:rsidRPr="006B4E89" w:rsidRDefault="00A146F5" w:rsidP="00A146F5">
            <w:pPr>
              <w:pStyle w:val="TableText10"/>
              <w:rPr>
                <w:sz w:val="22"/>
                <w:szCs w:val="22"/>
                <w:lang w:val="sv-SE"/>
                <w:rPrChange w:id="1308" w:author="Author" w:date="2025-08-06T16:23:00Z" w16du:dateUtc="2025-08-06T14:23:00Z">
                  <w:rPr>
                    <w:sz w:val="22"/>
                    <w:szCs w:val="22"/>
                  </w:rPr>
                </w:rPrChange>
              </w:rPr>
            </w:pPr>
            <w:r w:rsidRPr="006B4E89">
              <w:rPr>
                <w:sz w:val="22"/>
                <w:szCs w:val="22"/>
                <w:lang w:val="sv-SE"/>
                <w:rPrChange w:id="1309" w:author="Author" w:date="2025-08-06T16:23:00Z" w16du:dateUtc="2025-08-06T14:23:00Z">
                  <w:rPr>
                    <w:sz w:val="22"/>
                    <w:szCs w:val="22"/>
                  </w:rPr>
                </w:rPrChange>
              </w:rPr>
              <w:t>Ödem</w:t>
            </w:r>
          </w:p>
        </w:tc>
        <w:tc>
          <w:tcPr>
            <w:tcW w:w="1195" w:type="pct"/>
            <w:tcBorders>
              <w:top w:val="single" w:sz="4" w:space="0" w:color="auto"/>
              <w:left w:val="single" w:sz="4" w:space="0" w:color="auto"/>
              <w:bottom w:val="single" w:sz="4" w:space="0" w:color="auto"/>
              <w:right w:val="single" w:sz="4" w:space="0" w:color="auto"/>
            </w:tcBorders>
            <w:tcPrChange w:id="1310"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2F5B0C1D" w14:textId="77777777" w:rsidR="00A146F5" w:rsidRPr="006B4E89" w:rsidRDefault="00A146F5" w:rsidP="00A146F5">
            <w:pPr>
              <w:pStyle w:val="TableText10"/>
              <w:rPr>
                <w:sz w:val="22"/>
                <w:szCs w:val="22"/>
                <w:lang w:val="sv-SE"/>
                <w:rPrChange w:id="1311" w:author="Author" w:date="2025-08-06T16:23:00Z" w16du:dateUtc="2025-08-06T14:23:00Z">
                  <w:rPr>
                    <w:sz w:val="22"/>
                    <w:szCs w:val="22"/>
                  </w:rPr>
                </w:rPrChange>
              </w:rPr>
            </w:pPr>
            <w:r w:rsidRPr="006B4E89">
              <w:rPr>
                <w:sz w:val="22"/>
                <w:szCs w:val="22"/>
                <w:lang w:val="sv-SE"/>
                <w:rPrChange w:id="1312" w:author="Author" w:date="2025-08-06T16:23:00Z" w16du:dateUtc="2025-08-06T14:23:00Z">
                  <w:rPr>
                    <w:sz w:val="22"/>
                    <w:szCs w:val="22"/>
                  </w:rPr>
                </w:rPrChange>
              </w:rPr>
              <w:t>Vanlig</w:t>
            </w:r>
          </w:p>
        </w:tc>
      </w:tr>
      <w:tr w:rsidR="00A146F5" w:rsidRPr="006B4E89" w14:paraId="26DF11A9" w14:textId="77777777" w:rsidTr="00136C81">
        <w:tc>
          <w:tcPr>
            <w:tcW w:w="1464" w:type="pct"/>
            <w:tcBorders>
              <w:top w:val="single" w:sz="4" w:space="0" w:color="auto"/>
              <w:left w:val="single" w:sz="4" w:space="0" w:color="auto"/>
              <w:bottom w:val="single" w:sz="4" w:space="0" w:color="auto"/>
              <w:right w:val="single" w:sz="4" w:space="0" w:color="auto"/>
            </w:tcBorders>
            <w:tcPrChange w:id="1313" w:author="Author" w:date="2025-07-17T18:50:00Z">
              <w:tcPr>
                <w:tcW w:w="1464" w:type="pct"/>
                <w:gridSpan w:val="2"/>
                <w:tcBorders>
                  <w:top w:val="single" w:sz="4" w:space="0" w:color="auto"/>
                  <w:left w:val="single" w:sz="4" w:space="0" w:color="auto"/>
                  <w:bottom w:val="single" w:sz="4" w:space="0" w:color="auto"/>
                  <w:right w:val="single" w:sz="4" w:space="0" w:color="auto"/>
                </w:tcBorders>
              </w:tcPr>
            </w:tcPrChange>
          </w:tcPr>
          <w:p w14:paraId="5527ECB0" w14:textId="77777777" w:rsidR="00A146F5" w:rsidRPr="006B4E89" w:rsidRDefault="00A146F5" w:rsidP="00A146F5">
            <w:pPr>
              <w:pStyle w:val="TableText10"/>
              <w:keepNext/>
              <w:keepLines/>
              <w:rPr>
                <w:sz w:val="22"/>
                <w:szCs w:val="22"/>
                <w:lang w:val="sv-SE"/>
                <w:rPrChange w:id="1314" w:author="Author" w:date="2025-08-06T16:23:00Z" w16du:dateUtc="2025-08-06T14:23:00Z">
                  <w:rPr>
                    <w:sz w:val="22"/>
                    <w:szCs w:val="22"/>
                  </w:rPr>
                </w:rPrChange>
              </w:rPr>
            </w:pPr>
            <w:r w:rsidRPr="006B4E89">
              <w:rPr>
                <w:sz w:val="22"/>
                <w:szCs w:val="22"/>
                <w:lang w:val="sv-SE"/>
                <w:rPrChange w:id="1315" w:author="Author" w:date="2025-08-06T16:23:00Z" w16du:dateUtc="2025-08-06T14:23:00Z">
                  <w:rPr>
                    <w:sz w:val="22"/>
                    <w:szCs w:val="22"/>
                  </w:rPr>
                </w:rPrChange>
              </w:rPr>
              <w:t xml:space="preserve">Skador, förgiftningar och behandlingskomplikationer </w:t>
            </w:r>
          </w:p>
        </w:tc>
        <w:tc>
          <w:tcPr>
            <w:tcW w:w="2340" w:type="pct"/>
            <w:tcBorders>
              <w:top w:val="single" w:sz="4" w:space="0" w:color="auto"/>
              <w:left w:val="single" w:sz="4" w:space="0" w:color="auto"/>
              <w:bottom w:val="single" w:sz="4" w:space="0" w:color="auto"/>
              <w:right w:val="single" w:sz="4" w:space="0" w:color="auto"/>
            </w:tcBorders>
            <w:tcPrChange w:id="1316" w:author="Author" w:date="2025-07-17T18:50:00Z">
              <w:tcPr>
                <w:tcW w:w="2340" w:type="pct"/>
                <w:gridSpan w:val="2"/>
                <w:tcBorders>
                  <w:top w:val="single" w:sz="4" w:space="0" w:color="auto"/>
                  <w:left w:val="single" w:sz="4" w:space="0" w:color="auto"/>
                  <w:bottom w:val="single" w:sz="4" w:space="0" w:color="auto"/>
                  <w:right w:val="single" w:sz="4" w:space="0" w:color="auto"/>
                </w:tcBorders>
              </w:tcPr>
            </w:tcPrChange>
          </w:tcPr>
          <w:p w14:paraId="77B0031C" w14:textId="77777777" w:rsidR="00A146F5" w:rsidRPr="006B4E89" w:rsidRDefault="00A146F5" w:rsidP="00A146F5">
            <w:pPr>
              <w:pStyle w:val="TableText10"/>
              <w:keepNext/>
              <w:keepLines/>
              <w:rPr>
                <w:sz w:val="22"/>
                <w:szCs w:val="22"/>
                <w:lang w:val="sv-SE"/>
                <w:rPrChange w:id="1317" w:author="Author" w:date="2025-08-06T16:23:00Z" w16du:dateUtc="2025-08-06T14:23:00Z">
                  <w:rPr>
                    <w:sz w:val="22"/>
                    <w:szCs w:val="22"/>
                  </w:rPr>
                </w:rPrChange>
              </w:rPr>
            </w:pPr>
            <w:r w:rsidRPr="006B4E89">
              <w:rPr>
                <w:sz w:val="22"/>
                <w:szCs w:val="22"/>
                <w:lang w:val="sv-SE"/>
                <w:rPrChange w:id="1318" w:author="Author" w:date="2025-08-06T16:23:00Z" w16du:dateUtc="2025-08-06T14:23:00Z">
                  <w:rPr>
                    <w:sz w:val="22"/>
                    <w:szCs w:val="22"/>
                  </w:rPr>
                </w:rPrChange>
              </w:rPr>
              <w:t>Kontusion (blåmärke)</w:t>
            </w:r>
          </w:p>
        </w:tc>
        <w:tc>
          <w:tcPr>
            <w:tcW w:w="1195" w:type="pct"/>
            <w:tcBorders>
              <w:top w:val="single" w:sz="4" w:space="0" w:color="auto"/>
              <w:left w:val="single" w:sz="4" w:space="0" w:color="auto"/>
              <w:bottom w:val="single" w:sz="4" w:space="0" w:color="auto"/>
              <w:right w:val="single" w:sz="4" w:space="0" w:color="auto"/>
            </w:tcBorders>
            <w:tcPrChange w:id="1319" w:author="Author" w:date="2025-07-17T18:50:00Z">
              <w:tcPr>
                <w:tcW w:w="1195" w:type="pct"/>
                <w:gridSpan w:val="2"/>
                <w:tcBorders>
                  <w:top w:val="single" w:sz="4" w:space="0" w:color="auto"/>
                  <w:left w:val="single" w:sz="4" w:space="0" w:color="auto"/>
                  <w:bottom w:val="single" w:sz="4" w:space="0" w:color="auto"/>
                  <w:right w:val="single" w:sz="4" w:space="0" w:color="auto"/>
                </w:tcBorders>
              </w:tcPr>
            </w:tcPrChange>
          </w:tcPr>
          <w:p w14:paraId="36744DF2" w14:textId="77777777" w:rsidR="00A146F5" w:rsidRPr="006B4E89" w:rsidRDefault="00A146F5" w:rsidP="00A146F5">
            <w:pPr>
              <w:pStyle w:val="TableText10"/>
              <w:keepNext/>
              <w:keepLines/>
              <w:rPr>
                <w:sz w:val="22"/>
                <w:szCs w:val="22"/>
                <w:lang w:val="sv-SE"/>
                <w:rPrChange w:id="1320" w:author="Author" w:date="2025-08-06T16:23:00Z" w16du:dateUtc="2025-08-06T14:23:00Z">
                  <w:rPr>
                    <w:sz w:val="22"/>
                    <w:szCs w:val="22"/>
                  </w:rPr>
                </w:rPrChange>
              </w:rPr>
            </w:pPr>
            <w:r w:rsidRPr="006B4E89">
              <w:rPr>
                <w:sz w:val="22"/>
                <w:szCs w:val="22"/>
                <w:lang w:val="sv-SE"/>
                <w:rPrChange w:id="1321" w:author="Author" w:date="2025-08-06T16:23:00Z" w16du:dateUtc="2025-08-06T14:23:00Z">
                  <w:rPr>
                    <w:sz w:val="22"/>
                    <w:szCs w:val="22"/>
                  </w:rPr>
                </w:rPrChange>
              </w:rPr>
              <w:t>Vanlig</w:t>
            </w:r>
          </w:p>
        </w:tc>
      </w:tr>
    </w:tbl>
    <w:p w14:paraId="56B54494" w14:textId="77777777" w:rsidR="00252920" w:rsidRPr="006B4E89" w:rsidRDefault="00252920" w:rsidP="00252920">
      <w:pPr>
        <w:keepNext/>
        <w:keepLines/>
        <w:rPr>
          <w:sz w:val="20"/>
          <w:lang w:val="sv-SE"/>
        </w:rPr>
      </w:pPr>
      <w:r w:rsidRPr="006B4E89">
        <w:rPr>
          <w:sz w:val="20"/>
          <w:lang w:val="sv-SE"/>
        </w:rPr>
        <w:t>+ Markerar biverkningar som har rapporterats ha ett samband med fatal utgång.</w:t>
      </w:r>
    </w:p>
    <w:p w14:paraId="0314C6D9" w14:textId="77777777" w:rsidR="00252920" w:rsidRPr="006B4E89" w:rsidRDefault="00252920" w:rsidP="00252920">
      <w:pPr>
        <w:keepNext/>
        <w:keepLines/>
        <w:ind w:left="142" w:hanging="142"/>
        <w:rPr>
          <w:sz w:val="20"/>
          <w:lang w:val="sv-SE"/>
        </w:rPr>
      </w:pPr>
      <w:r w:rsidRPr="006B4E89">
        <w:rPr>
          <w:sz w:val="20"/>
          <w:lang w:val="sv-SE"/>
        </w:rPr>
        <w:t>1 Markerar biverkningar som huvudsakligen har rapporterats i samband med infusionsrelaterade reaktioner. Specifika procenttal för dessa finns inte tillgängliga.</w:t>
      </w:r>
    </w:p>
    <w:p w14:paraId="4F1D2795" w14:textId="77777777" w:rsidR="00252920" w:rsidRPr="006B4E89" w:rsidRDefault="00252920" w:rsidP="00252920">
      <w:pPr>
        <w:rPr>
          <w:sz w:val="20"/>
          <w:lang w:val="sv-SE"/>
        </w:rPr>
      </w:pPr>
      <w:r w:rsidRPr="006B4E89">
        <w:rPr>
          <w:sz w:val="20"/>
          <w:lang w:val="sv-SE"/>
        </w:rPr>
        <w:t>*Observerad vid kombinationsbehandling med taxaner efter antracyklininnehållande behandling.</w:t>
      </w:r>
    </w:p>
    <w:p w14:paraId="2C84542D" w14:textId="77777777" w:rsidR="00252920" w:rsidRPr="006B4E89" w:rsidRDefault="00252920" w:rsidP="00252920">
      <w:pPr>
        <w:rPr>
          <w:lang w:val="sv-SE"/>
        </w:rPr>
      </w:pPr>
    </w:p>
    <w:p w14:paraId="6B9E130B" w14:textId="77777777" w:rsidR="00252920" w:rsidRPr="006B4E89" w:rsidRDefault="00252920" w:rsidP="00252920">
      <w:pPr>
        <w:rPr>
          <w:u w:val="single"/>
          <w:lang w:val="sv-SE"/>
        </w:rPr>
      </w:pPr>
      <w:r w:rsidRPr="006B4E89">
        <w:rPr>
          <w:u w:val="single"/>
          <w:lang w:val="sv-SE"/>
        </w:rPr>
        <w:t>Beskrivning av vissa biverkningar</w:t>
      </w:r>
    </w:p>
    <w:p w14:paraId="2A4D7EE4" w14:textId="77777777" w:rsidR="00252920" w:rsidRPr="006B4E89" w:rsidRDefault="00252920" w:rsidP="00252920">
      <w:pPr>
        <w:rPr>
          <w:lang w:val="sv-SE"/>
        </w:rPr>
      </w:pPr>
    </w:p>
    <w:p w14:paraId="7A09A7E6" w14:textId="77777777" w:rsidR="00252920" w:rsidRPr="006B4E89" w:rsidRDefault="00252920" w:rsidP="00252920">
      <w:pPr>
        <w:outlineLvl w:val="0"/>
        <w:rPr>
          <w:i/>
          <w:szCs w:val="22"/>
          <w:u w:val="single"/>
          <w:lang w:val="sv-SE"/>
        </w:rPr>
      </w:pPr>
      <w:r w:rsidRPr="006B4E89">
        <w:rPr>
          <w:i/>
          <w:szCs w:val="22"/>
          <w:u w:val="single"/>
          <w:lang w:val="sv-SE"/>
        </w:rPr>
        <w:t>Hjärtdysfunktion</w:t>
      </w:r>
    </w:p>
    <w:p w14:paraId="5F7B0FCC" w14:textId="77777777" w:rsidR="00252920" w:rsidRPr="006B4E89" w:rsidRDefault="00252920" w:rsidP="00252920">
      <w:pPr>
        <w:outlineLvl w:val="0"/>
        <w:rPr>
          <w:i/>
          <w:szCs w:val="22"/>
          <w:lang w:val="sv-SE"/>
        </w:rPr>
      </w:pPr>
    </w:p>
    <w:p w14:paraId="0F19FF05" w14:textId="77777777" w:rsidR="00252920" w:rsidRPr="006B4E89" w:rsidRDefault="00252920" w:rsidP="00252920">
      <w:pPr>
        <w:rPr>
          <w:lang w:val="sv-SE"/>
        </w:rPr>
      </w:pPr>
      <w:r w:rsidRPr="006B4E89">
        <w:rPr>
          <w:lang w:val="sv-SE"/>
        </w:rPr>
        <w:t xml:space="preserve">Hjärtsvikt (CHF) </w:t>
      </w:r>
      <w:r w:rsidR="00263B9B" w:rsidRPr="006B4E89">
        <w:rPr>
          <w:lang w:val="sv-SE"/>
        </w:rPr>
        <w:t>(</w:t>
      </w:r>
      <w:r w:rsidRPr="006B4E89">
        <w:rPr>
          <w:lang w:val="sv-SE"/>
        </w:rPr>
        <w:t>NYHA</w:t>
      </w:r>
      <w:r w:rsidR="00263B9B" w:rsidRPr="006B4E89">
        <w:rPr>
          <w:lang w:val="sv-SE"/>
        </w:rPr>
        <w:t xml:space="preserve"> klass</w:t>
      </w:r>
      <w:r w:rsidRPr="006B4E89">
        <w:rPr>
          <w:lang w:val="sv-SE"/>
        </w:rPr>
        <w:t xml:space="preserve"> II-IV</w:t>
      </w:r>
      <w:r w:rsidR="00263B9B" w:rsidRPr="006B4E89">
        <w:rPr>
          <w:lang w:val="sv-SE"/>
        </w:rPr>
        <w:t>)</w:t>
      </w:r>
      <w:r w:rsidRPr="006B4E89">
        <w:rPr>
          <w:lang w:val="sv-SE"/>
        </w:rPr>
        <w:t xml:space="preserve"> är en vanlig biverkan för Herceptin. Fatal utgång har förekommit (se avsnitt 4.4). Tecken och symtom på hjärtdysfunktion såsom </w:t>
      </w:r>
      <w:r w:rsidRPr="006B4E89">
        <w:rPr>
          <w:szCs w:val="22"/>
          <w:lang w:val="sv-SE"/>
        </w:rPr>
        <w:t xml:space="preserve">dyspné, ortopné (andnöd i liggande läge), ökad hosta, lungödem, tredjetons galopp eller minskad ventrikulär ejektionsfraktion har observerats hos Herceptinbehandlade patienter </w:t>
      </w:r>
      <w:r w:rsidRPr="006B4E89">
        <w:rPr>
          <w:lang w:val="sv-SE"/>
        </w:rPr>
        <w:t>(se avsnitt 4.4).</w:t>
      </w:r>
    </w:p>
    <w:p w14:paraId="73592A98" w14:textId="77777777" w:rsidR="00252920" w:rsidRPr="006B4E89" w:rsidRDefault="00252920" w:rsidP="00252920">
      <w:pPr>
        <w:rPr>
          <w:lang w:val="sv-SE"/>
        </w:rPr>
      </w:pPr>
    </w:p>
    <w:p w14:paraId="3EC409DF" w14:textId="77777777" w:rsidR="00252920" w:rsidRPr="006B4E89" w:rsidRDefault="00252920" w:rsidP="00252920">
      <w:pPr>
        <w:rPr>
          <w:szCs w:val="22"/>
          <w:lang w:val="sv-SE"/>
        </w:rPr>
      </w:pPr>
      <w:r w:rsidRPr="006B4E89">
        <w:rPr>
          <w:szCs w:val="22"/>
          <w:lang w:val="sv-SE"/>
        </w:rPr>
        <w:t xml:space="preserve">I tre pivotala, adjuvanta kliniska studier med </w:t>
      </w:r>
      <w:r w:rsidR="00820584" w:rsidRPr="006B4E89">
        <w:rPr>
          <w:szCs w:val="22"/>
          <w:lang w:val="sv-SE"/>
        </w:rPr>
        <w:t>Herceptin</w:t>
      </w:r>
      <w:r w:rsidRPr="006B4E89">
        <w:rPr>
          <w:szCs w:val="22"/>
          <w:lang w:val="sv-SE"/>
        </w:rPr>
        <w:t xml:space="preserve"> i kombination med kemoterapi, var incidensen av grad 3/4 hjärtfunktionsnedsättning (framförallt symptomatisk kronisk hjärtsvikt) likartad hos patienter som fick enbart kemoterapi (d.v.s. inte fick Herceptin) och hos patienter som fick Herceptin sekventiellt </w:t>
      </w:r>
      <w:r w:rsidR="00263B9B" w:rsidRPr="006B4E89">
        <w:rPr>
          <w:szCs w:val="22"/>
          <w:lang w:val="sv-SE"/>
        </w:rPr>
        <w:t xml:space="preserve">efter </w:t>
      </w:r>
      <w:r w:rsidRPr="006B4E89">
        <w:rPr>
          <w:szCs w:val="22"/>
          <w:lang w:val="sv-SE"/>
        </w:rPr>
        <w:t xml:space="preserve">en taxan (0,3-0,4 %). Frekvensen var högst hos patienter som fick Herceptin samtidigt med en taxan (2,0 %). Vid neoadjuvant behandling är erfarenheten begränsad avseende samtidig administrering av Herceptin och antracykliner i låg dos (se avsnitt 4.4). </w:t>
      </w:r>
    </w:p>
    <w:p w14:paraId="01BB8536" w14:textId="77777777" w:rsidR="00504296" w:rsidRPr="006B4E89" w:rsidRDefault="00504296" w:rsidP="00252920">
      <w:pPr>
        <w:rPr>
          <w:szCs w:val="22"/>
          <w:lang w:val="sv-SE"/>
        </w:rPr>
      </w:pPr>
    </w:p>
    <w:p w14:paraId="11F209E3" w14:textId="40B27542" w:rsidR="00504296" w:rsidRPr="006B4E89" w:rsidRDefault="00252920" w:rsidP="00252920">
      <w:pPr>
        <w:rPr>
          <w:szCs w:val="22"/>
          <w:lang w:val="sv-SE"/>
        </w:rPr>
      </w:pPr>
      <w:r w:rsidRPr="006B4E89">
        <w:rPr>
          <w:szCs w:val="22"/>
          <w:lang w:val="sv-SE"/>
        </w:rPr>
        <w:t xml:space="preserve">När Herceptin administrerades efter fullföljd adjuvant kemoterapi observerades hjärtsvikt NYHA </w:t>
      </w:r>
      <w:r w:rsidR="00263B9B" w:rsidRPr="006B4E89">
        <w:rPr>
          <w:szCs w:val="22"/>
          <w:lang w:val="sv-SE"/>
        </w:rPr>
        <w:t xml:space="preserve">klass </w:t>
      </w:r>
      <w:r w:rsidRPr="006B4E89">
        <w:rPr>
          <w:szCs w:val="22"/>
          <w:lang w:val="sv-SE"/>
        </w:rPr>
        <w:t>III-IV hos 0,6 % av patienterna i den ettåriga gruppen efter en medianuppföljningstid på 12 månader.</w:t>
      </w:r>
      <w:del w:id="1322" w:author="Author" w:date="2025-07-17T19:01:00Z">
        <w:r w:rsidRPr="006B4E89" w:rsidDel="00D10051">
          <w:rPr>
            <w:szCs w:val="22"/>
            <w:lang w:val="sv-SE"/>
          </w:rPr>
          <w:delText xml:space="preserve"> </w:delText>
        </w:r>
      </w:del>
      <w:r w:rsidRPr="006B4E89">
        <w:rPr>
          <w:szCs w:val="22"/>
          <w:lang w:val="sv-SE"/>
        </w:rPr>
        <w:t xml:space="preserve"> </w:t>
      </w:r>
      <w:r w:rsidRPr="006B4E89">
        <w:rPr>
          <w:lang w:val="sv-SE"/>
        </w:rPr>
        <w:t xml:space="preserve">I studien BO16348, </w:t>
      </w:r>
      <w:r w:rsidRPr="006B4E89">
        <w:rPr>
          <w:szCs w:val="22"/>
          <w:lang w:val="sv-SE"/>
        </w:rPr>
        <w:t xml:space="preserve">efter en medianuppföljningstid på 8 år, var incidensen av allvarlig kronisk hjärtsvikt (NYHA </w:t>
      </w:r>
      <w:r w:rsidR="00263B9B" w:rsidRPr="006B4E89">
        <w:rPr>
          <w:szCs w:val="22"/>
          <w:lang w:val="sv-SE"/>
        </w:rPr>
        <w:t xml:space="preserve">klass </w:t>
      </w:r>
      <w:r w:rsidRPr="006B4E89">
        <w:rPr>
          <w:szCs w:val="22"/>
          <w:lang w:val="sv-SE"/>
        </w:rPr>
        <w:t xml:space="preserve">III &amp; IV) i gruppen där Herceptin gavs under 1 år 0,8 % och graden av mild symtomatisk och asymtomatisk vänsterkammardysfunktion var 4,6 %. </w:t>
      </w:r>
    </w:p>
    <w:p w14:paraId="0D7215D3" w14:textId="77777777" w:rsidR="005F5507" w:rsidRPr="006B4E89" w:rsidRDefault="005F5507" w:rsidP="00252920">
      <w:pPr>
        <w:rPr>
          <w:szCs w:val="22"/>
          <w:lang w:val="sv-SE"/>
        </w:rPr>
      </w:pPr>
    </w:p>
    <w:p w14:paraId="6CBBE749" w14:textId="77777777" w:rsidR="00252920" w:rsidRPr="006B4E89" w:rsidRDefault="00252920" w:rsidP="00252920">
      <w:pPr>
        <w:rPr>
          <w:szCs w:val="22"/>
          <w:lang w:val="sv-SE"/>
        </w:rPr>
      </w:pPr>
      <w:r w:rsidRPr="006B4E89">
        <w:rPr>
          <w:szCs w:val="22"/>
          <w:lang w:val="sv-SE"/>
        </w:rPr>
        <w:t>Reversibiliteten av allvarlig kronisk hjärtsvikt (definierat som en sekvens av minst två på varandra följande LVEF-värden ≥50 % efter händelsen) var tydlig för 71,4 % av patienterna behandlade med Herceptin. Reversibilitet för mild symtomatisk och asymtomatisk vänsterkammardysfunktion påvisades för 79,5 % av patienterna. Ungefär 17 % av de hjärt</w:t>
      </w:r>
      <w:r w:rsidR="00504296" w:rsidRPr="006B4E89">
        <w:rPr>
          <w:szCs w:val="22"/>
          <w:lang w:val="sv-SE"/>
        </w:rPr>
        <w:t>dys</w:t>
      </w:r>
      <w:r w:rsidRPr="006B4E89">
        <w:rPr>
          <w:szCs w:val="22"/>
          <w:lang w:val="sv-SE"/>
        </w:rPr>
        <w:t xml:space="preserve">funktionsrelaterade biverkningarna inträffade efter avslutad Herceptinbehandling. </w:t>
      </w:r>
    </w:p>
    <w:p w14:paraId="7FA4DF17" w14:textId="77777777" w:rsidR="00252920" w:rsidRPr="006B4E89" w:rsidRDefault="00252920" w:rsidP="00252920">
      <w:pPr>
        <w:rPr>
          <w:szCs w:val="22"/>
          <w:lang w:val="sv-SE"/>
        </w:rPr>
      </w:pPr>
    </w:p>
    <w:p w14:paraId="730F740E" w14:textId="1DC4BDF9" w:rsidR="00252920" w:rsidRPr="006B4E89" w:rsidRDefault="00252920" w:rsidP="00252920">
      <w:pPr>
        <w:suppressAutoHyphens/>
        <w:rPr>
          <w:szCs w:val="22"/>
          <w:lang w:val="sv-SE"/>
        </w:rPr>
      </w:pPr>
      <w:r w:rsidRPr="006B4E89">
        <w:rPr>
          <w:szCs w:val="22"/>
          <w:lang w:val="sv-SE"/>
        </w:rPr>
        <w:t xml:space="preserve">I de pivotala studierna för metastaserad sjukdom med Herceptin intravenös beredning varierade incidensen av hjärtdysfunktion mellan 9 % och 12 % då det gavs tillsammans med paklitaxel jämfört med 1 % - 4 % med enbart paklitaxel. Vid monoterapibehandling (med Herceptin) var frekvensen 6 %-9 %. Högsta frekvensen av hjärtdysfunktion sågs hos patienter som behandlades samtidigt med Herceptin och antracyklin/cyklofosfamid (27 %), vilket </w:t>
      </w:r>
      <w:r w:rsidR="00263B9B" w:rsidRPr="006B4E89">
        <w:rPr>
          <w:szCs w:val="22"/>
          <w:lang w:val="sv-SE"/>
        </w:rPr>
        <w:t>var</w:t>
      </w:r>
      <w:r w:rsidRPr="006B4E89">
        <w:rPr>
          <w:szCs w:val="22"/>
          <w:lang w:val="sv-SE"/>
        </w:rPr>
        <w:t xml:space="preserve"> signifikant högre än för enbart antracyklin/cyklofosfamid (7 %-10 %). I en påföljande studie med prospektiv uppföljning av hjärtfunktion, var inciden</w:t>
      </w:r>
      <w:del w:id="1323" w:author="Author" w:date="2025-08-12T10:59:00Z" w16du:dateUtc="2025-08-12T08:59:00Z">
        <w:r w:rsidRPr="006B4E89" w:rsidDel="009F564D">
          <w:rPr>
            <w:szCs w:val="22"/>
            <w:lang w:val="sv-SE"/>
          </w:rPr>
          <w:delText>c</w:delText>
        </w:r>
      </w:del>
      <w:ins w:id="1324" w:author="Author" w:date="2025-08-12T10:59:00Z" w16du:dateUtc="2025-08-12T08:59:00Z">
        <w:r w:rsidR="009F564D">
          <w:rPr>
            <w:szCs w:val="22"/>
            <w:lang w:val="sv-SE"/>
          </w:rPr>
          <w:t>s</w:t>
        </w:r>
      </w:ins>
      <w:r w:rsidRPr="006B4E89">
        <w:rPr>
          <w:szCs w:val="22"/>
          <w:lang w:val="sv-SE"/>
        </w:rPr>
        <w:t xml:space="preserve">en av symtomatisk hjärtsvikt 2,2 % hos patienter som fick Herceptin och docetaxel jämfört med 0 % hos patienter som fick enbart docetaxel. De flesta patienter (79 %) som </w:t>
      </w:r>
      <w:r w:rsidRPr="006B4E89">
        <w:rPr>
          <w:szCs w:val="22"/>
          <w:lang w:val="sv-SE"/>
        </w:rPr>
        <w:lastRenderedPageBreak/>
        <w:t>utvecklade hjärtdysfunktion i dessa studier upplevde en förbättring efter medicinsk standardbehandling mot hjärtsvikt.</w:t>
      </w:r>
    </w:p>
    <w:p w14:paraId="32E44349" w14:textId="77777777" w:rsidR="00252920" w:rsidRPr="006B4E89" w:rsidRDefault="00252920" w:rsidP="00252920">
      <w:pPr>
        <w:rPr>
          <w:szCs w:val="22"/>
          <w:lang w:val="sv-SE"/>
        </w:rPr>
      </w:pPr>
    </w:p>
    <w:p w14:paraId="79F60748" w14:textId="77777777" w:rsidR="00252920" w:rsidRPr="006B4E89" w:rsidRDefault="00252920" w:rsidP="00252920">
      <w:pPr>
        <w:keepNext/>
        <w:keepLines/>
        <w:outlineLvl w:val="0"/>
        <w:rPr>
          <w:i/>
          <w:szCs w:val="22"/>
          <w:lang w:val="sv-SE"/>
        </w:rPr>
      </w:pPr>
      <w:r w:rsidRPr="006B4E89">
        <w:rPr>
          <w:i/>
          <w:szCs w:val="22"/>
          <w:lang w:val="sv-SE"/>
        </w:rPr>
        <w:t>Infusionsreaktioner, allergi-liknande reaktioner och överkänslighet</w:t>
      </w:r>
    </w:p>
    <w:p w14:paraId="3DD52C6C" w14:textId="77777777" w:rsidR="00305D07" w:rsidRDefault="00305D07" w:rsidP="00252920">
      <w:pPr>
        <w:suppressAutoHyphens/>
        <w:rPr>
          <w:ins w:id="1325" w:author="Author" w:date="2025-08-08T07:33:00Z" w16du:dateUtc="2025-08-08T05:33:00Z"/>
          <w:lang w:val="sv-SE"/>
        </w:rPr>
      </w:pPr>
    </w:p>
    <w:p w14:paraId="6E824519" w14:textId="7C9A12EE" w:rsidR="00252920" w:rsidRPr="006B4E89" w:rsidRDefault="00252920" w:rsidP="00252920">
      <w:pPr>
        <w:suppressAutoHyphens/>
        <w:rPr>
          <w:szCs w:val="22"/>
          <w:lang w:val="sv-SE"/>
        </w:rPr>
      </w:pPr>
      <w:r w:rsidRPr="006B4E89">
        <w:rPr>
          <w:lang w:val="sv-SE"/>
        </w:rPr>
        <w:t xml:space="preserve">Det uppskattas att ungefär 40 % av patienterna som behandlas med Herceptin får någon form av infusionsrelaterad reaktion. Majoriteten av de infusionsrelaterade reaktionerna är milda till måttliga i intensitet (enligt NCI-CTC graderingssystem) och tenderar att inträffa tidigt i behandlingen, alltså under infusion ett, två och tre och med en lägre frekvens vid efterföljande infusioner. Reaktionerna innefattar </w:t>
      </w:r>
      <w:r w:rsidRPr="006B4E89">
        <w:rPr>
          <w:szCs w:val="22"/>
          <w:lang w:val="sv-SE"/>
        </w:rPr>
        <w:t>frossa, feber, dyspné, hypotoni, rosslingar/pipande andning, bronkospasm, takykardi, minskad syremättnad (hypoxi), andnöd, hudutslag, illamående, kräkningar och huvudvärk (se avsnitt 4.4). Frekvensen av infusionsrelaterade reaktioner av samtliga grader varierade mellan studierna beroende på indikation, metodologi för datainsamling samt huruvida trastuzumab gavs samtidigt med kemoterapi eller som monoterapi.</w:t>
      </w:r>
    </w:p>
    <w:p w14:paraId="16A1B84F" w14:textId="77777777" w:rsidR="00252920" w:rsidRPr="006B4E89" w:rsidRDefault="00252920" w:rsidP="00252920">
      <w:pPr>
        <w:rPr>
          <w:lang w:val="sv-SE"/>
        </w:rPr>
      </w:pPr>
    </w:p>
    <w:p w14:paraId="55287BA6" w14:textId="77777777" w:rsidR="00252920" w:rsidRPr="006B4E89" w:rsidRDefault="00252920" w:rsidP="00252920">
      <w:pPr>
        <w:rPr>
          <w:lang w:val="sv-SE"/>
        </w:rPr>
      </w:pPr>
      <w:r w:rsidRPr="006B4E89">
        <w:rPr>
          <w:lang w:val="sv-SE"/>
        </w:rPr>
        <w:t xml:space="preserve">Allvarliga anafylaktiska reaktioner som kräver omedelbar ytterligare intervention kan vanligen inträffa under antingen den första eller andra infusionen av Herceptin (se avsnitt 4.4)och har förknippats med dödlig utgång. </w:t>
      </w:r>
    </w:p>
    <w:p w14:paraId="0D1C7E0D" w14:textId="77777777" w:rsidR="00252920" w:rsidRPr="006B4E89" w:rsidRDefault="00252920" w:rsidP="00252920">
      <w:pPr>
        <w:rPr>
          <w:lang w:val="sv-SE"/>
        </w:rPr>
      </w:pPr>
    </w:p>
    <w:p w14:paraId="191C7E09" w14:textId="77777777" w:rsidR="00252920" w:rsidRPr="006B4E89" w:rsidRDefault="00252920" w:rsidP="00252920">
      <w:pPr>
        <w:suppressAutoHyphens/>
        <w:rPr>
          <w:szCs w:val="22"/>
          <w:lang w:val="sv-SE"/>
        </w:rPr>
      </w:pPr>
      <w:r w:rsidRPr="006B4E89">
        <w:rPr>
          <w:szCs w:val="22"/>
          <w:lang w:val="sv-SE"/>
        </w:rPr>
        <w:t>Anafylaktoida reaktioner har observerats vid enstaka tillfällen.</w:t>
      </w:r>
    </w:p>
    <w:p w14:paraId="751BD36B" w14:textId="77777777" w:rsidR="00252920" w:rsidRPr="006B4E89" w:rsidRDefault="00252920" w:rsidP="00252920">
      <w:pPr>
        <w:outlineLvl w:val="0"/>
        <w:rPr>
          <w:b/>
          <w:szCs w:val="22"/>
          <w:lang w:val="sv-SE"/>
        </w:rPr>
      </w:pPr>
    </w:p>
    <w:p w14:paraId="478A99E5" w14:textId="77777777" w:rsidR="00252920" w:rsidRPr="006B4E89" w:rsidRDefault="00252920" w:rsidP="00252920">
      <w:pPr>
        <w:keepNext/>
        <w:outlineLvl w:val="0"/>
        <w:rPr>
          <w:i/>
          <w:szCs w:val="22"/>
          <w:lang w:val="sv-SE"/>
        </w:rPr>
      </w:pPr>
      <w:r w:rsidRPr="006B4E89">
        <w:rPr>
          <w:i/>
          <w:szCs w:val="22"/>
          <w:lang w:val="sv-SE"/>
        </w:rPr>
        <w:t>Hematologisk toxicitet</w:t>
      </w:r>
    </w:p>
    <w:p w14:paraId="702BBBE6" w14:textId="77777777" w:rsidR="00305D07" w:rsidRDefault="00305D07" w:rsidP="00252920">
      <w:pPr>
        <w:rPr>
          <w:ins w:id="1326" w:author="Author" w:date="2025-08-08T07:33:00Z" w16du:dateUtc="2025-08-08T05:33:00Z"/>
          <w:lang w:val="sv-SE"/>
        </w:rPr>
      </w:pPr>
    </w:p>
    <w:p w14:paraId="2B3EC0EE" w14:textId="14BEA0CE" w:rsidR="00252920" w:rsidRPr="006B4E89" w:rsidRDefault="00252920" w:rsidP="00252920">
      <w:pPr>
        <w:rPr>
          <w:lang w:val="sv-SE"/>
        </w:rPr>
      </w:pPr>
      <w:r w:rsidRPr="006B4E89">
        <w:rPr>
          <w:lang w:val="sv-SE"/>
        </w:rPr>
        <w:t>Febril neutropeni</w:t>
      </w:r>
      <w:r w:rsidR="00A95E0D" w:rsidRPr="006B4E89">
        <w:rPr>
          <w:lang w:val="sv-SE"/>
        </w:rPr>
        <w:t>,</w:t>
      </w:r>
      <w:r w:rsidR="00AA60A3" w:rsidRPr="006B4E89">
        <w:rPr>
          <w:lang w:val="sv-SE"/>
        </w:rPr>
        <w:t xml:space="preserve"> leukopeni</w:t>
      </w:r>
      <w:r w:rsidR="00A95E0D" w:rsidRPr="006B4E89">
        <w:rPr>
          <w:lang w:val="sv-SE"/>
        </w:rPr>
        <w:t>, anemi, trombocytopeni och neutropeni</w:t>
      </w:r>
      <w:r w:rsidR="00AA60A3" w:rsidRPr="006B4E89">
        <w:rPr>
          <w:lang w:val="sv-SE"/>
        </w:rPr>
        <w:t xml:space="preserve"> </w:t>
      </w:r>
      <w:r w:rsidRPr="006B4E89">
        <w:rPr>
          <w:lang w:val="sv-SE"/>
        </w:rPr>
        <w:t>var mycket vanlig</w:t>
      </w:r>
      <w:r w:rsidR="009C1743" w:rsidRPr="006B4E89">
        <w:rPr>
          <w:lang w:val="sv-SE"/>
        </w:rPr>
        <w:t>a</w:t>
      </w:r>
      <w:r w:rsidRPr="006B4E89">
        <w:rPr>
          <w:lang w:val="sv-SE"/>
        </w:rPr>
        <w:t xml:space="preserve"> biverk</w:t>
      </w:r>
      <w:r w:rsidR="009C1743" w:rsidRPr="006B4E89">
        <w:rPr>
          <w:lang w:val="sv-SE"/>
        </w:rPr>
        <w:t>ningar</w:t>
      </w:r>
      <w:r w:rsidRPr="006B4E89">
        <w:rPr>
          <w:lang w:val="sv-SE"/>
        </w:rPr>
        <w:t>. Frekvensen för hypoprotrombinemi är inte känd. Risken för neutropeni kan vara något förhöjd då trastuzumab ges med docetaxel efter antracyklininnehållande behandling.</w:t>
      </w:r>
    </w:p>
    <w:p w14:paraId="217C4307" w14:textId="77777777" w:rsidR="00252920" w:rsidRPr="006B4E89" w:rsidRDefault="00252920" w:rsidP="00252920">
      <w:pPr>
        <w:rPr>
          <w:lang w:val="sv-SE"/>
        </w:rPr>
      </w:pPr>
    </w:p>
    <w:p w14:paraId="372431D8" w14:textId="77777777" w:rsidR="00252920" w:rsidRPr="006B4E89" w:rsidRDefault="00252920">
      <w:pPr>
        <w:keepNext/>
        <w:keepLines/>
        <w:outlineLvl w:val="0"/>
        <w:rPr>
          <w:i/>
          <w:szCs w:val="22"/>
          <w:lang w:val="sv-SE"/>
        </w:rPr>
        <w:pPrChange w:id="1327" w:author="Author" w:date="2025-07-17T18:52:00Z">
          <w:pPr>
            <w:outlineLvl w:val="0"/>
          </w:pPr>
        </w:pPrChange>
      </w:pPr>
      <w:r w:rsidRPr="006B4E89">
        <w:rPr>
          <w:i/>
          <w:szCs w:val="22"/>
          <w:lang w:val="sv-SE"/>
        </w:rPr>
        <w:t>Pulmonella biverkningar</w:t>
      </w:r>
    </w:p>
    <w:p w14:paraId="56D53653" w14:textId="77777777" w:rsidR="00305D07" w:rsidRDefault="00305D07" w:rsidP="00252920">
      <w:pPr>
        <w:rPr>
          <w:ins w:id="1328" w:author="Author" w:date="2025-08-08T07:33:00Z" w16du:dateUtc="2025-08-08T05:33:00Z"/>
          <w:lang w:val="sv-SE"/>
        </w:rPr>
      </w:pPr>
    </w:p>
    <w:p w14:paraId="0298FE32" w14:textId="47B07069" w:rsidR="00252920" w:rsidRPr="006B4E89" w:rsidRDefault="00252920" w:rsidP="00252920">
      <w:pPr>
        <w:rPr>
          <w:lang w:val="sv-SE"/>
        </w:rPr>
      </w:pPr>
      <w:r w:rsidRPr="006B4E89">
        <w:rPr>
          <w:lang w:val="sv-SE"/>
        </w:rPr>
        <w:t>Allvarliga pulmonella biverkningar har i enstaka fall rapporterats i samband med Herceptinbehandling och fatal utgång har förekommit. Dessa innefattar bland annat lunginfiltrat, akut svår andningsinsufficiens (ARDS), lunginflammation, pneumonit, pleurautgjutning, andnöd, akut lungödem samt andningsinsufficiens (se avsnitt 4.4).</w:t>
      </w:r>
    </w:p>
    <w:p w14:paraId="425C65A8" w14:textId="77777777" w:rsidR="00252920" w:rsidRPr="006B4E89" w:rsidRDefault="00252920" w:rsidP="00252920">
      <w:pPr>
        <w:rPr>
          <w:rStyle w:val="TextTi12Char"/>
          <w:szCs w:val="22"/>
          <w:lang w:val="sv-SE"/>
        </w:rPr>
      </w:pPr>
    </w:p>
    <w:p w14:paraId="6DB4BF4A" w14:textId="77777777" w:rsidR="00252920" w:rsidRPr="006B4E89" w:rsidRDefault="00252920" w:rsidP="00252920">
      <w:pPr>
        <w:rPr>
          <w:lang w:val="sv-SE"/>
        </w:rPr>
      </w:pPr>
      <w:r w:rsidRPr="006B4E89">
        <w:rPr>
          <w:lang w:val="sv-SE"/>
        </w:rPr>
        <w:t>Detaljer om riskminimeringsåtgärder i enlighet med EU:s Risk Management Plan presenteras i (avsnitt 4.4) Varningar och försiktighet.</w:t>
      </w:r>
    </w:p>
    <w:p w14:paraId="4A1B61E2" w14:textId="77777777" w:rsidR="00263B9B" w:rsidRPr="006B4E89" w:rsidRDefault="00263B9B" w:rsidP="00252920">
      <w:pPr>
        <w:rPr>
          <w:lang w:val="sv-SE"/>
        </w:rPr>
      </w:pPr>
    </w:p>
    <w:p w14:paraId="1786F970" w14:textId="77777777" w:rsidR="00263B9B" w:rsidRPr="006B4E89" w:rsidRDefault="00263B9B" w:rsidP="00263B9B">
      <w:pPr>
        <w:rPr>
          <w:u w:val="single"/>
          <w:lang w:val="sv-SE"/>
        </w:rPr>
      </w:pPr>
      <w:r w:rsidRPr="006B4E89">
        <w:rPr>
          <w:u w:val="single"/>
          <w:lang w:val="sv-SE"/>
        </w:rPr>
        <w:t>Immunogenicitet</w:t>
      </w:r>
    </w:p>
    <w:p w14:paraId="301C0B77" w14:textId="77777777" w:rsidR="00263B9B" w:rsidRPr="006B4E89" w:rsidRDefault="00263B9B" w:rsidP="00263B9B">
      <w:pPr>
        <w:rPr>
          <w:lang w:val="sv-SE"/>
        </w:rPr>
      </w:pPr>
    </w:p>
    <w:p w14:paraId="3EF09C89" w14:textId="77777777" w:rsidR="00263B9B" w:rsidRPr="006B4E89" w:rsidRDefault="001D326B" w:rsidP="00263B9B">
      <w:pPr>
        <w:rPr>
          <w:lang w:val="sv-SE"/>
        </w:rPr>
      </w:pPr>
      <w:r w:rsidRPr="006B4E89">
        <w:rPr>
          <w:lang w:val="sv-SE"/>
        </w:rPr>
        <w:t>I den</w:t>
      </w:r>
      <w:r w:rsidR="00263B9B" w:rsidRPr="006B4E89">
        <w:rPr>
          <w:lang w:val="sv-SE"/>
        </w:rPr>
        <w:t xml:space="preserve"> neoadjuvant-adjuvant</w:t>
      </w:r>
      <w:r w:rsidRPr="006B4E89">
        <w:rPr>
          <w:lang w:val="sv-SE"/>
        </w:rPr>
        <w:t>a studien (BO22227)</w:t>
      </w:r>
      <w:r w:rsidR="00263B9B" w:rsidRPr="006B4E89">
        <w:rPr>
          <w:lang w:val="sv-SE"/>
        </w:rPr>
        <w:t xml:space="preserve"> </w:t>
      </w:r>
      <w:r w:rsidRPr="006B4E89">
        <w:rPr>
          <w:lang w:val="sv-SE"/>
        </w:rPr>
        <w:t>vid</w:t>
      </w:r>
      <w:r w:rsidR="00263B9B" w:rsidRPr="006B4E89">
        <w:rPr>
          <w:lang w:val="sv-SE"/>
        </w:rPr>
        <w:t xml:space="preserve"> tidig bröstcancer</w:t>
      </w:r>
      <w:r w:rsidRPr="006B4E89">
        <w:rPr>
          <w:lang w:val="sv-SE"/>
        </w:rPr>
        <w:t xml:space="preserve">, med en medianuppföljning </w:t>
      </w:r>
      <w:r w:rsidR="0085255B" w:rsidRPr="006B4E89">
        <w:rPr>
          <w:lang w:val="sv-SE"/>
        </w:rPr>
        <w:t>på mer än</w:t>
      </w:r>
      <w:r w:rsidRPr="006B4E89">
        <w:rPr>
          <w:lang w:val="sv-SE"/>
        </w:rPr>
        <w:t xml:space="preserve"> 70 månader,</w:t>
      </w:r>
      <w:r w:rsidR="00C82C7C" w:rsidRPr="006B4E89">
        <w:rPr>
          <w:lang w:val="sv-SE"/>
        </w:rPr>
        <w:t xml:space="preserve"> </w:t>
      </w:r>
      <w:r w:rsidR="00263B9B" w:rsidRPr="006B4E89">
        <w:rPr>
          <w:lang w:val="sv-SE"/>
        </w:rPr>
        <w:t xml:space="preserve">utvecklade </w:t>
      </w:r>
      <w:r w:rsidRPr="006B4E89">
        <w:rPr>
          <w:lang w:val="sv-SE"/>
        </w:rPr>
        <w:t>10</w:t>
      </w:r>
      <w:r w:rsidR="00263B9B" w:rsidRPr="006B4E89">
        <w:rPr>
          <w:lang w:val="sv-SE"/>
        </w:rPr>
        <w:t>,1 % (</w:t>
      </w:r>
      <w:r w:rsidRPr="006B4E89">
        <w:rPr>
          <w:lang w:val="sv-SE"/>
        </w:rPr>
        <w:t>30</w:t>
      </w:r>
      <w:r w:rsidR="00263B9B" w:rsidRPr="006B4E89">
        <w:rPr>
          <w:lang w:val="sv-SE"/>
        </w:rPr>
        <w:t xml:space="preserve">/296) av patienterna som fick Herceptin intravenöst antikroppar mot trastuzumab. Neutraliserande anti-trastuzumab antikroppar sågs i prover efter behandlingsstart hos 2 av </w:t>
      </w:r>
      <w:r w:rsidRPr="006B4E89">
        <w:rPr>
          <w:lang w:val="sv-SE"/>
        </w:rPr>
        <w:t>30</w:t>
      </w:r>
      <w:r w:rsidR="00263B9B" w:rsidRPr="006B4E89">
        <w:rPr>
          <w:lang w:val="sv-SE"/>
        </w:rPr>
        <w:t xml:space="preserve"> patienter </w:t>
      </w:r>
      <w:r w:rsidR="00C82C7C" w:rsidRPr="006B4E89">
        <w:rPr>
          <w:lang w:val="sv-SE"/>
        </w:rPr>
        <w:t xml:space="preserve">i gruppen </w:t>
      </w:r>
      <w:r w:rsidR="00263B9B" w:rsidRPr="006B4E89">
        <w:rPr>
          <w:lang w:val="sv-SE"/>
        </w:rPr>
        <w:t>som fått Herceptin intravenöst.</w:t>
      </w:r>
    </w:p>
    <w:p w14:paraId="2FB21879" w14:textId="77777777" w:rsidR="00263B9B" w:rsidRPr="006B4E89" w:rsidRDefault="00263B9B" w:rsidP="00263B9B">
      <w:pPr>
        <w:rPr>
          <w:lang w:val="sv-SE"/>
        </w:rPr>
      </w:pPr>
    </w:p>
    <w:p w14:paraId="5E61B897" w14:textId="7AEE4518" w:rsidR="00263B9B" w:rsidRPr="006B4E89" w:rsidRDefault="00263B9B" w:rsidP="00263B9B">
      <w:pPr>
        <w:rPr>
          <w:lang w:val="sv-SE"/>
        </w:rPr>
      </w:pPr>
      <w:r w:rsidRPr="006B4E89">
        <w:rPr>
          <w:lang w:val="sv-SE"/>
        </w:rPr>
        <w:t xml:space="preserve">Den kliniska relevansen av dessa antikroppar är inte känd. </w:t>
      </w:r>
      <w:r w:rsidR="001D326B" w:rsidRPr="006B4E89">
        <w:rPr>
          <w:lang w:val="sv-SE"/>
        </w:rPr>
        <w:t>Närvaro av anti-trastuzumab-antikroppar har ingen påverkan på</w:t>
      </w:r>
      <w:del w:id="1329" w:author="Author" w:date="2025-07-17T19:01:00Z">
        <w:r w:rsidR="001D326B" w:rsidRPr="006B4E89" w:rsidDel="00D10051">
          <w:rPr>
            <w:lang w:val="sv-SE"/>
          </w:rPr>
          <w:delText xml:space="preserve"> </w:delText>
        </w:r>
      </w:del>
      <w:r w:rsidRPr="006B4E89">
        <w:rPr>
          <w:lang w:val="sv-SE"/>
        </w:rPr>
        <w:t xml:space="preserve"> farmakokinetiken, effekten (bestämd som patologisk komplett respons [pCR] </w:t>
      </w:r>
      <w:r w:rsidR="001D326B" w:rsidRPr="006B4E89">
        <w:rPr>
          <w:lang w:val="sv-SE"/>
        </w:rPr>
        <w:t xml:space="preserve">och </w:t>
      </w:r>
      <w:r w:rsidR="003A6B33" w:rsidRPr="006B4E89">
        <w:rPr>
          <w:rFonts w:eastAsia="MS Mincho"/>
          <w:szCs w:val="22"/>
          <w:lang w:val="sv-SE"/>
        </w:rPr>
        <w:t>händelsefri överlevnad</w:t>
      </w:r>
      <w:r w:rsidR="00B57FE8" w:rsidRPr="006B4E89">
        <w:rPr>
          <w:lang w:val="sv-SE"/>
        </w:rPr>
        <w:t xml:space="preserve"> [</w:t>
      </w:r>
      <w:r w:rsidR="001D326B" w:rsidRPr="006B4E89">
        <w:rPr>
          <w:lang w:val="sv-SE"/>
        </w:rPr>
        <w:t>EFS, event free survival</w:t>
      </w:r>
      <w:r w:rsidR="00B05665" w:rsidRPr="006B4E89">
        <w:rPr>
          <w:lang w:val="sv-SE"/>
        </w:rPr>
        <w:t>]</w:t>
      </w:r>
      <w:r w:rsidR="001D326B" w:rsidRPr="006B4E89">
        <w:rPr>
          <w:lang w:val="sv-SE"/>
        </w:rPr>
        <w:t>) samt</w:t>
      </w:r>
      <w:r w:rsidRPr="006B4E89">
        <w:rPr>
          <w:lang w:val="sv-SE"/>
        </w:rPr>
        <w:t xml:space="preserve"> säkerheten, bestämd som förekomsten av administreringsrelaterade reaktioner (ARR), av Herceptin intravenöst</w:t>
      </w:r>
      <w:r w:rsidR="001D326B" w:rsidRPr="006B4E89">
        <w:rPr>
          <w:lang w:val="sv-SE"/>
        </w:rPr>
        <w:t>.</w:t>
      </w:r>
    </w:p>
    <w:p w14:paraId="65F36281" w14:textId="77777777" w:rsidR="00263B9B" w:rsidRPr="006B4E89" w:rsidRDefault="00263B9B" w:rsidP="00263B9B">
      <w:pPr>
        <w:rPr>
          <w:lang w:val="sv-SE"/>
        </w:rPr>
      </w:pPr>
    </w:p>
    <w:p w14:paraId="4516CD0C" w14:textId="77777777" w:rsidR="00263B9B" w:rsidRPr="006B4E89" w:rsidRDefault="00263B9B" w:rsidP="00252920">
      <w:pPr>
        <w:rPr>
          <w:lang w:val="sv-SE"/>
        </w:rPr>
      </w:pPr>
      <w:r w:rsidRPr="006B4E89">
        <w:rPr>
          <w:lang w:val="sv-SE"/>
        </w:rPr>
        <w:t xml:space="preserve">Det finns inga immunogenicitetsdata tillgängliga för Herceptin vid ventrikelcancer. </w:t>
      </w:r>
    </w:p>
    <w:p w14:paraId="16C52B90" w14:textId="77777777" w:rsidR="00252920" w:rsidRPr="006B4E89" w:rsidRDefault="00252920" w:rsidP="00252920">
      <w:pPr>
        <w:rPr>
          <w:u w:val="single"/>
          <w:lang w:val="sv-SE"/>
        </w:rPr>
      </w:pPr>
    </w:p>
    <w:p w14:paraId="252503DD" w14:textId="77777777" w:rsidR="00E058AB" w:rsidRPr="006B4E89" w:rsidRDefault="00E058AB" w:rsidP="00E058AB">
      <w:pPr>
        <w:rPr>
          <w:rFonts w:eastAsia="Calibri"/>
          <w:szCs w:val="22"/>
          <w:u w:val="single"/>
          <w:lang w:val="sv-SE" w:eastAsia="en-US"/>
        </w:rPr>
      </w:pPr>
      <w:r w:rsidRPr="006B4E89">
        <w:rPr>
          <w:rFonts w:eastAsia="Calibri"/>
          <w:szCs w:val="22"/>
          <w:u w:val="single"/>
          <w:lang w:val="sv-SE" w:eastAsia="en-US"/>
        </w:rPr>
        <w:t xml:space="preserve">Byte av behandling mellan Herceptin intravenös och Herceptin subkutan formulering och vice versa </w:t>
      </w:r>
    </w:p>
    <w:p w14:paraId="1811F2E1" w14:textId="77777777" w:rsidR="00E058AB" w:rsidRPr="006B4E89" w:rsidRDefault="00E058AB" w:rsidP="00E058AB">
      <w:pPr>
        <w:rPr>
          <w:rFonts w:eastAsia="Calibri"/>
          <w:szCs w:val="22"/>
          <w:lang w:val="sv-SE" w:eastAsia="en-US"/>
        </w:rPr>
      </w:pPr>
    </w:p>
    <w:p w14:paraId="039F610F" w14:textId="77777777" w:rsidR="00AB2596" w:rsidRPr="006B4E89" w:rsidRDefault="00E058AB" w:rsidP="00AB2596">
      <w:pPr>
        <w:numPr>
          <w:ilvl w:val="0"/>
          <w:numId w:val="13"/>
        </w:numPr>
        <w:rPr>
          <w:szCs w:val="22"/>
          <w:lang w:val="sv-SE"/>
        </w:rPr>
      </w:pPr>
      <w:r w:rsidRPr="006B4E89">
        <w:rPr>
          <w:rFonts w:eastAsia="Calibri"/>
          <w:szCs w:val="22"/>
          <w:lang w:val="sv-SE" w:eastAsia="en-US"/>
        </w:rPr>
        <w:t xml:space="preserve">Studie MO22982 studerade byte av behandling mellan Herceptin intravenös och Herceptin subkutan formulering med </w:t>
      </w:r>
      <w:r w:rsidR="004D7BAB" w:rsidRPr="006B4E89">
        <w:rPr>
          <w:rFonts w:eastAsia="Calibri"/>
          <w:szCs w:val="22"/>
          <w:lang w:val="sv-SE" w:eastAsia="en-US"/>
        </w:rPr>
        <w:t>det primära</w:t>
      </w:r>
      <w:r w:rsidRPr="006B4E89">
        <w:rPr>
          <w:rFonts w:eastAsia="Calibri"/>
          <w:szCs w:val="22"/>
          <w:lang w:val="sv-SE" w:eastAsia="en-US"/>
        </w:rPr>
        <w:t xml:space="preserve"> </w:t>
      </w:r>
      <w:r w:rsidR="00C80757" w:rsidRPr="006B4E89">
        <w:rPr>
          <w:rFonts w:eastAsia="Calibri"/>
          <w:szCs w:val="22"/>
          <w:lang w:val="sv-SE" w:eastAsia="en-US"/>
        </w:rPr>
        <w:t>syftet</w:t>
      </w:r>
      <w:r w:rsidR="004D7BAB" w:rsidRPr="006B4E89">
        <w:rPr>
          <w:rFonts w:eastAsia="Calibri"/>
          <w:szCs w:val="22"/>
          <w:lang w:val="sv-SE" w:eastAsia="en-US"/>
        </w:rPr>
        <w:t xml:space="preserve"> </w:t>
      </w:r>
      <w:r w:rsidRPr="006B4E89">
        <w:rPr>
          <w:rFonts w:eastAsia="Calibri"/>
          <w:szCs w:val="22"/>
          <w:lang w:val="sv-SE" w:eastAsia="en-US"/>
        </w:rPr>
        <w:t>att utvärdera patientens preferens för antingen intravenös eller subkutan administreringsväg</w:t>
      </w:r>
      <w:r w:rsidR="004B3B49" w:rsidRPr="006B4E89">
        <w:rPr>
          <w:rFonts w:eastAsia="Calibri"/>
          <w:szCs w:val="22"/>
          <w:lang w:val="sv-SE" w:eastAsia="en-US"/>
        </w:rPr>
        <w:t xml:space="preserve"> för trastuzumab</w:t>
      </w:r>
      <w:r w:rsidRPr="006B4E89">
        <w:rPr>
          <w:rFonts w:eastAsia="Calibri"/>
          <w:szCs w:val="22"/>
          <w:lang w:val="sv-SE" w:eastAsia="en-US"/>
        </w:rPr>
        <w:t>. I denna studie</w:t>
      </w:r>
      <w:r w:rsidR="004B3B49" w:rsidRPr="006B4E89">
        <w:rPr>
          <w:rFonts w:eastAsia="Calibri"/>
          <w:szCs w:val="22"/>
          <w:lang w:val="sv-SE" w:eastAsia="en-US"/>
        </w:rPr>
        <w:t xml:space="preserve"> </w:t>
      </w:r>
      <w:r w:rsidRPr="006B4E89">
        <w:rPr>
          <w:rFonts w:eastAsia="Calibri"/>
          <w:szCs w:val="22"/>
          <w:lang w:val="sv-SE" w:eastAsia="en-US"/>
        </w:rPr>
        <w:t>undersöktes 2 kohorter (</w:t>
      </w:r>
      <w:r w:rsidR="00904884" w:rsidRPr="006B4E89">
        <w:rPr>
          <w:rFonts w:eastAsia="Calibri"/>
          <w:szCs w:val="22"/>
          <w:lang w:val="sv-SE" w:eastAsia="en-US"/>
        </w:rPr>
        <w:t xml:space="preserve">den </w:t>
      </w:r>
      <w:r w:rsidRPr="006B4E89">
        <w:rPr>
          <w:rFonts w:eastAsia="Calibri"/>
          <w:szCs w:val="22"/>
          <w:lang w:val="sv-SE" w:eastAsia="en-US"/>
        </w:rPr>
        <w:t>en</w:t>
      </w:r>
      <w:r w:rsidR="00904884" w:rsidRPr="006B4E89">
        <w:rPr>
          <w:rFonts w:eastAsia="Calibri"/>
          <w:szCs w:val="22"/>
          <w:lang w:val="sv-SE" w:eastAsia="en-US"/>
        </w:rPr>
        <w:t>a</w:t>
      </w:r>
      <w:r w:rsidRPr="006B4E89">
        <w:rPr>
          <w:rFonts w:eastAsia="Calibri"/>
          <w:szCs w:val="22"/>
          <w:lang w:val="sv-SE" w:eastAsia="en-US"/>
        </w:rPr>
        <w:t xml:space="preserve"> använde subkutan formulering i en injektionsflaska och den andra använde subkutan formulering i en </w:t>
      </w:r>
      <w:r w:rsidRPr="006B4E89">
        <w:rPr>
          <w:rFonts w:eastAsia="Calibri"/>
          <w:szCs w:val="22"/>
          <w:lang w:val="sv-SE" w:eastAsia="en-US"/>
        </w:rPr>
        <w:lastRenderedPageBreak/>
        <w:t>administr</w:t>
      </w:r>
      <w:r w:rsidR="004B3B49" w:rsidRPr="006B4E89">
        <w:rPr>
          <w:rFonts w:eastAsia="Calibri"/>
          <w:szCs w:val="22"/>
          <w:lang w:val="sv-SE" w:eastAsia="en-US"/>
        </w:rPr>
        <w:t>erings</w:t>
      </w:r>
      <w:r w:rsidRPr="006B4E89">
        <w:rPr>
          <w:rFonts w:eastAsia="Calibri"/>
          <w:szCs w:val="22"/>
          <w:lang w:val="sv-SE" w:eastAsia="en-US"/>
        </w:rPr>
        <w:t>sats) i en två</w:t>
      </w:r>
      <w:r w:rsidR="004B3B49" w:rsidRPr="006B4E89">
        <w:rPr>
          <w:rFonts w:eastAsia="Calibri"/>
          <w:szCs w:val="22"/>
          <w:lang w:val="sv-SE" w:eastAsia="en-US"/>
        </w:rPr>
        <w:t>-</w:t>
      </w:r>
      <w:r w:rsidRPr="006B4E89">
        <w:rPr>
          <w:rFonts w:eastAsia="Calibri"/>
          <w:szCs w:val="22"/>
          <w:lang w:val="sv-SE" w:eastAsia="en-US"/>
        </w:rPr>
        <w:t xml:space="preserve">armad crossover-design med </w:t>
      </w:r>
      <w:r w:rsidR="00820584" w:rsidRPr="006B4E89">
        <w:rPr>
          <w:rFonts w:eastAsia="Calibri"/>
          <w:szCs w:val="22"/>
          <w:lang w:val="sv-SE" w:eastAsia="en-US"/>
        </w:rPr>
        <w:t xml:space="preserve">488 </w:t>
      </w:r>
      <w:r w:rsidRPr="006B4E89">
        <w:rPr>
          <w:rFonts w:eastAsia="Calibri"/>
          <w:szCs w:val="22"/>
          <w:lang w:val="sv-SE" w:eastAsia="en-US"/>
        </w:rPr>
        <w:t xml:space="preserve">patienter som randomiserades till en av två olika behandlingssekvenser av Herceptin </w:t>
      </w:r>
      <w:r w:rsidR="002918C9" w:rsidRPr="006B4E89">
        <w:rPr>
          <w:rFonts w:eastAsia="Calibri"/>
          <w:szCs w:val="22"/>
          <w:lang w:val="sv-SE" w:eastAsia="en-US"/>
        </w:rPr>
        <w:t xml:space="preserve">var tredje vecka </w:t>
      </w:r>
      <w:r w:rsidR="00BE238D" w:rsidRPr="006B4E89">
        <w:rPr>
          <w:szCs w:val="22"/>
          <w:lang w:val="sv-SE"/>
        </w:rPr>
        <w:t>(IV [cykel 1-4]→ SC [</w:t>
      </w:r>
      <w:r w:rsidR="00904884" w:rsidRPr="006B4E89">
        <w:rPr>
          <w:szCs w:val="22"/>
          <w:lang w:val="sv-SE"/>
        </w:rPr>
        <w:t>c</w:t>
      </w:r>
      <w:r w:rsidR="00BE238D" w:rsidRPr="006B4E89">
        <w:rPr>
          <w:szCs w:val="22"/>
          <w:lang w:val="sv-SE"/>
        </w:rPr>
        <w:t>ykel 5-8], eller SC [</w:t>
      </w:r>
      <w:r w:rsidR="00904884" w:rsidRPr="006B4E89">
        <w:rPr>
          <w:szCs w:val="22"/>
          <w:lang w:val="sv-SE"/>
        </w:rPr>
        <w:t>c</w:t>
      </w:r>
      <w:r w:rsidR="00BE238D" w:rsidRPr="006B4E89">
        <w:rPr>
          <w:szCs w:val="22"/>
          <w:lang w:val="sv-SE"/>
        </w:rPr>
        <w:t>ykel 1-4]→ IV [</w:t>
      </w:r>
      <w:r w:rsidR="00904884" w:rsidRPr="006B4E89">
        <w:rPr>
          <w:szCs w:val="22"/>
          <w:lang w:val="sv-SE"/>
        </w:rPr>
        <w:t>c</w:t>
      </w:r>
      <w:r w:rsidR="00BE238D" w:rsidRPr="006B4E89">
        <w:rPr>
          <w:szCs w:val="22"/>
          <w:lang w:val="sv-SE"/>
        </w:rPr>
        <w:t xml:space="preserve">ykel 5-8]). </w:t>
      </w:r>
      <w:r w:rsidR="00C80757" w:rsidRPr="006B4E89">
        <w:rPr>
          <w:iCs/>
          <w:lang w:val="sv-SE"/>
        </w:rPr>
        <w:t>20,3% av pa</w:t>
      </w:r>
      <w:r w:rsidR="00BE238D" w:rsidRPr="006B4E89">
        <w:rPr>
          <w:iCs/>
          <w:lang w:val="sv-SE"/>
        </w:rPr>
        <w:t xml:space="preserve">tienterna hade inte tidigare </w:t>
      </w:r>
      <w:r w:rsidR="00C86891" w:rsidRPr="006B4E89">
        <w:rPr>
          <w:iCs/>
          <w:lang w:val="sv-SE"/>
        </w:rPr>
        <w:t xml:space="preserve">behandlats med </w:t>
      </w:r>
      <w:r w:rsidR="00BE238D" w:rsidRPr="006B4E89">
        <w:rPr>
          <w:iCs/>
          <w:lang w:val="sv-SE"/>
        </w:rPr>
        <w:t>Herceptin IV</w:t>
      </w:r>
      <w:r w:rsidR="00C86891" w:rsidRPr="006B4E89">
        <w:rPr>
          <w:iCs/>
          <w:lang w:val="sv-SE"/>
        </w:rPr>
        <w:t>,</w:t>
      </w:r>
      <w:r w:rsidR="00BE238D" w:rsidRPr="006B4E89">
        <w:rPr>
          <w:iCs/>
          <w:lang w:val="sv-SE"/>
        </w:rPr>
        <w:t xml:space="preserve"> </w:t>
      </w:r>
      <w:r w:rsidR="00C86891" w:rsidRPr="006B4E89">
        <w:rPr>
          <w:iCs/>
          <w:lang w:val="sv-SE"/>
        </w:rPr>
        <w:t xml:space="preserve">79,7% </w:t>
      </w:r>
      <w:r w:rsidR="00904884" w:rsidRPr="006B4E89">
        <w:rPr>
          <w:iCs/>
          <w:lang w:val="sv-SE"/>
        </w:rPr>
        <w:t xml:space="preserve">hade </w:t>
      </w:r>
      <w:r w:rsidR="00BE238D" w:rsidRPr="006B4E89">
        <w:rPr>
          <w:iCs/>
          <w:lang w:val="sv-SE"/>
        </w:rPr>
        <w:t xml:space="preserve">tidigare </w:t>
      </w:r>
      <w:r w:rsidR="00C86891" w:rsidRPr="006B4E89">
        <w:rPr>
          <w:iCs/>
          <w:lang w:val="sv-SE"/>
        </w:rPr>
        <w:t>behandlats med</w:t>
      </w:r>
      <w:r w:rsidR="00F95E97" w:rsidRPr="006B4E89">
        <w:rPr>
          <w:iCs/>
          <w:lang w:val="sv-SE"/>
        </w:rPr>
        <w:t xml:space="preserve"> </w:t>
      </w:r>
      <w:r w:rsidR="00BE238D" w:rsidRPr="006B4E89">
        <w:rPr>
          <w:iCs/>
          <w:lang w:val="sv-SE"/>
        </w:rPr>
        <w:t>Herceptin IV</w:t>
      </w:r>
      <w:r w:rsidR="00C86891" w:rsidRPr="006B4E89">
        <w:rPr>
          <w:iCs/>
          <w:lang w:val="sv-SE"/>
        </w:rPr>
        <w:t>.</w:t>
      </w:r>
      <w:r w:rsidR="00820584" w:rsidRPr="006B4E89">
        <w:rPr>
          <w:szCs w:val="22"/>
          <w:lang w:val="sv-SE"/>
        </w:rPr>
        <w:t xml:space="preserve"> </w:t>
      </w:r>
      <w:r w:rsidR="00AB2596" w:rsidRPr="006B4E89">
        <w:rPr>
          <w:szCs w:val="22"/>
          <w:lang w:val="sv-SE"/>
        </w:rPr>
        <w:t>För sekvensen IV→SC (</w:t>
      </w:r>
      <w:r w:rsidR="005B09D9" w:rsidRPr="006B4E89">
        <w:rPr>
          <w:szCs w:val="22"/>
          <w:lang w:val="sv-SE"/>
        </w:rPr>
        <w:t xml:space="preserve">kohorterna </w:t>
      </w:r>
      <w:r w:rsidR="00AB2596" w:rsidRPr="006B4E89">
        <w:rPr>
          <w:szCs w:val="22"/>
          <w:lang w:val="sv-SE"/>
        </w:rPr>
        <w:t xml:space="preserve">SC </w:t>
      </w:r>
      <w:r w:rsidR="005B09D9" w:rsidRPr="006B4E89">
        <w:rPr>
          <w:szCs w:val="22"/>
          <w:lang w:val="sv-SE"/>
        </w:rPr>
        <w:t xml:space="preserve">formulering i </w:t>
      </w:r>
      <w:r w:rsidR="00AB2596" w:rsidRPr="006B4E89">
        <w:rPr>
          <w:szCs w:val="22"/>
          <w:lang w:val="sv-SE"/>
        </w:rPr>
        <w:t xml:space="preserve">injektionsflaska och SC </w:t>
      </w:r>
      <w:r w:rsidR="005B09D9" w:rsidRPr="006B4E89">
        <w:rPr>
          <w:szCs w:val="22"/>
          <w:lang w:val="sv-SE"/>
        </w:rPr>
        <w:t>formulering i</w:t>
      </w:r>
      <w:r w:rsidR="00AB2596" w:rsidRPr="006B4E89">
        <w:rPr>
          <w:szCs w:val="22"/>
          <w:lang w:val="sv-SE"/>
        </w:rPr>
        <w:t xml:space="preserve"> administreringssats </w:t>
      </w:r>
      <w:r w:rsidR="005B09D9" w:rsidRPr="006B4E89">
        <w:rPr>
          <w:szCs w:val="22"/>
          <w:lang w:val="sv-SE"/>
        </w:rPr>
        <w:t>kombinerades</w:t>
      </w:r>
      <w:r w:rsidR="00AB2596" w:rsidRPr="006B4E89">
        <w:rPr>
          <w:szCs w:val="22"/>
          <w:lang w:val="sv-SE"/>
        </w:rPr>
        <w:t xml:space="preserve">), </w:t>
      </w:r>
      <w:r w:rsidR="006A75F2" w:rsidRPr="006B4E89">
        <w:rPr>
          <w:szCs w:val="22"/>
          <w:lang w:val="sv-SE"/>
        </w:rPr>
        <w:t xml:space="preserve">beskrevs </w:t>
      </w:r>
      <w:r w:rsidR="005B09D9" w:rsidRPr="006B4E89">
        <w:rPr>
          <w:szCs w:val="22"/>
          <w:lang w:val="sv-SE"/>
        </w:rPr>
        <w:t xml:space="preserve">biverkningsfrekvens </w:t>
      </w:r>
      <w:r w:rsidR="00AB2596" w:rsidRPr="006B4E89">
        <w:rPr>
          <w:szCs w:val="22"/>
          <w:lang w:val="sv-SE"/>
        </w:rPr>
        <w:t>(all</w:t>
      </w:r>
      <w:r w:rsidR="005B09D9" w:rsidRPr="006B4E89">
        <w:rPr>
          <w:szCs w:val="22"/>
          <w:lang w:val="sv-SE"/>
        </w:rPr>
        <w:t>a</w:t>
      </w:r>
      <w:r w:rsidR="00AB2596" w:rsidRPr="006B4E89">
        <w:rPr>
          <w:szCs w:val="22"/>
          <w:lang w:val="sv-SE"/>
        </w:rPr>
        <w:t xml:space="preserve"> grade</w:t>
      </w:r>
      <w:r w:rsidR="005B09D9" w:rsidRPr="006B4E89">
        <w:rPr>
          <w:szCs w:val="22"/>
          <w:lang w:val="sv-SE"/>
        </w:rPr>
        <w:t>r</w:t>
      </w:r>
      <w:r w:rsidR="00AB2596" w:rsidRPr="006B4E89">
        <w:rPr>
          <w:szCs w:val="22"/>
          <w:lang w:val="sv-SE"/>
        </w:rPr>
        <w:t xml:space="preserve">) </w:t>
      </w:r>
      <w:r w:rsidR="005B09D9" w:rsidRPr="006B4E89">
        <w:rPr>
          <w:szCs w:val="22"/>
          <w:lang w:val="sv-SE"/>
        </w:rPr>
        <w:t>före byte av behandling</w:t>
      </w:r>
      <w:r w:rsidR="00AB2596" w:rsidRPr="006B4E89">
        <w:rPr>
          <w:szCs w:val="22"/>
          <w:lang w:val="sv-SE"/>
        </w:rPr>
        <w:t xml:space="preserve"> (</w:t>
      </w:r>
      <w:r w:rsidR="005B09D9" w:rsidRPr="006B4E89">
        <w:rPr>
          <w:szCs w:val="22"/>
          <w:lang w:val="sv-SE"/>
        </w:rPr>
        <w:t>c</w:t>
      </w:r>
      <w:r w:rsidR="00AB2596" w:rsidRPr="006B4E89">
        <w:rPr>
          <w:szCs w:val="22"/>
          <w:lang w:val="sv-SE"/>
        </w:rPr>
        <w:t>y</w:t>
      </w:r>
      <w:r w:rsidR="005B09D9" w:rsidRPr="006B4E89">
        <w:rPr>
          <w:szCs w:val="22"/>
          <w:lang w:val="sv-SE"/>
        </w:rPr>
        <w:t>kel</w:t>
      </w:r>
      <w:r w:rsidR="00AB2596" w:rsidRPr="006B4E89">
        <w:rPr>
          <w:szCs w:val="22"/>
          <w:lang w:val="sv-SE"/>
        </w:rPr>
        <w:t xml:space="preserve"> 1-4) </w:t>
      </w:r>
      <w:r w:rsidR="006A75F2" w:rsidRPr="006B4E89">
        <w:rPr>
          <w:szCs w:val="22"/>
          <w:lang w:val="sv-SE"/>
        </w:rPr>
        <w:t xml:space="preserve">som 53,8% </w:t>
      </w:r>
      <w:r w:rsidR="005B09D9" w:rsidRPr="006B4E89">
        <w:rPr>
          <w:szCs w:val="22"/>
          <w:lang w:val="sv-SE"/>
        </w:rPr>
        <w:t>och</w:t>
      </w:r>
      <w:r w:rsidR="00AB2596" w:rsidRPr="006B4E89">
        <w:rPr>
          <w:szCs w:val="22"/>
          <w:lang w:val="sv-SE"/>
        </w:rPr>
        <w:t xml:space="preserve"> </w:t>
      </w:r>
      <w:r w:rsidR="005B09D9" w:rsidRPr="006B4E89">
        <w:rPr>
          <w:szCs w:val="22"/>
          <w:lang w:val="sv-SE"/>
        </w:rPr>
        <w:t xml:space="preserve">efter byte av behandling </w:t>
      </w:r>
      <w:r w:rsidR="00AB2596" w:rsidRPr="006B4E89">
        <w:rPr>
          <w:szCs w:val="22"/>
          <w:lang w:val="sv-SE"/>
        </w:rPr>
        <w:t>(</w:t>
      </w:r>
      <w:r w:rsidR="005B09D9" w:rsidRPr="006B4E89">
        <w:rPr>
          <w:szCs w:val="22"/>
          <w:lang w:val="sv-SE"/>
        </w:rPr>
        <w:t>c</w:t>
      </w:r>
      <w:r w:rsidR="00AB2596" w:rsidRPr="006B4E89">
        <w:rPr>
          <w:szCs w:val="22"/>
          <w:lang w:val="sv-SE"/>
        </w:rPr>
        <w:t>y</w:t>
      </w:r>
      <w:r w:rsidR="005B09D9" w:rsidRPr="006B4E89">
        <w:rPr>
          <w:szCs w:val="22"/>
          <w:lang w:val="sv-SE"/>
        </w:rPr>
        <w:t>kel</w:t>
      </w:r>
      <w:r w:rsidR="00AB2596" w:rsidRPr="006B4E89">
        <w:rPr>
          <w:szCs w:val="22"/>
          <w:lang w:val="sv-SE"/>
        </w:rPr>
        <w:t xml:space="preserve"> 5-8) </w:t>
      </w:r>
      <w:r w:rsidR="006A75F2" w:rsidRPr="006B4E89">
        <w:rPr>
          <w:szCs w:val="22"/>
          <w:lang w:val="sv-SE"/>
        </w:rPr>
        <w:t>som</w:t>
      </w:r>
      <w:r w:rsidR="00AB2596" w:rsidRPr="006B4E89">
        <w:rPr>
          <w:szCs w:val="22"/>
          <w:lang w:val="sv-SE"/>
        </w:rPr>
        <w:t xml:space="preserve"> 56</w:t>
      </w:r>
      <w:r w:rsidR="005B09D9" w:rsidRPr="006B4E89">
        <w:rPr>
          <w:szCs w:val="22"/>
          <w:lang w:val="sv-SE"/>
        </w:rPr>
        <w:t>,</w:t>
      </w:r>
      <w:r w:rsidR="00AB2596" w:rsidRPr="006B4E89">
        <w:rPr>
          <w:szCs w:val="22"/>
          <w:lang w:val="sv-SE"/>
        </w:rPr>
        <w:t>4%</w:t>
      </w:r>
      <w:r w:rsidR="006A75F2" w:rsidRPr="006B4E89">
        <w:rPr>
          <w:szCs w:val="22"/>
          <w:lang w:val="sv-SE"/>
        </w:rPr>
        <w:t>.</w:t>
      </w:r>
      <w:r w:rsidR="00C86891" w:rsidRPr="006B4E89">
        <w:rPr>
          <w:szCs w:val="22"/>
          <w:lang w:val="sv-SE"/>
        </w:rPr>
        <w:t xml:space="preserve"> </w:t>
      </w:r>
      <w:r w:rsidR="006A75F2" w:rsidRPr="006B4E89">
        <w:rPr>
          <w:szCs w:val="22"/>
          <w:lang w:val="sv-SE"/>
        </w:rPr>
        <w:t>F</w:t>
      </w:r>
      <w:r w:rsidR="005B09D9" w:rsidRPr="006B4E89">
        <w:rPr>
          <w:szCs w:val="22"/>
          <w:lang w:val="sv-SE"/>
        </w:rPr>
        <w:t>ör sekvensen</w:t>
      </w:r>
      <w:r w:rsidR="00AB2596" w:rsidRPr="006B4E89">
        <w:rPr>
          <w:szCs w:val="22"/>
          <w:lang w:val="sv-SE"/>
        </w:rPr>
        <w:t xml:space="preserve"> SC→IV (</w:t>
      </w:r>
      <w:r w:rsidR="00C86891" w:rsidRPr="006B4E89">
        <w:rPr>
          <w:szCs w:val="22"/>
          <w:lang w:val="sv-SE"/>
        </w:rPr>
        <w:t xml:space="preserve">kohorterna </w:t>
      </w:r>
      <w:r w:rsidR="00AB2596" w:rsidRPr="006B4E89">
        <w:rPr>
          <w:szCs w:val="22"/>
          <w:lang w:val="sv-SE"/>
        </w:rPr>
        <w:t xml:space="preserve">SC </w:t>
      </w:r>
      <w:r w:rsidR="005B09D9" w:rsidRPr="006B4E89">
        <w:rPr>
          <w:szCs w:val="22"/>
          <w:lang w:val="sv-SE"/>
        </w:rPr>
        <w:t xml:space="preserve">injektionsflaska och </w:t>
      </w:r>
      <w:r w:rsidR="00AB2596" w:rsidRPr="006B4E89">
        <w:rPr>
          <w:szCs w:val="22"/>
          <w:lang w:val="sv-SE"/>
        </w:rPr>
        <w:t xml:space="preserve">SC </w:t>
      </w:r>
      <w:r w:rsidR="00504B77" w:rsidRPr="006B4E89">
        <w:rPr>
          <w:szCs w:val="22"/>
          <w:lang w:val="sv-SE"/>
        </w:rPr>
        <w:t xml:space="preserve">formulering i </w:t>
      </w:r>
      <w:r w:rsidR="005B09D9" w:rsidRPr="006B4E89">
        <w:rPr>
          <w:szCs w:val="22"/>
          <w:lang w:val="sv-SE"/>
        </w:rPr>
        <w:t>administreringssats kombinerade</w:t>
      </w:r>
      <w:r w:rsidR="00C86891" w:rsidRPr="006B4E89">
        <w:rPr>
          <w:szCs w:val="22"/>
          <w:lang w:val="sv-SE"/>
        </w:rPr>
        <w:t>s</w:t>
      </w:r>
      <w:r w:rsidR="00AB2596" w:rsidRPr="006B4E89">
        <w:rPr>
          <w:szCs w:val="22"/>
          <w:lang w:val="sv-SE"/>
        </w:rPr>
        <w:t xml:space="preserve">), </w:t>
      </w:r>
      <w:r w:rsidR="006A75F2" w:rsidRPr="006B4E89">
        <w:rPr>
          <w:szCs w:val="22"/>
          <w:lang w:val="sv-SE"/>
        </w:rPr>
        <w:t xml:space="preserve">beskrevs </w:t>
      </w:r>
      <w:r w:rsidR="005B09D9" w:rsidRPr="006B4E89">
        <w:rPr>
          <w:szCs w:val="22"/>
          <w:lang w:val="sv-SE"/>
        </w:rPr>
        <w:t>biverkningsfrekvenser</w:t>
      </w:r>
      <w:r w:rsidR="00AB2596" w:rsidRPr="006B4E89">
        <w:rPr>
          <w:szCs w:val="22"/>
          <w:lang w:val="sv-SE"/>
        </w:rPr>
        <w:t xml:space="preserve"> (all</w:t>
      </w:r>
      <w:r w:rsidR="005B09D9" w:rsidRPr="006B4E89">
        <w:rPr>
          <w:szCs w:val="22"/>
          <w:lang w:val="sv-SE"/>
        </w:rPr>
        <w:t>a</w:t>
      </w:r>
      <w:r w:rsidR="00AB2596" w:rsidRPr="006B4E89">
        <w:rPr>
          <w:szCs w:val="22"/>
          <w:lang w:val="sv-SE"/>
        </w:rPr>
        <w:t xml:space="preserve"> grade</w:t>
      </w:r>
      <w:r w:rsidR="005B09D9" w:rsidRPr="006B4E89">
        <w:rPr>
          <w:szCs w:val="22"/>
          <w:lang w:val="sv-SE"/>
        </w:rPr>
        <w:t>r</w:t>
      </w:r>
      <w:r w:rsidR="00AB2596" w:rsidRPr="006B4E89">
        <w:rPr>
          <w:szCs w:val="22"/>
          <w:lang w:val="sv-SE"/>
        </w:rPr>
        <w:t xml:space="preserve">) </w:t>
      </w:r>
      <w:r w:rsidR="005B09D9" w:rsidRPr="006B4E89">
        <w:rPr>
          <w:szCs w:val="22"/>
          <w:lang w:val="sv-SE"/>
        </w:rPr>
        <w:t>som 65,4% före byte av behandling och 48,7</w:t>
      </w:r>
      <w:r w:rsidR="006A75F2" w:rsidRPr="006B4E89">
        <w:rPr>
          <w:szCs w:val="22"/>
          <w:lang w:val="sv-SE"/>
        </w:rPr>
        <w:t>%</w:t>
      </w:r>
      <w:r w:rsidR="005B09D9" w:rsidRPr="006B4E89">
        <w:rPr>
          <w:szCs w:val="22"/>
          <w:lang w:val="sv-SE"/>
        </w:rPr>
        <w:t xml:space="preserve"> efter byte av behandling</w:t>
      </w:r>
      <w:r w:rsidR="00AB2596" w:rsidRPr="006B4E89">
        <w:rPr>
          <w:szCs w:val="22"/>
          <w:lang w:val="sv-SE"/>
        </w:rPr>
        <w:t>.</w:t>
      </w:r>
    </w:p>
    <w:p w14:paraId="145B1C39" w14:textId="213A9E40" w:rsidR="00500475" w:rsidRPr="006B4E89" w:rsidRDefault="004B3B49" w:rsidP="004B3B49">
      <w:pPr>
        <w:rPr>
          <w:szCs w:val="22"/>
          <w:lang w:val="sv-SE"/>
        </w:rPr>
      </w:pPr>
      <w:r w:rsidRPr="006B4E89">
        <w:rPr>
          <w:szCs w:val="22"/>
          <w:lang w:val="sv-SE"/>
        </w:rPr>
        <w:t>Frekvenserna före byte</w:t>
      </w:r>
      <w:r w:rsidR="00BE238D" w:rsidRPr="006B4E89">
        <w:rPr>
          <w:szCs w:val="22"/>
          <w:lang w:val="sv-SE"/>
        </w:rPr>
        <w:t xml:space="preserve"> (</w:t>
      </w:r>
      <w:r w:rsidRPr="006B4E89">
        <w:rPr>
          <w:szCs w:val="22"/>
          <w:lang w:val="sv-SE"/>
        </w:rPr>
        <w:t>c</w:t>
      </w:r>
      <w:r w:rsidR="00BE238D" w:rsidRPr="006B4E89">
        <w:rPr>
          <w:szCs w:val="22"/>
          <w:lang w:val="sv-SE"/>
        </w:rPr>
        <w:t>y</w:t>
      </w:r>
      <w:r w:rsidRPr="006B4E89">
        <w:rPr>
          <w:szCs w:val="22"/>
          <w:lang w:val="sv-SE"/>
        </w:rPr>
        <w:t>kel</w:t>
      </w:r>
      <w:r w:rsidR="00BE238D" w:rsidRPr="006B4E89">
        <w:rPr>
          <w:szCs w:val="22"/>
          <w:lang w:val="sv-SE"/>
        </w:rPr>
        <w:t xml:space="preserve"> 1-4) </w:t>
      </w:r>
      <w:r w:rsidRPr="006B4E89">
        <w:rPr>
          <w:szCs w:val="22"/>
          <w:lang w:val="sv-SE"/>
        </w:rPr>
        <w:t>avseende allvarliga biverkningar,</w:t>
      </w:r>
      <w:r w:rsidR="00BE238D" w:rsidRPr="006B4E89">
        <w:rPr>
          <w:szCs w:val="22"/>
          <w:lang w:val="sv-SE"/>
        </w:rPr>
        <w:t xml:space="preserve"> grad 3 </w:t>
      </w:r>
      <w:r w:rsidRPr="006B4E89">
        <w:rPr>
          <w:szCs w:val="22"/>
          <w:lang w:val="sv-SE"/>
        </w:rPr>
        <w:t>biverkningar och avbrytande av behandling pga biverkningar var lågt</w:t>
      </w:r>
      <w:r w:rsidR="00BE238D" w:rsidRPr="006B4E89">
        <w:rPr>
          <w:szCs w:val="22"/>
          <w:lang w:val="sv-SE"/>
        </w:rPr>
        <w:t xml:space="preserve"> (&lt;5%) </w:t>
      </w:r>
      <w:r w:rsidRPr="006B4E89">
        <w:rPr>
          <w:szCs w:val="22"/>
          <w:lang w:val="sv-SE"/>
        </w:rPr>
        <w:t>och motsvarade frekvenserna efter byte</w:t>
      </w:r>
      <w:del w:id="1330" w:author="Author" w:date="2025-07-17T19:01:00Z">
        <w:r w:rsidRPr="006B4E89" w:rsidDel="00D10051">
          <w:rPr>
            <w:szCs w:val="22"/>
            <w:lang w:val="sv-SE"/>
          </w:rPr>
          <w:delText xml:space="preserve"> </w:delText>
        </w:r>
      </w:del>
      <w:r w:rsidR="006A75F2" w:rsidRPr="006B4E89">
        <w:rPr>
          <w:szCs w:val="22"/>
          <w:lang w:val="sv-SE"/>
        </w:rPr>
        <w:t xml:space="preserve"> </w:t>
      </w:r>
      <w:r w:rsidRPr="006B4E89">
        <w:rPr>
          <w:szCs w:val="22"/>
          <w:lang w:val="sv-SE"/>
        </w:rPr>
        <w:t>(c</w:t>
      </w:r>
      <w:r w:rsidR="00BE238D" w:rsidRPr="006B4E89">
        <w:rPr>
          <w:szCs w:val="22"/>
          <w:lang w:val="sv-SE"/>
        </w:rPr>
        <w:t>y</w:t>
      </w:r>
      <w:r w:rsidRPr="006B4E89">
        <w:rPr>
          <w:szCs w:val="22"/>
          <w:lang w:val="sv-SE"/>
        </w:rPr>
        <w:t>kel</w:t>
      </w:r>
      <w:r w:rsidR="00BE238D" w:rsidRPr="006B4E89">
        <w:rPr>
          <w:szCs w:val="22"/>
          <w:lang w:val="sv-SE"/>
        </w:rPr>
        <w:t xml:space="preserve"> 5-8). </w:t>
      </w:r>
      <w:r w:rsidRPr="006B4E89">
        <w:rPr>
          <w:szCs w:val="22"/>
          <w:lang w:val="sv-SE"/>
        </w:rPr>
        <w:t>Inga g</w:t>
      </w:r>
      <w:r w:rsidR="00BE238D" w:rsidRPr="006B4E89">
        <w:rPr>
          <w:szCs w:val="22"/>
          <w:lang w:val="sv-SE"/>
        </w:rPr>
        <w:t xml:space="preserve">rad 4 </w:t>
      </w:r>
      <w:r w:rsidRPr="006B4E89">
        <w:rPr>
          <w:szCs w:val="22"/>
          <w:lang w:val="sv-SE"/>
        </w:rPr>
        <w:t>eller</w:t>
      </w:r>
      <w:r w:rsidR="00BE238D" w:rsidRPr="006B4E89">
        <w:rPr>
          <w:szCs w:val="22"/>
          <w:lang w:val="sv-SE"/>
        </w:rPr>
        <w:t xml:space="preserve"> grad 5 </w:t>
      </w:r>
      <w:r w:rsidRPr="006B4E89">
        <w:rPr>
          <w:szCs w:val="22"/>
          <w:lang w:val="sv-SE"/>
        </w:rPr>
        <w:t>biverkningar rapporterades</w:t>
      </w:r>
      <w:r w:rsidR="00BE238D" w:rsidRPr="006B4E89">
        <w:rPr>
          <w:szCs w:val="22"/>
          <w:lang w:val="sv-SE"/>
        </w:rPr>
        <w:t>.</w:t>
      </w:r>
    </w:p>
    <w:p w14:paraId="06566AC9" w14:textId="77777777" w:rsidR="00E058AB" w:rsidRPr="006B4E89" w:rsidRDefault="00BE238D" w:rsidP="004B3B49">
      <w:pPr>
        <w:rPr>
          <w:rFonts w:eastAsia="Calibri"/>
          <w:szCs w:val="22"/>
          <w:lang w:val="sv-SE" w:eastAsia="en-US"/>
        </w:rPr>
      </w:pPr>
      <w:r w:rsidRPr="006B4E89">
        <w:rPr>
          <w:rFonts w:eastAsia="Calibri"/>
          <w:szCs w:val="22"/>
          <w:lang w:val="sv-SE" w:eastAsia="en-US"/>
        </w:rPr>
        <w:t xml:space="preserve"> </w:t>
      </w:r>
    </w:p>
    <w:p w14:paraId="3C4B5DB6" w14:textId="77777777" w:rsidR="00252920" w:rsidRPr="006B4E89" w:rsidRDefault="00252920" w:rsidP="002D42BB">
      <w:pPr>
        <w:keepNext/>
        <w:keepLines/>
        <w:rPr>
          <w:u w:val="single"/>
          <w:lang w:val="sv-SE"/>
        </w:rPr>
      </w:pPr>
      <w:r w:rsidRPr="006B4E89">
        <w:rPr>
          <w:u w:val="single"/>
          <w:lang w:val="sv-SE"/>
        </w:rPr>
        <w:t>Rapportering av misstänkta biverkningar</w:t>
      </w:r>
    </w:p>
    <w:p w14:paraId="51AFA622" w14:textId="77777777" w:rsidR="00305D07" w:rsidRDefault="00305D07" w:rsidP="002D42BB">
      <w:pPr>
        <w:keepNext/>
        <w:keepLines/>
        <w:autoSpaceDE w:val="0"/>
        <w:rPr>
          <w:ins w:id="1331" w:author="Author" w:date="2025-08-08T07:33:00Z" w16du:dateUtc="2025-08-08T05:33:00Z"/>
          <w:lang w:val="sv-SE"/>
        </w:rPr>
      </w:pPr>
    </w:p>
    <w:p w14:paraId="3256EDE7" w14:textId="4387F430" w:rsidR="00252920" w:rsidRPr="006B4E89" w:rsidRDefault="00252920" w:rsidP="002D42BB">
      <w:pPr>
        <w:keepNext/>
        <w:keepLines/>
        <w:autoSpaceDE w:val="0"/>
        <w:rPr>
          <w:lang w:val="sv-SE"/>
        </w:rPr>
      </w:pPr>
      <w:r w:rsidRPr="006B4E89">
        <w:rPr>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6B4E89">
        <w:rPr>
          <w:rFonts w:cs="Calibri"/>
          <w:highlight w:val="lightGray"/>
          <w:lang w:val="sv-SE"/>
        </w:rPr>
        <w:t xml:space="preserve">det nationella rapporteringssystemet listat i </w:t>
      </w:r>
      <w:r w:rsidRPr="006B4E89">
        <w:rPr>
          <w:lang w:val="sv-SE"/>
          <w:rPrChange w:id="1332" w:author="Author" w:date="2025-08-06T16:23:00Z" w16du:dateUtc="2025-08-06T14:23:00Z">
            <w:rPr/>
          </w:rPrChange>
        </w:rPr>
        <w:fldChar w:fldCharType="begin"/>
      </w:r>
      <w:r w:rsidRPr="006B4E89">
        <w:rPr>
          <w:lang w:val="sv-SE"/>
          <w:rPrChange w:id="1333" w:author="Author" w:date="2025-08-06T16:23:00Z" w16du:dateUtc="2025-08-06T14:23:00Z">
            <w:rPr/>
          </w:rPrChange>
        </w:rPr>
        <w:instrText>HYPERLINK "https://www.ema.europa.eu/en/documents/template-form/qrd-appendix-v-adverse-drug-reaction-reporting-details_en.docx"</w:instrText>
      </w:r>
      <w:r w:rsidRPr="00B30EE0">
        <w:rPr>
          <w:lang w:val="sv-SE"/>
        </w:rPr>
      </w:r>
      <w:r w:rsidRPr="006B4E89">
        <w:rPr>
          <w:rPrChange w:id="1334" w:author="Author" w:date="2025-08-06T16:23:00Z" w16du:dateUtc="2025-08-06T14:23:00Z">
            <w:rPr>
              <w:rStyle w:val="Hyperlink"/>
              <w:rFonts w:eastAsia="PMingLiU"/>
              <w:highlight w:val="lightGray"/>
              <w:lang w:val="sv-SE"/>
            </w:rPr>
          </w:rPrChange>
        </w:rPr>
        <w:fldChar w:fldCharType="separate"/>
      </w:r>
      <w:r w:rsidR="00603A70" w:rsidRPr="006B4E89">
        <w:rPr>
          <w:rStyle w:val="Hyperlink"/>
          <w:rFonts w:ascii="ZWAdobeF" w:hAnsi="ZWAdobeF" w:cs="ZWAdobeF"/>
          <w:sz w:val="2"/>
          <w:highlight w:val="lightGray"/>
          <w:lang w:val="sv-SE"/>
        </w:rPr>
        <w:t>0H</w:t>
      </w:r>
      <w:r w:rsidR="00603A70" w:rsidRPr="006B4E89">
        <w:rPr>
          <w:rStyle w:val="Hyperlink"/>
          <w:rFonts w:eastAsia="PMingLiU"/>
          <w:highlight w:val="lightGray"/>
          <w:lang w:val="sv-SE"/>
        </w:rPr>
        <w:t>bilaga V</w:t>
      </w:r>
      <w:r w:rsidRPr="006B4E89">
        <w:rPr>
          <w:rStyle w:val="Hyperlink"/>
          <w:rFonts w:eastAsia="PMingLiU"/>
          <w:highlight w:val="lightGray"/>
          <w:lang w:val="sv-SE"/>
        </w:rPr>
        <w:fldChar w:fldCharType="end"/>
      </w:r>
      <w:r w:rsidRPr="006B4E89">
        <w:rPr>
          <w:lang w:val="sv-SE"/>
        </w:rPr>
        <w:t>.</w:t>
      </w:r>
    </w:p>
    <w:p w14:paraId="4BF18824" w14:textId="77777777" w:rsidR="00252920" w:rsidRPr="006B4E89" w:rsidRDefault="00252920" w:rsidP="00252920">
      <w:pPr>
        <w:suppressAutoHyphens/>
        <w:ind w:left="567" w:hanging="567"/>
        <w:rPr>
          <w:szCs w:val="22"/>
          <w:lang w:val="sv-SE"/>
        </w:rPr>
      </w:pPr>
    </w:p>
    <w:p w14:paraId="0C00A306" w14:textId="77777777" w:rsidR="00252920" w:rsidRPr="006B4E89" w:rsidRDefault="00252920" w:rsidP="00252920">
      <w:pPr>
        <w:keepNext/>
        <w:keepLines/>
        <w:suppressAutoHyphens/>
        <w:ind w:left="567" w:hanging="567"/>
        <w:outlineLvl w:val="0"/>
        <w:rPr>
          <w:szCs w:val="22"/>
          <w:lang w:val="sv-SE"/>
        </w:rPr>
      </w:pPr>
      <w:r w:rsidRPr="006B4E89">
        <w:rPr>
          <w:b/>
          <w:szCs w:val="22"/>
          <w:lang w:val="sv-SE"/>
        </w:rPr>
        <w:t>4.9</w:t>
      </w:r>
      <w:r w:rsidRPr="006B4E89">
        <w:rPr>
          <w:b/>
          <w:szCs w:val="22"/>
          <w:lang w:val="sv-SE"/>
        </w:rPr>
        <w:tab/>
        <w:t>Överdosering</w:t>
      </w:r>
    </w:p>
    <w:p w14:paraId="0F7ADDC5" w14:textId="77777777" w:rsidR="00252920" w:rsidRPr="006B4E89" w:rsidRDefault="00252920" w:rsidP="00252920">
      <w:pPr>
        <w:keepNext/>
        <w:keepLines/>
        <w:suppressAutoHyphens/>
        <w:rPr>
          <w:szCs w:val="22"/>
          <w:lang w:val="sv-SE"/>
        </w:rPr>
      </w:pPr>
    </w:p>
    <w:p w14:paraId="779A9811" w14:textId="77777777" w:rsidR="00252920" w:rsidRPr="006B4E89" w:rsidRDefault="00252920" w:rsidP="00252920">
      <w:pPr>
        <w:rPr>
          <w:szCs w:val="22"/>
          <w:lang w:val="sv-SE"/>
        </w:rPr>
      </w:pPr>
      <w:r w:rsidRPr="006B4E89">
        <w:rPr>
          <w:szCs w:val="22"/>
          <w:lang w:val="sv-SE"/>
        </w:rPr>
        <w:t xml:space="preserve">Erfarenhet av överdosering från kliniska studier saknas. Singeldoser med enbart Herceptin större än 10 mg/kg har inte givits i kliniska studier. </w:t>
      </w:r>
      <w:r w:rsidR="00955CD2" w:rsidRPr="006B4E89">
        <w:rPr>
          <w:szCs w:val="22"/>
          <w:lang w:val="sv-SE"/>
        </w:rPr>
        <w:t>En underhållsdos på 10 mg/kg var tredje vecka efter en startdos på 8 mg/kg har studerats i en k</w:t>
      </w:r>
      <w:r w:rsidR="00233CB1" w:rsidRPr="006B4E89">
        <w:rPr>
          <w:szCs w:val="22"/>
          <w:lang w:val="sv-SE"/>
        </w:rPr>
        <w:t>linisk</w:t>
      </w:r>
      <w:r w:rsidR="00955CD2" w:rsidRPr="006B4E89">
        <w:rPr>
          <w:szCs w:val="22"/>
          <w:lang w:val="sv-SE"/>
        </w:rPr>
        <w:t xml:space="preserve"> studie hos patienter med metastaserad ventrikelcancer. </w:t>
      </w:r>
      <w:r w:rsidRPr="006B4E89">
        <w:rPr>
          <w:szCs w:val="22"/>
          <w:lang w:val="sv-SE"/>
        </w:rPr>
        <w:t>Doser upp till denna nivå tolererades väl.</w:t>
      </w:r>
    </w:p>
    <w:p w14:paraId="00C8CBA6" w14:textId="77777777" w:rsidR="00252920" w:rsidRPr="006B4E89" w:rsidRDefault="00252920" w:rsidP="00252920">
      <w:pPr>
        <w:suppressAutoHyphens/>
        <w:rPr>
          <w:szCs w:val="22"/>
          <w:lang w:val="sv-SE"/>
        </w:rPr>
      </w:pPr>
    </w:p>
    <w:p w14:paraId="3239625E" w14:textId="77777777" w:rsidR="00252920" w:rsidRPr="006B4E89" w:rsidRDefault="00252920" w:rsidP="00252920">
      <w:pPr>
        <w:suppressAutoHyphens/>
        <w:rPr>
          <w:szCs w:val="22"/>
          <w:lang w:val="sv-SE"/>
        </w:rPr>
      </w:pPr>
    </w:p>
    <w:p w14:paraId="5E7F796E" w14:textId="77777777" w:rsidR="00252920" w:rsidRPr="006B4E89" w:rsidRDefault="00252920" w:rsidP="00252920">
      <w:pPr>
        <w:keepNext/>
        <w:keepLines/>
        <w:suppressAutoHyphens/>
        <w:ind w:left="567" w:hanging="567"/>
        <w:outlineLvl w:val="0"/>
        <w:rPr>
          <w:szCs w:val="22"/>
          <w:lang w:val="sv-SE"/>
        </w:rPr>
      </w:pPr>
      <w:r w:rsidRPr="006B4E89">
        <w:rPr>
          <w:b/>
          <w:szCs w:val="22"/>
          <w:lang w:val="sv-SE"/>
        </w:rPr>
        <w:t>5.</w:t>
      </w:r>
      <w:r w:rsidRPr="006B4E89">
        <w:rPr>
          <w:b/>
          <w:szCs w:val="22"/>
          <w:lang w:val="sv-SE"/>
        </w:rPr>
        <w:tab/>
        <w:t>FARMAKOLOGISKA EGENSKAPER</w:t>
      </w:r>
    </w:p>
    <w:p w14:paraId="5B6248AA" w14:textId="77777777" w:rsidR="00252920" w:rsidRPr="006B4E89" w:rsidRDefault="00252920" w:rsidP="00252920">
      <w:pPr>
        <w:keepNext/>
        <w:keepLines/>
        <w:suppressAutoHyphens/>
        <w:rPr>
          <w:szCs w:val="22"/>
          <w:lang w:val="sv-SE"/>
        </w:rPr>
      </w:pPr>
    </w:p>
    <w:p w14:paraId="648A7FDE" w14:textId="77777777" w:rsidR="00252920" w:rsidRPr="006B4E89" w:rsidRDefault="00252920">
      <w:pPr>
        <w:keepNext/>
        <w:keepLines/>
        <w:suppressAutoHyphens/>
        <w:ind w:left="567" w:hanging="567"/>
        <w:outlineLvl w:val="0"/>
        <w:rPr>
          <w:szCs w:val="22"/>
          <w:lang w:val="sv-SE"/>
        </w:rPr>
        <w:pPrChange w:id="1335" w:author="Author" w:date="2025-07-17T18:52:00Z">
          <w:pPr>
            <w:suppressAutoHyphens/>
            <w:ind w:left="567" w:hanging="567"/>
            <w:outlineLvl w:val="0"/>
          </w:pPr>
        </w:pPrChange>
      </w:pPr>
      <w:r w:rsidRPr="006B4E89">
        <w:rPr>
          <w:b/>
          <w:szCs w:val="22"/>
          <w:lang w:val="sv-SE"/>
        </w:rPr>
        <w:t>5.1</w:t>
      </w:r>
      <w:r w:rsidRPr="006B4E89">
        <w:rPr>
          <w:b/>
          <w:szCs w:val="22"/>
          <w:lang w:val="sv-SE"/>
        </w:rPr>
        <w:tab/>
        <w:t>Farmakodynamiska egenskaper</w:t>
      </w:r>
    </w:p>
    <w:p w14:paraId="305846E2" w14:textId="77777777" w:rsidR="00252920" w:rsidRPr="006B4E89" w:rsidRDefault="00252920">
      <w:pPr>
        <w:keepNext/>
        <w:keepLines/>
        <w:suppressAutoHyphens/>
        <w:rPr>
          <w:szCs w:val="22"/>
          <w:lang w:val="sv-SE"/>
        </w:rPr>
        <w:pPrChange w:id="1336" w:author="Author" w:date="2025-07-17T18:52:00Z">
          <w:pPr>
            <w:suppressAutoHyphens/>
          </w:pPr>
        </w:pPrChange>
      </w:pPr>
    </w:p>
    <w:p w14:paraId="45A420C5" w14:textId="3B7BA570" w:rsidR="00252920" w:rsidRPr="006B4E89" w:rsidRDefault="00252920" w:rsidP="00252920">
      <w:pPr>
        <w:suppressAutoHyphens/>
        <w:outlineLvl w:val="0"/>
        <w:rPr>
          <w:szCs w:val="22"/>
          <w:lang w:val="sv-SE"/>
        </w:rPr>
      </w:pPr>
      <w:r w:rsidRPr="006B4E89">
        <w:rPr>
          <w:szCs w:val="22"/>
          <w:lang w:val="sv-SE"/>
        </w:rPr>
        <w:t>Farmakoterapeutisk grupp: Antineoplastiska medel, monoklonala antikroppar, ATC-kod:</w:t>
      </w:r>
      <w:del w:id="1337" w:author="Author" w:date="2025-07-17T19:01:00Z">
        <w:r w:rsidRPr="006B4E89" w:rsidDel="00D10051">
          <w:rPr>
            <w:szCs w:val="22"/>
            <w:lang w:val="sv-SE"/>
          </w:rPr>
          <w:delText xml:space="preserve"> </w:delText>
        </w:r>
      </w:del>
      <w:r w:rsidR="00146AE3" w:rsidRPr="006B4E89">
        <w:rPr>
          <w:lang w:val="sv-SE"/>
        </w:rPr>
        <w:t xml:space="preserve"> L01FD01</w:t>
      </w:r>
    </w:p>
    <w:p w14:paraId="448A0925" w14:textId="77777777" w:rsidR="00252920" w:rsidRPr="006B4E89" w:rsidRDefault="00252920" w:rsidP="00252920">
      <w:pPr>
        <w:suppressAutoHyphens/>
        <w:rPr>
          <w:szCs w:val="22"/>
          <w:lang w:val="sv-SE"/>
        </w:rPr>
      </w:pPr>
    </w:p>
    <w:p w14:paraId="7E8DB9A3" w14:textId="77777777" w:rsidR="00252920" w:rsidRPr="006B4E89" w:rsidRDefault="00252920" w:rsidP="00252920">
      <w:pPr>
        <w:suppressAutoHyphens/>
        <w:rPr>
          <w:szCs w:val="22"/>
          <w:lang w:val="sv-SE"/>
        </w:rPr>
      </w:pPr>
      <w:r w:rsidRPr="006B4E89">
        <w:rPr>
          <w:szCs w:val="22"/>
          <w:lang w:val="sv-SE"/>
        </w:rPr>
        <w:t>Trastuzumab är en rekombinant humaniserad IgG</w:t>
      </w:r>
      <w:r w:rsidRPr="006B4E89">
        <w:rPr>
          <w:szCs w:val="22"/>
          <w:vertAlign w:val="subscript"/>
          <w:lang w:val="sv-SE"/>
        </w:rPr>
        <w:t>1</w:t>
      </w:r>
      <w:r w:rsidRPr="006B4E89">
        <w:rPr>
          <w:szCs w:val="22"/>
          <w:lang w:val="sv-SE"/>
        </w:rPr>
        <w:t xml:space="preserve"> monoklonal antikropp mot den humana epidermala tillväxtfaktorreceptorn 2 (HER2). Överuttryck av HER2 ses hos 20-30 % av patienterna med primär bröstcancer. Studier av frekvensen av HER2-positivitet vid ventrikelcancer genom användning av </w:t>
      </w:r>
      <w:r w:rsidRPr="006B4E89">
        <w:rPr>
          <w:lang w:val="sv-SE"/>
        </w:rPr>
        <w:t xml:space="preserve">immunohistokemi (IHC) och fluorescens </w:t>
      </w:r>
      <w:r w:rsidRPr="006B4E89">
        <w:rPr>
          <w:i/>
          <w:lang w:val="sv-SE"/>
        </w:rPr>
        <w:t>in situ</w:t>
      </w:r>
      <w:r w:rsidRPr="006B4E89">
        <w:rPr>
          <w:lang w:val="sv-SE"/>
        </w:rPr>
        <w:t xml:space="preserve"> hybridisering (FISH) eller kromogen </w:t>
      </w:r>
      <w:r w:rsidRPr="006B4E89">
        <w:rPr>
          <w:i/>
          <w:lang w:val="sv-SE"/>
        </w:rPr>
        <w:t>in situ</w:t>
      </w:r>
      <w:r w:rsidRPr="006B4E89">
        <w:rPr>
          <w:lang w:val="sv-SE"/>
        </w:rPr>
        <w:t xml:space="preserve"> hybridisering (CISH) har visat att det finns en stor variation av HER2</w:t>
      </w:r>
      <w:r w:rsidRPr="006B4E89">
        <w:rPr>
          <w:lang w:val="sv-SE"/>
        </w:rPr>
        <w:noBreakHyphen/>
        <w:t>positivitet i intervallet 6,8 % till 34,0% för IHC och 7,1 % till 42,6% för FISH.</w:t>
      </w:r>
      <w:r w:rsidRPr="006B4E89">
        <w:rPr>
          <w:szCs w:val="22"/>
          <w:lang w:val="sv-SE"/>
        </w:rPr>
        <w:t xml:space="preserve"> Studier visar att patienter med bröstcancer vars tumörer överuttrycker HER2 har en kortare sjukdomsfri överlevnad jämfört med patienter vilkas tumörer inte överuttrycker HER2. Den extracellulära domänen hos receptorn (ECD, p105) kan utsöndras i blodet och mätas i serumprov.</w:t>
      </w:r>
    </w:p>
    <w:p w14:paraId="1E17A352" w14:textId="77777777" w:rsidR="00252920" w:rsidRPr="006B4E89" w:rsidRDefault="00252920" w:rsidP="00252920">
      <w:pPr>
        <w:rPr>
          <w:szCs w:val="22"/>
          <w:lang w:val="sv-SE"/>
        </w:rPr>
      </w:pPr>
    </w:p>
    <w:p w14:paraId="0BE13312" w14:textId="77777777" w:rsidR="00252920" w:rsidRPr="006B4E89" w:rsidRDefault="00252920" w:rsidP="00252920">
      <w:pPr>
        <w:tabs>
          <w:tab w:val="left" w:pos="-720"/>
        </w:tabs>
        <w:suppressAutoHyphens/>
        <w:rPr>
          <w:szCs w:val="22"/>
          <w:u w:val="single"/>
          <w:lang w:val="sv-SE"/>
        </w:rPr>
      </w:pPr>
      <w:r w:rsidRPr="006B4E89">
        <w:rPr>
          <w:szCs w:val="22"/>
          <w:u w:val="single"/>
          <w:lang w:val="sv-SE"/>
        </w:rPr>
        <w:t>Verkningsmekanism</w:t>
      </w:r>
    </w:p>
    <w:p w14:paraId="5970E871" w14:textId="77777777" w:rsidR="00252920" w:rsidRPr="006B4E89" w:rsidRDefault="00252920" w:rsidP="00252920">
      <w:pPr>
        <w:tabs>
          <w:tab w:val="left" w:pos="-720"/>
        </w:tabs>
        <w:suppressAutoHyphens/>
        <w:rPr>
          <w:szCs w:val="22"/>
          <w:lang w:val="sv-SE"/>
        </w:rPr>
      </w:pPr>
    </w:p>
    <w:p w14:paraId="5B922C03" w14:textId="77777777" w:rsidR="00252920" w:rsidRPr="006B4E89" w:rsidRDefault="00252920" w:rsidP="00252920">
      <w:pPr>
        <w:tabs>
          <w:tab w:val="left" w:pos="-720"/>
        </w:tabs>
        <w:suppressAutoHyphens/>
        <w:rPr>
          <w:szCs w:val="22"/>
          <w:lang w:val="sv-SE"/>
        </w:rPr>
      </w:pPr>
      <w:r w:rsidRPr="006B4E89">
        <w:rPr>
          <w:szCs w:val="22"/>
          <w:lang w:val="sv-SE"/>
        </w:rPr>
        <w:t xml:space="preserve">Trastuzumab binds med hög affinitet och specificitet till sub-domän IV, en juxta-membranregion på HER2´s extracellulära domän. Bindning av trastuzumab till HER2 hämmar ligand-oberoende HER-signalering och förhindrar den proteolytiska klyvningen av dess extracellulära domän, en aktiveringsmekanism av HER2. Som resultat har trastuzumab både vid </w:t>
      </w:r>
      <w:r w:rsidRPr="006B4E89">
        <w:rPr>
          <w:i/>
          <w:szCs w:val="22"/>
          <w:lang w:val="sv-SE"/>
        </w:rPr>
        <w:t>in vitro</w:t>
      </w:r>
      <w:r w:rsidRPr="006B4E89">
        <w:rPr>
          <w:szCs w:val="22"/>
          <w:lang w:val="sv-SE"/>
        </w:rPr>
        <w:t xml:space="preserve">- och djurförsök visat sig hämma proliferationen av humana tumörceller som överuttrycker HER2. Dessutom är trastuzumab en potent mediator för antikroppsberoende cellmedierad cytotoxicitet (ADCC). </w:t>
      </w:r>
      <w:r w:rsidRPr="006B4E89">
        <w:rPr>
          <w:i/>
          <w:szCs w:val="22"/>
          <w:lang w:val="sv-SE"/>
        </w:rPr>
        <w:t>In vitro</w:t>
      </w:r>
      <w:r w:rsidRPr="006B4E89">
        <w:rPr>
          <w:szCs w:val="22"/>
          <w:lang w:val="sv-SE"/>
        </w:rPr>
        <w:t xml:space="preserve"> har trastuzumab-medierad ADCC främst påvisats hos cancerceller som överuttrycker HER2 jämfört cancerceller som inte överuttrycker HER2.</w:t>
      </w:r>
    </w:p>
    <w:p w14:paraId="11AF5DB0" w14:textId="77777777" w:rsidR="00252920" w:rsidRPr="006B4E89" w:rsidRDefault="00252920" w:rsidP="00252920">
      <w:pPr>
        <w:tabs>
          <w:tab w:val="left" w:pos="-720"/>
        </w:tabs>
        <w:suppressAutoHyphens/>
        <w:rPr>
          <w:szCs w:val="22"/>
          <w:lang w:val="sv-SE"/>
        </w:rPr>
      </w:pPr>
    </w:p>
    <w:p w14:paraId="0FA9E050" w14:textId="77777777" w:rsidR="00252920" w:rsidRPr="006B4E89" w:rsidRDefault="00252920" w:rsidP="00BD47F9">
      <w:pPr>
        <w:keepNext/>
        <w:keepLines/>
        <w:tabs>
          <w:tab w:val="left" w:pos="-720"/>
        </w:tabs>
        <w:suppressAutoHyphens/>
        <w:rPr>
          <w:szCs w:val="22"/>
          <w:u w:val="single"/>
          <w:lang w:val="sv-SE"/>
        </w:rPr>
      </w:pPr>
      <w:r w:rsidRPr="006B4E89">
        <w:rPr>
          <w:szCs w:val="22"/>
          <w:u w:val="single"/>
          <w:lang w:val="sv-SE"/>
        </w:rPr>
        <w:t xml:space="preserve">Påvisande av HER2 överuttryck eller HER2 genamplifiering </w:t>
      </w:r>
    </w:p>
    <w:p w14:paraId="030F1975" w14:textId="77777777" w:rsidR="00252920" w:rsidRPr="006B4E89" w:rsidRDefault="00252920" w:rsidP="00BD47F9">
      <w:pPr>
        <w:keepNext/>
        <w:keepLines/>
        <w:tabs>
          <w:tab w:val="left" w:pos="-720"/>
        </w:tabs>
        <w:suppressAutoHyphens/>
        <w:rPr>
          <w:szCs w:val="22"/>
          <w:lang w:val="sv-SE"/>
        </w:rPr>
        <w:pPrChange w:id="1338" w:author="TCS" w:date="2025-08-26T16:48:00Z" w16du:dateUtc="2025-08-26T11:18:00Z">
          <w:pPr>
            <w:tabs>
              <w:tab w:val="left" w:pos="-720"/>
            </w:tabs>
            <w:suppressAutoHyphens/>
          </w:pPr>
        </w:pPrChange>
      </w:pPr>
    </w:p>
    <w:p w14:paraId="75506069" w14:textId="77777777" w:rsidR="00252920" w:rsidRPr="006B4E89" w:rsidRDefault="00252920" w:rsidP="00BD47F9">
      <w:pPr>
        <w:keepNext/>
        <w:keepLines/>
        <w:tabs>
          <w:tab w:val="left" w:pos="-720"/>
        </w:tabs>
        <w:suppressAutoHyphens/>
        <w:outlineLvl w:val="0"/>
        <w:rPr>
          <w:i/>
          <w:szCs w:val="22"/>
          <w:lang w:val="sv-SE"/>
        </w:rPr>
        <w:pPrChange w:id="1339" w:author="TCS" w:date="2025-08-26T16:48:00Z" w16du:dateUtc="2025-08-26T11:18:00Z">
          <w:pPr>
            <w:tabs>
              <w:tab w:val="left" w:pos="-720"/>
            </w:tabs>
            <w:suppressAutoHyphens/>
            <w:outlineLvl w:val="0"/>
          </w:pPr>
        </w:pPrChange>
      </w:pPr>
      <w:r w:rsidRPr="006B4E89">
        <w:rPr>
          <w:i/>
          <w:szCs w:val="22"/>
          <w:lang w:val="sv-SE"/>
        </w:rPr>
        <w:t>Påvisande av HER2 överuttryck</w:t>
      </w:r>
      <w:r w:rsidRPr="006B4E89">
        <w:rPr>
          <w:szCs w:val="22"/>
          <w:lang w:val="sv-SE"/>
        </w:rPr>
        <w:t xml:space="preserve"> </w:t>
      </w:r>
      <w:r w:rsidRPr="006B4E89">
        <w:rPr>
          <w:i/>
          <w:szCs w:val="22"/>
          <w:lang w:val="sv-SE"/>
        </w:rPr>
        <w:t>eller HER2 genamplifiering vid bröstcancer</w:t>
      </w:r>
    </w:p>
    <w:p w14:paraId="278FA438" w14:textId="77777777" w:rsidR="00252920" w:rsidRPr="006B4E89" w:rsidRDefault="00252920" w:rsidP="00BD47F9">
      <w:pPr>
        <w:keepNext/>
        <w:keepLines/>
        <w:tabs>
          <w:tab w:val="left" w:pos="-720"/>
        </w:tabs>
        <w:suppressAutoHyphens/>
        <w:rPr>
          <w:szCs w:val="22"/>
          <w:lang w:val="sv-SE"/>
        </w:rPr>
        <w:pPrChange w:id="1340" w:author="TCS" w:date="2025-08-26T16:48:00Z" w16du:dateUtc="2025-08-26T11:18:00Z">
          <w:pPr>
            <w:tabs>
              <w:tab w:val="left" w:pos="-720"/>
            </w:tabs>
            <w:suppressAutoHyphens/>
          </w:pPr>
        </w:pPrChange>
      </w:pPr>
      <w:r w:rsidRPr="006B4E89">
        <w:rPr>
          <w:szCs w:val="22"/>
          <w:lang w:val="sv-SE"/>
        </w:rPr>
        <w:lastRenderedPageBreak/>
        <w:t xml:space="preserve">Herceptin bör endast användas av patienter vars tumörer har HER2 överuttryck eller HER2 genamplifiering påvisad med en tillförlitlig och validerad metod. HER2 överuttryck ska påvisas med en immunhistokemiskt (IHC) baserad teknik på fixerad tumörvävnad (se avsnitt 4.4). HER2 genamplifiering ska påvisas med fluorescens </w:t>
      </w:r>
      <w:r w:rsidRPr="006B4E89">
        <w:rPr>
          <w:i/>
          <w:szCs w:val="22"/>
          <w:lang w:val="sv-SE"/>
        </w:rPr>
        <w:t>in situ</w:t>
      </w:r>
      <w:r w:rsidRPr="006B4E89">
        <w:rPr>
          <w:szCs w:val="22"/>
          <w:lang w:val="sv-SE"/>
        </w:rPr>
        <w:t xml:space="preserve"> hybridisering (FISH) eller kromogen </w:t>
      </w:r>
      <w:r w:rsidRPr="006B4E89">
        <w:rPr>
          <w:i/>
          <w:szCs w:val="22"/>
          <w:lang w:val="sv-SE"/>
        </w:rPr>
        <w:t xml:space="preserve">in situ </w:t>
      </w:r>
      <w:r w:rsidRPr="006B4E89">
        <w:rPr>
          <w:szCs w:val="22"/>
          <w:lang w:val="sv-SE"/>
        </w:rPr>
        <w:t>hybridisering (CISH) på fixerad tumörvävnad. Lämpliga patienter för Herceptinbehandling är de som uppvisar ett starkt HER2 överuttryck klassificerat som 3+ med IHC eller ett positivt FISH eller CISH-resultat.</w:t>
      </w:r>
    </w:p>
    <w:p w14:paraId="4C9BBD81" w14:textId="77777777" w:rsidR="00252920" w:rsidRPr="006B4E89" w:rsidRDefault="00252920" w:rsidP="00252920">
      <w:pPr>
        <w:tabs>
          <w:tab w:val="left" w:pos="-720"/>
        </w:tabs>
        <w:suppressAutoHyphens/>
        <w:rPr>
          <w:szCs w:val="22"/>
          <w:lang w:val="sv-SE"/>
        </w:rPr>
      </w:pPr>
    </w:p>
    <w:p w14:paraId="0DC1CA72" w14:textId="77777777" w:rsidR="00252920" w:rsidRPr="006B4E89" w:rsidRDefault="00252920" w:rsidP="00252920">
      <w:pPr>
        <w:tabs>
          <w:tab w:val="left" w:pos="-720"/>
        </w:tabs>
        <w:suppressAutoHyphens/>
        <w:rPr>
          <w:szCs w:val="22"/>
          <w:lang w:val="sv-SE"/>
        </w:rPr>
      </w:pPr>
      <w:r w:rsidRPr="006B4E89">
        <w:rPr>
          <w:szCs w:val="22"/>
          <w:lang w:val="sv-SE"/>
        </w:rPr>
        <w:t>För att säkerställa noggranna och reproducerbara resultat skall testerna genomföras i ett specialiserat laboratorium, som kan garantera validering av testmetoderna.</w:t>
      </w:r>
    </w:p>
    <w:p w14:paraId="5E801CF4" w14:textId="77777777" w:rsidR="00252920" w:rsidRPr="006B4E89" w:rsidRDefault="00252920" w:rsidP="00252920">
      <w:pPr>
        <w:tabs>
          <w:tab w:val="left" w:pos="-720"/>
        </w:tabs>
        <w:suppressAutoHyphens/>
        <w:rPr>
          <w:szCs w:val="22"/>
          <w:lang w:val="sv-SE"/>
        </w:rPr>
      </w:pPr>
    </w:p>
    <w:p w14:paraId="73E3968D" w14:textId="77777777" w:rsidR="00252920" w:rsidRPr="006B4E89" w:rsidRDefault="00252920" w:rsidP="00970B99">
      <w:pPr>
        <w:keepNext/>
        <w:keepLines/>
        <w:suppressAutoHyphens/>
        <w:rPr>
          <w:szCs w:val="22"/>
          <w:lang w:val="sv-SE"/>
        </w:rPr>
      </w:pPr>
      <w:r w:rsidRPr="006B4E89">
        <w:rPr>
          <w:szCs w:val="22"/>
          <w:lang w:val="sv-SE"/>
        </w:rPr>
        <w:t xml:space="preserve">Den rekommenderade klassificeringen för utvärdering av IHC färgningsmönster framgår av tabell 2: </w:t>
      </w:r>
    </w:p>
    <w:p w14:paraId="7D139E39" w14:textId="77777777" w:rsidR="00252920" w:rsidRPr="006B4E89" w:rsidRDefault="00252920" w:rsidP="00970B99">
      <w:pPr>
        <w:keepNext/>
        <w:keepLines/>
        <w:tabs>
          <w:tab w:val="left" w:pos="-720"/>
          <w:tab w:val="left" w:pos="0"/>
        </w:tabs>
        <w:suppressAutoHyphens/>
        <w:outlineLvl w:val="0"/>
        <w:rPr>
          <w:szCs w:val="22"/>
          <w:lang w:val="sv-SE"/>
        </w:rPr>
      </w:pPr>
    </w:p>
    <w:p w14:paraId="74A9EC69" w14:textId="77777777" w:rsidR="00252920" w:rsidRPr="006B4E89" w:rsidRDefault="00252920" w:rsidP="00970B99">
      <w:pPr>
        <w:keepNext/>
        <w:keepLines/>
        <w:tabs>
          <w:tab w:val="left" w:pos="-720"/>
          <w:tab w:val="left" w:pos="1134"/>
        </w:tabs>
        <w:suppressAutoHyphens/>
        <w:ind w:left="1134" w:hanging="1134"/>
        <w:outlineLvl w:val="0"/>
        <w:rPr>
          <w:szCs w:val="22"/>
          <w:lang w:val="sv-SE"/>
        </w:rPr>
      </w:pPr>
      <w:r w:rsidRPr="006B4E89">
        <w:rPr>
          <w:szCs w:val="22"/>
          <w:lang w:val="sv-SE"/>
        </w:rPr>
        <w:t>Tabell 2</w:t>
      </w:r>
      <w:r w:rsidRPr="006B4E89">
        <w:rPr>
          <w:szCs w:val="22"/>
          <w:lang w:val="sv-SE"/>
        </w:rPr>
        <w:tab/>
        <w:t>Rekommenderat klassificeringssystem för att utvärdera IHC färgningsmönster vid bröstcancer</w:t>
      </w:r>
    </w:p>
    <w:p w14:paraId="35DF7427" w14:textId="77777777" w:rsidR="00252920" w:rsidRPr="006B4E89" w:rsidRDefault="00252920" w:rsidP="00252920">
      <w:pPr>
        <w:keepNext/>
        <w:tabs>
          <w:tab w:val="left" w:pos="-720"/>
          <w:tab w:val="left" w:pos="567"/>
        </w:tabs>
        <w:suppressAutoHyphens/>
        <w:rPr>
          <w:szCs w:val="22"/>
          <w:lang w:val="sv-S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341" w:author="Author" w:date="2025-08-12T11:02:00Z" w16du:dateUtc="2025-08-12T09:02:00Z">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305"/>
        <w:gridCol w:w="5499"/>
        <w:gridCol w:w="2268"/>
        <w:tblGridChange w:id="1342">
          <w:tblGrid>
            <w:gridCol w:w="993"/>
            <w:gridCol w:w="312"/>
            <w:gridCol w:w="5499"/>
            <w:gridCol w:w="2268"/>
          </w:tblGrid>
        </w:tblGridChange>
      </w:tblGrid>
      <w:tr w:rsidR="00252920" w:rsidRPr="006B4E89" w14:paraId="24EE91E6" w14:textId="77777777" w:rsidTr="009F564D">
        <w:tc>
          <w:tcPr>
            <w:tcW w:w="1305" w:type="dxa"/>
            <w:tcBorders>
              <w:top w:val="single" w:sz="4" w:space="0" w:color="auto"/>
              <w:left w:val="single" w:sz="4" w:space="0" w:color="auto"/>
              <w:bottom w:val="single" w:sz="4" w:space="0" w:color="auto"/>
              <w:right w:val="single" w:sz="4" w:space="0" w:color="auto"/>
            </w:tcBorders>
            <w:tcPrChange w:id="1343" w:author="Author" w:date="2025-08-12T11:02:00Z" w16du:dateUtc="2025-08-12T09:02:00Z">
              <w:tcPr>
                <w:tcW w:w="993" w:type="dxa"/>
                <w:tcBorders>
                  <w:top w:val="single" w:sz="4" w:space="0" w:color="auto"/>
                  <w:left w:val="single" w:sz="4" w:space="0" w:color="auto"/>
                  <w:bottom w:val="single" w:sz="4" w:space="0" w:color="auto"/>
                  <w:right w:val="single" w:sz="4" w:space="0" w:color="auto"/>
                </w:tcBorders>
              </w:tcPr>
            </w:tcPrChange>
          </w:tcPr>
          <w:p w14:paraId="5877C752" w14:textId="77777777" w:rsidR="00252920" w:rsidRPr="006B4E89" w:rsidRDefault="00252920">
            <w:pPr>
              <w:keepNext/>
              <w:tabs>
                <w:tab w:val="left" w:pos="-720"/>
              </w:tabs>
              <w:suppressAutoHyphens/>
              <w:rPr>
                <w:b/>
                <w:szCs w:val="22"/>
                <w:lang w:val="sv-SE"/>
                <w:rPrChange w:id="1344" w:author="Author" w:date="2025-08-06T16:23:00Z" w16du:dateUtc="2025-08-06T14:23:00Z">
                  <w:rPr>
                    <w:b/>
                    <w:szCs w:val="22"/>
                  </w:rPr>
                </w:rPrChange>
              </w:rPr>
            </w:pPr>
            <w:r w:rsidRPr="006B4E89">
              <w:rPr>
                <w:b/>
                <w:szCs w:val="22"/>
                <w:lang w:val="sv-SE"/>
                <w:rPrChange w:id="1345" w:author="Author" w:date="2025-08-06T16:23:00Z" w16du:dateUtc="2025-08-06T14:23:00Z">
                  <w:rPr>
                    <w:b/>
                    <w:szCs w:val="22"/>
                  </w:rPr>
                </w:rPrChange>
              </w:rPr>
              <w:t xml:space="preserve">Gradering </w:t>
            </w:r>
          </w:p>
        </w:tc>
        <w:tc>
          <w:tcPr>
            <w:tcW w:w="5499" w:type="dxa"/>
            <w:tcBorders>
              <w:top w:val="single" w:sz="4" w:space="0" w:color="auto"/>
              <w:left w:val="single" w:sz="4" w:space="0" w:color="auto"/>
              <w:bottom w:val="single" w:sz="4" w:space="0" w:color="auto"/>
              <w:right w:val="single" w:sz="4" w:space="0" w:color="auto"/>
            </w:tcBorders>
            <w:tcPrChange w:id="1346" w:author="Author" w:date="2025-08-12T11:02:00Z" w16du:dateUtc="2025-08-12T09:02:00Z">
              <w:tcPr>
                <w:tcW w:w="5811" w:type="dxa"/>
                <w:gridSpan w:val="2"/>
                <w:tcBorders>
                  <w:top w:val="single" w:sz="4" w:space="0" w:color="auto"/>
                  <w:left w:val="single" w:sz="4" w:space="0" w:color="auto"/>
                  <w:bottom w:val="single" w:sz="4" w:space="0" w:color="auto"/>
                  <w:right w:val="single" w:sz="4" w:space="0" w:color="auto"/>
                </w:tcBorders>
              </w:tcPr>
            </w:tcPrChange>
          </w:tcPr>
          <w:p w14:paraId="062675C0" w14:textId="77777777" w:rsidR="00252920" w:rsidRPr="006B4E89" w:rsidRDefault="00252920">
            <w:pPr>
              <w:keepNext/>
              <w:tabs>
                <w:tab w:val="left" w:pos="-720"/>
              </w:tabs>
              <w:suppressAutoHyphens/>
              <w:rPr>
                <w:b/>
                <w:szCs w:val="22"/>
                <w:lang w:val="sv-SE"/>
                <w:rPrChange w:id="1347" w:author="Author" w:date="2025-08-06T16:23:00Z" w16du:dateUtc="2025-08-06T14:23:00Z">
                  <w:rPr>
                    <w:b/>
                    <w:szCs w:val="22"/>
                  </w:rPr>
                </w:rPrChange>
              </w:rPr>
            </w:pPr>
            <w:r w:rsidRPr="006B4E89">
              <w:rPr>
                <w:b/>
                <w:szCs w:val="22"/>
                <w:lang w:val="sv-SE"/>
                <w:rPrChange w:id="1348" w:author="Author" w:date="2025-08-06T16:23:00Z" w16du:dateUtc="2025-08-06T14:23:00Z">
                  <w:rPr>
                    <w:b/>
                    <w:szCs w:val="22"/>
                  </w:rPr>
                </w:rPrChange>
              </w:rPr>
              <w:t>Färgningsmönster</w:t>
            </w:r>
          </w:p>
        </w:tc>
        <w:tc>
          <w:tcPr>
            <w:tcW w:w="2268" w:type="dxa"/>
            <w:tcBorders>
              <w:top w:val="single" w:sz="4" w:space="0" w:color="auto"/>
              <w:left w:val="single" w:sz="4" w:space="0" w:color="auto"/>
              <w:bottom w:val="single" w:sz="4" w:space="0" w:color="auto"/>
              <w:right w:val="single" w:sz="4" w:space="0" w:color="auto"/>
            </w:tcBorders>
            <w:tcPrChange w:id="1349" w:author="Author" w:date="2025-08-12T11:02:00Z" w16du:dateUtc="2025-08-12T09:02:00Z">
              <w:tcPr>
                <w:tcW w:w="2268" w:type="dxa"/>
                <w:tcBorders>
                  <w:top w:val="single" w:sz="4" w:space="0" w:color="auto"/>
                  <w:left w:val="single" w:sz="4" w:space="0" w:color="auto"/>
                  <w:bottom w:val="single" w:sz="4" w:space="0" w:color="auto"/>
                  <w:right w:val="single" w:sz="4" w:space="0" w:color="auto"/>
                </w:tcBorders>
              </w:tcPr>
            </w:tcPrChange>
          </w:tcPr>
          <w:p w14:paraId="0C7FFBE1" w14:textId="77777777" w:rsidR="00252920" w:rsidRPr="006B4E89" w:rsidRDefault="00252920">
            <w:pPr>
              <w:keepNext/>
              <w:tabs>
                <w:tab w:val="left" w:pos="-720"/>
              </w:tabs>
              <w:suppressAutoHyphens/>
              <w:rPr>
                <w:b/>
                <w:szCs w:val="22"/>
                <w:lang w:val="sv-SE"/>
                <w:rPrChange w:id="1350" w:author="Author" w:date="2025-08-06T16:23:00Z" w16du:dateUtc="2025-08-06T14:23:00Z">
                  <w:rPr>
                    <w:b/>
                    <w:szCs w:val="22"/>
                  </w:rPr>
                </w:rPrChange>
              </w:rPr>
            </w:pPr>
            <w:r w:rsidRPr="006B4E89">
              <w:rPr>
                <w:b/>
                <w:szCs w:val="22"/>
                <w:lang w:val="sv-SE"/>
                <w:rPrChange w:id="1351" w:author="Author" w:date="2025-08-06T16:23:00Z" w16du:dateUtc="2025-08-06T14:23:00Z">
                  <w:rPr>
                    <w:b/>
                    <w:szCs w:val="22"/>
                  </w:rPr>
                </w:rPrChange>
              </w:rPr>
              <w:t>Värdering av HER2 överuttryck</w:t>
            </w:r>
          </w:p>
        </w:tc>
      </w:tr>
      <w:tr w:rsidR="00252920" w:rsidRPr="006B4E89" w14:paraId="71D4B461" w14:textId="77777777" w:rsidTr="009F564D">
        <w:tc>
          <w:tcPr>
            <w:tcW w:w="1305" w:type="dxa"/>
            <w:tcBorders>
              <w:top w:val="single" w:sz="4" w:space="0" w:color="auto"/>
              <w:left w:val="single" w:sz="4" w:space="0" w:color="auto"/>
              <w:bottom w:val="single" w:sz="4" w:space="0" w:color="auto"/>
              <w:right w:val="single" w:sz="4" w:space="0" w:color="auto"/>
            </w:tcBorders>
            <w:tcPrChange w:id="1352" w:author="Author" w:date="2025-08-12T11:02:00Z" w16du:dateUtc="2025-08-12T09:02:00Z">
              <w:tcPr>
                <w:tcW w:w="993" w:type="dxa"/>
                <w:tcBorders>
                  <w:top w:val="single" w:sz="4" w:space="0" w:color="auto"/>
                  <w:left w:val="single" w:sz="4" w:space="0" w:color="auto"/>
                  <w:bottom w:val="single" w:sz="4" w:space="0" w:color="auto"/>
                  <w:right w:val="single" w:sz="4" w:space="0" w:color="auto"/>
                </w:tcBorders>
              </w:tcPr>
            </w:tcPrChange>
          </w:tcPr>
          <w:p w14:paraId="6F5FF001" w14:textId="77777777" w:rsidR="00252920" w:rsidRPr="006B4E89" w:rsidRDefault="00252920">
            <w:pPr>
              <w:keepNext/>
              <w:tabs>
                <w:tab w:val="left" w:pos="-720"/>
              </w:tabs>
              <w:suppressAutoHyphens/>
              <w:rPr>
                <w:szCs w:val="22"/>
                <w:lang w:val="sv-SE"/>
                <w:rPrChange w:id="1353" w:author="Author" w:date="2025-08-06T16:23:00Z" w16du:dateUtc="2025-08-06T14:23:00Z">
                  <w:rPr>
                    <w:szCs w:val="22"/>
                  </w:rPr>
                </w:rPrChange>
              </w:rPr>
            </w:pPr>
            <w:r w:rsidRPr="006B4E89">
              <w:rPr>
                <w:szCs w:val="22"/>
                <w:lang w:val="sv-SE"/>
                <w:rPrChange w:id="1354" w:author="Author" w:date="2025-08-06T16:23:00Z" w16du:dateUtc="2025-08-06T14:23:00Z">
                  <w:rPr>
                    <w:szCs w:val="22"/>
                  </w:rPr>
                </w:rPrChange>
              </w:rPr>
              <w:t>0</w:t>
            </w:r>
          </w:p>
        </w:tc>
        <w:tc>
          <w:tcPr>
            <w:tcW w:w="5499" w:type="dxa"/>
            <w:tcBorders>
              <w:top w:val="single" w:sz="4" w:space="0" w:color="auto"/>
              <w:left w:val="single" w:sz="4" w:space="0" w:color="auto"/>
              <w:bottom w:val="single" w:sz="4" w:space="0" w:color="auto"/>
              <w:right w:val="single" w:sz="4" w:space="0" w:color="auto"/>
            </w:tcBorders>
            <w:tcPrChange w:id="1355" w:author="Author" w:date="2025-08-12T11:02:00Z" w16du:dateUtc="2025-08-12T09:02:00Z">
              <w:tcPr>
                <w:tcW w:w="5811" w:type="dxa"/>
                <w:gridSpan w:val="2"/>
                <w:tcBorders>
                  <w:top w:val="single" w:sz="4" w:space="0" w:color="auto"/>
                  <w:left w:val="single" w:sz="4" w:space="0" w:color="auto"/>
                  <w:bottom w:val="single" w:sz="4" w:space="0" w:color="auto"/>
                  <w:right w:val="single" w:sz="4" w:space="0" w:color="auto"/>
                </w:tcBorders>
              </w:tcPr>
            </w:tcPrChange>
          </w:tcPr>
          <w:p w14:paraId="4E875331" w14:textId="77777777" w:rsidR="00252920" w:rsidRPr="006B4E89" w:rsidRDefault="00252920">
            <w:pPr>
              <w:keepNext/>
              <w:tabs>
                <w:tab w:val="left" w:pos="-720"/>
              </w:tabs>
              <w:suppressAutoHyphens/>
              <w:rPr>
                <w:szCs w:val="22"/>
                <w:lang w:val="sv-SE"/>
              </w:rPr>
            </w:pPr>
            <w:r w:rsidRPr="006B4E89">
              <w:rPr>
                <w:szCs w:val="22"/>
                <w:lang w:val="sv-SE"/>
              </w:rPr>
              <w:t xml:space="preserve">Ingen färgning observeras eller membranfärgning observeras hos </w:t>
            </w:r>
            <w:r w:rsidRPr="006B4E89">
              <w:rPr>
                <w:szCs w:val="22"/>
                <w:lang w:val="sv-SE"/>
                <w:rPrChange w:id="1356" w:author="Author" w:date="2025-08-06T16:23:00Z" w16du:dateUtc="2025-08-06T14:23:00Z">
                  <w:rPr>
                    <w:szCs w:val="22"/>
                  </w:rPr>
                </w:rPrChange>
              </w:rPr>
              <w:sym w:font="Symbol" w:char="F03C"/>
            </w:r>
            <w:r w:rsidRPr="006B4E89">
              <w:rPr>
                <w:szCs w:val="22"/>
                <w:lang w:val="sv-SE"/>
              </w:rPr>
              <w:t>10 % av tumörcellerna</w:t>
            </w:r>
          </w:p>
        </w:tc>
        <w:tc>
          <w:tcPr>
            <w:tcW w:w="2268" w:type="dxa"/>
            <w:tcBorders>
              <w:top w:val="single" w:sz="4" w:space="0" w:color="auto"/>
              <w:left w:val="single" w:sz="4" w:space="0" w:color="auto"/>
              <w:bottom w:val="single" w:sz="4" w:space="0" w:color="auto"/>
              <w:right w:val="single" w:sz="4" w:space="0" w:color="auto"/>
            </w:tcBorders>
            <w:tcPrChange w:id="1357" w:author="Author" w:date="2025-08-12T11:02:00Z" w16du:dateUtc="2025-08-12T09:02:00Z">
              <w:tcPr>
                <w:tcW w:w="2268" w:type="dxa"/>
                <w:tcBorders>
                  <w:top w:val="single" w:sz="4" w:space="0" w:color="auto"/>
                  <w:left w:val="single" w:sz="4" w:space="0" w:color="auto"/>
                  <w:bottom w:val="single" w:sz="4" w:space="0" w:color="auto"/>
                  <w:right w:val="single" w:sz="4" w:space="0" w:color="auto"/>
                </w:tcBorders>
              </w:tcPr>
            </w:tcPrChange>
          </w:tcPr>
          <w:p w14:paraId="388F7051" w14:textId="77777777" w:rsidR="00252920" w:rsidRPr="006B4E89" w:rsidRDefault="00252920">
            <w:pPr>
              <w:keepNext/>
              <w:tabs>
                <w:tab w:val="left" w:pos="-720"/>
              </w:tabs>
              <w:suppressAutoHyphens/>
              <w:rPr>
                <w:szCs w:val="22"/>
                <w:lang w:val="sv-SE"/>
                <w:rPrChange w:id="1358" w:author="Author" w:date="2025-08-06T16:23:00Z" w16du:dateUtc="2025-08-06T14:23:00Z">
                  <w:rPr>
                    <w:szCs w:val="22"/>
                  </w:rPr>
                </w:rPrChange>
              </w:rPr>
            </w:pPr>
            <w:r w:rsidRPr="006B4E89">
              <w:rPr>
                <w:szCs w:val="22"/>
                <w:lang w:val="sv-SE"/>
                <w:rPrChange w:id="1359" w:author="Author" w:date="2025-08-06T16:23:00Z" w16du:dateUtc="2025-08-06T14:23:00Z">
                  <w:rPr>
                    <w:szCs w:val="22"/>
                  </w:rPr>
                </w:rPrChange>
              </w:rPr>
              <w:t>Negativt</w:t>
            </w:r>
          </w:p>
        </w:tc>
      </w:tr>
      <w:tr w:rsidR="00252920" w:rsidRPr="006B4E89" w14:paraId="2F227529" w14:textId="77777777" w:rsidTr="009F564D">
        <w:tc>
          <w:tcPr>
            <w:tcW w:w="1305" w:type="dxa"/>
            <w:tcBorders>
              <w:top w:val="single" w:sz="4" w:space="0" w:color="auto"/>
              <w:left w:val="single" w:sz="4" w:space="0" w:color="auto"/>
              <w:bottom w:val="single" w:sz="4" w:space="0" w:color="auto"/>
              <w:right w:val="single" w:sz="4" w:space="0" w:color="auto"/>
            </w:tcBorders>
            <w:tcPrChange w:id="1360" w:author="Author" w:date="2025-08-12T11:02:00Z" w16du:dateUtc="2025-08-12T09:02:00Z">
              <w:tcPr>
                <w:tcW w:w="993" w:type="dxa"/>
                <w:tcBorders>
                  <w:top w:val="single" w:sz="4" w:space="0" w:color="auto"/>
                  <w:left w:val="single" w:sz="4" w:space="0" w:color="auto"/>
                  <w:bottom w:val="single" w:sz="4" w:space="0" w:color="auto"/>
                  <w:right w:val="single" w:sz="4" w:space="0" w:color="auto"/>
                </w:tcBorders>
              </w:tcPr>
            </w:tcPrChange>
          </w:tcPr>
          <w:p w14:paraId="0818EF18" w14:textId="77777777" w:rsidR="00252920" w:rsidRPr="006B4E89" w:rsidRDefault="00252920">
            <w:pPr>
              <w:keepNext/>
              <w:tabs>
                <w:tab w:val="left" w:pos="-720"/>
              </w:tabs>
              <w:suppressAutoHyphens/>
              <w:rPr>
                <w:szCs w:val="22"/>
                <w:lang w:val="sv-SE"/>
                <w:rPrChange w:id="1361" w:author="Author" w:date="2025-08-06T16:23:00Z" w16du:dateUtc="2025-08-06T14:23:00Z">
                  <w:rPr>
                    <w:szCs w:val="22"/>
                  </w:rPr>
                </w:rPrChange>
              </w:rPr>
            </w:pPr>
            <w:r w:rsidRPr="006B4E89">
              <w:rPr>
                <w:szCs w:val="22"/>
                <w:lang w:val="sv-SE"/>
                <w:rPrChange w:id="1362" w:author="Author" w:date="2025-08-06T16:23:00Z" w16du:dateUtc="2025-08-06T14:23:00Z">
                  <w:rPr>
                    <w:szCs w:val="22"/>
                  </w:rPr>
                </w:rPrChange>
              </w:rPr>
              <w:t>1+</w:t>
            </w:r>
          </w:p>
        </w:tc>
        <w:tc>
          <w:tcPr>
            <w:tcW w:w="5499" w:type="dxa"/>
            <w:tcBorders>
              <w:top w:val="single" w:sz="4" w:space="0" w:color="auto"/>
              <w:left w:val="single" w:sz="4" w:space="0" w:color="auto"/>
              <w:bottom w:val="single" w:sz="4" w:space="0" w:color="auto"/>
              <w:right w:val="single" w:sz="4" w:space="0" w:color="auto"/>
            </w:tcBorders>
            <w:tcPrChange w:id="1363" w:author="Author" w:date="2025-08-12T11:02:00Z" w16du:dateUtc="2025-08-12T09:02:00Z">
              <w:tcPr>
                <w:tcW w:w="5811" w:type="dxa"/>
                <w:gridSpan w:val="2"/>
                <w:tcBorders>
                  <w:top w:val="single" w:sz="4" w:space="0" w:color="auto"/>
                  <w:left w:val="single" w:sz="4" w:space="0" w:color="auto"/>
                  <w:bottom w:val="single" w:sz="4" w:space="0" w:color="auto"/>
                  <w:right w:val="single" w:sz="4" w:space="0" w:color="auto"/>
                </w:tcBorders>
              </w:tcPr>
            </w:tcPrChange>
          </w:tcPr>
          <w:p w14:paraId="3F9916F4" w14:textId="77777777" w:rsidR="00252920" w:rsidRPr="006B4E89" w:rsidRDefault="00252920">
            <w:pPr>
              <w:keepNext/>
              <w:tabs>
                <w:tab w:val="left" w:pos="-720"/>
              </w:tabs>
              <w:suppressAutoHyphens/>
              <w:rPr>
                <w:szCs w:val="22"/>
                <w:lang w:val="sv-SE"/>
                <w:rPrChange w:id="1364" w:author="Author" w:date="2025-08-06T16:23:00Z" w16du:dateUtc="2025-08-06T14:23:00Z">
                  <w:rPr>
                    <w:szCs w:val="22"/>
                  </w:rPr>
                </w:rPrChange>
              </w:rPr>
            </w:pPr>
            <w:r w:rsidRPr="006B4E89">
              <w:rPr>
                <w:szCs w:val="22"/>
                <w:lang w:val="sv-SE"/>
              </w:rPr>
              <w:t xml:space="preserve">En svag knappt märkbar membranfärgning kan upptäckas hos </w:t>
            </w:r>
            <w:r w:rsidRPr="006B4E89">
              <w:rPr>
                <w:szCs w:val="22"/>
                <w:lang w:val="sv-SE"/>
                <w:rPrChange w:id="1365" w:author="Author" w:date="2025-08-06T16:23:00Z" w16du:dateUtc="2025-08-06T14:23:00Z">
                  <w:rPr>
                    <w:szCs w:val="22"/>
                  </w:rPr>
                </w:rPrChange>
              </w:rPr>
              <w:sym w:font="Symbol" w:char="F03E"/>
            </w:r>
            <w:r w:rsidRPr="006B4E89">
              <w:rPr>
                <w:szCs w:val="22"/>
                <w:lang w:val="sv-SE"/>
              </w:rPr>
              <w:t xml:space="preserve">10 % av tumörcellerna. </w:t>
            </w:r>
            <w:r w:rsidRPr="006B4E89">
              <w:rPr>
                <w:szCs w:val="22"/>
                <w:lang w:val="sv-SE"/>
                <w:rPrChange w:id="1366" w:author="Author" w:date="2025-08-06T16:23:00Z" w16du:dateUtc="2025-08-06T14:23:00Z">
                  <w:rPr>
                    <w:szCs w:val="22"/>
                  </w:rPr>
                </w:rPrChange>
              </w:rPr>
              <w:t>Cellerna är endast delvis färgade på membranen</w:t>
            </w:r>
          </w:p>
        </w:tc>
        <w:tc>
          <w:tcPr>
            <w:tcW w:w="2268" w:type="dxa"/>
            <w:tcBorders>
              <w:top w:val="single" w:sz="4" w:space="0" w:color="auto"/>
              <w:left w:val="single" w:sz="4" w:space="0" w:color="auto"/>
              <w:bottom w:val="single" w:sz="4" w:space="0" w:color="auto"/>
              <w:right w:val="single" w:sz="4" w:space="0" w:color="auto"/>
            </w:tcBorders>
            <w:tcPrChange w:id="1367" w:author="Author" w:date="2025-08-12T11:02:00Z" w16du:dateUtc="2025-08-12T09:02:00Z">
              <w:tcPr>
                <w:tcW w:w="2268" w:type="dxa"/>
                <w:tcBorders>
                  <w:top w:val="single" w:sz="4" w:space="0" w:color="auto"/>
                  <w:left w:val="single" w:sz="4" w:space="0" w:color="auto"/>
                  <w:bottom w:val="single" w:sz="4" w:space="0" w:color="auto"/>
                  <w:right w:val="single" w:sz="4" w:space="0" w:color="auto"/>
                </w:tcBorders>
              </w:tcPr>
            </w:tcPrChange>
          </w:tcPr>
          <w:p w14:paraId="6F12610F" w14:textId="77777777" w:rsidR="00252920" w:rsidRPr="006B4E89" w:rsidRDefault="00252920">
            <w:pPr>
              <w:keepNext/>
              <w:tabs>
                <w:tab w:val="left" w:pos="-720"/>
              </w:tabs>
              <w:suppressAutoHyphens/>
              <w:rPr>
                <w:szCs w:val="22"/>
                <w:lang w:val="sv-SE"/>
                <w:rPrChange w:id="1368" w:author="Author" w:date="2025-08-06T16:23:00Z" w16du:dateUtc="2025-08-06T14:23:00Z">
                  <w:rPr>
                    <w:szCs w:val="22"/>
                  </w:rPr>
                </w:rPrChange>
              </w:rPr>
            </w:pPr>
            <w:r w:rsidRPr="006B4E89">
              <w:rPr>
                <w:szCs w:val="22"/>
                <w:lang w:val="sv-SE"/>
                <w:rPrChange w:id="1369" w:author="Author" w:date="2025-08-06T16:23:00Z" w16du:dateUtc="2025-08-06T14:23:00Z">
                  <w:rPr>
                    <w:szCs w:val="22"/>
                  </w:rPr>
                </w:rPrChange>
              </w:rPr>
              <w:t>Negativt</w:t>
            </w:r>
          </w:p>
        </w:tc>
      </w:tr>
      <w:tr w:rsidR="00252920" w:rsidRPr="006B4E89" w14:paraId="787B736A" w14:textId="77777777" w:rsidTr="009F564D">
        <w:tc>
          <w:tcPr>
            <w:tcW w:w="1305" w:type="dxa"/>
            <w:tcBorders>
              <w:top w:val="single" w:sz="4" w:space="0" w:color="auto"/>
              <w:left w:val="single" w:sz="4" w:space="0" w:color="auto"/>
              <w:bottom w:val="single" w:sz="4" w:space="0" w:color="auto"/>
              <w:right w:val="single" w:sz="4" w:space="0" w:color="auto"/>
            </w:tcBorders>
            <w:tcPrChange w:id="1370" w:author="Author" w:date="2025-08-12T11:02:00Z" w16du:dateUtc="2025-08-12T09:02:00Z">
              <w:tcPr>
                <w:tcW w:w="993" w:type="dxa"/>
                <w:tcBorders>
                  <w:top w:val="single" w:sz="4" w:space="0" w:color="auto"/>
                  <w:left w:val="single" w:sz="4" w:space="0" w:color="auto"/>
                  <w:bottom w:val="single" w:sz="4" w:space="0" w:color="auto"/>
                  <w:right w:val="single" w:sz="4" w:space="0" w:color="auto"/>
                </w:tcBorders>
              </w:tcPr>
            </w:tcPrChange>
          </w:tcPr>
          <w:p w14:paraId="57F57159" w14:textId="77777777" w:rsidR="00252920" w:rsidRPr="006B4E89" w:rsidRDefault="00252920">
            <w:pPr>
              <w:keepNext/>
              <w:tabs>
                <w:tab w:val="left" w:pos="-720"/>
              </w:tabs>
              <w:suppressAutoHyphens/>
              <w:rPr>
                <w:szCs w:val="22"/>
                <w:lang w:val="sv-SE"/>
                <w:rPrChange w:id="1371" w:author="Author" w:date="2025-08-06T16:23:00Z" w16du:dateUtc="2025-08-06T14:23:00Z">
                  <w:rPr>
                    <w:szCs w:val="22"/>
                  </w:rPr>
                </w:rPrChange>
              </w:rPr>
            </w:pPr>
            <w:r w:rsidRPr="006B4E89">
              <w:rPr>
                <w:szCs w:val="22"/>
                <w:lang w:val="sv-SE"/>
                <w:rPrChange w:id="1372" w:author="Author" w:date="2025-08-06T16:23:00Z" w16du:dateUtc="2025-08-06T14:23:00Z">
                  <w:rPr>
                    <w:szCs w:val="22"/>
                  </w:rPr>
                </w:rPrChange>
              </w:rPr>
              <w:t>2+</w:t>
            </w:r>
          </w:p>
        </w:tc>
        <w:tc>
          <w:tcPr>
            <w:tcW w:w="5499" w:type="dxa"/>
            <w:tcBorders>
              <w:top w:val="single" w:sz="4" w:space="0" w:color="auto"/>
              <w:left w:val="single" w:sz="4" w:space="0" w:color="auto"/>
              <w:bottom w:val="single" w:sz="4" w:space="0" w:color="auto"/>
              <w:right w:val="single" w:sz="4" w:space="0" w:color="auto"/>
            </w:tcBorders>
            <w:tcPrChange w:id="1373" w:author="Author" w:date="2025-08-12T11:02:00Z" w16du:dateUtc="2025-08-12T09:02:00Z">
              <w:tcPr>
                <w:tcW w:w="5811" w:type="dxa"/>
                <w:gridSpan w:val="2"/>
                <w:tcBorders>
                  <w:top w:val="single" w:sz="4" w:space="0" w:color="auto"/>
                  <w:left w:val="single" w:sz="4" w:space="0" w:color="auto"/>
                  <w:bottom w:val="single" w:sz="4" w:space="0" w:color="auto"/>
                  <w:right w:val="single" w:sz="4" w:space="0" w:color="auto"/>
                </w:tcBorders>
              </w:tcPr>
            </w:tcPrChange>
          </w:tcPr>
          <w:p w14:paraId="7E0A39CC" w14:textId="77777777" w:rsidR="00252920" w:rsidRPr="006B4E89" w:rsidRDefault="00252920">
            <w:pPr>
              <w:keepNext/>
              <w:tabs>
                <w:tab w:val="left" w:pos="-720"/>
              </w:tabs>
              <w:suppressAutoHyphens/>
              <w:rPr>
                <w:szCs w:val="22"/>
                <w:lang w:val="sv-SE"/>
              </w:rPr>
            </w:pPr>
            <w:r w:rsidRPr="006B4E89">
              <w:rPr>
                <w:szCs w:val="22"/>
                <w:lang w:val="sv-SE"/>
              </w:rPr>
              <w:t xml:space="preserve">En svag till måttlig, komplett membranfärgning ses hos </w:t>
            </w:r>
            <w:r w:rsidRPr="006B4E89">
              <w:rPr>
                <w:szCs w:val="22"/>
                <w:lang w:val="sv-SE"/>
                <w:rPrChange w:id="1374" w:author="Author" w:date="2025-08-06T16:23:00Z" w16du:dateUtc="2025-08-06T14:23:00Z">
                  <w:rPr>
                    <w:szCs w:val="22"/>
                  </w:rPr>
                </w:rPrChange>
              </w:rPr>
              <w:sym w:font="Symbol" w:char="F03E"/>
            </w:r>
            <w:r w:rsidRPr="006B4E89">
              <w:rPr>
                <w:szCs w:val="22"/>
                <w:lang w:val="sv-SE"/>
              </w:rPr>
              <w:t>10 % av tumörcellerna.</w:t>
            </w:r>
          </w:p>
        </w:tc>
        <w:tc>
          <w:tcPr>
            <w:tcW w:w="2268" w:type="dxa"/>
            <w:tcBorders>
              <w:top w:val="single" w:sz="4" w:space="0" w:color="auto"/>
              <w:left w:val="single" w:sz="4" w:space="0" w:color="auto"/>
              <w:bottom w:val="single" w:sz="4" w:space="0" w:color="auto"/>
              <w:right w:val="single" w:sz="4" w:space="0" w:color="auto"/>
            </w:tcBorders>
            <w:tcPrChange w:id="1375" w:author="Author" w:date="2025-08-12T11:02:00Z" w16du:dateUtc="2025-08-12T09:02:00Z">
              <w:tcPr>
                <w:tcW w:w="2268" w:type="dxa"/>
                <w:tcBorders>
                  <w:top w:val="single" w:sz="4" w:space="0" w:color="auto"/>
                  <w:left w:val="single" w:sz="4" w:space="0" w:color="auto"/>
                  <w:bottom w:val="single" w:sz="4" w:space="0" w:color="auto"/>
                  <w:right w:val="single" w:sz="4" w:space="0" w:color="auto"/>
                </w:tcBorders>
              </w:tcPr>
            </w:tcPrChange>
          </w:tcPr>
          <w:p w14:paraId="69583879" w14:textId="77777777" w:rsidR="00252920" w:rsidRPr="006B4E89" w:rsidRDefault="00252920">
            <w:pPr>
              <w:keepNext/>
              <w:tabs>
                <w:tab w:val="left" w:pos="-720"/>
              </w:tabs>
              <w:suppressAutoHyphens/>
              <w:rPr>
                <w:szCs w:val="22"/>
                <w:lang w:val="sv-SE"/>
                <w:rPrChange w:id="1376" w:author="Author" w:date="2025-08-06T16:23:00Z" w16du:dateUtc="2025-08-06T14:23:00Z">
                  <w:rPr>
                    <w:szCs w:val="22"/>
                  </w:rPr>
                </w:rPrChange>
              </w:rPr>
            </w:pPr>
            <w:r w:rsidRPr="006B4E89">
              <w:rPr>
                <w:szCs w:val="22"/>
                <w:lang w:val="sv-SE"/>
              </w:rPr>
              <w:t xml:space="preserve"> </w:t>
            </w:r>
            <w:r w:rsidRPr="006B4E89">
              <w:rPr>
                <w:szCs w:val="22"/>
                <w:lang w:val="sv-SE"/>
                <w:rPrChange w:id="1377" w:author="Author" w:date="2025-08-06T16:23:00Z" w16du:dateUtc="2025-08-06T14:23:00Z">
                  <w:rPr>
                    <w:szCs w:val="22"/>
                  </w:rPr>
                </w:rPrChange>
              </w:rPr>
              <w:t>Tvetydigt</w:t>
            </w:r>
          </w:p>
        </w:tc>
      </w:tr>
      <w:tr w:rsidR="00252920" w:rsidRPr="006B4E89" w14:paraId="085DD1F7" w14:textId="77777777" w:rsidTr="009F564D">
        <w:tc>
          <w:tcPr>
            <w:tcW w:w="1305" w:type="dxa"/>
            <w:tcBorders>
              <w:top w:val="single" w:sz="4" w:space="0" w:color="auto"/>
              <w:left w:val="single" w:sz="4" w:space="0" w:color="auto"/>
              <w:bottom w:val="single" w:sz="4" w:space="0" w:color="auto"/>
              <w:right w:val="single" w:sz="4" w:space="0" w:color="auto"/>
            </w:tcBorders>
            <w:tcPrChange w:id="1378" w:author="Author" w:date="2025-08-12T11:02:00Z" w16du:dateUtc="2025-08-12T09:02:00Z">
              <w:tcPr>
                <w:tcW w:w="993" w:type="dxa"/>
                <w:tcBorders>
                  <w:top w:val="single" w:sz="4" w:space="0" w:color="auto"/>
                  <w:left w:val="single" w:sz="4" w:space="0" w:color="auto"/>
                  <w:bottom w:val="single" w:sz="4" w:space="0" w:color="auto"/>
                  <w:right w:val="single" w:sz="4" w:space="0" w:color="auto"/>
                </w:tcBorders>
              </w:tcPr>
            </w:tcPrChange>
          </w:tcPr>
          <w:p w14:paraId="33079435" w14:textId="77777777" w:rsidR="00252920" w:rsidRPr="006B4E89" w:rsidRDefault="00252920">
            <w:pPr>
              <w:keepNext/>
              <w:tabs>
                <w:tab w:val="left" w:pos="-720"/>
              </w:tabs>
              <w:suppressAutoHyphens/>
              <w:rPr>
                <w:szCs w:val="22"/>
                <w:lang w:val="sv-SE"/>
                <w:rPrChange w:id="1379" w:author="Author" w:date="2025-08-06T16:23:00Z" w16du:dateUtc="2025-08-06T14:23:00Z">
                  <w:rPr>
                    <w:szCs w:val="22"/>
                  </w:rPr>
                </w:rPrChange>
              </w:rPr>
            </w:pPr>
            <w:r w:rsidRPr="006B4E89">
              <w:rPr>
                <w:szCs w:val="22"/>
                <w:lang w:val="sv-SE"/>
                <w:rPrChange w:id="1380" w:author="Author" w:date="2025-08-06T16:23:00Z" w16du:dateUtc="2025-08-06T14:23:00Z">
                  <w:rPr>
                    <w:szCs w:val="22"/>
                  </w:rPr>
                </w:rPrChange>
              </w:rPr>
              <w:t>3+</w:t>
            </w:r>
          </w:p>
        </w:tc>
        <w:tc>
          <w:tcPr>
            <w:tcW w:w="5499" w:type="dxa"/>
            <w:tcBorders>
              <w:top w:val="single" w:sz="4" w:space="0" w:color="auto"/>
              <w:left w:val="single" w:sz="4" w:space="0" w:color="auto"/>
              <w:bottom w:val="single" w:sz="4" w:space="0" w:color="auto"/>
              <w:right w:val="single" w:sz="4" w:space="0" w:color="auto"/>
            </w:tcBorders>
            <w:tcPrChange w:id="1381" w:author="Author" w:date="2025-08-12T11:02:00Z" w16du:dateUtc="2025-08-12T09:02:00Z">
              <w:tcPr>
                <w:tcW w:w="5811" w:type="dxa"/>
                <w:gridSpan w:val="2"/>
                <w:tcBorders>
                  <w:top w:val="single" w:sz="4" w:space="0" w:color="auto"/>
                  <w:left w:val="single" w:sz="4" w:space="0" w:color="auto"/>
                  <w:bottom w:val="single" w:sz="4" w:space="0" w:color="auto"/>
                  <w:right w:val="single" w:sz="4" w:space="0" w:color="auto"/>
                </w:tcBorders>
              </w:tcPr>
            </w:tcPrChange>
          </w:tcPr>
          <w:p w14:paraId="44CD81E8" w14:textId="77777777" w:rsidR="00252920" w:rsidRPr="006B4E89" w:rsidRDefault="00252920">
            <w:pPr>
              <w:keepNext/>
              <w:tabs>
                <w:tab w:val="left" w:pos="-720"/>
              </w:tabs>
              <w:suppressAutoHyphens/>
              <w:rPr>
                <w:szCs w:val="22"/>
                <w:lang w:val="sv-SE"/>
              </w:rPr>
            </w:pPr>
            <w:r w:rsidRPr="006B4E89">
              <w:rPr>
                <w:szCs w:val="22"/>
                <w:lang w:val="sv-SE"/>
              </w:rPr>
              <w:t xml:space="preserve">Stark, komplett membranfärgning ses hos </w:t>
            </w:r>
            <w:r w:rsidRPr="006B4E89">
              <w:rPr>
                <w:szCs w:val="22"/>
                <w:lang w:val="sv-SE"/>
                <w:rPrChange w:id="1382" w:author="Author" w:date="2025-08-06T16:23:00Z" w16du:dateUtc="2025-08-06T14:23:00Z">
                  <w:rPr>
                    <w:szCs w:val="22"/>
                  </w:rPr>
                </w:rPrChange>
              </w:rPr>
              <w:sym w:font="Symbol" w:char="F03E"/>
            </w:r>
            <w:r w:rsidRPr="006B4E89">
              <w:rPr>
                <w:szCs w:val="22"/>
                <w:lang w:val="sv-SE"/>
              </w:rPr>
              <w:t>10 % av tumörcellerna</w:t>
            </w:r>
          </w:p>
        </w:tc>
        <w:tc>
          <w:tcPr>
            <w:tcW w:w="2268" w:type="dxa"/>
            <w:tcBorders>
              <w:top w:val="single" w:sz="4" w:space="0" w:color="auto"/>
              <w:left w:val="single" w:sz="4" w:space="0" w:color="auto"/>
              <w:bottom w:val="single" w:sz="4" w:space="0" w:color="auto"/>
              <w:right w:val="single" w:sz="4" w:space="0" w:color="auto"/>
            </w:tcBorders>
            <w:tcPrChange w:id="1383" w:author="Author" w:date="2025-08-12T11:02:00Z" w16du:dateUtc="2025-08-12T09:02:00Z">
              <w:tcPr>
                <w:tcW w:w="2268" w:type="dxa"/>
                <w:tcBorders>
                  <w:top w:val="single" w:sz="4" w:space="0" w:color="auto"/>
                  <w:left w:val="single" w:sz="4" w:space="0" w:color="auto"/>
                  <w:bottom w:val="single" w:sz="4" w:space="0" w:color="auto"/>
                  <w:right w:val="single" w:sz="4" w:space="0" w:color="auto"/>
                </w:tcBorders>
              </w:tcPr>
            </w:tcPrChange>
          </w:tcPr>
          <w:p w14:paraId="1AFD7428" w14:textId="77777777" w:rsidR="00252920" w:rsidRPr="006B4E89" w:rsidRDefault="00252920">
            <w:pPr>
              <w:keepNext/>
              <w:tabs>
                <w:tab w:val="left" w:pos="-720"/>
              </w:tabs>
              <w:suppressAutoHyphens/>
              <w:rPr>
                <w:szCs w:val="22"/>
                <w:lang w:val="sv-SE"/>
                <w:rPrChange w:id="1384" w:author="Author" w:date="2025-08-06T16:23:00Z" w16du:dateUtc="2025-08-06T14:23:00Z">
                  <w:rPr>
                    <w:szCs w:val="22"/>
                  </w:rPr>
                </w:rPrChange>
              </w:rPr>
            </w:pPr>
            <w:r w:rsidRPr="006B4E89">
              <w:rPr>
                <w:szCs w:val="22"/>
                <w:lang w:val="sv-SE"/>
              </w:rPr>
              <w:t xml:space="preserve"> </w:t>
            </w:r>
            <w:r w:rsidRPr="006B4E89">
              <w:rPr>
                <w:szCs w:val="22"/>
                <w:lang w:val="sv-SE"/>
                <w:rPrChange w:id="1385" w:author="Author" w:date="2025-08-06T16:23:00Z" w16du:dateUtc="2025-08-06T14:23:00Z">
                  <w:rPr>
                    <w:szCs w:val="22"/>
                  </w:rPr>
                </w:rPrChange>
              </w:rPr>
              <w:t>Positivt</w:t>
            </w:r>
          </w:p>
        </w:tc>
      </w:tr>
    </w:tbl>
    <w:p w14:paraId="124CA363" w14:textId="77777777" w:rsidR="00252920" w:rsidRPr="006B4E89" w:rsidRDefault="00252920" w:rsidP="00252920">
      <w:pPr>
        <w:tabs>
          <w:tab w:val="left" w:pos="-720"/>
        </w:tabs>
        <w:suppressAutoHyphens/>
        <w:rPr>
          <w:szCs w:val="22"/>
          <w:lang w:val="sv-SE"/>
          <w:rPrChange w:id="1386" w:author="Author" w:date="2025-08-06T16:23:00Z" w16du:dateUtc="2025-08-06T14:23:00Z">
            <w:rPr>
              <w:szCs w:val="22"/>
            </w:rPr>
          </w:rPrChange>
        </w:rPr>
      </w:pPr>
    </w:p>
    <w:p w14:paraId="2124B85A" w14:textId="77777777" w:rsidR="00252920" w:rsidRPr="006B4E89" w:rsidRDefault="00252920" w:rsidP="00252920">
      <w:pPr>
        <w:tabs>
          <w:tab w:val="left" w:pos="-720"/>
        </w:tabs>
        <w:suppressAutoHyphens/>
        <w:rPr>
          <w:szCs w:val="22"/>
          <w:lang w:val="sv-SE"/>
        </w:rPr>
      </w:pPr>
      <w:r w:rsidRPr="006B4E89">
        <w:rPr>
          <w:szCs w:val="22"/>
          <w:lang w:val="sv-SE"/>
        </w:rPr>
        <w:t>I allmänhet bedöms FISH vara positivt om kvoten mellan antal genkopior av HER2 per tumörcell och antal kopior av kromosom 17 är större än eller lika med 2, eller om det finns fler än 4 kopior av HER2 genen per tumörcell då ingen kromosom 17-kontroll används.</w:t>
      </w:r>
    </w:p>
    <w:p w14:paraId="18C10EB1" w14:textId="77777777" w:rsidR="00252920" w:rsidRPr="006B4E89" w:rsidRDefault="00252920" w:rsidP="00252920">
      <w:pPr>
        <w:tabs>
          <w:tab w:val="left" w:pos="-720"/>
        </w:tabs>
        <w:suppressAutoHyphens/>
        <w:rPr>
          <w:szCs w:val="22"/>
          <w:lang w:val="sv-SE"/>
        </w:rPr>
      </w:pPr>
    </w:p>
    <w:p w14:paraId="415D6668" w14:textId="77777777" w:rsidR="00252920" w:rsidRPr="006B4E89" w:rsidRDefault="00252920" w:rsidP="00252920">
      <w:pPr>
        <w:tabs>
          <w:tab w:val="left" w:pos="-720"/>
        </w:tabs>
        <w:suppressAutoHyphens/>
        <w:rPr>
          <w:szCs w:val="22"/>
          <w:lang w:val="sv-SE"/>
        </w:rPr>
      </w:pPr>
      <w:r w:rsidRPr="006B4E89">
        <w:rPr>
          <w:szCs w:val="22"/>
          <w:lang w:val="sv-SE"/>
        </w:rPr>
        <w:t>I allmänhet bedöms CISH vara positivt om det finns fler än 5 kopior av HER2-genen per cellkärna i mer än 50 % av tumörcellerna.</w:t>
      </w:r>
    </w:p>
    <w:p w14:paraId="372E6FE9" w14:textId="77777777" w:rsidR="00252920" w:rsidRPr="006B4E89" w:rsidRDefault="00252920" w:rsidP="00252920">
      <w:pPr>
        <w:tabs>
          <w:tab w:val="left" w:pos="-720"/>
        </w:tabs>
        <w:suppressAutoHyphens/>
        <w:rPr>
          <w:szCs w:val="22"/>
          <w:lang w:val="sv-SE"/>
        </w:rPr>
      </w:pPr>
    </w:p>
    <w:p w14:paraId="0B88061B" w14:textId="77777777" w:rsidR="00252920" w:rsidRPr="006B4E89" w:rsidRDefault="00252920" w:rsidP="00252920">
      <w:pPr>
        <w:tabs>
          <w:tab w:val="left" w:pos="-720"/>
        </w:tabs>
        <w:suppressAutoHyphens/>
        <w:rPr>
          <w:szCs w:val="22"/>
          <w:lang w:val="sv-SE"/>
        </w:rPr>
      </w:pPr>
      <w:r w:rsidRPr="006B4E89">
        <w:rPr>
          <w:szCs w:val="22"/>
          <w:lang w:val="sv-SE"/>
        </w:rPr>
        <w:t>För att erhålla kompletta instruktioner för hur testerna utförs hänvisas till de instruktioner som medföljer validerade FISH och CISH-metoder. Officiella rekommendationer för HER2-testning kan också vara tillämpliga.</w:t>
      </w:r>
    </w:p>
    <w:p w14:paraId="7C5EDFB8" w14:textId="77777777" w:rsidR="00252920" w:rsidRPr="006B4E89" w:rsidRDefault="00252920" w:rsidP="00252920">
      <w:pPr>
        <w:tabs>
          <w:tab w:val="left" w:pos="-720"/>
        </w:tabs>
        <w:suppressAutoHyphens/>
        <w:rPr>
          <w:szCs w:val="22"/>
          <w:lang w:val="sv-SE"/>
        </w:rPr>
      </w:pPr>
    </w:p>
    <w:p w14:paraId="5EB99299" w14:textId="77777777" w:rsidR="00252920" w:rsidRPr="006B4E89" w:rsidRDefault="00252920" w:rsidP="00252920">
      <w:pPr>
        <w:tabs>
          <w:tab w:val="left" w:pos="-720"/>
        </w:tabs>
        <w:suppressAutoHyphens/>
        <w:rPr>
          <w:szCs w:val="22"/>
          <w:lang w:val="sv-SE"/>
        </w:rPr>
      </w:pPr>
      <w:r w:rsidRPr="006B4E89">
        <w:rPr>
          <w:szCs w:val="22"/>
          <w:lang w:val="sv-SE"/>
        </w:rPr>
        <w:t>Vid användning av någon annan metod för bestämning av HER2 protein eller genuttryck bör analyserna endast utföras av laboratorier som kan tillhandahålla adekvata och validerade analysmetoder i enlighet med rådande ”state-of-the-art”. Sådana metoder bör naturligtvis också vara tillräckligt noggranna och tillförlitliga för att påvisa överuttryck av HER2 och måste kunna särskilja mellan måttligt (överensstämmande med 2+) och starkt (överensstämmande med 3+) överuttryck av HER2.</w:t>
      </w:r>
    </w:p>
    <w:p w14:paraId="1039E20F" w14:textId="77777777" w:rsidR="00252920" w:rsidRPr="006B4E89" w:rsidRDefault="00252920" w:rsidP="00252920">
      <w:pPr>
        <w:tabs>
          <w:tab w:val="left" w:pos="-720"/>
        </w:tabs>
        <w:suppressAutoHyphens/>
        <w:rPr>
          <w:szCs w:val="22"/>
          <w:lang w:val="sv-SE"/>
        </w:rPr>
      </w:pPr>
    </w:p>
    <w:p w14:paraId="17A21133" w14:textId="77777777" w:rsidR="00252920" w:rsidRPr="006B4E89" w:rsidRDefault="00252920" w:rsidP="00252920">
      <w:pPr>
        <w:tabs>
          <w:tab w:val="left" w:pos="-720"/>
        </w:tabs>
        <w:suppressAutoHyphens/>
        <w:outlineLvl w:val="0"/>
        <w:rPr>
          <w:i/>
          <w:szCs w:val="22"/>
          <w:lang w:val="sv-SE"/>
        </w:rPr>
      </w:pPr>
      <w:r w:rsidRPr="006B4E89">
        <w:rPr>
          <w:i/>
          <w:szCs w:val="22"/>
          <w:lang w:val="sv-SE"/>
        </w:rPr>
        <w:t>Påvisande av HER2 överuttryck</w:t>
      </w:r>
      <w:r w:rsidRPr="006B4E89">
        <w:rPr>
          <w:szCs w:val="22"/>
          <w:lang w:val="sv-SE"/>
        </w:rPr>
        <w:t xml:space="preserve"> </w:t>
      </w:r>
      <w:r w:rsidRPr="006B4E89">
        <w:rPr>
          <w:i/>
          <w:szCs w:val="22"/>
          <w:lang w:val="sv-SE"/>
        </w:rPr>
        <w:t>eller HER2 genamplifiering vid ventrikelcancer</w:t>
      </w:r>
    </w:p>
    <w:p w14:paraId="2ED11E23" w14:textId="77777777" w:rsidR="00305D07" w:rsidRDefault="00305D07" w:rsidP="00252920">
      <w:pPr>
        <w:tabs>
          <w:tab w:val="left" w:pos="-720"/>
        </w:tabs>
        <w:suppressAutoHyphens/>
        <w:rPr>
          <w:ins w:id="1387" w:author="Author" w:date="2025-08-08T07:37:00Z" w16du:dateUtc="2025-08-08T05:37:00Z"/>
          <w:szCs w:val="22"/>
          <w:lang w:val="sv-SE"/>
        </w:rPr>
      </w:pPr>
    </w:p>
    <w:p w14:paraId="3F7A8A66" w14:textId="074CF7F5" w:rsidR="00252920" w:rsidRPr="006B4E89" w:rsidRDefault="00252920" w:rsidP="00252920">
      <w:pPr>
        <w:tabs>
          <w:tab w:val="left" w:pos="-720"/>
        </w:tabs>
        <w:suppressAutoHyphens/>
        <w:rPr>
          <w:szCs w:val="22"/>
          <w:lang w:val="sv-SE"/>
        </w:rPr>
      </w:pPr>
      <w:r w:rsidRPr="006B4E89">
        <w:rPr>
          <w:szCs w:val="22"/>
          <w:lang w:val="sv-SE"/>
        </w:rPr>
        <w:t xml:space="preserve">Enbart en tillförlitlig och validerad metod ska användas för att påvisa HER2 överuttryck eller HER2 genamplifiering. Immunhistokemisk (IHC) teknik rekommenderas som den inledande testmetoden och vid fall då även HER2-genamplifieringsstatus krävs måste antingen en silverförstärkt </w:t>
      </w:r>
      <w:r w:rsidRPr="006B4E89">
        <w:rPr>
          <w:i/>
          <w:szCs w:val="22"/>
          <w:lang w:val="sv-SE"/>
        </w:rPr>
        <w:t xml:space="preserve">in situ </w:t>
      </w:r>
      <w:r w:rsidRPr="006B4E89">
        <w:rPr>
          <w:szCs w:val="22"/>
          <w:lang w:val="sv-SE"/>
        </w:rPr>
        <w:t xml:space="preserve">hybridisering SISH- eller FISH-teknik användas. SISH-teknik rekommenderas dock för att möjliggöra en parallell utvärdering av tumörhistologi och morfologi. För att säkerställa validering av testmetoderna och framtagande av noggranna och reproducerbara resultat skall HER2-testerna genomföras i ett laboratorium med erfaren personal. Fullständiga instruktioner om analysutförande och tolkning av resultaten ska tas från produktinformationen som tillhandahålls med de HER2-analysmetoder som används. </w:t>
      </w:r>
    </w:p>
    <w:p w14:paraId="5B1C3FB9" w14:textId="77777777" w:rsidR="00252920" w:rsidRPr="006B4E89" w:rsidRDefault="00252920" w:rsidP="00252920">
      <w:pPr>
        <w:tabs>
          <w:tab w:val="left" w:pos="-720"/>
        </w:tabs>
        <w:suppressAutoHyphens/>
        <w:rPr>
          <w:szCs w:val="22"/>
          <w:lang w:val="sv-SE"/>
        </w:rPr>
      </w:pPr>
    </w:p>
    <w:p w14:paraId="65C57FC9" w14:textId="77777777" w:rsidR="00252920" w:rsidRPr="006B4E89" w:rsidRDefault="00252920" w:rsidP="00252920">
      <w:pPr>
        <w:tabs>
          <w:tab w:val="left" w:pos="-720"/>
        </w:tabs>
        <w:suppressAutoHyphens/>
        <w:rPr>
          <w:szCs w:val="22"/>
          <w:lang w:val="sv-SE"/>
        </w:rPr>
      </w:pPr>
      <w:r w:rsidRPr="006B4E89">
        <w:rPr>
          <w:szCs w:val="22"/>
          <w:lang w:val="sv-SE"/>
        </w:rPr>
        <w:t xml:space="preserve">I ToGA-studien (BO18255) definierades patienter vars tumörer antingen var IHC3+ eller FISH positiva som HER2-positiva och inkluderades därmed i studien. Baserat på kliniska studieresultat var effekten begränsad till patienter med starkt HER2-proteinöveruttryck, klassificerat som 3+ med IHC eller 2+ med IHC och ett positivt FISH-resultat. </w:t>
      </w:r>
    </w:p>
    <w:p w14:paraId="64C42B38" w14:textId="77777777" w:rsidR="00252920" w:rsidRPr="006B4E89" w:rsidRDefault="00252920" w:rsidP="00252920">
      <w:pPr>
        <w:tabs>
          <w:tab w:val="left" w:pos="-720"/>
        </w:tabs>
        <w:suppressAutoHyphens/>
        <w:rPr>
          <w:szCs w:val="22"/>
          <w:lang w:val="sv-SE"/>
        </w:rPr>
      </w:pPr>
    </w:p>
    <w:p w14:paraId="54BADE15" w14:textId="77777777" w:rsidR="00252920" w:rsidRPr="006B4E89" w:rsidRDefault="00252920" w:rsidP="00252920">
      <w:pPr>
        <w:tabs>
          <w:tab w:val="left" w:pos="-720"/>
        </w:tabs>
        <w:suppressAutoHyphens/>
        <w:rPr>
          <w:szCs w:val="22"/>
          <w:lang w:val="sv-SE"/>
        </w:rPr>
      </w:pPr>
      <w:r w:rsidRPr="006B4E89">
        <w:rPr>
          <w:szCs w:val="22"/>
          <w:lang w:val="sv-SE"/>
        </w:rPr>
        <w:t>I en studie som jämförde metoder (studie D008548) observerades en hög grad av samstämmighet (&gt;95%) för SISH- och FISH-teknik för att detektera HER2 genamplifiering hos patienter med ventrikelcancer.</w:t>
      </w:r>
    </w:p>
    <w:p w14:paraId="1FE6A432" w14:textId="77777777" w:rsidR="00252920" w:rsidRPr="006B4E89" w:rsidRDefault="00252920" w:rsidP="00252920">
      <w:pPr>
        <w:tabs>
          <w:tab w:val="left" w:pos="-720"/>
        </w:tabs>
        <w:suppressAutoHyphens/>
        <w:rPr>
          <w:szCs w:val="22"/>
          <w:lang w:val="sv-SE"/>
        </w:rPr>
      </w:pPr>
    </w:p>
    <w:p w14:paraId="6E35E076" w14:textId="77777777" w:rsidR="00252920" w:rsidRPr="006B4E89" w:rsidRDefault="00252920" w:rsidP="00252920">
      <w:pPr>
        <w:tabs>
          <w:tab w:val="left" w:pos="-720"/>
        </w:tabs>
        <w:suppressAutoHyphens/>
        <w:rPr>
          <w:szCs w:val="22"/>
          <w:lang w:val="sv-SE"/>
        </w:rPr>
      </w:pPr>
      <w:r w:rsidRPr="006B4E89">
        <w:rPr>
          <w:szCs w:val="22"/>
          <w:lang w:val="sv-SE"/>
        </w:rPr>
        <w:t xml:space="preserve">HER2 överuttryck ska påvisas med en immunhistokemisk (IHC)-baserad teknik på fixerad tumörvävnad. HER2 genamplifiering ska påvisas med </w:t>
      </w:r>
      <w:r w:rsidRPr="006B4E89">
        <w:rPr>
          <w:i/>
          <w:szCs w:val="22"/>
          <w:lang w:val="sv-SE"/>
        </w:rPr>
        <w:t>in situ</w:t>
      </w:r>
      <w:r w:rsidRPr="006B4E89">
        <w:rPr>
          <w:szCs w:val="22"/>
          <w:lang w:val="sv-SE"/>
        </w:rPr>
        <w:t xml:space="preserve"> hybridisering genom att använda antingen SISH eller FISH på fixerad tumörvävnad. </w:t>
      </w:r>
    </w:p>
    <w:p w14:paraId="23F107F4" w14:textId="77777777" w:rsidR="00252920" w:rsidRPr="006B4E89" w:rsidRDefault="00252920" w:rsidP="00252920">
      <w:pPr>
        <w:rPr>
          <w:szCs w:val="22"/>
          <w:lang w:val="sv-SE"/>
        </w:rPr>
      </w:pPr>
    </w:p>
    <w:p w14:paraId="70CAE37F" w14:textId="143868E5" w:rsidR="00252920" w:rsidRPr="006B4E89" w:rsidRDefault="00252920" w:rsidP="00970B99">
      <w:pPr>
        <w:suppressAutoHyphens/>
        <w:rPr>
          <w:szCs w:val="22"/>
          <w:lang w:val="sv-SE"/>
        </w:rPr>
      </w:pPr>
      <w:r w:rsidRPr="006B4E89">
        <w:rPr>
          <w:szCs w:val="22"/>
          <w:lang w:val="sv-SE"/>
        </w:rPr>
        <w:t>Den rekommenderade klassificeringen för utvärdering av IHC färgningsmönster sammanfattas i tabell</w:t>
      </w:r>
      <w:ins w:id="1388" w:author="Author" w:date="2025-08-08T07:37:00Z" w16du:dateUtc="2025-08-08T05:37:00Z">
        <w:r w:rsidR="00305D07">
          <w:rPr>
            <w:szCs w:val="22"/>
            <w:lang w:val="sv-SE"/>
          </w:rPr>
          <w:t> </w:t>
        </w:r>
      </w:ins>
      <w:del w:id="1389" w:author="Author" w:date="2025-08-08T07:37:00Z" w16du:dateUtc="2025-08-08T05:37:00Z">
        <w:r w:rsidRPr="006B4E89" w:rsidDel="00305D07">
          <w:rPr>
            <w:szCs w:val="22"/>
            <w:lang w:val="sv-SE"/>
          </w:rPr>
          <w:delText xml:space="preserve"> </w:delText>
        </w:r>
      </w:del>
      <w:r w:rsidRPr="006B4E89">
        <w:rPr>
          <w:szCs w:val="22"/>
          <w:lang w:val="sv-SE"/>
        </w:rPr>
        <w:t>3:</w:t>
      </w:r>
    </w:p>
    <w:p w14:paraId="32866065" w14:textId="77777777" w:rsidR="00252920" w:rsidRPr="006B4E89" w:rsidRDefault="00252920" w:rsidP="00970B99">
      <w:pPr>
        <w:tabs>
          <w:tab w:val="left" w:pos="-720"/>
          <w:tab w:val="left" w:pos="567"/>
        </w:tabs>
        <w:suppressAutoHyphens/>
        <w:outlineLvl w:val="0"/>
        <w:rPr>
          <w:szCs w:val="22"/>
          <w:lang w:val="sv-SE"/>
        </w:rPr>
      </w:pPr>
    </w:p>
    <w:p w14:paraId="682CD3D6" w14:textId="77777777" w:rsidR="00252920" w:rsidRPr="006B4E89" w:rsidRDefault="00252920" w:rsidP="00244012">
      <w:pPr>
        <w:keepNext/>
        <w:keepLines/>
        <w:tabs>
          <w:tab w:val="left" w:pos="-720"/>
          <w:tab w:val="left" w:pos="567"/>
        </w:tabs>
        <w:suppressAutoHyphens/>
        <w:ind w:left="851" w:hanging="851"/>
        <w:outlineLvl w:val="0"/>
        <w:rPr>
          <w:szCs w:val="22"/>
          <w:lang w:val="sv-SE"/>
        </w:rPr>
      </w:pPr>
      <w:r w:rsidRPr="006B4E89">
        <w:rPr>
          <w:szCs w:val="22"/>
          <w:lang w:val="sv-SE"/>
        </w:rPr>
        <w:t>Tabell 3  Rekommenderat klassificeringssystem för att utvärdera IHC färgningsmönster vidventrikelcancer</w:t>
      </w:r>
    </w:p>
    <w:p w14:paraId="1AC7AE15" w14:textId="77777777" w:rsidR="00252920" w:rsidRPr="006B4E89" w:rsidRDefault="00252920" w:rsidP="00970B99">
      <w:pPr>
        <w:keepNext/>
        <w:keepLines/>
        <w:tabs>
          <w:tab w:val="left" w:pos="-720"/>
          <w:tab w:val="left" w:pos="567"/>
        </w:tabs>
        <w:suppressAutoHyphens/>
        <w:outlineLvl w:val="0"/>
        <w:rPr>
          <w:szCs w:val="22"/>
          <w:lang w:val="sv-SE"/>
        </w:rPr>
      </w:pPr>
    </w:p>
    <w:tbl>
      <w:tblPr>
        <w:tblW w:w="5000" w:type="pct"/>
        <w:tblCellMar>
          <w:left w:w="0" w:type="dxa"/>
          <w:right w:w="0" w:type="dxa"/>
        </w:tblCellMar>
        <w:tblLook w:val="04A0" w:firstRow="1" w:lastRow="0" w:firstColumn="1" w:lastColumn="0" w:noHBand="0" w:noVBand="1"/>
      </w:tblPr>
      <w:tblGrid>
        <w:gridCol w:w="1147"/>
        <w:gridCol w:w="2875"/>
        <w:gridCol w:w="3054"/>
        <w:gridCol w:w="1975"/>
      </w:tblGrid>
      <w:tr w:rsidR="00252920" w:rsidRPr="006B4E89" w14:paraId="78A3FF9B" w14:textId="77777777" w:rsidTr="00252920">
        <w:tc>
          <w:tcPr>
            <w:tcW w:w="634"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796E2056" w14:textId="77777777" w:rsidR="00252920" w:rsidRPr="006B4E89" w:rsidRDefault="00252920" w:rsidP="00970B99">
            <w:pPr>
              <w:keepNext/>
              <w:keepLines/>
              <w:widowControl w:val="0"/>
              <w:rPr>
                <w:b/>
                <w:bCs/>
                <w:lang w:val="sv-SE"/>
                <w:rPrChange w:id="1390" w:author="Author" w:date="2025-08-06T16:23:00Z" w16du:dateUtc="2025-08-06T14:23:00Z">
                  <w:rPr>
                    <w:b/>
                    <w:bCs/>
                  </w:rPr>
                </w:rPrChange>
              </w:rPr>
            </w:pPr>
            <w:r w:rsidRPr="006B4E89">
              <w:rPr>
                <w:b/>
                <w:szCs w:val="22"/>
                <w:lang w:val="sv-SE"/>
                <w:rPrChange w:id="1391" w:author="Author" w:date="2025-08-06T16:23:00Z" w16du:dateUtc="2025-08-06T14:23:00Z">
                  <w:rPr>
                    <w:b/>
                    <w:szCs w:val="22"/>
                  </w:rPr>
                </w:rPrChange>
              </w:rPr>
              <w:t xml:space="preserve">Gradering </w:t>
            </w:r>
          </w:p>
        </w:tc>
        <w:tc>
          <w:tcPr>
            <w:tcW w:w="1588"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10DB72BD" w14:textId="77777777" w:rsidR="00252920" w:rsidRPr="006B4E89" w:rsidRDefault="00252920" w:rsidP="00970B99">
            <w:pPr>
              <w:keepNext/>
              <w:keepLines/>
              <w:widowControl w:val="0"/>
              <w:rPr>
                <w:b/>
                <w:bCs/>
                <w:lang w:val="sv-SE"/>
                <w:rPrChange w:id="1392" w:author="Author" w:date="2025-08-06T16:23:00Z" w16du:dateUtc="2025-08-06T14:23:00Z">
                  <w:rPr>
                    <w:b/>
                    <w:bCs/>
                  </w:rPr>
                </w:rPrChange>
              </w:rPr>
            </w:pPr>
            <w:r w:rsidRPr="006B4E89">
              <w:rPr>
                <w:b/>
                <w:bCs/>
                <w:lang w:val="sv-SE"/>
                <w:rPrChange w:id="1393" w:author="Author" w:date="2025-08-06T16:23:00Z" w16du:dateUtc="2025-08-06T14:23:00Z">
                  <w:rPr>
                    <w:b/>
                    <w:bCs/>
                  </w:rPr>
                </w:rPrChange>
              </w:rPr>
              <w:t>Tumörmaterial; färgnings-mönster</w:t>
            </w:r>
            <w:r w:rsidRPr="006B4E89">
              <w:rPr>
                <w:b/>
                <w:szCs w:val="22"/>
                <w:lang w:val="sv-SE"/>
                <w:rPrChange w:id="1394" w:author="Author" w:date="2025-08-06T16:23:00Z" w16du:dateUtc="2025-08-06T14:23:00Z">
                  <w:rPr>
                    <w:b/>
                    <w:szCs w:val="22"/>
                  </w:rPr>
                </w:rPrChange>
              </w:rPr>
              <w:t xml:space="preserve"> </w:t>
            </w:r>
          </w:p>
        </w:tc>
        <w:tc>
          <w:tcPr>
            <w:tcW w:w="1687"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4DCD7AED" w14:textId="77777777" w:rsidR="00252920" w:rsidRPr="006B4E89" w:rsidRDefault="00252920" w:rsidP="00970B99">
            <w:pPr>
              <w:keepNext/>
              <w:keepLines/>
              <w:widowControl w:val="0"/>
              <w:rPr>
                <w:b/>
                <w:bCs/>
                <w:lang w:val="sv-SE"/>
                <w:rPrChange w:id="1395" w:author="Author" w:date="2025-08-06T16:23:00Z" w16du:dateUtc="2025-08-06T14:23:00Z">
                  <w:rPr>
                    <w:b/>
                    <w:bCs/>
                  </w:rPr>
                </w:rPrChange>
              </w:rPr>
            </w:pPr>
            <w:r w:rsidRPr="006B4E89">
              <w:rPr>
                <w:b/>
                <w:bCs/>
                <w:lang w:val="sv-SE"/>
                <w:rPrChange w:id="1396" w:author="Author" w:date="2025-08-06T16:23:00Z" w16du:dateUtc="2025-08-06T14:23:00Z">
                  <w:rPr>
                    <w:b/>
                    <w:bCs/>
                  </w:rPr>
                </w:rPrChange>
              </w:rPr>
              <w:t>Biopsimaterial; färgningsmönster</w:t>
            </w:r>
          </w:p>
        </w:tc>
        <w:tc>
          <w:tcPr>
            <w:tcW w:w="1092"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5EF1ADC3" w14:textId="77777777" w:rsidR="00252920" w:rsidRPr="006B4E89" w:rsidRDefault="00252920" w:rsidP="00970B99">
            <w:pPr>
              <w:keepNext/>
              <w:keepLines/>
              <w:widowControl w:val="0"/>
              <w:rPr>
                <w:b/>
                <w:bCs/>
                <w:lang w:val="sv-SE"/>
                <w:rPrChange w:id="1397" w:author="Author" w:date="2025-08-06T16:23:00Z" w16du:dateUtc="2025-08-06T14:23:00Z">
                  <w:rPr>
                    <w:b/>
                    <w:bCs/>
                  </w:rPr>
                </w:rPrChange>
              </w:rPr>
            </w:pPr>
            <w:r w:rsidRPr="006B4E89">
              <w:rPr>
                <w:b/>
                <w:szCs w:val="22"/>
                <w:lang w:val="sv-SE"/>
                <w:rPrChange w:id="1398" w:author="Author" w:date="2025-08-06T16:23:00Z" w16du:dateUtc="2025-08-06T14:23:00Z">
                  <w:rPr>
                    <w:b/>
                    <w:szCs w:val="22"/>
                  </w:rPr>
                </w:rPrChange>
              </w:rPr>
              <w:t xml:space="preserve">Värdering av HER2 överuttryck </w:t>
            </w:r>
          </w:p>
        </w:tc>
      </w:tr>
      <w:tr w:rsidR="00252920" w:rsidRPr="006B4E89" w14:paraId="0866E23A" w14:textId="77777777" w:rsidTr="00252920">
        <w:tc>
          <w:tcPr>
            <w:tcW w:w="63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691E17B" w14:textId="77777777" w:rsidR="00252920" w:rsidRPr="006B4E89" w:rsidRDefault="00252920" w:rsidP="00244012">
            <w:pPr>
              <w:keepNext/>
              <w:keepLines/>
              <w:widowControl w:val="0"/>
              <w:rPr>
                <w:lang w:val="sv-SE"/>
                <w:rPrChange w:id="1399" w:author="Author" w:date="2025-08-06T16:23:00Z" w16du:dateUtc="2025-08-06T14:23:00Z">
                  <w:rPr/>
                </w:rPrChange>
              </w:rPr>
            </w:pPr>
            <w:r w:rsidRPr="006B4E89">
              <w:rPr>
                <w:lang w:val="sv-SE"/>
                <w:rPrChange w:id="1400" w:author="Author" w:date="2025-08-06T16:23:00Z" w16du:dateUtc="2025-08-06T14:23:00Z">
                  <w:rPr/>
                </w:rPrChange>
              </w:rPr>
              <w:t>0</w:t>
            </w:r>
          </w:p>
        </w:tc>
        <w:tc>
          <w:tcPr>
            <w:tcW w:w="1588" w:type="pct"/>
            <w:tcBorders>
              <w:top w:val="nil"/>
              <w:left w:val="nil"/>
              <w:bottom w:val="single" w:sz="8" w:space="0" w:color="auto"/>
              <w:right w:val="single" w:sz="8" w:space="0" w:color="auto"/>
            </w:tcBorders>
            <w:tcMar>
              <w:top w:w="0" w:type="dxa"/>
              <w:left w:w="70" w:type="dxa"/>
              <w:bottom w:w="0" w:type="dxa"/>
              <w:right w:w="70" w:type="dxa"/>
            </w:tcMar>
          </w:tcPr>
          <w:p w14:paraId="65841568" w14:textId="77777777" w:rsidR="00252920" w:rsidRPr="006B4E89" w:rsidRDefault="00252920" w:rsidP="00970B99">
            <w:pPr>
              <w:keepNext/>
              <w:keepLines/>
              <w:widowControl w:val="0"/>
              <w:rPr>
                <w:szCs w:val="22"/>
                <w:lang w:val="sv-SE"/>
              </w:rPr>
            </w:pPr>
            <w:r w:rsidRPr="006B4E89">
              <w:rPr>
                <w:szCs w:val="22"/>
                <w:lang w:val="sv-SE"/>
              </w:rPr>
              <w:t xml:space="preserve">Ingen reaktivitet eller membranfärgning </w:t>
            </w:r>
          </w:p>
          <w:p w14:paraId="17361BF0" w14:textId="77777777" w:rsidR="00252920" w:rsidRPr="006B4E89" w:rsidRDefault="00252920" w:rsidP="00970B99">
            <w:pPr>
              <w:keepNext/>
              <w:keepLines/>
              <w:widowControl w:val="0"/>
              <w:rPr>
                <w:lang w:val="sv-SE"/>
              </w:rPr>
            </w:pPr>
            <w:r w:rsidRPr="006B4E89">
              <w:rPr>
                <w:szCs w:val="22"/>
                <w:lang w:val="sv-SE"/>
              </w:rPr>
              <w:t xml:space="preserve">(-reaktivitet) hos </w:t>
            </w:r>
            <w:r w:rsidRPr="006B4E89">
              <w:rPr>
                <w:szCs w:val="22"/>
                <w:lang w:val="sv-SE"/>
                <w:rPrChange w:id="1401" w:author="Author" w:date="2025-08-06T16:23:00Z" w16du:dateUtc="2025-08-06T14:23:00Z">
                  <w:rPr>
                    <w:szCs w:val="22"/>
                  </w:rPr>
                </w:rPrChange>
              </w:rPr>
              <w:sym w:font="Symbol" w:char="F03C"/>
            </w:r>
            <w:r w:rsidRPr="006B4E89">
              <w:rPr>
                <w:szCs w:val="22"/>
                <w:lang w:val="sv-SE"/>
              </w:rPr>
              <w:t xml:space="preserve">10 % av cellerna </w:t>
            </w:r>
          </w:p>
        </w:tc>
        <w:tc>
          <w:tcPr>
            <w:tcW w:w="1687" w:type="pct"/>
            <w:tcBorders>
              <w:top w:val="nil"/>
              <w:left w:val="nil"/>
              <w:bottom w:val="single" w:sz="8" w:space="0" w:color="auto"/>
              <w:right w:val="single" w:sz="8" w:space="0" w:color="auto"/>
            </w:tcBorders>
            <w:tcMar>
              <w:top w:w="0" w:type="dxa"/>
              <w:left w:w="70" w:type="dxa"/>
              <w:bottom w:w="0" w:type="dxa"/>
              <w:right w:w="70" w:type="dxa"/>
            </w:tcMar>
          </w:tcPr>
          <w:p w14:paraId="11DA81E9" w14:textId="77777777" w:rsidR="00252920" w:rsidRPr="006B4E89" w:rsidRDefault="00252920" w:rsidP="00970B99">
            <w:pPr>
              <w:keepNext/>
              <w:keepLines/>
              <w:widowControl w:val="0"/>
              <w:rPr>
                <w:szCs w:val="22"/>
                <w:lang w:val="sv-SE"/>
              </w:rPr>
            </w:pPr>
            <w:r w:rsidRPr="006B4E89">
              <w:rPr>
                <w:szCs w:val="22"/>
                <w:lang w:val="sv-SE"/>
              </w:rPr>
              <w:t xml:space="preserve">Ingen reaktivitet eller membran färgning </w:t>
            </w:r>
          </w:p>
          <w:p w14:paraId="06B67235" w14:textId="77777777" w:rsidR="00252920" w:rsidRPr="006B4E89" w:rsidRDefault="00252920" w:rsidP="00970B99">
            <w:pPr>
              <w:keepNext/>
              <w:keepLines/>
              <w:widowControl w:val="0"/>
              <w:rPr>
                <w:lang w:val="sv-SE"/>
              </w:rPr>
            </w:pPr>
            <w:r w:rsidRPr="006B4E89">
              <w:rPr>
                <w:szCs w:val="22"/>
                <w:lang w:val="sv-SE"/>
              </w:rPr>
              <w:t>(-reaktivitet) hos några tumörceller</w:t>
            </w:r>
          </w:p>
        </w:tc>
        <w:tc>
          <w:tcPr>
            <w:tcW w:w="1092" w:type="pct"/>
            <w:tcBorders>
              <w:top w:val="nil"/>
              <w:left w:val="nil"/>
              <w:bottom w:val="single" w:sz="8" w:space="0" w:color="auto"/>
              <w:right w:val="single" w:sz="8" w:space="0" w:color="auto"/>
            </w:tcBorders>
            <w:tcMar>
              <w:top w:w="0" w:type="dxa"/>
              <w:left w:w="70" w:type="dxa"/>
              <w:bottom w:w="0" w:type="dxa"/>
              <w:right w:w="70" w:type="dxa"/>
            </w:tcMar>
            <w:vAlign w:val="center"/>
          </w:tcPr>
          <w:p w14:paraId="20481553" w14:textId="77777777" w:rsidR="00252920" w:rsidRPr="006B4E89" w:rsidRDefault="00252920" w:rsidP="00970B99">
            <w:pPr>
              <w:keepNext/>
              <w:keepLines/>
              <w:widowControl w:val="0"/>
              <w:rPr>
                <w:lang w:val="sv-SE"/>
                <w:rPrChange w:id="1402" w:author="Author" w:date="2025-08-06T16:23:00Z" w16du:dateUtc="2025-08-06T14:23:00Z">
                  <w:rPr/>
                </w:rPrChange>
              </w:rPr>
            </w:pPr>
            <w:r w:rsidRPr="006B4E89">
              <w:rPr>
                <w:lang w:val="sv-SE"/>
                <w:rPrChange w:id="1403" w:author="Author" w:date="2025-08-06T16:23:00Z" w16du:dateUtc="2025-08-06T14:23:00Z">
                  <w:rPr/>
                </w:rPrChange>
              </w:rPr>
              <w:t>Negativt</w:t>
            </w:r>
          </w:p>
        </w:tc>
      </w:tr>
      <w:tr w:rsidR="00252920" w:rsidRPr="006B4E89" w14:paraId="0848A206" w14:textId="77777777" w:rsidTr="00252920">
        <w:tc>
          <w:tcPr>
            <w:tcW w:w="63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E019313" w14:textId="77777777" w:rsidR="00252920" w:rsidRPr="006B4E89" w:rsidRDefault="00252920">
            <w:pPr>
              <w:keepNext/>
              <w:keepLines/>
              <w:widowControl w:val="0"/>
              <w:rPr>
                <w:lang w:val="sv-SE"/>
                <w:rPrChange w:id="1404" w:author="Author" w:date="2025-08-06T16:23:00Z" w16du:dateUtc="2025-08-06T14:23:00Z">
                  <w:rPr/>
                </w:rPrChange>
              </w:rPr>
            </w:pPr>
            <w:r w:rsidRPr="006B4E89">
              <w:rPr>
                <w:lang w:val="sv-SE"/>
                <w:rPrChange w:id="1405" w:author="Author" w:date="2025-08-06T16:23:00Z" w16du:dateUtc="2025-08-06T14:23:00Z">
                  <w:rPr/>
                </w:rPrChange>
              </w:rPr>
              <w:t>1+</w:t>
            </w:r>
          </w:p>
        </w:tc>
        <w:tc>
          <w:tcPr>
            <w:tcW w:w="1588" w:type="pct"/>
            <w:tcBorders>
              <w:top w:val="nil"/>
              <w:left w:val="nil"/>
              <w:bottom w:val="single" w:sz="8" w:space="0" w:color="auto"/>
              <w:right w:val="single" w:sz="8" w:space="0" w:color="auto"/>
            </w:tcBorders>
            <w:tcMar>
              <w:top w:w="0" w:type="dxa"/>
              <w:left w:w="70" w:type="dxa"/>
              <w:bottom w:w="0" w:type="dxa"/>
              <w:right w:w="70" w:type="dxa"/>
            </w:tcMar>
          </w:tcPr>
          <w:p w14:paraId="4D742F18" w14:textId="77777777" w:rsidR="00252920" w:rsidRPr="006B4E89" w:rsidRDefault="00252920">
            <w:pPr>
              <w:keepNext/>
              <w:keepLines/>
              <w:widowControl w:val="0"/>
              <w:rPr>
                <w:lang w:val="sv-SE"/>
              </w:rPr>
            </w:pPr>
            <w:r w:rsidRPr="006B4E89">
              <w:rPr>
                <w:lang w:val="sv-SE"/>
              </w:rPr>
              <w:t xml:space="preserve">Knappt märkbar membranfärgning </w:t>
            </w:r>
          </w:p>
          <w:p w14:paraId="7D3F9AD6" w14:textId="77777777" w:rsidR="00252920" w:rsidRPr="006B4E89" w:rsidRDefault="00252920">
            <w:pPr>
              <w:keepNext/>
              <w:keepLines/>
              <w:widowControl w:val="0"/>
              <w:rPr>
                <w:lang w:val="sv-SE"/>
              </w:rPr>
            </w:pPr>
            <w:r w:rsidRPr="006B4E89">
              <w:rPr>
                <w:lang w:val="sv-SE"/>
              </w:rPr>
              <w:t>(-reaktivitet) hos ≥ 10 % av tumörcellerna; cellerna är bara delvis infärgade (reaktiva) på membranet</w:t>
            </w:r>
          </w:p>
        </w:tc>
        <w:tc>
          <w:tcPr>
            <w:tcW w:w="1687" w:type="pct"/>
            <w:tcBorders>
              <w:top w:val="nil"/>
              <w:left w:val="nil"/>
              <w:bottom w:val="single" w:sz="8" w:space="0" w:color="auto"/>
              <w:right w:val="single" w:sz="8" w:space="0" w:color="auto"/>
            </w:tcBorders>
            <w:tcMar>
              <w:top w:w="0" w:type="dxa"/>
              <w:left w:w="70" w:type="dxa"/>
              <w:bottom w:w="0" w:type="dxa"/>
              <w:right w:w="70" w:type="dxa"/>
            </w:tcMar>
          </w:tcPr>
          <w:p w14:paraId="0C23EBE5" w14:textId="77777777" w:rsidR="00252920" w:rsidRPr="006B4E89" w:rsidRDefault="00252920">
            <w:pPr>
              <w:keepNext/>
              <w:keepLines/>
              <w:widowControl w:val="0"/>
              <w:rPr>
                <w:szCs w:val="22"/>
                <w:lang w:val="sv-SE"/>
              </w:rPr>
            </w:pPr>
            <w:r w:rsidRPr="006B4E89">
              <w:rPr>
                <w:lang w:val="sv-SE"/>
              </w:rPr>
              <w:t>Tumörcellskluster med knappt märkbar membran</w:t>
            </w:r>
            <w:r w:rsidRPr="006B4E89">
              <w:rPr>
                <w:szCs w:val="22"/>
                <w:lang w:val="sv-SE"/>
              </w:rPr>
              <w:t xml:space="preserve">färgning </w:t>
            </w:r>
          </w:p>
          <w:p w14:paraId="591D7640" w14:textId="77777777" w:rsidR="00252920" w:rsidRPr="006B4E89" w:rsidRDefault="00252920">
            <w:pPr>
              <w:keepNext/>
              <w:keepLines/>
              <w:widowControl w:val="0"/>
              <w:rPr>
                <w:lang w:val="sv-SE"/>
              </w:rPr>
            </w:pPr>
            <w:r w:rsidRPr="006B4E89">
              <w:rPr>
                <w:szCs w:val="22"/>
                <w:lang w:val="sv-SE"/>
              </w:rPr>
              <w:t xml:space="preserve">(-reaktivitet) </w:t>
            </w:r>
            <w:r w:rsidRPr="006B4E89">
              <w:rPr>
                <w:lang w:val="sv-SE"/>
              </w:rPr>
              <w:t>oavsett andelen tumörceller som färgats</w:t>
            </w:r>
          </w:p>
        </w:tc>
        <w:tc>
          <w:tcPr>
            <w:tcW w:w="1092" w:type="pct"/>
            <w:tcBorders>
              <w:top w:val="nil"/>
              <w:left w:val="nil"/>
              <w:bottom w:val="single" w:sz="8" w:space="0" w:color="auto"/>
              <w:right w:val="single" w:sz="8" w:space="0" w:color="auto"/>
            </w:tcBorders>
            <w:tcMar>
              <w:top w:w="0" w:type="dxa"/>
              <w:left w:w="70" w:type="dxa"/>
              <w:bottom w:w="0" w:type="dxa"/>
              <w:right w:w="70" w:type="dxa"/>
            </w:tcMar>
            <w:vAlign w:val="center"/>
          </w:tcPr>
          <w:p w14:paraId="5A4E48B8" w14:textId="77777777" w:rsidR="00252920" w:rsidRPr="006B4E89" w:rsidRDefault="00252920">
            <w:pPr>
              <w:keepNext/>
              <w:keepLines/>
              <w:widowControl w:val="0"/>
              <w:rPr>
                <w:lang w:val="sv-SE"/>
                <w:rPrChange w:id="1406" w:author="Author" w:date="2025-08-06T16:23:00Z" w16du:dateUtc="2025-08-06T14:23:00Z">
                  <w:rPr/>
                </w:rPrChange>
              </w:rPr>
            </w:pPr>
            <w:r w:rsidRPr="006B4E89">
              <w:rPr>
                <w:lang w:val="sv-SE"/>
                <w:rPrChange w:id="1407" w:author="Author" w:date="2025-08-06T16:23:00Z" w16du:dateUtc="2025-08-06T14:23:00Z">
                  <w:rPr/>
                </w:rPrChange>
              </w:rPr>
              <w:t>Negativt</w:t>
            </w:r>
          </w:p>
        </w:tc>
      </w:tr>
      <w:tr w:rsidR="00252920" w:rsidRPr="006B4E89" w14:paraId="03C53D7C" w14:textId="77777777" w:rsidTr="00252920">
        <w:tc>
          <w:tcPr>
            <w:tcW w:w="63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57C7839" w14:textId="77777777" w:rsidR="00252920" w:rsidRPr="006B4E89" w:rsidRDefault="00252920">
            <w:pPr>
              <w:keepNext/>
              <w:keepLines/>
              <w:widowControl w:val="0"/>
              <w:rPr>
                <w:lang w:val="sv-SE"/>
                <w:rPrChange w:id="1408" w:author="Author" w:date="2025-08-06T16:23:00Z" w16du:dateUtc="2025-08-06T14:23:00Z">
                  <w:rPr/>
                </w:rPrChange>
              </w:rPr>
            </w:pPr>
            <w:r w:rsidRPr="006B4E89">
              <w:rPr>
                <w:lang w:val="sv-SE"/>
                <w:rPrChange w:id="1409" w:author="Author" w:date="2025-08-06T16:23:00Z" w16du:dateUtc="2025-08-06T14:23:00Z">
                  <w:rPr/>
                </w:rPrChange>
              </w:rPr>
              <w:t>2+</w:t>
            </w:r>
          </w:p>
        </w:tc>
        <w:tc>
          <w:tcPr>
            <w:tcW w:w="1588" w:type="pct"/>
            <w:tcBorders>
              <w:top w:val="nil"/>
              <w:left w:val="nil"/>
              <w:bottom w:val="single" w:sz="8" w:space="0" w:color="auto"/>
              <w:right w:val="single" w:sz="8" w:space="0" w:color="auto"/>
            </w:tcBorders>
            <w:tcMar>
              <w:top w:w="0" w:type="dxa"/>
              <w:left w:w="70" w:type="dxa"/>
              <w:bottom w:w="0" w:type="dxa"/>
              <w:right w:w="70" w:type="dxa"/>
            </w:tcMar>
          </w:tcPr>
          <w:p w14:paraId="731D1DD0" w14:textId="77777777" w:rsidR="00252920" w:rsidRPr="006B4E89" w:rsidRDefault="00252920">
            <w:pPr>
              <w:keepNext/>
              <w:keepLines/>
              <w:widowControl w:val="0"/>
              <w:rPr>
                <w:szCs w:val="22"/>
                <w:lang w:val="sv-SE"/>
              </w:rPr>
            </w:pPr>
            <w:r w:rsidRPr="006B4E89">
              <w:rPr>
                <w:szCs w:val="22"/>
                <w:lang w:val="sv-SE"/>
              </w:rPr>
              <w:t xml:space="preserve">Svag till måttlig, komplett basolateral eller lateral membranfärgning </w:t>
            </w:r>
          </w:p>
          <w:p w14:paraId="3F0D9F1C" w14:textId="77777777" w:rsidR="00252920" w:rsidRPr="006B4E89" w:rsidRDefault="00252920">
            <w:pPr>
              <w:keepNext/>
              <w:keepLines/>
              <w:widowControl w:val="0"/>
              <w:rPr>
                <w:lang w:val="sv-SE"/>
                <w:rPrChange w:id="1410" w:author="Author" w:date="2025-08-06T16:23:00Z" w16du:dateUtc="2025-08-06T14:23:00Z">
                  <w:rPr/>
                </w:rPrChange>
              </w:rPr>
            </w:pPr>
            <w:r w:rsidRPr="006B4E89">
              <w:rPr>
                <w:szCs w:val="22"/>
                <w:lang w:val="sv-SE"/>
                <w:rPrChange w:id="1411" w:author="Author" w:date="2025-08-06T16:23:00Z" w16du:dateUtc="2025-08-06T14:23:00Z">
                  <w:rPr>
                    <w:szCs w:val="22"/>
                  </w:rPr>
                </w:rPrChange>
              </w:rPr>
              <w:t>(-reaktivitet) hos ≥10 % av tumörcellerna</w:t>
            </w:r>
            <w:r w:rsidRPr="006B4E89">
              <w:rPr>
                <w:lang w:val="sv-SE"/>
                <w:rPrChange w:id="1412" w:author="Author" w:date="2025-08-06T16:23:00Z" w16du:dateUtc="2025-08-06T14:23:00Z">
                  <w:rPr/>
                </w:rPrChange>
              </w:rPr>
              <w:t xml:space="preserve"> </w:t>
            </w:r>
          </w:p>
        </w:tc>
        <w:tc>
          <w:tcPr>
            <w:tcW w:w="1687" w:type="pct"/>
            <w:tcBorders>
              <w:top w:val="nil"/>
              <w:left w:val="nil"/>
              <w:bottom w:val="single" w:sz="8" w:space="0" w:color="auto"/>
              <w:right w:val="single" w:sz="8" w:space="0" w:color="auto"/>
            </w:tcBorders>
            <w:tcMar>
              <w:top w:w="0" w:type="dxa"/>
              <w:left w:w="70" w:type="dxa"/>
              <w:bottom w:w="0" w:type="dxa"/>
              <w:right w:w="70" w:type="dxa"/>
            </w:tcMar>
          </w:tcPr>
          <w:p w14:paraId="089DDA67" w14:textId="77777777" w:rsidR="00252920" w:rsidRPr="006B4E89" w:rsidRDefault="00252920">
            <w:pPr>
              <w:keepNext/>
              <w:keepLines/>
              <w:widowControl w:val="0"/>
              <w:rPr>
                <w:szCs w:val="22"/>
                <w:lang w:val="sv-SE"/>
              </w:rPr>
            </w:pPr>
            <w:r w:rsidRPr="006B4E89">
              <w:rPr>
                <w:lang w:val="sv-SE"/>
              </w:rPr>
              <w:t>Tumörcellskluster med en s</w:t>
            </w:r>
            <w:r w:rsidRPr="006B4E89">
              <w:rPr>
                <w:szCs w:val="22"/>
                <w:lang w:val="sv-SE"/>
              </w:rPr>
              <w:t xml:space="preserve">vag till måttlig, komplett, basolateral eller </w:t>
            </w:r>
            <w:r w:rsidRPr="006B4E89">
              <w:rPr>
                <w:lang w:val="sv-SE"/>
              </w:rPr>
              <w:t>lateral membran</w:t>
            </w:r>
            <w:r w:rsidRPr="006B4E89">
              <w:rPr>
                <w:szCs w:val="22"/>
                <w:lang w:val="sv-SE"/>
              </w:rPr>
              <w:t xml:space="preserve">färgning </w:t>
            </w:r>
          </w:p>
          <w:p w14:paraId="2AD0641B" w14:textId="77777777" w:rsidR="00252920" w:rsidRPr="006B4E89" w:rsidRDefault="00252920">
            <w:pPr>
              <w:keepNext/>
              <w:keepLines/>
              <w:widowControl w:val="0"/>
              <w:rPr>
                <w:lang w:val="sv-SE"/>
              </w:rPr>
            </w:pPr>
            <w:r w:rsidRPr="006B4E89">
              <w:rPr>
                <w:szCs w:val="22"/>
                <w:lang w:val="sv-SE"/>
              </w:rPr>
              <w:t xml:space="preserve">(-reaktivitet) </w:t>
            </w:r>
            <w:r w:rsidRPr="006B4E89">
              <w:rPr>
                <w:lang w:val="sv-SE"/>
              </w:rPr>
              <w:t xml:space="preserve">oavsett andelen tumörceller som färgats </w:t>
            </w:r>
          </w:p>
        </w:tc>
        <w:tc>
          <w:tcPr>
            <w:tcW w:w="1092" w:type="pct"/>
            <w:tcBorders>
              <w:top w:val="nil"/>
              <w:left w:val="nil"/>
              <w:bottom w:val="single" w:sz="8" w:space="0" w:color="auto"/>
              <w:right w:val="single" w:sz="8" w:space="0" w:color="auto"/>
            </w:tcBorders>
            <w:tcMar>
              <w:top w:w="0" w:type="dxa"/>
              <w:left w:w="70" w:type="dxa"/>
              <w:bottom w:w="0" w:type="dxa"/>
              <w:right w:w="70" w:type="dxa"/>
            </w:tcMar>
            <w:vAlign w:val="center"/>
          </w:tcPr>
          <w:p w14:paraId="179D2C9D" w14:textId="77777777" w:rsidR="00252920" w:rsidRPr="006B4E89" w:rsidRDefault="00252920">
            <w:pPr>
              <w:keepNext/>
              <w:keepLines/>
              <w:widowControl w:val="0"/>
              <w:rPr>
                <w:lang w:val="sv-SE"/>
                <w:rPrChange w:id="1413" w:author="Author" w:date="2025-08-06T16:23:00Z" w16du:dateUtc="2025-08-06T14:23:00Z">
                  <w:rPr/>
                </w:rPrChange>
              </w:rPr>
            </w:pPr>
            <w:r w:rsidRPr="006B4E89">
              <w:rPr>
                <w:szCs w:val="22"/>
                <w:lang w:val="sv-SE"/>
                <w:rPrChange w:id="1414" w:author="Author" w:date="2025-08-06T16:23:00Z" w16du:dateUtc="2025-08-06T14:23:00Z">
                  <w:rPr>
                    <w:szCs w:val="22"/>
                  </w:rPr>
                </w:rPrChange>
              </w:rPr>
              <w:t>Dubbeltydigt</w:t>
            </w:r>
            <w:r w:rsidRPr="006B4E89">
              <w:rPr>
                <w:lang w:val="sv-SE"/>
                <w:rPrChange w:id="1415" w:author="Author" w:date="2025-08-06T16:23:00Z" w16du:dateUtc="2025-08-06T14:23:00Z">
                  <w:rPr/>
                </w:rPrChange>
              </w:rPr>
              <w:t xml:space="preserve"> </w:t>
            </w:r>
          </w:p>
        </w:tc>
      </w:tr>
      <w:tr w:rsidR="00252920" w:rsidRPr="006B4E89" w14:paraId="0621E501" w14:textId="77777777" w:rsidTr="00252920">
        <w:tc>
          <w:tcPr>
            <w:tcW w:w="63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0D4653C" w14:textId="77777777" w:rsidR="00252920" w:rsidRPr="006B4E89" w:rsidRDefault="00252920">
            <w:pPr>
              <w:keepNext/>
              <w:keepLines/>
              <w:widowControl w:val="0"/>
              <w:rPr>
                <w:lang w:val="sv-SE"/>
                <w:rPrChange w:id="1416" w:author="Author" w:date="2025-08-06T16:23:00Z" w16du:dateUtc="2025-08-06T14:23:00Z">
                  <w:rPr/>
                </w:rPrChange>
              </w:rPr>
            </w:pPr>
            <w:r w:rsidRPr="006B4E89">
              <w:rPr>
                <w:lang w:val="sv-SE"/>
                <w:rPrChange w:id="1417" w:author="Author" w:date="2025-08-06T16:23:00Z" w16du:dateUtc="2025-08-06T14:23:00Z">
                  <w:rPr/>
                </w:rPrChange>
              </w:rPr>
              <w:t>3+</w:t>
            </w:r>
          </w:p>
        </w:tc>
        <w:tc>
          <w:tcPr>
            <w:tcW w:w="1588" w:type="pct"/>
            <w:tcBorders>
              <w:top w:val="nil"/>
              <w:left w:val="nil"/>
              <w:bottom w:val="single" w:sz="8" w:space="0" w:color="auto"/>
              <w:right w:val="single" w:sz="8" w:space="0" w:color="auto"/>
            </w:tcBorders>
            <w:tcMar>
              <w:top w:w="0" w:type="dxa"/>
              <w:left w:w="70" w:type="dxa"/>
              <w:bottom w:w="0" w:type="dxa"/>
              <w:right w:w="70" w:type="dxa"/>
            </w:tcMar>
          </w:tcPr>
          <w:p w14:paraId="2F3C8890" w14:textId="77777777" w:rsidR="00252920" w:rsidRPr="006B4E89" w:rsidRDefault="00252920">
            <w:pPr>
              <w:keepNext/>
              <w:keepLines/>
              <w:widowControl w:val="0"/>
              <w:rPr>
                <w:szCs w:val="22"/>
                <w:lang w:val="sv-SE"/>
              </w:rPr>
            </w:pPr>
            <w:r w:rsidRPr="006B4E89">
              <w:rPr>
                <w:szCs w:val="22"/>
                <w:lang w:val="sv-SE"/>
              </w:rPr>
              <w:t xml:space="preserve">Stark, komplett basolateral eller lateral membranfärgning </w:t>
            </w:r>
          </w:p>
          <w:p w14:paraId="404FC704" w14:textId="77777777" w:rsidR="00252920" w:rsidRPr="006B4E89" w:rsidRDefault="00252920">
            <w:pPr>
              <w:keepNext/>
              <w:keepLines/>
              <w:widowControl w:val="0"/>
              <w:rPr>
                <w:lang w:val="sv-SE"/>
                <w:rPrChange w:id="1418" w:author="Author" w:date="2025-08-06T16:23:00Z" w16du:dateUtc="2025-08-06T14:23:00Z">
                  <w:rPr/>
                </w:rPrChange>
              </w:rPr>
            </w:pPr>
            <w:r w:rsidRPr="006B4E89">
              <w:rPr>
                <w:szCs w:val="22"/>
                <w:lang w:val="sv-SE"/>
                <w:rPrChange w:id="1419" w:author="Author" w:date="2025-08-06T16:23:00Z" w16du:dateUtc="2025-08-06T14:23:00Z">
                  <w:rPr>
                    <w:szCs w:val="22"/>
                  </w:rPr>
                </w:rPrChange>
              </w:rPr>
              <w:t>(-reaktivitet) hos ≥10 % av tumörcellerna</w:t>
            </w:r>
          </w:p>
        </w:tc>
        <w:tc>
          <w:tcPr>
            <w:tcW w:w="1687" w:type="pct"/>
            <w:tcBorders>
              <w:top w:val="nil"/>
              <w:left w:val="nil"/>
              <w:bottom w:val="single" w:sz="8" w:space="0" w:color="auto"/>
              <w:right w:val="single" w:sz="8" w:space="0" w:color="auto"/>
            </w:tcBorders>
            <w:tcMar>
              <w:top w:w="0" w:type="dxa"/>
              <w:left w:w="70" w:type="dxa"/>
              <w:bottom w:w="0" w:type="dxa"/>
              <w:right w:w="70" w:type="dxa"/>
            </w:tcMar>
          </w:tcPr>
          <w:p w14:paraId="4F92C1F7" w14:textId="77777777" w:rsidR="00252920" w:rsidRPr="006B4E89" w:rsidRDefault="00252920">
            <w:pPr>
              <w:keepNext/>
              <w:keepLines/>
              <w:widowControl w:val="0"/>
              <w:rPr>
                <w:szCs w:val="22"/>
                <w:lang w:val="sv-SE"/>
              </w:rPr>
            </w:pPr>
            <w:r w:rsidRPr="006B4E89">
              <w:rPr>
                <w:lang w:val="sv-SE"/>
              </w:rPr>
              <w:t>Tumörcellskluster med en stark</w:t>
            </w:r>
            <w:r w:rsidRPr="006B4E89">
              <w:rPr>
                <w:szCs w:val="22"/>
                <w:lang w:val="sv-SE"/>
              </w:rPr>
              <w:t xml:space="preserve">, komplett, basolateral eller </w:t>
            </w:r>
            <w:r w:rsidRPr="006B4E89">
              <w:rPr>
                <w:lang w:val="sv-SE"/>
              </w:rPr>
              <w:t>lateral membran</w:t>
            </w:r>
            <w:r w:rsidRPr="006B4E89">
              <w:rPr>
                <w:szCs w:val="22"/>
                <w:lang w:val="sv-SE"/>
              </w:rPr>
              <w:t xml:space="preserve">färgning </w:t>
            </w:r>
          </w:p>
          <w:p w14:paraId="4C27EE95" w14:textId="77777777" w:rsidR="00252920" w:rsidRPr="006B4E89" w:rsidRDefault="00252920">
            <w:pPr>
              <w:keepNext/>
              <w:keepLines/>
              <w:widowControl w:val="0"/>
              <w:rPr>
                <w:lang w:val="sv-SE"/>
              </w:rPr>
            </w:pPr>
            <w:r w:rsidRPr="006B4E89">
              <w:rPr>
                <w:szCs w:val="22"/>
                <w:lang w:val="sv-SE"/>
              </w:rPr>
              <w:t xml:space="preserve">(-reaktivitet) </w:t>
            </w:r>
            <w:r w:rsidRPr="006B4E89">
              <w:rPr>
                <w:lang w:val="sv-SE"/>
              </w:rPr>
              <w:t xml:space="preserve">oavsett andelen tumörceller som färgats </w:t>
            </w:r>
          </w:p>
        </w:tc>
        <w:tc>
          <w:tcPr>
            <w:tcW w:w="1092" w:type="pct"/>
            <w:tcBorders>
              <w:top w:val="nil"/>
              <w:left w:val="nil"/>
              <w:bottom w:val="single" w:sz="8" w:space="0" w:color="auto"/>
              <w:right w:val="single" w:sz="8" w:space="0" w:color="auto"/>
            </w:tcBorders>
            <w:tcMar>
              <w:top w:w="0" w:type="dxa"/>
              <w:left w:w="70" w:type="dxa"/>
              <w:bottom w:w="0" w:type="dxa"/>
              <w:right w:w="70" w:type="dxa"/>
            </w:tcMar>
            <w:vAlign w:val="center"/>
          </w:tcPr>
          <w:p w14:paraId="32F89967" w14:textId="77777777" w:rsidR="00252920" w:rsidRPr="006B4E89" w:rsidRDefault="00252920">
            <w:pPr>
              <w:keepNext/>
              <w:keepLines/>
              <w:widowControl w:val="0"/>
              <w:rPr>
                <w:lang w:val="sv-SE"/>
                <w:rPrChange w:id="1420" w:author="Author" w:date="2025-08-06T16:23:00Z" w16du:dateUtc="2025-08-06T14:23:00Z">
                  <w:rPr/>
                </w:rPrChange>
              </w:rPr>
            </w:pPr>
            <w:r w:rsidRPr="006B4E89">
              <w:rPr>
                <w:lang w:val="sv-SE"/>
                <w:rPrChange w:id="1421" w:author="Author" w:date="2025-08-06T16:23:00Z" w16du:dateUtc="2025-08-06T14:23:00Z">
                  <w:rPr/>
                </w:rPrChange>
              </w:rPr>
              <w:t>Positivt</w:t>
            </w:r>
          </w:p>
        </w:tc>
      </w:tr>
    </w:tbl>
    <w:p w14:paraId="5D5B1002" w14:textId="77777777" w:rsidR="00252920" w:rsidRPr="006B4E89" w:rsidRDefault="00252920" w:rsidP="00252920">
      <w:pPr>
        <w:keepNext/>
        <w:keepLines/>
        <w:widowControl w:val="0"/>
        <w:rPr>
          <w:lang w:val="sv-SE"/>
          <w:rPrChange w:id="1422" w:author="Author" w:date="2025-08-06T16:23:00Z" w16du:dateUtc="2025-08-06T14:23:00Z">
            <w:rPr/>
          </w:rPrChange>
        </w:rPr>
      </w:pPr>
    </w:p>
    <w:p w14:paraId="098202DC" w14:textId="77777777" w:rsidR="00252920" w:rsidRPr="006B4E89" w:rsidRDefault="00252920" w:rsidP="00252920">
      <w:pPr>
        <w:keepNext/>
        <w:keepLines/>
        <w:autoSpaceDE w:val="0"/>
        <w:autoSpaceDN w:val="0"/>
        <w:adjustRightInd w:val="0"/>
        <w:rPr>
          <w:rFonts w:eastAsia="MS Mincho"/>
          <w:szCs w:val="22"/>
          <w:lang w:val="sv-SE"/>
        </w:rPr>
      </w:pPr>
      <w:r w:rsidRPr="006B4E89">
        <w:rPr>
          <w:szCs w:val="22"/>
          <w:lang w:val="sv-SE"/>
        </w:rPr>
        <w:t>I allmänhet bedöms SISH eller FISH vara positivt om kvoten mellan antal genkopior av HER2 per tumörcell och antal kopior av kromosom 17 är större än eller lika med 2.</w:t>
      </w:r>
      <w:r w:rsidRPr="006B4E89">
        <w:rPr>
          <w:rFonts w:eastAsia="MS Mincho"/>
          <w:szCs w:val="22"/>
          <w:lang w:val="sv-SE"/>
        </w:rPr>
        <w:t xml:space="preserve"> </w:t>
      </w:r>
    </w:p>
    <w:p w14:paraId="5BB45523" w14:textId="77777777" w:rsidR="00252920" w:rsidRPr="006B4E89" w:rsidRDefault="00252920" w:rsidP="00252920">
      <w:pPr>
        <w:keepNext/>
        <w:keepLines/>
        <w:rPr>
          <w:szCs w:val="22"/>
          <w:lang w:val="sv-SE"/>
        </w:rPr>
      </w:pPr>
    </w:p>
    <w:p w14:paraId="303307CB" w14:textId="77777777" w:rsidR="00252920" w:rsidRPr="006B4E89" w:rsidRDefault="00252920" w:rsidP="00252920">
      <w:pPr>
        <w:keepNext/>
        <w:keepLines/>
        <w:suppressAutoHyphens/>
        <w:rPr>
          <w:szCs w:val="22"/>
          <w:u w:val="single"/>
          <w:lang w:val="sv-SE"/>
        </w:rPr>
      </w:pPr>
      <w:r w:rsidRPr="006B4E89">
        <w:rPr>
          <w:szCs w:val="22"/>
          <w:u w:val="single"/>
          <w:lang w:val="sv-SE"/>
        </w:rPr>
        <w:t>Klinisk effekt och säkerhet</w:t>
      </w:r>
    </w:p>
    <w:p w14:paraId="30BEB5B0" w14:textId="77777777" w:rsidR="00252920" w:rsidRPr="006B4E89" w:rsidRDefault="00252920" w:rsidP="00252920">
      <w:pPr>
        <w:suppressAutoHyphens/>
        <w:rPr>
          <w:b/>
          <w:szCs w:val="22"/>
          <w:lang w:val="sv-SE"/>
        </w:rPr>
      </w:pPr>
    </w:p>
    <w:p w14:paraId="1F4CEA98" w14:textId="77777777" w:rsidR="00252920" w:rsidRPr="006B4E89" w:rsidRDefault="00252920" w:rsidP="00252920">
      <w:pPr>
        <w:suppressAutoHyphens/>
        <w:rPr>
          <w:i/>
          <w:szCs w:val="22"/>
          <w:u w:val="single"/>
          <w:lang w:val="sv-SE"/>
        </w:rPr>
      </w:pPr>
      <w:r w:rsidRPr="006B4E89">
        <w:rPr>
          <w:i/>
          <w:szCs w:val="22"/>
          <w:u w:val="single"/>
          <w:lang w:val="sv-SE"/>
        </w:rPr>
        <w:t>Metastaserad bröstcancer</w:t>
      </w:r>
    </w:p>
    <w:p w14:paraId="64D091E6" w14:textId="77777777" w:rsidR="00252920" w:rsidRPr="006B4E89" w:rsidRDefault="00252920" w:rsidP="00252920">
      <w:pPr>
        <w:suppressAutoHyphens/>
        <w:rPr>
          <w:szCs w:val="22"/>
          <w:lang w:val="sv-SE"/>
        </w:rPr>
      </w:pPr>
    </w:p>
    <w:p w14:paraId="307A05BD" w14:textId="77777777" w:rsidR="00252920" w:rsidRPr="006B4E89" w:rsidRDefault="00252920" w:rsidP="00252920">
      <w:pPr>
        <w:suppressAutoHyphens/>
        <w:rPr>
          <w:szCs w:val="22"/>
          <w:lang w:val="sv-SE"/>
        </w:rPr>
      </w:pPr>
      <w:r w:rsidRPr="006B4E89">
        <w:rPr>
          <w:szCs w:val="22"/>
          <w:lang w:val="sv-SE"/>
        </w:rPr>
        <w:t>Herceptin har använts i kliniska prövningar som monoterapi hos patienter med metastaserad bröstcancer som har tumörer som överuttrycker HER2 och som sviktat på en eller flera kemoterapier mot sin metastaserade sjukdom (Herceptin enbart).</w:t>
      </w:r>
    </w:p>
    <w:p w14:paraId="543AEDB0" w14:textId="77777777" w:rsidR="00252920" w:rsidRPr="006B4E89" w:rsidRDefault="00252920" w:rsidP="00252920">
      <w:pPr>
        <w:suppressAutoHyphens/>
        <w:rPr>
          <w:szCs w:val="22"/>
          <w:lang w:val="sv-SE"/>
        </w:rPr>
      </w:pPr>
    </w:p>
    <w:p w14:paraId="73BD6475" w14:textId="77777777" w:rsidR="00252920" w:rsidRPr="006B4E89" w:rsidRDefault="00252920" w:rsidP="00252920">
      <w:pPr>
        <w:suppressAutoHyphens/>
        <w:rPr>
          <w:szCs w:val="22"/>
          <w:lang w:val="sv-SE"/>
        </w:rPr>
      </w:pPr>
      <w:r w:rsidRPr="006B4E89">
        <w:rPr>
          <w:szCs w:val="22"/>
          <w:lang w:val="sv-SE"/>
        </w:rPr>
        <w:t>Herceptin har också använts i kombination med paklitaxel eller docetaxel för behandling av patienter som ej erhållit kemoterapi mot sin metastaserade sjukdom. Patienter som tidigare behandlats med antracyklinbaserad adjuvant kemoterapi fick paklitaxel (175 mg/m</w:t>
      </w:r>
      <w:r w:rsidRPr="006B4E89">
        <w:rPr>
          <w:szCs w:val="22"/>
          <w:vertAlign w:val="superscript"/>
          <w:lang w:val="sv-SE"/>
        </w:rPr>
        <w:t>2</w:t>
      </w:r>
      <w:r w:rsidRPr="006B4E89">
        <w:rPr>
          <w:szCs w:val="22"/>
          <w:lang w:val="sv-SE"/>
        </w:rPr>
        <w:t xml:space="preserve"> som intravenös infusion i 3 </w:t>
      </w:r>
      <w:r w:rsidRPr="006B4E89">
        <w:rPr>
          <w:szCs w:val="22"/>
          <w:lang w:val="sv-SE"/>
        </w:rPr>
        <w:lastRenderedPageBreak/>
        <w:t>timmar) med eller utan Herceptin. I den pivotala studien med docetaxel (100 mg/m</w:t>
      </w:r>
      <w:r w:rsidRPr="006B4E89">
        <w:rPr>
          <w:szCs w:val="22"/>
          <w:vertAlign w:val="superscript"/>
          <w:lang w:val="sv-SE"/>
        </w:rPr>
        <w:t>2</w:t>
      </w:r>
      <w:r w:rsidRPr="006B4E89">
        <w:rPr>
          <w:szCs w:val="22"/>
          <w:lang w:val="sv-SE"/>
        </w:rPr>
        <w:t xml:space="preserve"> infunderat under 1 timme) med eller utan Herceptin hade 60 % av patienterna erhållit tidigare antracyklinbaserad adjuvant kemoterapi. Patienterna behandlades med Herceptin till sjukdomsprogress. </w:t>
      </w:r>
    </w:p>
    <w:p w14:paraId="43C3CF72" w14:textId="77777777" w:rsidR="00252920" w:rsidRPr="006B4E89" w:rsidRDefault="00252920" w:rsidP="00252920">
      <w:pPr>
        <w:suppressAutoHyphens/>
        <w:rPr>
          <w:szCs w:val="22"/>
          <w:lang w:val="sv-SE"/>
        </w:rPr>
      </w:pPr>
    </w:p>
    <w:p w14:paraId="49FA1477" w14:textId="77777777" w:rsidR="00252920" w:rsidRPr="006B4E89" w:rsidRDefault="00252920" w:rsidP="00252920">
      <w:pPr>
        <w:suppressAutoHyphens/>
        <w:rPr>
          <w:szCs w:val="22"/>
          <w:lang w:val="sv-SE"/>
        </w:rPr>
      </w:pPr>
      <w:r w:rsidRPr="006B4E89">
        <w:rPr>
          <w:szCs w:val="22"/>
          <w:lang w:val="sv-SE"/>
        </w:rPr>
        <w:t>Effekten av Herceptin i kombination med paklitaxel hos patienter som ej tidigare erhållit adjuvant antracyklinbehandling har inte studerats. Herceptin plus docetaxel var dock effektiv hos patienterna vare sig de hade erhållit adjuvant antracyklinbehandling eller ej.</w:t>
      </w:r>
    </w:p>
    <w:p w14:paraId="19F00115" w14:textId="77777777" w:rsidR="00252920" w:rsidRPr="006B4E89" w:rsidRDefault="00252920" w:rsidP="00252920">
      <w:pPr>
        <w:suppressAutoHyphens/>
        <w:rPr>
          <w:szCs w:val="22"/>
          <w:lang w:val="sv-SE"/>
        </w:rPr>
      </w:pPr>
    </w:p>
    <w:p w14:paraId="27665307" w14:textId="77777777" w:rsidR="00252920" w:rsidRPr="006B4E89" w:rsidRDefault="00252920" w:rsidP="00252920">
      <w:pPr>
        <w:suppressAutoHyphens/>
        <w:rPr>
          <w:szCs w:val="22"/>
          <w:lang w:val="sv-SE"/>
        </w:rPr>
      </w:pPr>
      <w:r w:rsidRPr="006B4E89">
        <w:rPr>
          <w:szCs w:val="22"/>
          <w:lang w:val="sv-SE"/>
        </w:rPr>
        <w:t>Den testmetod för HER2 överuttryck, som användes för att bestämma lämpliga patienter i de pivotala kliniska prövningarna med Herceptin som monoterapi och Herceptin plus paklitaxel, var immunohistokemisk färgning av HER2 på fixerat material från brösttumörer med användning av de murina monoklonala antikropparna CB11 och 4D5. Dessa vävnader fixerades i formalin eller i Bouins fixeringsmedel. Denna experimentella undersökningsmetod som genomfördes på ett centralt laboratorium använde en skala från 0 till 3+. Patienter som klassificerades vid färgning som 2+ eller 3+ inkluderades medan de vars färgning var 0 eller 1+ exkluderades. Mer än 70 % av patienterna som inkluderades hade 3+ överuttryck. Data tyder på att nyttan av behandlingen var större bland de patienter som hade högre nivå av överuttryck av HER2 (3+).</w:t>
      </w:r>
    </w:p>
    <w:p w14:paraId="1B8C0990" w14:textId="77777777" w:rsidR="00252920" w:rsidRPr="006B4E89" w:rsidRDefault="00252920" w:rsidP="00252920">
      <w:pPr>
        <w:suppressAutoHyphens/>
        <w:rPr>
          <w:szCs w:val="22"/>
          <w:lang w:val="sv-SE"/>
        </w:rPr>
      </w:pPr>
    </w:p>
    <w:p w14:paraId="6657A0DE" w14:textId="77777777" w:rsidR="00252920" w:rsidRPr="006B4E89" w:rsidRDefault="00252920" w:rsidP="00252920">
      <w:pPr>
        <w:suppressAutoHyphens/>
        <w:rPr>
          <w:szCs w:val="22"/>
          <w:lang w:val="sv-SE"/>
        </w:rPr>
      </w:pPr>
      <w:r w:rsidRPr="006B4E89">
        <w:rPr>
          <w:szCs w:val="22"/>
          <w:lang w:val="sv-SE"/>
        </w:rPr>
        <w:t xml:space="preserve">I den pivotala studien med docetaxel, med eller utan Herceptin, var den huvudsakliga testmetoden för att bestämma HER2-positivitet immunohistokemi. En minoritet av patienterna testades med fluorescens </w:t>
      </w:r>
      <w:r w:rsidRPr="006B4E89">
        <w:rPr>
          <w:i/>
          <w:szCs w:val="22"/>
          <w:lang w:val="sv-SE"/>
        </w:rPr>
        <w:t>in-situ</w:t>
      </w:r>
      <w:r w:rsidRPr="006B4E89">
        <w:rPr>
          <w:szCs w:val="22"/>
          <w:lang w:val="sv-SE"/>
        </w:rPr>
        <w:t xml:space="preserve"> hybridisering (FISH). I den här studien hade 87 % av de inkluderade patienterna en sjukdom som var IHC3+ och 95 % av de inkluderade patienterna en sjukdom som var IHC3+ och/eller FISH-positiv.</w:t>
      </w:r>
    </w:p>
    <w:p w14:paraId="4AC35065" w14:textId="77777777" w:rsidR="00252920" w:rsidRPr="006B4E89" w:rsidRDefault="00252920" w:rsidP="00252920">
      <w:pPr>
        <w:suppressAutoHyphens/>
        <w:rPr>
          <w:szCs w:val="22"/>
          <w:lang w:val="sv-SE"/>
        </w:rPr>
      </w:pPr>
    </w:p>
    <w:p w14:paraId="41F0142C" w14:textId="77777777" w:rsidR="00252920" w:rsidRPr="006B4E89" w:rsidRDefault="00252920" w:rsidP="00252920">
      <w:pPr>
        <w:keepNext/>
        <w:keepLines/>
        <w:suppressAutoHyphens/>
        <w:rPr>
          <w:i/>
          <w:szCs w:val="22"/>
          <w:lang w:val="sv-SE"/>
        </w:rPr>
      </w:pPr>
      <w:r w:rsidRPr="006B4E89">
        <w:rPr>
          <w:i/>
          <w:szCs w:val="22"/>
          <w:lang w:val="sv-SE"/>
        </w:rPr>
        <w:t>Veckovis dosering vid metastaserad bröstcancer</w:t>
      </w:r>
    </w:p>
    <w:p w14:paraId="60439548" w14:textId="77777777" w:rsidR="00305D07" w:rsidRDefault="00305D07" w:rsidP="00252920">
      <w:pPr>
        <w:keepNext/>
        <w:keepLines/>
        <w:suppressAutoHyphens/>
        <w:rPr>
          <w:ins w:id="1423" w:author="Author" w:date="2025-08-08T07:41:00Z" w16du:dateUtc="2025-08-08T05:41:00Z"/>
          <w:szCs w:val="22"/>
          <w:lang w:val="sv-SE"/>
        </w:rPr>
      </w:pPr>
    </w:p>
    <w:p w14:paraId="3242C1E3" w14:textId="60DB8329" w:rsidR="00252920" w:rsidRPr="006B4E89" w:rsidRDefault="00252920" w:rsidP="00252920">
      <w:pPr>
        <w:keepNext/>
        <w:keepLines/>
        <w:suppressAutoHyphens/>
        <w:rPr>
          <w:szCs w:val="22"/>
          <w:lang w:val="sv-SE"/>
        </w:rPr>
      </w:pPr>
      <w:r w:rsidRPr="006B4E89">
        <w:rPr>
          <w:szCs w:val="22"/>
          <w:lang w:val="sv-SE"/>
        </w:rPr>
        <w:t>Resultaten av monoterapi- respektive kombinationsstudierna sammanfattas i tabell 4:</w:t>
      </w:r>
    </w:p>
    <w:p w14:paraId="4614FC81" w14:textId="77777777" w:rsidR="00252920" w:rsidRPr="006B4E89" w:rsidRDefault="00252920" w:rsidP="00252920">
      <w:pPr>
        <w:keepNext/>
        <w:keepLines/>
        <w:suppressAutoHyphens/>
        <w:rPr>
          <w:szCs w:val="22"/>
          <w:lang w:val="sv-SE"/>
        </w:rPr>
      </w:pPr>
    </w:p>
    <w:p w14:paraId="2E27AEF1" w14:textId="77777777" w:rsidR="00252920" w:rsidRPr="006B4E89" w:rsidRDefault="00252920" w:rsidP="00252920">
      <w:pPr>
        <w:keepNext/>
        <w:keepLines/>
        <w:suppressAutoHyphens/>
        <w:rPr>
          <w:szCs w:val="22"/>
          <w:lang w:val="sv-SE"/>
        </w:rPr>
      </w:pPr>
      <w:r w:rsidRPr="006B4E89">
        <w:rPr>
          <w:szCs w:val="22"/>
          <w:lang w:val="sv-SE"/>
        </w:rPr>
        <w:t>Tabell 4</w:t>
      </w:r>
      <w:r w:rsidRPr="006B4E89">
        <w:rPr>
          <w:szCs w:val="22"/>
          <w:lang w:val="sv-SE"/>
        </w:rPr>
        <w:tab/>
        <w:t>Effektresultat från monoterapi- och kombinationsterapistudier</w:t>
      </w:r>
    </w:p>
    <w:p w14:paraId="436F115E" w14:textId="77777777" w:rsidR="00252920" w:rsidRPr="006B4E89" w:rsidRDefault="00252920" w:rsidP="00252920">
      <w:pPr>
        <w:keepNext/>
        <w:keepLines/>
        <w:suppressAutoHyphens/>
        <w:rPr>
          <w:szCs w:val="22"/>
          <w:lang w:val="sv-SE"/>
        </w:rPr>
      </w:pPr>
      <w:r w:rsidRPr="006B4E89">
        <w:rPr>
          <w:szCs w:val="22"/>
          <w:lang w:val="sv-S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1756"/>
        <w:gridCol w:w="1278"/>
        <w:gridCol w:w="1278"/>
        <w:gridCol w:w="1278"/>
        <w:gridCol w:w="1276"/>
      </w:tblGrid>
      <w:tr w:rsidR="00252920" w:rsidRPr="006B4E89" w14:paraId="78E0F555" w14:textId="77777777" w:rsidTr="00252920">
        <w:trPr>
          <w:cantSplit/>
        </w:trPr>
        <w:tc>
          <w:tcPr>
            <w:tcW w:w="1212" w:type="pct"/>
            <w:tcBorders>
              <w:top w:val="single" w:sz="4" w:space="0" w:color="auto"/>
              <w:left w:val="single" w:sz="4" w:space="0" w:color="auto"/>
              <w:bottom w:val="single" w:sz="4" w:space="0" w:color="auto"/>
              <w:right w:val="single" w:sz="4" w:space="0" w:color="auto"/>
            </w:tcBorders>
          </w:tcPr>
          <w:p w14:paraId="16FA175F" w14:textId="77777777" w:rsidR="00252920" w:rsidRPr="006B4E89" w:rsidRDefault="00252920">
            <w:pPr>
              <w:keepNext/>
              <w:keepLines/>
              <w:spacing w:before="60" w:after="60"/>
              <w:rPr>
                <w:szCs w:val="22"/>
                <w:lang w:val="sv-SE"/>
                <w:rPrChange w:id="1424" w:author="Author" w:date="2025-08-06T16:23:00Z" w16du:dateUtc="2025-08-06T14:23:00Z">
                  <w:rPr>
                    <w:szCs w:val="22"/>
                  </w:rPr>
                </w:rPrChange>
              </w:rPr>
            </w:pPr>
            <w:r w:rsidRPr="006B4E89">
              <w:rPr>
                <w:b/>
                <w:szCs w:val="22"/>
                <w:lang w:val="sv-SE"/>
                <w:rPrChange w:id="1425" w:author="Author" w:date="2025-08-06T16:23:00Z" w16du:dateUtc="2025-08-06T14:23:00Z">
                  <w:rPr>
                    <w:b/>
                    <w:szCs w:val="22"/>
                  </w:rPr>
                </w:rPrChange>
              </w:rPr>
              <w:t>Parameter</w:t>
            </w:r>
          </w:p>
        </w:tc>
        <w:tc>
          <w:tcPr>
            <w:tcW w:w="969" w:type="pct"/>
            <w:tcBorders>
              <w:top w:val="single" w:sz="4" w:space="0" w:color="auto"/>
              <w:left w:val="single" w:sz="4" w:space="0" w:color="auto"/>
              <w:bottom w:val="single" w:sz="4" w:space="0" w:color="auto"/>
              <w:right w:val="single" w:sz="4" w:space="0" w:color="auto"/>
            </w:tcBorders>
          </w:tcPr>
          <w:p w14:paraId="135F5149" w14:textId="77777777" w:rsidR="00252920" w:rsidRPr="006B4E89" w:rsidRDefault="00252920">
            <w:pPr>
              <w:keepNext/>
              <w:keepLines/>
              <w:spacing w:before="60" w:after="60"/>
              <w:rPr>
                <w:szCs w:val="22"/>
                <w:lang w:val="sv-SE"/>
                <w:rPrChange w:id="1426" w:author="Author" w:date="2025-08-06T16:23:00Z" w16du:dateUtc="2025-08-06T14:23:00Z">
                  <w:rPr>
                    <w:szCs w:val="22"/>
                  </w:rPr>
                </w:rPrChange>
              </w:rPr>
            </w:pPr>
            <w:r w:rsidRPr="006B4E89">
              <w:rPr>
                <w:b/>
                <w:szCs w:val="22"/>
                <w:lang w:val="sv-SE"/>
                <w:rPrChange w:id="1427" w:author="Author" w:date="2025-08-06T16:23:00Z" w16du:dateUtc="2025-08-06T14:23:00Z">
                  <w:rPr>
                    <w:b/>
                    <w:szCs w:val="22"/>
                  </w:rPr>
                </w:rPrChange>
              </w:rPr>
              <w:t>Monoterapi</w:t>
            </w:r>
          </w:p>
        </w:tc>
        <w:tc>
          <w:tcPr>
            <w:tcW w:w="2818" w:type="pct"/>
            <w:gridSpan w:val="4"/>
            <w:tcBorders>
              <w:top w:val="single" w:sz="4" w:space="0" w:color="auto"/>
              <w:left w:val="single" w:sz="4" w:space="0" w:color="auto"/>
              <w:bottom w:val="single" w:sz="4" w:space="0" w:color="auto"/>
              <w:right w:val="single" w:sz="4" w:space="0" w:color="auto"/>
            </w:tcBorders>
          </w:tcPr>
          <w:p w14:paraId="4ABE12B8" w14:textId="77777777" w:rsidR="00252920" w:rsidRPr="006B4E89" w:rsidRDefault="00252920">
            <w:pPr>
              <w:keepNext/>
              <w:keepLines/>
              <w:spacing w:before="60" w:after="60"/>
              <w:jc w:val="center"/>
              <w:rPr>
                <w:szCs w:val="22"/>
                <w:lang w:val="sv-SE"/>
                <w:rPrChange w:id="1428" w:author="Author" w:date="2025-08-06T16:23:00Z" w16du:dateUtc="2025-08-06T14:23:00Z">
                  <w:rPr>
                    <w:szCs w:val="22"/>
                  </w:rPr>
                </w:rPrChange>
              </w:rPr>
            </w:pPr>
            <w:r w:rsidRPr="006B4E89">
              <w:rPr>
                <w:b/>
                <w:szCs w:val="22"/>
                <w:lang w:val="sv-SE"/>
                <w:rPrChange w:id="1429" w:author="Author" w:date="2025-08-06T16:23:00Z" w16du:dateUtc="2025-08-06T14:23:00Z">
                  <w:rPr>
                    <w:b/>
                    <w:szCs w:val="22"/>
                  </w:rPr>
                </w:rPrChange>
              </w:rPr>
              <w:t>Kombinationsbehandling</w:t>
            </w:r>
          </w:p>
        </w:tc>
      </w:tr>
      <w:tr w:rsidR="00252920" w:rsidRPr="006B4E89" w14:paraId="596F11A0" w14:textId="77777777" w:rsidTr="00252920">
        <w:tc>
          <w:tcPr>
            <w:tcW w:w="1212" w:type="pct"/>
            <w:tcBorders>
              <w:top w:val="single" w:sz="4" w:space="0" w:color="auto"/>
              <w:left w:val="single" w:sz="4" w:space="0" w:color="auto"/>
              <w:bottom w:val="single" w:sz="4" w:space="0" w:color="auto"/>
              <w:right w:val="single" w:sz="4" w:space="0" w:color="auto"/>
            </w:tcBorders>
          </w:tcPr>
          <w:p w14:paraId="6930AB92" w14:textId="77777777" w:rsidR="00252920" w:rsidRPr="006B4E89" w:rsidRDefault="00252920">
            <w:pPr>
              <w:keepNext/>
              <w:keepLines/>
              <w:ind w:left="-57" w:right="-57"/>
              <w:rPr>
                <w:szCs w:val="22"/>
                <w:lang w:val="sv-SE"/>
                <w:rPrChange w:id="1430" w:author="Author" w:date="2025-08-06T16:23:00Z" w16du:dateUtc="2025-08-06T14:23:00Z">
                  <w:rPr>
                    <w:szCs w:val="22"/>
                  </w:rPr>
                </w:rPrChange>
              </w:rPr>
            </w:pPr>
          </w:p>
        </w:tc>
        <w:tc>
          <w:tcPr>
            <w:tcW w:w="969" w:type="pct"/>
            <w:tcBorders>
              <w:top w:val="single" w:sz="4" w:space="0" w:color="auto"/>
              <w:left w:val="single" w:sz="4" w:space="0" w:color="auto"/>
              <w:bottom w:val="single" w:sz="4" w:space="0" w:color="auto"/>
              <w:right w:val="single" w:sz="4" w:space="0" w:color="auto"/>
            </w:tcBorders>
          </w:tcPr>
          <w:p w14:paraId="0B32FD3F" w14:textId="77777777" w:rsidR="00252920" w:rsidRPr="006B4E89" w:rsidRDefault="00252920">
            <w:pPr>
              <w:keepNext/>
              <w:keepLines/>
              <w:ind w:left="-57" w:right="-57"/>
              <w:jc w:val="center"/>
              <w:rPr>
                <w:b/>
                <w:szCs w:val="22"/>
                <w:lang w:val="sv-SE"/>
                <w:rPrChange w:id="1431" w:author="Author" w:date="2025-08-06T16:23:00Z" w16du:dateUtc="2025-08-06T14:23:00Z">
                  <w:rPr>
                    <w:b/>
                    <w:szCs w:val="22"/>
                  </w:rPr>
                </w:rPrChange>
              </w:rPr>
            </w:pPr>
            <w:r w:rsidRPr="006B4E89">
              <w:rPr>
                <w:b/>
                <w:szCs w:val="22"/>
                <w:lang w:val="sv-SE"/>
                <w:rPrChange w:id="1432" w:author="Author" w:date="2025-08-06T16:23:00Z" w16du:dateUtc="2025-08-06T14:23:00Z">
                  <w:rPr>
                    <w:b/>
                    <w:szCs w:val="22"/>
                  </w:rPr>
                </w:rPrChange>
              </w:rPr>
              <w:t>Herceptin</w:t>
            </w:r>
            <w:r w:rsidRPr="006B4E89">
              <w:rPr>
                <w:b/>
                <w:szCs w:val="22"/>
                <w:vertAlign w:val="superscript"/>
                <w:lang w:val="sv-SE"/>
                <w:rPrChange w:id="1433" w:author="Author" w:date="2025-08-06T16:23:00Z" w16du:dateUtc="2025-08-06T14:23:00Z">
                  <w:rPr>
                    <w:b/>
                    <w:szCs w:val="22"/>
                    <w:vertAlign w:val="superscript"/>
                  </w:rPr>
                </w:rPrChange>
              </w:rPr>
              <w:t>1</w:t>
            </w:r>
          </w:p>
          <w:p w14:paraId="3E2A215E" w14:textId="77777777" w:rsidR="00252920" w:rsidRPr="006B4E89" w:rsidRDefault="00252920">
            <w:pPr>
              <w:keepNext/>
              <w:keepLines/>
              <w:ind w:left="-57" w:right="-57"/>
              <w:jc w:val="center"/>
              <w:rPr>
                <w:b/>
                <w:szCs w:val="22"/>
                <w:lang w:val="sv-SE"/>
                <w:rPrChange w:id="1434" w:author="Author" w:date="2025-08-06T16:23:00Z" w16du:dateUtc="2025-08-06T14:23:00Z">
                  <w:rPr>
                    <w:b/>
                    <w:szCs w:val="22"/>
                  </w:rPr>
                </w:rPrChange>
              </w:rPr>
            </w:pPr>
          </w:p>
          <w:p w14:paraId="714EF7ED" w14:textId="77777777" w:rsidR="00252920" w:rsidRPr="006B4E89" w:rsidRDefault="00252920">
            <w:pPr>
              <w:keepNext/>
              <w:keepLines/>
              <w:ind w:left="-57" w:right="-57"/>
              <w:jc w:val="center"/>
              <w:rPr>
                <w:b/>
                <w:szCs w:val="22"/>
                <w:lang w:val="sv-SE"/>
                <w:rPrChange w:id="1435" w:author="Author" w:date="2025-08-06T16:23:00Z" w16du:dateUtc="2025-08-06T14:23:00Z">
                  <w:rPr>
                    <w:b/>
                    <w:szCs w:val="22"/>
                  </w:rPr>
                </w:rPrChange>
              </w:rPr>
            </w:pPr>
          </w:p>
          <w:p w14:paraId="7D8A24B2" w14:textId="77777777" w:rsidR="00252920" w:rsidRPr="006B4E89" w:rsidRDefault="00252920">
            <w:pPr>
              <w:keepNext/>
              <w:keepLines/>
              <w:ind w:left="-57" w:right="-57"/>
              <w:jc w:val="center"/>
              <w:rPr>
                <w:szCs w:val="22"/>
                <w:lang w:val="sv-SE"/>
                <w:rPrChange w:id="1436" w:author="Author" w:date="2025-08-06T16:23:00Z" w16du:dateUtc="2025-08-06T14:23:00Z">
                  <w:rPr>
                    <w:szCs w:val="22"/>
                  </w:rPr>
                </w:rPrChange>
              </w:rPr>
            </w:pPr>
            <w:r w:rsidRPr="006B4E89">
              <w:rPr>
                <w:b/>
                <w:szCs w:val="22"/>
                <w:lang w:val="sv-SE"/>
                <w:rPrChange w:id="1437" w:author="Author" w:date="2025-08-06T16:23:00Z" w16du:dateUtc="2025-08-06T14:23:00Z">
                  <w:rPr>
                    <w:b/>
                    <w:szCs w:val="22"/>
                  </w:rPr>
                </w:rPrChange>
              </w:rPr>
              <w:t>n=172</w:t>
            </w:r>
          </w:p>
        </w:tc>
        <w:tc>
          <w:tcPr>
            <w:tcW w:w="705" w:type="pct"/>
            <w:tcBorders>
              <w:top w:val="single" w:sz="4" w:space="0" w:color="auto"/>
              <w:left w:val="single" w:sz="4" w:space="0" w:color="auto"/>
              <w:bottom w:val="single" w:sz="4" w:space="0" w:color="auto"/>
              <w:right w:val="single" w:sz="4" w:space="0" w:color="auto"/>
            </w:tcBorders>
          </w:tcPr>
          <w:p w14:paraId="37AECC8E" w14:textId="77777777" w:rsidR="00252920" w:rsidRPr="006B4E89" w:rsidRDefault="00252920">
            <w:pPr>
              <w:keepNext/>
              <w:keepLines/>
              <w:ind w:left="-57" w:right="-57"/>
              <w:jc w:val="center"/>
              <w:rPr>
                <w:b/>
                <w:szCs w:val="22"/>
                <w:lang w:val="sv-SE"/>
                <w:rPrChange w:id="1438" w:author="Author" w:date="2025-08-06T16:23:00Z" w16du:dateUtc="2025-08-06T14:23:00Z">
                  <w:rPr>
                    <w:b/>
                    <w:szCs w:val="22"/>
                  </w:rPr>
                </w:rPrChange>
              </w:rPr>
            </w:pPr>
            <w:r w:rsidRPr="006B4E89">
              <w:rPr>
                <w:b/>
                <w:szCs w:val="22"/>
                <w:lang w:val="sv-SE"/>
                <w:rPrChange w:id="1439" w:author="Author" w:date="2025-08-06T16:23:00Z" w16du:dateUtc="2025-08-06T14:23:00Z">
                  <w:rPr>
                    <w:b/>
                    <w:szCs w:val="22"/>
                  </w:rPr>
                </w:rPrChange>
              </w:rPr>
              <w:t>Herceptin plus paklitaxel</w:t>
            </w:r>
            <w:r w:rsidRPr="006B4E89">
              <w:rPr>
                <w:b/>
                <w:szCs w:val="22"/>
                <w:vertAlign w:val="superscript"/>
                <w:lang w:val="sv-SE"/>
                <w:rPrChange w:id="1440" w:author="Author" w:date="2025-08-06T16:23:00Z" w16du:dateUtc="2025-08-06T14:23:00Z">
                  <w:rPr>
                    <w:b/>
                    <w:szCs w:val="22"/>
                    <w:vertAlign w:val="superscript"/>
                  </w:rPr>
                </w:rPrChange>
              </w:rPr>
              <w:t>2</w:t>
            </w:r>
          </w:p>
          <w:p w14:paraId="47EA4238" w14:textId="77777777" w:rsidR="00252920" w:rsidRPr="006B4E89" w:rsidRDefault="00252920">
            <w:pPr>
              <w:keepNext/>
              <w:keepLines/>
              <w:ind w:left="-57" w:right="-57"/>
              <w:jc w:val="center"/>
              <w:rPr>
                <w:szCs w:val="22"/>
                <w:lang w:val="sv-SE"/>
                <w:rPrChange w:id="1441" w:author="Author" w:date="2025-08-06T16:23:00Z" w16du:dateUtc="2025-08-06T14:23:00Z">
                  <w:rPr>
                    <w:szCs w:val="22"/>
                  </w:rPr>
                </w:rPrChange>
              </w:rPr>
            </w:pPr>
            <w:r w:rsidRPr="006B4E89">
              <w:rPr>
                <w:b/>
                <w:szCs w:val="22"/>
                <w:lang w:val="sv-SE"/>
                <w:rPrChange w:id="1442" w:author="Author" w:date="2025-08-06T16:23:00Z" w16du:dateUtc="2025-08-06T14:23:00Z">
                  <w:rPr>
                    <w:b/>
                    <w:szCs w:val="22"/>
                  </w:rPr>
                </w:rPrChange>
              </w:rPr>
              <w:t>n=68</w:t>
            </w:r>
          </w:p>
        </w:tc>
        <w:tc>
          <w:tcPr>
            <w:tcW w:w="705" w:type="pct"/>
            <w:tcBorders>
              <w:top w:val="single" w:sz="4" w:space="0" w:color="auto"/>
              <w:left w:val="single" w:sz="4" w:space="0" w:color="auto"/>
              <w:bottom w:val="single" w:sz="4" w:space="0" w:color="auto"/>
              <w:right w:val="single" w:sz="4" w:space="0" w:color="auto"/>
            </w:tcBorders>
          </w:tcPr>
          <w:p w14:paraId="00FB47FF" w14:textId="77777777" w:rsidR="00252920" w:rsidRPr="006B4E89" w:rsidRDefault="00252920">
            <w:pPr>
              <w:keepNext/>
              <w:keepLines/>
              <w:ind w:left="-57" w:right="-57"/>
              <w:jc w:val="center"/>
              <w:rPr>
                <w:b/>
                <w:szCs w:val="22"/>
                <w:lang w:val="sv-SE"/>
                <w:rPrChange w:id="1443" w:author="Author" w:date="2025-08-06T16:23:00Z" w16du:dateUtc="2025-08-06T14:23:00Z">
                  <w:rPr>
                    <w:b/>
                    <w:szCs w:val="22"/>
                  </w:rPr>
                </w:rPrChange>
              </w:rPr>
            </w:pPr>
            <w:r w:rsidRPr="006B4E89">
              <w:rPr>
                <w:b/>
                <w:szCs w:val="22"/>
                <w:lang w:val="sv-SE"/>
                <w:rPrChange w:id="1444" w:author="Author" w:date="2025-08-06T16:23:00Z" w16du:dateUtc="2025-08-06T14:23:00Z">
                  <w:rPr>
                    <w:b/>
                    <w:szCs w:val="22"/>
                  </w:rPr>
                </w:rPrChange>
              </w:rPr>
              <w:t>Paklitaxel</w:t>
            </w:r>
            <w:r w:rsidRPr="006B4E89">
              <w:rPr>
                <w:b/>
                <w:szCs w:val="22"/>
                <w:vertAlign w:val="superscript"/>
                <w:lang w:val="sv-SE"/>
                <w:rPrChange w:id="1445" w:author="Author" w:date="2025-08-06T16:23:00Z" w16du:dateUtc="2025-08-06T14:23:00Z">
                  <w:rPr>
                    <w:b/>
                    <w:szCs w:val="22"/>
                    <w:vertAlign w:val="superscript"/>
                  </w:rPr>
                </w:rPrChange>
              </w:rPr>
              <w:t>2</w:t>
            </w:r>
          </w:p>
          <w:p w14:paraId="4305B975" w14:textId="77777777" w:rsidR="00252920" w:rsidRPr="006B4E89" w:rsidRDefault="00252920">
            <w:pPr>
              <w:keepNext/>
              <w:keepLines/>
              <w:ind w:left="-57" w:right="-57"/>
              <w:jc w:val="center"/>
              <w:rPr>
                <w:b/>
                <w:szCs w:val="22"/>
                <w:lang w:val="sv-SE"/>
                <w:rPrChange w:id="1446" w:author="Author" w:date="2025-08-06T16:23:00Z" w16du:dateUtc="2025-08-06T14:23:00Z">
                  <w:rPr>
                    <w:b/>
                    <w:szCs w:val="22"/>
                  </w:rPr>
                </w:rPrChange>
              </w:rPr>
            </w:pPr>
          </w:p>
          <w:p w14:paraId="4DA8A3B5" w14:textId="77777777" w:rsidR="00252920" w:rsidRPr="006B4E89" w:rsidRDefault="00252920">
            <w:pPr>
              <w:keepNext/>
              <w:keepLines/>
              <w:ind w:left="-57" w:right="-57"/>
              <w:jc w:val="center"/>
              <w:rPr>
                <w:b/>
                <w:szCs w:val="22"/>
                <w:lang w:val="sv-SE"/>
                <w:rPrChange w:id="1447" w:author="Author" w:date="2025-08-06T16:23:00Z" w16du:dateUtc="2025-08-06T14:23:00Z">
                  <w:rPr>
                    <w:b/>
                    <w:szCs w:val="22"/>
                  </w:rPr>
                </w:rPrChange>
              </w:rPr>
            </w:pPr>
          </w:p>
          <w:p w14:paraId="599D32C4" w14:textId="77777777" w:rsidR="00252920" w:rsidRPr="006B4E89" w:rsidRDefault="00252920">
            <w:pPr>
              <w:keepNext/>
              <w:keepLines/>
              <w:ind w:left="-57" w:right="-57"/>
              <w:jc w:val="center"/>
              <w:rPr>
                <w:szCs w:val="22"/>
                <w:lang w:val="sv-SE"/>
                <w:rPrChange w:id="1448" w:author="Author" w:date="2025-08-06T16:23:00Z" w16du:dateUtc="2025-08-06T14:23:00Z">
                  <w:rPr>
                    <w:szCs w:val="22"/>
                  </w:rPr>
                </w:rPrChange>
              </w:rPr>
            </w:pPr>
            <w:r w:rsidRPr="006B4E89">
              <w:rPr>
                <w:b/>
                <w:szCs w:val="22"/>
                <w:lang w:val="sv-SE"/>
                <w:rPrChange w:id="1449" w:author="Author" w:date="2025-08-06T16:23:00Z" w16du:dateUtc="2025-08-06T14:23:00Z">
                  <w:rPr>
                    <w:b/>
                    <w:szCs w:val="22"/>
                  </w:rPr>
                </w:rPrChange>
              </w:rPr>
              <w:t>n=77</w:t>
            </w:r>
          </w:p>
        </w:tc>
        <w:tc>
          <w:tcPr>
            <w:tcW w:w="705" w:type="pct"/>
            <w:tcBorders>
              <w:top w:val="single" w:sz="4" w:space="0" w:color="auto"/>
              <w:left w:val="single" w:sz="4" w:space="0" w:color="auto"/>
              <w:bottom w:val="single" w:sz="4" w:space="0" w:color="auto"/>
              <w:right w:val="single" w:sz="4" w:space="0" w:color="auto"/>
            </w:tcBorders>
          </w:tcPr>
          <w:p w14:paraId="7EB16523" w14:textId="77777777" w:rsidR="00252920" w:rsidRPr="006B4E89" w:rsidRDefault="00252920">
            <w:pPr>
              <w:keepNext/>
              <w:keepLines/>
              <w:ind w:left="-57" w:right="-57"/>
              <w:jc w:val="center"/>
              <w:rPr>
                <w:b/>
                <w:szCs w:val="22"/>
                <w:lang w:val="sv-SE"/>
                <w:rPrChange w:id="1450" w:author="Author" w:date="2025-08-06T16:23:00Z" w16du:dateUtc="2025-08-06T14:23:00Z">
                  <w:rPr>
                    <w:b/>
                    <w:szCs w:val="22"/>
                  </w:rPr>
                </w:rPrChange>
              </w:rPr>
            </w:pPr>
            <w:r w:rsidRPr="006B4E89">
              <w:rPr>
                <w:b/>
                <w:szCs w:val="22"/>
                <w:lang w:val="sv-SE"/>
                <w:rPrChange w:id="1451" w:author="Author" w:date="2025-08-06T16:23:00Z" w16du:dateUtc="2025-08-06T14:23:00Z">
                  <w:rPr>
                    <w:b/>
                    <w:szCs w:val="22"/>
                  </w:rPr>
                </w:rPrChange>
              </w:rPr>
              <w:t>Herceptin plus docetaxel</w:t>
            </w:r>
            <w:r w:rsidRPr="006B4E89">
              <w:rPr>
                <w:b/>
                <w:szCs w:val="22"/>
                <w:vertAlign w:val="superscript"/>
                <w:lang w:val="sv-SE"/>
                <w:rPrChange w:id="1452" w:author="Author" w:date="2025-08-06T16:23:00Z" w16du:dateUtc="2025-08-06T14:23:00Z">
                  <w:rPr>
                    <w:b/>
                    <w:szCs w:val="22"/>
                    <w:vertAlign w:val="superscript"/>
                  </w:rPr>
                </w:rPrChange>
              </w:rPr>
              <w:t>3</w:t>
            </w:r>
          </w:p>
          <w:p w14:paraId="7681EB0B" w14:textId="77777777" w:rsidR="00252920" w:rsidRPr="006B4E89" w:rsidRDefault="00252920">
            <w:pPr>
              <w:keepNext/>
              <w:keepLines/>
              <w:ind w:left="-57" w:right="-57"/>
              <w:jc w:val="center"/>
              <w:rPr>
                <w:b/>
                <w:szCs w:val="22"/>
                <w:lang w:val="sv-SE"/>
                <w:rPrChange w:id="1453" w:author="Author" w:date="2025-08-06T16:23:00Z" w16du:dateUtc="2025-08-06T14:23:00Z">
                  <w:rPr>
                    <w:b/>
                    <w:szCs w:val="22"/>
                  </w:rPr>
                </w:rPrChange>
              </w:rPr>
            </w:pPr>
            <w:r w:rsidRPr="006B4E89">
              <w:rPr>
                <w:b/>
                <w:szCs w:val="22"/>
                <w:lang w:val="sv-SE"/>
                <w:rPrChange w:id="1454" w:author="Author" w:date="2025-08-06T16:23:00Z" w16du:dateUtc="2025-08-06T14:23:00Z">
                  <w:rPr>
                    <w:b/>
                    <w:szCs w:val="22"/>
                  </w:rPr>
                </w:rPrChange>
              </w:rPr>
              <w:t>n=92</w:t>
            </w:r>
          </w:p>
        </w:tc>
        <w:tc>
          <w:tcPr>
            <w:tcW w:w="704" w:type="pct"/>
            <w:tcBorders>
              <w:top w:val="single" w:sz="4" w:space="0" w:color="auto"/>
              <w:left w:val="single" w:sz="4" w:space="0" w:color="auto"/>
              <w:bottom w:val="single" w:sz="4" w:space="0" w:color="auto"/>
              <w:right w:val="single" w:sz="4" w:space="0" w:color="auto"/>
            </w:tcBorders>
          </w:tcPr>
          <w:p w14:paraId="71230499" w14:textId="77777777" w:rsidR="00252920" w:rsidRPr="006B4E89" w:rsidRDefault="00252920">
            <w:pPr>
              <w:keepNext/>
              <w:keepLines/>
              <w:ind w:left="-57" w:right="-57"/>
              <w:jc w:val="center"/>
              <w:rPr>
                <w:b/>
                <w:szCs w:val="22"/>
                <w:lang w:val="sv-SE"/>
                <w:rPrChange w:id="1455" w:author="Author" w:date="2025-08-06T16:23:00Z" w16du:dateUtc="2025-08-06T14:23:00Z">
                  <w:rPr>
                    <w:b/>
                    <w:szCs w:val="22"/>
                  </w:rPr>
                </w:rPrChange>
              </w:rPr>
            </w:pPr>
            <w:r w:rsidRPr="006B4E89">
              <w:rPr>
                <w:b/>
                <w:szCs w:val="22"/>
                <w:lang w:val="sv-SE"/>
                <w:rPrChange w:id="1456" w:author="Author" w:date="2025-08-06T16:23:00Z" w16du:dateUtc="2025-08-06T14:23:00Z">
                  <w:rPr>
                    <w:b/>
                    <w:szCs w:val="22"/>
                  </w:rPr>
                </w:rPrChange>
              </w:rPr>
              <w:t>Docetaxel</w:t>
            </w:r>
            <w:r w:rsidRPr="006B4E89">
              <w:rPr>
                <w:b/>
                <w:szCs w:val="22"/>
                <w:vertAlign w:val="superscript"/>
                <w:lang w:val="sv-SE"/>
                <w:rPrChange w:id="1457" w:author="Author" w:date="2025-08-06T16:23:00Z" w16du:dateUtc="2025-08-06T14:23:00Z">
                  <w:rPr>
                    <w:b/>
                    <w:szCs w:val="22"/>
                    <w:vertAlign w:val="superscript"/>
                  </w:rPr>
                </w:rPrChange>
              </w:rPr>
              <w:t>3</w:t>
            </w:r>
          </w:p>
          <w:p w14:paraId="6774484F" w14:textId="77777777" w:rsidR="00252920" w:rsidRPr="006B4E89" w:rsidRDefault="00252920">
            <w:pPr>
              <w:keepNext/>
              <w:keepLines/>
              <w:ind w:left="-57" w:right="-57"/>
              <w:jc w:val="center"/>
              <w:rPr>
                <w:b/>
                <w:szCs w:val="22"/>
                <w:lang w:val="sv-SE"/>
                <w:rPrChange w:id="1458" w:author="Author" w:date="2025-08-06T16:23:00Z" w16du:dateUtc="2025-08-06T14:23:00Z">
                  <w:rPr>
                    <w:b/>
                    <w:szCs w:val="22"/>
                  </w:rPr>
                </w:rPrChange>
              </w:rPr>
            </w:pPr>
          </w:p>
          <w:p w14:paraId="7306D9BC" w14:textId="77777777" w:rsidR="00252920" w:rsidRPr="006B4E89" w:rsidRDefault="00252920">
            <w:pPr>
              <w:keepNext/>
              <w:keepLines/>
              <w:ind w:left="-57" w:right="-57"/>
              <w:jc w:val="center"/>
              <w:rPr>
                <w:b/>
                <w:szCs w:val="22"/>
                <w:lang w:val="sv-SE"/>
                <w:rPrChange w:id="1459" w:author="Author" w:date="2025-08-06T16:23:00Z" w16du:dateUtc="2025-08-06T14:23:00Z">
                  <w:rPr>
                    <w:b/>
                    <w:szCs w:val="22"/>
                  </w:rPr>
                </w:rPrChange>
              </w:rPr>
            </w:pPr>
          </w:p>
          <w:p w14:paraId="68DBF5BC" w14:textId="77777777" w:rsidR="00252920" w:rsidRPr="006B4E89" w:rsidRDefault="00252920">
            <w:pPr>
              <w:keepNext/>
              <w:keepLines/>
              <w:ind w:left="-57" w:right="-57"/>
              <w:jc w:val="center"/>
              <w:rPr>
                <w:b/>
                <w:szCs w:val="22"/>
                <w:lang w:val="sv-SE"/>
                <w:rPrChange w:id="1460" w:author="Author" w:date="2025-08-06T16:23:00Z" w16du:dateUtc="2025-08-06T14:23:00Z">
                  <w:rPr>
                    <w:b/>
                    <w:szCs w:val="22"/>
                  </w:rPr>
                </w:rPrChange>
              </w:rPr>
            </w:pPr>
            <w:r w:rsidRPr="006B4E89">
              <w:rPr>
                <w:b/>
                <w:szCs w:val="22"/>
                <w:lang w:val="sv-SE"/>
                <w:rPrChange w:id="1461" w:author="Author" w:date="2025-08-06T16:23:00Z" w16du:dateUtc="2025-08-06T14:23:00Z">
                  <w:rPr>
                    <w:b/>
                    <w:szCs w:val="22"/>
                  </w:rPr>
                </w:rPrChange>
              </w:rPr>
              <w:t>n=94</w:t>
            </w:r>
          </w:p>
        </w:tc>
      </w:tr>
      <w:tr w:rsidR="00252920" w:rsidRPr="006B4E89" w14:paraId="6A18BB08" w14:textId="77777777" w:rsidTr="00252920">
        <w:tc>
          <w:tcPr>
            <w:tcW w:w="1212" w:type="pct"/>
            <w:tcBorders>
              <w:top w:val="single" w:sz="4" w:space="0" w:color="auto"/>
              <w:left w:val="single" w:sz="4" w:space="0" w:color="auto"/>
              <w:bottom w:val="single" w:sz="4" w:space="0" w:color="auto"/>
              <w:right w:val="single" w:sz="4" w:space="0" w:color="auto"/>
            </w:tcBorders>
          </w:tcPr>
          <w:p w14:paraId="15040949" w14:textId="77777777" w:rsidR="00252920" w:rsidRPr="006B4E89" w:rsidRDefault="00252920">
            <w:pPr>
              <w:keepNext/>
              <w:keepLines/>
              <w:spacing w:before="60" w:after="60"/>
              <w:ind w:left="-57" w:right="-57"/>
              <w:rPr>
                <w:b/>
                <w:szCs w:val="22"/>
                <w:lang w:val="sv-SE"/>
                <w:rPrChange w:id="1462" w:author="Author" w:date="2025-08-06T16:23:00Z" w16du:dateUtc="2025-08-06T14:23:00Z">
                  <w:rPr>
                    <w:b/>
                    <w:szCs w:val="22"/>
                  </w:rPr>
                </w:rPrChange>
              </w:rPr>
            </w:pPr>
            <w:r w:rsidRPr="006B4E89">
              <w:rPr>
                <w:b/>
                <w:szCs w:val="22"/>
                <w:lang w:val="sv-SE"/>
                <w:rPrChange w:id="1463" w:author="Author" w:date="2025-08-06T16:23:00Z" w16du:dateUtc="2025-08-06T14:23:00Z">
                  <w:rPr>
                    <w:b/>
                    <w:szCs w:val="22"/>
                  </w:rPr>
                </w:rPrChange>
              </w:rPr>
              <w:t>Respons</w:t>
            </w:r>
          </w:p>
          <w:p w14:paraId="56E4E70C" w14:textId="77777777" w:rsidR="00252920" w:rsidRPr="006B4E89" w:rsidRDefault="00252920">
            <w:pPr>
              <w:keepNext/>
              <w:keepLines/>
              <w:spacing w:before="60" w:after="60"/>
              <w:ind w:left="-57" w:right="-57"/>
              <w:rPr>
                <w:szCs w:val="22"/>
                <w:lang w:val="sv-SE"/>
                <w:rPrChange w:id="1464" w:author="Author" w:date="2025-08-06T16:23:00Z" w16du:dateUtc="2025-08-06T14:23:00Z">
                  <w:rPr>
                    <w:szCs w:val="22"/>
                  </w:rPr>
                </w:rPrChange>
              </w:rPr>
            </w:pPr>
            <w:r w:rsidRPr="006B4E89">
              <w:rPr>
                <w:szCs w:val="22"/>
                <w:lang w:val="sv-SE"/>
                <w:rPrChange w:id="1465" w:author="Author" w:date="2025-08-06T16:23:00Z" w16du:dateUtc="2025-08-06T14:23:00Z">
                  <w:rPr>
                    <w:szCs w:val="22"/>
                  </w:rPr>
                </w:rPrChange>
              </w:rPr>
              <w:t xml:space="preserve"> </w:t>
            </w:r>
            <w:r w:rsidRPr="006B4E89">
              <w:rPr>
                <w:b/>
                <w:szCs w:val="22"/>
                <w:lang w:val="sv-SE"/>
                <w:rPrChange w:id="1466" w:author="Author" w:date="2025-08-06T16:23:00Z" w16du:dateUtc="2025-08-06T14:23:00Z">
                  <w:rPr>
                    <w:b/>
                    <w:szCs w:val="22"/>
                  </w:rPr>
                </w:rPrChange>
              </w:rPr>
              <w:t>(95 % KI)</w:t>
            </w:r>
          </w:p>
        </w:tc>
        <w:tc>
          <w:tcPr>
            <w:tcW w:w="969" w:type="pct"/>
            <w:tcBorders>
              <w:top w:val="single" w:sz="4" w:space="0" w:color="auto"/>
              <w:left w:val="single" w:sz="4" w:space="0" w:color="auto"/>
              <w:bottom w:val="single" w:sz="4" w:space="0" w:color="auto"/>
              <w:right w:val="single" w:sz="4" w:space="0" w:color="auto"/>
            </w:tcBorders>
          </w:tcPr>
          <w:p w14:paraId="268093AC" w14:textId="77777777" w:rsidR="00252920" w:rsidRPr="006B4E89" w:rsidRDefault="00252920">
            <w:pPr>
              <w:keepNext/>
              <w:keepLines/>
              <w:spacing w:before="60" w:after="60"/>
              <w:ind w:left="-57" w:right="-57"/>
              <w:jc w:val="center"/>
              <w:rPr>
                <w:szCs w:val="22"/>
                <w:lang w:val="sv-SE"/>
                <w:rPrChange w:id="1467" w:author="Author" w:date="2025-08-06T16:23:00Z" w16du:dateUtc="2025-08-06T14:23:00Z">
                  <w:rPr>
                    <w:szCs w:val="22"/>
                  </w:rPr>
                </w:rPrChange>
              </w:rPr>
            </w:pPr>
            <w:r w:rsidRPr="006B4E89">
              <w:rPr>
                <w:szCs w:val="22"/>
                <w:lang w:val="sv-SE"/>
                <w:rPrChange w:id="1468" w:author="Author" w:date="2025-08-06T16:23:00Z" w16du:dateUtc="2025-08-06T14:23:00Z">
                  <w:rPr>
                    <w:szCs w:val="22"/>
                  </w:rPr>
                </w:rPrChange>
              </w:rPr>
              <w:t>18 %</w:t>
            </w:r>
          </w:p>
          <w:p w14:paraId="2DADFEEF" w14:textId="77777777" w:rsidR="00252920" w:rsidRPr="006B4E89" w:rsidRDefault="00252920">
            <w:pPr>
              <w:keepNext/>
              <w:keepLines/>
              <w:spacing w:before="60" w:after="60"/>
              <w:ind w:left="-57" w:right="-57"/>
              <w:jc w:val="center"/>
              <w:rPr>
                <w:szCs w:val="22"/>
                <w:lang w:val="sv-SE"/>
                <w:rPrChange w:id="1469" w:author="Author" w:date="2025-08-06T16:23:00Z" w16du:dateUtc="2025-08-06T14:23:00Z">
                  <w:rPr>
                    <w:szCs w:val="22"/>
                  </w:rPr>
                </w:rPrChange>
              </w:rPr>
            </w:pPr>
            <w:r w:rsidRPr="006B4E89">
              <w:rPr>
                <w:szCs w:val="22"/>
                <w:lang w:val="sv-SE"/>
                <w:rPrChange w:id="1470" w:author="Author" w:date="2025-08-06T16:23:00Z" w16du:dateUtc="2025-08-06T14:23:00Z">
                  <w:rPr>
                    <w:szCs w:val="22"/>
                  </w:rPr>
                </w:rPrChange>
              </w:rPr>
              <w:t>(13 - 25)</w:t>
            </w:r>
          </w:p>
        </w:tc>
        <w:tc>
          <w:tcPr>
            <w:tcW w:w="705" w:type="pct"/>
            <w:tcBorders>
              <w:top w:val="single" w:sz="4" w:space="0" w:color="auto"/>
              <w:left w:val="single" w:sz="4" w:space="0" w:color="auto"/>
              <w:bottom w:val="single" w:sz="4" w:space="0" w:color="auto"/>
              <w:right w:val="single" w:sz="4" w:space="0" w:color="auto"/>
            </w:tcBorders>
          </w:tcPr>
          <w:p w14:paraId="0719DB50" w14:textId="77777777" w:rsidR="00252920" w:rsidRPr="006B4E89" w:rsidRDefault="00252920">
            <w:pPr>
              <w:keepNext/>
              <w:keepLines/>
              <w:spacing w:before="60" w:after="60"/>
              <w:ind w:left="-57" w:right="-57"/>
              <w:jc w:val="center"/>
              <w:rPr>
                <w:szCs w:val="22"/>
                <w:lang w:val="sv-SE"/>
                <w:rPrChange w:id="1471" w:author="Author" w:date="2025-08-06T16:23:00Z" w16du:dateUtc="2025-08-06T14:23:00Z">
                  <w:rPr>
                    <w:szCs w:val="22"/>
                  </w:rPr>
                </w:rPrChange>
              </w:rPr>
            </w:pPr>
            <w:r w:rsidRPr="006B4E89">
              <w:rPr>
                <w:szCs w:val="22"/>
                <w:lang w:val="sv-SE"/>
                <w:rPrChange w:id="1472" w:author="Author" w:date="2025-08-06T16:23:00Z" w16du:dateUtc="2025-08-06T14:23:00Z">
                  <w:rPr>
                    <w:szCs w:val="22"/>
                  </w:rPr>
                </w:rPrChange>
              </w:rPr>
              <w:t>49 %</w:t>
            </w:r>
          </w:p>
          <w:p w14:paraId="05FF404B" w14:textId="77777777" w:rsidR="00252920" w:rsidRPr="006B4E89" w:rsidRDefault="00252920">
            <w:pPr>
              <w:keepNext/>
              <w:keepLines/>
              <w:spacing w:before="60" w:after="60"/>
              <w:ind w:left="-57" w:right="-57"/>
              <w:jc w:val="center"/>
              <w:rPr>
                <w:szCs w:val="22"/>
                <w:lang w:val="sv-SE"/>
                <w:rPrChange w:id="1473" w:author="Author" w:date="2025-08-06T16:23:00Z" w16du:dateUtc="2025-08-06T14:23:00Z">
                  <w:rPr>
                    <w:szCs w:val="22"/>
                  </w:rPr>
                </w:rPrChange>
              </w:rPr>
            </w:pPr>
            <w:r w:rsidRPr="006B4E89">
              <w:rPr>
                <w:szCs w:val="22"/>
                <w:lang w:val="sv-SE"/>
                <w:rPrChange w:id="1474" w:author="Author" w:date="2025-08-06T16:23:00Z" w16du:dateUtc="2025-08-06T14:23:00Z">
                  <w:rPr>
                    <w:szCs w:val="22"/>
                  </w:rPr>
                </w:rPrChange>
              </w:rPr>
              <w:t>(36 - 61)</w:t>
            </w:r>
          </w:p>
        </w:tc>
        <w:tc>
          <w:tcPr>
            <w:tcW w:w="705" w:type="pct"/>
            <w:tcBorders>
              <w:top w:val="single" w:sz="4" w:space="0" w:color="auto"/>
              <w:left w:val="single" w:sz="4" w:space="0" w:color="auto"/>
              <w:bottom w:val="single" w:sz="4" w:space="0" w:color="auto"/>
              <w:right w:val="single" w:sz="4" w:space="0" w:color="auto"/>
            </w:tcBorders>
          </w:tcPr>
          <w:p w14:paraId="2C522183" w14:textId="77777777" w:rsidR="00252920" w:rsidRPr="006B4E89" w:rsidRDefault="00252920">
            <w:pPr>
              <w:keepNext/>
              <w:keepLines/>
              <w:spacing w:before="60" w:after="60"/>
              <w:ind w:left="-57" w:right="-57"/>
              <w:jc w:val="center"/>
              <w:rPr>
                <w:szCs w:val="22"/>
                <w:lang w:val="sv-SE"/>
                <w:rPrChange w:id="1475" w:author="Author" w:date="2025-08-06T16:23:00Z" w16du:dateUtc="2025-08-06T14:23:00Z">
                  <w:rPr>
                    <w:szCs w:val="22"/>
                  </w:rPr>
                </w:rPrChange>
              </w:rPr>
            </w:pPr>
            <w:r w:rsidRPr="006B4E89">
              <w:rPr>
                <w:szCs w:val="22"/>
                <w:lang w:val="sv-SE"/>
                <w:rPrChange w:id="1476" w:author="Author" w:date="2025-08-06T16:23:00Z" w16du:dateUtc="2025-08-06T14:23:00Z">
                  <w:rPr>
                    <w:szCs w:val="22"/>
                  </w:rPr>
                </w:rPrChange>
              </w:rPr>
              <w:t>17 %</w:t>
            </w:r>
          </w:p>
          <w:p w14:paraId="65DC7521" w14:textId="77777777" w:rsidR="00252920" w:rsidRPr="006B4E89" w:rsidRDefault="00252920">
            <w:pPr>
              <w:keepNext/>
              <w:keepLines/>
              <w:spacing w:before="60" w:after="60"/>
              <w:ind w:left="-57" w:right="-57"/>
              <w:jc w:val="center"/>
              <w:rPr>
                <w:szCs w:val="22"/>
                <w:lang w:val="sv-SE"/>
                <w:rPrChange w:id="1477" w:author="Author" w:date="2025-08-06T16:23:00Z" w16du:dateUtc="2025-08-06T14:23:00Z">
                  <w:rPr>
                    <w:szCs w:val="22"/>
                  </w:rPr>
                </w:rPrChange>
              </w:rPr>
            </w:pPr>
            <w:r w:rsidRPr="006B4E89">
              <w:rPr>
                <w:szCs w:val="22"/>
                <w:lang w:val="sv-SE"/>
                <w:rPrChange w:id="1478" w:author="Author" w:date="2025-08-06T16:23:00Z" w16du:dateUtc="2025-08-06T14:23:00Z">
                  <w:rPr>
                    <w:szCs w:val="22"/>
                  </w:rPr>
                </w:rPrChange>
              </w:rPr>
              <w:t>(9 - 27)</w:t>
            </w:r>
          </w:p>
        </w:tc>
        <w:tc>
          <w:tcPr>
            <w:tcW w:w="705" w:type="pct"/>
            <w:tcBorders>
              <w:top w:val="single" w:sz="4" w:space="0" w:color="auto"/>
              <w:left w:val="single" w:sz="4" w:space="0" w:color="auto"/>
              <w:bottom w:val="single" w:sz="4" w:space="0" w:color="auto"/>
              <w:right w:val="single" w:sz="4" w:space="0" w:color="auto"/>
            </w:tcBorders>
          </w:tcPr>
          <w:p w14:paraId="55866B52" w14:textId="77777777" w:rsidR="00252920" w:rsidRPr="006B4E89" w:rsidRDefault="00252920">
            <w:pPr>
              <w:keepNext/>
              <w:keepLines/>
              <w:spacing w:before="60" w:after="60"/>
              <w:ind w:left="-57" w:right="-57"/>
              <w:jc w:val="center"/>
              <w:rPr>
                <w:szCs w:val="22"/>
                <w:lang w:val="sv-SE"/>
                <w:rPrChange w:id="1479" w:author="Author" w:date="2025-08-06T16:23:00Z" w16du:dateUtc="2025-08-06T14:23:00Z">
                  <w:rPr>
                    <w:szCs w:val="22"/>
                  </w:rPr>
                </w:rPrChange>
              </w:rPr>
            </w:pPr>
            <w:r w:rsidRPr="006B4E89">
              <w:rPr>
                <w:szCs w:val="22"/>
                <w:lang w:val="sv-SE"/>
                <w:rPrChange w:id="1480" w:author="Author" w:date="2025-08-06T16:23:00Z" w16du:dateUtc="2025-08-06T14:23:00Z">
                  <w:rPr>
                    <w:szCs w:val="22"/>
                  </w:rPr>
                </w:rPrChange>
              </w:rPr>
              <w:t>61 %</w:t>
            </w:r>
          </w:p>
          <w:p w14:paraId="20D01E0E" w14:textId="77777777" w:rsidR="00252920" w:rsidRPr="006B4E89" w:rsidRDefault="00252920">
            <w:pPr>
              <w:keepNext/>
              <w:keepLines/>
              <w:spacing w:before="60" w:after="60"/>
              <w:ind w:left="-57" w:right="-57"/>
              <w:jc w:val="center"/>
              <w:rPr>
                <w:szCs w:val="22"/>
                <w:lang w:val="sv-SE"/>
                <w:rPrChange w:id="1481" w:author="Author" w:date="2025-08-06T16:23:00Z" w16du:dateUtc="2025-08-06T14:23:00Z">
                  <w:rPr>
                    <w:szCs w:val="22"/>
                  </w:rPr>
                </w:rPrChange>
              </w:rPr>
            </w:pPr>
            <w:r w:rsidRPr="006B4E89">
              <w:rPr>
                <w:szCs w:val="22"/>
                <w:lang w:val="sv-SE"/>
                <w:rPrChange w:id="1482" w:author="Author" w:date="2025-08-06T16:23:00Z" w16du:dateUtc="2025-08-06T14:23:00Z">
                  <w:rPr>
                    <w:szCs w:val="22"/>
                  </w:rPr>
                </w:rPrChange>
              </w:rPr>
              <w:t>(50-71)</w:t>
            </w:r>
          </w:p>
        </w:tc>
        <w:tc>
          <w:tcPr>
            <w:tcW w:w="704" w:type="pct"/>
            <w:tcBorders>
              <w:top w:val="single" w:sz="4" w:space="0" w:color="auto"/>
              <w:left w:val="single" w:sz="4" w:space="0" w:color="auto"/>
              <w:bottom w:val="single" w:sz="4" w:space="0" w:color="auto"/>
              <w:right w:val="single" w:sz="4" w:space="0" w:color="auto"/>
            </w:tcBorders>
          </w:tcPr>
          <w:p w14:paraId="6B1DBCD3" w14:textId="77777777" w:rsidR="00252920" w:rsidRPr="006B4E89" w:rsidRDefault="00252920">
            <w:pPr>
              <w:keepNext/>
              <w:keepLines/>
              <w:spacing w:before="60" w:after="60"/>
              <w:ind w:left="-57" w:right="-57"/>
              <w:jc w:val="center"/>
              <w:rPr>
                <w:szCs w:val="22"/>
                <w:lang w:val="sv-SE"/>
                <w:rPrChange w:id="1483" w:author="Author" w:date="2025-08-06T16:23:00Z" w16du:dateUtc="2025-08-06T14:23:00Z">
                  <w:rPr>
                    <w:szCs w:val="22"/>
                  </w:rPr>
                </w:rPrChange>
              </w:rPr>
            </w:pPr>
            <w:r w:rsidRPr="006B4E89">
              <w:rPr>
                <w:szCs w:val="22"/>
                <w:lang w:val="sv-SE"/>
                <w:rPrChange w:id="1484" w:author="Author" w:date="2025-08-06T16:23:00Z" w16du:dateUtc="2025-08-06T14:23:00Z">
                  <w:rPr>
                    <w:szCs w:val="22"/>
                  </w:rPr>
                </w:rPrChange>
              </w:rPr>
              <w:t>34 %</w:t>
            </w:r>
          </w:p>
          <w:p w14:paraId="6EE1DE44" w14:textId="77777777" w:rsidR="00252920" w:rsidRPr="006B4E89" w:rsidRDefault="00252920">
            <w:pPr>
              <w:keepNext/>
              <w:keepLines/>
              <w:spacing w:before="60" w:after="60"/>
              <w:ind w:left="-57" w:right="-57"/>
              <w:jc w:val="center"/>
              <w:rPr>
                <w:szCs w:val="22"/>
                <w:lang w:val="sv-SE"/>
                <w:rPrChange w:id="1485" w:author="Author" w:date="2025-08-06T16:23:00Z" w16du:dateUtc="2025-08-06T14:23:00Z">
                  <w:rPr>
                    <w:szCs w:val="22"/>
                  </w:rPr>
                </w:rPrChange>
              </w:rPr>
            </w:pPr>
            <w:r w:rsidRPr="006B4E89">
              <w:rPr>
                <w:szCs w:val="22"/>
                <w:lang w:val="sv-SE"/>
                <w:rPrChange w:id="1486" w:author="Author" w:date="2025-08-06T16:23:00Z" w16du:dateUtc="2025-08-06T14:23:00Z">
                  <w:rPr>
                    <w:szCs w:val="22"/>
                  </w:rPr>
                </w:rPrChange>
              </w:rPr>
              <w:t>(25-45)</w:t>
            </w:r>
          </w:p>
        </w:tc>
      </w:tr>
      <w:tr w:rsidR="00252920" w:rsidRPr="006B4E89" w14:paraId="7BA7067D" w14:textId="77777777" w:rsidTr="00252920">
        <w:tc>
          <w:tcPr>
            <w:tcW w:w="1212" w:type="pct"/>
            <w:tcBorders>
              <w:top w:val="single" w:sz="4" w:space="0" w:color="auto"/>
              <w:left w:val="single" w:sz="4" w:space="0" w:color="auto"/>
              <w:bottom w:val="single" w:sz="4" w:space="0" w:color="auto"/>
              <w:right w:val="single" w:sz="4" w:space="0" w:color="auto"/>
            </w:tcBorders>
          </w:tcPr>
          <w:p w14:paraId="51CC0423" w14:textId="77777777" w:rsidR="00252920" w:rsidRPr="006B4E89" w:rsidRDefault="00252920">
            <w:pPr>
              <w:keepNext/>
              <w:keepLines/>
              <w:spacing w:before="60" w:after="60"/>
              <w:ind w:left="-57" w:right="-57"/>
              <w:rPr>
                <w:b/>
                <w:szCs w:val="22"/>
                <w:lang w:val="sv-SE"/>
              </w:rPr>
            </w:pPr>
            <w:r w:rsidRPr="006B4E89">
              <w:rPr>
                <w:b/>
                <w:szCs w:val="22"/>
                <w:lang w:val="sv-SE"/>
              </w:rPr>
              <w:t>Median varaktighet av respons (månader) (95 % KI)</w:t>
            </w:r>
          </w:p>
        </w:tc>
        <w:tc>
          <w:tcPr>
            <w:tcW w:w="969" w:type="pct"/>
            <w:tcBorders>
              <w:top w:val="single" w:sz="4" w:space="0" w:color="auto"/>
              <w:left w:val="single" w:sz="4" w:space="0" w:color="auto"/>
              <w:bottom w:val="single" w:sz="4" w:space="0" w:color="auto"/>
              <w:right w:val="single" w:sz="4" w:space="0" w:color="auto"/>
            </w:tcBorders>
          </w:tcPr>
          <w:p w14:paraId="1AC79194" w14:textId="77777777" w:rsidR="00252920" w:rsidRPr="006B4E89" w:rsidRDefault="00252920">
            <w:pPr>
              <w:keepNext/>
              <w:keepLines/>
              <w:spacing w:before="60" w:after="60"/>
              <w:ind w:left="-57" w:right="-57"/>
              <w:jc w:val="center"/>
              <w:rPr>
                <w:szCs w:val="22"/>
                <w:lang w:val="sv-SE"/>
                <w:rPrChange w:id="1487" w:author="Author" w:date="2025-08-06T16:23:00Z" w16du:dateUtc="2025-08-06T14:23:00Z">
                  <w:rPr>
                    <w:szCs w:val="22"/>
                  </w:rPr>
                </w:rPrChange>
              </w:rPr>
            </w:pPr>
            <w:r w:rsidRPr="006B4E89">
              <w:rPr>
                <w:szCs w:val="22"/>
                <w:lang w:val="sv-SE"/>
                <w:rPrChange w:id="1488" w:author="Author" w:date="2025-08-06T16:23:00Z" w16du:dateUtc="2025-08-06T14:23:00Z">
                  <w:rPr>
                    <w:szCs w:val="22"/>
                  </w:rPr>
                </w:rPrChange>
              </w:rPr>
              <w:t>9,1</w:t>
            </w:r>
          </w:p>
          <w:p w14:paraId="75288C97" w14:textId="77777777" w:rsidR="00252920" w:rsidRPr="006B4E89" w:rsidRDefault="00252920">
            <w:pPr>
              <w:keepNext/>
              <w:keepLines/>
              <w:spacing w:before="60" w:after="60"/>
              <w:ind w:left="-57" w:right="-57"/>
              <w:jc w:val="center"/>
              <w:rPr>
                <w:szCs w:val="22"/>
                <w:lang w:val="sv-SE"/>
                <w:rPrChange w:id="1489" w:author="Author" w:date="2025-08-06T16:23:00Z" w16du:dateUtc="2025-08-06T14:23:00Z">
                  <w:rPr>
                    <w:szCs w:val="22"/>
                  </w:rPr>
                </w:rPrChange>
              </w:rPr>
            </w:pPr>
            <w:r w:rsidRPr="006B4E89">
              <w:rPr>
                <w:szCs w:val="22"/>
                <w:lang w:val="sv-SE"/>
                <w:rPrChange w:id="1490" w:author="Author" w:date="2025-08-06T16:23:00Z" w16du:dateUtc="2025-08-06T14:23:00Z">
                  <w:rPr>
                    <w:szCs w:val="22"/>
                  </w:rPr>
                </w:rPrChange>
              </w:rPr>
              <w:t>(5,6 -10,3)</w:t>
            </w:r>
          </w:p>
        </w:tc>
        <w:tc>
          <w:tcPr>
            <w:tcW w:w="705" w:type="pct"/>
            <w:tcBorders>
              <w:top w:val="single" w:sz="4" w:space="0" w:color="auto"/>
              <w:left w:val="single" w:sz="4" w:space="0" w:color="auto"/>
              <w:bottom w:val="single" w:sz="4" w:space="0" w:color="auto"/>
              <w:right w:val="single" w:sz="4" w:space="0" w:color="auto"/>
            </w:tcBorders>
          </w:tcPr>
          <w:p w14:paraId="2FA6750B" w14:textId="77777777" w:rsidR="00252920" w:rsidRPr="006B4E89" w:rsidRDefault="00252920">
            <w:pPr>
              <w:keepNext/>
              <w:keepLines/>
              <w:spacing w:before="60" w:after="60"/>
              <w:ind w:left="-57" w:right="-57"/>
              <w:jc w:val="center"/>
              <w:rPr>
                <w:szCs w:val="22"/>
                <w:lang w:val="sv-SE"/>
                <w:rPrChange w:id="1491" w:author="Author" w:date="2025-08-06T16:23:00Z" w16du:dateUtc="2025-08-06T14:23:00Z">
                  <w:rPr>
                    <w:szCs w:val="22"/>
                  </w:rPr>
                </w:rPrChange>
              </w:rPr>
            </w:pPr>
            <w:r w:rsidRPr="006B4E89">
              <w:rPr>
                <w:szCs w:val="22"/>
                <w:lang w:val="sv-SE"/>
                <w:rPrChange w:id="1492" w:author="Author" w:date="2025-08-06T16:23:00Z" w16du:dateUtc="2025-08-06T14:23:00Z">
                  <w:rPr>
                    <w:szCs w:val="22"/>
                  </w:rPr>
                </w:rPrChange>
              </w:rPr>
              <w:t>8,3</w:t>
            </w:r>
          </w:p>
          <w:p w14:paraId="1FE4E7F6" w14:textId="77777777" w:rsidR="00252920" w:rsidRPr="006B4E89" w:rsidRDefault="00252920">
            <w:pPr>
              <w:keepNext/>
              <w:keepLines/>
              <w:spacing w:before="60" w:after="60"/>
              <w:ind w:left="-57" w:right="-57"/>
              <w:jc w:val="center"/>
              <w:rPr>
                <w:szCs w:val="22"/>
                <w:lang w:val="sv-SE"/>
                <w:rPrChange w:id="1493" w:author="Author" w:date="2025-08-06T16:23:00Z" w16du:dateUtc="2025-08-06T14:23:00Z">
                  <w:rPr>
                    <w:szCs w:val="22"/>
                  </w:rPr>
                </w:rPrChange>
              </w:rPr>
            </w:pPr>
            <w:r w:rsidRPr="006B4E89">
              <w:rPr>
                <w:szCs w:val="22"/>
                <w:lang w:val="sv-SE"/>
                <w:rPrChange w:id="1494" w:author="Author" w:date="2025-08-06T16:23:00Z" w16du:dateUtc="2025-08-06T14:23:00Z">
                  <w:rPr>
                    <w:szCs w:val="22"/>
                  </w:rPr>
                </w:rPrChange>
              </w:rPr>
              <w:t>(7,3-8,8)</w:t>
            </w:r>
          </w:p>
        </w:tc>
        <w:tc>
          <w:tcPr>
            <w:tcW w:w="705" w:type="pct"/>
            <w:tcBorders>
              <w:top w:val="single" w:sz="4" w:space="0" w:color="auto"/>
              <w:left w:val="single" w:sz="4" w:space="0" w:color="auto"/>
              <w:bottom w:val="single" w:sz="4" w:space="0" w:color="auto"/>
              <w:right w:val="single" w:sz="4" w:space="0" w:color="auto"/>
            </w:tcBorders>
          </w:tcPr>
          <w:p w14:paraId="2BA38E5A" w14:textId="77777777" w:rsidR="00252920" w:rsidRPr="006B4E89" w:rsidRDefault="00252920">
            <w:pPr>
              <w:keepNext/>
              <w:keepLines/>
              <w:spacing w:before="60" w:after="60"/>
              <w:ind w:left="-57" w:right="-57"/>
              <w:jc w:val="center"/>
              <w:rPr>
                <w:szCs w:val="22"/>
                <w:lang w:val="sv-SE"/>
                <w:rPrChange w:id="1495" w:author="Author" w:date="2025-08-06T16:23:00Z" w16du:dateUtc="2025-08-06T14:23:00Z">
                  <w:rPr>
                    <w:szCs w:val="22"/>
                  </w:rPr>
                </w:rPrChange>
              </w:rPr>
            </w:pPr>
            <w:r w:rsidRPr="006B4E89">
              <w:rPr>
                <w:szCs w:val="22"/>
                <w:lang w:val="sv-SE"/>
                <w:rPrChange w:id="1496" w:author="Author" w:date="2025-08-06T16:23:00Z" w16du:dateUtc="2025-08-06T14:23:00Z">
                  <w:rPr>
                    <w:szCs w:val="22"/>
                  </w:rPr>
                </w:rPrChange>
              </w:rPr>
              <w:t>4,6</w:t>
            </w:r>
          </w:p>
          <w:p w14:paraId="3C98DF33" w14:textId="77777777" w:rsidR="00252920" w:rsidRPr="006B4E89" w:rsidRDefault="00252920">
            <w:pPr>
              <w:keepNext/>
              <w:keepLines/>
              <w:spacing w:before="60" w:after="60"/>
              <w:ind w:left="-57" w:right="-57"/>
              <w:jc w:val="center"/>
              <w:rPr>
                <w:szCs w:val="22"/>
                <w:lang w:val="sv-SE"/>
                <w:rPrChange w:id="1497" w:author="Author" w:date="2025-08-06T16:23:00Z" w16du:dateUtc="2025-08-06T14:23:00Z">
                  <w:rPr>
                    <w:szCs w:val="22"/>
                  </w:rPr>
                </w:rPrChange>
              </w:rPr>
            </w:pPr>
            <w:r w:rsidRPr="006B4E89">
              <w:rPr>
                <w:szCs w:val="22"/>
                <w:lang w:val="sv-SE"/>
                <w:rPrChange w:id="1498" w:author="Author" w:date="2025-08-06T16:23:00Z" w16du:dateUtc="2025-08-06T14:23:00Z">
                  <w:rPr>
                    <w:szCs w:val="22"/>
                  </w:rPr>
                </w:rPrChange>
              </w:rPr>
              <w:t>(3,7-7,4)</w:t>
            </w:r>
          </w:p>
        </w:tc>
        <w:tc>
          <w:tcPr>
            <w:tcW w:w="705" w:type="pct"/>
            <w:tcBorders>
              <w:top w:val="single" w:sz="4" w:space="0" w:color="auto"/>
              <w:left w:val="single" w:sz="4" w:space="0" w:color="auto"/>
              <w:bottom w:val="single" w:sz="4" w:space="0" w:color="auto"/>
              <w:right w:val="single" w:sz="4" w:space="0" w:color="auto"/>
            </w:tcBorders>
          </w:tcPr>
          <w:p w14:paraId="4FB76C76" w14:textId="77777777" w:rsidR="00252920" w:rsidRPr="006B4E89" w:rsidRDefault="00252920">
            <w:pPr>
              <w:pStyle w:val="EndnoteText"/>
              <w:keepNext/>
              <w:keepLines/>
              <w:tabs>
                <w:tab w:val="left" w:pos="347"/>
              </w:tabs>
              <w:spacing w:before="60" w:after="60" w:line="260" w:lineRule="exact"/>
              <w:ind w:left="-57" w:right="-57"/>
              <w:jc w:val="center"/>
              <w:rPr>
                <w:sz w:val="22"/>
                <w:szCs w:val="22"/>
                <w:lang w:val="sv-SE"/>
                <w:rPrChange w:id="1499" w:author="Author" w:date="2025-08-06T16:23:00Z" w16du:dateUtc="2025-08-06T14:23:00Z">
                  <w:rPr>
                    <w:sz w:val="22"/>
                    <w:szCs w:val="22"/>
                    <w:lang w:val="en-US"/>
                  </w:rPr>
                </w:rPrChange>
              </w:rPr>
            </w:pPr>
            <w:r w:rsidRPr="006B4E89">
              <w:rPr>
                <w:sz w:val="22"/>
                <w:szCs w:val="22"/>
                <w:lang w:val="sv-SE"/>
                <w:rPrChange w:id="1500" w:author="Author" w:date="2025-08-06T16:23:00Z" w16du:dateUtc="2025-08-06T14:23:00Z">
                  <w:rPr>
                    <w:sz w:val="22"/>
                    <w:szCs w:val="22"/>
                    <w:lang w:val="en-US"/>
                  </w:rPr>
                </w:rPrChange>
              </w:rPr>
              <w:t xml:space="preserve">11,7 </w:t>
            </w:r>
          </w:p>
          <w:p w14:paraId="4AC8C8E7" w14:textId="77777777" w:rsidR="00252920" w:rsidRPr="006B4E89" w:rsidRDefault="00252920">
            <w:pPr>
              <w:pStyle w:val="EndnoteText"/>
              <w:keepNext/>
              <w:keepLines/>
              <w:tabs>
                <w:tab w:val="left" w:pos="347"/>
              </w:tabs>
              <w:spacing w:before="60" w:after="60" w:line="260" w:lineRule="exact"/>
              <w:ind w:left="-57" w:right="-57"/>
              <w:jc w:val="center"/>
              <w:rPr>
                <w:sz w:val="22"/>
                <w:szCs w:val="22"/>
                <w:lang w:val="sv-SE"/>
                <w:rPrChange w:id="1501" w:author="Author" w:date="2025-08-06T16:23:00Z" w16du:dateUtc="2025-08-06T14:23:00Z">
                  <w:rPr>
                    <w:sz w:val="22"/>
                    <w:szCs w:val="22"/>
                    <w:lang w:val="en-US"/>
                  </w:rPr>
                </w:rPrChange>
              </w:rPr>
            </w:pPr>
            <w:r w:rsidRPr="006B4E89">
              <w:rPr>
                <w:sz w:val="22"/>
                <w:szCs w:val="22"/>
                <w:lang w:val="sv-SE"/>
                <w:rPrChange w:id="1502" w:author="Author" w:date="2025-08-06T16:23:00Z" w16du:dateUtc="2025-08-06T14:23:00Z">
                  <w:rPr>
                    <w:sz w:val="22"/>
                    <w:szCs w:val="22"/>
                    <w:lang w:val="en-US"/>
                  </w:rPr>
                </w:rPrChange>
              </w:rPr>
              <w:t>(9,3 – 15,0)</w:t>
            </w:r>
          </w:p>
        </w:tc>
        <w:tc>
          <w:tcPr>
            <w:tcW w:w="704" w:type="pct"/>
            <w:tcBorders>
              <w:top w:val="single" w:sz="4" w:space="0" w:color="auto"/>
              <w:left w:val="single" w:sz="4" w:space="0" w:color="auto"/>
              <w:bottom w:val="single" w:sz="4" w:space="0" w:color="auto"/>
              <w:right w:val="single" w:sz="4" w:space="0" w:color="auto"/>
            </w:tcBorders>
          </w:tcPr>
          <w:p w14:paraId="13D01E30" w14:textId="77777777" w:rsidR="00252920" w:rsidRPr="006B4E89" w:rsidRDefault="00252920">
            <w:pPr>
              <w:keepNext/>
              <w:keepLines/>
              <w:spacing w:before="60" w:after="60"/>
              <w:ind w:left="-57" w:right="-57"/>
              <w:jc w:val="center"/>
              <w:rPr>
                <w:szCs w:val="22"/>
                <w:lang w:val="sv-SE"/>
                <w:rPrChange w:id="1503" w:author="Author" w:date="2025-08-06T16:23:00Z" w16du:dateUtc="2025-08-06T14:23:00Z">
                  <w:rPr>
                    <w:szCs w:val="22"/>
                  </w:rPr>
                </w:rPrChange>
              </w:rPr>
            </w:pPr>
            <w:r w:rsidRPr="006B4E89">
              <w:rPr>
                <w:szCs w:val="22"/>
                <w:lang w:val="sv-SE"/>
                <w:rPrChange w:id="1504" w:author="Author" w:date="2025-08-06T16:23:00Z" w16du:dateUtc="2025-08-06T14:23:00Z">
                  <w:rPr>
                    <w:szCs w:val="22"/>
                  </w:rPr>
                </w:rPrChange>
              </w:rPr>
              <w:t>5,7</w:t>
            </w:r>
          </w:p>
          <w:p w14:paraId="3222C9DE" w14:textId="77777777" w:rsidR="00252920" w:rsidRPr="006B4E89" w:rsidRDefault="00252920">
            <w:pPr>
              <w:keepNext/>
              <w:keepLines/>
              <w:spacing w:before="60" w:after="60"/>
              <w:ind w:left="-57" w:right="-57"/>
              <w:jc w:val="center"/>
              <w:rPr>
                <w:szCs w:val="22"/>
                <w:lang w:val="sv-SE"/>
                <w:rPrChange w:id="1505" w:author="Author" w:date="2025-08-06T16:23:00Z" w16du:dateUtc="2025-08-06T14:23:00Z">
                  <w:rPr>
                    <w:szCs w:val="22"/>
                  </w:rPr>
                </w:rPrChange>
              </w:rPr>
            </w:pPr>
            <w:r w:rsidRPr="006B4E89">
              <w:rPr>
                <w:szCs w:val="22"/>
                <w:lang w:val="sv-SE"/>
                <w:rPrChange w:id="1506" w:author="Author" w:date="2025-08-06T16:23:00Z" w16du:dateUtc="2025-08-06T14:23:00Z">
                  <w:rPr>
                    <w:szCs w:val="22"/>
                  </w:rPr>
                </w:rPrChange>
              </w:rPr>
              <w:t>(4,6-7,6)</w:t>
            </w:r>
          </w:p>
        </w:tc>
      </w:tr>
      <w:tr w:rsidR="00252920" w:rsidRPr="006B4E89" w14:paraId="721123C3" w14:textId="77777777" w:rsidTr="00252920">
        <w:tc>
          <w:tcPr>
            <w:tcW w:w="1212" w:type="pct"/>
            <w:tcBorders>
              <w:top w:val="single" w:sz="4" w:space="0" w:color="auto"/>
              <w:left w:val="single" w:sz="4" w:space="0" w:color="auto"/>
              <w:bottom w:val="single" w:sz="4" w:space="0" w:color="auto"/>
              <w:right w:val="single" w:sz="4" w:space="0" w:color="auto"/>
            </w:tcBorders>
          </w:tcPr>
          <w:p w14:paraId="51B0D621" w14:textId="77777777" w:rsidR="00252920" w:rsidRPr="006B4E89" w:rsidRDefault="00252920">
            <w:pPr>
              <w:keepNext/>
              <w:keepLines/>
              <w:spacing w:before="60" w:after="60"/>
              <w:ind w:left="-57" w:right="-57"/>
              <w:rPr>
                <w:szCs w:val="22"/>
                <w:lang w:val="sv-SE"/>
                <w:rPrChange w:id="1507" w:author="Author" w:date="2025-08-06T16:23:00Z" w16du:dateUtc="2025-08-06T14:23:00Z">
                  <w:rPr>
                    <w:szCs w:val="22"/>
                  </w:rPr>
                </w:rPrChange>
              </w:rPr>
            </w:pPr>
            <w:r w:rsidRPr="006B4E89">
              <w:rPr>
                <w:b/>
                <w:szCs w:val="22"/>
                <w:lang w:val="sv-SE"/>
                <w:rPrChange w:id="1508" w:author="Author" w:date="2025-08-06T16:23:00Z" w16du:dateUtc="2025-08-06T14:23:00Z">
                  <w:rPr>
                    <w:b/>
                    <w:szCs w:val="22"/>
                  </w:rPr>
                </w:rPrChange>
              </w:rPr>
              <w:t xml:space="preserve">Median TTP (månader) </w:t>
            </w:r>
            <w:r w:rsidRPr="006B4E89">
              <w:rPr>
                <w:b/>
                <w:szCs w:val="22"/>
                <w:lang w:val="sv-SE"/>
                <w:rPrChange w:id="1509" w:author="Author" w:date="2025-08-06T16:23:00Z" w16du:dateUtc="2025-08-06T14:23:00Z">
                  <w:rPr>
                    <w:b/>
                    <w:szCs w:val="22"/>
                  </w:rPr>
                </w:rPrChange>
              </w:rPr>
              <w:br/>
              <w:t>(95 % KI)</w:t>
            </w:r>
          </w:p>
        </w:tc>
        <w:tc>
          <w:tcPr>
            <w:tcW w:w="969" w:type="pct"/>
            <w:tcBorders>
              <w:top w:val="single" w:sz="4" w:space="0" w:color="auto"/>
              <w:left w:val="single" w:sz="4" w:space="0" w:color="auto"/>
              <w:bottom w:val="single" w:sz="4" w:space="0" w:color="auto"/>
              <w:right w:val="single" w:sz="4" w:space="0" w:color="auto"/>
            </w:tcBorders>
          </w:tcPr>
          <w:p w14:paraId="08139F69" w14:textId="77777777" w:rsidR="00252920" w:rsidRPr="006B4E89" w:rsidRDefault="00252920">
            <w:pPr>
              <w:keepNext/>
              <w:keepLines/>
              <w:spacing w:before="60" w:after="60"/>
              <w:ind w:left="-57" w:right="-57"/>
              <w:jc w:val="center"/>
              <w:rPr>
                <w:szCs w:val="22"/>
                <w:lang w:val="sv-SE"/>
                <w:rPrChange w:id="1510" w:author="Author" w:date="2025-08-06T16:23:00Z" w16du:dateUtc="2025-08-06T14:23:00Z">
                  <w:rPr>
                    <w:szCs w:val="22"/>
                  </w:rPr>
                </w:rPrChange>
              </w:rPr>
            </w:pPr>
            <w:r w:rsidRPr="006B4E89">
              <w:rPr>
                <w:szCs w:val="22"/>
                <w:lang w:val="sv-SE"/>
                <w:rPrChange w:id="1511" w:author="Author" w:date="2025-08-06T16:23:00Z" w16du:dateUtc="2025-08-06T14:23:00Z">
                  <w:rPr>
                    <w:szCs w:val="22"/>
                  </w:rPr>
                </w:rPrChange>
              </w:rPr>
              <w:t>3,2</w:t>
            </w:r>
          </w:p>
          <w:p w14:paraId="73D73670" w14:textId="77777777" w:rsidR="00252920" w:rsidRPr="006B4E89" w:rsidRDefault="00252920">
            <w:pPr>
              <w:keepNext/>
              <w:keepLines/>
              <w:spacing w:before="60" w:after="60"/>
              <w:ind w:left="-57" w:right="-57"/>
              <w:jc w:val="center"/>
              <w:rPr>
                <w:szCs w:val="22"/>
                <w:lang w:val="sv-SE"/>
                <w:rPrChange w:id="1512" w:author="Author" w:date="2025-08-06T16:23:00Z" w16du:dateUtc="2025-08-06T14:23:00Z">
                  <w:rPr>
                    <w:szCs w:val="22"/>
                  </w:rPr>
                </w:rPrChange>
              </w:rPr>
            </w:pPr>
            <w:r w:rsidRPr="006B4E89">
              <w:rPr>
                <w:szCs w:val="22"/>
                <w:lang w:val="sv-SE"/>
                <w:rPrChange w:id="1513" w:author="Author" w:date="2025-08-06T16:23:00Z" w16du:dateUtc="2025-08-06T14:23:00Z">
                  <w:rPr>
                    <w:szCs w:val="22"/>
                  </w:rPr>
                </w:rPrChange>
              </w:rPr>
              <w:t>(2,6-3,5)</w:t>
            </w:r>
          </w:p>
        </w:tc>
        <w:tc>
          <w:tcPr>
            <w:tcW w:w="705" w:type="pct"/>
            <w:tcBorders>
              <w:top w:val="single" w:sz="4" w:space="0" w:color="auto"/>
              <w:left w:val="single" w:sz="4" w:space="0" w:color="auto"/>
              <w:bottom w:val="single" w:sz="4" w:space="0" w:color="auto"/>
              <w:right w:val="single" w:sz="4" w:space="0" w:color="auto"/>
            </w:tcBorders>
          </w:tcPr>
          <w:p w14:paraId="225068D7" w14:textId="77777777" w:rsidR="00252920" w:rsidRPr="006B4E89" w:rsidRDefault="00252920">
            <w:pPr>
              <w:keepNext/>
              <w:keepLines/>
              <w:spacing w:before="60" w:after="60"/>
              <w:ind w:left="-57" w:right="-57"/>
              <w:jc w:val="center"/>
              <w:rPr>
                <w:szCs w:val="22"/>
                <w:lang w:val="sv-SE"/>
                <w:rPrChange w:id="1514" w:author="Author" w:date="2025-08-06T16:23:00Z" w16du:dateUtc="2025-08-06T14:23:00Z">
                  <w:rPr>
                    <w:szCs w:val="22"/>
                  </w:rPr>
                </w:rPrChange>
              </w:rPr>
            </w:pPr>
            <w:r w:rsidRPr="006B4E89">
              <w:rPr>
                <w:szCs w:val="22"/>
                <w:lang w:val="sv-SE"/>
                <w:rPrChange w:id="1515" w:author="Author" w:date="2025-08-06T16:23:00Z" w16du:dateUtc="2025-08-06T14:23:00Z">
                  <w:rPr>
                    <w:szCs w:val="22"/>
                  </w:rPr>
                </w:rPrChange>
              </w:rPr>
              <w:t>7,1</w:t>
            </w:r>
          </w:p>
          <w:p w14:paraId="01D2C737" w14:textId="77777777" w:rsidR="00252920" w:rsidRPr="006B4E89" w:rsidRDefault="00252920">
            <w:pPr>
              <w:keepNext/>
              <w:keepLines/>
              <w:spacing w:before="60" w:after="60"/>
              <w:ind w:left="-57" w:right="-57"/>
              <w:jc w:val="center"/>
              <w:rPr>
                <w:szCs w:val="22"/>
                <w:lang w:val="sv-SE"/>
                <w:rPrChange w:id="1516" w:author="Author" w:date="2025-08-06T16:23:00Z" w16du:dateUtc="2025-08-06T14:23:00Z">
                  <w:rPr>
                    <w:szCs w:val="22"/>
                  </w:rPr>
                </w:rPrChange>
              </w:rPr>
            </w:pPr>
            <w:r w:rsidRPr="006B4E89">
              <w:rPr>
                <w:szCs w:val="22"/>
                <w:lang w:val="sv-SE"/>
                <w:rPrChange w:id="1517" w:author="Author" w:date="2025-08-06T16:23:00Z" w16du:dateUtc="2025-08-06T14:23:00Z">
                  <w:rPr>
                    <w:szCs w:val="22"/>
                  </w:rPr>
                </w:rPrChange>
              </w:rPr>
              <w:t>(6,2-12,0)</w:t>
            </w:r>
          </w:p>
        </w:tc>
        <w:tc>
          <w:tcPr>
            <w:tcW w:w="705" w:type="pct"/>
            <w:tcBorders>
              <w:top w:val="single" w:sz="4" w:space="0" w:color="auto"/>
              <w:left w:val="single" w:sz="4" w:space="0" w:color="auto"/>
              <w:bottom w:val="single" w:sz="4" w:space="0" w:color="auto"/>
              <w:right w:val="single" w:sz="4" w:space="0" w:color="auto"/>
            </w:tcBorders>
          </w:tcPr>
          <w:p w14:paraId="0E314AEC" w14:textId="77777777" w:rsidR="00252920" w:rsidRPr="006B4E89" w:rsidRDefault="00252920">
            <w:pPr>
              <w:keepNext/>
              <w:keepLines/>
              <w:spacing w:before="60" w:after="60"/>
              <w:ind w:left="-57" w:right="-57"/>
              <w:jc w:val="center"/>
              <w:rPr>
                <w:szCs w:val="22"/>
                <w:lang w:val="sv-SE"/>
                <w:rPrChange w:id="1518" w:author="Author" w:date="2025-08-06T16:23:00Z" w16du:dateUtc="2025-08-06T14:23:00Z">
                  <w:rPr>
                    <w:szCs w:val="22"/>
                  </w:rPr>
                </w:rPrChange>
              </w:rPr>
            </w:pPr>
            <w:r w:rsidRPr="006B4E89">
              <w:rPr>
                <w:szCs w:val="22"/>
                <w:lang w:val="sv-SE"/>
                <w:rPrChange w:id="1519" w:author="Author" w:date="2025-08-06T16:23:00Z" w16du:dateUtc="2025-08-06T14:23:00Z">
                  <w:rPr>
                    <w:szCs w:val="22"/>
                  </w:rPr>
                </w:rPrChange>
              </w:rPr>
              <w:t>3,0</w:t>
            </w:r>
          </w:p>
          <w:p w14:paraId="1413ED39" w14:textId="77777777" w:rsidR="00252920" w:rsidRPr="006B4E89" w:rsidRDefault="00252920">
            <w:pPr>
              <w:keepNext/>
              <w:keepLines/>
              <w:spacing w:before="60" w:after="60"/>
              <w:ind w:left="-57" w:right="-57"/>
              <w:jc w:val="center"/>
              <w:rPr>
                <w:szCs w:val="22"/>
                <w:lang w:val="sv-SE"/>
                <w:rPrChange w:id="1520" w:author="Author" w:date="2025-08-06T16:23:00Z" w16du:dateUtc="2025-08-06T14:23:00Z">
                  <w:rPr>
                    <w:szCs w:val="22"/>
                  </w:rPr>
                </w:rPrChange>
              </w:rPr>
            </w:pPr>
            <w:r w:rsidRPr="006B4E89">
              <w:rPr>
                <w:szCs w:val="22"/>
                <w:lang w:val="sv-SE"/>
                <w:rPrChange w:id="1521" w:author="Author" w:date="2025-08-06T16:23:00Z" w16du:dateUtc="2025-08-06T14:23:00Z">
                  <w:rPr>
                    <w:szCs w:val="22"/>
                  </w:rPr>
                </w:rPrChange>
              </w:rPr>
              <w:t>(2,0-4,4)</w:t>
            </w:r>
          </w:p>
        </w:tc>
        <w:tc>
          <w:tcPr>
            <w:tcW w:w="705" w:type="pct"/>
            <w:tcBorders>
              <w:top w:val="single" w:sz="4" w:space="0" w:color="auto"/>
              <w:left w:val="single" w:sz="4" w:space="0" w:color="auto"/>
              <w:bottom w:val="single" w:sz="4" w:space="0" w:color="auto"/>
              <w:right w:val="single" w:sz="4" w:space="0" w:color="auto"/>
            </w:tcBorders>
          </w:tcPr>
          <w:p w14:paraId="5B8051A3" w14:textId="77777777" w:rsidR="00252920" w:rsidRPr="006B4E89" w:rsidRDefault="00252920">
            <w:pPr>
              <w:keepNext/>
              <w:keepLines/>
              <w:spacing w:before="60" w:after="60"/>
              <w:ind w:left="-57" w:right="-57"/>
              <w:jc w:val="center"/>
              <w:rPr>
                <w:szCs w:val="22"/>
                <w:lang w:val="sv-SE"/>
                <w:rPrChange w:id="1522" w:author="Author" w:date="2025-08-06T16:23:00Z" w16du:dateUtc="2025-08-06T14:23:00Z">
                  <w:rPr>
                    <w:szCs w:val="22"/>
                  </w:rPr>
                </w:rPrChange>
              </w:rPr>
            </w:pPr>
            <w:r w:rsidRPr="006B4E89">
              <w:rPr>
                <w:szCs w:val="22"/>
                <w:lang w:val="sv-SE"/>
                <w:rPrChange w:id="1523" w:author="Author" w:date="2025-08-06T16:23:00Z" w16du:dateUtc="2025-08-06T14:23:00Z">
                  <w:rPr>
                    <w:szCs w:val="22"/>
                  </w:rPr>
                </w:rPrChange>
              </w:rPr>
              <w:t>11,7</w:t>
            </w:r>
          </w:p>
          <w:p w14:paraId="64C8C150" w14:textId="77777777" w:rsidR="00252920" w:rsidRPr="006B4E89" w:rsidRDefault="00252920">
            <w:pPr>
              <w:keepNext/>
              <w:keepLines/>
              <w:spacing w:before="60" w:after="60"/>
              <w:ind w:left="-57" w:right="-57"/>
              <w:jc w:val="center"/>
              <w:rPr>
                <w:szCs w:val="22"/>
                <w:lang w:val="sv-SE"/>
                <w:rPrChange w:id="1524" w:author="Author" w:date="2025-08-06T16:23:00Z" w16du:dateUtc="2025-08-06T14:23:00Z">
                  <w:rPr>
                    <w:szCs w:val="22"/>
                  </w:rPr>
                </w:rPrChange>
              </w:rPr>
            </w:pPr>
            <w:r w:rsidRPr="006B4E89">
              <w:rPr>
                <w:szCs w:val="22"/>
                <w:lang w:val="sv-SE"/>
                <w:rPrChange w:id="1525" w:author="Author" w:date="2025-08-06T16:23:00Z" w16du:dateUtc="2025-08-06T14:23:00Z">
                  <w:rPr>
                    <w:szCs w:val="22"/>
                  </w:rPr>
                </w:rPrChange>
              </w:rPr>
              <w:t>(9,2-13,5)</w:t>
            </w:r>
          </w:p>
        </w:tc>
        <w:tc>
          <w:tcPr>
            <w:tcW w:w="704" w:type="pct"/>
            <w:tcBorders>
              <w:top w:val="single" w:sz="4" w:space="0" w:color="auto"/>
              <w:left w:val="single" w:sz="4" w:space="0" w:color="auto"/>
              <w:bottom w:val="single" w:sz="4" w:space="0" w:color="auto"/>
              <w:right w:val="single" w:sz="4" w:space="0" w:color="auto"/>
            </w:tcBorders>
          </w:tcPr>
          <w:p w14:paraId="04AD17DF" w14:textId="77777777" w:rsidR="00252920" w:rsidRPr="006B4E89" w:rsidRDefault="00252920">
            <w:pPr>
              <w:keepNext/>
              <w:keepLines/>
              <w:spacing w:before="60" w:after="60"/>
              <w:ind w:left="-57" w:right="-57"/>
              <w:jc w:val="center"/>
              <w:rPr>
                <w:szCs w:val="22"/>
                <w:lang w:val="sv-SE"/>
                <w:rPrChange w:id="1526" w:author="Author" w:date="2025-08-06T16:23:00Z" w16du:dateUtc="2025-08-06T14:23:00Z">
                  <w:rPr>
                    <w:szCs w:val="22"/>
                  </w:rPr>
                </w:rPrChange>
              </w:rPr>
            </w:pPr>
            <w:r w:rsidRPr="006B4E89">
              <w:rPr>
                <w:szCs w:val="22"/>
                <w:lang w:val="sv-SE"/>
                <w:rPrChange w:id="1527" w:author="Author" w:date="2025-08-06T16:23:00Z" w16du:dateUtc="2025-08-06T14:23:00Z">
                  <w:rPr>
                    <w:szCs w:val="22"/>
                  </w:rPr>
                </w:rPrChange>
              </w:rPr>
              <w:t>6,1</w:t>
            </w:r>
          </w:p>
          <w:p w14:paraId="7F797883" w14:textId="77777777" w:rsidR="00252920" w:rsidRPr="006B4E89" w:rsidRDefault="00252920">
            <w:pPr>
              <w:keepNext/>
              <w:keepLines/>
              <w:spacing w:before="60" w:after="60"/>
              <w:ind w:left="-57" w:right="-57"/>
              <w:jc w:val="center"/>
              <w:rPr>
                <w:szCs w:val="22"/>
                <w:lang w:val="sv-SE"/>
                <w:rPrChange w:id="1528" w:author="Author" w:date="2025-08-06T16:23:00Z" w16du:dateUtc="2025-08-06T14:23:00Z">
                  <w:rPr>
                    <w:szCs w:val="22"/>
                  </w:rPr>
                </w:rPrChange>
              </w:rPr>
            </w:pPr>
            <w:r w:rsidRPr="006B4E89">
              <w:rPr>
                <w:szCs w:val="22"/>
                <w:lang w:val="sv-SE"/>
                <w:rPrChange w:id="1529" w:author="Author" w:date="2025-08-06T16:23:00Z" w16du:dateUtc="2025-08-06T14:23:00Z">
                  <w:rPr>
                    <w:szCs w:val="22"/>
                  </w:rPr>
                </w:rPrChange>
              </w:rPr>
              <w:t>(5,4-7,2)</w:t>
            </w:r>
          </w:p>
        </w:tc>
      </w:tr>
      <w:tr w:rsidR="00252920" w:rsidRPr="006B4E89" w14:paraId="11581188" w14:textId="77777777" w:rsidTr="00252920">
        <w:tc>
          <w:tcPr>
            <w:tcW w:w="1212" w:type="pct"/>
            <w:tcBorders>
              <w:top w:val="single" w:sz="4" w:space="0" w:color="auto"/>
              <w:left w:val="single" w:sz="4" w:space="0" w:color="auto"/>
              <w:bottom w:val="single" w:sz="4" w:space="0" w:color="auto"/>
              <w:right w:val="single" w:sz="4" w:space="0" w:color="auto"/>
            </w:tcBorders>
          </w:tcPr>
          <w:p w14:paraId="1695D884" w14:textId="77777777" w:rsidR="00252920" w:rsidRPr="006B4E89" w:rsidRDefault="00252920">
            <w:pPr>
              <w:keepNext/>
              <w:keepLines/>
              <w:spacing w:before="60" w:after="60"/>
              <w:ind w:left="-57" w:right="-57"/>
              <w:rPr>
                <w:szCs w:val="22"/>
                <w:lang w:val="sv-SE"/>
                <w:rPrChange w:id="1530" w:author="Author" w:date="2025-08-06T16:23:00Z" w16du:dateUtc="2025-08-06T14:23:00Z">
                  <w:rPr>
                    <w:szCs w:val="22"/>
                  </w:rPr>
                </w:rPrChange>
              </w:rPr>
            </w:pPr>
            <w:r w:rsidRPr="006B4E89">
              <w:rPr>
                <w:b/>
                <w:szCs w:val="22"/>
                <w:lang w:val="sv-SE"/>
                <w:rPrChange w:id="1531" w:author="Author" w:date="2025-08-06T16:23:00Z" w16du:dateUtc="2025-08-06T14:23:00Z">
                  <w:rPr>
                    <w:b/>
                    <w:szCs w:val="22"/>
                  </w:rPr>
                </w:rPrChange>
              </w:rPr>
              <w:t xml:space="preserve">Median överlevnad (månader) </w:t>
            </w:r>
            <w:r w:rsidRPr="006B4E89">
              <w:rPr>
                <w:b/>
                <w:szCs w:val="22"/>
                <w:lang w:val="sv-SE"/>
                <w:rPrChange w:id="1532" w:author="Author" w:date="2025-08-06T16:23:00Z" w16du:dateUtc="2025-08-06T14:23:00Z">
                  <w:rPr>
                    <w:b/>
                    <w:szCs w:val="22"/>
                  </w:rPr>
                </w:rPrChange>
              </w:rPr>
              <w:br/>
              <w:t>(95 % KI)</w:t>
            </w:r>
          </w:p>
        </w:tc>
        <w:tc>
          <w:tcPr>
            <w:tcW w:w="969" w:type="pct"/>
            <w:tcBorders>
              <w:top w:val="single" w:sz="4" w:space="0" w:color="auto"/>
              <w:left w:val="single" w:sz="4" w:space="0" w:color="auto"/>
              <w:bottom w:val="single" w:sz="4" w:space="0" w:color="auto"/>
              <w:right w:val="single" w:sz="4" w:space="0" w:color="auto"/>
            </w:tcBorders>
          </w:tcPr>
          <w:p w14:paraId="0DA0105B" w14:textId="77777777" w:rsidR="00252920" w:rsidRPr="006B4E89" w:rsidRDefault="00252920">
            <w:pPr>
              <w:keepNext/>
              <w:keepLines/>
              <w:spacing w:before="60" w:after="60"/>
              <w:ind w:left="-57" w:right="-57"/>
              <w:jc w:val="center"/>
              <w:rPr>
                <w:szCs w:val="22"/>
                <w:lang w:val="sv-SE"/>
                <w:rPrChange w:id="1533" w:author="Author" w:date="2025-08-06T16:23:00Z" w16du:dateUtc="2025-08-06T14:23:00Z">
                  <w:rPr>
                    <w:szCs w:val="22"/>
                  </w:rPr>
                </w:rPrChange>
              </w:rPr>
            </w:pPr>
            <w:r w:rsidRPr="006B4E89">
              <w:rPr>
                <w:szCs w:val="22"/>
                <w:lang w:val="sv-SE"/>
                <w:rPrChange w:id="1534" w:author="Author" w:date="2025-08-06T16:23:00Z" w16du:dateUtc="2025-08-06T14:23:00Z">
                  <w:rPr>
                    <w:szCs w:val="22"/>
                  </w:rPr>
                </w:rPrChange>
              </w:rPr>
              <w:t>16,4</w:t>
            </w:r>
          </w:p>
          <w:p w14:paraId="50A022B6" w14:textId="77777777" w:rsidR="00252920" w:rsidRPr="006B4E89" w:rsidRDefault="00252920">
            <w:pPr>
              <w:keepNext/>
              <w:keepLines/>
              <w:spacing w:before="60" w:after="60"/>
              <w:ind w:left="-57" w:right="-57"/>
              <w:jc w:val="center"/>
              <w:rPr>
                <w:szCs w:val="22"/>
                <w:lang w:val="sv-SE"/>
                <w:rPrChange w:id="1535" w:author="Author" w:date="2025-08-06T16:23:00Z" w16du:dateUtc="2025-08-06T14:23:00Z">
                  <w:rPr>
                    <w:szCs w:val="22"/>
                  </w:rPr>
                </w:rPrChange>
              </w:rPr>
            </w:pPr>
            <w:r w:rsidRPr="006B4E89">
              <w:rPr>
                <w:szCs w:val="22"/>
                <w:lang w:val="sv-SE"/>
                <w:rPrChange w:id="1536" w:author="Author" w:date="2025-08-06T16:23:00Z" w16du:dateUtc="2025-08-06T14:23:00Z">
                  <w:rPr>
                    <w:szCs w:val="22"/>
                  </w:rPr>
                </w:rPrChange>
              </w:rPr>
              <w:t>(12,3-ne)</w:t>
            </w:r>
          </w:p>
        </w:tc>
        <w:tc>
          <w:tcPr>
            <w:tcW w:w="705" w:type="pct"/>
            <w:tcBorders>
              <w:top w:val="single" w:sz="4" w:space="0" w:color="auto"/>
              <w:left w:val="single" w:sz="4" w:space="0" w:color="auto"/>
              <w:bottom w:val="single" w:sz="4" w:space="0" w:color="auto"/>
              <w:right w:val="single" w:sz="4" w:space="0" w:color="auto"/>
            </w:tcBorders>
          </w:tcPr>
          <w:p w14:paraId="2A608E0A" w14:textId="77777777" w:rsidR="00252920" w:rsidRPr="006B4E89" w:rsidRDefault="00252920">
            <w:pPr>
              <w:keepNext/>
              <w:keepLines/>
              <w:spacing w:before="60" w:after="60"/>
              <w:ind w:left="-57" w:right="-57"/>
              <w:jc w:val="center"/>
              <w:rPr>
                <w:szCs w:val="22"/>
                <w:lang w:val="sv-SE"/>
                <w:rPrChange w:id="1537" w:author="Author" w:date="2025-08-06T16:23:00Z" w16du:dateUtc="2025-08-06T14:23:00Z">
                  <w:rPr>
                    <w:szCs w:val="22"/>
                  </w:rPr>
                </w:rPrChange>
              </w:rPr>
            </w:pPr>
            <w:r w:rsidRPr="006B4E89">
              <w:rPr>
                <w:szCs w:val="22"/>
                <w:lang w:val="sv-SE"/>
                <w:rPrChange w:id="1538" w:author="Author" w:date="2025-08-06T16:23:00Z" w16du:dateUtc="2025-08-06T14:23:00Z">
                  <w:rPr>
                    <w:szCs w:val="22"/>
                  </w:rPr>
                </w:rPrChange>
              </w:rPr>
              <w:t>24,8</w:t>
            </w:r>
          </w:p>
          <w:p w14:paraId="5535DB04" w14:textId="77777777" w:rsidR="00252920" w:rsidRPr="006B4E89" w:rsidRDefault="00252920">
            <w:pPr>
              <w:keepNext/>
              <w:keepLines/>
              <w:spacing w:before="60" w:after="60"/>
              <w:ind w:left="-57" w:right="-57"/>
              <w:jc w:val="center"/>
              <w:rPr>
                <w:szCs w:val="22"/>
                <w:lang w:val="sv-SE"/>
                <w:rPrChange w:id="1539" w:author="Author" w:date="2025-08-06T16:23:00Z" w16du:dateUtc="2025-08-06T14:23:00Z">
                  <w:rPr>
                    <w:szCs w:val="22"/>
                  </w:rPr>
                </w:rPrChange>
              </w:rPr>
            </w:pPr>
            <w:r w:rsidRPr="006B4E89">
              <w:rPr>
                <w:szCs w:val="22"/>
                <w:lang w:val="sv-SE"/>
                <w:rPrChange w:id="1540" w:author="Author" w:date="2025-08-06T16:23:00Z" w16du:dateUtc="2025-08-06T14:23:00Z">
                  <w:rPr>
                    <w:szCs w:val="22"/>
                  </w:rPr>
                </w:rPrChange>
              </w:rPr>
              <w:t>(18,6-33,7)</w:t>
            </w:r>
          </w:p>
        </w:tc>
        <w:tc>
          <w:tcPr>
            <w:tcW w:w="705" w:type="pct"/>
            <w:tcBorders>
              <w:top w:val="single" w:sz="4" w:space="0" w:color="auto"/>
              <w:left w:val="single" w:sz="4" w:space="0" w:color="auto"/>
              <w:bottom w:val="single" w:sz="4" w:space="0" w:color="auto"/>
              <w:right w:val="single" w:sz="4" w:space="0" w:color="auto"/>
            </w:tcBorders>
          </w:tcPr>
          <w:p w14:paraId="0E2009F0" w14:textId="77777777" w:rsidR="00252920" w:rsidRPr="006B4E89" w:rsidRDefault="00252920">
            <w:pPr>
              <w:keepNext/>
              <w:keepLines/>
              <w:spacing w:before="60" w:after="60"/>
              <w:ind w:left="-57" w:right="-57"/>
              <w:jc w:val="center"/>
              <w:rPr>
                <w:szCs w:val="22"/>
                <w:lang w:val="sv-SE"/>
                <w:rPrChange w:id="1541" w:author="Author" w:date="2025-08-06T16:23:00Z" w16du:dateUtc="2025-08-06T14:23:00Z">
                  <w:rPr>
                    <w:szCs w:val="22"/>
                  </w:rPr>
                </w:rPrChange>
              </w:rPr>
            </w:pPr>
            <w:r w:rsidRPr="006B4E89">
              <w:rPr>
                <w:szCs w:val="22"/>
                <w:lang w:val="sv-SE"/>
                <w:rPrChange w:id="1542" w:author="Author" w:date="2025-08-06T16:23:00Z" w16du:dateUtc="2025-08-06T14:23:00Z">
                  <w:rPr>
                    <w:szCs w:val="22"/>
                  </w:rPr>
                </w:rPrChange>
              </w:rPr>
              <w:t>17,9</w:t>
            </w:r>
          </w:p>
          <w:p w14:paraId="7E29FBB9" w14:textId="77777777" w:rsidR="00252920" w:rsidRPr="006B4E89" w:rsidRDefault="00252920">
            <w:pPr>
              <w:keepNext/>
              <w:keepLines/>
              <w:spacing w:before="60" w:after="60"/>
              <w:ind w:left="-57" w:right="-57"/>
              <w:jc w:val="center"/>
              <w:rPr>
                <w:szCs w:val="22"/>
                <w:lang w:val="sv-SE"/>
                <w:rPrChange w:id="1543" w:author="Author" w:date="2025-08-06T16:23:00Z" w16du:dateUtc="2025-08-06T14:23:00Z">
                  <w:rPr>
                    <w:szCs w:val="22"/>
                  </w:rPr>
                </w:rPrChange>
              </w:rPr>
            </w:pPr>
            <w:r w:rsidRPr="006B4E89">
              <w:rPr>
                <w:szCs w:val="22"/>
                <w:lang w:val="sv-SE"/>
                <w:rPrChange w:id="1544" w:author="Author" w:date="2025-08-06T16:23:00Z" w16du:dateUtc="2025-08-06T14:23:00Z">
                  <w:rPr>
                    <w:szCs w:val="22"/>
                  </w:rPr>
                </w:rPrChange>
              </w:rPr>
              <w:t>(11,2-23,8)</w:t>
            </w:r>
          </w:p>
        </w:tc>
        <w:tc>
          <w:tcPr>
            <w:tcW w:w="705" w:type="pct"/>
            <w:tcBorders>
              <w:top w:val="single" w:sz="4" w:space="0" w:color="auto"/>
              <w:left w:val="single" w:sz="4" w:space="0" w:color="auto"/>
              <w:bottom w:val="single" w:sz="4" w:space="0" w:color="auto"/>
              <w:right w:val="single" w:sz="4" w:space="0" w:color="auto"/>
            </w:tcBorders>
          </w:tcPr>
          <w:p w14:paraId="2BAAE99C" w14:textId="77777777" w:rsidR="00252920" w:rsidRPr="006B4E89" w:rsidRDefault="00252920">
            <w:pPr>
              <w:keepNext/>
              <w:keepLines/>
              <w:spacing w:before="60" w:after="60"/>
              <w:ind w:left="-57" w:right="-57"/>
              <w:jc w:val="center"/>
              <w:rPr>
                <w:szCs w:val="22"/>
                <w:lang w:val="sv-SE"/>
                <w:rPrChange w:id="1545" w:author="Author" w:date="2025-08-06T16:23:00Z" w16du:dateUtc="2025-08-06T14:23:00Z">
                  <w:rPr>
                    <w:szCs w:val="22"/>
                  </w:rPr>
                </w:rPrChange>
              </w:rPr>
            </w:pPr>
            <w:r w:rsidRPr="006B4E89">
              <w:rPr>
                <w:szCs w:val="22"/>
                <w:lang w:val="sv-SE"/>
                <w:rPrChange w:id="1546" w:author="Author" w:date="2025-08-06T16:23:00Z" w16du:dateUtc="2025-08-06T14:23:00Z">
                  <w:rPr>
                    <w:szCs w:val="22"/>
                  </w:rPr>
                </w:rPrChange>
              </w:rPr>
              <w:t>31,2</w:t>
            </w:r>
          </w:p>
          <w:p w14:paraId="56D0D3D2" w14:textId="77777777" w:rsidR="00252920" w:rsidRPr="006B4E89" w:rsidRDefault="00252920">
            <w:pPr>
              <w:keepNext/>
              <w:keepLines/>
              <w:spacing w:before="60" w:after="60"/>
              <w:ind w:left="-57" w:right="-57"/>
              <w:jc w:val="center"/>
              <w:rPr>
                <w:szCs w:val="22"/>
                <w:lang w:val="sv-SE"/>
                <w:rPrChange w:id="1547" w:author="Author" w:date="2025-08-06T16:23:00Z" w16du:dateUtc="2025-08-06T14:23:00Z">
                  <w:rPr>
                    <w:szCs w:val="22"/>
                  </w:rPr>
                </w:rPrChange>
              </w:rPr>
            </w:pPr>
            <w:r w:rsidRPr="006B4E89">
              <w:rPr>
                <w:szCs w:val="22"/>
                <w:lang w:val="sv-SE"/>
                <w:rPrChange w:id="1548" w:author="Author" w:date="2025-08-06T16:23:00Z" w16du:dateUtc="2025-08-06T14:23:00Z">
                  <w:rPr>
                    <w:szCs w:val="22"/>
                  </w:rPr>
                </w:rPrChange>
              </w:rPr>
              <w:t>(27,3-40,8)</w:t>
            </w:r>
          </w:p>
        </w:tc>
        <w:tc>
          <w:tcPr>
            <w:tcW w:w="704" w:type="pct"/>
            <w:tcBorders>
              <w:top w:val="single" w:sz="4" w:space="0" w:color="auto"/>
              <w:left w:val="single" w:sz="4" w:space="0" w:color="auto"/>
              <w:bottom w:val="single" w:sz="4" w:space="0" w:color="auto"/>
              <w:right w:val="single" w:sz="4" w:space="0" w:color="auto"/>
            </w:tcBorders>
          </w:tcPr>
          <w:p w14:paraId="245B0A70" w14:textId="77777777" w:rsidR="00252920" w:rsidRPr="006B4E89" w:rsidRDefault="00252920">
            <w:pPr>
              <w:keepNext/>
              <w:keepLines/>
              <w:spacing w:before="60" w:after="60"/>
              <w:ind w:left="-57" w:right="-57"/>
              <w:jc w:val="center"/>
              <w:rPr>
                <w:szCs w:val="22"/>
                <w:lang w:val="sv-SE"/>
                <w:rPrChange w:id="1549" w:author="Author" w:date="2025-08-06T16:23:00Z" w16du:dateUtc="2025-08-06T14:23:00Z">
                  <w:rPr>
                    <w:szCs w:val="22"/>
                  </w:rPr>
                </w:rPrChange>
              </w:rPr>
            </w:pPr>
            <w:r w:rsidRPr="006B4E89">
              <w:rPr>
                <w:szCs w:val="22"/>
                <w:lang w:val="sv-SE"/>
                <w:rPrChange w:id="1550" w:author="Author" w:date="2025-08-06T16:23:00Z" w16du:dateUtc="2025-08-06T14:23:00Z">
                  <w:rPr>
                    <w:szCs w:val="22"/>
                  </w:rPr>
                </w:rPrChange>
              </w:rPr>
              <w:t>22,74</w:t>
            </w:r>
          </w:p>
          <w:p w14:paraId="53AC3AC9" w14:textId="77777777" w:rsidR="00252920" w:rsidRPr="006B4E89" w:rsidRDefault="00252920">
            <w:pPr>
              <w:keepNext/>
              <w:keepLines/>
              <w:spacing w:before="60" w:after="60"/>
              <w:ind w:left="-57" w:right="-57"/>
              <w:jc w:val="center"/>
              <w:rPr>
                <w:szCs w:val="22"/>
                <w:lang w:val="sv-SE"/>
                <w:rPrChange w:id="1551" w:author="Author" w:date="2025-08-06T16:23:00Z" w16du:dateUtc="2025-08-06T14:23:00Z">
                  <w:rPr>
                    <w:szCs w:val="22"/>
                  </w:rPr>
                </w:rPrChange>
              </w:rPr>
            </w:pPr>
            <w:r w:rsidRPr="006B4E89">
              <w:rPr>
                <w:szCs w:val="22"/>
                <w:lang w:val="sv-SE"/>
                <w:rPrChange w:id="1552" w:author="Author" w:date="2025-08-06T16:23:00Z" w16du:dateUtc="2025-08-06T14:23:00Z">
                  <w:rPr>
                    <w:szCs w:val="22"/>
                  </w:rPr>
                </w:rPrChange>
              </w:rPr>
              <w:t>(19,1-30,8)</w:t>
            </w:r>
          </w:p>
        </w:tc>
      </w:tr>
    </w:tbl>
    <w:p w14:paraId="7AA54015" w14:textId="77777777" w:rsidR="00252920" w:rsidRPr="006B4E89" w:rsidRDefault="00252920" w:rsidP="00252920">
      <w:pPr>
        <w:rPr>
          <w:sz w:val="20"/>
          <w:lang w:val="sv-SE"/>
        </w:rPr>
      </w:pPr>
      <w:r w:rsidRPr="006B4E89">
        <w:rPr>
          <w:sz w:val="20"/>
          <w:lang w:val="sv-SE"/>
        </w:rPr>
        <w:t>TTP = tid till progression; "ne" indikerar att ett värde ej kunnat beräknas eller uppnås.</w:t>
      </w:r>
    </w:p>
    <w:p w14:paraId="30984FE1" w14:textId="77777777" w:rsidR="00252920" w:rsidRPr="006B4E89" w:rsidRDefault="00252920" w:rsidP="00252920">
      <w:pPr>
        <w:tabs>
          <w:tab w:val="left" w:pos="567"/>
        </w:tabs>
        <w:rPr>
          <w:sz w:val="20"/>
          <w:lang w:val="sv-SE"/>
        </w:rPr>
      </w:pPr>
      <w:r w:rsidRPr="006B4E89">
        <w:rPr>
          <w:sz w:val="20"/>
          <w:lang w:val="sv-SE"/>
        </w:rPr>
        <w:t>1.</w:t>
      </w:r>
      <w:r w:rsidRPr="006B4E89">
        <w:rPr>
          <w:sz w:val="20"/>
          <w:lang w:val="sv-SE"/>
        </w:rPr>
        <w:tab/>
        <w:t>Studie H0649g: delgrupp av patienter med IHC3+</w:t>
      </w:r>
    </w:p>
    <w:p w14:paraId="5E3D3417" w14:textId="77777777" w:rsidR="00252920" w:rsidRPr="006B4E89" w:rsidRDefault="00252920" w:rsidP="00252920">
      <w:pPr>
        <w:tabs>
          <w:tab w:val="left" w:pos="567"/>
        </w:tabs>
        <w:rPr>
          <w:sz w:val="20"/>
          <w:lang w:val="sv-SE"/>
        </w:rPr>
      </w:pPr>
      <w:r w:rsidRPr="006B4E89">
        <w:rPr>
          <w:sz w:val="20"/>
          <w:lang w:val="sv-SE"/>
        </w:rPr>
        <w:t>2.</w:t>
      </w:r>
      <w:r w:rsidRPr="006B4E89">
        <w:rPr>
          <w:sz w:val="20"/>
          <w:lang w:val="sv-SE"/>
        </w:rPr>
        <w:tab/>
        <w:t>Studie H0648g: delgrupp av patienter med IHC3+</w:t>
      </w:r>
    </w:p>
    <w:p w14:paraId="6D044FE3" w14:textId="77777777" w:rsidR="00252920" w:rsidRPr="006B4E89" w:rsidRDefault="00252920" w:rsidP="00252920">
      <w:pPr>
        <w:tabs>
          <w:tab w:val="left" w:pos="567"/>
        </w:tabs>
        <w:rPr>
          <w:sz w:val="20"/>
          <w:lang w:val="sv-SE"/>
        </w:rPr>
      </w:pPr>
      <w:r w:rsidRPr="006B4E89">
        <w:rPr>
          <w:sz w:val="20"/>
          <w:lang w:val="sv-SE"/>
        </w:rPr>
        <w:t>3.</w:t>
      </w:r>
      <w:r w:rsidRPr="006B4E89">
        <w:rPr>
          <w:sz w:val="20"/>
          <w:lang w:val="sv-SE"/>
        </w:rPr>
        <w:tab/>
        <w:t>Studie M77001: Komplett analysset (intent-to-treat), 24 månaders resultat</w:t>
      </w:r>
    </w:p>
    <w:p w14:paraId="5979A921" w14:textId="77777777" w:rsidR="00252920" w:rsidRPr="006B4E89" w:rsidRDefault="00252920" w:rsidP="00252920">
      <w:pPr>
        <w:suppressAutoHyphens/>
        <w:outlineLvl w:val="0"/>
        <w:rPr>
          <w:szCs w:val="22"/>
          <w:lang w:val="sv-SE"/>
        </w:rPr>
      </w:pPr>
    </w:p>
    <w:p w14:paraId="2B5A45F5" w14:textId="77777777" w:rsidR="00252920" w:rsidRPr="006B4E89" w:rsidRDefault="00252920" w:rsidP="00BD47F9">
      <w:pPr>
        <w:keepNext/>
        <w:keepLines/>
        <w:suppressAutoHyphens/>
        <w:outlineLvl w:val="0"/>
        <w:rPr>
          <w:i/>
          <w:szCs w:val="22"/>
          <w:lang w:val="sv-SE"/>
        </w:rPr>
        <w:pPrChange w:id="1553" w:author="TCS" w:date="2025-08-26T16:49:00Z" w16du:dateUtc="2025-08-26T11:19:00Z">
          <w:pPr>
            <w:suppressAutoHyphens/>
            <w:outlineLvl w:val="0"/>
          </w:pPr>
        </w:pPrChange>
      </w:pPr>
      <w:r w:rsidRPr="006B4E89">
        <w:rPr>
          <w:i/>
          <w:szCs w:val="22"/>
          <w:lang w:val="sv-SE"/>
        </w:rPr>
        <w:t>Kombinationsbehandling med Herceptin och anastrozol</w:t>
      </w:r>
    </w:p>
    <w:p w14:paraId="413AA238" w14:textId="77777777" w:rsidR="00252920" w:rsidRPr="006B4E89" w:rsidRDefault="00252920" w:rsidP="00BD47F9">
      <w:pPr>
        <w:keepNext/>
        <w:keepLines/>
        <w:suppressAutoHyphens/>
        <w:ind w:right="282"/>
        <w:outlineLvl w:val="0"/>
        <w:rPr>
          <w:szCs w:val="22"/>
          <w:lang w:val="sv-SE"/>
        </w:rPr>
        <w:pPrChange w:id="1554" w:author="TCS" w:date="2025-08-26T16:49:00Z" w16du:dateUtc="2025-08-26T11:19:00Z">
          <w:pPr>
            <w:suppressAutoHyphens/>
            <w:ind w:right="282"/>
            <w:outlineLvl w:val="0"/>
          </w:pPr>
        </w:pPrChange>
      </w:pPr>
      <w:r w:rsidRPr="006B4E89">
        <w:rPr>
          <w:szCs w:val="22"/>
          <w:lang w:val="sv-SE"/>
        </w:rPr>
        <w:t xml:space="preserve">Herceptin har studerats i kombination med anastrozol som första linjens behandling av metastaserad bröstcancer hos HER2-överuttryckande, hormonreceptor- (dvs östrogen-receptor (ER) och/eller progesteronreceptor (PR)) positiva post-menopausala patienter. Progressionsfri </w:t>
      </w:r>
      <w:r w:rsidRPr="006B4E89">
        <w:rPr>
          <w:szCs w:val="22"/>
          <w:lang w:val="sv-SE"/>
        </w:rPr>
        <w:lastRenderedPageBreak/>
        <w:t>överlevnad fördubblades i behandlingsgruppen som fick Herceptin plus anastrozol jämfört med anastrozol (4,8 månader jämfört med 2,4 månader). För de andra parametrarna sågs förbättringar med kombinationsbehandlingen för respons (16,5 % jämfört med 6,7 %); klinisk nytta (42,7% jämfört med 27,9%); tid till progression (4,8 månader jämfört med 2,4 månader). Ingen skillnad mellan de båda behandlingsgrupperna kunde registreras för tid till respons och responsduration. Medianöverlevnaden förlängdes med 4,6 månader för patienter i kombinationsbehandlingsgruppen. Skillnaden var inte statistiskt signifikant, men mer än hälften av patienterna i behandlingsgruppen med enbart anastrozol gick vid sjukdomsprogress över till den Herceptin-innehållande behandlingsregimen.</w:t>
      </w:r>
    </w:p>
    <w:p w14:paraId="016E0C80" w14:textId="77777777" w:rsidR="00252920" w:rsidRPr="006B4E89" w:rsidRDefault="00252920" w:rsidP="00252920">
      <w:pPr>
        <w:suppressAutoHyphens/>
        <w:outlineLvl w:val="0"/>
        <w:rPr>
          <w:szCs w:val="22"/>
          <w:lang w:val="sv-SE"/>
        </w:rPr>
      </w:pPr>
    </w:p>
    <w:p w14:paraId="75E228EB" w14:textId="77777777" w:rsidR="00252920" w:rsidRPr="006B4E89" w:rsidRDefault="00252920" w:rsidP="00970B99">
      <w:pPr>
        <w:keepNext/>
        <w:keepLines/>
        <w:rPr>
          <w:i/>
          <w:szCs w:val="22"/>
          <w:lang w:val="sv-SE"/>
        </w:rPr>
      </w:pPr>
      <w:r w:rsidRPr="006B4E89">
        <w:rPr>
          <w:i/>
          <w:szCs w:val="22"/>
          <w:lang w:val="sv-SE"/>
        </w:rPr>
        <w:t>Tre-veckors dosering vid metastaserad bröstcancer</w:t>
      </w:r>
    </w:p>
    <w:p w14:paraId="19418C64" w14:textId="77777777" w:rsidR="00305D07" w:rsidRDefault="00305D07" w:rsidP="00970B99">
      <w:pPr>
        <w:keepNext/>
        <w:keepLines/>
        <w:rPr>
          <w:ins w:id="1555" w:author="Author" w:date="2025-08-08T07:46:00Z" w16du:dateUtc="2025-08-08T05:46:00Z"/>
          <w:szCs w:val="22"/>
          <w:lang w:val="sv-SE"/>
        </w:rPr>
      </w:pPr>
    </w:p>
    <w:p w14:paraId="0048B5D7" w14:textId="37B44180" w:rsidR="00252920" w:rsidRPr="006B4E89" w:rsidRDefault="00252920" w:rsidP="00970B99">
      <w:pPr>
        <w:keepNext/>
        <w:keepLines/>
        <w:rPr>
          <w:szCs w:val="22"/>
          <w:lang w:val="sv-SE"/>
        </w:rPr>
      </w:pPr>
      <w:r w:rsidRPr="006B4E89">
        <w:rPr>
          <w:szCs w:val="22"/>
          <w:lang w:val="sv-SE"/>
        </w:rPr>
        <w:t>Effektresultaten från de non-komparativa monoterapi- respektive kombinationsstudierna vid tre-veckors dosering sammanfattas i tabell 5:</w:t>
      </w:r>
    </w:p>
    <w:p w14:paraId="00749881" w14:textId="77777777" w:rsidR="00252920" w:rsidRPr="006B4E89" w:rsidRDefault="00252920" w:rsidP="00970B99">
      <w:pPr>
        <w:keepNext/>
        <w:keepLines/>
        <w:rPr>
          <w:szCs w:val="22"/>
          <w:lang w:val="sv-SE"/>
        </w:rPr>
      </w:pPr>
    </w:p>
    <w:p w14:paraId="140B4477" w14:textId="77777777" w:rsidR="00252920" w:rsidRPr="006B4E89" w:rsidRDefault="00252920" w:rsidP="00244012">
      <w:pPr>
        <w:keepNext/>
        <w:keepLines/>
        <w:rPr>
          <w:szCs w:val="22"/>
          <w:lang w:val="sv-SE"/>
        </w:rPr>
      </w:pPr>
      <w:r w:rsidRPr="006B4E89">
        <w:rPr>
          <w:szCs w:val="22"/>
          <w:lang w:val="sv-SE"/>
        </w:rPr>
        <w:t>Tabell 5</w:t>
      </w:r>
      <w:r w:rsidRPr="006B4E89">
        <w:rPr>
          <w:szCs w:val="22"/>
          <w:lang w:val="sv-SE"/>
        </w:rPr>
        <w:tab/>
        <w:t>Effektresultat från icke jämförande monoterapi- och kombinationsterapistudier</w:t>
      </w:r>
    </w:p>
    <w:p w14:paraId="0F4E428B" w14:textId="77777777" w:rsidR="00252920" w:rsidRPr="006B4E89" w:rsidRDefault="00252920" w:rsidP="00970B99">
      <w:pPr>
        <w:keepNext/>
        <w:keepLines/>
        <w:rPr>
          <w:b/>
          <w:szCs w:val="22"/>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470"/>
        <w:gridCol w:w="1472"/>
        <w:gridCol w:w="2006"/>
        <w:gridCol w:w="2272"/>
      </w:tblGrid>
      <w:tr w:rsidR="00252920" w:rsidRPr="006B4E89" w14:paraId="48917A21" w14:textId="77777777" w:rsidTr="00252920">
        <w:trPr>
          <w:cantSplit/>
        </w:trPr>
        <w:tc>
          <w:tcPr>
            <w:tcW w:w="1016" w:type="pct"/>
            <w:tcBorders>
              <w:top w:val="single" w:sz="4" w:space="0" w:color="auto"/>
              <w:left w:val="single" w:sz="4" w:space="0" w:color="auto"/>
              <w:bottom w:val="single" w:sz="4" w:space="0" w:color="auto"/>
              <w:right w:val="single" w:sz="4" w:space="0" w:color="auto"/>
            </w:tcBorders>
          </w:tcPr>
          <w:p w14:paraId="485B74DC" w14:textId="77777777" w:rsidR="00252920" w:rsidRPr="006B4E89" w:rsidRDefault="00252920" w:rsidP="00970B99">
            <w:pPr>
              <w:keepNext/>
              <w:keepLines/>
              <w:spacing w:before="60" w:after="60"/>
              <w:rPr>
                <w:szCs w:val="22"/>
                <w:lang w:val="sv-SE"/>
                <w:rPrChange w:id="1556" w:author="Author" w:date="2025-08-06T16:23:00Z" w16du:dateUtc="2025-08-06T14:23:00Z">
                  <w:rPr>
                    <w:szCs w:val="22"/>
                  </w:rPr>
                </w:rPrChange>
              </w:rPr>
            </w:pPr>
            <w:r w:rsidRPr="006B4E89">
              <w:rPr>
                <w:b/>
                <w:szCs w:val="22"/>
                <w:lang w:val="sv-SE"/>
                <w:rPrChange w:id="1557" w:author="Author" w:date="2025-08-06T16:23:00Z" w16du:dateUtc="2025-08-06T14:23:00Z">
                  <w:rPr>
                    <w:b/>
                    <w:szCs w:val="22"/>
                  </w:rPr>
                </w:rPrChange>
              </w:rPr>
              <w:t>Parameter</w:t>
            </w:r>
          </w:p>
        </w:tc>
        <w:tc>
          <w:tcPr>
            <w:tcW w:w="1623" w:type="pct"/>
            <w:gridSpan w:val="2"/>
            <w:tcBorders>
              <w:top w:val="single" w:sz="4" w:space="0" w:color="auto"/>
              <w:left w:val="single" w:sz="4" w:space="0" w:color="auto"/>
              <w:bottom w:val="single" w:sz="4" w:space="0" w:color="auto"/>
              <w:right w:val="single" w:sz="4" w:space="0" w:color="auto"/>
            </w:tcBorders>
          </w:tcPr>
          <w:p w14:paraId="779EF5C2" w14:textId="77777777" w:rsidR="00252920" w:rsidRPr="006B4E89" w:rsidRDefault="00252920" w:rsidP="00970B99">
            <w:pPr>
              <w:keepNext/>
              <w:keepLines/>
              <w:spacing w:before="60" w:after="60"/>
              <w:jc w:val="center"/>
              <w:rPr>
                <w:szCs w:val="22"/>
                <w:lang w:val="sv-SE"/>
                <w:rPrChange w:id="1558" w:author="Author" w:date="2025-08-06T16:23:00Z" w16du:dateUtc="2025-08-06T14:23:00Z">
                  <w:rPr>
                    <w:szCs w:val="22"/>
                  </w:rPr>
                </w:rPrChange>
              </w:rPr>
            </w:pPr>
            <w:r w:rsidRPr="006B4E89">
              <w:rPr>
                <w:b/>
                <w:szCs w:val="22"/>
                <w:lang w:val="sv-SE"/>
                <w:rPrChange w:id="1559" w:author="Author" w:date="2025-08-06T16:23:00Z" w16du:dateUtc="2025-08-06T14:23:00Z">
                  <w:rPr>
                    <w:b/>
                    <w:szCs w:val="22"/>
                  </w:rPr>
                </w:rPrChange>
              </w:rPr>
              <w:t>Monoterapi</w:t>
            </w:r>
          </w:p>
        </w:tc>
        <w:tc>
          <w:tcPr>
            <w:tcW w:w="2362" w:type="pct"/>
            <w:gridSpan w:val="2"/>
            <w:tcBorders>
              <w:top w:val="single" w:sz="4" w:space="0" w:color="auto"/>
              <w:left w:val="single" w:sz="4" w:space="0" w:color="auto"/>
              <w:bottom w:val="single" w:sz="4" w:space="0" w:color="auto"/>
              <w:right w:val="single" w:sz="4" w:space="0" w:color="auto"/>
            </w:tcBorders>
          </w:tcPr>
          <w:p w14:paraId="28470B83" w14:textId="77777777" w:rsidR="00252920" w:rsidRPr="006B4E89" w:rsidRDefault="00252920" w:rsidP="00970B99">
            <w:pPr>
              <w:keepNext/>
              <w:keepLines/>
              <w:spacing w:before="60" w:after="60"/>
              <w:jc w:val="center"/>
              <w:rPr>
                <w:szCs w:val="22"/>
                <w:lang w:val="sv-SE"/>
                <w:rPrChange w:id="1560" w:author="Author" w:date="2025-08-06T16:23:00Z" w16du:dateUtc="2025-08-06T14:23:00Z">
                  <w:rPr>
                    <w:szCs w:val="22"/>
                  </w:rPr>
                </w:rPrChange>
              </w:rPr>
            </w:pPr>
            <w:r w:rsidRPr="006B4E89">
              <w:rPr>
                <w:b/>
                <w:szCs w:val="22"/>
                <w:lang w:val="sv-SE"/>
                <w:rPrChange w:id="1561" w:author="Author" w:date="2025-08-06T16:23:00Z" w16du:dateUtc="2025-08-06T14:23:00Z">
                  <w:rPr>
                    <w:b/>
                    <w:szCs w:val="22"/>
                  </w:rPr>
                </w:rPrChange>
              </w:rPr>
              <w:t>Kombinationsbehandling</w:t>
            </w:r>
          </w:p>
        </w:tc>
      </w:tr>
      <w:tr w:rsidR="00252920" w:rsidRPr="006B4E89" w14:paraId="067F70E5" w14:textId="77777777" w:rsidTr="00252920">
        <w:tc>
          <w:tcPr>
            <w:tcW w:w="1016" w:type="pct"/>
            <w:tcBorders>
              <w:top w:val="single" w:sz="4" w:space="0" w:color="auto"/>
              <w:left w:val="single" w:sz="4" w:space="0" w:color="auto"/>
              <w:bottom w:val="single" w:sz="4" w:space="0" w:color="auto"/>
              <w:right w:val="single" w:sz="4" w:space="0" w:color="auto"/>
            </w:tcBorders>
          </w:tcPr>
          <w:p w14:paraId="10072027" w14:textId="77777777" w:rsidR="00252920" w:rsidRPr="006B4E89" w:rsidRDefault="00252920">
            <w:pPr>
              <w:keepNext/>
              <w:keepLines/>
              <w:ind w:left="-57" w:right="-57"/>
              <w:rPr>
                <w:szCs w:val="22"/>
                <w:lang w:val="sv-SE"/>
                <w:rPrChange w:id="1562" w:author="Author" w:date="2025-08-06T16:23:00Z" w16du:dateUtc="2025-08-06T14:23:00Z">
                  <w:rPr>
                    <w:szCs w:val="22"/>
                  </w:rPr>
                </w:rPrChange>
              </w:rPr>
            </w:pPr>
          </w:p>
        </w:tc>
        <w:tc>
          <w:tcPr>
            <w:tcW w:w="811" w:type="pct"/>
            <w:tcBorders>
              <w:top w:val="single" w:sz="4" w:space="0" w:color="auto"/>
              <w:left w:val="single" w:sz="4" w:space="0" w:color="auto"/>
              <w:bottom w:val="single" w:sz="4" w:space="0" w:color="auto"/>
              <w:right w:val="single" w:sz="4" w:space="0" w:color="auto"/>
            </w:tcBorders>
          </w:tcPr>
          <w:p w14:paraId="7C693BAD" w14:textId="77777777" w:rsidR="00252920" w:rsidRPr="006B4E89" w:rsidRDefault="00252920">
            <w:pPr>
              <w:keepNext/>
              <w:keepLines/>
              <w:ind w:left="-57" w:right="-57"/>
              <w:jc w:val="center"/>
              <w:rPr>
                <w:b/>
                <w:szCs w:val="22"/>
                <w:lang w:val="sv-SE"/>
                <w:rPrChange w:id="1563" w:author="Author" w:date="2025-08-06T16:23:00Z" w16du:dateUtc="2025-08-06T14:23:00Z">
                  <w:rPr>
                    <w:b/>
                    <w:szCs w:val="22"/>
                  </w:rPr>
                </w:rPrChange>
              </w:rPr>
            </w:pPr>
            <w:r w:rsidRPr="006B4E89">
              <w:rPr>
                <w:b/>
                <w:szCs w:val="22"/>
                <w:lang w:val="sv-SE"/>
                <w:rPrChange w:id="1564" w:author="Author" w:date="2025-08-06T16:23:00Z" w16du:dateUtc="2025-08-06T14:23:00Z">
                  <w:rPr>
                    <w:b/>
                    <w:szCs w:val="22"/>
                  </w:rPr>
                </w:rPrChange>
              </w:rPr>
              <w:t>Herceptin</w:t>
            </w:r>
            <w:r w:rsidRPr="006B4E89">
              <w:rPr>
                <w:b/>
                <w:szCs w:val="22"/>
                <w:vertAlign w:val="superscript"/>
                <w:lang w:val="sv-SE"/>
                <w:rPrChange w:id="1565" w:author="Author" w:date="2025-08-06T16:23:00Z" w16du:dateUtc="2025-08-06T14:23:00Z">
                  <w:rPr>
                    <w:b/>
                    <w:szCs w:val="22"/>
                    <w:vertAlign w:val="superscript"/>
                  </w:rPr>
                </w:rPrChange>
              </w:rPr>
              <w:t>1</w:t>
            </w:r>
          </w:p>
          <w:p w14:paraId="6C234EEF" w14:textId="77777777" w:rsidR="00252920" w:rsidRPr="006B4E89" w:rsidRDefault="00252920">
            <w:pPr>
              <w:keepNext/>
              <w:keepLines/>
              <w:ind w:left="-57" w:right="-57"/>
              <w:jc w:val="center"/>
              <w:rPr>
                <w:b/>
                <w:szCs w:val="22"/>
                <w:lang w:val="sv-SE"/>
                <w:rPrChange w:id="1566" w:author="Author" w:date="2025-08-06T16:23:00Z" w16du:dateUtc="2025-08-06T14:23:00Z">
                  <w:rPr>
                    <w:b/>
                    <w:szCs w:val="22"/>
                  </w:rPr>
                </w:rPrChange>
              </w:rPr>
            </w:pPr>
          </w:p>
          <w:p w14:paraId="21982707" w14:textId="117F50A1" w:rsidR="00252920" w:rsidRPr="006B4E89" w:rsidRDefault="00252920">
            <w:pPr>
              <w:keepNext/>
              <w:keepLines/>
              <w:ind w:left="-57" w:right="-57"/>
              <w:jc w:val="center"/>
              <w:rPr>
                <w:b/>
                <w:szCs w:val="22"/>
                <w:lang w:val="sv-SE"/>
                <w:rPrChange w:id="1567" w:author="Author" w:date="2025-08-06T16:23:00Z" w16du:dateUtc="2025-08-06T14:23:00Z">
                  <w:rPr>
                    <w:b/>
                    <w:szCs w:val="22"/>
                  </w:rPr>
                </w:rPrChange>
              </w:rPr>
            </w:pPr>
            <w:del w:id="1568" w:author="Author" w:date="2025-08-12T11:04:00Z" w16du:dateUtc="2025-08-12T09:04:00Z">
              <w:r w:rsidRPr="006B4E89" w:rsidDel="009F564D">
                <w:rPr>
                  <w:b/>
                  <w:szCs w:val="22"/>
                  <w:lang w:val="sv-SE"/>
                  <w:rPrChange w:id="1569" w:author="Author" w:date="2025-08-06T16:23:00Z" w16du:dateUtc="2025-08-06T14:23:00Z">
                    <w:rPr>
                      <w:b/>
                      <w:szCs w:val="22"/>
                    </w:rPr>
                  </w:rPrChange>
                </w:rPr>
                <w:delText>N</w:delText>
              </w:r>
            </w:del>
            <w:ins w:id="1570" w:author="Author" w:date="2025-08-12T11:04:00Z" w16du:dateUtc="2025-08-12T09:04:00Z">
              <w:r w:rsidR="009F564D">
                <w:rPr>
                  <w:b/>
                  <w:szCs w:val="22"/>
                  <w:lang w:val="sv-SE"/>
                </w:rPr>
                <w:t>n</w:t>
              </w:r>
            </w:ins>
            <w:r w:rsidRPr="006B4E89">
              <w:rPr>
                <w:b/>
                <w:szCs w:val="22"/>
                <w:lang w:val="sv-SE"/>
                <w:rPrChange w:id="1571" w:author="Author" w:date="2025-08-06T16:23:00Z" w16du:dateUtc="2025-08-06T14:23:00Z">
                  <w:rPr>
                    <w:b/>
                    <w:szCs w:val="22"/>
                  </w:rPr>
                </w:rPrChange>
              </w:rPr>
              <w:t>=105</w:t>
            </w:r>
          </w:p>
        </w:tc>
        <w:tc>
          <w:tcPr>
            <w:tcW w:w="811" w:type="pct"/>
            <w:tcBorders>
              <w:top w:val="single" w:sz="4" w:space="0" w:color="auto"/>
              <w:left w:val="single" w:sz="4" w:space="0" w:color="auto"/>
              <w:bottom w:val="single" w:sz="4" w:space="0" w:color="auto"/>
              <w:right w:val="single" w:sz="4" w:space="0" w:color="auto"/>
            </w:tcBorders>
          </w:tcPr>
          <w:p w14:paraId="651E094A" w14:textId="77777777" w:rsidR="00252920" w:rsidRPr="006B4E89" w:rsidRDefault="00252920">
            <w:pPr>
              <w:keepNext/>
              <w:keepLines/>
              <w:ind w:left="-57" w:right="-57"/>
              <w:jc w:val="center"/>
              <w:rPr>
                <w:b/>
                <w:szCs w:val="22"/>
                <w:lang w:val="sv-SE"/>
                <w:rPrChange w:id="1572" w:author="Author" w:date="2025-08-06T16:23:00Z" w16du:dateUtc="2025-08-06T14:23:00Z">
                  <w:rPr>
                    <w:b/>
                    <w:szCs w:val="22"/>
                  </w:rPr>
                </w:rPrChange>
              </w:rPr>
            </w:pPr>
            <w:r w:rsidRPr="006B4E89">
              <w:rPr>
                <w:b/>
                <w:szCs w:val="22"/>
                <w:lang w:val="sv-SE"/>
                <w:rPrChange w:id="1573" w:author="Author" w:date="2025-08-06T16:23:00Z" w16du:dateUtc="2025-08-06T14:23:00Z">
                  <w:rPr>
                    <w:b/>
                    <w:szCs w:val="22"/>
                  </w:rPr>
                </w:rPrChange>
              </w:rPr>
              <w:t>Herceptin</w:t>
            </w:r>
            <w:r w:rsidRPr="006B4E89">
              <w:rPr>
                <w:b/>
                <w:szCs w:val="22"/>
                <w:vertAlign w:val="superscript"/>
                <w:lang w:val="sv-SE"/>
                <w:rPrChange w:id="1574" w:author="Author" w:date="2025-08-06T16:23:00Z" w16du:dateUtc="2025-08-06T14:23:00Z">
                  <w:rPr>
                    <w:b/>
                    <w:szCs w:val="22"/>
                    <w:vertAlign w:val="superscript"/>
                  </w:rPr>
                </w:rPrChange>
              </w:rPr>
              <w:t>2</w:t>
            </w:r>
          </w:p>
          <w:p w14:paraId="4C573C3D" w14:textId="77777777" w:rsidR="00252920" w:rsidRPr="006B4E89" w:rsidRDefault="00252920">
            <w:pPr>
              <w:keepNext/>
              <w:keepLines/>
              <w:ind w:left="-57" w:right="-57"/>
              <w:jc w:val="center"/>
              <w:rPr>
                <w:b/>
                <w:szCs w:val="22"/>
                <w:lang w:val="sv-SE"/>
                <w:rPrChange w:id="1575" w:author="Author" w:date="2025-08-06T16:23:00Z" w16du:dateUtc="2025-08-06T14:23:00Z">
                  <w:rPr>
                    <w:b/>
                    <w:szCs w:val="22"/>
                  </w:rPr>
                </w:rPrChange>
              </w:rPr>
            </w:pPr>
          </w:p>
          <w:p w14:paraId="49AEE0A1" w14:textId="427FC609" w:rsidR="00252920" w:rsidRPr="006B4E89" w:rsidRDefault="00252920">
            <w:pPr>
              <w:keepNext/>
              <w:keepLines/>
              <w:ind w:left="-57" w:right="-57"/>
              <w:jc w:val="center"/>
              <w:rPr>
                <w:szCs w:val="22"/>
                <w:lang w:val="sv-SE"/>
                <w:rPrChange w:id="1576" w:author="Author" w:date="2025-08-06T16:23:00Z" w16du:dateUtc="2025-08-06T14:23:00Z">
                  <w:rPr>
                    <w:szCs w:val="22"/>
                  </w:rPr>
                </w:rPrChange>
              </w:rPr>
            </w:pPr>
            <w:del w:id="1577" w:author="Author" w:date="2025-08-12T11:04:00Z" w16du:dateUtc="2025-08-12T09:04:00Z">
              <w:r w:rsidRPr="006B4E89" w:rsidDel="009F564D">
                <w:rPr>
                  <w:b/>
                  <w:szCs w:val="22"/>
                  <w:lang w:val="sv-SE"/>
                  <w:rPrChange w:id="1578" w:author="Author" w:date="2025-08-06T16:23:00Z" w16du:dateUtc="2025-08-06T14:23:00Z">
                    <w:rPr>
                      <w:b/>
                      <w:szCs w:val="22"/>
                    </w:rPr>
                  </w:rPrChange>
                </w:rPr>
                <w:delText>N</w:delText>
              </w:r>
            </w:del>
            <w:ins w:id="1579" w:author="Author" w:date="2025-08-12T11:04:00Z" w16du:dateUtc="2025-08-12T09:04:00Z">
              <w:r w:rsidR="009F564D">
                <w:rPr>
                  <w:b/>
                  <w:szCs w:val="22"/>
                  <w:lang w:val="sv-SE"/>
                </w:rPr>
                <w:t>n</w:t>
              </w:r>
            </w:ins>
            <w:r w:rsidRPr="006B4E89">
              <w:rPr>
                <w:b/>
                <w:szCs w:val="22"/>
                <w:lang w:val="sv-SE"/>
                <w:rPrChange w:id="1580" w:author="Author" w:date="2025-08-06T16:23:00Z" w16du:dateUtc="2025-08-06T14:23:00Z">
                  <w:rPr>
                    <w:b/>
                    <w:szCs w:val="22"/>
                  </w:rPr>
                </w:rPrChange>
              </w:rPr>
              <w:t>=72</w:t>
            </w:r>
          </w:p>
        </w:tc>
        <w:tc>
          <w:tcPr>
            <w:tcW w:w="1107" w:type="pct"/>
            <w:tcBorders>
              <w:top w:val="single" w:sz="4" w:space="0" w:color="auto"/>
              <w:left w:val="single" w:sz="4" w:space="0" w:color="auto"/>
              <w:bottom w:val="single" w:sz="4" w:space="0" w:color="auto"/>
              <w:right w:val="single" w:sz="4" w:space="0" w:color="auto"/>
            </w:tcBorders>
          </w:tcPr>
          <w:p w14:paraId="54EC4C9D" w14:textId="77777777" w:rsidR="00252920" w:rsidRPr="006B4E89" w:rsidRDefault="00252920">
            <w:pPr>
              <w:keepNext/>
              <w:keepLines/>
              <w:ind w:left="-57" w:right="-57"/>
              <w:jc w:val="center"/>
              <w:rPr>
                <w:b/>
                <w:szCs w:val="22"/>
                <w:vertAlign w:val="superscript"/>
                <w:lang w:val="sv-SE"/>
                <w:rPrChange w:id="1581" w:author="Author" w:date="2025-08-06T16:23:00Z" w16du:dateUtc="2025-08-06T14:23:00Z">
                  <w:rPr>
                    <w:b/>
                    <w:szCs w:val="22"/>
                    <w:vertAlign w:val="superscript"/>
                  </w:rPr>
                </w:rPrChange>
              </w:rPr>
            </w:pPr>
            <w:r w:rsidRPr="006B4E89">
              <w:rPr>
                <w:b/>
                <w:szCs w:val="22"/>
                <w:lang w:val="sv-SE"/>
                <w:rPrChange w:id="1582" w:author="Author" w:date="2025-08-06T16:23:00Z" w16du:dateUtc="2025-08-06T14:23:00Z">
                  <w:rPr>
                    <w:b/>
                    <w:szCs w:val="22"/>
                  </w:rPr>
                </w:rPrChange>
              </w:rPr>
              <w:t>Herceptin plus paklitaxel</w:t>
            </w:r>
            <w:r w:rsidRPr="006B4E89">
              <w:rPr>
                <w:b/>
                <w:szCs w:val="22"/>
                <w:vertAlign w:val="superscript"/>
                <w:lang w:val="sv-SE"/>
                <w:rPrChange w:id="1583" w:author="Author" w:date="2025-08-06T16:23:00Z" w16du:dateUtc="2025-08-06T14:23:00Z">
                  <w:rPr>
                    <w:b/>
                    <w:szCs w:val="22"/>
                    <w:vertAlign w:val="superscript"/>
                  </w:rPr>
                </w:rPrChange>
              </w:rPr>
              <w:t>3</w:t>
            </w:r>
          </w:p>
          <w:p w14:paraId="084411DC" w14:textId="59BF548B" w:rsidR="00252920" w:rsidRPr="006B4E89" w:rsidRDefault="00252920">
            <w:pPr>
              <w:keepNext/>
              <w:keepLines/>
              <w:ind w:left="-57" w:right="-57"/>
              <w:jc w:val="center"/>
              <w:rPr>
                <w:b/>
                <w:szCs w:val="22"/>
                <w:lang w:val="sv-SE"/>
                <w:rPrChange w:id="1584" w:author="Author" w:date="2025-08-06T16:23:00Z" w16du:dateUtc="2025-08-06T14:23:00Z">
                  <w:rPr>
                    <w:b/>
                    <w:szCs w:val="22"/>
                  </w:rPr>
                </w:rPrChange>
              </w:rPr>
            </w:pPr>
            <w:del w:id="1585" w:author="Author" w:date="2025-08-12T11:04:00Z" w16du:dateUtc="2025-08-12T09:04:00Z">
              <w:r w:rsidRPr="006B4E89" w:rsidDel="009F564D">
                <w:rPr>
                  <w:b/>
                  <w:szCs w:val="22"/>
                  <w:lang w:val="sv-SE"/>
                  <w:rPrChange w:id="1586" w:author="Author" w:date="2025-08-06T16:23:00Z" w16du:dateUtc="2025-08-06T14:23:00Z">
                    <w:rPr>
                      <w:b/>
                      <w:szCs w:val="22"/>
                    </w:rPr>
                  </w:rPrChange>
                </w:rPr>
                <w:delText>N</w:delText>
              </w:r>
            </w:del>
            <w:ins w:id="1587" w:author="Author" w:date="2025-08-12T11:04:00Z" w16du:dateUtc="2025-08-12T09:04:00Z">
              <w:r w:rsidR="009F564D">
                <w:rPr>
                  <w:b/>
                  <w:szCs w:val="22"/>
                  <w:lang w:val="sv-SE"/>
                </w:rPr>
                <w:t>n</w:t>
              </w:r>
            </w:ins>
            <w:r w:rsidRPr="006B4E89">
              <w:rPr>
                <w:b/>
                <w:szCs w:val="22"/>
                <w:lang w:val="sv-SE"/>
                <w:rPrChange w:id="1588" w:author="Author" w:date="2025-08-06T16:23:00Z" w16du:dateUtc="2025-08-06T14:23:00Z">
                  <w:rPr>
                    <w:b/>
                    <w:szCs w:val="22"/>
                  </w:rPr>
                </w:rPrChange>
              </w:rPr>
              <w:t>=32</w:t>
            </w:r>
          </w:p>
        </w:tc>
        <w:tc>
          <w:tcPr>
            <w:tcW w:w="1254" w:type="pct"/>
            <w:tcBorders>
              <w:top w:val="single" w:sz="4" w:space="0" w:color="auto"/>
              <w:left w:val="single" w:sz="4" w:space="0" w:color="auto"/>
              <w:bottom w:val="single" w:sz="4" w:space="0" w:color="auto"/>
              <w:right w:val="single" w:sz="4" w:space="0" w:color="auto"/>
            </w:tcBorders>
          </w:tcPr>
          <w:p w14:paraId="366DCAD6" w14:textId="77777777" w:rsidR="00252920" w:rsidRPr="006B4E89" w:rsidRDefault="00252920">
            <w:pPr>
              <w:keepNext/>
              <w:keepLines/>
              <w:ind w:left="-57" w:right="-57"/>
              <w:jc w:val="center"/>
              <w:rPr>
                <w:b/>
                <w:szCs w:val="22"/>
                <w:lang w:val="sv-SE"/>
                <w:rPrChange w:id="1589" w:author="Author" w:date="2025-08-06T16:23:00Z" w16du:dateUtc="2025-08-06T14:23:00Z">
                  <w:rPr>
                    <w:b/>
                    <w:szCs w:val="22"/>
                  </w:rPr>
                </w:rPrChange>
              </w:rPr>
            </w:pPr>
            <w:r w:rsidRPr="006B4E89">
              <w:rPr>
                <w:b/>
                <w:szCs w:val="22"/>
                <w:lang w:val="sv-SE"/>
                <w:rPrChange w:id="1590" w:author="Author" w:date="2025-08-06T16:23:00Z" w16du:dateUtc="2025-08-06T14:23:00Z">
                  <w:rPr>
                    <w:b/>
                    <w:szCs w:val="22"/>
                  </w:rPr>
                </w:rPrChange>
              </w:rPr>
              <w:t xml:space="preserve">Herceptin plus </w:t>
            </w:r>
          </w:p>
          <w:p w14:paraId="2D0B4A23" w14:textId="77777777" w:rsidR="00252920" w:rsidRPr="006B4E89" w:rsidRDefault="00252920">
            <w:pPr>
              <w:keepNext/>
              <w:keepLines/>
              <w:ind w:left="-57" w:right="-57"/>
              <w:jc w:val="center"/>
              <w:rPr>
                <w:b/>
                <w:szCs w:val="22"/>
                <w:lang w:val="sv-SE"/>
                <w:rPrChange w:id="1591" w:author="Author" w:date="2025-08-06T16:23:00Z" w16du:dateUtc="2025-08-06T14:23:00Z">
                  <w:rPr>
                    <w:b/>
                    <w:szCs w:val="22"/>
                  </w:rPr>
                </w:rPrChange>
              </w:rPr>
            </w:pPr>
            <w:r w:rsidRPr="006B4E89">
              <w:rPr>
                <w:b/>
                <w:szCs w:val="22"/>
                <w:lang w:val="sv-SE"/>
                <w:rPrChange w:id="1592" w:author="Author" w:date="2025-08-06T16:23:00Z" w16du:dateUtc="2025-08-06T14:23:00Z">
                  <w:rPr>
                    <w:b/>
                    <w:szCs w:val="22"/>
                  </w:rPr>
                </w:rPrChange>
              </w:rPr>
              <w:t>docetaxel</w:t>
            </w:r>
            <w:r w:rsidRPr="006B4E89">
              <w:rPr>
                <w:b/>
                <w:szCs w:val="22"/>
                <w:vertAlign w:val="superscript"/>
                <w:lang w:val="sv-SE"/>
                <w:rPrChange w:id="1593" w:author="Author" w:date="2025-08-06T16:23:00Z" w16du:dateUtc="2025-08-06T14:23:00Z">
                  <w:rPr>
                    <w:b/>
                    <w:szCs w:val="22"/>
                    <w:vertAlign w:val="superscript"/>
                  </w:rPr>
                </w:rPrChange>
              </w:rPr>
              <w:t>4</w:t>
            </w:r>
          </w:p>
          <w:p w14:paraId="2527E4C0" w14:textId="752B17C0" w:rsidR="00252920" w:rsidRPr="006B4E89" w:rsidRDefault="00252920">
            <w:pPr>
              <w:keepNext/>
              <w:keepLines/>
              <w:ind w:left="-57" w:right="-57"/>
              <w:jc w:val="center"/>
              <w:rPr>
                <w:b/>
                <w:szCs w:val="22"/>
                <w:lang w:val="sv-SE"/>
                <w:rPrChange w:id="1594" w:author="Author" w:date="2025-08-06T16:23:00Z" w16du:dateUtc="2025-08-06T14:23:00Z">
                  <w:rPr>
                    <w:b/>
                    <w:szCs w:val="22"/>
                  </w:rPr>
                </w:rPrChange>
              </w:rPr>
            </w:pPr>
            <w:del w:id="1595" w:author="Author" w:date="2025-08-12T11:04:00Z" w16du:dateUtc="2025-08-12T09:04:00Z">
              <w:r w:rsidRPr="006B4E89" w:rsidDel="009F564D">
                <w:rPr>
                  <w:b/>
                  <w:szCs w:val="22"/>
                  <w:lang w:val="sv-SE"/>
                  <w:rPrChange w:id="1596" w:author="Author" w:date="2025-08-06T16:23:00Z" w16du:dateUtc="2025-08-06T14:23:00Z">
                    <w:rPr>
                      <w:b/>
                      <w:szCs w:val="22"/>
                    </w:rPr>
                  </w:rPrChange>
                </w:rPr>
                <w:delText>N</w:delText>
              </w:r>
            </w:del>
            <w:ins w:id="1597" w:author="Author" w:date="2025-08-12T11:04:00Z" w16du:dateUtc="2025-08-12T09:04:00Z">
              <w:r w:rsidR="009F564D">
                <w:rPr>
                  <w:b/>
                  <w:szCs w:val="22"/>
                  <w:lang w:val="sv-SE"/>
                </w:rPr>
                <w:t>n</w:t>
              </w:r>
            </w:ins>
            <w:r w:rsidRPr="006B4E89">
              <w:rPr>
                <w:b/>
                <w:szCs w:val="22"/>
                <w:lang w:val="sv-SE"/>
                <w:rPrChange w:id="1598" w:author="Author" w:date="2025-08-06T16:23:00Z" w16du:dateUtc="2025-08-06T14:23:00Z">
                  <w:rPr>
                    <w:b/>
                    <w:szCs w:val="22"/>
                  </w:rPr>
                </w:rPrChange>
              </w:rPr>
              <w:t>=110</w:t>
            </w:r>
          </w:p>
        </w:tc>
      </w:tr>
      <w:tr w:rsidR="00252920" w:rsidRPr="006B4E89" w14:paraId="6677EE1C" w14:textId="77777777" w:rsidTr="00252920">
        <w:tc>
          <w:tcPr>
            <w:tcW w:w="1016" w:type="pct"/>
            <w:tcBorders>
              <w:top w:val="single" w:sz="4" w:space="0" w:color="auto"/>
              <w:left w:val="single" w:sz="4" w:space="0" w:color="auto"/>
              <w:bottom w:val="single" w:sz="4" w:space="0" w:color="auto"/>
              <w:right w:val="single" w:sz="4" w:space="0" w:color="auto"/>
            </w:tcBorders>
          </w:tcPr>
          <w:p w14:paraId="621ABE2E" w14:textId="77777777" w:rsidR="00252920" w:rsidRPr="006B4E89" w:rsidRDefault="00252920">
            <w:pPr>
              <w:keepNext/>
              <w:keepLines/>
              <w:spacing w:before="60" w:after="60"/>
              <w:ind w:left="-57" w:right="-57"/>
              <w:rPr>
                <w:b/>
                <w:szCs w:val="22"/>
                <w:lang w:val="sv-SE"/>
                <w:rPrChange w:id="1599" w:author="Author" w:date="2025-08-06T16:23:00Z" w16du:dateUtc="2025-08-06T14:23:00Z">
                  <w:rPr>
                    <w:b/>
                    <w:szCs w:val="22"/>
                  </w:rPr>
                </w:rPrChange>
              </w:rPr>
            </w:pPr>
            <w:r w:rsidRPr="006B4E89">
              <w:rPr>
                <w:b/>
                <w:szCs w:val="22"/>
                <w:lang w:val="sv-SE"/>
                <w:rPrChange w:id="1600" w:author="Author" w:date="2025-08-06T16:23:00Z" w16du:dateUtc="2025-08-06T14:23:00Z">
                  <w:rPr>
                    <w:b/>
                    <w:szCs w:val="22"/>
                  </w:rPr>
                </w:rPrChange>
              </w:rPr>
              <w:t>Respons</w:t>
            </w:r>
          </w:p>
          <w:p w14:paraId="36FEE55F" w14:textId="77777777" w:rsidR="00252920" w:rsidRPr="006B4E89" w:rsidRDefault="00252920">
            <w:pPr>
              <w:keepNext/>
              <w:keepLines/>
              <w:spacing w:before="60" w:after="60"/>
              <w:ind w:left="-57" w:right="-57"/>
              <w:rPr>
                <w:szCs w:val="22"/>
                <w:lang w:val="sv-SE"/>
                <w:rPrChange w:id="1601" w:author="Author" w:date="2025-08-06T16:23:00Z" w16du:dateUtc="2025-08-06T14:23:00Z">
                  <w:rPr>
                    <w:szCs w:val="22"/>
                  </w:rPr>
                </w:rPrChange>
              </w:rPr>
            </w:pPr>
            <w:r w:rsidRPr="006B4E89">
              <w:rPr>
                <w:szCs w:val="22"/>
                <w:lang w:val="sv-SE"/>
                <w:rPrChange w:id="1602" w:author="Author" w:date="2025-08-06T16:23:00Z" w16du:dateUtc="2025-08-06T14:23:00Z">
                  <w:rPr>
                    <w:szCs w:val="22"/>
                  </w:rPr>
                </w:rPrChange>
              </w:rPr>
              <w:t xml:space="preserve"> </w:t>
            </w:r>
            <w:r w:rsidRPr="006B4E89">
              <w:rPr>
                <w:b/>
                <w:szCs w:val="22"/>
                <w:lang w:val="sv-SE"/>
                <w:rPrChange w:id="1603" w:author="Author" w:date="2025-08-06T16:23:00Z" w16du:dateUtc="2025-08-06T14:23:00Z">
                  <w:rPr>
                    <w:b/>
                    <w:szCs w:val="22"/>
                  </w:rPr>
                </w:rPrChange>
              </w:rPr>
              <w:t>(95 % KI)</w:t>
            </w:r>
          </w:p>
        </w:tc>
        <w:tc>
          <w:tcPr>
            <w:tcW w:w="811" w:type="pct"/>
            <w:tcBorders>
              <w:top w:val="single" w:sz="4" w:space="0" w:color="auto"/>
              <w:left w:val="single" w:sz="4" w:space="0" w:color="auto"/>
              <w:bottom w:val="single" w:sz="4" w:space="0" w:color="auto"/>
              <w:right w:val="single" w:sz="4" w:space="0" w:color="auto"/>
            </w:tcBorders>
          </w:tcPr>
          <w:p w14:paraId="6BB22E3F" w14:textId="77777777" w:rsidR="00252920" w:rsidRPr="006B4E89" w:rsidRDefault="00252920">
            <w:pPr>
              <w:keepNext/>
              <w:keepLines/>
              <w:spacing w:before="60" w:after="60"/>
              <w:ind w:left="-57" w:right="-57"/>
              <w:jc w:val="center"/>
              <w:rPr>
                <w:szCs w:val="22"/>
                <w:lang w:val="sv-SE"/>
                <w:rPrChange w:id="1604" w:author="Author" w:date="2025-08-06T16:23:00Z" w16du:dateUtc="2025-08-06T14:23:00Z">
                  <w:rPr>
                    <w:szCs w:val="22"/>
                  </w:rPr>
                </w:rPrChange>
              </w:rPr>
            </w:pPr>
            <w:r w:rsidRPr="006B4E89">
              <w:rPr>
                <w:szCs w:val="22"/>
                <w:lang w:val="sv-SE"/>
                <w:rPrChange w:id="1605" w:author="Author" w:date="2025-08-06T16:23:00Z" w16du:dateUtc="2025-08-06T14:23:00Z">
                  <w:rPr>
                    <w:szCs w:val="22"/>
                  </w:rPr>
                </w:rPrChange>
              </w:rPr>
              <w:t>24 %</w:t>
            </w:r>
          </w:p>
          <w:p w14:paraId="2DA524B1" w14:textId="77777777" w:rsidR="00252920" w:rsidRPr="006B4E89" w:rsidRDefault="00252920">
            <w:pPr>
              <w:keepNext/>
              <w:keepLines/>
              <w:spacing w:before="60" w:after="60"/>
              <w:ind w:left="-57" w:right="-57"/>
              <w:jc w:val="center"/>
              <w:rPr>
                <w:szCs w:val="22"/>
                <w:lang w:val="sv-SE"/>
                <w:rPrChange w:id="1606" w:author="Author" w:date="2025-08-06T16:23:00Z" w16du:dateUtc="2025-08-06T14:23:00Z">
                  <w:rPr>
                    <w:szCs w:val="22"/>
                  </w:rPr>
                </w:rPrChange>
              </w:rPr>
            </w:pPr>
            <w:r w:rsidRPr="006B4E89">
              <w:rPr>
                <w:szCs w:val="22"/>
                <w:lang w:val="sv-SE"/>
                <w:rPrChange w:id="1607" w:author="Author" w:date="2025-08-06T16:23:00Z" w16du:dateUtc="2025-08-06T14:23:00Z">
                  <w:rPr>
                    <w:szCs w:val="22"/>
                  </w:rPr>
                </w:rPrChange>
              </w:rPr>
              <w:t>(15 - 35)</w:t>
            </w:r>
          </w:p>
        </w:tc>
        <w:tc>
          <w:tcPr>
            <w:tcW w:w="811" w:type="pct"/>
            <w:tcBorders>
              <w:top w:val="single" w:sz="4" w:space="0" w:color="auto"/>
              <w:left w:val="single" w:sz="4" w:space="0" w:color="auto"/>
              <w:bottom w:val="single" w:sz="4" w:space="0" w:color="auto"/>
              <w:right w:val="single" w:sz="4" w:space="0" w:color="auto"/>
            </w:tcBorders>
          </w:tcPr>
          <w:p w14:paraId="337D733E" w14:textId="77777777" w:rsidR="00252920" w:rsidRPr="006B4E89" w:rsidRDefault="00252920">
            <w:pPr>
              <w:keepNext/>
              <w:keepLines/>
              <w:spacing w:before="60" w:after="60"/>
              <w:ind w:left="-57" w:right="-57"/>
              <w:jc w:val="center"/>
              <w:rPr>
                <w:szCs w:val="22"/>
                <w:lang w:val="sv-SE"/>
                <w:rPrChange w:id="1608" w:author="Author" w:date="2025-08-06T16:23:00Z" w16du:dateUtc="2025-08-06T14:23:00Z">
                  <w:rPr>
                    <w:szCs w:val="22"/>
                  </w:rPr>
                </w:rPrChange>
              </w:rPr>
            </w:pPr>
            <w:r w:rsidRPr="006B4E89">
              <w:rPr>
                <w:szCs w:val="22"/>
                <w:lang w:val="sv-SE"/>
                <w:rPrChange w:id="1609" w:author="Author" w:date="2025-08-06T16:23:00Z" w16du:dateUtc="2025-08-06T14:23:00Z">
                  <w:rPr>
                    <w:szCs w:val="22"/>
                  </w:rPr>
                </w:rPrChange>
              </w:rPr>
              <w:t>27 %</w:t>
            </w:r>
          </w:p>
          <w:p w14:paraId="6EBADC4D" w14:textId="77777777" w:rsidR="00252920" w:rsidRPr="006B4E89" w:rsidRDefault="00252920">
            <w:pPr>
              <w:keepNext/>
              <w:keepLines/>
              <w:spacing w:before="60" w:after="60"/>
              <w:ind w:left="-57" w:right="-57"/>
              <w:jc w:val="center"/>
              <w:rPr>
                <w:szCs w:val="22"/>
                <w:lang w:val="sv-SE"/>
                <w:rPrChange w:id="1610" w:author="Author" w:date="2025-08-06T16:23:00Z" w16du:dateUtc="2025-08-06T14:23:00Z">
                  <w:rPr>
                    <w:szCs w:val="22"/>
                  </w:rPr>
                </w:rPrChange>
              </w:rPr>
            </w:pPr>
            <w:r w:rsidRPr="006B4E89">
              <w:rPr>
                <w:szCs w:val="22"/>
                <w:lang w:val="sv-SE"/>
                <w:rPrChange w:id="1611" w:author="Author" w:date="2025-08-06T16:23:00Z" w16du:dateUtc="2025-08-06T14:23:00Z">
                  <w:rPr>
                    <w:szCs w:val="22"/>
                  </w:rPr>
                </w:rPrChange>
              </w:rPr>
              <w:t>(14 - 43)</w:t>
            </w:r>
          </w:p>
        </w:tc>
        <w:tc>
          <w:tcPr>
            <w:tcW w:w="1107" w:type="pct"/>
            <w:tcBorders>
              <w:top w:val="single" w:sz="4" w:space="0" w:color="auto"/>
              <w:left w:val="single" w:sz="4" w:space="0" w:color="auto"/>
              <w:bottom w:val="single" w:sz="4" w:space="0" w:color="auto"/>
              <w:right w:val="single" w:sz="4" w:space="0" w:color="auto"/>
            </w:tcBorders>
          </w:tcPr>
          <w:p w14:paraId="11A25A74" w14:textId="77777777" w:rsidR="00252920" w:rsidRPr="006B4E89" w:rsidRDefault="00252920">
            <w:pPr>
              <w:keepNext/>
              <w:keepLines/>
              <w:spacing w:before="60" w:after="60"/>
              <w:ind w:left="-57" w:right="-57"/>
              <w:jc w:val="center"/>
              <w:rPr>
                <w:szCs w:val="22"/>
                <w:lang w:val="sv-SE"/>
                <w:rPrChange w:id="1612" w:author="Author" w:date="2025-08-06T16:23:00Z" w16du:dateUtc="2025-08-06T14:23:00Z">
                  <w:rPr>
                    <w:szCs w:val="22"/>
                  </w:rPr>
                </w:rPrChange>
              </w:rPr>
            </w:pPr>
            <w:r w:rsidRPr="006B4E89">
              <w:rPr>
                <w:szCs w:val="22"/>
                <w:lang w:val="sv-SE"/>
                <w:rPrChange w:id="1613" w:author="Author" w:date="2025-08-06T16:23:00Z" w16du:dateUtc="2025-08-06T14:23:00Z">
                  <w:rPr>
                    <w:szCs w:val="22"/>
                  </w:rPr>
                </w:rPrChange>
              </w:rPr>
              <w:t>59 %</w:t>
            </w:r>
          </w:p>
          <w:p w14:paraId="1C74DDF3" w14:textId="77777777" w:rsidR="00252920" w:rsidRPr="006B4E89" w:rsidRDefault="00252920">
            <w:pPr>
              <w:keepNext/>
              <w:keepLines/>
              <w:spacing w:before="60" w:after="60"/>
              <w:ind w:left="-57" w:right="-57"/>
              <w:jc w:val="center"/>
              <w:rPr>
                <w:szCs w:val="22"/>
                <w:lang w:val="sv-SE"/>
                <w:rPrChange w:id="1614" w:author="Author" w:date="2025-08-06T16:23:00Z" w16du:dateUtc="2025-08-06T14:23:00Z">
                  <w:rPr>
                    <w:szCs w:val="22"/>
                  </w:rPr>
                </w:rPrChange>
              </w:rPr>
            </w:pPr>
            <w:r w:rsidRPr="006B4E89">
              <w:rPr>
                <w:szCs w:val="22"/>
                <w:lang w:val="sv-SE"/>
                <w:rPrChange w:id="1615" w:author="Author" w:date="2025-08-06T16:23:00Z" w16du:dateUtc="2025-08-06T14:23:00Z">
                  <w:rPr>
                    <w:szCs w:val="22"/>
                  </w:rPr>
                </w:rPrChange>
              </w:rPr>
              <w:t>(41-76)</w:t>
            </w:r>
          </w:p>
        </w:tc>
        <w:tc>
          <w:tcPr>
            <w:tcW w:w="1254" w:type="pct"/>
            <w:tcBorders>
              <w:top w:val="single" w:sz="4" w:space="0" w:color="auto"/>
              <w:left w:val="single" w:sz="4" w:space="0" w:color="auto"/>
              <w:bottom w:val="single" w:sz="4" w:space="0" w:color="auto"/>
              <w:right w:val="single" w:sz="4" w:space="0" w:color="auto"/>
            </w:tcBorders>
          </w:tcPr>
          <w:p w14:paraId="4A736388" w14:textId="77777777" w:rsidR="00252920" w:rsidRPr="006B4E89" w:rsidRDefault="00252920">
            <w:pPr>
              <w:keepNext/>
              <w:keepLines/>
              <w:spacing w:before="60" w:after="60"/>
              <w:ind w:left="-57" w:right="-57"/>
              <w:jc w:val="center"/>
              <w:rPr>
                <w:szCs w:val="22"/>
                <w:lang w:val="sv-SE"/>
                <w:rPrChange w:id="1616" w:author="Author" w:date="2025-08-06T16:23:00Z" w16du:dateUtc="2025-08-06T14:23:00Z">
                  <w:rPr>
                    <w:szCs w:val="22"/>
                  </w:rPr>
                </w:rPrChange>
              </w:rPr>
            </w:pPr>
            <w:r w:rsidRPr="006B4E89">
              <w:rPr>
                <w:szCs w:val="22"/>
                <w:lang w:val="sv-SE"/>
                <w:rPrChange w:id="1617" w:author="Author" w:date="2025-08-06T16:23:00Z" w16du:dateUtc="2025-08-06T14:23:00Z">
                  <w:rPr>
                    <w:szCs w:val="22"/>
                  </w:rPr>
                </w:rPrChange>
              </w:rPr>
              <w:t>73 %</w:t>
            </w:r>
          </w:p>
          <w:p w14:paraId="47BE3159" w14:textId="77777777" w:rsidR="00252920" w:rsidRPr="006B4E89" w:rsidRDefault="00252920">
            <w:pPr>
              <w:keepNext/>
              <w:keepLines/>
              <w:spacing w:before="60" w:after="60"/>
              <w:ind w:left="-57" w:right="-57"/>
              <w:jc w:val="center"/>
              <w:rPr>
                <w:szCs w:val="22"/>
                <w:lang w:val="sv-SE"/>
                <w:rPrChange w:id="1618" w:author="Author" w:date="2025-08-06T16:23:00Z" w16du:dateUtc="2025-08-06T14:23:00Z">
                  <w:rPr>
                    <w:szCs w:val="22"/>
                  </w:rPr>
                </w:rPrChange>
              </w:rPr>
            </w:pPr>
            <w:r w:rsidRPr="006B4E89">
              <w:rPr>
                <w:szCs w:val="22"/>
                <w:lang w:val="sv-SE"/>
                <w:rPrChange w:id="1619" w:author="Author" w:date="2025-08-06T16:23:00Z" w16du:dateUtc="2025-08-06T14:23:00Z">
                  <w:rPr>
                    <w:szCs w:val="22"/>
                  </w:rPr>
                </w:rPrChange>
              </w:rPr>
              <w:t>(63-81)</w:t>
            </w:r>
          </w:p>
        </w:tc>
      </w:tr>
      <w:tr w:rsidR="00252920" w:rsidRPr="006B4E89" w14:paraId="47FFC364" w14:textId="77777777" w:rsidTr="00252920">
        <w:tc>
          <w:tcPr>
            <w:tcW w:w="1016" w:type="pct"/>
            <w:tcBorders>
              <w:top w:val="single" w:sz="4" w:space="0" w:color="auto"/>
              <w:left w:val="single" w:sz="4" w:space="0" w:color="auto"/>
              <w:bottom w:val="single" w:sz="4" w:space="0" w:color="auto"/>
              <w:right w:val="single" w:sz="4" w:space="0" w:color="auto"/>
            </w:tcBorders>
          </w:tcPr>
          <w:p w14:paraId="21F68CA7" w14:textId="77777777" w:rsidR="00252920" w:rsidRPr="006B4E89" w:rsidRDefault="00252920">
            <w:pPr>
              <w:keepNext/>
              <w:keepLines/>
              <w:spacing w:before="60" w:after="60"/>
              <w:ind w:left="-57" w:right="-57"/>
              <w:rPr>
                <w:b/>
                <w:szCs w:val="22"/>
                <w:lang w:val="sv-SE"/>
              </w:rPr>
            </w:pPr>
            <w:r w:rsidRPr="006B4E89">
              <w:rPr>
                <w:b/>
                <w:szCs w:val="22"/>
                <w:lang w:val="sv-SE"/>
              </w:rPr>
              <w:t>Median varaktighet av respons (månader) (variationsvidd)</w:t>
            </w:r>
          </w:p>
        </w:tc>
        <w:tc>
          <w:tcPr>
            <w:tcW w:w="811" w:type="pct"/>
            <w:tcBorders>
              <w:top w:val="single" w:sz="4" w:space="0" w:color="auto"/>
              <w:left w:val="single" w:sz="4" w:space="0" w:color="auto"/>
              <w:bottom w:val="single" w:sz="4" w:space="0" w:color="auto"/>
              <w:right w:val="single" w:sz="4" w:space="0" w:color="auto"/>
            </w:tcBorders>
          </w:tcPr>
          <w:p w14:paraId="0A7EAC67" w14:textId="77777777" w:rsidR="00252920" w:rsidRPr="006B4E89" w:rsidRDefault="00252920">
            <w:pPr>
              <w:keepNext/>
              <w:keepLines/>
              <w:spacing w:before="60" w:after="60"/>
              <w:ind w:left="-57" w:right="-57"/>
              <w:jc w:val="center"/>
              <w:rPr>
                <w:szCs w:val="22"/>
                <w:lang w:val="sv-SE"/>
                <w:rPrChange w:id="1620" w:author="Author" w:date="2025-08-06T16:23:00Z" w16du:dateUtc="2025-08-06T14:23:00Z">
                  <w:rPr>
                    <w:szCs w:val="22"/>
                  </w:rPr>
                </w:rPrChange>
              </w:rPr>
            </w:pPr>
            <w:r w:rsidRPr="006B4E89">
              <w:rPr>
                <w:szCs w:val="22"/>
                <w:lang w:val="sv-SE"/>
                <w:rPrChange w:id="1621" w:author="Author" w:date="2025-08-06T16:23:00Z" w16du:dateUtc="2025-08-06T14:23:00Z">
                  <w:rPr>
                    <w:szCs w:val="22"/>
                  </w:rPr>
                </w:rPrChange>
              </w:rPr>
              <w:t>10,1</w:t>
            </w:r>
          </w:p>
          <w:p w14:paraId="38A894B4" w14:textId="77777777" w:rsidR="00252920" w:rsidRPr="006B4E89" w:rsidRDefault="00252920">
            <w:pPr>
              <w:keepNext/>
              <w:keepLines/>
              <w:spacing w:before="60" w:after="60"/>
              <w:ind w:left="-57" w:right="-57"/>
              <w:jc w:val="center"/>
              <w:rPr>
                <w:szCs w:val="22"/>
                <w:lang w:val="sv-SE"/>
                <w:rPrChange w:id="1622" w:author="Author" w:date="2025-08-06T16:23:00Z" w16du:dateUtc="2025-08-06T14:23:00Z">
                  <w:rPr>
                    <w:szCs w:val="22"/>
                  </w:rPr>
                </w:rPrChange>
              </w:rPr>
            </w:pPr>
            <w:r w:rsidRPr="006B4E89">
              <w:rPr>
                <w:szCs w:val="22"/>
                <w:lang w:val="sv-SE"/>
                <w:rPrChange w:id="1623" w:author="Author" w:date="2025-08-06T16:23:00Z" w16du:dateUtc="2025-08-06T14:23:00Z">
                  <w:rPr>
                    <w:szCs w:val="22"/>
                  </w:rPr>
                </w:rPrChange>
              </w:rPr>
              <w:t>(2,8-35,6)</w:t>
            </w:r>
          </w:p>
        </w:tc>
        <w:tc>
          <w:tcPr>
            <w:tcW w:w="811" w:type="pct"/>
            <w:tcBorders>
              <w:top w:val="single" w:sz="4" w:space="0" w:color="auto"/>
              <w:left w:val="single" w:sz="4" w:space="0" w:color="auto"/>
              <w:bottom w:val="single" w:sz="4" w:space="0" w:color="auto"/>
              <w:right w:val="single" w:sz="4" w:space="0" w:color="auto"/>
            </w:tcBorders>
          </w:tcPr>
          <w:p w14:paraId="365D9A74" w14:textId="77777777" w:rsidR="00252920" w:rsidRPr="006B4E89" w:rsidRDefault="00252920">
            <w:pPr>
              <w:keepNext/>
              <w:keepLines/>
              <w:spacing w:before="60" w:after="60"/>
              <w:ind w:left="-57" w:right="-57"/>
              <w:jc w:val="center"/>
              <w:rPr>
                <w:szCs w:val="22"/>
                <w:lang w:val="sv-SE"/>
                <w:rPrChange w:id="1624" w:author="Author" w:date="2025-08-06T16:23:00Z" w16du:dateUtc="2025-08-06T14:23:00Z">
                  <w:rPr>
                    <w:szCs w:val="22"/>
                  </w:rPr>
                </w:rPrChange>
              </w:rPr>
            </w:pPr>
            <w:r w:rsidRPr="006B4E89">
              <w:rPr>
                <w:szCs w:val="22"/>
                <w:lang w:val="sv-SE"/>
                <w:rPrChange w:id="1625" w:author="Author" w:date="2025-08-06T16:23:00Z" w16du:dateUtc="2025-08-06T14:23:00Z">
                  <w:rPr>
                    <w:szCs w:val="22"/>
                  </w:rPr>
                </w:rPrChange>
              </w:rPr>
              <w:t>7,9</w:t>
            </w:r>
          </w:p>
          <w:p w14:paraId="3FFB1E8B" w14:textId="77777777" w:rsidR="00252920" w:rsidRPr="006B4E89" w:rsidRDefault="00252920">
            <w:pPr>
              <w:keepNext/>
              <w:keepLines/>
              <w:spacing w:before="60" w:after="60"/>
              <w:ind w:left="-57" w:right="-57"/>
              <w:jc w:val="center"/>
              <w:rPr>
                <w:szCs w:val="22"/>
                <w:lang w:val="sv-SE"/>
                <w:rPrChange w:id="1626" w:author="Author" w:date="2025-08-06T16:23:00Z" w16du:dateUtc="2025-08-06T14:23:00Z">
                  <w:rPr>
                    <w:szCs w:val="22"/>
                  </w:rPr>
                </w:rPrChange>
              </w:rPr>
            </w:pPr>
            <w:r w:rsidRPr="006B4E89">
              <w:rPr>
                <w:szCs w:val="22"/>
                <w:lang w:val="sv-SE"/>
                <w:rPrChange w:id="1627" w:author="Author" w:date="2025-08-06T16:23:00Z" w16du:dateUtc="2025-08-06T14:23:00Z">
                  <w:rPr>
                    <w:szCs w:val="22"/>
                  </w:rPr>
                </w:rPrChange>
              </w:rPr>
              <w:t>(2,1-18,8)</w:t>
            </w:r>
          </w:p>
        </w:tc>
        <w:tc>
          <w:tcPr>
            <w:tcW w:w="1107" w:type="pct"/>
            <w:tcBorders>
              <w:top w:val="single" w:sz="4" w:space="0" w:color="auto"/>
              <w:left w:val="single" w:sz="4" w:space="0" w:color="auto"/>
              <w:bottom w:val="single" w:sz="4" w:space="0" w:color="auto"/>
              <w:right w:val="single" w:sz="4" w:space="0" w:color="auto"/>
            </w:tcBorders>
          </w:tcPr>
          <w:p w14:paraId="1FCFA280" w14:textId="77777777" w:rsidR="00252920" w:rsidRPr="006B4E89" w:rsidRDefault="00252920">
            <w:pPr>
              <w:pStyle w:val="EndnoteText"/>
              <w:keepNext/>
              <w:keepLines/>
              <w:spacing w:before="60" w:after="60" w:line="260" w:lineRule="exact"/>
              <w:ind w:left="-57" w:right="-57"/>
              <w:jc w:val="center"/>
              <w:rPr>
                <w:sz w:val="22"/>
                <w:szCs w:val="22"/>
                <w:lang w:val="sv-SE"/>
                <w:rPrChange w:id="1628" w:author="Author" w:date="2025-08-06T16:23:00Z" w16du:dateUtc="2025-08-06T14:23:00Z">
                  <w:rPr>
                    <w:sz w:val="22"/>
                    <w:szCs w:val="22"/>
                    <w:lang w:val="en-US"/>
                  </w:rPr>
                </w:rPrChange>
              </w:rPr>
            </w:pPr>
            <w:r w:rsidRPr="006B4E89">
              <w:rPr>
                <w:sz w:val="22"/>
                <w:szCs w:val="22"/>
                <w:lang w:val="sv-SE"/>
                <w:rPrChange w:id="1629" w:author="Author" w:date="2025-08-06T16:23:00Z" w16du:dateUtc="2025-08-06T14:23:00Z">
                  <w:rPr>
                    <w:sz w:val="22"/>
                    <w:szCs w:val="22"/>
                    <w:lang w:val="en-US"/>
                  </w:rPr>
                </w:rPrChange>
              </w:rPr>
              <w:t>10,5</w:t>
            </w:r>
          </w:p>
          <w:p w14:paraId="7B99C078" w14:textId="77777777" w:rsidR="00252920" w:rsidRPr="006B4E89" w:rsidRDefault="00252920">
            <w:pPr>
              <w:keepNext/>
              <w:keepLines/>
              <w:jc w:val="center"/>
              <w:rPr>
                <w:szCs w:val="22"/>
                <w:lang w:val="sv-SE"/>
                <w:rPrChange w:id="1630" w:author="Author" w:date="2025-08-06T16:23:00Z" w16du:dateUtc="2025-08-06T14:23:00Z">
                  <w:rPr>
                    <w:szCs w:val="22"/>
                  </w:rPr>
                </w:rPrChange>
              </w:rPr>
            </w:pPr>
            <w:r w:rsidRPr="006B4E89">
              <w:rPr>
                <w:szCs w:val="22"/>
                <w:lang w:val="sv-SE"/>
                <w:rPrChange w:id="1631" w:author="Author" w:date="2025-08-06T16:23:00Z" w16du:dateUtc="2025-08-06T14:23:00Z">
                  <w:rPr>
                    <w:szCs w:val="22"/>
                  </w:rPr>
                </w:rPrChange>
              </w:rPr>
              <w:t>(1,8-21)</w:t>
            </w:r>
          </w:p>
        </w:tc>
        <w:tc>
          <w:tcPr>
            <w:tcW w:w="1254" w:type="pct"/>
            <w:tcBorders>
              <w:top w:val="single" w:sz="4" w:space="0" w:color="auto"/>
              <w:left w:val="single" w:sz="4" w:space="0" w:color="auto"/>
              <w:bottom w:val="single" w:sz="4" w:space="0" w:color="auto"/>
              <w:right w:val="single" w:sz="4" w:space="0" w:color="auto"/>
            </w:tcBorders>
          </w:tcPr>
          <w:p w14:paraId="5479AFBB" w14:textId="77777777" w:rsidR="00252920" w:rsidRPr="006B4E89" w:rsidRDefault="00252920">
            <w:pPr>
              <w:keepNext/>
              <w:keepLines/>
              <w:spacing w:before="60" w:after="60"/>
              <w:ind w:left="-57" w:right="-57"/>
              <w:jc w:val="center"/>
              <w:rPr>
                <w:szCs w:val="22"/>
                <w:lang w:val="sv-SE"/>
                <w:rPrChange w:id="1632" w:author="Author" w:date="2025-08-06T16:23:00Z" w16du:dateUtc="2025-08-06T14:23:00Z">
                  <w:rPr>
                    <w:szCs w:val="22"/>
                  </w:rPr>
                </w:rPrChange>
              </w:rPr>
            </w:pPr>
            <w:r w:rsidRPr="006B4E89">
              <w:rPr>
                <w:szCs w:val="22"/>
                <w:lang w:val="sv-SE"/>
                <w:rPrChange w:id="1633" w:author="Author" w:date="2025-08-06T16:23:00Z" w16du:dateUtc="2025-08-06T14:23:00Z">
                  <w:rPr>
                    <w:szCs w:val="22"/>
                  </w:rPr>
                </w:rPrChange>
              </w:rPr>
              <w:t>13,4</w:t>
            </w:r>
          </w:p>
          <w:p w14:paraId="5B5787C0" w14:textId="77777777" w:rsidR="00252920" w:rsidRPr="006B4E89" w:rsidRDefault="00252920">
            <w:pPr>
              <w:keepNext/>
              <w:keepLines/>
              <w:spacing w:before="60" w:after="60"/>
              <w:ind w:left="-57" w:right="-57"/>
              <w:jc w:val="center"/>
              <w:rPr>
                <w:szCs w:val="22"/>
                <w:lang w:val="sv-SE"/>
                <w:rPrChange w:id="1634" w:author="Author" w:date="2025-08-06T16:23:00Z" w16du:dateUtc="2025-08-06T14:23:00Z">
                  <w:rPr>
                    <w:szCs w:val="22"/>
                  </w:rPr>
                </w:rPrChange>
              </w:rPr>
            </w:pPr>
            <w:r w:rsidRPr="006B4E89">
              <w:rPr>
                <w:szCs w:val="22"/>
                <w:lang w:val="sv-SE"/>
                <w:rPrChange w:id="1635" w:author="Author" w:date="2025-08-06T16:23:00Z" w16du:dateUtc="2025-08-06T14:23:00Z">
                  <w:rPr>
                    <w:szCs w:val="22"/>
                  </w:rPr>
                </w:rPrChange>
              </w:rPr>
              <w:t>(2,1-55,1)</w:t>
            </w:r>
          </w:p>
        </w:tc>
      </w:tr>
      <w:tr w:rsidR="00252920" w:rsidRPr="006B4E89" w14:paraId="2F3B19C2" w14:textId="77777777" w:rsidTr="00252920">
        <w:tc>
          <w:tcPr>
            <w:tcW w:w="1016" w:type="pct"/>
            <w:tcBorders>
              <w:top w:val="single" w:sz="4" w:space="0" w:color="auto"/>
              <w:left w:val="single" w:sz="4" w:space="0" w:color="auto"/>
              <w:bottom w:val="single" w:sz="4" w:space="0" w:color="auto"/>
              <w:right w:val="single" w:sz="4" w:space="0" w:color="auto"/>
            </w:tcBorders>
          </w:tcPr>
          <w:p w14:paraId="39F7A9B9" w14:textId="77777777" w:rsidR="00252920" w:rsidRPr="006B4E89" w:rsidRDefault="00252920">
            <w:pPr>
              <w:keepNext/>
              <w:spacing w:before="60" w:after="60"/>
              <w:ind w:left="-57" w:right="-57"/>
              <w:rPr>
                <w:szCs w:val="22"/>
                <w:lang w:val="sv-SE"/>
                <w:rPrChange w:id="1636" w:author="Author" w:date="2025-08-06T16:23:00Z" w16du:dateUtc="2025-08-06T14:23:00Z">
                  <w:rPr>
                    <w:szCs w:val="22"/>
                  </w:rPr>
                </w:rPrChange>
              </w:rPr>
            </w:pPr>
            <w:r w:rsidRPr="006B4E89">
              <w:rPr>
                <w:b/>
                <w:szCs w:val="22"/>
                <w:lang w:val="sv-SE"/>
                <w:rPrChange w:id="1637" w:author="Author" w:date="2025-08-06T16:23:00Z" w16du:dateUtc="2025-08-06T14:23:00Z">
                  <w:rPr>
                    <w:b/>
                    <w:szCs w:val="22"/>
                  </w:rPr>
                </w:rPrChange>
              </w:rPr>
              <w:t>Median TTP (månader) (95 % KI)</w:t>
            </w:r>
          </w:p>
        </w:tc>
        <w:tc>
          <w:tcPr>
            <w:tcW w:w="811" w:type="pct"/>
            <w:tcBorders>
              <w:top w:val="single" w:sz="4" w:space="0" w:color="auto"/>
              <w:left w:val="single" w:sz="4" w:space="0" w:color="auto"/>
              <w:bottom w:val="single" w:sz="4" w:space="0" w:color="auto"/>
              <w:right w:val="single" w:sz="4" w:space="0" w:color="auto"/>
            </w:tcBorders>
          </w:tcPr>
          <w:p w14:paraId="6D36E23D" w14:textId="77777777" w:rsidR="00252920" w:rsidRPr="006B4E89" w:rsidRDefault="00252920">
            <w:pPr>
              <w:keepNext/>
              <w:spacing w:before="60" w:after="60"/>
              <w:ind w:left="-57" w:right="-57"/>
              <w:jc w:val="center"/>
              <w:rPr>
                <w:szCs w:val="22"/>
                <w:lang w:val="sv-SE"/>
                <w:rPrChange w:id="1638" w:author="Author" w:date="2025-08-06T16:23:00Z" w16du:dateUtc="2025-08-06T14:23:00Z">
                  <w:rPr>
                    <w:szCs w:val="22"/>
                  </w:rPr>
                </w:rPrChange>
              </w:rPr>
            </w:pPr>
            <w:r w:rsidRPr="006B4E89">
              <w:rPr>
                <w:szCs w:val="22"/>
                <w:lang w:val="sv-SE"/>
                <w:rPrChange w:id="1639" w:author="Author" w:date="2025-08-06T16:23:00Z" w16du:dateUtc="2025-08-06T14:23:00Z">
                  <w:rPr>
                    <w:szCs w:val="22"/>
                  </w:rPr>
                </w:rPrChange>
              </w:rPr>
              <w:t>3,4</w:t>
            </w:r>
          </w:p>
          <w:p w14:paraId="6D923BAA" w14:textId="77777777" w:rsidR="00252920" w:rsidRPr="006B4E89" w:rsidRDefault="00252920">
            <w:pPr>
              <w:keepNext/>
              <w:spacing w:before="60" w:after="60"/>
              <w:ind w:left="-57" w:right="-57"/>
              <w:jc w:val="center"/>
              <w:rPr>
                <w:szCs w:val="22"/>
                <w:lang w:val="sv-SE"/>
                <w:rPrChange w:id="1640" w:author="Author" w:date="2025-08-06T16:23:00Z" w16du:dateUtc="2025-08-06T14:23:00Z">
                  <w:rPr>
                    <w:szCs w:val="22"/>
                  </w:rPr>
                </w:rPrChange>
              </w:rPr>
            </w:pPr>
            <w:r w:rsidRPr="006B4E89">
              <w:rPr>
                <w:szCs w:val="22"/>
                <w:lang w:val="sv-SE"/>
                <w:rPrChange w:id="1641" w:author="Author" w:date="2025-08-06T16:23:00Z" w16du:dateUtc="2025-08-06T14:23:00Z">
                  <w:rPr>
                    <w:szCs w:val="22"/>
                  </w:rPr>
                </w:rPrChange>
              </w:rPr>
              <w:t>(2,8-4,1)</w:t>
            </w:r>
          </w:p>
        </w:tc>
        <w:tc>
          <w:tcPr>
            <w:tcW w:w="811" w:type="pct"/>
            <w:tcBorders>
              <w:top w:val="single" w:sz="4" w:space="0" w:color="auto"/>
              <w:left w:val="single" w:sz="4" w:space="0" w:color="auto"/>
              <w:bottom w:val="single" w:sz="4" w:space="0" w:color="auto"/>
              <w:right w:val="single" w:sz="4" w:space="0" w:color="auto"/>
            </w:tcBorders>
          </w:tcPr>
          <w:p w14:paraId="1E07CC31" w14:textId="77777777" w:rsidR="00252920" w:rsidRPr="006B4E89" w:rsidRDefault="00252920">
            <w:pPr>
              <w:keepNext/>
              <w:spacing w:before="60" w:after="60"/>
              <w:ind w:left="-57" w:right="-57"/>
              <w:jc w:val="center"/>
              <w:rPr>
                <w:szCs w:val="22"/>
                <w:lang w:val="sv-SE"/>
                <w:rPrChange w:id="1642" w:author="Author" w:date="2025-08-06T16:23:00Z" w16du:dateUtc="2025-08-06T14:23:00Z">
                  <w:rPr>
                    <w:szCs w:val="22"/>
                  </w:rPr>
                </w:rPrChange>
              </w:rPr>
            </w:pPr>
            <w:r w:rsidRPr="006B4E89">
              <w:rPr>
                <w:szCs w:val="22"/>
                <w:lang w:val="sv-SE"/>
                <w:rPrChange w:id="1643" w:author="Author" w:date="2025-08-06T16:23:00Z" w16du:dateUtc="2025-08-06T14:23:00Z">
                  <w:rPr>
                    <w:szCs w:val="22"/>
                  </w:rPr>
                </w:rPrChange>
              </w:rPr>
              <w:t>7,7</w:t>
            </w:r>
          </w:p>
          <w:p w14:paraId="2C3128C7" w14:textId="77777777" w:rsidR="00252920" w:rsidRPr="006B4E89" w:rsidRDefault="00252920">
            <w:pPr>
              <w:keepNext/>
              <w:spacing w:before="60" w:after="60"/>
              <w:ind w:left="-57" w:right="-57"/>
              <w:jc w:val="center"/>
              <w:rPr>
                <w:szCs w:val="22"/>
                <w:lang w:val="sv-SE"/>
                <w:rPrChange w:id="1644" w:author="Author" w:date="2025-08-06T16:23:00Z" w16du:dateUtc="2025-08-06T14:23:00Z">
                  <w:rPr>
                    <w:szCs w:val="22"/>
                  </w:rPr>
                </w:rPrChange>
              </w:rPr>
            </w:pPr>
            <w:r w:rsidRPr="006B4E89">
              <w:rPr>
                <w:szCs w:val="22"/>
                <w:lang w:val="sv-SE"/>
                <w:rPrChange w:id="1645" w:author="Author" w:date="2025-08-06T16:23:00Z" w16du:dateUtc="2025-08-06T14:23:00Z">
                  <w:rPr>
                    <w:szCs w:val="22"/>
                  </w:rPr>
                </w:rPrChange>
              </w:rPr>
              <w:t>(4,2-8,3)</w:t>
            </w:r>
          </w:p>
        </w:tc>
        <w:tc>
          <w:tcPr>
            <w:tcW w:w="1107" w:type="pct"/>
            <w:tcBorders>
              <w:top w:val="single" w:sz="4" w:space="0" w:color="auto"/>
              <w:left w:val="single" w:sz="4" w:space="0" w:color="auto"/>
              <w:bottom w:val="single" w:sz="4" w:space="0" w:color="auto"/>
              <w:right w:val="single" w:sz="4" w:space="0" w:color="auto"/>
            </w:tcBorders>
          </w:tcPr>
          <w:p w14:paraId="74F61DE0" w14:textId="77777777" w:rsidR="00252920" w:rsidRPr="006B4E89" w:rsidRDefault="00252920">
            <w:pPr>
              <w:keepNext/>
              <w:spacing w:before="60" w:after="60"/>
              <w:ind w:left="-57" w:right="-57"/>
              <w:jc w:val="center"/>
              <w:rPr>
                <w:szCs w:val="22"/>
                <w:lang w:val="sv-SE"/>
                <w:rPrChange w:id="1646" w:author="Author" w:date="2025-08-06T16:23:00Z" w16du:dateUtc="2025-08-06T14:23:00Z">
                  <w:rPr>
                    <w:szCs w:val="22"/>
                  </w:rPr>
                </w:rPrChange>
              </w:rPr>
            </w:pPr>
            <w:r w:rsidRPr="006B4E89">
              <w:rPr>
                <w:szCs w:val="22"/>
                <w:lang w:val="sv-SE"/>
                <w:rPrChange w:id="1647" w:author="Author" w:date="2025-08-06T16:23:00Z" w16du:dateUtc="2025-08-06T14:23:00Z">
                  <w:rPr>
                    <w:szCs w:val="22"/>
                  </w:rPr>
                </w:rPrChange>
              </w:rPr>
              <w:t>12,2</w:t>
            </w:r>
          </w:p>
          <w:p w14:paraId="20E5146F" w14:textId="77777777" w:rsidR="00252920" w:rsidRPr="006B4E89" w:rsidRDefault="00252920">
            <w:pPr>
              <w:keepNext/>
              <w:spacing w:before="60" w:after="60"/>
              <w:ind w:left="-57" w:right="-57"/>
              <w:jc w:val="center"/>
              <w:rPr>
                <w:szCs w:val="22"/>
                <w:lang w:val="sv-SE"/>
                <w:rPrChange w:id="1648" w:author="Author" w:date="2025-08-06T16:23:00Z" w16du:dateUtc="2025-08-06T14:23:00Z">
                  <w:rPr>
                    <w:szCs w:val="22"/>
                  </w:rPr>
                </w:rPrChange>
              </w:rPr>
            </w:pPr>
            <w:r w:rsidRPr="006B4E89">
              <w:rPr>
                <w:szCs w:val="22"/>
                <w:lang w:val="sv-SE"/>
                <w:rPrChange w:id="1649" w:author="Author" w:date="2025-08-06T16:23:00Z" w16du:dateUtc="2025-08-06T14:23:00Z">
                  <w:rPr>
                    <w:szCs w:val="22"/>
                  </w:rPr>
                </w:rPrChange>
              </w:rPr>
              <w:t>(6,2-ne)</w:t>
            </w:r>
          </w:p>
        </w:tc>
        <w:tc>
          <w:tcPr>
            <w:tcW w:w="1254" w:type="pct"/>
            <w:tcBorders>
              <w:top w:val="single" w:sz="4" w:space="0" w:color="auto"/>
              <w:left w:val="single" w:sz="4" w:space="0" w:color="auto"/>
              <w:bottom w:val="single" w:sz="4" w:space="0" w:color="auto"/>
              <w:right w:val="single" w:sz="4" w:space="0" w:color="auto"/>
            </w:tcBorders>
          </w:tcPr>
          <w:p w14:paraId="0F4DBC1F" w14:textId="77777777" w:rsidR="00252920" w:rsidRPr="006B4E89" w:rsidRDefault="00252920">
            <w:pPr>
              <w:keepNext/>
              <w:spacing w:before="60" w:after="60"/>
              <w:ind w:left="-57" w:right="-57"/>
              <w:jc w:val="center"/>
              <w:rPr>
                <w:szCs w:val="22"/>
                <w:lang w:val="sv-SE"/>
                <w:rPrChange w:id="1650" w:author="Author" w:date="2025-08-06T16:23:00Z" w16du:dateUtc="2025-08-06T14:23:00Z">
                  <w:rPr>
                    <w:szCs w:val="22"/>
                  </w:rPr>
                </w:rPrChange>
              </w:rPr>
            </w:pPr>
            <w:r w:rsidRPr="006B4E89">
              <w:rPr>
                <w:szCs w:val="22"/>
                <w:lang w:val="sv-SE"/>
                <w:rPrChange w:id="1651" w:author="Author" w:date="2025-08-06T16:23:00Z" w16du:dateUtc="2025-08-06T14:23:00Z">
                  <w:rPr>
                    <w:szCs w:val="22"/>
                  </w:rPr>
                </w:rPrChange>
              </w:rPr>
              <w:t>13,6</w:t>
            </w:r>
          </w:p>
          <w:p w14:paraId="3436A3EA" w14:textId="77777777" w:rsidR="00252920" w:rsidRPr="006B4E89" w:rsidRDefault="00252920">
            <w:pPr>
              <w:keepNext/>
              <w:spacing w:before="60" w:after="60"/>
              <w:ind w:left="-57" w:right="-57"/>
              <w:jc w:val="center"/>
              <w:rPr>
                <w:szCs w:val="22"/>
                <w:lang w:val="sv-SE"/>
                <w:rPrChange w:id="1652" w:author="Author" w:date="2025-08-06T16:23:00Z" w16du:dateUtc="2025-08-06T14:23:00Z">
                  <w:rPr>
                    <w:szCs w:val="22"/>
                  </w:rPr>
                </w:rPrChange>
              </w:rPr>
            </w:pPr>
            <w:r w:rsidRPr="006B4E89">
              <w:rPr>
                <w:szCs w:val="22"/>
                <w:lang w:val="sv-SE"/>
                <w:rPrChange w:id="1653" w:author="Author" w:date="2025-08-06T16:23:00Z" w16du:dateUtc="2025-08-06T14:23:00Z">
                  <w:rPr>
                    <w:szCs w:val="22"/>
                  </w:rPr>
                </w:rPrChange>
              </w:rPr>
              <w:t>(11-16)</w:t>
            </w:r>
          </w:p>
        </w:tc>
      </w:tr>
      <w:tr w:rsidR="00252920" w:rsidRPr="006B4E89" w14:paraId="4B0A33BB" w14:textId="77777777" w:rsidTr="00252920">
        <w:tc>
          <w:tcPr>
            <w:tcW w:w="1016" w:type="pct"/>
            <w:tcBorders>
              <w:top w:val="single" w:sz="4" w:space="0" w:color="auto"/>
              <w:left w:val="single" w:sz="4" w:space="0" w:color="auto"/>
              <w:bottom w:val="single" w:sz="4" w:space="0" w:color="auto"/>
              <w:right w:val="single" w:sz="4" w:space="0" w:color="auto"/>
            </w:tcBorders>
          </w:tcPr>
          <w:p w14:paraId="0957E17A" w14:textId="77777777" w:rsidR="00252920" w:rsidRPr="006B4E89" w:rsidRDefault="00252920">
            <w:pPr>
              <w:keepNext/>
              <w:spacing w:before="60" w:after="60"/>
              <w:ind w:left="-57" w:right="-57"/>
              <w:rPr>
                <w:szCs w:val="22"/>
                <w:lang w:val="sv-SE"/>
                <w:rPrChange w:id="1654" w:author="Author" w:date="2025-08-06T16:23:00Z" w16du:dateUtc="2025-08-06T14:23:00Z">
                  <w:rPr>
                    <w:szCs w:val="22"/>
                  </w:rPr>
                </w:rPrChange>
              </w:rPr>
            </w:pPr>
            <w:r w:rsidRPr="006B4E89">
              <w:rPr>
                <w:b/>
                <w:szCs w:val="22"/>
                <w:lang w:val="sv-SE"/>
                <w:rPrChange w:id="1655" w:author="Author" w:date="2025-08-06T16:23:00Z" w16du:dateUtc="2025-08-06T14:23:00Z">
                  <w:rPr>
                    <w:b/>
                    <w:szCs w:val="22"/>
                  </w:rPr>
                </w:rPrChange>
              </w:rPr>
              <w:t>Median överlevnad (månader) (95 % KI)</w:t>
            </w:r>
          </w:p>
        </w:tc>
        <w:tc>
          <w:tcPr>
            <w:tcW w:w="811" w:type="pct"/>
            <w:tcBorders>
              <w:top w:val="single" w:sz="4" w:space="0" w:color="auto"/>
              <w:left w:val="single" w:sz="4" w:space="0" w:color="auto"/>
              <w:bottom w:val="single" w:sz="4" w:space="0" w:color="auto"/>
              <w:right w:val="single" w:sz="4" w:space="0" w:color="auto"/>
            </w:tcBorders>
          </w:tcPr>
          <w:p w14:paraId="0B71A911" w14:textId="77777777" w:rsidR="00252920" w:rsidRPr="006B4E89" w:rsidRDefault="00252920">
            <w:pPr>
              <w:keepNext/>
              <w:spacing w:before="60" w:after="60"/>
              <w:ind w:left="-57" w:right="-57"/>
              <w:jc w:val="center"/>
              <w:rPr>
                <w:szCs w:val="22"/>
                <w:lang w:val="sv-SE"/>
                <w:rPrChange w:id="1656" w:author="Author" w:date="2025-08-06T16:23:00Z" w16du:dateUtc="2025-08-06T14:23:00Z">
                  <w:rPr>
                    <w:szCs w:val="22"/>
                  </w:rPr>
                </w:rPrChange>
              </w:rPr>
            </w:pPr>
            <w:r w:rsidRPr="006B4E89">
              <w:rPr>
                <w:szCs w:val="22"/>
                <w:lang w:val="sv-SE"/>
                <w:rPrChange w:id="1657" w:author="Author" w:date="2025-08-06T16:23:00Z" w16du:dateUtc="2025-08-06T14:23:00Z">
                  <w:rPr>
                    <w:szCs w:val="22"/>
                  </w:rPr>
                </w:rPrChange>
              </w:rPr>
              <w:t>Ne</w:t>
            </w:r>
          </w:p>
        </w:tc>
        <w:tc>
          <w:tcPr>
            <w:tcW w:w="811" w:type="pct"/>
            <w:tcBorders>
              <w:top w:val="single" w:sz="4" w:space="0" w:color="auto"/>
              <w:left w:val="single" w:sz="4" w:space="0" w:color="auto"/>
              <w:bottom w:val="single" w:sz="4" w:space="0" w:color="auto"/>
              <w:right w:val="single" w:sz="4" w:space="0" w:color="auto"/>
            </w:tcBorders>
          </w:tcPr>
          <w:p w14:paraId="226F96F1" w14:textId="77777777" w:rsidR="00252920" w:rsidRPr="006B4E89" w:rsidRDefault="00252920">
            <w:pPr>
              <w:keepNext/>
              <w:spacing w:before="60" w:after="60"/>
              <w:ind w:left="-57" w:right="-57"/>
              <w:jc w:val="center"/>
              <w:rPr>
                <w:szCs w:val="22"/>
                <w:lang w:val="sv-SE"/>
                <w:rPrChange w:id="1658" w:author="Author" w:date="2025-08-06T16:23:00Z" w16du:dateUtc="2025-08-06T14:23:00Z">
                  <w:rPr>
                    <w:szCs w:val="22"/>
                  </w:rPr>
                </w:rPrChange>
              </w:rPr>
            </w:pPr>
            <w:r w:rsidRPr="006B4E89">
              <w:rPr>
                <w:szCs w:val="22"/>
                <w:lang w:val="sv-SE"/>
                <w:rPrChange w:id="1659" w:author="Author" w:date="2025-08-06T16:23:00Z" w16du:dateUtc="2025-08-06T14:23:00Z">
                  <w:rPr>
                    <w:szCs w:val="22"/>
                  </w:rPr>
                </w:rPrChange>
              </w:rPr>
              <w:t>Ne</w:t>
            </w:r>
          </w:p>
        </w:tc>
        <w:tc>
          <w:tcPr>
            <w:tcW w:w="1107" w:type="pct"/>
            <w:tcBorders>
              <w:top w:val="single" w:sz="4" w:space="0" w:color="auto"/>
              <w:left w:val="single" w:sz="4" w:space="0" w:color="auto"/>
              <w:bottom w:val="single" w:sz="4" w:space="0" w:color="auto"/>
              <w:right w:val="single" w:sz="4" w:space="0" w:color="auto"/>
            </w:tcBorders>
          </w:tcPr>
          <w:p w14:paraId="2DFE6402" w14:textId="77777777" w:rsidR="00252920" w:rsidRPr="006B4E89" w:rsidRDefault="00252920">
            <w:pPr>
              <w:keepNext/>
              <w:spacing w:before="60" w:after="60"/>
              <w:ind w:left="-57" w:right="-57"/>
              <w:jc w:val="center"/>
              <w:rPr>
                <w:szCs w:val="22"/>
                <w:lang w:val="sv-SE"/>
                <w:rPrChange w:id="1660" w:author="Author" w:date="2025-08-06T16:23:00Z" w16du:dateUtc="2025-08-06T14:23:00Z">
                  <w:rPr>
                    <w:szCs w:val="22"/>
                  </w:rPr>
                </w:rPrChange>
              </w:rPr>
            </w:pPr>
            <w:r w:rsidRPr="006B4E89">
              <w:rPr>
                <w:szCs w:val="22"/>
                <w:lang w:val="sv-SE"/>
                <w:rPrChange w:id="1661" w:author="Author" w:date="2025-08-06T16:23:00Z" w16du:dateUtc="2025-08-06T14:23:00Z">
                  <w:rPr>
                    <w:szCs w:val="22"/>
                  </w:rPr>
                </w:rPrChange>
              </w:rPr>
              <w:t>ne</w:t>
            </w:r>
          </w:p>
          <w:p w14:paraId="134F6D02" w14:textId="77777777" w:rsidR="00252920" w:rsidRPr="006B4E89" w:rsidRDefault="00252920">
            <w:pPr>
              <w:keepNext/>
              <w:spacing w:before="60" w:after="60"/>
              <w:ind w:left="-57" w:right="-57"/>
              <w:jc w:val="center"/>
              <w:rPr>
                <w:szCs w:val="22"/>
                <w:lang w:val="sv-SE"/>
                <w:rPrChange w:id="1662" w:author="Author" w:date="2025-08-06T16:23:00Z" w16du:dateUtc="2025-08-06T14:23:00Z">
                  <w:rPr>
                    <w:szCs w:val="22"/>
                  </w:rPr>
                </w:rPrChange>
              </w:rPr>
            </w:pPr>
          </w:p>
        </w:tc>
        <w:tc>
          <w:tcPr>
            <w:tcW w:w="1254" w:type="pct"/>
            <w:tcBorders>
              <w:top w:val="single" w:sz="4" w:space="0" w:color="auto"/>
              <w:left w:val="single" w:sz="4" w:space="0" w:color="auto"/>
              <w:bottom w:val="single" w:sz="4" w:space="0" w:color="auto"/>
              <w:right w:val="single" w:sz="4" w:space="0" w:color="auto"/>
            </w:tcBorders>
          </w:tcPr>
          <w:p w14:paraId="691595C1" w14:textId="77777777" w:rsidR="00252920" w:rsidRPr="006B4E89" w:rsidRDefault="00252920">
            <w:pPr>
              <w:keepNext/>
              <w:spacing w:before="60" w:after="60"/>
              <w:ind w:left="-57" w:right="-57"/>
              <w:jc w:val="center"/>
              <w:rPr>
                <w:szCs w:val="22"/>
                <w:lang w:val="sv-SE"/>
                <w:rPrChange w:id="1663" w:author="Author" w:date="2025-08-06T16:23:00Z" w16du:dateUtc="2025-08-06T14:23:00Z">
                  <w:rPr>
                    <w:szCs w:val="22"/>
                  </w:rPr>
                </w:rPrChange>
              </w:rPr>
            </w:pPr>
            <w:r w:rsidRPr="006B4E89">
              <w:rPr>
                <w:szCs w:val="22"/>
                <w:lang w:val="sv-SE"/>
                <w:rPrChange w:id="1664" w:author="Author" w:date="2025-08-06T16:23:00Z" w16du:dateUtc="2025-08-06T14:23:00Z">
                  <w:rPr>
                    <w:szCs w:val="22"/>
                  </w:rPr>
                </w:rPrChange>
              </w:rPr>
              <w:t>47,3</w:t>
            </w:r>
          </w:p>
          <w:p w14:paraId="7C1EF782" w14:textId="77777777" w:rsidR="00252920" w:rsidRPr="006B4E89" w:rsidRDefault="00252920">
            <w:pPr>
              <w:keepNext/>
              <w:spacing w:before="60" w:after="60"/>
              <w:ind w:left="-57" w:right="-57"/>
              <w:jc w:val="center"/>
              <w:rPr>
                <w:szCs w:val="22"/>
                <w:lang w:val="sv-SE"/>
                <w:rPrChange w:id="1665" w:author="Author" w:date="2025-08-06T16:23:00Z" w16du:dateUtc="2025-08-06T14:23:00Z">
                  <w:rPr>
                    <w:szCs w:val="22"/>
                  </w:rPr>
                </w:rPrChange>
              </w:rPr>
            </w:pPr>
            <w:r w:rsidRPr="006B4E89">
              <w:rPr>
                <w:szCs w:val="22"/>
                <w:lang w:val="sv-SE"/>
                <w:rPrChange w:id="1666" w:author="Author" w:date="2025-08-06T16:23:00Z" w16du:dateUtc="2025-08-06T14:23:00Z">
                  <w:rPr>
                    <w:szCs w:val="22"/>
                  </w:rPr>
                </w:rPrChange>
              </w:rPr>
              <w:t>(32-ne)</w:t>
            </w:r>
          </w:p>
        </w:tc>
      </w:tr>
    </w:tbl>
    <w:p w14:paraId="616F705D" w14:textId="77777777" w:rsidR="00252920" w:rsidRPr="006B4E89" w:rsidRDefault="00252920" w:rsidP="00252920">
      <w:pPr>
        <w:rPr>
          <w:sz w:val="20"/>
          <w:lang w:val="sv-SE"/>
        </w:rPr>
      </w:pPr>
      <w:r w:rsidRPr="006B4E89">
        <w:rPr>
          <w:sz w:val="20"/>
          <w:lang w:val="sv-SE"/>
        </w:rPr>
        <w:t>TTP = tid till progression; "ne" indikerar att ett värde ej kunnat beräknas eller uppnås.</w:t>
      </w:r>
    </w:p>
    <w:p w14:paraId="0B367B0D" w14:textId="77777777" w:rsidR="00252920" w:rsidRPr="006B4E89" w:rsidRDefault="00252920" w:rsidP="00252920">
      <w:pPr>
        <w:rPr>
          <w:sz w:val="20"/>
          <w:lang w:val="sv-SE"/>
        </w:rPr>
      </w:pPr>
      <w:r w:rsidRPr="006B4E89">
        <w:rPr>
          <w:sz w:val="20"/>
          <w:lang w:val="sv-SE"/>
        </w:rPr>
        <w:t>1.</w:t>
      </w:r>
      <w:r w:rsidRPr="006B4E89">
        <w:rPr>
          <w:sz w:val="20"/>
          <w:lang w:val="sv-SE"/>
        </w:rPr>
        <w:tab/>
        <w:t>Studie WO16229: startdos 8 mg/kg, följt av 6 mg/kg i 3-veckors doseringsschema</w:t>
      </w:r>
    </w:p>
    <w:p w14:paraId="441B5E57" w14:textId="77777777" w:rsidR="00252920" w:rsidRPr="006B4E89" w:rsidRDefault="00252920" w:rsidP="00252920">
      <w:pPr>
        <w:tabs>
          <w:tab w:val="left" w:pos="567"/>
        </w:tabs>
        <w:ind w:left="567" w:hanging="567"/>
        <w:rPr>
          <w:sz w:val="20"/>
          <w:lang w:val="sv-SE"/>
        </w:rPr>
      </w:pPr>
      <w:r w:rsidRPr="006B4E89">
        <w:rPr>
          <w:sz w:val="20"/>
          <w:lang w:val="sv-SE"/>
        </w:rPr>
        <w:t>2.</w:t>
      </w:r>
      <w:r w:rsidRPr="006B4E89">
        <w:rPr>
          <w:sz w:val="20"/>
          <w:lang w:val="sv-SE"/>
        </w:rPr>
        <w:tab/>
        <w:t xml:space="preserve">Studie MO16982: startdos 6 mg/kg varje vecka upprepat 3 gånger; följt av 6 mg/kg i 3-veckors doseringsschema </w:t>
      </w:r>
    </w:p>
    <w:p w14:paraId="68FF076B" w14:textId="77777777" w:rsidR="00252920" w:rsidRPr="006B4E89" w:rsidRDefault="00252920" w:rsidP="00252920">
      <w:pPr>
        <w:tabs>
          <w:tab w:val="left" w:pos="567"/>
        </w:tabs>
        <w:rPr>
          <w:sz w:val="20"/>
          <w:lang w:val="sv-SE"/>
        </w:rPr>
      </w:pPr>
      <w:r w:rsidRPr="006B4E89">
        <w:rPr>
          <w:sz w:val="20"/>
          <w:lang w:val="sv-SE"/>
        </w:rPr>
        <w:t>3.</w:t>
      </w:r>
      <w:r w:rsidRPr="006B4E89">
        <w:rPr>
          <w:sz w:val="20"/>
          <w:lang w:val="sv-SE"/>
        </w:rPr>
        <w:tab/>
        <w:t>Studie BO15935</w:t>
      </w:r>
    </w:p>
    <w:p w14:paraId="1ACC8F95" w14:textId="77777777" w:rsidR="00252920" w:rsidRPr="006B4E89" w:rsidRDefault="00252920" w:rsidP="00252920">
      <w:pPr>
        <w:rPr>
          <w:sz w:val="20"/>
          <w:lang w:val="sv-SE"/>
        </w:rPr>
      </w:pPr>
      <w:r w:rsidRPr="006B4E89">
        <w:rPr>
          <w:sz w:val="20"/>
          <w:lang w:val="sv-SE"/>
        </w:rPr>
        <w:t>4.</w:t>
      </w:r>
      <w:r w:rsidRPr="006B4E89">
        <w:rPr>
          <w:sz w:val="20"/>
          <w:lang w:val="sv-SE"/>
        </w:rPr>
        <w:tab/>
        <w:t>Studie MO16419</w:t>
      </w:r>
    </w:p>
    <w:p w14:paraId="34ACF656" w14:textId="77777777" w:rsidR="00252920" w:rsidRPr="006B4E89" w:rsidRDefault="00252920" w:rsidP="00252920">
      <w:pPr>
        <w:rPr>
          <w:szCs w:val="22"/>
          <w:lang w:val="sv-SE"/>
        </w:rPr>
      </w:pPr>
    </w:p>
    <w:p w14:paraId="6A73055A" w14:textId="77777777" w:rsidR="00252920" w:rsidRPr="006B4E89" w:rsidRDefault="00252920" w:rsidP="00252920">
      <w:pPr>
        <w:suppressAutoHyphens/>
        <w:outlineLvl w:val="0"/>
        <w:rPr>
          <w:i/>
          <w:szCs w:val="22"/>
          <w:lang w:val="sv-SE"/>
        </w:rPr>
      </w:pPr>
      <w:r w:rsidRPr="006B4E89">
        <w:rPr>
          <w:i/>
          <w:szCs w:val="22"/>
          <w:lang w:val="sv-SE"/>
        </w:rPr>
        <w:t>Lokalisationer för progress</w:t>
      </w:r>
    </w:p>
    <w:p w14:paraId="59A12BCE" w14:textId="77777777" w:rsidR="00252920" w:rsidRPr="006B4E89" w:rsidRDefault="00252920" w:rsidP="00252920">
      <w:pPr>
        <w:rPr>
          <w:b/>
          <w:szCs w:val="22"/>
          <w:lang w:val="sv-SE"/>
        </w:rPr>
      </w:pPr>
      <w:r w:rsidRPr="006B4E89">
        <w:rPr>
          <w:szCs w:val="22"/>
          <w:lang w:val="sv-SE"/>
        </w:rPr>
        <w:t>Frekvensen för progression i levern var signifikant minskad hos patienter som behandlades med kombinationen Herceptin och paklitaxel, jämfört med enbart paklitaxel (21,8 % jämfört med 45,7 %; p=0,004). Fler patienter som behandlades med Herceptin och paklitaxel progredierade i centrala nervsystemet, jämfört med dem som enbart behandlades med paklitaxel (12,6 % jämfört med 6,5 %; p=0,377).</w:t>
      </w:r>
    </w:p>
    <w:p w14:paraId="171A5D13" w14:textId="77777777" w:rsidR="00252920" w:rsidRPr="006B4E89" w:rsidRDefault="00252920" w:rsidP="00252920">
      <w:pPr>
        <w:suppressAutoHyphens/>
        <w:outlineLvl w:val="0"/>
        <w:rPr>
          <w:b/>
          <w:szCs w:val="22"/>
          <w:lang w:val="sv-SE"/>
        </w:rPr>
      </w:pPr>
    </w:p>
    <w:p w14:paraId="69715035" w14:textId="77777777" w:rsidR="00252920" w:rsidRPr="006B4E89" w:rsidRDefault="00252920" w:rsidP="00BD47F9">
      <w:pPr>
        <w:keepNext/>
        <w:keepLines/>
        <w:suppressAutoHyphens/>
        <w:outlineLvl w:val="0"/>
        <w:rPr>
          <w:i/>
          <w:szCs w:val="22"/>
          <w:u w:val="single"/>
          <w:lang w:val="sv-SE"/>
        </w:rPr>
        <w:pPrChange w:id="1667" w:author="TCS" w:date="2025-08-26T16:49:00Z" w16du:dateUtc="2025-08-26T11:19:00Z">
          <w:pPr>
            <w:suppressAutoHyphens/>
            <w:outlineLvl w:val="0"/>
          </w:pPr>
        </w:pPrChange>
      </w:pPr>
      <w:r w:rsidRPr="006B4E89">
        <w:rPr>
          <w:i/>
          <w:szCs w:val="22"/>
          <w:u w:val="single"/>
          <w:lang w:val="sv-SE"/>
        </w:rPr>
        <w:t>Tidig bröstcancer (adjuvant behandling)</w:t>
      </w:r>
    </w:p>
    <w:p w14:paraId="3B1EE4D6" w14:textId="77777777" w:rsidR="00252920" w:rsidRPr="006B4E89" w:rsidRDefault="00252920" w:rsidP="00BD47F9">
      <w:pPr>
        <w:keepNext/>
        <w:keepLines/>
        <w:suppressAutoHyphens/>
        <w:outlineLvl w:val="0"/>
        <w:rPr>
          <w:b/>
          <w:szCs w:val="22"/>
          <w:lang w:val="sv-SE"/>
        </w:rPr>
        <w:pPrChange w:id="1668" w:author="TCS" w:date="2025-08-26T16:49:00Z" w16du:dateUtc="2025-08-26T11:19:00Z">
          <w:pPr>
            <w:suppressAutoHyphens/>
            <w:outlineLvl w:val="0"/>
          </w:pPr>
        </w:pPrChange>
      </w:pPr>
    </w:p>
    <w:p w14:paraId="2B3DA894" w14:textId="77777777" w:rsidR="00252920" w:rsidRDefault="00252920" w:rsidP="00BD47F9">
      <w:pPr>
        <w:keepNext/>
        <w:keepLines/>
        <w:rPr>
          <w:ins w:id="1669" w:author="Author" w:date="2025-08-08T07:46:00Z" w16du:dateUtc="2025-08-08T05:46:00Z"/>
          <w:szCs w:val="22"/>
          <w:lang w:val="sv-SE"/>
        </w:rPr>
        <w:pPrChange w:id="1670" w:author="TCS" w:date="2025-08-26T16:49:00Z" w16du:dateUtc="2025-08-26T11:19:00Z">
          <w:pPr/>
        </w:pPrChange>
      </w:pPr>
      <w:r w:rsidRPr="006B4E89">
        <w:rPr>
          <w:szCs w:val="22"/>
          <w:lang w:val="sv-SE"/>
        </w:rPr>
        <w:t>Tidig bröstcancer definieras som icke-metastaserad primär invasiv bröstcancer. Herceptin vid adjuvant behandling studerades i fyra stora, randomiserade multicenterstudier:</w:t>
      </w:r>
    </w:p>
    <w:p w14:paraId="73157665" w14:textId="77777777" w:rsidR="00305D07" w:rsidRPr="006B4E89" w:rsidRDefault="00305D07" w:rsidP="00252920">
      <w:pPr>
        <w:rPr>
          <w:szCs w:val="22"/>
          <w:lang w:val="sv-SE"/>
        </w:rPr>
      </w:pPr>
    </w:p>
    <w:p w14:paraId="77791080" w14:textId="77777777" w:rsidR="00252920" w:rsidRPr="006B4E89" w:rsidRDefault="00252920" w:rsidP="00252920">
      <w:pPr>
        <w:ind w:left="567" w:hanging="567"/>
        <w:rPr>
          <w:szCs w:val="22"/>
          <w:lang w:val="sv-SE"/>
        </w:rPr>
      </w:pPr>
      <w:r w:rsidRPr="006B4E89">
        <w:rPr>
          <w:szCs w:val="22"/>
          <w:lang w:val="sv-SE"/>
        </w:rPr>
        <w:lastRenderedPageBreak/>
        <w:t>-</w:t>
      </w:r>
      <w:r w:rsidRPr="006B4E89">
        <w:rPr>
          <w:szCs w:val="22"/>
          <w:lang w:val="sv-SE"/>
        </w:rPr>
        <w:tab/>
        <w:t>Studien BO16348 var utformad för att hos patienter med HER2-positiv tidig bröstcancer efter kirurgi, etablerad kemoterapi eller strålbehandling (om tillämpbart) jämföra ett och två års behandling med Herceptin var tredje vecka med enbart observation. Dessutom jämfördes två år</w:t>
      </w:r>
      <w:r w:rsidR="00BF41D4" w:rsidRPr="006B4E89">
        <w:rPr>
          <w:szCs w:val="22"/>
          <w:lang w:val="sv-SE"/>
        </w:rPr>
        <w:t>s Herceptinbehandling</w:t>
      </w:r>
      <w:r w:rsidRPr="006B4E89">
        <w:rPr>
          <w:szCs w:val="22"/>
          <w:lang w:val="sv-SE"/>
        </w:rPr>
        <w:t xml:space="preserve"> med ett års Herceptinbehandling. Patienter som randomiserades till behandling med Herceptin fick en initial startdos av 8 mg/kg, som följdes av 6 mg/kg var tredje vecka under antingen ett eller två år. </w:t>
      </w:r>
    </w:p>
    <w:p w14:paraId="7A7AFD6D" w14:textId="77777777" w:rsidR="00252920" w:rsidRPr="006B4E89" w:rsidRDefault="00252920" w:rsidP="005A4D25">
      <w:pPr>
        <w:keepNext/>
        <w:keepLines/>
        <w:ind w:left="561" w:hanging="561"/>
        <w:rPr>
          <w:lang w:val="sv-SE"/>
        </w:rPr>
      </w:pPr>
      <w:r w:rsidRPr="006B4E89">
        <w:rPr>
          <w:szCs w:val="22"/>
          <w:lang w:val="sv-SE"/>
        </w:rPr>
        <w:t>-</w:t>
      </w:r>
      <w:r w:rsidRPr="006B4E89">
        <w:rPr>
          <w:szCs w:val="22"/>
          <w:lang w:val="sv-SE"/>
        </w:rPr>
        <w:tab/>
        <w:t>Sammanvägda analyser gjordes av studierna NSABP B-31 och NCCTG N9831 som utformades för att undersöka den kliniska nyttan av att kombinera Herceptinbehandling med paklitaxel efter antracyklinbaserad (AC) kemoterapi. Dessutom undersöktes i studie NCCTG N9831 också tillägg av Herceptin sekventiellt till antracyklinbaserad kemoterapi följt av paklitaxel (AC→P) hos patienter med HER2-positiv tidig bröstcancer efter kirurgi.</w:t>
      </w:r>
    </w:p>
    <w:p w14:paraId="5B593369" w14:textId="77777777" w:rsidR="00252920" w:rsidRPr="006B4E89" w:rsidRDefault="00252920" w:rsidP="00252920">
      <w:pPr>
        <w:ind w:left="567" w:hanging="567"/>
        <w:rPr>
          <w:szCs w:val="22"/>
          <w:lang w:val="sv-SE"/>
        </w:rPr>
      </w:pPr>
      <w:r w:rsidRPr="006B4E89">
        <w:rPr>
          <w:szCs w:val="22"/>
          <w:lang w:val="sv-SE"/>
        </w:rPr>
        <w:t>-</w:t>
      </w:r>
      <w:r w:rsidRPr="006B4E89">
        <w:rPr>
          <w:szCs w:val="22"/>
          <w:lang w:val="sv-SE"/>
        </w:rPr>
        <w:tab/>
        <w:t xml:space="preserve">BCIRG 006-studien utformades för att hos patienter med HER2-positiv, tidig bröstcancer efter kirurgi undersöka kombination av Herceptinbehandling med docetaxel antingen efter antracyklinbaserad kemoterapi eller i kombination med docetaxel och karboplatin. </w:t>
      </w:r>
    </w:p>
    <w:p w14:paraId="081623E1" w14:textId="77777777" w:rsidR="00252920" w:rsidRPr="006B4E89" w:rsidRDefault="00252920" w:rsidP="00252920">
      <w:pPr>
        <w:ind w:left="567" w:hanging="567"/>
        <w:rPr>
          <w:szCs w:val="22"/>
          <w:lang w:val="sv-SE"/>
        </w:rPr>
      </w:pPr>
    </w:p>
    <w:p w14:paraId="546B3552" w14:textId="77777777" w:rsidR="00252920" w:rsidRPr="006B4E89" w:rsidRDefault="00252920" w:rsidP="00252920">
      <w:pPr>
        <w:rPr>
          <w:szCs w:val="22"/>
          <w:lang w:val="sv-SE"/>
        </w:rPr>
      </w:pPr>
      <w:r w:rsidRPr="006B4E89">
        <w:rPr>
          <w:szCs w:val="22"/>
          <w:lang w:val="sv-SE"/>
        </w:rPr>
        <w:t xml:space="preserve">Tidig bröstcancer i HERA-studien begränsades till operabla, primära, invasiva adenokarcinom i bröstet, med positiva axillärnoder eller negativa axillärnoder om tumörer var minst 1 cm i diameter. </w:t>
      </w:r>
    </w:p>
    <w:p w14:paraId="2FE968AD" w14:textId="77777777" w:rsidR="00252920" w:rsidRPr="006B4E89" w:rsidRDefault="00252920" w:rsidP="00252920">
      <w:pPr>
        <w:rPr>
          <w:szCs w:val="22"/>
          <w:lang w:val="sv-SE"/>
        </w:rPr>
      </w:pPr>
    </w:p>
    <w:p w14:paraId="28617F2E" w14:textId="73AFD51B" w:rsidR="00252920" w:rsidRPr="006B4E89" w:rsidRDefault="00252920" w:rsidP="00252920">
      <w:pPr>
        <w:rPr>
          <w:szCs w:val="22"/>
          <w:lang w:val="sv-SE"/>
        </w:rPr>
      </w:pPr>
      <w:r w:rsidRPr="006B4E89">
        <w:rPr>
          <w:szCs w:val="22"/>
          <w:lang w:val="sv-SE"/>
        </w:rPr>
        <w:t>I den sammanvägda analysen av studierna NSABP B-31 och NCCTG N9831</w:t>
      </w:r>
      <w:del w:id="1671" w:author="Author" w:date="2025-07-17T19:02:00Z">
        <w:r w:rsidRPr="006B4E89" w:rsidDel="00D10051">
          <w:rPr>
            <w:szCs w:val="22"/>
            <w:lang w:val="sv-SE"/>
          </w:rPr>
          <w:delText xml:space="preserve"> </w:delText>
        </w:r>
      </w:del>
      <w:r w:rsidRPr="006B4E89">
        <w:rPr>
          <w:szCs w:val="22"/>
          <w:lang w:val="sv-SE"/>
        </w:rPr>
        <w:t xml:space="preserve"> begränsades tidig bröstcancer till kvinnor med operabel bröstcancer med hög risk, definierad som HER2-positiv och axillär lymfkörtelpositiv eller HER2-positiv och lymfkörtelnegativ med riskfaktorer (tumörstorlek &gt; 1 cm och ER negativ eller tumörstorlek &gt; 2 cm, oavsett hormonstatus).</w:t>
      </w:r>
    </w:p>
    <w:p w14:paraId="3F58C261" w14:textId="77777777" w:rsidR="00252920" w:rsidRPr="006B4E89" w:rsidRDefault="00252920" w:rsidP="00252920">
      <w:pPr>
        <w:rPr>
          <w:szCs w:val="22"/>
          <w:lang w:val="sv-SE"/>
        </w:rPr>
      </w:pPr>
    </w:p>
    <w:p w14:paraId="4B25E5B2" w14:textId="77777777" w:rsidR="00252920" w:rsidRPr="006B4E89" w:rsidRDefault="00252920" w:rsidP="00252920">
      <w:pPr>
        <w:rPr>
          <w:lang w:val="sv-SE"/>
        </w:rPr>
      </w:pPr>
      <w:r w:rsidRPr="006B4E89">
        <w:rPr>
          <w:szCs w:val="22"/>
          <w:lang w:val="sv-SE"/>
        </w:rPr>
        <w:t>I studien BCIRG 006 begränsades HER2-positiv, tidig bröstcancer till antingen lymfkörtelpostitiva eller högrisk körtelnegativa patienter (definierat som lymfkörtelnegativ (pN0), och minst 1 av följande faktorer: tumörstorlek större än 2 cm, östrogenreceptor- och progesteronreceptornegativa, histologisk och/eller nukleär grad 2-3 eller ålder &lt; 35 år).</w:t>
      </w:r>
    </w:p>
    <w:p w14:paraId="07E9AB12" w14:textId="77777777" w:rsidR="00252920" w:rsidRPr="006B4E89" w:rsidRDefault="00252920" w:rsidP="00252920">
      <w:pPr>
        <w:rPr>
          <w:szCs w:val="22"/>
          <w:lang w:val="sv-SE"/>
        </w:rPr>
      </w:pPr>
    </w:p>
    <w:p w14:paraId="2A547701" w14:textId="77777777" w:rsidR="00252920" w:rsidRPr="006B4E89" w:rsidRDefault="00252920" w:rsidP="005A4D25">
      <w:pPr>
        <w:keepNext/>
        <w:keepLines/>
        <w:rPr>
          <w:szCs w:val="22"/>
          <w:lang w:val="sv-SE"/>
        </w:rPr>
      </w:pPr>
      <w:r w:rsidRPr="006B4E89">
        <w:rPr>
          <w:szCs w:val="22"/>
          <w:lang w:val="sv-SE"/>
        </w:rPr>
        <w:lastRenderedPageBreak/>
        <w:t>Effektresultaten från BO16348-studien efter 12 månader* och 8 års** medianuppföljning sammanfattas i tabell 6:</w:t>
      </w:r>
    </w:p>
    <w:p w14:paraId="05663450" w14:textId="77777777" w:rsidR="00252920" w:rsidRPr="006B4E89" w:rsidRDefault="00252920" w:rsidP="00252920">
      <w:pPr>
        <w:keepNext/>
        <w:rPr>
          <w:szCs w:val="22"/>
          <w:lang w:val="sv-SE"/>
        </w:rPr>
      </w:pPr>
    </w:p>
    <w:p w14:paraId="3CF19776" w14:textId="77777777" w:rsidR="00252920" w:rsidRPr="00A40931" w:rsidRDefault="00252920" w:rsidP="005A4D25">
      <w:pPr>
        <w:keepNext/>
        <w:keepLines/>
        <w:rPr>
          <w:szCs w:val="22"/>
        </w:rPr>
      </w:pPr>
      <w:r w:rsidRPr="00A40931">
        <w:rPr>
          <w:szCs w:val="22"/>
        </w:rPr>
        <w:t>Tabell 6</w:t>
      </w:r>
      <w:r w:rsidRPr="00A40931">
        <w:rPr>
          <w:szCs w:val="22"/>
        </w:rPr>
        <w:tab/>
        <w:t>Effektresultat från BO16348-studien</w:t>
      </w:r>
    </w:p>
    <w:p w14:paraId="1B4C5EC3" w14:textId="77777777" w:rsidR="00252920" w:rsidRPr="006B4E89" w:rsidRDefault="00252920" w:rsidP="005A4D25">
      <w:pPr>
        <w:keepNext/>
        <w:keepLines/>
        <w:rPr>
          <w:szCs w:val="22"/>
          <w:lang w:val="sv-SE"/>
          <w:rPrChange w:id="1672" w:author="Author" w:date="2025-08-06T16:23:00Z" w16du:dateUtc="2025-08-06T14:23:00Z">
            <w:rPr>
              <w:szCs w:val="22"/>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1"/>
        <w:gridCol w:w="1524"/>
        <w:gridCol w:w="1524"/>
        <w:gridCol w:w="1524"/>
        <w:gridCol w:w="1618"/>
      </w:tblGrid>
      <w:tr w:rsidR="00252920" w:rsidRPr="006B4E89" w14:paraId="34FB4ABA" w14:textId="77777777" w:rsidTr="00252920">
        <w:tc>
          <w:tcPr>
            <w:tcW w:w="1584" w:type="pct"/>
            <w:tcBorders>
              <w:top w:val="single" w:sz="4" w:space="0" w:color="auto"/>
              <w:left w:val="single" w:sz="4" w:space="0" w:color="auto"/>
              <w:bottom w:val="single" w:sz="4" w:space="0" w:color="auto"/>
              <w:right w:val="single" w:sz="4" w:space="0" w:color="auto"/>
            </w:tcBorders>
          </w:tcPr>
          <w:p w14:paraId="5BDC30F6" w14:textId="77777777" w:rsidR="00252920" w:rsidRPr="006B4E89" w:rsidRDefault="00252920" w:rsidP="005A4D25">
            <w:pPr>
              <w:keepNext/>
              <w:keepLines/>
              <w:rPr>
                <w:szCs w:val="22"/>
                <w:lang w:val="sv-SE"/>
                <w:rPrChange w:id="1673" w:author="Author" w:date="2025-08-06T16:23:00Z" w16du:dateUtc="2025-08-06T14:23:00Z">
                  <w:rPr>
                    <w:szCs w:val="22"/>
                  </w:rPr>
                </w:rPrChange>
              </w:rPr>
            </w:pPr>
          </w:p>
        </w:tc>
        <w:tc>
          <w:tcPr>
            <w:tcW w:w="1682" w:type="pct"/>
            <w:gridSpan w:val="2"/>
            <w:tcBorders>
              <w:top w:val="single" w:sz="4" w:space="0" w:color="auto"/>
              <w:left w:val="single" w:sz="4" w:space="0" w:color="auto"/>
              <w:bottom w:val="single" w:sz="4" w:space="0" w:color="auto"/>
              <w:right w:val="single" w:sz="4" w:space="0" w:color="auto"/>
            </w:tcBorders>
          </w:tcPr>
          <w:p w14:paraId="294F2A34" w14:textId="77777777" w:rsidR="00252920" w:rsidRPr="006B4E89" w:rsidRDefault="00252920" w:rsidP="005A4D25">
            <w:pPr>
              <w:keepNext/>
              <w:keepLines/>
              <w:jc w:val="center"/>
              <w:rPr>
                <w:szCs w:val="22"/>
                <w:lang w:val="sv-SE"/>
                <w:rPrChange w:id="1674" w:author="Author" w:date="2025-08-06T16:23:00Z" w16du:dateUtc="2025-08-06T14:23:00Z">
                  <w:rPr>
                    <w:szCs w:val="22"/>
                  </w:rPr>
                </w:rPrChange>
              </w:rPr>
            </w:pPr>
            <w:r w:rsidRPr="006B4E89">
              <w:rPr>
                <w:szCs w:val="22"/>
                <w:lang w:val="sv-SE"/>
                <w:rPrChange w:id="1675" w:author="Author" w:date="2025-08-06T16:23:00Z" w16du:dateUtc="2025-08-06T14:23:00Z">
                  <w:rPr>
                    <w:szCs w:val="22"/>
                  </w:rPr>
                </w:rPrChange>
              </w:rPr>
              <w:t>Medianuppföljningstid</w:t>
            </w:r>
          </w:p>
          <w:p w14:paraId="5D12E8C0" w14:textId="77777777" w:rsidR="00252920" w:rsidRPr="006B4E89" w:rsidRDefault="00252920" w:rsidP="005A4D25">
            <w:pPr>
              <w:keepNext/>
              <w:keepLines/>
              <w:jc w:val="center"/>
              <w:rPr>
                <w:szCs w:val="22"/>
                <w:lang w:val="sv-SE"/>
                <w:rPrChange w:id="1676" w:author="Author" w:date="2025-08-06T16:23:00Z" w16du:dateUtc="2025-08-06T14:23:00Z">
                  <w:rPr>
                    <w:szCs w:val="22"/>
                  </w:rPr>
                </w:rPrChange>
              </w:rPr>
            </w:pPr>
            <w:r w:rsidRPr="006B4E89">
              <w:rPr>
                <w:szCs w:val="22"/>
                <w:lang w:val="sv-SE"/>
                <w:rPrChange w:id="1677" w:author="Author" w:date="2025-08-06T16:23:00Z" w16du:dateUtc="2025-08-06T14:23:00Z">
                  <w:rPr>
                    <w:szCs w:val="22"/>
                  </w:rPr>
                </w:rPrChange>
              </w:rPr>
              <w:t>12 månader*</w:t>
            </w:r>
          </w:p>
        </w:tc>
        <w:tc>
          <w:tcPr>
            <w:tcW w:w="1734" w:type="pct"/>
            <w:gridSpan w:val="2"/>
            <w:tcBorders>
              <w:top w:val="single" w:sz="4" w:space="0" w:color="auto"/>
              <w:left w:val="single" w:sz="4" w:space="0" w:color="auto"/>
              <w:bottom w:val="single" w:sz="4" w:space="0" w:color="auto"/>
              <w:right w:val="single" w:sz="4" w:space="0" w:color="auto"/>
            </w:tcBorders>
          </w:tcPr>
          <w:p w14:paraId="3978021D" w14:textId="77777777" w:rsidR="00252920" w:rsidRPr="006B4E89" w:rsidRDefault="00252920" w:rsidP="005A4D25">
            <w:pPr>
              <w:keepNext/>
              <w:keepLines/>
              <w:jc w:val="center"/>
              <w:rPr>
                <w:szCs w:val="22"/>
                <w:lang w:val="sv-SE"/>
                <w:rPrChange w:id="1678" w:author="Author" w:date="2025-08-06T16:23:00Z" w16du:dateUtc="2025-08-06T14:23:00Z">
                  <w:rPr>
                    <w:szCs w:val="22"/>
                  </w:rPr>
                </w:rPrChange>
              </w:rPr>
            </w:pPr>
            <w:r w:rsidRPr="006B4E89">
              <w:rPr>
                <w:szCs w:val="22"/>
                <w:lang w:val="sv-SE"/>
                <w:rPrChange w:id="1679" w:author="Author" w:date="2025-08-06T16:23:00Z" w16du:dateUtc="2025-08-06T14:23:00Z">
                  <w:rPr>
                    <w:szCs w:val="22"/>
                  </w:rPr>
                </w:rPrChange>
              </w:rPr>
              <w:t>Medianuppföljningstid</w:t>
            </w:r>
          </w:p>
          <w:p w14:paraId="4BF5EFBF" w14:textId="77777777" w:rsidR="00252920" w:rsidRPr="006B4E89" w:rsidRDefault="00252920" w:rsidP="005A4D25">
            <w:pPr>
              <w:keepNext/>
              <w:keepLines/>
              <w:jc w:val="center"/>
              <w:rPr>
                <w:szCs w:val="22"/>
                <w:lang w:val="sv-SE"/>
                <w:rPrChange w:id="1680" w:author="Author" w:date="2025-08-06T16:23:00Z" w16du:dateUtc="2025-08-06T14:23:00Z">
                  <w:rPr>
                    <w:szCs w:val="22"/>
                  </w:rPr>
                </w:rPrChange>
              </w:rPr>
            </w:pPr>
            <w:r w:rsidRPr="006B4E89">
              <w:rPr>
                <w:szCs w:val="22"/>
                <w:lang w:val="sv-SE"/>
                <w:rPrChange w:id="1681" w:author="Author" w:date="2025-08-06T16:23:00Z" w16du:dateUtc="2025-08-06T14:23:00Z">
                  <w:rPr>
                    <w:szCs w:val="22"/>
                  </w:rPr>
                </w:rPrChange>
              </w:rPr>
              <w:t>8 år**</w:t>
            </w:r>
          </w:p>
        </w:tc>
      </w:tr>
      <w:tr w:rsidR="00252920" w:rsidRPr="006B4E89" w14:paraId="11E3EB6A" w14:textId="77777777" w:rsidTr="00252920">
        <w:tc>
          <w:tcPr>
            <w:tcW w:w="1584" w:type="pct"/>
            <w:tcBorders>
              <w:top w:val="single" w:sz="4" w:space="0" w:color="auto"/>
              <w:left w:val="single" w:sz="4" w:space="0" w:color="auto"/>
              <w:bottom w:val="single" w:sz="4" w:space="0" w:color="auto"/>
              <w:right w:val="single" w:sz="4" w:space="0" w:color="auto"/>
            </w:tcBorders>
          </w:tcPr>
          <w:p w14:paraId="276EA155" w14:textId="77777777" w:rsidR="00252920" w:rsidRPr="006B4E89" w:rsidRDefault="00252920" w:rsidP="005A4D25">
            <w:pPr>
              <w:keepNext/>
              <w:keepLines/>
              <w:rPr>
                <w:szCs w:val="22"/>
                <w:lang w:val="sv-SE"/>
                <w:rPrChange w:id="1682" w:author="Author" w:date="2025-08-06T16:23:00Z" w16du:dateUtc="2025-08-06T14:23:00Z">
                  <w:rPr>
                    <w:szCs w:val="22"/>
                  </w:rPr>
                </w:rPrChange>
              </w:rPr>
            </w:pPr>
            <w:r w:rsidRPr="006B4E89">
              <w:rPr>
                <w:szCs w:val="22"/>
                <w:lang w:val="sv-SE"/>
                <w:rPrChange w:id="1683" w:author="Author" w:date="2025-08-06T16:23:00Z" w16du:dateUtc="2025-08-06T14:23:00Z">
                  <w:rPr>
                    <w:szCs w:val="22"/>
                  </w:rPr>
                </w:rPrChange>
              </w:rPr>
              <w:t>Parameter</w:t>
            </w:r>
          </w:p>
        </w:tc>
        <w:tc>
          <w:tcPr>
            <w:tcW w:w="841" w:type="pct"/>
            <w:tcBorders>
              <w:top w:val="single" w:sz="4" w:space="0" w:color="auto"/>
              <w:left w:val="single" w:sz="4" w:space="0" w:color="auto"/>
              <w:bottom w:val="single" w:sz="4" w:space="0" w:color="auto"/>
              <w:right w:val="single" w:sz="4" w:space="0" w:color="auto"/>
            </w:tcBorders>
          </w:tcPr>
          <w:p w14:paraId="5A2FF299" w14:textId="77777777" w:rsidR="00252920" w:rsidRPr="006B4E89" w:rsidRDefault="00252920" w:rsidP="005A4D25">
            <w:pPr>
              <w:keepNext/>
              <w:keepLines/>
              <w:jc w:val="center"/>
              <w:rPr>
                <w:szCs w:val="22"/>
                <w:lang w:val="sv-SE"/>
                <w:rPrChange w:id="1684" w:author="Author" w:date="2025-08-06T16:23:00Z" w16du:dateUtc="2025-08-06T14:23:00Z">
                  <w:rPr>
                    <w:szCs w:val="22"/>
                  </w:rPr>
                </w:rPrChange>
              </w:rPr>
            </w:pPr>
            <w:r w:rsidRPr="006B4E89">
              <w:rPr>
                <w:szCs w:val="22"/>
                <w:lang w:val="sv-SE"/>
                <w:rPrChange w:id="1685" w:author="Author" w:date="2025-08-06T16:23:00Z" w16du:dateUtc="2025-08-06T14:23:00Z">
                  <w:rPr>
                    <w:szCs w:val="22"/>
                  </w:rPr>
                </w:rPrChange>
              </w:rPr>
              <w:t>Observation</w:t>
            </w:r>
          </w:p>
          <w:p w14:paraId="7C7AC4AD" w14:textId="77777777" w:rsidR="00252920" w:rsidRPr="006B4E89" w:rsidRDefault="00252920" w:rsidP="005A4D25">
            <w:pPr>
              <w:keepNext/>
              <w:keepLines/>
              <w:jc w:val="center"/>
              <w:rPr>
                <w:szCs w:val="22"/>
                <w:lang w:val="sv-SE"/>
                <w:rPrChange w:id="1686" w:author="Author" w:date="2025-08-06T16:23:00Z" w16du:dateUtc="2025-08-06T14:23:00Z">
                  <w:rPr>
                    <w:szCs w:val="22"/>
                  </w:rPr>
                </w:rPrChange>
              </w:rPr>
            </w:pPr>
            <w:r w:rsidRPr="006B4E89">
              <w:rPr>
                <w:szCs w:val="22"/>
                <w:lang w:val="sv-SE"/>
                <w:rPrChange w:id="1687" w:author="Author" w:date="2025-08-06T16:23:00Z" w16du:dateUtc="2025-08-06T14:23:00Z">
                  <w:rPr>
                    <w:szCs w:val="22"/>
                  </w:rPr>
                </w:rPrChange>
              </w:rPr>
              <w:t>n=1693</w:t>
            </w:r>
          </w:p>
        </w:tc>
        <w:tc>
          <w:tcPr>
            <w:tcW w:w="841" w:type="pct"/>
            <w:tcBorders>
              <w:top w:val="single" w:sz="4" w:space="0" w:color="auto"/>
              <w:left w:val="single" w:sz="4" w:space="0" w:color="auto"/>
              <w:bottom w:val="single" w:sz="4" w:space="0" w:color="auto"/>
              <w:right w:val="single" w:sz="4" w:space="0" w:color="auto"/>
            </w:tcBorders>
          </w:tcPr>
          <w:p w14:paraId="0CD80CAC" w14:textId="77777777" w:rsidR="00252920" w:rsidRPr="006B4E89" w:rsidRDefault="00252920" w:rsidP="005A4D25">
            <w:pPr>
              <w:keepNext/>
              <w:keepLines/>
              <w:jc w:val="center"/>
              <w:rPr>
                <w:szCs w:val="22"/>
                <w:lang w:val="sv-SE"/>
                <w:rPrChange w:id="1688" w:author="Author" w:date="2025-08-06T16:23:00Z" w16du:dateUtc="2025-08-06T14:23:00Z">
                  <w:rPr>
                    <w:szCs w:val="22"/>
                  </w:rPr>
                </w:rPrChange>
              </w:rPr>
            </w:pPr>
            <w:r w:rsidRPr="006B4E89">
              <w:rPr>
                <w:szCs w:val="22"/>
                <w:lang w:val="sv-SE"/>
                <w:rPrChange w:id="1689" w:author="Author" w:date="2025-08-06T16:23:00Z" w16du:dateUtc="2025-08-06T14:23:00Z">
                  <w:rPr>
                    <w:szCs w:val="22"/>
                  </w:rPr>
                </w:rPrChange>
              </w:rPr>
              <w:t>Herceptin 1 år</w:t>
            </w:r>
          </w:p>
          <w:p w14:paraId="576AE4A5" w14:textId="77777777" w:rsidR="00252920" w:rsidRPr="006B4E89" w:rsidRDefault="00252920" w:rsidP="005A4D25">
            <w:pPr>
              <w:keepNext/>
              <w:keepLines/>
              <w:jc w:val="center"/>
              <w:rPr>
                <w:szCs w:val="22"/>
                <w:lang w:val="sv-SE"/>
                <w:rPrChange w:id="1690" w:author="Author" w:date="2025-08-06T16:23:00Z" w16du:dateUtc="2025-08-06T14:23:00Z">
                  <w:rPr>
                    <w:szCs w:val="22"/>
                  </w:rPr>
                </w:rPrChange>
              </w:rPr>
            </w:pPr>
            <w:r w:rsidRPr="006B4E89">
              <w:rPr>
                <w:szCs w:val="22"/>
                <w:lang w:val="sv-SE"/>
                <w:rPrChange w:id="1691" w:author="Author" w:date="2025-08-06T16:23:00Z" w16du:dateUtc="2025-08-06T14:23:00Z">
                  <w:rPr>
                    <w:szCs w:val="22"/>
                  </w:rPr>
                </w:rPrChange>
              </w:rPr>
              <w:t>n = 1693</w:t>
            </w:r>
          </w:p>
        </w:tc>
        <w:tc>
          <w:tcPr>
            <w:tcW w:w="841" w:type="pct"/>
            <w:tcBorders>
              <w:top w:val="single" w:sz="4" w:space="0" w:color="auto"/>
              <w:left w:val="single" w:sz="4" w:space="0" w:color="auto"/>
              <w:bottom w:val="single" w:sz="4" w:space="0" w:color="auto"/>
              <w:right w:val="single" w:sz="4" w:space="0" w:color="auto"/>
            </w:tcBorders>
          </w:tcPr>
          <w:p w14:paraId="3AD276B1" w14:textId="77777777" w:rsidR="00252920" w:rsidRPr="006B4E89" w:rsidRDefault="00252920" w:rsidP="005A4D25">
            <w:pPr>
              <w:keepNext/>
              <w:keepLines/>
              <w:jc w:val="center"/>
              <w:rPr>
                <w:szCs w:val="22"/>
                <w:lang w:val="sv-SE"/>
                <w:rPrChange w:id="1692" w:author="Author" w:date="2025-08-06T16:23:00Z" w16du:dateUtc="2025-08-06T14:23:00Z">
                  <w:rPr>
                    <w:szCs w:val="22"/>
                  </w:rPr>
                </w:rPrChange>
              </w:rPr>
            </w:pPr>
            <w:r w:rsidRPr="006B4E89">
              <w:rPr>
                <w:szCs w:val="22"/>
                <w:lang w:val="sv-SE"/>
                <w:rPrChange w:id="1693" w:author="Author" w:date="2025-08-06T16:23:00Z" w16du:dateUtc="2025-08-06T14:23:00Z">
                  <w:rPr>
                    <w:szCs w:val="22"/>
                  </w:rPr>
                </w:rPrChange>
              </w:rPr>
              <w:t>Observation</w:t>
            </w:r>
          </w:p>
          <w:p w14:paraId="37203B98" w14:textId="77777777" w:rsidR="00252920" w:rsidRPr="006B4E89" w:rsidRDefault="00252920" w:rsidP="005A4D25">
            <w:pPr>
              <w:keepNext/>
              <w:keepLines/>
              <w:jc w:val="center"/>
              <w:rPr>
                <w:szCs w:val="22"/>
                <w:lang w:val="sv-SE"/>
                <w:rPrChange w:id="1694" w:author="Author" w:date="2025-08-06T16:23:00Z" w16du:dateUtc="2025-08-06T14:23:00Z">
                  <w:rPr>
                    <w:szCs w:val="22"/>
                  </w:rPr>
                </w:rPrChange>
              </w:rPr>
            </w:pPr>
            <w:r w:rsidRPr="006B4E89">
              <w:rPr>
                <w:szCs w:val="22"/>
                <w:lang w:val="sv-SE"/>
                <w:rPrChange w:id="1695" w:author="Author" w:date="2025-08-06T16:23:00Z" w16du:dateUtc="2025-08-06T14:23:00Z">
                  <w:rPr>
                    <w:szCs w:val="22"/>
                  </w:rPr>
                </w:rPrChange>
              </w:rPr>
              <w:t>n=1697***</w:t>
            </w:r>
          </w:p>
        </w:tc>
        <w:tc>
          <w:tcPr>
            <w:tcW w:w="893" w:type="pct"/>
            <w:tcBorders>
              <w:top w:val="single" w:sz="4" w:space="0" w:color="auto"/>
              <w:left w:val="single" w:sz="4" w:space="0" w:color="auto"/>
              <w:bottom w:val="single" w:sz="4" w:space="0" w:color="auto"/>
              <w:right w:val="single" w:sz="4" w:space="0" w:color="auto"/>
            </w:tcBorders>
          </w:tcPr>
          <w:p w14:paraId="6A9B0125" w14:textId="77777777" w:rsidR="00252920" w:rsidRPr="006B4E89" w:rsidRDefault="00252920" w:rsidP="005A4D25">
            <w:pPr>
              <w:keepNext/>
              <w:keepLines/>
              <w:jc w:val="center"/>
              <w:rPr>
                <w:szCs w:val="22"/>
                <w:lang w:val="sv-SE"/>
                <w:rPrChange w:id="1696" w:author="Author" w:date="2025-08-06T16:23:00Z" w16du:dateUtc="2025-08-06T14:23:00Z">
                  <w:rPr>
                    <w:szCs w:val="22"/>
                  </w:rPr>
                </w:rPrChange>
              </w:rPr>
            </w:pPr>
            <w:r w:rsidRPr="006B4E89">
              <w:rPr>
                <w:szCs w:val="22"/>
                <w:lang w:val="sv-SE"/>
                <w:rPrChange w:id="1697" w:author="Author" w:date="2025-08-06T16:23:00Z" w16du:dateUtc="2025-08-06T14:23:00Z">
                  <w:rPr>
                    <w:szCs w:val="22"/>
                  </w:rPr>
                </w:rPrChange>
              </w:rPr>
              <w:t>Herceptin 1 år</w:t>
            </w:r>
          </w:p>
          <w:p w14:paraId="5787DADB" w14:textId="77777777" w:rsidR="00252920" w:rsidRPr="006B4E89" w:rsidRDefault="00252920" w:rsidP="005A4D25">
            <w:pPr>
              <w:keepNext/>
              <w:keepLines/>
              <w:jc w:val="center"/>
              <w:rPr>
                <w:szCs w:val="22"/>
                <w:lang w:val="sv-SE"/>
                <w:rPrChange w:id="1698" w:author="Author" w:date="2025-08-06T16:23:00Z" w16du:dateUtc="2025-08-06T14:23:00Z">
                  <w:rPr>
                    <w:szCs w:val="22"/>
                  </w:rPr>
                </w:rPrChange>
              </w:rPr>
            </w:pPr>
            <w:r w:rsidRPr="006B4E89">
              <w:rPr>
                <w:szCs w:val="22"/>
                <w:lang w:val="sv-SE"/>
                <w:rPrChange w:id="1699" w:author="Author" w:date="2025-08-06T16:23:00Z" w16du:dateUtc="2025-08-06T14:23:00Z">
                  <w:rPr>
                    <w:szCs w:val="22"/>
                  </w:rPr>
                </w:rPrChange>
              </w:rPr>
              <w:t>n = 1702***</w:t>
            </w:r>
          </w:p>
        </w:tc>
      </w:tr>
      <w:tr w:rsidR="00252920" w:rsidRPr="006B4E89" w14:paraId="2DEE5AA5" w14:textId="77777777" w:rsidTr="00252920">
        <w:tc>
          <w:tcPr>
            <w:tcW w:w="1584" w:type="pct"/>
            <w:tcBorders>
              <w:top w:val="single" w:sz="4" w:space="0" w:color="auto"/>
              <w:left w:val="single" w:sz="4" w:space="0" w:color="auto"/>
              <w:bottom w:val="nil"/>
              <w:right w:val="single" w:sz="4" w:space="0" w:color="auto"/>
            </w:tcBorders>
          </w:tcPr>
          <w:p w14:paraId="6FCAEB8A" w14:textId="77777777" w:rsidR="00252920" w:rsidRPr="006B4E89" w:rsidRDefault="00252920" w:rsidP="005A4D25">
            <w:pPr>
              <w:keepNext/>
              <w:keepLines/>
              <w:rPr>
                <w:szCs w:val="22"/>
                <w:lang w:val="sv-SE"/>
              </w:rPr>
            </w:pPr>
            <w:r w:rsidRPr="006B4E89">
              <w:rPr>
                <w:szCs w:val="22"/>
                <w:lang w:val="sv-SE"/>
              </w:rPr>
              <w:t>Sjukdomsfri överlevnad</w:t>
            </w:r>
          </w:p>
          <w:p w14:paraId="56BB0983" w14:textId="77777777" w:rsidR="00252920" w:rsidRPr="006B4E89" w:rsidRDefault="00252920" w:rsidP="005A4D25">
            <w:pPr>
              <w:keepNext/>
              <w:keepLines/>
              <w:rPr>
                <w:szCs w:val="22"/>
                <w:lang w:val="sv-SE"/>
              </w:rPr>
            </w:pPr>
            <w:r w:rsidRPr="006B4E89">
              <w:rPr>
                <w:szCs w:val="22"/>
                <w:lang w:val="sv-SE"/>
              </w:rPr>
              <w:t>- antal patienter med händelse</w:t>
            </w:r>
          </w:p>
        </w:tc>
        <w:tc>
          <w:tcPr>
            <w:tcW w:w="841" w:type="pct"/>
            <w:tcBorders>
              <w:top w:val="single" w:sz="4" w:space="0" w:color="auto"/>
              <w:left w:val="single" w:sz="4" w:space="0" w:color="auto"/>
              <w:bottom w:val="nil"/>
              <w:right w:val="nil"/>
            </w:tcBorders>
          </w:tcPr>
          <w:p w14:paraId="6068D482" w14:textId="77777777" w:rsidR="00252920" w:rsidRPr="006B4E89" w:rsidRDefault="00252920" w:rsidP="005A4D25">
            <w:pPr>
              <w:keepNext/>
              <w:keepLines/>
              <w:rPr>
                <w:szCs w:val="22"/>
                <w:lang w:val="sv-SE"/>
              </w:rPr>
            </w:pPr>
          </w:p>
          <w:p w14:paraId="30AD6AFA" w14:textId="77777777" w:rsidR="00252920" w:rsidRPr="006B4E89" w:rsidRDefault="00252920" w:rsidP="005A4D25">
            <w:pPr>
              <w:keepNext/>
              <w:keepLines/>
              <w:rPr>
                <w:szCs w:val="22"/>
                <w:lang w:val="sv-SE"/>
                <w:rPrChange w:id="1700" w:author="Author" w:date="2025-08-06T16:23:00Z" w16du:dateUtc="2025-08-06T14:23:00Z">
                  <w:rPr>
                    <w:szCs w:val="22"/>
                  </w:rPr>
                </w:rPrChange>
              </w:rPr>
            </w:pPr>
            <w:r w:rsidRPr="006B4E89">
              <w:rPr>
                <w:szCs w:val="22"/>
                <w:lang w:val="sv-SE"/>
                <w:rPrChange w:id="1701" w:author="Author" w:date="2025-08-06T16:23:00Z" w16du:dateUtc="2025-08-06T14:23:00Z">
                  <w:rPr>
                    <w:szCs w:val="22"/>
                  </w:rPr>
                </w:rPrChange>
              </w:rPr>
              <w:t>219 (12,9 %)</w:t>
            </w:r>
          </w:p>
        </w:tc>
        <w:tc>
          <w:tcPr>
            <w:tcW w:w="841" w:type="pct"/>
            <w:tcBorders>
              <w:top w:val="single" w:sz="4" w:space="0" w:color="auto"/>
              <w:left w:val="nil"/>
              <w:bottom w:val="nil"/>
              <w:right w:val="single" w:sz="4" w:space="0" w:color="auto"/>
            </w:tcBorders>
          </w:tcPr>
          <w:p w14:paraId="07EDB3F1" w14:textId="77777777" w:rsidR="00252920" w:rsidRPr="006B4E89" w:rsidRDefault="00252920" w:rsidP="005A4D25">
            <w:pPr>
              <w:keepNext/>
              <w:keepLines/>
              <w:rPr>
                <w:szCs w:val="22"/>
                <w:lang w:val="sv-SE"/>
                <w:rPrChange w:id="1702" w:author="Author" w:date="2025-08-06T16:23:00Z" w16du:dateUtc="2025-08-06T14:23:00Z">
                  <w:rPr>
                    <w:szCs w:val="22"/>
                  </w:rPr>
                </w:rPrChange>
              </w:rPr>
            </w:pPr>
          </w:p>
          <w:p w14:paraId="451CE417" w14:textId="77777777" w:rsidR="00252920" w:rsidRPr="006B4E89" w:rsidRDefault="00252920" w:rsidP="005A4D25">
            <w:pPr>
              <w:keepNext/>
              <w:keepLines/>
              <w:rPr>
                <w:szCs w:val="22"/>
                <w:lang w:val="sv-SE"/>
                <w:rPrChange w:id="1703" w:author="Author" w:date="2025-08-06T16:23:00Z" w16du:dateUtc="2025-08-06T14:23:00Z">
                  <w:rPr>
                    <w:szCs w:val="22"/>
                  </w:rPr>
                </w:rPrChange>
              </w:rPr>
            </w:pPr>
            <w:r w:rsidRPr="006B4E89">
              <w:rPr>
                <w:szCs w:val="22"/>
                <w:lang w:val="sv-SE"/>
                <w:rPrChange w:id="1704" w:author="Author" w:date="2025-08-06T16:23:00Z" w16du:dateUtc="2025-08-06T14:23:00Z">
                  <w:rPr>
                    <w:szCs w:val="22"/>
                  </w:rPr>
                </w:rPrChange>
              </w:rPr>
              <w:t>127 (7,5 %)</w:t>
            </w:r>
          </w:p>
        </w:tc>
        <w:tc>
          <w:tcPr>
            <w:tcW w:w="841" w:type="pct"/>
            <w:tcBorders>
              <w:top w:val="single" w:sz="4" w:space="0" w:color="auto"/>
              <w:left w:val="single" w:sz="4" w:space="0" w:color="auto"/>
              <w:bottom w:val="nil"/>
              <w:right w:val="nil"/>
            </w:tcBorders>
          </w:tcPr>
          <w:p w14:paraId="00672166" w14:textId="77777777" w:rsidR="00252920" w:rsidRPr="006B4E89" w:rsidRDefault="00252920" w:rsidP="005A4D25">
            <w:pPr>
              <w:keepNext/>
              <w:keepLines/>
              <w:rPr>
                <w:szCs w:val="22"/>
                <w:lang w:val="sv-SE"/>
                <w:rPrChange w:id="1705" w:author="Author" w:date="2025-08-06T16:23:00Z" w16du:dateUtc="2025-08-06T14:23:00Z">
                  <w:rPr>
                    <w:szCs w:val="22"/>
                  </w:rPr>
                </w:rPrChange>
              </w:rPr>
            </w:pPr>
          </w:p>
          <w:p w14:paraId="0F78EDC5" w14:textId="77777777" w:rsidR="00252920" w:rsidRPr="006B4E89" w:rsidRDefault="00252920" w:rsidP="005A4D25">
            <w:pPr>
              <w:keepNext/>
              <w:keepLines/>
              <w:rPr>
                <w:szCs w:val="22"/>
                <w:lang w:val="sv-SE"/>
                <w:rPrChange w:id="1706" w:author="Author" w:date="2025-08-06T16:23:00Z" w16du:dateUtc="2025-08-06T14:23:00Z">
                  <w:rPr>
                    <w:szCs w:val="22"/>
                  </w:rPr>
                </w:rPrChange>
              </w:rPr>
            </w:pPr>
            <w:r w:rsidRPr="006B4E89">
              <w:rPr>
                <w:szCs w:val="22"/>
                <w:lang w:val="sv-SE"/>
                <w:rPrChange w:id="1707" w:author="Author" w:date="2025-08-06T16:23:00Z" w16du:dateUtc="2025-08-06T14:23:00Z">
                  <w:rPr>
                    <w:szCs w:val="22"/>
                  </w:rPr>
                </w:rPrChange>
              </w:rPr>
              <w:t>570 (33,6 %)</w:t>
            </w:r>
          </w:p>
        </w:tc>
        <w:tc>
          <w:tcPr>
            <w:tcW w:w="893" w:type="pct"/>
            <w:tcBorders>
              <w:top w:val="single" w:sz="4" w:space="0" w:color="auto"/>
              <w:left w:val="nil"/>
              <w:bottom w:val="nil"/>
              <w:right w:val="single" w:sz="4" w:space="0" w:color="auto"/>
            </w:tcBorders>
          </w:tcPr>
          <w:p w14:paraId="2D465C63" w14:textId="77777777" w:rsidR="00252920" w:rsidRPr="006B4E89" w:rsidRDefault="00252920" w:rsidP="005A4D25">
            <w:pPr>
              <w:keepNext/>
              <w:keepLines/>
              <w:rPr>
                <w:szCs w:val="22"/>
                <w:lang w:val="sv-SE"/>
                <w:rPrChange w:id="1708" w:author="Author" w:date="2025-08-06T16:23:00Z" w16du:dateUtc="2025-08-06T14:23:00Z">
                  <w:rPr>
                    <w:szCs w:val="22"/>
                  </w:rPr>
                </w:rPrChange>
              </w:rPr>
            </w:pPr>
          </w:p>
          <w:p w14:paraId="7F52FE2F" w14:textId="77777777" w:rsidR="00252920" w:rsidRPr="006B4E89" w:rsidRDefault="00252920" w:rsidP="005A4D25">
            <w:pPr>
              <w:keepNext/>
              <w:keepLines/>
              <w:rPr>
                <w:szCs w:val="22"/>
                <w:lang w:val="sv-SE"/>
                <w:rPrChange w:id="1709" w:author="Author" w:date="2025-08-06T16:23:00Z" w16du:dateUtc="2025-08-06T14:23:00Z">
                  <w:rPr>
                    <w:szCs w:val="22"/>
                  </w:rPr>
                </w:rPrChange>
              </w:rPr>
            </w:pPr>
            <w:r w:rsidRPr="006B4E89">
              <w:rPr>
                <w:szCs w:val="22"/>
                <w:lang w:val="sv-SE"/>
                <w:rPrChange w:id="1710" w:author="Author" w:date="2025-08-06T16:23:00Z" w16du:dateUtc="2025-08-06T14:23:00Z">
                  <w:rPr>
                    <w:szCs w:val="22"/>
                  </w:rPr>
                </w:rPrChange>
              </w:rPr>
              <w:t>471 (27,7 %)</w:t>
            </w:r>
          </w:p>
        </w:tc>
      </w:tr>
      <w:tr w:rsidR="00252920" w:rsidRPr="006B4E89" w14:paraId="31277B7D" w14:textId="77777777" w:rsidTr="00252920">
        <w:tc>
          <w:tcPr>
            <w:tcW w:w="1584" w:type="pct"/>
            <w:tcBorders>
              <w:top w:val="nil"/>
              <w:left w:val="single" w:sz="4" w:space="0" w:color="auto"/>
              <w:bottom w:val="nil"/>
              <w:right w:val="single" w:sz="4" w:space="0" w:color="auto"/>
            </w:tcBorders>
          </w:tcPr>
          <w:p w14:paraId="2C18324D" w14:textId="77777777" w:rsidR="00252920" w:rsidRPr="006B4E89" w:rsidRDefault="00252920" w:rsidP="005A4D25">
            <w:pPr>
              <w:keepNext/>
              <w:keepLines/>
              <w:rPr>
                <w:szCs w:val="22"/>
                <w:lang w:val="sv-SE"/>
                <w:rPrChange w:id="1711" w:author="Author" w:date="2025-08-06T16:23:00Z" w16du:dateUtc="2025-08-06T14:23:00Z">
                  <w:rPr>
                    <w:szCs w:val="22"/>
                  </w:rPr>
                </w:rPrChange>
              </w:rPr>
            </w:pPr>
            <w:r w:rsidRPr="006B4E89">
              <w:rPr>
                <w:szCs w:val="22"/>
                <w:lang w:val="sv-SE"/>
                <w:rPrChange w:id="1712" w:author="Author" w:date="2025-08-06T16:23:00Z" w16du:dateUtc="2025-08-06T14:23:00Z">
                  <w:rPr>
                    <w:szCs w:val="22"/>
                  </w:rPr>
                </w:rPrChange>
              </w:rPr>
              <w:t>- antal patienter utan händelse</w:t>
            </w:r>
          </w:p>
        </w:tc>
        <w:tc>
          <w:tcPr>
            <w:tcW w:w="841" w:type="pct"/>
            <w:tcBorders>
              <w:top w:val="nil"/>
              <w:left w:val="single" w:sz="4" w:space="0" w:color="auto"/>
              <w:bottom w:val="nil"/>
              <w:right w:val="nil"/>
            </w:tcBorders>
          </w:tcPr>
          <w:p w14:paraId="374E7CF4" w14:textId="77777777" w:rsidR="00252920" w:rsidRPr="006B4E89" w:rsidRDefault="00252920" w:rsidP="005A4D25">
            <w:pPr>
              <w:keepNext/>
              <w:keepLines/>
              <w:rPr>
                <w:szCs w:val="22"/>
                <w:lang w:val="sv-SE"/>
                <w:rPrChange w:id="1713" w:author="Author" w:date="2025-08-06T16:23:00Z" w16du:dateUtc="2025-08-06T14:23:00Z">
                  <w:rPr>
                    <w:szCs w:val="22"/>
                  </w:rPr>
                </w:rPrChange>
              </w:rPr>
            </w:pPr>
            <w:r w:rsidRPr="006B4E89">
              <w:rPr>
                <w:szCs w:val="22"/>
                <w:lang w:val="sv-SE"/>
                <w:rPrChange w:id="1714" w:author="Author" w:date="2025-08-06T16:23:00Z" w16du:dateUtc="2025-08-06T14:23:00Z">
                  <w:rPr>
                    <w:szCs w:val="22"/>
                  </w:rPr>
                </w:rPrChange>
              </w:rPr>
              <w:t>1474 (87,1 %)</w:t>
            </w:r>
          </w:p>
        </w:tc>
        <w:tc>
          <w:tcPr>
            <w:tcW w:w="841" w:type="pct"/>
            <w:tcBorders>
              <w:top w:val="nil"/>
              <w:left w:val="nil"/>
              <w:bottom w:val="nil"/>
              <w:right w:val="single" w:sz="4" w:space="0" w:color="auto"/>
            </w:tcBorders>
          </w:tcPr>
          <w:p w14:paraId="591C7355" w14:textId="77777777" w:rsidR="00252920" w:rsidRPr="006B4E89" w:rsidRDefault="00252920" w:rsidP="005A4D25">
            <w:pPr>
              <w:keepNext/>
              <w:keepLines/>
              <w:rPr>
                <w:szCs w:val="22"/>
                <w:lang w:val="sv-SE"/>
                <w:rPrChange w:id="1715" w:author="Author" w:date="2025-08-06T16:23:00Z" w16du:dateUtc="2025-08-06T14:23:00Z">
                  <w:rPr>
                    <w:szCs w:val="22"/>
                  </w:rPr>
                </w:rPrChange>
              </w:rPr>
            </w:pPr>
            <w:r w:rsidRPr="006B4E89">
              <w:rPr>
                <w:szCs w:val="22"/>
                <w:lang w:val="sv-SE"/>
                <w:rPrChange w:id="1716" w:author="Author" w:date="2025-08-06T16:23:00Z" w16du:dateUtc="2025-08-06T14:23:00Z">
                  <w:rPr>
                    <w:szCs w:val="22"/>
                  </w:rPr>
                </w:rPrChange>
              </w:rPr>
              <w:t>1566 (92,5 %)</w:t>
            </w:r>
          </w:p>
        </w:tc>
        <w:tc>
          <w:tcPr>
            <w:tcW w:w="841" w:type="pct"/>
            <w:tcBorders>
              <w:top w:val="nil"/>
              <w:left w:val="single" w:sz="4" w:space="0" w:color="auto"/>
              <w:bottom w:val="nil"/>
              <w:right w:val="nil"/>
            </w:tcBorders>
          </w:tcPr>
          <w:p w14:paraId="338163CA" w14:textId="77777777" w:rsidR="00252920" w:rsidRPr="006B4E89" w:rsidRDefault="00252920" w:rsidP="005A4D25">
            <w:pPr>
              <w:keepNext/>
              <w:keepLines/>
              <w:rPr>
                <w:szCs w:val="22"/>
                <w:lang w:val="sv-SE"/>
                <w:rPrChange w:id="1717" w:author="Author" w:date="2025-08-06T16:23:00Z" w16du:dateUtc="2025-08-06T14:23:00Z">
                  <w:rPr>
                    <w:szCs w:val="22"/>
                  </w:rPr>
                </w:rPrChange>
              </w:rPr>
            </w:pPr>
            <w:r w:rsidRPr="006B4E89">
              <w:rPr>
                <w:szCs w:val="22"/>
                <w:lang w:val="sv-SE"/>
                <w:rPrChange w:id="1718" w:author="Author" w:date="2025-08-06T16:23:00Z" w16du:dateUtc="2025-08-06T14:23:00Z">
                  <w:rPr>
                    <w:szCs w:val="22"/>
                  </w:rPr>
                </w:rPrChange>
              </w:rPr>
              <w:t>1127 (66,4 %)</w:t>
            </w:r>
          </w:p>
        </w:tc>
        <w:tc>
          <w:tcPr>
            <w:tcW w:w="893" w:type="pct"/>
            <w:tcBorders>
              <w:top w:val="nil"/>
              <w:left w:val="nil"/>
              <w:bottom w:val="nil"/>
              <w:right w:val="single" w:sz="4" w:space="0" w:color="auto"/>
            </w:tcBorders>
          </w:tcPr>
          <w:p w14:paraId="05DE030B" w14:textId="77777777" w:rsidR="00252920" w:rsidRPr="006B4E89" w:rsidRDefault="00252920" w:rsidP="005A4D25">
            <w:pPr>
              <w:keepNext/>
              <w:keepLines/>
              <w:rPr>
                <w:szCs w:val="22"/>
                <w:lang w:val="sv-SE"/>
                <w:rPrChange w:id="1719" w:author="Author" w:date="2025-08-06T16:23:00Z" w16du:dateUtc="2025-08-06T14:23:00Z">
                  <w:rPr>
                    <w:szCs w:val="22"/>
                  </w:rPr>
                </w:rPrChange>
              </w:rPr>
            </w:pPr>
            <w:r w:rsidRPr="006B4E89">
              <w:rPr>
                <w:szCs w:val="22"/>
                <w:lang w:val="sv-SE"/>
                <w:rPrChange w:id="1720" w:author="Author" w:date="2025-08-06T16:23:00Z" w16du:dateUtc="2025-08-06T14:23:00Z">
                  <w:rPr>
                    <w:szCs w:val="22"/>
                  </w:rPr>
                </w:rPrChange>
              </w:rPr>
              <w:t>1231 (72,3 %)</w:t>
            </w:r>
          </w:p>
        </w:tc>
      </w:tr>
      <w:tr w:rsidR="00252920" w:rsidRPr="006B4E89" w14:paraId="11C37BBA" w14:textId="77777777" w:rsidTr="00252920">
        <w:trPr>
          <w:trHeight w:val="194"/>
        </w:trPr>
        <w:tc>
          <w:tcPr>
            <w:tcW w:w="1584" w:type="pct"/>
            <w:tcBorders>
              <w:top w:val="nil"/>
              <w:left w:val="single" w:sz="4" w:space="0" w:color="auto"/>
              <w:bottom w:val="nil"/>
              <w:right w:val="single" w:sz="4" w:space="0" w:color="auto"/>
            </w:tcBorders>
          </w:tcPr>
          <w:p w14:paraId="52B9309E" w14:textId="77777777" w:rsidR="00252920" w:rsidRPr="006B4E89" w:rsidRDefault="00252920" w:rsidP="005A4D25">
            <w:pPr>
              <w:keepNext/>
              <w:keepLines/>
              <w:rPr>
                <w:szCs w:val="22"/>
                <w:lang w:val="sv-SE"/>
                <w:rPrChange w:id="1721" w:author="Author" w:date="2025-08-06T16:23:00Z" w16du:dateUtc="2025-08-06T14:23:00Z">
                  <w:rPr>
                    <w:szCs w:val="22"/>
                  </w:rPr>
                </w:rPrChange>
              </w:rPr>
            </w:pPr>
            <w:r w:rsidRPr="006B4E89">
              <w:rPr>
                <w:szCs w:val="22"/>
                <w:lang w:val="sv-SE"/>
                <w:rPrChange w:id="1722" w:author="Author" w:date="2025-08-06T16:23:00Z" w16du:dateUtc="2025-08-06T14:23:00Z">
                  <w:rPr>
                    <w:szCs w:val="22"/>
                  </w:rPr>
                </w:rPrChange>
              </w:rPr>
              <w:t>P-värde versus observation</w:t>
            </w:r>
          </w:p>
        </w:tc>
        <w:tc>
          <w:tcPr>
            <w:tcW w:w="1682" w:type="pct"/>
            <w:gridSpan w:val="2"/>
            <w:tcBorders>
              <w:top w:val="nil"/>
              <w:left w:val="single" w:sz="4" w:space="0" w:color="auto"/>
              <w:bottom w:val="nil"/>
              <w:right w:val="single" w:sz="4" w:space="0" w:color="auto"/>
            </w:tcBorders>
          </w:tcPr>
          <w:p w14:paraId="258AFECF" w14:textId="77777777" w:rsidR="00252920" w:rsidRPr="006B4E89" w:rsidRDefault="00252920" w:rsidP="005A4D25">
            <w:pPr>
              <w:keepNext/>
              <w:keepLines/>
              <w:jc w:val="center"/>
              <w:rPr>
                <w:szCs w:val="22"/>
                <w:lang w:val="sv-SE"/>
                <w:rPrChange w:id="1723" w:author="Author" w:date="2025-08-06T16:23:00Z" w16du:dateUtc="2025-08-06T14:23:00Z">
                  <w:rPr>
                    <w:szCs w:val="22"/>
                  </w:rPr>
                </w:rPrChange>
              </w:rPr>
            </w:pPr>
            <w:r w:rsidRPr="006B4E89">
              <w:rPr>
                <w:szCs w:val="22"/>
                <w:lang w:val="sv-SE"/>
                <w:rPrChange w:id="1724" w:author="Author" w:date="2025-08-06T16:23:00Z" w16du:dateUtc="2025-08-06T14:23:00Z">
                  <w:rPr>
                    <w:szCs w:val="22"/>
                  </w:rPr>
                </w:rPrChange>
              </w:rPr>
              <w:t>&lt; 0,0001</w:t>
            </w:r>
          </w:p>
        </w:tc>
        <w:tc>
          <w:tcPr>
            <w:tcW w:w="1734" w:type="pct"/>
            <w:gridSpan w:val="2"/>
            <w:tcBorders>
              <w:top w:val="nil"/>
              <w:left w:val="single" w:sz="4" w:space="0" w:color="auto"/>
              <w:bottom w:val="nil"/>
              <w:right w:val="single" w:sz="4" w:space="0" w:color="auto"/>
            </w:tcBorders>
          </w:tcPr>
          <w:p w14:paraId="605E03C5" w14:textId="77777777" w:rsidR="00252920" w:rsidRPr="006B4E89" w:rsidRDefault="00252920" w:rsidP="005A4D25">
            <w:pPr>
              <w:keepNext/>
              <w:keepLines/>
              <w:jc w:val="center"/>
              <w:rPr>
                <w:szCs w:val="22"/>
                <w:lang w:val="sv-SE"/>
                <w:rPrChange w:id="1725" w:author="Author" w:date="2025-08-06T16:23:00Z" w16du:dateUtc="2025-08-06T14:23:00Z">
                  <w:rPr>
                    <w:szCs w:val="22"/>
                  </w:rPr>
                </w:rPrChange>
              </w:rPr>
            </w:pPr>
            <w:r w:rsidRPr="006B4E89">
              <w:rPr>
                <w:szCs w:val="22"/>
                <w:lang w:val="sv-SE"/>
                <w:rPrChange w:id="1726" w:author="Author" w:date="2025-08-06T16:23:00Z" w16du:dateUtc="2025-08-06T14:23:00Z">
                  <w:rPr>
                    <w:szCs w:val="22"/>
                  </w:rPr>
                </w:rPrChange>
              </w:rPr>
              <w:t>&lt; 0,0001</w:t>
            </w:r>
          </w:p>
        </w:tc>
      </w:tr>
      <w:tr w:rsidR="00252920" w:rsidRPr="006B4E89" w14:paraId="5D278CCD" w14:textId="77777777" w:rsidTr="00252920">
        <w:tc>
          <w:tcPr>
            <w:tcW w:w="1584" w:type="pct"/>
            <w:tcBorders>
              <w:top w:val="nil"/>
              <w:left w:val="single" w:sz="4" w:space="0" w:color="auto"/>
              <w:bottom w:val="single" w:sz="4" w:space="0" w:color="auto"/>
              <w:right w:val="single" w:sz="4" w:space="0" w:color="auto"/>
            </w:tcBorders>
          </w:tcPr>
          <w:p w14:paraId="136E5C46" w14:textId="77777777" w:rsidR="00252920" w:rsidRPr="006B4E89" w:rsidRDefault="00252920" w:rsidP="005A4D25">
            <w:pPr>
              <w:keepNext/>
              <w:keepLines/>
              <w:rPr>
                <w:szCs w:val="22"/>
                <w:lang w:val="sv-SE"/>
                <w:rPrChange w:id="1727" w:author="Author" w:date="2025-08-06T16:23:00Z" w16du:dateUtc="2025-08-06T14:23:00Z">
                  <w:rPr>
                    <w:szCs w:val="22"/>
                  </w:rPr>
                </w:rPrChange>
              </w:rPr>
            </w:pPr>
            <w:r w:rsidRPr="006B4E89">
              <w:rPr>
                <w:szCs w:val="22"/>
                <w:lang w:val="sv-SE"/>
                <w:rPrChange w:id="1728" w:author="Author" w:date="2025-08-06T16:23:00Z" w16du:dateUtc="2025-08-06T14:23:00Z">
                  <w:rPr>
                    <w:szCs w:val="22"/>
                  </w:rPr>
                </w:rPrChange>
              </w:rPr>
              <w:t>Hazard ratio versus observation</w:t>
            </w:r>
          </w:p>
        </w:tc>
        <w:tc>
          <w:tcPr>
            <w:tcW w:w="1682" w:type="pct"/>
            <w:gridSpan w:val="2"/>
            <w:tcBorders>
              <w:top w:val="nil"/>
              <w:left w:val="single" w:sz="4" w:space="0" w:color="auto"/>
              <w:bottom w:val="single" w:sz="4" w:space="0" w:color="auto"/>
              <w:right w:val="single" w:sz="4" w:space="0" w:color="auto"/>
            </w:tcBorders>
          </w:tcPr>
          <w:p w14:paraId="0BD6AAC5" w14:textId="77777777" w:rsidR="00252920" w:rsidRPr="006B4E89" w:rsidRDefault="00252920" w:rsidP="005A4D25">
            <w:pPr>
              <w:keepNext/>
              <w:keepLines/>
              <w:jc w:val="center"/>
              <w:rPr>
                <w:szCs w:val="22"/>
                <w:lang w:val="sv-SE"/>
                <w:rPrChange w:id="1729" w:author="Author" w:date="2025-08-06T16:23:00Z" w16du:dateUtc="2025-08-06T14:23:00Z">
                  <w:rPr>
                    <w:szCs w:val="22"/>
                  </w:rPr>
                </w:rPrChange>
              </w:rPr>
            </w:pPr>
            <w:r w:rsidRPr="006B4E89">
              <w:rPr>
                <w:szCs w:val="22"/>
                <w:lang w:val="sv-SE"/>
                <w:rPrChange w:id="1730" w:author="Author" w:date="2025-08-06T16:23:00Z" w16du:dateUtc="2025-08-06T14:23:00Z">
                  <w:rPr>
                    <w:szCs w:val="22"/>
                  </w:rPr>
                </w:rPrChange>
              </w:rPr>
              <w:t>0,54</w:t>
            </w:r>
          </w:p>
        </w:tc>
        <w:tc>
          <w:tcPr>
            <w:tcW w:w="1734" w:type="pct"/>
            <w:gridSpan w:val="2"/>
            <w:tcBorders>
              <w:top w:val="nil"/>
              <w:left w:val="single" w:sz="4" w:space="0" w:color="auto"/>
              <w:bottom w:val="single" w:sz="4" w:space="0" w:color="auto"/>
              <w:right w:val="single" w:sz="4" w:space="0" w:color="auto"/>
            </w:tcBorders>
          </w:tcPr>
          <w:p w14:paraId="45620A07" w14:textId="77777777" w:rsidR="00252920" w:rsidRPr="006B4E89" w:rsidRDefault="00252920" w:rsidP="005A4D25">
            <w:pPr>
              <w:keepNext/>
              <w:keepLines/>
              <w:jc w:val="center"/>
              <w:rPr>
                <w:szCs w:val="22"/>
                <w:lang w:val="sv-SE"/>
                <w:rPrChange w:id="1731" w:author="Author" w:date="2025-08-06T16:23:00Z" w16du:dateUtc="2025-08-06T14:23:00Z">
                  <w:rPr>
                    <w:szCs w:val="22"/>
                  </w:rPr>
                </w:rPrChange>
              </w:rPr>
            </w:pPr>
            <w:r w:rsidRPr="006B4E89">
              <w:rPr>
                <w:szCs w:val="22"/>
                <w:lang w:val="sv-SE"/>
                <w:rPrChange w:id="1732" w:author="Author" w:date="2025-08-06T16:23:00Z" w16du:dateUtc="2025-08-06T14:23:00Z">
                  <w:rPr>
                    <w:szCs w:val="22"/>
                  </w:rPr>
                </w:rPrChange>
              </w:rPr>
              <w:t>0,76</w:t>
            </w:r>
          </w:p>
        </w:tc>
      </w:tr>
      <w:tr w:rsidR="00252920" w:rsidRPr="006B4E89" w14:paraId="343142EE" w14:textId="77777777" w:rsidTr="00252920">
        <w:tc>
          <w:tcPr>
            <w:tcW w:w="1584" w:type="pct"/>
            <w:tcBorders>
              <w:top w:val="single" w:sz="4" w:space="0" w:color="auto"/>
              <w:left w:val="single" w:sz="4" w:space="0" w:color="auto"/>
              <w:bottom w:val="nil"/>
              <w:right w:val="single" w:sz="4" w:space="0" w:color="auto"/>
            </w:tcBorders>
          </w:tcPr>
          <w:p w14:paraId="515181A4" w14:textId="77777777" w:rsidR="00252920" w:rsidRPr="006B4E89" w:rsidRDefault="00252920" w:rsidP="005A4D25">
            <w:pPr>
              <w:keepNext/>
              <w:keepLines/>
              <w:rPr>
                <w:szCs w:val="22"/>
                <w:lang w:val="sv-SE"/>
                <w:rPrChange w:id="1733" w:author="Author" w:date="2025-08-06T16:23:00Z" w16du:dateUtc="2025-08-06T14:23:00Z">
                  <w:rPr>
                    <w:szCs w:val="22"/>
                  </w:rPr>
                </w:rPrChange>
              </w:rPr>
            </w:pPr>
            <w:r w:rsidRPr="006B4E89">
              <w:rPr>
                <w:szCs w:val="22"/>
                <w:lang w:val="sv-SE"/>
                <w:rPrChange w:id="1734" w:author="Author" w:date="2025-08-06T16:23:00Z" w16du:dateUtc="2025-08-06T14:23:00Z">
                  <w:rPr>
                    <w:szCs w:val="22"/>
                  </w:rPr>
                </w:rPrChange>
              </w:rPr>
              <w:t>Återfallsfri överlevnad</w:t>
            </w:r>
          </w:p>
        </w:tc>
        <w:tc>
          <w:tcPr>
            <w:tcW w:w="841" w:type="pct"/>
            <w:tcBorders>
              <w:top w:val="single" w:sz="4" w:space="0" w:color="auto"/>
              <w:left w:val="single" w:sz="4" w:space="0" w:color="auto"/>
              <w:bottom w:val="nil"/>
              <w:right w:val="nil"/>
            </w:tcBorders>
          </w:tcPr>
          <w:p w14:paraId="3EE7635E" w14:textId="77777777" w:rsidR="00252920" w:rsidRPr="006B4E89" w:rsidRDefault="00252920" w:rsidP="005A4D25">
            <w:pPr>
              <w:keepNext/>
              <w:keepLines/>
              <w:jc w:val="center"/>
              <w:rPr>
                <w:szCs w:val="22"/>
                <w:lang w:val="sv-SE"/>
                <w:rPrChange w:id="1735" w:author="Author" w:date="2025-08-06T16:23:00Z" w16du:dateUtc="2025-08-06T14:23:00Z">
                  <w:rPr>
                    <w:szCs w:val="22"/>
                  </w:rPr>
                </w:rPrChange>
              </w:rPr>
            </w:pPr>
          </w:p>
        </w:tc>
        <w:tc>
          <w:tcPr>
            <w:tcW w:w="841" w:type="pct"/>
            <w:tcBorders>
              <w:top w:val="single" w:sz="4" w:space="0" w:color="auto"/>
              <w:left w:val="nil"/>
              <w:bottom w:val="nil"/>
              <w:right w:val="single" w:sz="4" w:space="0" w:color="auto"/>
            </w:tcBorders>
          </w:tcPr>
          <w:p w14:paraId="4DDBF17A" w14:textId="77777777" w:rsidR="00252920" w:rsidRPr="006B4E89" w:rsidRDefault="00252920" w:rsidP="005A4D25">
            <w:pPr>
              <w:keepNext/>
              <w:keepLines/>
              <w:jc w:val="center"/>
              <w:rPr>
                <w:szCs w:val="22"/>
                <w:lang w:val="sv-SE"/>
                <w:rPrChange w:id="1736" w:author="Author" w:date="2025-08-06T16:23:00Z" w16du:dateUtc="2025-08-06T14:23:00Z">
                  <w:rPr>
                    <w:szCs w:val="22"/>
                  </w:rPr>
                </w:rPrChange>
              </w:rPr>
            </w:pPr>
          </w:p>
        </w:tc>
        <w:tc>
          <w:tcPr>
            <w:tcW w:w="841" w:type="pct"/>
            <w:tcBorders>
              <w:top w:val="single" w:sz="4" w:space="0" w:color="auto"/>
              <w:left w:val="single" w:sz="4" w:space="0" w:color="auto"/>
              <w:bottom w:val="nil"/>
              <w:right w:val="nil"/>
            </w:tcBorders>
          </w:tcPr>
          <w:p w14:paraId="09CBB77B" w14:textId="77777777" w:rsidR="00252920" w:rsidRPr="006B4E89" w:rsidRDefault="00252920" w:rsidP="005A4D25">
            <w:pPr>
              <w:keepNext/>
              <w:keepLines/>
              <w:jc w:val="center"/>
              <w:rPr>
                <w:szCs w:val="22"/>
                <w:lang w:val="sv-SE"/>
                <w:rPrChange w:id="1737" w:author="Author" w:date="2025-08-06T16:23:00Z" w16du:dateUtc="2025-08-06T14:23:00Z">
                  <w:rPr>
                    <w:szCs w:val="22"/>
                  </w:rPr>
                </w:rPrChange>
              </w:rPr>
            </w:pPr>
          </w:p>
        </w:tc>
        <w:tc>
          <w:tcPr>
            <w:tcW w:w="893" w:type="pct"/>
            <w:tcBorders>
              <w:top w:val="single" w:sz="4" w:space="0" w:color="auto"/>
              <w:left w:val="nil"/>
              <w:bottom w:val="nil"/>
              <w:right w:val="single" w:sz="4" w:space="0" w:color="auto"/>
            </w:tcBorders>
          </w:tcPr>
          <w:p w14:paraId="674A9B36" w14:textId="77777777" w:rsidR="00252920" w:rsidRPr="006B4E89" w:rsidRDefault="00252920" w:rsidP="005A4D25">
            <w:pPr>
              <w:keepNext/>
              <w:keepLines/>
              <w:jc w:val="center"/>
              <w:rPr>
                <w:szCs w:val="22"/>
                <w:lang w:val="sv-SE"/>
                <w:rPrChange w:id="1738" w:author="Author" w:date="2025-08-06T16:23:00Z" w16du:dateUtc="2025-08-06T14:23:00Z">
                  <w:rPr>
                    <w:szCs w:val="22"/>
                  </w:rPr>
                </w:rPrChange>
              </w:rPr>
            </w:pPr>
          </w:p>
        </w:tc>
      </w:tr>
      <w:tr w:rsidR="00252920" w:rsidRPr="006B4E89" w14:paraId="5F7728C4" w14:textId="77777777" w:rsidTr="00252920">
        <w:tc>
          <w:tcPr>
            <w:tcW w:w="1584" w:type="pct"/>
            <w:tcBorders>
              <w:top w:val="nil"/>
              <w:left w:val="single" w:sz="4" w:space="0" w:color="auto"/>
              <w:bottom w:val="nil"/>
              <w:right w:val="single" w:sz="4" w:space="0" w:color="auto"/>
            </w:tcBorders>
          </w:tcPr>
          <w:p w14:paraId="60E175E8" w14:textId="77777777" w:rsidR="00252920" w:rsidRPr="006B4E89" w:rsidRDefault="00252920" w:rsidP="005A4D25">
            <w:pPr>
              <w:keepNext/>
              <w:keepLines/>
              <w:rPr>
                <w:szCs w:val="22"/>
                <w:lang w:val="sv-SE"/>
                <w:rPrChange w:id="1739" w:author="Author" w:date="2025-08-06T16:23:00Z" w16du:dateUtc="2025-08-06T14:23:00Z">
                  <w:rPr>
                    <w:szCs w:val="22"/>
                  </w:rPr>
                </w:rPrChange>
              </w:rPr>
            </w:pPr>
            <w:r w:rsidRPr="006B4E89">
              <w:rPr>
                <w:szCs w:val="22"/>
                <w:lang w:val="sv-SE"/>
                <w:rPrChange w:id="1740" w:author="Author" w:date="2025-08-06T16:23:00Z" w16du:dateUtc="2025-08-06T14:23:00Z">
                  <w:rPr>
                    <w:szCs w:val="22"/>
                  </w:rPr>
                </w:rPrChange>
              </w:rPr>
              <w:t>- antal patienter med händelse</w:t>
            </w:r>
          </w:p>
        </w:tc>
        <w:tc>
          <w:tcPr>
            <w:tcW w:w="841" w:type="pct"/>
            <w:tcBorders>
              <w:top w:val="nil"/>
              <w:left w:val="single" w:sz="4" w:space="0" w:color="auto"/>
              <w:bottom w:val="nil"/>
              <w:right w:val="nil"/>
            </w:tcBorders>
          </w:tcPr>
          <w:p w14:paraId="44753021" w14:textId="77777777" w:rsidR="00252920" w:rsidRPr="006B4E89" w:rsidRDefault="00252920" w:rsidP="005A4D25">
            <w:pPr>
              <w:keepNext/>
              <w:keepLines/>
              <w:jc w:val="center"/>
              <w:rPr>
                <w:szCs w:val="22"/>
                <w:lang w:val="sv-SE"/>
                <w:rPrChange w:id="1741" w:author="Author" w:date="2025-08-06T16:23:00Z" w16du:dateUtc="2025-08-06T14:23:00Z">
                  <w:rPr>
                    <w:szCs w:val="22"/>
                  </w:rPr>
                </w:rPrChange>
              </w:rPr>
            </w:pPr>
            <w:r w:rsidRPr="006B4E89">
              <w:rPr>
                <w:szCs w:val="22"/>
                <w:lang w:val="sv-SE"/>
                <w:rPrChange w:id="1742" w:author="Author" w:date="2025-08-06T16:23:00Z" w16du:dateUtc="2025-08-06T14:23:00Z">
                  <w:rPr>
                    <w:szCs w:val="22"/>
                  </w:rPr>
                </w:rPrChange>
              </w:rPr>
              <w:t>208 (12,3 %)</w:t>
            </w:r>
          </w:p>
        </w:tc>
        <w:tc>
          <w:tcPr>
            <w:tcW w:w="841" w:type="pct"/>
            <w:tcBorders>
              <w:top w:val="nil"/>
              <w:left w:val="nil"/>
              <w:bottom w:val="nil"/>
              <w:right w:val="single" w:sz="4" w:space="0" w:color="auto"/>
            </w:tcBorders>
          </w:tcPr>
          <w:p w14:paraId="5EC43C93" w14:textId="77777777" w:rsidR="00252920" w:rsidRPr="006B4E89" w:rsidRDefault="00252920" w:rsidP="005A4D25">
            <w:pPr>
              <w:keepNext/>
              <w:keepLines/>
              <w:jc w:val="center"/>
              <w:rPr>
                <w:szCs w:val="22"/>
                <w:lang w:val="sv-SE"/>
                <w:rPrChange w:id="1743" w:author="Author" w:date="2025-08-06T16:23:00Z" w16du:dateUtc="2025-08-06T14:23:00Z">
                  <w:rPr>
                    <w:szCs w:val="22"/>
                  </w:rPr>
                </w:rPrChange>
              </w:rPr>
            </w:pPr>
            <w:r w:rsidRPr="006B4E89">
              <w:rPr>
                <w:szCs w:val="22"/>
                <w:lang w:val="sv-SE"/>
                <w:rPrChange w:id="1744" w:author="Author" w:date="2025-08-06T16:23:00Z" w16du:dateUtc="2025-08-06T14:23:00Z">
                  <w:rPr>
                    <w:szCs w:val="22"/>
                  </w:rPr>
                </w:rPrChange>
              </w:rPr>
              <w:t>113 (6,7 %)</w:t>
            </w:r>
          </w:p>
        </w:tc>
        <w:tc>
          <w:tcPr>
            <w:tcW w:w="841" w:type="pct"/>
            <w:tcBorders>
              <w:top w:val="nil"/>
              <w:left w:val="single" w:sz="4" w:space="0" w:color="auto"/>
              <w:bottom w:val="nil"/>
              <w:right w:val="nil"/>
            </w:tcBorders>
          </w:tcPr>
          <w:p w14:paraId="2954C465" w14:textId="77777777" w:rsidR="00252920" w:rsidRPr="006B4E89" w:rsidRDefault="00252920" w:rsidP="005A4D25">
            <w:pPr>
              <w:keepNext/>
              <w:keepLines/>
              <w:jc w:val="center"/>
              <w:rPr>
                <w:szCs w:val="22"/>
                <w:lang w:val="sv-SE"/>
                <w:rPrChange w:id="1745" w:author="Author" w:date="2025-08-06T16:23:00Z" w16du:dateUtc="2025-08-06T14:23:00Z">
                  <w:rPr>
                    <w:szCs w:val="22"/>
                  </w:rPr>
                </w:rPrChange>
              </w:rPr>
            </w:pPr>
            <w:r w:rsidRPr="006B4E89">
              <w:rPr>
                <w:szCs w:val="22"/>
                <w:lang w:val="sv-SE"/>
                <w:rPrChange w:id="1746" w:author="Author" w:date="2025-08-06T16:23:00Z" w16du:dateUtc="2025-08-06T14:23:00Z">
                  <w:rPr>
                    <w:szCs w:val="22"/>
                  </w:rPr>
                </w:rPrChange>
              </w:rPr>
              <w:t>506 (29,8 %)</w:t>
            </w:r>
          </w:p>
        </w:tc>
        <w:tc>
          <w:tcPr>
            <w:tcW w:w="893" w:type="pct"/>
            <w:tcBorders>
              <w:top w:val="nil"/>
              <w:left w:val="nil"/>
              <w:bottom w:val="nil"/>
              <w:right w:val="single" w:sz="4" w:space="0" w:color="auto"/>
            </w:tcBorders>
          </w:tcPr>
          <w:p w14:paraId="33FF2D3C" w14:textId="77777777" w:rsidR="00252920" w:rsidRPr="006B4E89" w:rsidRDefault="00252920" w:rsidP="005A4D25">
            <w:pPr>
              <w:keepNext/>
              <w:keepLines/>
              <w:jc w:val="center"/>
              <w:rPr>
                <w:szCs w:val="22"/>
                <w:lang w:val="sv-SE"/>
                <w:rPrChange w:id="1747" w:author="Author" w:date="2025-08-06T16:23:00Z" w16du:dateUtc="2025-08-06T14:23:00Z">
                  <w:rPr>
                    <w:szCs w:val="22"/>
                  </w:rPr>
                </w:rPrChange>
              </w:rPr>
            </w:pPr>
            <w:r w:rsidRPr="006B4E89">
              <w:rPr>
                <w:szCs w:val="22"/>
                <w:lang w:val="sv-SE"/>
                <w:rPrChange w:id="1748" w:author="Author" w:date="2025-08-06T16:23:00Z" w16du:dateUtc="2025-08-06T14:23:00Z">
                  <w:rPr>
                    <w:szCs w:val="22"/>
                  </w:rPr>
                </w:rPrChange>
              </w:rPr>
              <w:t>399 (23,4 %)</w:t>
            </w:r>
          </w:p>
        </w:tc>
      </w:tr>
      <w:tr w:rsidR="00252920" w:rsidRPr="006B4E89" w14:paraId="03276806" w14:textId="77777777" w:rsidTr="00252920">
        <w:tc>
          <w:tcPr>
            <w:tcW w:w="1584" w:type="pct"/>
            <w:tcBorders>
              <w:top w:val="nil"/>
              <w:left w:val="single" w:sz="4" w:space="0" w:color="auto"/>
              <w:bottom w:val="nil"/>
              <w:right w:val="single" w:sz="4" w:space="0" w:color="auto"/>
            </w:tcBorders>
          </w:tcPr>
          <w:p w14:paraId="7963DC76" w14:textId="77777777" w:rsidR="00252920" w:rsidRPr="006B4E89" w:rsidRDefault="00252920" w:rsidP="005A4D25">
            <w:pPr>
              <w:keepNext/>
              <w:keepLines/>
              <w:rPr>
                <w:szCs w:val="22"/>
                <w:lang w:val="sv-SE"/>
                <w:rPrChange w:id="1749" w:author="Author" w:date="2025-08-06T16:23:00Z" w16du:dateUtc="2025-08-06T14:23:00Z">
                  <w:rPr>
                    <w:szCs w:val="22"/>
                  </w:rPr>
                </w:rPrChange>
              </w:rPr>
            </w:pPr>
            <w:r w:rsidRPr="006B4E89">
              <w:rPr>
                <w:szCs w:val="22"/>
                <w:lang w:val="sv-SE"/>
                <w:rPrChange w:id="1750" w:author="Author" w:date="2025-08-06T16:23:00Z" w16du:dateUtc="2025-08-06T14:23:00Z">
                  <w:rPr>
                    <w:szCs w:val="22"/>
                  </w:rPr>
                </w:rPrChange>
              </w:rPr>
              <w:t>- antal patienter utan händelse</w:t>
            </w:r>
          </w:p>
        </w:tc>
        <w:tc>
          <w:tcPr>
            <w:tcW w:w="841" w:type="pct"/>
            <w:tcBorders>
              <w:top w:val="nil"/>
              <w:left w:val="single" w:sz="4" w:space="0" w:color="auto"/>
              <w:bottom w:val="nil"/>
              <w:right w:val="nil"/>
            </w:tcBorders>
          </w:tcPr>
          <w:p w14:paraId="070DA557" w14:textId="77777777" w:rsidR="00252920" w:rsidRPr="006B4E89" w:rsidRDefault="00252920" w:rsidP="005A4D25">
            <w:pPr>
              <w:keepNext/>
              <w:keepLines/>
              <w:jc w:val="center"/>
              <w:rPr>
                <w:szCs w:val="22"/>
                <w:lang w:val="sv-SE"/>
                <w:rPrChange w:id="1751" w:author="Author" w:date="2025-08-06T16:23:00Z" w16du:dateUtc="2025-08-06T14:23:00Z">
                  <w:rPr>
                    <w:szCs w:val="22"/>
                  </w:rPr>
                </w:rPrChange>
              </w:rPr>
            </w:pPr>
            <w:r w:rsidRPr="006B4E89">
              <w:rPr>
                <w:szCs w:val="22"/>
                <w:lang w:val="sv-SE"/>
                <w:rPrChange w:id="1752" w:author="Author" w:date="2025-08-06T16:23:00Z" w16du:dateUtc="2025-08-06T14:23:00Z">
                  <w:rPr>
                    <w:szCs w:val="22"/>
                  </w:rPr>
                </w:rPrChange>
              </w:rPr>
              <w:t>1485 (87,7 %)</w:t>
            </w:r>
          </w:p>
        </w:tc>
        <w:tc>
          <w:tcPr>
            <w:tcW w:w="841" w:type="pct"/>
            <w:tcBorders>
              <w:top w:val="nil"/>
              <w:left w:val="nil"/>
              <w:bottom w:val="nil"/>
              <w:right w:val="single" w:sz="4" w:space="0" w:color="auto"/>
            </w:tcBorders>
          </w:tcPr>
          <w:p w14:paraId="318CA17F" w14:textId="77777777" w:rsidR="00252920" w:rsidRPr="006B4E89" w:rsidRDefault="00252920" w:rsidP="005A4D25">
            <w:pPr>
              <w:keepNext/>
              <w:keepLines/>
              <w:jc w:val="center"/>
              <w:rPr>
                <w:szCs w:val="22"/>
                <w:lang w:val="sv-SE"/>
                <w:rPrChange w:id="1753" w:author="Author" w:date="2025-08-06T16:23:00Z" w16du:dateUtc="2025-08-06T14:23:00Z">
                  <w:rPr>
                    <w:szCs w:val="22"/>
                  </w:rPr>
                </w:rPrChange>
              </w:rPr>
            </w:pPr>
            <w:r w:rsidRPr="006B4E89">
              <w:rPr>
                <w:szCs w:val="22"/>
                <w:lang w:val="sv-SE"/>
                <w:rPrChange w:id="1754" w:author="Author" w:date="2025-08-06T16:23:00Z" w16du:dateUtc="2025-08-06T14:23:00Z">
                  <w:rPr>
                    <w:szCs w:val="22"/>
                  </w:rPr>
                </w:rPrChange>
              </w:rPr>
              <w:t>1580 (93,3 %)</w:t>
            </w:r>
          </w:p>
        </w:tc>
        <w:tc>
          <w:tcPr>
            <w:tcW w:w="841" w:type="pct"/>
            <w:tcBorders>
              <w:top w:val="nil"/>
              <w:left w:val="single" w:sz="4" w:space="0" w:color="auto"/>
              <w:bottom w:val="nil"/>
              <w:right w:val="nil"/>
            </w:tcBorders>
          </w:tcPr>
          <w:p w14:paraId="7B1C4306" w14:textId="77777777" w:rsidR="00252920" w:rsidRPr="006B4E89" w:rsidRDefault="00252920" w:rsidP="005A4D25">
            <w:pPr>
              <w:keepNext/>
              <w:keepLines/>
              <w:jc w:val="center"/>
              <w:rPr>
                <w:szCs w:val="22"/>
                <w:lang w:val="sv-SE"/>
                <w:rPrChange w:id="1755" w:author="Author" w:date="2025-08-06T16:23:00Z" w16du:dateUtc="2025-08-06T14:23:00Z">
                  <w:rPr>
                    <w:szCs w:val="22"/>
                  </w:rPr>
                </w:rPrChange>
              </w:rPr>
            </w:pPr>
            <w:r w:rsidRPr="006B4E89">
              <w:rPr>
                <w:szCs w:val="22"/>
                <w:lang w:val="sv-SE"/>
                <w:rPrChange w:id="1756" w:author="Author" w:date="2025-08-06T16:23:00Z" w16du:dateUtc="2025-08-06T14:23:00Z">
                  <w:rPr>
                    <w:szCs w:val="22"/>
                  </w:rPr>
                </w:rPrChange>
              </w:rPr>
              <w:t>1191 (70,2 %)</w:t>
            </w:r>
          </w:p>
        </w:tc>
        <w:tc>
          <w:tcPr>
            <w:tcW w:w="893" w:type="pct"/>
            <w:tcBorders>
              <w:top w:val="nil"/>
              <w:left w:val="nil"/>
              <w:bottom w:val="nil"/>
              <w:right w:val="single" w:sz="4" w:space="0" w:color="auto"/>
            </w:tcBorders>
          </w:tcPr>
          <w:p w14:paraId="06443EBC" w14:textId="77777777" w:rsidR="00252920" w:rsidRPr="006B4E89" w:rsidRDefault="00252920" w:rsidP="005A4D25">
            <w:pPr>
              <w:keepNext/>
              <w:keepLines/>
              <w:jc w:val="center"/>
              <w:rPr>
                <w:szCs w:val="22"/>
                <w:lang w:val="sv-SE"/>
                <w:rPrChange w:id="1757" w:author="Author" w:date="2025-08-06T16:23:00Z" w16du:dateUtc="2025-08-06T14:23:00Z">
                  <w:rPr>
                    <w:szCs w:val="22"/>
                  </w:rPr>
                </w:rPrChange>
              </w:rPr>
            </w:pPr>
            <w:r w:rsidRPr="006B4E89">
              <w:rPr>
                <w:szCs w:val="22"/>
                <w:lang w:val="sv-SE"/>
                <w:rPrChange w:id="1758" w:author="Author" w:date="2025-08-06T16:23:00Z" w16du:dateUtc="2025-08-06T14:23:00Z">
                  <w:rPr>
                    <w:szCs w:val="22"/>
                  </w:rPr>
                </w:rPrChange>
              </w:rPr>
              <w:t>1303 (76,6 %)</w:t>
            </w:r>
          </w:p>
        </w:tc>
      </w:tr>
      <w:tr w:rsidR="00252920" w:rsidRPr="006B4E89" w14:paraId="037CC4B8" w14:textId="77777777" w:rsidTr="00252920">
        <w:tc>
          <w:tcPr>
            <w:tcW w:w="1584" w:type="pct"/>
            <w:tcBorders>
              <w:top w:val="nil"/>
              <w:left w:val="single" w:sz="4" w:space="0" w:color="auto"/>
              <w:bottom w:val="nil"/>
              <w:right w:val="single" w:sz="4" w:space="0" w:color="auto"/>
            </w:tcBorders>
          </w:tcPr>
          <w:p w14:paraId="19CE6AB9" w14:textId="77777777" w:rsidR="00252920" w:rsidRPr="006B4E89" w:rsidRDefault="00252920" w:rsidP="005A4D25">
            <w:pPr>
              <w:keepNext/>
              <w:keepLines/>
              <w:rPr>
                <w:szCs w:val="22"/>
                <w:lang w:val="sv-SE"/>
                <w:rPrChange w:id="1759" w:author="Author" w:date="2025-08-06T16:23:00Z" w16du:dateUtc="2025-08-06T14:23:00Z">
                  <w:rPr>
                    <w:szCs w:val="22"/>
                  </w:rPr>
                </w:rPrChange>
              </w:rPr>
            </w:pPr>
            <w:r w:rsidRPr="006B4E89">
              <w:rPr>
                <w:szCs w:val="22"/>
                <w:lang w:val="sv-SE"/>
                <w:rPrChange w:id="1760" w:author="Author" w:date="2025-08-06T16:23:00Z" w16du:dateUtc="2025-08-06T14:23:00Z">
                  <w:rPr>
                    <w:szCs w:val="22"/>
                  </w:rPr>
                </w:rPrChange>
              </w:rPr>
              <w:t>P-värde versus observation</w:t>
            </w:r>
          </w:p>
        </w:tc>
        <w:tc>
          <w:tcPr>
            <w:tcW w:w="1682" w:type="pct"/>
            <w:gridSpan w:val="2"/>
            <w:tcBorders>
              <w:top w:val="nil"/>
              <w:left w:val="single" w:sz="4" w:space="0" w:color="auto"/>
              <w:bottom w:val="nil"/>
              <w:right w:val="single" w:sz="4" w:space="0" w:color="auto"/>
            </w:tcBorders>
          </w:tcPr>
          <w:p w14:paraId="1EE10C0F" w14:textId="77777777" w:rsidR="00252920" w:rsidRPr="006B4E89" w:rsidRDefault="00252920" w:rsidP="005A4D25">
            <w:pPr>
              <w:keepNext/>
              <w:keepLines/>
              <w:jc w:val="center"/>
              <w:rPr>
                <w:szCs w:val="22"/>
                <w:lang w:val="sv-SE"/>
                <w:rPrChange w:id="1761" w:author="Author" w:date="2025-08-06T16:23:00Z" w16du:dateUtc="2025-08-06T14:23:00Z">
                  <w:rPr>
                    <w:szCs w:val="22"/>
                  </w:rPr>
                </w:rPrChange>
              </w:rPr>
            </w:pPr>
            <w:r w:rsidRPr="006B4E89">
              <w:rPr>
                <w:szCs w:val="22"/>
                <w:lang w:val="sv-SE"/>
                <w:rPrChange w:id="1762" w:author="Author" w:date="2025-08-06T16:23:00Z" w16du:dateUtc="2025-08-06T14:23:00Z">
                  <w:rPr>
                    <w:szCs w:val="22"/>
                  </w:rPr>
                </w:rPrChange>
              </w:rPr>
              <w:t>&lt; 0,0001</w:t>
            </w:r>
          </w:p>
        </w:tc>
        <w:tc>
          <w:tcPr>
            <w:tcW w:w="1734" w:type="pct"/>
            <w:gridSpan w:val="2"/>
            <w:tcBorders>
              <w:top w:val="nil"/>
              <w:left w:val="single" w:sz="4" w:space="0" w:color="auto"/>
              <w:bottom w:val="nil"/>
              <w:right w:val="single" w:sz="4" w:space="0" w:color="auto"/>
            </w:tcBorders>
          </w:tcPr>
          <w:p w14:paraId="3A98658E" w14:textId="77777777" w:rsidR="00252920" w:rsidRPr="006B4E89" w:rsidRDefault="00252920" w:rsidP="005A4D25">
            <w:pPr>
              <w:keepNext/>
              <w:keepLines/>
              <w:jc w:val="center"/>
              <w:rPr>
                <w:szCs w:val="22"/>
                <w:lang w:val="sv-SE"/>
                <w:rPrChange w:id="1763" w:author="Author" w:date="2025-08-06T16:23:00Z" w16du:dateUtc="2025-08-06T14:23:00Z">
                  <w:rPr>
                    <w:szCs w:val="22"/>
                  </w:rPr>
                </w:rPrChange>
              </w:rPr>
            </w:pPr>
            <w:r w:rsidRPr="006B4E89">
              <w:rPr>
                <w:szCs w:val="22"/>
                <w:lang w:val="sv-SE"/>
                <w:rPrChange w:id="1764" w:author="Author" w:date="2025-08-06T16:23:00Z" w16du:dateUtc="2025-08-06T14:23:00Z">
                  <w:rPr>
                    <w:szCs w:val="22"/>
                  </w:rPr>
                </w:rPrChange>
              </w:rPr>
              <w:t>&lt; 0,0001</w:t>
            </w:r>
          </w:p>
        </w:tc>
      </w:tr>
      <w:tr w:rsidR="00252920" w:rsidRPr="006B4E89" w14:paraId="310C0029" w14:textId="77777777" w:rsidTr="00252920">
        <w:tc>
          <w:tcPr>
            <w:tcW w:w="1584" w:type="pct"/>
            <w:tcBorders>
              <w:top w:val="nil"/>
              <w:left w:val="single" w:sz="4" w:space="0" w:color="auto"/>
              <w:bottom w:val="single" w:sz="4" w:space="0" w:color="auto"/>
              <w:right w:val="single" w:sz="4" w:space="0" w:color="auto"/>
            </w:tcBorders>
          </w:tcPr>
          <w:p w14:paraId="649368EF" w14:textId="77777777" w:rsidR="00252920" w:rsidRPr="006B4E89" w:rsidRDefault="00252920" w:rsidP="005A4D25">
            <w:pPr>
              <w:keepNext/>
              <w:keepLines/>
              <w:rPr>
                <w:szCs w:val="22"/>
                <w:lang w:val="sv-SE"/>
                <w:rPrChange w:id="1765" w:author="Author" w:date="2025-08-06T16:23:00Z" w16du:dateUtc="2025-08-06T14:23:00Z">
                  <w:rPr>
                    <w:szCs w:val="22"/>
                  </w:rPr>
                </w:rPrChange>
              </w:rPr>
            </w:pPr>
            <w:r w:rsidRPr="006B4E89">
              <w:rPr>
                <w:szCs w:val="22"/>
                <w:lang w:val="sv-SE"/>
                <w:rPrChange w:id="1766" w:author="Author" w:date="2025-08-06T16:23:00Z" w16du:dateUtc="2025-08-06T14:23:00Z">
                  <w:rPr>
                    <w:szCs w:val="22"/>
                  </w:rPr>
                </w:rPrChange>
              </w:rPr>
              <w:t>Hazard ratio versus observation</w:t>
            </w:r>
          </w:p>
        </w:tc>
        <w:tc>
          <w:tcPr>
            <w:tcW w:w="1682" w:type="pct"/>
            <w:gridSpan w:val="2"/>
            <w:tcBorders>
              <w:top w:val="nil"/>
              <w:left w:val="single" w:sz="4" w:space="0" w:color="auto"/>
              <w:bottom w:val="single" w:sz="4" w:space="0" w:color="auto"/>
              <w:right w:val="single" w:sz="4" w:space="0" w:color="auto"/>
            </w:tcBorders>
          </w:tcPr>
          <w:p w14:paraId="062D8B78" w14:textId="77777777" w:rsidR="00252920" w:rsidRPr="006B4E89" w:rsidRDefault="00252920" w:rsidP="005A4D25">
            <w:pPr>
              <w:keepNext/>
              <w:keepLines/>
              <w:jc w:val="center"/>
              <w:rPr>
                <w:szCs w:val="22"/>
                <w:lang w:val="sv-SE"/>
                <w:rPrChange w:id="1767" w:author="Author" w:date="2025-08-06T16:23:00Z" w16du:dateUtc="2025-08-06T14:23:00Z">
                  <w:rPr>
                    <w:szCs w:val="22"/>
                  </w:rPr>
                </w:rPrChange>
              </w:rPr>
            </w:pPr>
            <w:r w:rsidRPr="006B4E89">
              <w:rPr>
                <w:szCs w:val="22"/>
                <w:lang w:val="sv-SE"/>
                <w:rPrChange w:id="1768" w:author="Author" w:date="2025-08-06T16:23:00Z" w16du:dateUtc="2025-08-06T14:23:00Z">
                  <w:rPr>
                    <w:szCs w:val="22"/>
                  </w:rPr>
                </w:rPrChange>
              </w:rPr>
              <w:t>0,51</w:t>
            </w:r>
          </w:p>
        </w:tc>
        <w:tc>
          <w:tcPr>
            <w:tcW w:w="1734" w:type="pct"/>
            <w:gridSpan w:val="2"/>
            <w:tcBorders>
              <w:top w:val="nil"/>
              <w:left w:val="single" w:sz="4" w:space="0" w:color="auto"/>
              <w:bottom w:val="single" w:sz="4" w:space="0" w:color="auto"/>
              <w:right w:val="single" w:sz="4" w:space="0" w:color="auto"/>
            </w:tcBorders>
          </w:tcPr>
          <w:p w14:paraId="1C4C2AA0" w14:textId="77777777" w:rsidR="00252920" w:rsidRPr="006B4E89" w:rsidRDefault="00252920" w:rsidP="005A4D25">
            <w:pPr>
              <w:keepNext/>
              <w:keepLines/>
              <w:jc w:val="center"/>
              <w:rPr>
                <w:szCs w:val="22"/>
                <w:lang w:val="sv-SE"/>
                <w:rPrChange w:id="1769" w:author="Author" w:date="2025-08-06T16:23:00Z" w16du:dateUtc="2025-08-06T14:23:00Z">
                  <w:rPr>
                    <w:szCs w:val="22"/>
                  </w:rPr>
                </w:rPrChange>
              </w:rPr>
            </w:pPr>
            <w:r w:rsidRPr="006B4E89">
              <w:rPr>
                <w:szCs w:val="22"/>
                <w:lang w:val="sv-SE"/>
                <w:rPrChange w:id="1770" w:author="Author" w:date="2025-08-06T16:23:00Z" w16du:dateUtc="2025-08-06T14:23:00Z">
                  <w:rPr>
                    <w:szCs w:val="22"/>
                  </w:rPr>
                </w:rPrChange>
              </w:rPr>
              <w:t>0,73</w:t>
            </w:r>
          </w:p>
        </w:tc>
      </w:tr>
      <w:tr w:rsidR="00252920" w:rsidRPr="006B4E89" w14:paraId="1C96706C" w14:textId="77777777" w:rsidTr="00252920">
        <w:tc>
          <w:tcPr>
            <w:tcW w:w="1584" w:type="pct"/>
            <w:tcBorders>
              <w:top w:val="single" w:sz="4" w:space="0" w:color="auto"/>
              <w:left w:val="single" w:sz="4" w:space="0" w:color="auto"/>
              <w:bottom w:val="nil"/>
              <w:right w:val="single" w:sz="4" w:space="0" w:color="auto"/>
            </w:tcBorders>
          </w:tcPr>
          <w:p w14:paraId="346EFC0A" w14:textId="77777777" w:rsidR="00252920" w:rsidRPr="006B4E89" w:rsidRDefault="00252920" w:rsidP="005A4D25">
            <w:pPr>
              <w:keepNext/>
              <w:keepLines/>
              <w:rPr>
                <w:szCs w:val="22"/>
                <w:lang w:val="sv-SE"/>
                <w:rPrChange w:id="1771" w:author="Author" w:date="2025-08-06T16:23:00Z" w16du:dateUtc="2025-08-06T14:23:00Z">
                  <w:rPr>
                    <w:szCs w:val="22"/>
                  </w:rPr>
                </w:rPrChange>
              </w:rPr>
            </w:pPr>
            <w:r w:rsidRPr="006B4E89">
              <w:rPr>
                <w:szCs w:val="22"/>
                <w:lang w:val="sv-SE"/>
                <w:rPrChange w:id="1772" w:author="Author" w:date="2025-08-06T16:23:00Z" w16du:dateUtc="2025-08-06T14:23:00Z">
                  <w:rPr>
                    <w:szCs w:val="22"/>
                  </w:rPr>
                </w:rPrChange>
              </w:rPr>
              <w:t>Fjärrmetastasfri överlevnad</w:t>
            </w:r>
          </w:p>
        </w:tc>
        <w:tc>
          <w:tcPr>
            <w:tcW w:w="841" w:type="pct"/>
            <w:tcBorders>
              <w:top w:val="single" w:sz="4" w:space="0" w:color="auto"/>
              <w:left w:val="single" w:sz="4" w:space="0" w:color="auto"/>
              <w:bottom w:val="nil"/>
              <w:right w:val="nil"/>
            </w:tcBorders>
          </w:tcPr>
          <w:p w14:paraId="20C7C8A0" w14:textId="77777777" w:rsidR="00252920" w:rsidRPr="006B4E89" w:rsidRDefault="00252920" w:rsidP="005A4D25">
            <w:pPr>
              <w:keepNext/>
              <w:keepLines/>
              <w:jc w:val="center"/>
              <w:rPr>
                <w:szCs w:val="22"/>
                <w:lang w:val="sv-SE"/>
                <w:rPrChange w:id="1773" w:author="Author" w:date="2025-08-06T16:23:00Z" w16du:dateUtc="2025-08-06T14:23:00Z">
                  <w:rPr>
                    <w:szCs w:val="22"/>
                  </w:rPr>
                </w:rPrChange>
              </w:rPr>
            </w:pPr>
          </w:p>
        </w:tc>
        <w:tc>
          <w:tcPr>
            <w:tcW w:w="841" w:type="pct"/>
            <w:tcBorders>
              <w:top w:val="single" w:sz="4" w:space="0" w:color="auto"/>
              <w:left w:val="nil"/>
              <w:bottom w:val="nil"/>
              <w:right w:val="single" w:sz="4" w:space="0" w:color="auto"/>
            </w:tcBorders>
          </w:tcPr>
          <w:p w14:paraId="2B68766C" w14:textId="77777777" w:rsidR="00252920" w:rsidRPr="006B4E89" w:rsidRDefault="00252920" w:rsidP="005A4D25">
            <w:pPr>
              <w:keepNext/>
              <w:keepLines/>
              <w:jc w:val="center"/>
              <w:rPr>
                <w:szCs w:val="22"/>
                <w:lang w:val="sv-SE"/>
                <w:rPrChange w:id="1774" w:author="Author" w:date="2025-08-06T16:23:00Z" w16du:dateUtc="2025-08-06T14:23:00Z">
                  <w:rPr>
                    <w:szCs w:val="22"/>
                  </w:rPr>
                </w:rPrChange>
              </w:rPr>
            </w:pPr>
          </w:p>
        </w:tc>
        <w:tc>
          <w:tcPr>
            <w:tcW w:w="841" w:type="pct"/>
            <w:tcBorders>
              <w:top w:val="single" w:sz="4" w:space="0" w:color="auto"/>
              <w:left w:val="single" w:sz="4" w:space="0" w:color="auto"/>
              <w:bottom w:val="nil"/>
              <w:right w:val="nil"/>
            </w:tcBorders>
          </w:tcPr>
          <w:p w14:paraId="6193CDF8" w14:textId="77777777" w:rsidR="00252920" w:rsidRPr="006B4E89" w:rsidRDefault="00252920" w:rsidP="005A4D25">
            <w:pPr>
              <w:keepNext/>
              <w:keepLines/>
              <w:jc w:val="center"/>
              <w:rPr>
                <w:szCs w:val="22"/>
                <w:lang w:val="sv-SE"/>
                <w:rPrChange w:id="1775" w:author="Author" w:date="2025-08-06T16:23:00Z" w16du:dateUtc="2025-08-06T14:23:00Z">
                  <w:rPr>
                    <w:szCs w:val="22"/>
                  </w:rPr>
                </w:rPrChange>
              </w:rPr>
            </w:pPr>
          </w:p>
        </w:tc>
        <w:tc>
          <w:tcPr>
            <w:tcW w:w="893" w:type="pct"/>
            <w:tcBorders>
              <w:top w:val="single" w:sz="4" w:space="0" w:color="auto"/>
              <w:left w:val="nil"/>
              <w:bottom w:val="nil"/>
              <w:right w:val="single" w:sz="4" w:space="0" w:color="auto"/>
            </w:tcBorders>
          </w:tcPr>
          <w:p w14:paraId="7E51A0E5" w14:textId="77777777" w:rsidR="00252920" w:rsidRPr="006B4E89" w:rsidRDefault="00252920" w:rsidP="005A4D25">
            <w:pPr>
              <w:keepNext/>
              <w:keepLines/>
              <w:jc w:val="center"/>
              <w:rPr>
                <w:szCs w:val="22"/>
                <w:lang w:val="sv-SE"/>
                <w:rPrChange w:id="1776" w:author="Author" w:date="2025-08-06T16:23:00Z" w16du:dateUtc="2025-08-06T14:23:00Z">
                  <w:rPr>
                    <w:szCs w:val="22"/>
                  </w:rPr>
                </w:rPrChange>
              </w:rPr>
            </w:pPr>
          </w:p>
        </w:tc>
      </w:tr>
      <w:tr w:rsidR="00252920" w:rsidRPr="006B4E89" w14:paraId="68DDEEE9" w14:textId="77777777" w:rsidTr="00252920">
        <w:tc>
          <w:tcPr>
            <w:tcW w:w="1584" w:type="pct"/>
            <w:tcBorders>
              <w:top w:val="nil"/>
              <w:left w:val="single" w:sz="4" w:space="0" w:color="auto"/>
              <w:bottom w:val="nil"/>
              <w:right w:val="single" w:sz="4" w:space="0" w:color="auto"/>
            </w:tcBorders>
          </w:tcPr>
          <w:p w14:paraId="5263A332" w14:textId="77777777" w:rsidR="00252920" w:rsidRPr="006B4E89" w:rsidRDefault="00252920" w:rsidP="005A4D25">
            <w:pPr>
              <w:keepNext/>
              <w:keepLines/>
              <w:rPr>
                <w:szCs w:val="22"/>
                <w:lang w:val="sv-SE"/>
                <w:rPrChange w:id="1777" w:author="Author" w:date="2025-08-06T16:23:00Z" w16du:dateUtc="2025-08-06T14:23:00Z">
                  <w:rPr>
                    <w:szCs w:val="22"/>
                  </w:rPr>
                </w:rPrChange>
              </w:rPr>
            </w:pPr>
            <w:r w:rsidRPr="006B4E89">
              <w:rPr>
                <w:szCs w:val="22"/>
                <w:lang w:val="sv-SE"/>
                <w:rPrChange w:id="1778" w:author="Author" w:date="2025-08-06T16:23:00Z" w16du:dateUtc="2025-08-06T14:23:00Z">
                  <w:rPr>
                    <w:szCs w:val="22"/>
                  </w:rPr>
                </w:rPrChange>
              </w:rPr>
              <w:t>- antal patienter med händelse</w:t>
            </w:r>
          </w:p>
        </w:tc>
        <w:tc>
          <w:tcPr>
            <w:tcW w:w="841" w:type="pct"/>
            <w:tcBorders>
              <w:top w:val="nil"/>
              <w:left w:val="single" w:sz="4" w:space="0" w:color="auto"/>
              <w:bottom w:val="nil"/>
              <w:right w:val="nil"/>
            </w:tcBorders>
          </w:tcPr>
          <w:p w14:paraId="53788556" w14:textId="77777777" w:rsidR="00252920" w:rsidRPr="006B4E89" w:rsidRDefault="00252920" w:rsidP="005A4D25">
            <w:pPr>
              <w:keepNext/>
              <w:keepLines/>
              <w:jc w:val="center"/>
              <w:rPr>
                <w:szCs w:val="22"/>
                <w:lang w:val="sv-SE"/>
                <w:rPrChange w:id="1779" w:author="Author" w:date="2025-08-06T16:23:00Z" w16du:dateUtc="2025-08-06T14:23:00Z">
                  <w:rPr>
                    <w:szCs w:val="22"/>
                  </w:rPr>
                </w:rPrChange>
              </w:rPr>
            </w:pPr>
            <w:r w:rsidRPr="006B4E89">
              <w:rPr>
                <w:szCs w:val="22"/>
                <w:lang w:val="sv-SE"/>
                <w:rPrChange w:id="1780" w:author="Author" w:date="2025-08-06T16:23:00Z" w16du:dateUtc="2025-08-06T14:23:00Z">
                  <w:rPr>
                    <w:szCs w:val="22"/>
                  </w:rPr>
                </w:rPrChange>
              </w:rPr>
              <w:t>184 (10,9 %)</w:t>
            </w:r>
          </w:p>
        </w:tc>
        <w:tc>
          <w:tcPr>
            <w:tcW w:w="841" w:type="pct"/>
            <w:tcBorders>
              <w:top w:val="nil"/>
              <w:left w:val="nil"/>
              <w:bottom w:val="nil"/>
              <w:right w:val="single" w:sz="4" w:space="0" w:color="auto"/>
            </w:tcBorders>
          </w:tcPr>
          <w:p w14:paraId="51A01BB8" w14:textId="77777777" w:rsidR="00252920" w:rsidRPr="006B4E89" w:rsidRDefault="00252920" w:rsidP="005A4D25">
            <w:pPr>
              <w:keepNext/>
              <w:keepLines/>
              <w:jc w:val="center"/>
              <w:rPr>
                <w:szCs w:val="22"/>
                <w:lang w:val="sv-SE"/>
                <w:rPrChange w:id="1781" w:author="Author" w:date="2025-08-06T16:23:00Z" w16du:dateUtc="2025-08-06T14:23:00Z">
                  <w:rPr>
                    <w:szCs w:val="22"/>
                  </w:rPr>
                </w:rPrChange>
              </w:rPr>
            </w:pPr>
            <w:r w:rsidRPr="006B4E89">
              <w:rPr>
                <w:szCs w:val="22"/>
                <w:lang w:val="sv-SE"/>
                <w:rPrChange w:id="1782" w:author="Author" w:date="2025-08-06T16:23:00Z" w16du:dateUtc="2025-08-06T14:23:00Z">
                  <w:rPr>
                    <w:szCs w:val="22"/>
                  </w:rPr>
                </w:rPrChange>
              </w:rPr>
              <w:t>99 (5,8 %)</w:t>
            </w:r>
          </w:p>
        </w:tc>
        <w:tc>
          <w:tcPr>
            <w:tcW w:w="841" w:type="pct"/>
            <w:tcBorders>
              <w:top w:val="nil"/>
              <w:left w:val="single" w:sz="4" w:space="0" w:color="auto"/>
              <w:bottom w:val="nil"/>
              <w:right w:val="nil"/>
            </w:tcBorders>
          </w:tcPr>
          <w:p w14:paraId="065435C4" w14:textId="77777777" w:rsidR="00252920" w:rsidRPr="006B4E89" w:rsidRDefault="00252920" w:rsidP="005A4D25">
            <w:pPr>
              <w:keepNext/>
              <w:keepLines/>
              <w:jc w:val="center"/>
              <w:rPr>
                <w:szCs w:val="22"/>
                <w:lang w:val="sv-SE"/>
                <w:rPrChange w:id="1783" w:author="Author" w:date="2025-08-06T16:23:00Z" w16du:dateUtc="2025-08-06T14:23:00Z">
                  <w:rPr>
                    <w:szCs w:val="22"/>
                  </w:rPr>
                </w:rPrChange>
              </w:rPr>
            </w:pPr>
            <w:r w:rsidRPr="006B4E89">
              <w:rPr>
                <w:szCs w:val="22"/>
                <w:lang w:val="sv-SE"/>
                <w:rPrChange w:id="1784" w:author="Author" w:date="2025-08-06T16:23:00Z" w16du:dateUtc="2025-08-06T14:23:00Z">
                  <w:rPr>
                    <w:szCs w:val="22"/>
                  </w:rPr>
                </w:rPrChange>
              </w:rPr>
              <w:t>488 (28,8 %)</w:t>
            </w:r>
          </w:p>
        </w:tc>
        <w:tc>
          <w:tcPr>
            <w:tcW w:w="893" w:type="pct"/>
            <w:tcBorders>
              <w:top w:val="nil"/>
              <w:left w:val="nil"/>
              <w:bottom w:val="nil"/>
              <w:right w:val="single" w:sz="4" w:space="0" w:color="auto"/>
            </w:tcBorders>
          </w:tcPr>
          <w:p w14:paraId="679F6476" w14:textId="77777777" w:rsidR="00252920" w:rsidRPr="006B4E89" w:rsidRDefault="00252920" w:rsidP="005A4D25">
            <w:pPr>
              <w:keepNext/>
              <w:keepLines/>
              <w:jc w:val="center"/>
              <w:rPr>
                <w:szCs w:val="22"/>
                <w:lang w:val="sv-SE"/>
                <w:rPrChange w:id="1785" w:author="Author" w:date="2025-08-06T16:23:00Z" w16du:dateUtc="2025-08-06T14:23:00Z">
                  <w:rPr>
                    <w:szCs w:val="22"/>
                  </w:rPr>
                </w:rPrChange>
              </w:rPr>
            </w:pPr>
            <w:r w:rsidRPr="006B4E89">
              <w:rPr>
                <w:szCs w:val="22"/>
                <w:lang w:val="sv-SE"/>
                <w:rPrChange w:id="1786" w:author="Author" w:date="2025-08-06T16:23:00Z" w16du:dateUtc="2025-08-06T14:23:00Z">
                  <w:rPr>
                    <w:szCs w:val="22"/>
                  </w:rPr>
                </w:rPrChange>
              </w:rPr>
              <w:t>399 (23,4 %)</w:t>
            </w:r>
          </w:p>
        </w:tc>
      </w:tr>
      <w:tr w:rsidR="00252920" w:rsidRPr="006B4E89" w14:paraId="678C0B74" w14:textId="77777777" w:rsidTr="00252920">
        <w:tc>
          <w:tcPr>
            <w:tcW w:w="1584" w:type="pct"/>
            <w:tcBorders>
              <w:top w:val="nil"/>
              <w:left w:val="single" w:sz="4" w:space="0" w:color="auto"/>
              <w:bottom w:val="nil"/>
              <w:right w:val="single" w:sz="4" w:space="0" w:color="auto"/>
            </w:tcBorders>
          </w:tcPr>
          <w:p w14:paraId="25235E00" w14:textId="77777777" w:rsidR="00252920" w:rsidRPr="006B4E89" w:rsidRDefault="00252920" w:rsidP="005A4D25">
            <w:pPr>
              <w:keepNext/>
              <w:keepLines/>
              <w:rPr>
                <w:szCs w:val="22"/>
                <w:lang w:val="sv-SE"/>
                <w:rPrChange w:id="1787" w:author="Author" w:date="2025-08-06T16:23:00Z" w16du:dateUtc="2025-08-06T14:23:00Z">
                  <w:rPr>
                    <w:szCs w:val="22"/>
                  </w:rPr>
                </w:rPrChange>
              </w:rPr>
            </w:pPr>
            <w:r w:rsidRPr="006B4E89">
              <w:rPr>
                <w:szCs w:val="22"/>
                <w:lang w:val="sv-SE"/>
                <w:rPrChange w:id="1788" w:author="Author" w:date="2025-08-06T16:23:00Z" w16du:dateUtc="2025-08-06T14:23:00Z">
                  <w:rPr>
                    <w:szCs w:val="22"/>
                  </w:rPr>
                </w:rPrChange>
              </w:rPr>
              <w:t>- antal patienter utan händelse</w:t>
            </w:r>
          </w:p>
        </w:tc>
        <w:tc>
          <w:tcPr>
            <w:tcW w:w="841" w:type="pct"/>
            <w:tcBorders>
              <w:top w:val="nil"/>
              <w:left w:val="single" w:sz="4" w:space="0" w:color="auto"/>
              <w:bottom w:val="nil"/>
              <w:right w:val="nil"/>
            </w:tcBorders>
          </w:tcPr>
          <w:p w14:paraId="58D9FB6B" w14:textId="77777777" w:rsidR="00252920" w:rsidRPr="006B4E89" w:rsidRDefault="00252920" w:rsidP="005A4D25">
            <w:pPr>
              <w:keepNext/>
              <w:keepLines/>
              <w:jc w:val="center"/>
              <w:rPr>
                <w:szCs w:val="22"/>
                <w:lang w:val="sv-SE"/>
                <w:rPrChange w:id="1789" w:author="Author" w:date="2025-08-06T16:23:00Z" w16du:dateUtc="2025-08-06T14:23:00Z">
                  <w:rPr>
                    <w:szCs w:val="22"/>
                  </w:rPr>
                </w:rPrChange>
              </w:rPr>
            </w:pPr>
            <w:r w:rsidRPr="006B4E89">
              <w:rPr>
                <w:szCs w:val="22"/>
                <w:lang w:val="sv-SE"/>
                <w:rPrChange w:id="1790" w:author="Author" w:date="2025-08-06T16:23:00Z" w16du:dateUtc="2025-08-06T14:23:00Z">
                  <w:rPr>
                    <w:szCs w:val="22"/>
                  </w:rPr>
                </w:rPrChange>
              </w:rPr>
              <w:t>1508 (89,1 %)</w:t>
            </w:r>
          </w:p>
        </w:tc>
        <w:tc>
          <w:tcPr>
            <w:tcW w:w="841" w:type="pct"/>
            <w:tcBorders>
              <w:top w:val="nil"/>
              <w:left w:val="nil"/>
              <w:bottom w:val="nil"/>
              <w:right w:val="single" w:sz="4" w:space="0" w:color="auto"/>
            </w:tcBorders>
          </w:tcPr>
          <w:p w14:paraId="3D8F1468" w14:textId="77777777" w:rsidR="00252920" w:rsidRPr="006B4E89" w:rsidRDefault="00252920" w:rsidP="005A4D25">
            <w:pPr>
              <w:keepNext/>
              <w:keepLines/>
              <w:jc w:val="center"/>
              <w:rPr>
                <w:szCs w:val="22"/>
                <w:lang w:val="sv-SE"/>
                <w:rPrChange w:id="1791" w:author="Author" w:date="2025-08-06T16:23:00Z" w16du:dateUtc="2025-08-06T14:23:00Z">
                  <w:rPr>
                    <w:szCs w:val="22"/>
                  </w:rPr>
                </w:rPrChange>
              </w:rPr>
            </w:pPr>
            <w:r w:rsidRPr="006B4E89">
              <w:rPr>
                <w:szCs w:val="22"/>
                <w:lang w:val="sv-SE"/>
                <w:rPrChange w:id="1792" w:author="Author" w:date="2025-08-06T16:23:00Z" w16du:dateUtc="2025-08-06T14:23:00Z">
                  <w:rPr>
                    <w:szCs w:val="22"/>
                  </w:rPr>
                </w:rPrChange>
              </w:rPr>
              <w:t>1594 (94,6 %)</w:t>
            </w:r>
          </w:p>
        </w:tc>
        <w:tc>
          <w:tcPr>
            <w:tcW w:w="841" w:type="pct"/>
            <w:tcBorders>
              <w:top w:val="nil"/>
              <w:left w:val="single" w:sz="4" w:space="0" w:color="auto"/>
              <w:bottom w:val="nil"/>
              <w:right w:val="nil"/>
            </w:tcBorders>
          </w:tcPr>
          <w:p w14:paraId="350EC022" w14:textId="77777777" w:rsidR="00252920" w:rsidRPr="006B4E89" w:rsidRDefault="00252920" w:rsidP="005A4D25">
            <w:pPr>
              <w:keepNext/>
              <w:keepLines/>
              <w:jc w:val="center"/>
              <w:rPr>
                <w:szCs w:val="22"/>
                <w:lang w:val="sv-SE"/>
                <w:rPrChange w:id="1793" w:author="Author" w:date="2025-08-06T16:23:00Z" w16du:dateUtc="2025-08-06T14:23:00Z">
                  <w:rPr>
                    <w:szCs w:val="22"/>
                  </w:rPr>
                </w:rPrChange>
              </w:rPr>
            </w:pPr>
            <w:r w:rsidRPr="006B4E89">
              <w:rPr>
                <w:szCs w:val="22"/>
                <w:lang w:val="sv-SE"/>
                <w:rPrChange w:id="1794" w:author="Author" w:date="2025-08-06T16:23:00Z" w16du:dateUtc="2025-08-06T14:23:00Z">
                  <w:rPr>
                    <w:szCs w:val="22"/>
                  </w:rPr>
                </w:rPrChange>
              </w:rPr>
              <w:t>1209 (71,2 %)</w:t>
            </w:r>
          </w:p>
        </w:tc>
        <w:tc>
          <w:tcPr>
            <w:tcW w:w="893" w:type="pct"/>
            <w:tcBorders>
              <w:top w:val="nil"/>
              <w:left w:val="nil"/>
              <w:bottom w:val="nil"/>
              <w:right w:val="single" w:sz="4" w:space="0" w:color="auto"/>
            </w:tcBorders>
          </w:tcPr>
          <w:p w14:paraId="11EDB6D7" w14:textId="77777777" w:rsidR="00252920" w:rsidRPr="006B4E89" w:rsidRDefault="00252920" w:rsidP="005A4D25">
            <w:pPr>
              <w:keepNext/>
              <w:keepLines/>
              <w:jc w:val="center"/>
              <w:rPr>
                <w:szCs w:val="22"/>
                <w:lang w:val="sv-SE"/>
                <w:rPrChange w:id="1795" w:author="Author" w:date="2025-08-06T16:23:00Z" w16du:dateUtc="2025-08-06T14:23:00Z">
                  <w:rPr>
                    <w:szCs w:val="22"/>
                  </w:rPr>
                </w:rPrChange>
              </w:rPr>
            </w:pPr>
            <w:r w:rsidRPr="006B4E89">
              <w:rPr>
                <w:szCs w:val="22"/>
                <w:lang w:val="sv-SE"/>
                <w:rPrChange w:id="1796" w:author="Author" w:date="2025-08-06T16:23:00Z" w16du:dateUtc="2025-08-06T14:23:00Z">
                  <w:rPr>
                    <w:szCs w:val="22"/>
                  </w:rPr>
                </w:rPrChange>
              </w:rPr>
              <w:t>1303 (76,6 %)</w:t>
            </w:r>
          </w:p>
        </w:tc>
      </w:tr>
      <w:tr w:rsidR="00252920" w:rsidRPr="006B4E89" w14:paraId="1C583393" w14:textId="77777777" w:rsidTr="00252920">
        <w:tc>
          <w:tcPr>
            <w:tcW w:w="1584" w:type="pct"/>
            <w:tcBorders>
              <w:top w:val="nil"/>
              <w:left w:val="single" w:sz="4" w:space="0" w:color="auto"/>
              <w:bottom w:val="nil"/>
              <w:right w:val="single" w:sz="4" w:space="0" w:color="auto"/>
            </w:tcBorders>
          </w:tcPr>
          <w:p w14:paraId="02A04792" w14:textId="77777777" w:rsidR="00252920" w:rsidRPr="006B4E89" w:rsidRDefault="00252920" w:rsidP="005A4D25">
            <w:pPr>
              <w:keepNext/>
              <w:keepLines/>
              <w:rPr>
                <w:szCs w:val="22"/>
                <w:lang w:val="sv-SE"/>
                <w:rPrChange w:id="1797" w:author="Author" w:date="2025-08-06T16:23:00Z" w16du:dateUtc="2025-08-06T14:23:00Z">
                  <w:rPr>
                    <w:szCs w:val="22"/>
                  </w:rPr>
                </w:rPrChange>
              </w:rPr>
            </w:pPr>
            <w:r w:rsidRPr="006B4E89">
              <w:rPr>
                <w:szCs w:val="22"/>
                <w:lang w:val="sv-SE"/>
                <w:rPrChange w:id="1798" w:author="Author" w:date="2025-08-06T16:23:00Z" w16du:dateUtc="2025-08-06T14:23:00Z">
                  <w:rPr>
                    <w:szCs w:val="22"/>
                  </w:rPr>
                </w:rPrChange>
              </w:rPr>
              <w:t>P-värde versus observation</w:t>
            </w:r>
          </w:p>
        </w:tc>
        <w:tc>
          <w:tcPr>
            <w:tcW w:w="1682" w:type="pct"/>
            <w:gridSpan w:val="2"/>
            <w:tcBorders>
              <w:top w:val="nil"/>
              <w:left w:val="single" w:sz="4" w:space="0" w:color="auto"/>
              <w:bottom w:val="nil"/>
              <w:right w:val="single" w:sz="4" w:space="0" w:color="auto"/>
            </w:tcBorders>
          </w:tcPr>
          <w:p w14:paraId="59E66B21" w14:textId="77777777" w:rsidR="00252920" w:rsidRPr="006B4E89" w:rsidRDefault="00252920" w:rsidP="005A4D25">
            <w:pPr>
              <w:keepNext/>
              <w:keepLines/>
              <w:jc w:val="center"/>
              <w:rPr>
                <w:szCs w:val="22"/>
                <w:lang w:val="sv-SE"/>
                <w:rPrChange w:id="1799" w:author="Author" w:date="2025-08-06T16:23:00Z" w16du:dateUtc="2025-08-06T14:23:00Z">
                  <w:rPr>
                    <w:szCs w:val="22"/>
                  </w:rPr>
                </w:rPrChange>
              </w:rPr>
            </w:pPr>
            <w:r w:rsidRPr="006B4E89">
              <w:rPr>
                <w:szCs w:val="22"/>
                <w:lang w:val="sv-SE"/>
                <w:rPrChange w:id="1800" w:author="Author" w:date="2025-08-06T16:23:00Z" w16du:dateUtc="2025-08-06T14:23:00Z">
                  <w:rPr>
                    <w:szCs w:val="22"/>
                  </w:rPr>
                </w:rPrChange>
              </w:rPr>
              <w:t>&lt; 0,0001</w:t>
            </w:r>
          </w:p>
        </w:tc>
        <w:tc>
          <w:tcPr>
            <w:tcW w:w="1734" w:type="pct"/>
            <w:gridSpan w:val="2"/>
            <w:tcBorders>
              <w:top w:val="nil"/>
              <w:left w:val="single" w:sz="4" w:space="0" w:color="auto"/>
              <w:bottom w:val="nil"/>
              <w:right w:val="single" w:sz="4" w:space="0" w:color="auto"/>
            </w:tcBorders>
          </w:tcPr>
          <w:p w14:paraId="77A8A894" w14:textId="77777777" w:rsidR="00252920" w:rsidRPr="006B4E89" w:rsidRDefault="00252920" w:rsidP="005A4D25">
            <w:pPr>
              <w:keepNext/>
              <w:keepLines/>
              <w:jc w:val="center"/>
              <w:rPr>
                <w:szCs w:val="22"/>
                <w:lang w:val="sv-SE"/>
                <w:rPrChange w:id="1801" w:author="Author" w:date="2025-08-06T16:23:00Z" w16du:dateUtc="2025-08-06T14:23:00Z">
                  <w:rPr>
                    <w:szCs w:val="22"/>
                  </w:rPr>
                </w:rPrChange>
              </w:rPr>
            </w:pPr>
            <w:r w:rsidRPr="006B4E89">
              <w:rPr>
                <w:szCs w:val="22"/>
                <w:lang w:val="sv-SE"/>
                <w:rPrChange w:id="1802" w:author="Author" w:date="2025-08-06T16:23:00Z" w16du:dateUtc="2025-08-06T14:23:00Z">
                  <w:rPr>
                    <w:szCs w:val="22"/>
                  </w:rPr>
                </w:rPrChange>
              </w:rPr>
              <w:t>&lt; 0,0001</w:t>
            </w:r>
          </w:p>
        </w:tc>
      </w:tr>
      <w:tr w:rsidR="00252920" w:rsidRPr="006B4E89" w14:paraId="6C464A4D" w14:textId="77777777" w:rsidTr="00252920">
        <w:tc>
          <w:tcPr>
            <w:tcW w:w="1584" w:type="pct"/>
            <w:tcBorders>
              <w:top w:val="nil"/>
              <w:left w:val="single" w:sz="4" w:space="0" w:color="auto"/>
              <w:bottom w:val="single" w:sz="4" w:space="0" w:color="auto"/>
              <w:right w:val="single" w:sz="4" w:space="0" w:color="auto"/>
            </w:tcBorders>
          </w:tcPr>
          <w:p w14:paraId="7EBF40FA" w14:textId="77777777" w:rsidR="00252920" w:rsidRPr="006B4E89" w:rsidRDefault="00252920" w:rsidP="005A4D25">
            <w:pPr>
              <w:keepNext/>
              <w:keepLines/>
              <w:rPr>
                <w:szCs w:val="22"/>
                <w:lang w:val="sv-SE"/>
                <w:rPrChange w:id="1803" w:author="Author" w:date="2025-08-06T16:23:00Z" w16du:dateUtc="2025-08-06T14:23:00Z">
                  <w:rPr>
                    <w:szCs w:val="22"/>
                  </w:rPr>
                </w:rPrChange>
              </w:rPr>
            </w:pPr>
            <w:r w:rsidRPr="006B4E89">
              <w:rPr>
                <w:szCs w:val="22"/>
                <w:lang w:val="sv-SE"/>
                <w:rPrChange w:id="1804" w:author="Author" w:date="2025-08-06T16:23:00Z" w16du:dateUtc="2025-08-06T14:23:00Z">
                  <w:rPr>
                    <w:szCs w:val="22"/>
                  </w:rPr>
                </w:rPrChange>
              </w:rPr>
              <w:t>Hazard ratio versus observation</w:t>
            </w:r>
          </w:p>
        </w:tc>
        <w:tc>
          <w:tcPr>
            <w:tcW w:w="1682" w:type="pct"/>
            <w:gridSpan w:val="2"/>
            <w:tcBorders>
              <w:top w:val="nil"/>
              <w:left w:val="single" w:sz="4" w:space="0" w:color="auto"/>
              <w:bottom w:val="single" w:sz="4" w:space="0" w:color="auto"/>
              <w:right w:val="single" w:sz="4" w:space="0" w:color="auto"/>
            </w:tcBorders>
          </w:tcPr>
          <w:p w14:paraId="0A2CA7F7" w14:textId="77777777" w:rsidR="00252920" w:rsidRPr="006B4E89" w:rsidRDefault="00252920" w:rsidP="005A4D25">
            <w:pPr>
              <w:keepNext/>
              <w:keepLines/>
              <w:jc w:val="center"/>
              <w:rPr>
                <w:szCs w:val="22"/>
                <w:lang w:val="sv-SE"/>
                <w:rPrChange w:id="1805" w:author="Author" w:date="2025-08-06T16:23:00Z" w16du:dateUtc="2025-08-06T14:23:00Z">
                  <w:rPr>
                    <w:szCs w:val="22"/>
                  </w:rPr>
                </w:rPrChange>
              </w:rPr>
            </w:pPr>
            <w:r w:rsidRPr="006B4E89">
              <w:rPr>
                <w:szCs w:val="22"/>
                <w:lang w:val="sv-SE"/>
                <w:rPrChange w:id="1806" w:author="Author" w:date="2025-08-06T16:23:00Z" w16du:dateUtc="2025-08-06T14:23:00Z">
                  <w:rPr>
                    <w:szCs w:val="22"/>
                  </w:rPr>
                </w:rPrChange>
              </w:rPr>
              <w:t>0,50</w:t>
            </w:r>
          </w:p>
        </w:tc>
        <w:tc>
          <w:tcPr>
            <w:tcW w:w="1734" w:type="pct"/>
            <w:gridSpan w:val="2"/>
            <w:tcBorders>
              <w:top w:val="nil"/>
              <w:left w:val="single" w:sz="4" w:space="0" w:color="auto"/>
              <w:bottom w:val="single" w:sz="4" w:space="0" w:color="auto"/>
              <w:right w:val="single" w:sz="4" w:space="0" w:color="auto"/>
            </w:tcBorders>
          </w:tcPr>
          <w:p w14:paraId="6E346CFE" w14:textId="77777777" w:rsidR="00252920" w:rsidRPr="006B4E89" w:rsidRDefault="00252920" w:rsidP="005A4D25">
            <w:pPr>
              <w:keepNext/>
              <w:keepLines/>
              <w:jc w:val="center"/>
              <w:rPr>
                <w:szCs w:val="22"/>
                <w:lang w:val="sv-SE"/>
                <w:rPrChange w:id="1807" w:author="Author" w:date="2025-08-06T16:23:00Z" w16du:dateUtc="2025-08-06T14:23:00Z">
                  <w:rPr>
                    <w:szCs w:val="22"/>
                  </w:rPr>
                </w:rPrChange>
              </w:rPr>
            </w:pPr>
            <w:r w:rsidRPr="006B4E89">
              <w:rPr>
                <w:szCs w:val="22"/>
                <w:lang w:val="sv-SE"/>
                <w:rPrChange w:id="1808" w:author="Author" w:date="2025-08-06T16:23:00Z" w16du:dateUtc="2025-08-06T14:23:00Z">
                  <w:rPr>
                    <w:szCs w:val="22"/>
                  </w:rPr>
                </w:rPrChange>
              </w:rPr>
              <w:t>0,76</w:t>
            </w:r>
          </w:p>
        </w:tc>
      </w:tr>
      <w:tr w:rsidR="00252920" w:rsidRPr="006B4E89" w14:paraId="764938DC" w14:textId="77777777" w:rsidTr="00252920">
        <w:tc>
          <w:tcPr>
            <w:tcW w:w="1584" w:type="pct"/>
            <w:tcBorders>
              <w:top w:val="single" w:sz="4" w:space="0" w:color="auto"/>
              <w:left w:val="single" w:sz="4" w:space="0" w:color="auto"/>
              <w:bottom w:val="nil"/>
              <w:right w:val="single" w:sz="4" w:space="0" w:color="auto"/>
            </w:tcBorders>
          </w:tcPr>
          <w:p w14:paraId="5F9D59E4" w14:textId="77777777" w:rsidR="00252920" w:rsidRPr="006B4E89" w:rsidRDefault="00252920" w:rsidP="005A4D25">
            <w:pPr>
              <w:keepNext/>
              <w:keepLines/>
              <w:rPr>
                <w:szCs w:val="22"/>
                <w:lang w:val="sv-SE"/>
                <w:rPrChange w:id="1809" w:author="Author" w:date="2025-08-06T16:23:00Z" w16du:dateUtc="2025-08-06T14:23:00Z">
                  <w:rPr>
                    <w:szCs w:val="22"/>
                  </w:rPr>
                </w:rPrChange>
              </w:rPr>
            </w:pPr>
            <w:r w:rsidRPr="006B4E89">
              <w:rPr>
                <w:szCs w:val="22"/>
                <w:lang w:val="sv-SE"/>
                <w:rPrChange w:id="1810" w:author="Author" w:date="2025-08-06T16:23:00Z" w16du:dateUtc="2025-08-06T14:23:00Z">
                  <w:rPr>
                    <w:szCs w:val="22"/>
                  </w:rPr>
                </w:rPrChange>
              </w:rPr>
              <w:t>Överlevnad (död)</w:t>
            </w:r>
          </w:p>
        </w:tc>
        <w:tc>
          <w:tcPr>
            <w:tcW w:w="841" w:type="pct"/>
            <w:tcBorders>
              <w:top w:val="single" w:sz="4" w:space="0" w:color="auto"/>
              <w:left w:val="single" w:sz="4" w:space="0" w:color="auto"/>
              <w:bottom w:val="nil"/>
              <w:right w:val="nil"/>
            </w:tcBorders>
          </w:tcPr>
          <w:p w14:paraId="328E6BA7" w14:textId="77777777" w:rsidR="00252920" w:rsidRPr="006B4E89" w:rsidRDefault="00252920" w:rsidP="005A4D25">
            <w:pPr>
              <w:keepNext/>
              <w:keepLines/>
              <w:jc w:val="center"/>
              <w:rPr>
                <w:szCs w:val="22"/>
                <w:lang w:val="sv-SE"/>
                <w:rPrChange w:id="1811" w:author="Author" w:date="2025-08-06T16:23:00Z" w16du:dateUtc="2025-08-06T14:23:00Z">
                  <w:rPr>
                    <w:szCs w:val="22"/>
                  </w:rPr>
                </w:rPrChange>
              </w:rPr>
            </w:pPr>
          </w:p>
        </w:tc>
        <w:tc>
          <w:tcPr>
            <w:tcW w:w="841" w:type="pct"/>
            <w:tcBorders>
              <w:top w:val="single" w:sz="4" w:space="0" w:color="auto"/>
              <w:left w:val="nil"/>
              <w:bottom w:val="nil"/>
              <w:right w:val="single" w:sz="4" w:space="0" w:color="auto"/>
            </w:tcBorders>
          </w:tcPr>
          <w:p w14:paraId="1CC4A7C2" w14:textId="77777777" w:rsidR="00252920" w:rsidRPr="006B4E89" w:rsidRDefault="00252920" w:rsidP="005A4D25">
            <w:pPr>
              <w:keepNext/>
              <w:keepLines/>
              <w:jc w:val="center"/>
              <w:rPr>
                <w:szCs w:val="22"/>
                <w:lang w:val="sv-SE"/>
                <w:rPrChange w:id="1812" w:author="Author" w:date="2025-08-06T16:23:00Z" w16du:dateUtc="2025-08-06T14:23:00Z">
                  <w:rPr>
                    <w:szCs w:val="22"/>
                  </w:rPr>
                </w:rPrChange>
              </w:rPr>
            </w:pPr>
          </w:p>
        </w:tc>
        <w:tc>
          <w:tcPr>
            <w:tcW w:w="841" w:type="pct"/>
            <w:tcBorders>
              <w:top w:val="single" w:sz="4" w:space="0" w:color="auto"/>
              <w:left w:val="single" w:sz="4" w:space="0" w:color="auto"/>
              <w:bottom w:val="nil"/>
              <w:right w:val="nil"/>
            </w:tcBorders>
          </w:tcPr>
          <w:p w14:paraId="3F6478E5" w14:textId="77777777" w:rsidR="00252920" w:rsidRPr="006B4E89" w:rsidRDefault="00252920" w:rsidP="005A4D25">
            <w:pPr>
              <w:keepNext/>
              <w:keepLines/>
              <w:jc w:val="center"/>
              <w:rPr>
                <w:szCs w:val="22"/>
                <w:lang w:val="sv-SE"/>
                <w:rPrChange w:id="1813" w:author="Author" w:date="2025-08-06T16:23:00Z" w16du:dateUtc="2025-08-06T14:23:00Z">
                  <w:rPr>
                    <w:szCs w:val="22"/>
                  </w:rPr>
                </w:rPrChange>
              </w:rPr>
            </w:pPr>
          </w:p>
        </w:tc>
        <w:tc>
          <w:tcPr>
            <w:tcW w:w="893" w:type="pct"/>
            <w:tcBorders>
              <w:top w:val="single" w:sz="4" w:space="0" w:color="auto"/>
              <w:left w:val="nil"/>
              <w:bottom w:val="nil"/>
              <w:right w:val="single" w:sz="4" w:space="0" w:color="auto"/>
            </w:tcBorders>
          </w:tcPr>
          <w:p w14:paraId="0C7EC49B" w14:textId="77777777" w:rsidR="00252920" w:rsidRPr="006B4E89" w:rsidRDefault="00252920" w:rsidP="005A4D25">
            <w:pPr>
              <w:keepNext/>
              <w:keepLines/>
              <w:jc w:val="center"/>
              <w:rPr>
                <w:szCs w:val="22"/>
                <w:lang w:val="sv-SE"/>
                <w:rPrChange w:id="1814" w:author="Author" w:date="2025-08-06T16:23:00Z" w16du:dateUtc="2025-08-06T14:23:00Z">
                  <w:rPr>
                    <w:szCs w:val="22"/>
                  </w:rPr>
                </w:rPrChange>
              </w:rPr>
            </w:pPr>
          </w:p>
        </w:tc>
      </w:tr>
      <w:tr w:rsidR="00252920" w:rsidRPr="006B4E89" w14:paraId="06CEEFAD" w14:textId="77777777" w:rsidTr="00252920">
        <w:tc>
          <w:tcPr>
            <w:tcW w:w="1584" w:type="pct"/>
            <w:tcBorders>
              <w:top w:val="nil"/>
              <w:left w:val="single" w:sz="4" w:space="0" w:color="auto"/>
              <w:bottom w:val="nil"/>
              <w:right w:val="single" w:sz="4" w:space="0" w:color="auto"/>
            </w:tcBorders>
          </w:tcPr>
          <w:p w14:paraId="721745DB" w14:textId="77777777" w:rsidR="00252920" w:rsidRPr="006B4E89" w:rsidRDefault="00252920" w:rsidP="005A4D25">
            <w:pPr>
              <w:keepNext/>
              <w:keepLines/>
              <w:rPr>
                <w:szCs w:val="22"/>
                <w:lang w:val="sv-SE"/>
                <w:rPrChange w:id="1815" w:author="Author" w:date="2025-08-06T16:23:00Z" w16du:dateUtc="2025-08-06T14:23:00Z">
                  <w:rPr>
                    <w:szCs w:val="22"/>
                  </w:rPr>
                </w:rPrChange>
              </w:rPr>
            </w:pPr>
            <w:r w:rsidRPr="006B4E89">
              <w:rPr>
                <w:szCs w:val="22"/>
                <w:lang w:val="sv-SE"/>
                <w:rPrChange w:id="1816" w:author="Author" w:date="2025-08-06T16:23:00Z" w16du:dateUtc="2025-08-06T14:23:00Z">
                  <w:rPr>
                    <w:szCs w:val="22"/>
                  </w:rPr>
                </w:rPrChange>
              </w:rPr>
              <w:t>- antal patienter med händelse</w:t>
            </w:r>
          </w:p>
        </w:tc>
        <w:tc>
          <w:tcPr>
            <w:tcW w:w="841" w:type="pct"/>
            <w:tcBorders>
              <w:top w:val="nil"/>
              <w:left w:val="single" w:sz="4" w:space="0" w:color="auto"/>
              <w:bottom w:val="nil"/>
              <w:right w:val="nil"/>
            </w:tcBorders>
          </w:tcPr>
          <w:p w14:paraId="01DFDF2B" w14:textId="77777777" w:rsidR="00252920" w:rsidRPr="006B4E89" w:rsidRDefault="00252920" w:rsidP="005A4D25">
            <w:pPr>
              <w:keepNext/>
              <w:keepLines/>
              <w:jc w:val="center"/>
              <w:rPr>
                <w:szCs w:val="22"/>
                <w:lang w:val="sv-SE"/>
                <w:rPrChange w:id="1817" w:author="Author" w:date="2025-08-06T16:23:00Z" w16du:dateUtc="2025-08-06T14:23:00Z">
                  <w:rPr>
                    <w:szCs w:val="22"/>
                  </w:rPr>
                </w:rPrChange>
              </w:rPr>
            </w:pPr>
            <w:r w:rsidRPr="006B4E89">
              <w:rPr>
                <w:szCs w:val="22"/>
                <w:lang w:val="sv-SE"/>
                <w:rPrChange w:id="1818" w:author="Author" w:date="2025-08-06T16:23:00Z" w16du:dateUtc="2025-08-06T14:23:00Z">
                  <w:rPr>
                    <w:szCs w:val="22"/>
                  </w:rPr>
                </w:rPrChange>
              </w:rPr>
              <w:t>40 (2,4 %)</w:t>
            </w:r>
          </w:p>
        </w:tc>
        <w:tc>
          <w:tcPr>
            <w:tcW w:w="841" w:type="pct"/>
            <w:tcBorders>
              <w:top w:val="nil"/>
              <w:left w:val="nil"/>
              <w:bottom w:val="nil"/>
              <w:right w:val="single" w:sz="4" w:space="0" w:color="auto"/>
            </w:tcBorders>
          </w:tcPr>
          <w:p w14:paraId="04812ACC" w14:textId="77777777" w:rsidR="00252920" w:rsidRPr="006B4E89" w:rsidRDefault="00252920" w:rsidP="005A4D25">
            <w:pPr>
              <w:keepNext/>
              <w:keepLines/>
              <w:jc w:val="center"/>
              <w:rPr>
                <w:szCs w:val="22"/>
                <w:lang w:val="sv-SE"/>
                <w:rPrChange w:id="1819" w:author="Author" w:date="2025-08-06T16:23:00Z" w16du:dateUtc="2025-08-06T14:23:00Z">
                  <w:rPr>
                    <w:szCs w:val="22"/>
                  </w:rPr>
                </w:rPrChange>
              </w:rPr>
            </w:pPr>
            <w:r w:rsidRPr="006B4E89">
              <w:rPr>
                <w:szCs w:val="22"/>
                <w:lang w:val="sv-SE"/>
                <w:rPrChange w:id="1820" w:author="Author" w:date="2025-08-06T16:23:00Z" w16du:dateUtc="2025-08-06T14:23:00Z">
                  <w:rPr>
                    <w:szCs w:val="22"/>
                  </w:rPr>
                </w:rPrChange>
              </w:rPr>
              <w:t>31 (1,8 %)</w:t>
            </w:r>
          </w:p>
        </w:tc>
        <w:tc>
          <w:tcPr>
            <w:tcW w:w="841" w:type="pct"/>
            <w:tcBorders>
              <w:top w:val="nil"/>
              <w:left w:val="single" w:sz="4" w:space="0" w:color="auto"/>
              <w:bottom w:val="nil"/>
              <w:right w:val="nil"/>
            </w:tcBorders>
          </w:tcPr>
          <w:p w14:paraId="6A539419" w14:textId="77777777" w:rsidR="00252920" w:rsidRPr="006B4E89" w:rsidRDefault="00252920" w:rsidP="005A4D25">
            <w:pPr>
              <w:keepNext/>
              <w:keepLines/>
              <w:jc w:val="center"/>
              <w:rPr>
                <w:szCs w:val="22"/>
                <w:lang w:val="sv-SE"/>
                <w:rPrChange w:id="1821" w:author="Author" w:date="2025-08-06T16:23:00Z" w16du:dateUtc="2025-08-06T14:23:00Z">
                  <w:rPr>
                    <w:szCs w:val="22"/>
                  </w:rPr>
                </w:rPrChange>
              </w:rPr>
            </w:pPr>
            <w:r w:rsidRPr="006B4E89">
              <w:rPr>
                <w:szCs w:val="22"/>
                <w:lang w:val="sv-SE"/>
                <w:rPrChange w:id="1822" w:author="Author" w:date="2025-08-06T16:23:00Z" w16du:dateUtc="2025-08-06T14:23:00Z">
                  <w:rPr>
                    <w:szCs w:val="22"/>
                  </w:rPr>
                </w:rPrChange>
              </w:rPr>
              <w:t>350 (20,6 %)</w:t>
            </w:r>
          </w:p>
        </w:tc>
        <w:tc>
          <w:tcPr>
            <w:tcW w:w="893" w:type="pct"/>
            <w:tcBorders>
              <w:top w:val="nil"/>
              <w:left w:val="nil"/>
              <w:bottom w:val="nil"/>
              <w:right w:val="single" w:sz="4" w:space="0" w:color="auto"/>
            </w:tcBorders>
          </w:tcPr>
          <w:p w14:paraId="23657890" w14:textId="77777777" w:rsidR="00252920" w:rsidRPr="006B4E89" w:rsidRDefault="00252920" w:rsidP="005A4D25">
            <w:pPr>
              <w:keepNext/>
              <w:keepLines/>
              <w:jc w:val="center"/>
              <w:rPr>
                <w:szCs w:val="22"/>
                <w:lang w:val="sv-SE"/>
                <w:rPrChange w:id="1823" w:author="Author" w:date="2025-08-06T16:23:00Z" w16du:dateUtc="2025-08-06T14:23:00Z">
                  <w:rPr>
                    <w:szCs w:val="22"/>
                  </w:rPr>
                </w:rPrChange>
              </w:rPr>
            </w:pPr>
            <w:r w:rsidRPr="006B4E89">
              <w:rPr>
                <w:szCs w:val="22"/>
                <w:lang w:val="sv-SE"/>
                <w:rPrChange w:id="1824" w:author="Author" w:date="2025-08-06T16:23:00Z" w16du:dateUtc="2025-08-06T14:23:00Z">
                  <w:rPr>
                    <w:szCs w:val="22"/>
                  </w:rPr>
                </w:rPrChange>
              </w:rPr>
              <w:t>278 (16,3 %)</w:t>
            </w:r>
          </w:p>
        </w:tc>
      </w:tr>
      <w:tr w:rsidR="00252920" w:rsidRPr="006B4E89" w14:paraId="14FC23B8" w14:textId="77777777" w:rsidTr="00252920">
        <w:tc>
          <w:tcPr>
            <w:tcW w:w="1584" w:type="pct"/>
            <w:tcBorders>
              <w:top w:val="nil"/>
              <w:left w:val="single" w:sz="4" w:space="0" w:color="auto"/>
              <w:bottom w:val="nil"/>
              <w:right w:val="single" w:sz="4" w:space="0" w:color="auto"/>
            </w:tcBorders>
          </w:tcPr>
          <w:p w14:paraId="4BCD7EA3" w14:textId="77777777" w:rsidR="00252920" w:rsidRPr="006B4E89" w:rsidRDefault="00252920" w:rsidP="005A4D25">
            <w:pPr>
              <w:keepNext/>
              <w:keepLines/>
              <w:rPr>
                <w:szCs w:val="22"/>
                <w:lang w:val="sv-SE"/>
                <w:rPrChange w:id="1825" w:author="Author" w:date="2025-08-06T16:23:00Z" w16du:dateUtc="2025-08-06T14:23:00Z">
                  <w:rPr>
                    <w:szCs w:val="22"/>
                  </w:rPr>
                </w:rPrChange>
              </w:rPr>
            </w:pPr>
            <w:r w:rsidRPr="006B4E89">
              <w:rPr>
                <w:szCs w:val="22"/>
                <w:lang w:val="sv-SE"/>
                <w:rPrChange w:id="1826" w:author="Author" w:date="2025-08-06T16:23:00Z" w16du:dateUtc="2025-08-06T14:23:00Z">
                  <w:rPr>
                    <w:szCs w:val="22"/>
                  </w:rPr>
                </w:rPrChange>
              </w:rPr>
              <w:t>- antal patienter utan händelse</w:t>
            </w:r>
          </w:p>
        </w:tc>
        <w:tc>
          <w:tcPr>
            <w:tcW w:w="841" w:type="pct"/>
            <w:tcBorders>
              <w:top w:val="nil"/>
              <w:left w:val="single" w:sz="4" w:space="0" w:color="auto"/>
              <w:bottom w:val="nil"/>
              <w:right w:val="nil"/>
            </w:tcBorders>
          </w:tcPr>
          <w:p w14:paraId="2580154C" w14:textId="77777777" w:rsidR="00252920" w:rsidRPr="006B4E89" w:rsidRDefault="00252920" w:rsidP="005A4D25">
            <w:pPr>
              <w:keepNext/>
              <w:keepLines/>
              <w:jc w:val="center"/>
              <w:rPr>
                <w:szCs w:val="22"/>
                <w:lang w:val="sv-SE"/>
                <w:rPrChange w:id="1827" w:author="Author" w:date="2025-08-06T16:23:00Z" w16du:dateUtc="2025-08-06T14:23:00Z">
                  <w:rPr>
                    <w:szCs w:val="22"/>
                  </w:rPr>
                </w:rPrChange>
              </w:rPr>
            </w:pPr>
            <w:r w:rsidRPr="006B4E89">
              <w:rPr>
                <w:szCs w:val="22"/>
                <w:lang w:val="sv-SE"/>
                <w:rPrChange w:id="1828" w:author="Author" w:date="2025-08-06T16:23:00Z" w16du:dateUtc="2025-08-06T14:23:00Z">
                  <w:rPr>
                    <w:szCs w:val="22"/>
                  </w:rPr>
                </w:rPrChange>
              </w:rPr>
              <w:t>1653 (97,6 %)</w:t>
            </w:r>
          </w:p>
        </w:tc>
        <w:tc>
          <w:tcPr>
            <w:tcW w:w="841" w:type="pct"/>
            <w:tcBorders>
              <w:top w:val="nil"/>
              <w:left w:val="nil"/>
              <w:bottom w:val="nil"/>
              <w:right w:val="single" w:sz="4" w:space="0" w:color="auto"/>
            </w:tcBorders>
          </w:tcPr>
          <w:p w14:paraId="3DBDD588" w14:textId="77777777" w:rsidR="00252920" w:rsidRPr="006B4E89" w:rsidRDefault="00252920" w:rsidP="005A4D25">
            <w:pPr>
              <w:keepNext/>
              <w:keepLines/>
              <w:jc w:val="center"/>
              <w:rPr>
                <w:szCs w:val="22"/>
                <w:lang w:val="sv-SE"/>
                <w:rPrChange w:id="1829" w:author="Author" w:date="2025-08-06T16:23:00Z" w16du:dateUtc="2025-08-06T14:23:00Z">
                  <w:rPr>
                    <w:szCs w:val="22"/>
                  </w:rPr>
                </w:rPrChange>
              </w:rPr>
            </w:pPr>
            <w:r w:rsidRPr="006B4E89">
              <w:rPr>
                <w:szCs w:val="22"/>
                <w:lang w:val="sv-SE"/>
                <w:rPrChange w:id="1830" w:author="Author" w:date="2025-08-06T16:23:00Z" w16du:dateUtc="2025-08-06T14:23:00Z">
                  <w:rPr>
                    <w:szCs w:val="22"/>
                  </w:rPr>
                </w:rPrChange>
              </w:rPr>
              <w:t>1662 (98,2 %)</w:t>
            </w:r>
          </w:p>
        </w:tc>
        <w:tc>
          <w:tcPr>
            <w:tcW w:w="841" w:type="pct"/>
            <w:tcBorders>
              <w:top w:val="nil"/>
              <w:left w:val="single" w:sz="4" w:space="0" w:color="auto"/>
              <w:bottom w:val="nil"/>
              <w:right w:val="nil"/>
            </w:tcBorders>
          </w:tcPr>
          <w:p w14:paraId="36B5A2D7" w14:textId="77777777" w:rsidR="00252920" w:rsidRPr="006B4E89" w:rsidRDefault="00252920" w:rsidP="005A4D25">
            <w:pPr>
              <w:keepNext/>
              <w:keepLines/>
              <w:rPr>
                <w:szCs w:val="22"/>
                <w:lang w:val="sv-SE"/>
                <w:rPrChange w:id="1831" w:author="Author" w:date="2025-08-06T16:23:00Z" w16du:dateUtc="2025-08-06T14:23:00Z">
                  <w:rPr>
                    <w:szCs w:val="22"/>
                  </w:rPr>
                </w:rPrChange>
              </w:rPr>
            </w:pPr>
            <w:r w:rsidRPr="006B4E89">
              <w:rPr>
                <w:szCs w:val="22"/>
                <w:lang w:val="sv-SE"/>
                <w:rPrChange w:id="1832" w:author="Author" w:date="2025-08-06T16:23:00Z" w16du:dateUtc="2025-08-06T14:23:00Z">
                  <w:rPr>
                    <w:szCs w:val="22"/>
                  </w:rPr>
                </w:rPrChange>
              </w:rPr>
              <w:t>1347 (79,4 %)</w:t>
            </w:r>
          </w:p>
        </w:tc>
        <w:tc>
          <w:tcPr>
            <w:tcW w:w="893" w:type="pct"/>
            <w:tcBorders>
              <w:top w:val="nil"/>
              <w:left w:val="nil"/>
              <w:bottom w:val="nil"/>
              <w:right w:val="single" w:sz="4" w:space="0" w:color="auto"/>
            </w:tcBorders>
          </w:tcPr>
          <w:p w14:paraId="7134E32D" w14:textId="77777777" w:rsidR="00252920" w:rsidRPr="006B4E89" w:rsidRDefault="00252920" w:rsidP="005A4D25">
            <w:pPr>
              <w:keepNext/>
              <w:keepLines/>
              <w:rPr>
                <w:szCs w:val="22"/>
                <w:lang w:val="sv-SE"/>
                <w:rPrChange w:id="1833" w:author="Author" w:date="2025-08-06T16:23:00Z" w16du:dateUtc="2025-08-06T14:23:00Z">
                  <w:rPr>
                    <w:szCs w:val="22"/>
                  </w:rPr>
                </w:rPrChange>
              </w:rPr>
            </w:pPr>
            <w:r w:rsidRPr="006B4E89">
              <w:rPr>
                <w:szCs w:val="22"/>
                <w:lang w:val="sv-SE"/>
                <w:rPrChange w:id="1834" w:author="Author" w:date="2025-08-06T16:23:00Z" w16du:dateUtc="2025-08-06T14:23:00Z">
                  <w:rPr>
                    <w:szCs w:val="22"/>
                  </w:rPr>
                </w:rPrChange>
              </w:rPr>
              <w:t>1424 (83,7 %)</w:t>
            </w:r>
          </w:p>
        </w:tc>
      </w:tr>
      <w:tr w:rsidR="00252920" w:rsidRPr="006B4E89" w14:paraId="45ABD831" w14:textId="77777777" w:rsidTr="00252920">
        <w:tc>
          <w:tcPr>
            <w:tcW w:w="1584" w:type="pct"/>
            <w:tcBorders>
              <w:top w:val="nil"/>
              <w:left w:val="single" w:sz="4" w:space="0" w:color="auto"/>
              <w:bottom w:val="nil"/>
              <w:right w:val="single" w:sz="4" w:space="0" w:color="auto"/>
            </w:tcBorders>
          </w:tcPr>
          <w:p w14:paraId="27F312C0" w14:textId="77777777" w:rsidR="00252920" w:rsidRPr="006B4E89" w:rsidRDefault="00252920" w:rsidP="005A4D25">
            <w:pPr>
              <w:keepNext/>
              <w:keepLines/>
              <w:rPr>
                <w:szCs w:val="22"/>
                <w:lang w:val="sv-SE"/>
                <w:rPrChange w:id="1835" w:author="Author" w:date="2025-08-06T16:23:00Z" w16du:dateUtc="2025-08-06T14:23:00Z">
                  <w:rPr>
                    <w:szCs w:val="22"/>
                  </w:rPr>
                </w:rPrChange>
              </w:rPr>
            </w:pPr>
            <w:r w:rsidRPr="006B4E89">
              <w:rPr>
                <w:szCs w:val="22"/>
                <w:lang w:val="sv-SE"/>
                <w:rPrChange w:id="1836" w:author="Author" w:date="2025-08-06T16:23:00Z" w16du:dateUtc="2025-08-06T14:23:00Z">
                  <w:rPr>
                    <w:szCs w:val="22"/>
                  </w:rPr>
                </w:rPrChange>
              </w:rPr>
              <w:t>P-värde versus observation</w:t>
            </w:r>
          </w:p>
        </w:tc>
        <w:tc>
          <w:tcPr>
            <w:tcW w:w="1682" w:type="pct"/>
            <w:gridSpan w:val="2"/>
            <w:tcBorders>
              <w:top w:val="nil"/>
              <w:left w:val="single" w:sz="4" w:space="0" w:color="auto"/>
              <w:bottom w:val="nil"/>
              <w:right w:val="single" w:sz="4" w:space="0" w:color="auto"/>
            </w:tcBorders>
          </w:tcPr>
          <w:p w14:paraId="33231F7A" w14:textId="77777777" w:rsidR="00252920" w:rsidRPr="006B4E89" w:rsidRDefault="00252920" w:rsidP="005A4D25">
            <w:pPr>
              <w:keepNext/>
              <w:keepLines/>
              <w:jc w:val="center"/>
              <w:rPr>
                <w:szCs w:val="22"/>
                <w:lang w:val="sv-SE"/>
                <w:rPrChange w:id="1837" w:author="Author" w:date="2025-08-06T16:23:00Z" w16du:dateUtc="2025-08-06T14:23:00Z">
                  <w:rPr>
                    <w:szCs w:val="22"/>
                  </w:rPr>
                </w:rPrChange>
              </w:rPr>
            </w:pPr>
            <w:r w:rsidRPr="006B4E89">
              <w:rPr>
                <w:szCs w:val="22"/>
                <w:lang w:val="sv-SE"/>
                <w:rPrChange w:id="1838" w:author="Author" w:date="2025-08-06T16:23:00Z" w16du:dateUtc="2025-08-06T14:23:00Z">
                  <w:rPr>
                    <w:szCs w:val="22"/>
                  </w:rPr>
                </w:rPrChange>
              </w:rPr>
              <w:t>0,24</w:t>
            </w:r>
          </w:p>
        </w:tc>
        <w:tc>
          <w:tcPr>
            <w:tcW w:w="1734" w:type="pct"/>
            <w:gridSpan w:val="2"/>
            <w:tcBorders>
              <w:top w:val="nil"/>
              <w:left w:val="single" w:sz="4" w:space="0" w:color="auto"/>
              <w:bottom w:val="nil"/>
              <w:right w:val="single" w:sz="4" w:space="0" w:color="auto"/>
            </w:tcBorders>
          </w:tcPr>
          <w:p w14:paraId="657B48FC" w14:textId="77777777" w:rsidR="00252920" w:rsidRPr="006B4E89" w:rsidRDefault="00252920" w:rsidP="005A4D25">
            <w:pPr>
              <w:keepNext/>
              <w:keepLines/>
              <w:jc w:val="center"/>
              <w:rPr>
                <w:szCs w:val="22"/>
                <w:lang w:val="sv-SE"/>
                <w:rPrChange w:id="1839" w:author="Author" w:date="2025-08-06T16:23:00Z" w16du:dateUtc="2025-08-06T14:23:00Z">
                  <w:rPr>
                    <w:szCs w:val="22"/>
                  </w:rPr>
                </w:rPrChange>
              </w:rPr>
            </w:pPr>
            <w:r w:rsidRPr="006B4E89">
              <w:rPr>
                <w:szCs w:val="22"/>
                <w:lang w:val="sv-SE"/>
                <w:rPrChange w:id="1840" w:author="Author" w:date="2025-08-06T16:23:00Z" w16du:dateUtc="2025-08-06T14:23:00Z">
                  <w:rPr>
                    <w:szCs w:val="22"/>
                  </w:rPr>
                </w:rPrChange>
              </w:rPr>
              <w:t>0,0005</w:t>
            </w:r>
          </w:p>
        </w:tc>
      </w:tr>
      <w:tr w:rsidR="00252920" w:rsidRPr="006B4E89" w14:paraId="438E7324" w14:textId="77777777" w:rsidTr="00252920">
        <w:tc>
          <w:tcPr>
            <w:tcW w:w="1584" w:type="pct"/>
            <w:tcBorders>
              <w:top w:val="nil"/>
              <w:left w:val="single" w:sz="4" w:space="0" w:color="auto"/>
              <w:bottom w:val="single" w:sz="4" w:space="0" w:color="auto"/>
              <w:right w:val="single" w:sz="4" w:space="0" w:color="auto"/>
            </w:tcBorders>
          </w:tcPr>
          <w:p w14:paraId="6C91B82C" w14:textId="77777777" w:rsidR="00252920" w:rsidRPr="006B4E89" w:rsidRDefault="00252920" w:rsidP="005A4D25">
            <w:pPr>
              <w:keepNext/>
              <w:keepLines/>
              <w:rPr>
                <w:szCs w:val="22"/>
                <w:lang w:val="sv-SE"/>
                <w:rPrChange w:id="1841" w:author="Author" w:date="2025-08-06T16:23:00Z" w16du:dateUtc="2025-08-06T14:23:00Z">
                  <w:rPr>
                    <w:szCs w:val="22"/>
                  </w:rPr>
                </w:rPrChange>
              </w:rPr>
            </w:pPr>
            <w:r w:rsidRPr="006B4E89">
              <w:rPr>
                <w:szCs w:val="22"/>
                <w:lang w:val="sv-SE"/>
                <w:rPrChange w:id="1842" w:author="Author" w:date="2025-08-06T16:23:00Z" w16du:dateUtc="2025-08-06T14:23:00Z">
                  <w:rPr>
                    <w:szCs w:val="22"/>
                  </w:rPr>
                </w:rPrChange>
              </w:rPr>
              <w:t>Hazard ratio versus observation</w:t>
            </w:r>
          </w:p>
        </w:tc>
        <w:tc>
          <w:tcPr>
            <w:tcW w:w="1682" w:type="pct"/>
            <w:gridSpan w:val="2"/>
            <w:tcBorders>
              <w:top w:val="nil"/>
              <w:left w:val="single" w:sz="4" w:space="0" w:color="auto"/>
              <w:bottom w:val="single" w:sz="4" w:space="0" w:color="auto"/>
              <w:right w:val="single" w:sz="4" w:space="0" w:color="auto"/>
            </w:tcBorders>
          </w:tcPr>
          <w:p w14:paraId="2D53712A" w14:textId="77777777" w:rsidR="00252920" w:rsidRPr="006B4E89" w:rsidRDefault="00252920" w:rsidP="005A4D25">
            <w:pPr>
              <w:keepNext/>
              <w:keepLines/>
              <w:jc w:val="center"/>
              <w:rPr>
                <w:szCs w:val="22"/>
                <w:lang w:val="sv-SE"/>
                <w:rPrChange w:id="1843" w:author="Author" w:date="2025-08-06T16:23:00Z" w16du:dateUtc="2025-08-06T14:23:00Z">
                  <w:rPr>
                    <w:szCs w:val="22"/>
                  </w:rPr>
                </w:rPrChange>
              </w:rPr>
            </w:pPr>
            <w:r w:rsidRPr="006B4E89">
              <w:rPr>
                <w:szCs w:val="22"/>
                <w:lang w:val="sv-SE"/>
                <w:rPrChange w:id="1844" w:author="Author" w:date="2025-08-06T16:23:00Z" w16du:dateUtc="2025-08-06T14:23:00Z">
                  <w:rPr>
                    <w:szCs w:val="22"/>
                  </w:rPr>
                </w:rPrChange>
              </w:rPr>
              <w:t>0,75</w:t>
            </w:r>
          </w:p>
        </w:tc>
        <w:tc>
          <w:tcPr>
            <w:tcW w:w="1734" w:type="pct"/>
            <w:gridSpan w:val="2"/>
            <w:tcBorders>
              <w:top w:val="nil"/>
              <w:left w:val="single" w:sz="4" w:space="0" w:color="auto"/>
              <w:bottom w:val="single" w:sz="4" w:space="0" w:color="auto"/>
              <w:right w:val="single" w:sz="4" w:space="0" w:color="auto"/>
            </w:tcBorders>
          </w:tcPr>
          <w:p w14:paraId="7529116D" w14:textId="77777777" w:rsidR="00252920" w:rsidRPr="006B4E89" w:rsidRDefault="00252920" w:rsidP="005A4D25">
            <w:pPr>
              <w:keepNext/>
              <w:keepLines/>
              <w:jc w:val="center"/>
              <w:rPr>
                <w:szCs w:val="22"/>
                <w:lang w:val="sv-SE"/>
                <w:rPrChange w:id="1845" w:author="Author" w:date="2025-08-06T16:23:00Z" w16du:dateUtc="2025-08-06T14:23:00Z">
                  <w:rPr>
                    <w:szCs w:val="22"/>
                  </w:rPr>
                </w:rPrChange>
              </w:rPr>
            </w:pPr>
            <w:r w:rsidRPr="006B4E89">
              <w:rPr>
                <w:szCs w:val="22"/>
                <w:lang w:val="sv-SE"/>
                <w:rPrChange w:id="1846" w:author="Author" w:date="2025-08-06T16:23:00Z" w16du:dateUtc="2025-08-06T14:23:00Z">
                  <w:rPr>
                    <w:szCs w:val="22"/>
                  </w:rPr>
                </w:rPrChange>
              </w:rPr>
              <w:t>0,76</w:t>
            </w:r>
          </w:p>
        </w:tc>
      </w:tr>
    </w:tbl>
    <w:p w14:paraId="4AE3FF53" w14:textId="77777777" w:rsidR="00252920" w:rsidRPr="006B4E89" w:rsidRDefault="00252920" w:rsidP="005A4D25">
      <w:pPr>
        <w:keepNext/>
        <w:keepLines/>
        <w:rPr>
          <w:sz w:val="20"/>
          <w:lang w:val="sv-SE"/>
        </w:rPr>
      </w:pPr>
      <w:r w:rsidRPr="006B4E89">
        <w:rPr>
          <w:sz w:val="20"/>
          <w:lang w:val="sv-SE"/>
        </w:rPr>
        <w:t>* Co-primär effektvariabel av sjukdomsfri överlevnad på 1 år versus observation uppnådde den fördefinierade statistiska gränsen</w:t>
      </w:r>
    </w:p>
    <w:p w14:paraId="27C6E56D" w14:textId="77777777" w:rsidR="00252920" w:rsidRPr="006B4E89" w:rsidRDefault="00252920" w:rsidP="005A4D25">
      <w:pPr>
        <w:keepNext/>
        <w:keepLines/>
        <w:rPr>
          <w:sz w:val="20"/>
          <w:lang w:val="sv-SE"/>
        </w:rPr>
      </w:pPr>
      <w:r w:rsidRPr="006B4E89">
        <w:rPr>
          <w:sz w:val="20"/>
          <w:lang w:val="sv-SE"/>
        </w:rPr>
        <w:t>**Final analys (inkluderande crossover av 52 % av patienterna från observationsarmen till Herceptin)</w:t>
      </w:r>
    </w:p>
    <w:p w14:paraId="145C4B03" w14:textId="77777777" w:rsidR="00252920" w:rsidRPr="006B4E89" w:rsidRDefault="00252920" w:rsidP="005A4D25">
      <w:pPr>
        <w:keepNext/>
        <w:keepLines/>
        <w:rPr>
          <w:sz w:val="20"/>
          <w:lang w:val="sv-SE"/>
        </w:rPr>
      </w:pPr>
      <w:r w:rsidRPr="006B4E89">
        <w:rPr>
          <w:sz w:val="20"/>
          <w:lang w:val="sv-SE"/>
        </w:rPr>
        <w:t>*** Det finns en diskrepans i den totala urvalsstorleken på grund av ett litet antal patienter som randomiserades efter brytpunkten för analysen av 12 månaders medianuppföljning</w:t>
      </w:r>
    </w:p>
    <w:p w14:paraId="33B65F59" w14:textId="77777777" w:rsidR="00252920" w:rsidRPr="006B4E89" w:rsidRDefault="00252920" w:rsidP="00252920">
      <w:pPr>
        <w:rPr>
          <w:szCs w:val="22"/>
          <w:lang w:val="sv-SE"/>
        </w:rPr>
      </w:pPr>
    </w:p>
    <w:p w14:paraId="7674A814" w14:textId="77777777" w:rsidR="00252920" w:rsidRPr="006B4E89" w:rsidRDefault="00252920" w:rsidP="00252920">
      <w:pPr>
        <w:rPr>
          <w:szCs w:val="22"/>
          <w:lang w:val="sv-SE"/>
        </w:rPr>
      </w:pPr>
      <w:r w:rsidRPr="006B4E89">
        <w:rPr>
          <w:szCs w:val="22"/>
          <w:lang w:val="sv-SE"/>
        </w:rPr>
        <w:t>Effektresultaten från interimsanalysen korsade den i protokollet fördefinierade statistiska gränsen för jämförelsen av 1 års Herceptinbehandling med observationsarmen. Efter en medianuppföljningstid på 12 månader var hazard ratio (HR) för sjukdomsfri överlevnad 0,54 (95 % KI 0,44, 0,67), vilket översatt till absoluta tal uttryckt som sjukdomsfri överlevnadsfrekvens vid 2 år var 7,6 procentenheter (85,8 % jämfört med 78,2 %) till fördel för behandlingsgruppen med Herceptin.</w:t>
      </w:r>
    </w:p>
    <w:p w14:paraId="746103CB" w14:textId="77777777" w:rsidR="00252920" w:rsidRPr="006B4E89" w:rsidRDefault="00252920" w:rsidP="00252920">
      <w:pPr>
        <w:suppressAutoHyphens/>
        <w:outlineLvl w:val="0"/>
        <w:rPr>
          <w:szCs w:val="22"/>
          <w:lang w:val="sv-SE"/>
        </w:rPr>
      </w:pPr>
    </w:p>
    <w:p w14:paraId="48DB7EC1" w14:textId="77777777" w:rsidR="00252920" w:rsidRPr="006B4E89" w:rsidRDefault="00252920" w:rsidP="00252920">
      <w:pPr>
        <w:suppressAutoHyphens/>
        <w:outlineLvl w:val="0"/>
        <w:rPr>
          <w:szCs w:val="22"/>
          <w:lang w:val="sv-SE"/>
        </w:rPr>
      </w:pPr>
      <w:r w:rsidRPr="006B4E89">
        <w:rPr>
          <w:szCs w:val="22"/>
          <w:lang w:val="sv-SE"/>
        </w:rPr>
        <w:t xml:space="preserve">En final analys genomfördes efter en medianuppföljningstid på 8 år, vilket visade att 1 års behandling med Herceptin är associerat med en 24 % -ig riskreduktion jämfört med enbart observation (HR = 0,76, 95 % KI 0,67, 0,86). Detta översatt till absoluta tal uttryckt som sjukdomsfri överlevnad vid 8 år var 6,4 procentenheter till fördel för gruppen som behandlats med Herceptin i 1 år. </w:t>
      </w:r>
    </w:p>
    <w:p w14:paraId="279A7D45" w14:textId="77777777" w:rsidR="00252920" w:rsidRPr="006B4E89" w:rsidRDefault="00252920" w:rsidP="00252920">
      <w:pPr>
        <w:suppressAutoHyphens/>
        <w:outlineLvl w:val="0"/>
        <w:rPr>
          <w:szCs w:val="22"/>
          <w:lang w:val="sv-SE"/>
        </w:rPr>
      </w:pPr>
    </w:p>
    <w:p w14:paraId="6CC47AA8" w14:textId="77777777" w:rsidR="00252920" w:rsidRPr="006B4E89" w:rsidRDefault="00252920" w:rsidP="00252920">
      <w:pPr>
        <w:suppressAutoHyphens/>
        <w:outlineLvl w:val="0"/>
        <w:rPr>
          <w:szCs w:val="22"/>
          <w:lang w:val="sv-SE"/>
        </w:rPr>
      </w:pPr>
      <w:r w:rsidRPr="006B4E89">
        <w:rPr>
          <w:szCs w:val="22"/>
          <w:lang w:val="sv-SE"/>
        </w:rPr>
        <w:t>I denna finala analys, visade Herceptinbehandling förlängd till 2 år ingen ytterligare fördel gentemot behandling i 1 år [sjukdomsfri överlevnad HR i intent-to-treat-populationen (ITT) för 2 år mot 1 år = 0,99 (95 % KI: 0,87, 1,13), p-värde = 0,90 och HR för överlevnad = 0,98 (0,83, 1,15), p</w:t>
      </w:r>
      <w:r w:rsidRPr="006B4E89">
        <w:rPr>
          <w:szCs w:val="22"/>
          <w:lang w:val="sv-SE"/>
        </w:rPr>
        <w:noBreakHyphen/>
        <w:t>värde = 0,78]. Frekvensen av asymtomatisk hjärtdysfunktion ökade i den 2-åriga behandlingsarmen (8,1 % mot 4,6 % i den 1-åriga behandlingsarmen). Fler patienter upplevde åtminstone en biverkan av grad 3 eller 4 i den 2-åriga behandlingsarmen (20,4 %) jämfört med den 1-åriga armen (16,3 %).</w:t>
      </w:r>
    </w:p>
    <w:p w14:paraId="48A280E2" w14:textId="77777777" w:rsidR="00252920" w:rsidRPr="006B4E89" w:rsidRDefault="00252920" w:rsidP="00252920">
      <w:pPr>
        <w:suppressAutoHyphens/>
        <w:outlineLvl w:val="0"/>
        <w:rPr>
          <w:szCs w:val="22"/>
          <w:lang w:val="sv-SE"/>
        </w:rPr>
      </w:pPr>
    </w:p>
    <w:p w14:paraId="1D372FB3" w14:textId="77777777" w:rsidR="00252920" w:rsidRPr="006B4E89" w:rsidRDefault="00252920" w:rsidP="00252920">
      <w:pPr>
        <w:keepNext/>
        <w:outlineLvl w:val="0"/>
        <w:rPr>
          <w:szCs w:val="22"/>
          <w:lang w:val="sv-SE"/>
        </w:rPr>
      </w:pPr>
      <w:r w:rsidRPr="006B4E89">
        <w:rPr>
          <w:szCs w:val="22"/>
          <w:lang w:val="sv-SE"/>
        </w:rPr>
        <w:lastRenderedPageBreak/>
        <w:t xml:space="preserve">I studierna NSABP B-31 och NCCTG N9831 gavs Herceptin i kombination med paklitaxel, efter antracyklinbaserad kemoterapi. </w:t>
      </w:r>
    </w:p>
    <w:p w14:paraId="692DB872" w14:textId="77777777" w:rsidR="00252920" w:rsidRPr="006B4E89" w:rsidRDefault="00252920" w:rsidP="00252920">
      <w:pPr>
        <w:keepNext/>
        <w:outlineLvl w:val="0"/>
        <w:rPr>
          <w:szCs w:val="22"/>
          <w:lang w:val="sv-SE"/>
        </w:rPr>
      </w:pPr>
    </w:p>
    <w:p w14:paraId="1A09E620" w14:textId="77777777" w:rsidR="00252920" w:rsidRPr="006B4E89" w:rsidRDefault="00252920" w:rsidP="00252920">
      <w:pPr>
        <w:keepNext/>
        <w:ind w:left="567"/>
        <w:outlineLvl w:val="0"/>
        <w:rPr>
          <w:szCs w:val="22"/>
          <w:lang w:val="sv-SE"/>
        </w:rPr>
      </w:pPr>
      <w:r w:rsidRPr="006B4E89">
        <w:rPr>
          <w:szCs w:val="22"/>
          <w:lang w:val="sv-SE"/>
        </w:rPr>
        <w:t>Doxorubicin och cyklofosfamid administrerades samtidigt på följande sätt:</w:t>
      </w:r>
    </w:p>
    <w:p w14:paraId="08CE2502" w14:textId="77777777" w:rsidR="00252920" w:rsidRPr="006B4E89" w:rsidRDefault="00252920" w:rsidP="00252920">
      <w:pPr>
        <w:keepNext/>
        <w:ind w:left="567"/>
        <w:outlineLvl w:val="0"/>
        <w:rPr>
          <w:szCs w:val="22"/>
          <w:lang w:val="sv-SE"/>
        </w:rPr>
      </w:pPr>
    </w:p>
    <w:p w14:paraId="676E66DC" w14:textId="77777777" w:rsidR="00252920" w:rsidRPr="006B4E89" w:rsidRDefault="00252920" w:rsidP="00252920">
      <w:pPr>
        <w:keepNext/>
        <w:tabs>
          <w:tab w:val="left" w:pos="993"/>
        </w:tabs>
        <w:ind w:left="987" w:hanging="420"/>
        <w:outlineLvl w:val="0"/>
        <w:rPr>
          <w:szCs w:val="22"/>
          <w:lang w:val="sv-SE"/>
        </w:rPr>
      </w:pPr>
      <w:r w:rsidRPr="006B4E89">
        <w:rPr>
          <w:szCs w:val="22"/>
          <w:lang w:val="sv-SE"/>
        </w:rPr>
        <w:t>-</w:t>
      </w:r>
      <w:r w:rsidRPr="006B4E89">
        <w:rPr>
          <w:szCs w:val="22"/>
          <w:lang w:val="sv-SE"/>
        </w:rPr>
        <w:tab/>
        <w:t>intravenös bolusdos av doxorubicin, med dosen 60 mg/ m</w:t>
      </w:r>
      <w:r w:rsidRPr="006B4E89">
        <w:rPr>
          <w:szCs w:val="22"/>
          <w:vertAlign w:val="superscript"/>
          <w:lang w:val="sv-SE"/>
        </w:rPr>
        <w:t>2</w:t>
      </w:r>
      <w:r w:rsidRPr="006B4E89">
        <w:rPr>
          <w:szCs w:val="22"/>
          <w:lang w:val="sv-SE"/>
        </w:rPr>
        <w:t>, givet var tredje vecka i 4 behandlingscykler.</w:t>
      </w:r>
    </w:p>
    <w:p w14:paraId="116CFB6A" w14:textId="77777777" w:rsidR="00252920" w:rsidRPr="006B4E89" w:rsidRDefault="00252920" w:rsidP="00252920">
      <w:pPr>
        <w:keepNext/>
        <w:tabs>
          <w:tab w:val="left" w:pos="993"/>
        </w:tabs>
        <w:ind w:left="567"/>
        <w:outlineLvl w:val="0"/>
        <w:rPr>
          <w:szCs w:val="22"/>
          <w:lang w:val="sv-SE"/>
        </w:rPr>
      </w:pPr>
    </w:p>
    <w:p w14:paraId="1CF5BDCB" w14:textId="77777777" w:rsidR="00252920" w:rsidRPr="006B4E89" w:rsidRDefault="00252920" w:rsidP="00252920">
      <w:pPr>
        <w:keepNext/>
        <w:tabs>
          <w:tab w:val="left" w:pos="567"/>
          <w:tab w:val="left" w:pos="993"/>
        </w:tabs>
        <w:ind w:left="987" w:hanging="987"/>
        <w:outlineLvl w:val="0"/>
        <w:rPr>
          <w:szCs w:val="22"/>
          <w:lang w:val="sv-SE"/>
        </w:rPr>
      </w:pPr>
      <w:r w:rsidRPr="006B4E89">
        <w:rPr>
          <w:szCs w:val="22"/>
          <w:lang w:val="sv-SE"/>
        </w:rPr>
        <w:tab/>
        <w:t>-</w:t>
      </w:r>
      <w:r w:rsidRPr="006B4E89">
        <w:rPr>
          <w:szCs w:val="22"/>
          <w:lang w:val="sv-SE"/>
        </w:rPr>
        <w:tab/>
        <w:t>intravenöst cyklofosfamid, med dosen 600 mg/ m</w:t>
      </w:r>
      <w:r w:rsidRPr="006B4E89">
        <w:rPr>
          <w:szCs w:val="22"/>
          <w:vertAlign w:val="superscript"/>
          <w:lang w:val="sv-SE"/>
        </w:rPr>
        <w:t>2</w:t>
      </w:r>
      <w:r w:rsidRPr="006B4E89">
        <w:rPr>
          <w:szCs w:val="22"/>
          <w:lang w:val="sv-SE"/>
        </w:rPr>
        <w:t xml:space="preserve"> under 30 minuter, givet var tredje vecka i 4 behandlingscykler.</w:t>
      </w:r>
    </w:p>
    <w:p w14:paraId="1A7ED5A3" w14:textId="77777777" w:rsidR="00252920" w:rsidRPr="006B4E89" w:rsidRDefault="00252920" w:rsidP="00252920">
      <w:pPr>
        <w:keepNext/>
        <w:outlineLvl w:val="0"/>
        <w:rPr>
          <w:szCs w:val="22"/>
          <w:lang w:val="sv-SE"/>
        </w:rPr>
      </w:pPr>
    </w:p>
    <w:p w14:paraId="0ED68D3C" w14:textId="77777777" w:rsidR="00252920" w:rsidRPr="006B4E89" w:rsidRDefault="00252920" w:rsidP="00252920">
      <w:pPr>
        <w:keepNext/>
        <w:ind w:firstLine="567"/>
        <w:outlineLvl w:val="0"/>
        <w:rPr>
          <w:szCs w:val="22"/>
          <w:lang w:val="sv-SE"/>
        </w:rPr>
      </w:pPr>
      <w:r w:rsidRPr="006B4E89">
        <w:rPr>
          <w:szCs w:val="22"/>
          <w:lang w:val="sv-SE"/>
        </w:rPr>
        <w:t>Paklitaxel, i kombination med Herceptin, administrerades på följande sätt:</w:t>
      </w:r>
    </w:p>
    <w:p w14:paraId="57F4E10E" w14:textId="77777777" w:rsidR="00252920" w:rsidRPr="006B4E89" w:rsidRDefault="00252920" w:rsidP="00252920">
      <w:pPr>
        <w:outlineLvl w:val="0"/>
        <w:rPr>
          <w:szCs w:val="22"/>
          <w:lang w:val="sv-SE"/>
        </w:rPr>
      </w:pPr>
    </w:p>
    <w:p w14:paraId="686AC102" w14:textId="77777777" w:rsidR="00252920" w:rsidRPr="006B4E89" w:rsidRDefault="00252920" w:rsidP="00252920">
      <w:pPr>
        <w:autoSpaceDE w:val="0"/>
        <w:autoSpaceDN w:val="0"/>
        <w:adjustRightInd w:val="0"/>
        <w:ind w:left="993" w:hanging="426"/>
        <w:rPr>
          <w:szCs w:val="22"/>
          <w:lang w:val="sv-SE"/>
        </w:rPr>
      </w:pPr>
      <w:r w:rsidRPr="006B4E89">
        <w:rPr>
          <w:szCs w:val="22"/>
          <w:lang w:val="sv-SE"/>
        </w:rPr>
        <w:t>-</w:t>
      </w:r>
      <w:r w:rsidRPr="006B4E89">
        <w:rPr>
          <w:szCs w:val="22"/>
          <w:lang w:val="sv-SE"/>
        </w:rPr>
        <w:tab/>
        <w:t>intravenöst paklitaxel - 80 mg/m</w:t>
      </w:r>
      <w:r w:rsidRPr="006B4E89">
        <w:rPr>
          <w:szCs w:val="22"/>
          <w:vertAlign w:val="superscript"/>
          <w:lang w:val="sv-SE"/>
        </w:rPr>
        <w:t>2</w:t>
      </w:r>
      <w:r w:rsidRPr="006B4E89">
        <w:rPr>
          <w:szCs w:val="22"/>
          <w:lang w:val="sv-SE"/>
        </w:rPr>
        <w:t xml:space="preserve"> som en kontinuerlig intravenös infusion givet varje vecka i 12 veckor  </w:t>
      </w:r>
    </w:p>
    <w:p w14:paraId="627B4B48" w14:textId="77777777" w:rsidR="00252920" w:rsidRPr="006B4E89" w:rsidRDefault="00252920" w:rsidP="00252920">
      <w:pPr>
        <w:autoSpaceDE w:val="0"/>
        <w:autoSpaceDN w:val="0"/>
        <w:adjustRightInd w:val="0"/>
        <w:rPr>
          <w:szCs w:val="22"/>
          <w:lang w:val="sv-SE"/>
        </w:rPr>
      </w:pPr>
      <w:r w:rsidRPr="006B4E89">
        <w:rPr>
          <w:szCs w:val="22"/>
          <w:lang w:val="sv-SE"/>
        </w:rPr>
        <w:t xml:space="preserve">eller </w:t>
      </w:r>
    </w:p>
    <w:p w14:paraId="2F03F607" w14:textId="77777777" w:rsidR="00252920" w:rsidRPr="006B4E89" w:rsidRDefault="00252920" w:rsidP="00252920">
      <w:pPr>
        <w:autoSpaceDE w:val="0"/>
        <w:autoSpaceDN w:val="0"/>
        <w:adjustRightInd w:val="0"/>
        <w:ind w:left="993" w:hanging="426"/>
        <w:rPr>
          <w:szCs w:val="22"/>
          <w:lang w:val="sv-SE"/>
        </w:rPr>
      </w:pPr>
      <w:r w:rsidRPr="006B4E89">
        <w:rPr>
          <w:szCs w:val="22"/>
          <w:lang w:val="sv-SE"/>
        </w:rPr>
        <w:t>-</w:t>
      </w:r>
      <w:r w:rsidRPr="006B4E89">
        <w:rPr>
          <w:szCs w:val="22"/>
          <w:lang w:val="sv-SE"/>
        </w:rPr>
        <w:tab/>
        <w:t>intravenöst paklitaxel - 175 mg/m</w:t>
      </w:r>
      <w:r w:rsidRPr="006B4E89">
        <w:rPr>
          <w:szCs w:val="22"/>
          <w:vertAlign w:val="superscript"/>
          <w:lang w:val="sv-SE"/>
        </w:rPr>
        <w:t>2</w:t>
      </w:r>
      <w:r w:rsidRPr="006B4E89">
        <w:rPr>
          <w:szCs w:val="22"/>
          <w:lang w:val="sv-SE"/>
        </w:rPr>
        <w:t xml:space="preserve"> som en kontinuerlig intravenös infusion givet var tredje vecka i 4 behandlingscykler (dag 1 i varje cykel) </w:t>
      </w:r>
    </w:p>
    <w:p w14:paraId="46024176" w14:textId="77777777" w:rsidR="00252920" w:rsidRPr="006B4E89" w:rsidRDefault="00252920" w:rsidP="00252920">
      <w:pPr>
        <w:autoSpaceDE w:val="0"/>
        <w:autoSpaceDN w:val="0"/>
        <w:adjustRightInd w:val="0"/>
        <w:ind w:left="993" w:hanging="426"/>
        <w:rPr>
          <w:szCs w:val="22"/>
          <w:lang w:val="sv-SE"/>
        </w:rPr>
      </w:pPr>
    </w:p>
    <w:p w14:paraId="5F961A51" w14:textId="77777777" w:rsidR="00252920" w:rsidRPr="006B4E89" w:rsidRDefault="00252920" w:rsidP="00252920">
      <w:pPr>
        <w:rPr>
          <w:rFonts w:eastAsia="SimSun"/>
          <w:bCs/>
          <w:szCs w:val="22"/>
          <w:lang w:val="sv-SE" w:eastAsia="zh-CN"/>
        </w:rPr>
      </w:pPr>
      <w:r w:rsidRPr="006B4E89">
        <w:rPr>
          <w:szCs w:val="22"/>
          <w:lang w:val="sv-SE"/>
        </w:rPr>
        <w:t xml:space="preserve">Effektresultaten från den sammanvägda analysen av studierna NSABP B-31 och NCCTG N9831 vid tiden för definitiv analys av sjukdomsfri överlevnad (DFS)* sammanfattas i tabell 7. </w:t>
      </w:r>
      <w:r w:rsidRPr="006B4E89">
        <w:rPr>
          <w:rFonts w:eastAsia="SimSun"/>
          <w:bCs/>
          <w:szCs w:val="22"/>
          <w:lang w:val="sv-SE" w:eastAsia="zh-CN"/>
        </w:rPr>
        <w:t>Medianduration för uppföljning var 1,8 år för patienterna i AC→P-gruppen och 2,0 år för patienterna i AC→PH-gruppen.</w:t>
      </w:r>
    </w:p>
    <w:p w14:paraId="1C7C7616" w14:textId="77777777" w:rsidR="00252920" w:rsidRPr="006B4E89" w:rsidRDefault="00252920" w:rsidP="00252920">
      <w:pPr>
        <w:rPr>
          <w:szCs w:val="22"/>
          <w:lang w:val="sv-SE"/>
        </w:rPr>
      </w:pPr>
    </w:p>
    <w:p w14:paraId="6DCAE99B" w14:textId="77777777" w:rsidR="00252920" w:rsidRPr="006B4E89" w:rsidRDefault="00252920" w:rsidP="00252920">
      <w:pPr>
        <w:keepNext/>
        <w:keepLines/>
        <w:ind w:left="1080" w:hanging="1080"/>
        <w:rPr>
          <w:szCs w:val="22"/>
          <w:lang w:val="sv-SE"/>
        </w:rPr>
      </w:pPr>
      <w:r w:rsidRPr="006B4E89">
        <w:rPr>
          <w:szCs w:val="22"/>
          <w:lang w:val="sv-SE"/>
        </w:rPr>
        <w:t>Tabell 7</w:t>
      </w:r>
      <w:r w:rsidRPr="006B4E89">
        <w:rPr>
          <w:szCs w:val="22"/>
          <w:lang w:val="sv-SE"/>
        </w:rPr>
        <w:tab/>
        <w:t xml:space="preserve">Sammanfattning av effektresultaten från den sammanvägda analysen av studierna NSABP B-31 och NCCTG N9831 vid tiden för definitiv analys av sjukdomsfri överlevnad (DFS)* </w:t>
      </w:r>
    </w:p>
    <w:p w14:paraId="1C70C151" w14:textId="77777777" w:rsidR="00252920" w:rsidRPr="006B4E89" w:rsidRDefault="00252920" w:rsidP="00252920">
      <w:pPr>
        <w:keepNext/>
        <w:keepLines/>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3187"/>
        <w:gridCol w:w="1291"/>
        <w:gridCol w:w="1762"/>
        <w:gridCol w:w="1888"/>
      </w:tblGrid>
      <w:tr w:rsidR="00252920" w:rsidRPr="006B4E89" w14:paraId="58B3E76D" w14:textId="77777777" w:rsidTr="00252920">
        <w:tc>
          <w:tcPr>
            <w:tcW w:w="3187" w:type="dxa"/>
            <w:tcBorders>
              <w:top w:val="single" w:sz="4" w:space="0" w:color="auto"/>
              <w:left w:val="single" w:sz="4" w:space="0" w:color="auto"/>
              <w:bottom w:val="single" w:sz="4" w:space="0" w:color="auto"/>
              <w:right w:val="single" w:sz="4" w:space="0" w:color="auto"/>
            </w:tcBorders>
          </w:tcPr>
          <w:p w14:paraId="2CB50A62" w14:textId="77777777" w:rsidR="00252920" w:rsidRPr="006B4E89" w:rsidRDefault="00252920">
            <w:pPr>
              <w:pStyle w:val="TableText10"/>
              <w:keepNext/>
              <w:keepLines/>
              <w:rPr>
                <w:sz w:val="22"/>
                <w:szCs w:val="22"/>
                <w:lang w:val="sv-SE"/>
                <w:rPrChange w:id="1847" w:author="Author" w:date="2025-08-06T16:23:00Z" w16du:dateUtc="2025-08-06T14:23:00Z">
                  <w:rPr>
                    <w:sz w:val="22"/>
                    <w:szCs w:val="22"/>
                  </w:rPr>
                </w:rPrChange>
              </w:rPr>
            </w:pPr>
            <w:r w:rsidRPr="006B4E89">
              <w:rPr>
                <w:sz w:val="22"/>
                <w:szCs w:val="22"/>
                <w:lang w:val="sv-SE"/>
                <w:rPrChange w:id="1848" w:author="Author" w:date="2025-08-06T16:23:00Z" w16du:dateUtc="2025-08-06T14:23:00Z">
                  <w:rPr>
                    <w:sz w:val="22"/>
                    <w:szCs w:val="22"/>
                  </w:rPr>
                </w:rPrChange>
              </w:rPr>
              <w:t>Parameter</w:t>
            </w:r>
          </w:p>
          <w:p w14:paraId="385C0FCB" w14:textId="77777777" w:rsidR="00252920" w:rsidRPr="006B4E89" w:rsidRDefault="00252920">
            <w:pPr>
              <w:pStyle w:val="TableText10"/>
              <w:keepNext/>
              <w:keepLines/>
              <w:rPr>
                <w:sz w:val="22"/>
                <w:szCs w:val="22"/>
                <w:lang w:val="sv-SE"/>
                <w:rPrChange w:id="1849" w:author="Author" w:date="2025-08-06T16:23:00Z" w16du:dateUtc="2025-08-06T14:23:00Z">
                  <w:rPr>
                    <w:sz w:val="22"/>
                    <w:szCs w:val="22"/>
                  </w:rPr>
                </w:rPrChange>
              </w:rPr>
            </w:pPr>
          </w:p>
        </w:tc>
        <w:tc>
          <w:tcPr>
            <w:tcW w:w="1291" w:type="dxa"/>
            <w:tcBorders>
              <w:top w:val="single" w:sz="4" w:space="0" w:color="auto"/>
              <w:left w:val="single" w:sz="4" w:space="0" w:color="auto"/>
              <w:bottom w:val="single" w:sz="4" w:space="0" w:color="auto"/>
              <w:right w:val="single" w:sz="4" w:space="0" w:color="auto"/>
            </w:tcBorders>
          </w:tcPr>
          <w:p w14:paraId="3ED6AF72" w14:textId="77777777" w:rsidR="00252920" w:rsidRPr="006B4E89" w:rsidRDefault="00252920">
            <w:pPr>
              <w:pStyle w:val="TableText10"/>
              <w:keepNext/>
              <w:keepLines/>
              <w:rPr>
                <w:rFonts w:eastAsia="MS Mincho"/>
                <w:sz w:val="22"/>
                <w:szCs w:val="22"/>
                <w:lang w:val="sv-SE"/>
                <w:rPrChange w:id="1850" w:author="Author" w:date="2025-08-06T16:23:00Z" w16du:dateUtc="2025-08-06T14:23:00Z">
                  <w:rPr>
                    <w:rFonts w:eastAsia="MS Mincho"/>
                    <w:sz w:val="22"/>
                    <w:szCs w:val="22"/>
                  </w:rPr>
                </w:rPrChange>
              </w:rPr>
            </w:pPr>
            <w:r w:rsidRPr="006B4E89">
              <w:rPr>
                <w:rFonts w:eastAsia="MS Mincho"/>
                <w:sz w:val="22"/>
                <w:szCs w:val="22"/>
                <w:lang w:val="sv-SE"/>
                <w:rPrChange w:id="1851" w:author="Author" w:date="2025-08-06T16:23:00Z" w16du:dateUtc="2025-08-06T14:23:00Z">
                  <w:rPr>
                    <w:rFonts w:eastAsia="MS Mincho"/>
                    <w:sz w:val="22"/>
                    <w:szCs w:val="22"/>
                  </w:rPr>
                </w:rPrChange>
              </w:rPr>
              <w:t>AC</w:t>
            </w:r>
            <w:r w:rsidRPr="006B4E89">
              <w:rPr>
                <w:sz w:val="22"/>
                <w:szCs w:val="22"/>
                <w:lang w:val="sv-SE"/>
                <w:rPrChange w:id="1852" w:author="Author" w:date="2025-08-06T16:23:00Z" w16du:dateUtc="2025-08-06T14:23:00Z">
                  <w:rPr>
                    <w:sz w:val="22"/>
                    <w:szCs w:val="22"/>
                  </w:rPr>
                </w:rPrChange>
              </w:rPr>
              <w:t>→</w:t>
            </w:r>
            <w:r w:rsidRPr="006B4E89">
              <w:rPr>
                <w:rFonts w:eastAsia="MS Mincho"/>
                <w:sz w:val="22"/>
                <w:szCs w:val="22"/>
                <w:lang w:val="sv-SE"/>
                <w:rPrChange w:id="1853" w:author="Author" w:date="2025-08-06T16:23:00Z" w16du:dateUtc="2025-08-06T14:23:00Z">
                  <w:rPr>
                    <w:rFonts w:eastAsia="MS Mincho"/>
                    <w:sz w:val="22"/>
                    <w:szCs w:val="22"/>
                  </w:rPr>
                </w:rPrChange>
              </w:rPr>
              <w:t>P</w:t>
            </w:r>
          </w:p>
          <w:p w14:paraId="4D1573F1" w14:textId="77777777" w:rsidR="00252920" w:rsidRPr="006B4E89" w:rsidRDefault="00252920">
            <w:pPr>
              <w:pStyle w:val="TableText10"/>
              <w:keepNext/>
              <w:keepLines/>
              <w:rPr>
                <w:rFonts w:eastAsia="MS Mincho"/>
                <w:sz w:val="22"/>
                <w:szCs w:val="22"/>
                <w:lang w:val="sv-SE"/>
                <w:rPrChange w:id="1854" w:author="Author" w:date="2025-08-06T16:23:00Z" w16du:dateUtc="2025-08-06T14:23:00Z">
                  <w:rPr>
                    <w:rFonts w:eastAsia="MS Mincho"/>
                    <w:sz w:val="22"/>
                    <w:szCs w:val="22"/>
                  </w:rPr>
                </w:rPrChange>
              </w:rPr>
            </w:pPr>
            <w:r w:rsidRPr="006B4E89">
              <w:rPr>
                <w:rFonts w:eastAsia="MS Mincho"/>
                <w:sz w:val="22"/>
                <w:szCs w:val="22"/>
                <w:lang w:val="sv-SE"/>
                <w:rPrChange w:id="1855" w:author="Author" w:date="2025-08-06T16:23:00Z" w16du:dateUtc="2025-08-06T14:23:00Z">
                  <w:rPr>
                    <w:rFonts w:eastAsia="MS Mincho"/>
                    <w:sz w:val="22"/>
                    <w:szCs w:val="22"/>
                  </w:rPr>
                </w:rPrChange>
              </w:rPr>
              <w:t xml:space="preserve"> (n=1679)</w:t>
            </w:r>
          </w:p>
        </w:tc>
        <w:tc>
          <w:tcPr>
            <w:tcW w:w="1762" w:type="dxa"/>
            <w:tcBorders>
              <w:top w:val="single" w:sz="4" w:space="0" w:color="auto"/>
              <w:left w:val="single" w:sz="4" w:space="0" w:color="auto"/>
              <w:bottom w:val="single" w:sz="4" w:space="0" w:color="auto"/>
              <w:right w:val="single" w:sz="4" w:space="0" w:color="auto"/>
            </w:tcBorders>
          </w:tcPr>
          <w:p w14:paraId="4B0DC1FC" w14:textId="77777777" w:rsidR="00252920" w:rsidRPr="006B4E89" w:rsidRDefault="00252920">
            <w:pPr>
              <w:pStyle w:val="TableText10"/>
              <w:keepNext/>
              <w:keepLines/>
              <w:rPr>
                <w:rFonts w:eastAsia="MS Mincho"/>
                <w:sz w:val="22"/>
                <w:szCs w:val="22"/>
                <w:lang w:val="sv-SE"/>
                <w:rPrChange w:id="1856" w:author="Author" w:date="2025-08-06T16:23:00Z" w16du:dateUtc="2025-08-06T14:23:00Z">
                  <w:rPr>
                    <w:rFonts w:eastAsia="MS Mincho"/>
                    <w:sz w:val="22"/>
                    <w:szCs w:val="22"/>
                  </w:rPr>
                </w:rPrChange>
              </w:rPr>
            </w:pPr>
            <w:r w:rsidRPr="006B4E89">
              <w:rPr>
                <w:rFonts w:eastAsia="MS Mincho"/>
                <w:sz w:val="22"/>
                <w:szCs w:val="22"/>
                <w:lang w:val="sv-SE"/>
                <w:rPrChange w:id="1857" w:author="Author" w:date="2025-08-06T16:23:00Z" w16du:dateUtc="2025-08-06T14:23:00Z">
                  <w:rPr>
                    <w:rFonts w:eastAsia="MS Mincho"/>
                    <w:sz w:val="22"/>
                    <w:szCs w:val="22"/>
                  </w:rPr>
                </w:rPrChange>
              </w:rPr>
              <w:t>AC</w:t>
            </w:r>
            <w:r w:rsidRPr="006B4E89">
              <w:rPr>
                <w:sz w:val="22"/>
                <w:szCs w:val="22"/>
                <w:lang w:val="sv-SE"/>
                <w:rPrChange w:id="1858" w:author="Author" w:date="2025-08-06T16:23:00Z" w16du:dateUtc="2025-08-06T14:23:00Z">
                  <w:rPr>
                    <w:sz w:val="22"/>
                    <w:szCs w:val="22"/>
                  </w:rPr>
                </w:rPrChange>
              </w:rPr>
              <w:t>→</w:t>
            </w:r>
            <w:r w:rsidRPr="006B4E89">
              <w:rPr>
                <w:rFonts w:eastAsia="MS Mincho"/>
                <w:sz w:val="22"/>
                <w:szCs w:val="22"/>
                <w:lang w:val="sv-SE"/>
                <w:rPrChange w:id="1859" w:author="Author" w:date="2025-08-06T16:23:00Z" w16du:dateUtc="2025-08-06T14:23:00Z">
                  <w:rPr>
                    <w:rFonts w:eastAsia="MS Mincho"/>
                    <w:sz w:val="22"/>
                    <w:szCs w:val="22"/>
                  </w:rPr>
                </w:rPrChange>
              </w:rPr>
              <w:t>PH</w:t>
            </w:r>
          </w:p>
          <w:p w14:paraId="69D7CDCA" w14:textId="77777777" w:rsidR="00252920" w:rsidRPr="006B4E89" w:rsidRDefault="00252920">
            <w:pPr>
              <w:pStyle w:val="TableText10"/>
              <w:keepNext/>
              <w:keepLines/>
              <w:rPr>
                <w:rFonts w:eastAsia="MS Mincho"/>
                <w:sz w:val="22"/>
                <w:szCs w:val="22"/>
                <w:lang w:val="sv-SE"/>
                <w:rPrChange w:id="1860" w:author="Author" w:date="2025-08-06T16:23:00Z" w16du:dateUtc="2025-08-06T14:23:00Z">
                  <w:rPr>
                    <w:rFonts w:eastAsia="MS Mincho"/>
                    <w:sz w:val="22"/>
                    <w:szCs w:val="22"/>
                  </w:rPr>
                </w:rPrChange>
              </w:rPr>
            </w:pPr>
            <w:r w:rsidRPr="006B4E89">
              <w:rPr>
                <w:rFonts w:eastAsia="MS Mincho"/>
                <w:sz w:val="22"/>
                <w:szCs w:val="22"/>
                <w:lang w:val="sv-SE"/>
                <w:rPrChange w:id="1861" w:author="Author" w:date="2025-08-06T16:23:00Z" w16du:dateUtc="2025-08-06T14:23:00Z">
                  <w:rPr>
                    <w:rFonts w:eastAsia="MS Mincho"/>
                    <w:sz w:val="22"/>
                    <w:szCs w:val="22"/>
                  </w:rPr>
                </w:rPrChange>
              </w:rPr>
              <w:t>(n=1672)</w:t>
            </w:r>
          </w:p>
        </w:tc>
        <w:tc>
          <w:tcPr>
            <w:tcW w:w="1888" w:type="dxa"/>
            <w:tcBorders>
              <w:top w:val="single" w:sz="4" w:space="0" w:color="auto"/>
              <w:left w:val="single" w:sz="4" w:space="0" w:color="auto"/>
              <w:bottom w:val="single" w:sz="4" w:space="0" w:color="auto"/>
              <w:right w:val="single" w:sz="4" w:space="0" w:color="auto"/>
            </w:tcBorders>
          </w:tcPr>
          <w:p w14:paraId="16FEB825" w14:textId="77777777" w:rsidR="00252920" w:rsidRPr="006B4E89" w:rsidRDefault="00252920">
            <w:pPr>
              <w:pStyle w:val="TableText10"/>
              <w:keepNext/>
              <w:keepLines/>
              <w:jc w:val="center"/>
              <w:rPr>
                <w:rFonts w:eastAsia="MS Mincho"/>
                <w:sz w:val="22"/>
                <w:szCs w:val="22"/>
                <w:lang w:val="sv-SE"/>
                <w:rPrChange w:id="1862" w:author="Author" w:date="2025-08-06T16:23:00Z" w16du:dateUtc="2025-08-06T14:23:00Z">
                  <w:rPr>
                    <w:rFonts w:eastAsia="MS Mincho"/>
                    <w:sz w:val="22"/>
                    <w:szCs w:val="22"/>
                  </w:rPr>
                </w:rPrChange>
              </w:rPr>
            </w:pPr>
            <w:r w:rsidRPr="006B4E89">
              <w:rPr>
                <w:rFonts w:eastAsia="MS Mincho"/>
                <w:sz w:val="22"/>
                <w:szCs w:val="22"/>
                <w:lang w:val="sv-SE"/>
                <w:rPrChange w:id="1863" w:author="Author" w:date="2025-08-06T16:23:00Z" w16du:dateUtc="2025-08-06T14:23:00Z">
                  <w:rPr>
                    <w:rFonts w:eastAsia="MS Mincho"/>
                    <w:sz w:val="22"/>
                    <w:szCs w:val="22"/>
                  </w:rPr>
                </w:rPrChange>
              </w:rPr>
              <w:t>Hazard Ratio</w:t>
            </w:r>
          </w:p>
          <w:p w14:paraId="44EB1D49" w14:textId="77777777" w:rsidR="00252920" w:rsidRPr="006B4E89" w:rsidRDefault="00252920">
            <w:pPr>
              <w:pStyle w:val="TableText10"/>
              <w:keepNext/>
              <w:keepLines/>
              <w:jc w:val="center"/>
              <w:rPr>
                <w:rFonts w:eastAsia="MS Mincho"/>
                <w:sz w:val="22"/>
                <w:szCs w:val="22"/>
                <w:lang w:val="sv-SE"/>
                <w:rPrChange w:id="1864" w:author="Author" w:date="2025-08-06T16:23:00Z" w16du:dateUtc="2025-08-06T14:23:00Z">
                  <w:rPr>
                    <w:rFonts w:eastAsia="MS Mincho"/>
                    <w:sz w:val="22"/>
                    <w:szCs w:val="22"/>
                  </w:rPr>
                </w:rPrChange>
              </w:rPr>
            </w:pPr>
            <w:r w:rsidRPr="006B4E89">
              <w:rPr>
                <w:rFonts w:eastAsia="MS Mincho"/>
                <w:sz w:val="22"/>
                <w:szCs w:val="22"/>
                <w:lang w:val="sv-SE"/>
                <w:rPrChange w:id="1865" w:author="Author" w:date="2025-08-06T16:23:00Z" w16du:dateUtc="2025-08-06T14:23:00Z">
                  <w:rPr>
                    <w:rFonts w:eastAsia="MS Mincho"/>
                    <w:sz w:val="22"/>
                    <w:szCs w:val="22"/>
                  </w:rPr>
                </w:rPrChange>
              </w:rPr>
              <w:t>vs AC</w:t>
            </w:r>
            <w:r w:rsidRPr="006B4E89">
              <w:rPr>
                <w:sz w:val="22"/>
                <w:szCs w:val="22"/>
                <w:lang w:val="sv-SE"/>
                <w:rPrChange w:id="1866" w:author="Author" w:date="2025-08-06T16:23:00Z" w16du:dateUtc="2025-08-06T14:23:00Z">
                  <w:rPr>
                    <w:sz w:val="22"/>
                    <w:szCs w:val="22"/>
                  </w:rPr>
                </w:rPrChange>
              </w:rPr>
              <w:t>→</w:t>
            </w:r>
            <w:r w:rsidRPr="006B4E89">
              <w:rPr>
                <w:rFonts w:eastAsia="MS Mincho"/>
                <w:sz w:val="22"/>
                <w:szCs w:val="22"/>
                <w:lang w:val="sv-SE"/>
                <w:rPrChange w:id="1867" w:author="Author" w:date="2025-08-06T16:23:00Z" w16du:dateUtc="2025-08-06T14:23:00Z">
                  <w:rPr>
                    <w:rFonts w:eastAsia="MS Mincho"/>
                    <w:sz w:val="22"/>
                    <w:szCs w:val="22"/>
                  </w:rPr>
                </w:rPrChange>
              </w:rPr>
              <w:t>P</w:t>
            </w:r>
          </w:p>
          <w:p w14:paraId="0ACF5C0E" w14:textId="77777777" w:rsidR="00252920" w:rsidRPr="006B4E89" w:rsidRDefault="00252920">
            <w:pPr>
              <w:pStyle w:val="TableText10"/>
              <w:keepNext/>
              <w:keepLines/>
              <w:jc w:val="center"/>
              <w:rPr>
                <w:rFonts w:eastAsia="MS Mincho"/>
                <w:sz w:val="22"/>
                <w:szCs w:val="22"/>
                <w:lang w:val="sv-SE"/>
                <w:rPrChange w:id="1868" w:author="Author" w:date="2025-08-06T16:23:00Z" w16du:dateUtc="2025-08-06T14:23:00Z">
                  <w:rPr>
                    <w:rFonts w:eastAsia="MS Mincho"/>
                    <w:sz w:val="22"/>
                    <w:szCs w:val="22"/>
                  </w:rPr>
                </w:rPrChange>
              </w:rPr>
            </w:pPr>
            <w:r w:rsidRPr="006B4E89">
              <w:rPr>
                <w:rFonts w:eastAsia="MS Mincho"/>
                <w:sz w:val="22"/>
                <w:szCs w:val="22"/>
                <w:lang w:val="sv-SE"/>
                <w:rPrChange w:id="1869" w:author="Author" w:date="2025-08-06T16:23:00Z" w16du:dateUtc="2025-08-06T14:23:00Z">
                  <w:rPr>
                    <w:rFonts w:eastAsia="MS Mincho"/>
                    <w:sz w:val="22"/>
                    <w:szCs w:val="22"/>
                  </w:rPr>
                </w:rPrChange>
              </w:rPr>
              <w:t>(95% KI)</w:t>
            </w:r>
          </w:p>
          <w:p w14:paraId="500B3317" w14:textId="77777777" w:rsidR="00252920" w:rsidRPr="006B4E89" w:rsidRDefault="00252920">
            <w:pPr>
              <w:pStyle w:val="TableText10"/>
              <w:keepNext/>
              <w:keepLines/>
              <w:jc w:val="center"/>
              <w:rPr>
                <w:rFonts w:eastAsia="MS Mincho"/>
                <w:sz w:val="22"/>
                <w:szCs w:val="22"/>
                <w:lang w:val="sv-SE"/>
                <w:rPrChange w:id="1870" w:author="Author" w:date="2025-08-06T16:23:00Z" w16du:dateUtc="2025-08-06T14:23:00Z">
                  <w:rPr>
                    <w:rFonts w:eastAsia="MS Mincho"/>
                    <w:sz w:val="22"/>
                    <w:szCs w:val="22"/>
                  </w:rPr>
                </w:rPrChange>
              </w:rPr>
            </w:pPr>
            <w:r w:rsidRPr="006B4E89">
              <w:rPr>
                <w:rFonts w:eastAsia="MS Mincho"/>
                <w:sz w:val="22"/>
                <w:szCs w:val="22"/>
                <w:lang w:val="sv-SE"/>
                <w:rPrChange w:id="1871" w:author="Author" w:date="2025-08-06T16:23:00Z" w16du:dateUtc="2025-08-06T14:23:00Z">
                  <w:rPr>
                    <w:rFonts w:eastAsia="MS Mincho"/>
                    <w:sz w:val="22"/>
                    <w:szCs w:val="22"/>
                  </w:rPr>
                </w:rPrChange>
              </w:rPr>
              <w:t>p-värde</w:t>
            </w:r>
          </w:p>
        </w:tc>
      </w:tr>
      <w:tr w:rsidR="00252920" w:rsidRPr="006B4E89" w14:paraId="341B82E9" w14:textId="77777777" w:rsidTr="00252920">
        <w:trPr>
          <w:trHeight w:val="65"/>
        </w:trPr>
        <w:tc>
          <w:tcPr>
            <w:tcW w:w="3187" w:type="dxa"/>
            <w:tcBorders>
              <w:top w:val="single" w:sz="4" w:space="0" w:color="auto"/>
              <w:left w:val="single" w:sz="4" w:space="0" w:color="auto"/>
              <w:bottom w:val="single" w:sz="4" w:space="0" w:color="auto"/>
              <w:right w:val="single" w:sz="4" w:space="0" w:color="auto"/>
            </w:tcBorders>
          </w:tcPr>
          <w:p w14:paraId="08C213EC" w14:textId="77777777" w:rsidR="00252920" w:rsidRPr="006B4E89" w:rsidRDefault="00252920">
            <w:pPr>
              <w:pStyle w:val="TableText10"/>
              <w:keepNext/>
              <w:keepLines/>
              <w:rPr>
                <w:sz w:val="22"/>
                <w:szCs w:val="22"/>
                <w:lang w:val="sv-SE"/>
              </w:rPr>
            </w:pPr>
            <w:r w:rsidRPr="006B4E89">
              <w:rPr>
                <w:sz w:val="22"/>
                <w:szCs w:val="22"/>
                <w:lang w:val="sv-SE"/>
              </w:rPr>
              <w:t>Sjukdomsfri överlevnad</w:t>
            </w:r>
          </w:p>
          <w:p w14:paraId="1882F79D" w14:textId="77777777" w:rsidR="00252920" w:rsidRPr="006B4E89" w:rsidRDefault="00252920">
            <w:pPr>
              <w:pStyle w:val="TableText10"/>
              <w:keepNext/>
              <w:keepLines/>
              <w:rPr>
                <w:sz w:val="22"/>
                <w:szCs w:val="22"/>
                <w:lang w:val="sv-SE"/>
              </w:rPr>
            </w:pPr>
            <w:r w:rsidRPr="006B4E89">
              <w:rPr>
                <w:sz w:val="22"/>
                <w:szCs w:val="22"/>
                <w:lang w:val="sv-SE"/>
              </w:rPr>
              <w:t>Antal patienter med händelse (%)</w:t>
            </w:r>
          </w:p>
        </w:tc>
        <w:tc>
          <w:tcPr>
            <w:tcW w:w="1291" w:type="dxa"/>
            <w:tcBorders>
              <w:top w:val="single" w:sz="4" w:space="0" w:color="auto"/>
              <w:left w:val="single" w:sz="4" w:space="0" w:color="auto"/>
              <w:bottom w:val="single" w:sz="4" w:space="0" w:color="auto"/>
              <w:right w:val="single" w:sz="4" w:space="0" w:color="auto"/>
            </w:tcBorders>
          </w:tcPr>
          <w:p w14:paraId="73620252" w14:textId="77777777" w:rsidR="00252920" w:rsidRPr="006B4E89" w:rsidRDefault="00252920">
            <w:pPr>
              <w:pStyle w:val="TableText10"/>
              <w:keepNext/>
              <w:keepLines/>
              <w:rPr>
                <w:sz w:val="22"/>
                <w:szCs w:val="22"/>
                <w:lang w:val="sv-SE"/>
              </w:rPr>
            </w:pPr>
          </w:p>
          <w:p w14:paraId="11FFFE26" w14:textId="77777777" w:rsidR="00252920" w:rsidRPr="006B4E89" w:rsidRDefault="00252920">
            <w:pPr>
              <w:pStyle w:val="TableText10"/>
              <w:keepNext/>
              <w:keepLines/>
              <w:rPr>
                <w:sz w:val="22"/>
                <w:szCs w:val="22"/>
                <w:lang w:val="sv-SE"/>
                <w:rPrChange w:id="1872" w:author="Author" w:date="2025-08-06T16:23:00Z" w16du:dateUtc="2025-08-06T14:23:00Z">
                  <w:rPr>
                    <w:sz w:val="22"/>
                    <w:szCs w:val="22"/>
                  </w:rPr>
                </w:rPrChange>
              </w:rPr>
            </w:pPr>
            <w:r w:rsidRPr="006B4E89">
              <w:rPr>
                <w:sz w:val="22"/>
                <w:szCs w:val="22"/>
                <w:lang w:val="sv-SE"/>
                <w:rPrChange w:id="1873" w:author="Author" w:date="2025-08-06T16:23:00Z" w16du:dateUtc="2025-08-06T14:23:00Z">
                  <w:rPr>
                    <w:sz w:val="22"/>
                    <w:szCs w:val="22"/>
                  </w:rPr>
                </w:rPrChange>
              </w:rPr>
              <w:t>261 (15,5)</w:t>
            </w:r>
          </w:p>
        </w:tc>
        <w:tc>
          <w:tcPr>
            <w:tcW w:w="1762" w:type="dxa"/>
            <w:tcBorders>
              <w:top w:val="single" w:sz="4" w:space="0" w:color="auto"/>
              <w:left w:val="single" w:sz="4" w:space="0" w:color="auto"/>
              <w:bottom w:val="single" w:sz="4" w:space="0" w:color="auto"/>
              <w:right w:val="single" w:sz="4" w:space="0" w:color="auto"/>
            </w:tcBorders>
          </w:tcPr>
          <w:p w14:paraId="24C5C31C" w14:textId="77777777" w:rsidR="00252920" w:rsidRPr="006B4E89" w:rsidRDefault="00252920">
            <w:pPr>
              <w:pStyle w:val="TableText10"/>
              <w:keepNext/>
              <w:keepLines/>
              <w:rPr>
                <w:sz w:val="22"/>
                <w:szCs w:val="22"/>
                <w:lang w:val="sv-SE"/>
                <w:rPrChange w:id="1874" w:author="Author" w:date="2025-08-06T16:23:00Z" w16du:dateUtc="2025-08-06T14:23:00Z">
                  <w:rPr>
                    <w:sz w:val="22"/>
                    <w:szCs w:val="22"/>
                  </w:rPr>
                </w:rPrChange>
              </w:rPr>
            </w:pPr>
          </w:p>
          <w:p w14:paraId="51DAD1B4" w14:textId="77777777" w:rsidR="00252920" w:rsidRPr="006B4E89" w:rsidRDefault="00252920">
            <w:pPr>
              <w:pStyle w:val="TableText10"/>
              <w:keepNext/>
              <w:keepLines/>
              <w:rPr>
                <w:sz w:val="22"/>
                <w:szCs w:val="22"/>
                <w:lang w:val="sv-SE"/>
                <w:rPrChange w:id="1875" w:author="Author" w:date="2025-08-06T16:23:00Z" w16du:dateUtc="2025-08-06T14:23:00Z">
                  <w:rPr>
                    <w:sz w:val="22"/>
                    <w:szCs w:val="22"/>
                  </w:rPr>
                </w:rPrChange>
              </w:rPr>
            </w:pPr>
            <w:r w:rsidRPr="006B4E89">
              <w:rPr>
                <w:sz w:val="22"/>
                <w:szCs w:val="22"/>
                <w:lang w:val="sv-SE"/>
                <w:rPrChange w:id="1876" w:author="Author" w:date="2025-08-06T16:23:00Z" w16du:dateUtc="2025-08-06T14:23:00Z">
                  <w:rPr>
                    <w:sz w:val="22"/>
                    <w:szCs w:val="22"/>
                  </w:rPr>
                </w:rPrChange>
              </w:rPr>
              <w:t>133 (8,0)</w:t>
            </w:r>
          </w:p>
        </w:tc>
        <w:tc>
          <w:tcPr>
            <w:tcW w:w="1888" w:type="dxa"/>
            <w:tcBorders>
              <w:top w:val="single" w:sz="4" w:space="0" w:color="auto"/>
              <w:left w:val="single" w:sz="4" w:space="0" w:color="auto"/>
              <w:bottom w:val="single" w:sz="4" w:space="0" w:color="auto"/>
              <w:right w:val="single" w:sz="4" w:space="0" w:color="auto"/>
            </w:tcBorders>
          </w:tcPr>
          <w:p w14:paraId="52ABB9A3" w14:textId="77777777" w:rsidR="00252920" w:rsidRPr="006B4E89" w:rsidRDefault="00252920">
            <w:pPr>
              <w:pStyle w:val="TableText10"/>
              <w:keepNext/>
              <w:keepLines/>
              <w:jc w:val="center"/>
              <w:rPr>
                <w:sz w:val="22"/>
                <w:szCs w:val="22"/>
                <w:lang w:val="sv-SE"/>
                <w:rPrChange w:id="1877" w:author="Author" w:date="2025-08-06T16:23:00Z" w16du:dateUtc="2025-08-06T14:23:00Z">
                  <w:rPr>
                    <w:sz w:val="22"/>
                    <w:szCs w:val="22"/>
                  </w:rPr>
                </w:rPrChange>
              </w:rPr>
            </w:pPr>
          </w:p>
          <w:p w14:paraId="20FD747D" w14:textId="77777777" w:rsidR="00252920" w:rsidRPr="006B4E89" w:rsidRDefault="00252920">
            <w:pPr>
              <w:pStyle w:val="TableText10"/>
              <w:keepNext/>
              <w:keepLines/>
              <w:jc w:val="center"/>
              <w:rPr>
                <w:sz w:val="22"/>
                <w:szCs w:val="22"/>
                <w:lang w:val="sv-SE"/>
                <w:rPrChange w:id="1878" w:author="Author" w:date="2025-08-06T16:23:00Z" w16du:dateUtc="2025-08-06T14:23:00Z">
                  <w:rPr>
                    <w:sz w:val="22"/>
                    <w:szCs w:val="22"/>
                  </w:rPr>
                </w:rPrChange>
              </w:rPr>
            </w:pPr>
            <w:r w:rsidRPr="006B4E89">
              <w:rPr>
                <w:sz w:val="22"/>
                <w:szCs w:val="22"/>
                <w:lang w:val="sv-SE"/>
                <w:rPrChange w:id="1879" w:author="Author" w:date="2025-08-06T16:23:00Z" w16du:dateUtc="2025-08-06T14:23:00Z">
                  <w:rPr>
                    <w:sz w:val="22"/>
                    <w:szCs w:val="22"/>
                  </w:rPr>
                </w:rPrChange>
              </w:rPr>
              <w:t>0,48 (0,39, 0,59)</w:t>
            </w:r>
          </w:p>
          <w:p w14:paraId="366AA3D2" w14:textId="77777777" w:rsidR="00252920" w:rsidRPr="006B4E89" w:rsidRDefault="00252920">
            <w:pPr>
              <w:pStyle w:val="TableText10"/>
              <w:keepNext/>
              <w:keepLines/>
              <w:jc w:val="center"/>
              <w:rPr>
                <w:sz w:val="22"/>
                <w:szCs w:val="22"/>
                <w:lang w:val="sv-SE"/>
                <w:rPrChange w:id="1880" w:author="Author" w:date="2025-08-06T16:23:00Z" w16du:dateUtc="2025-08-06T14:23:00Z">
                  <w:rPr>
                    <w:sz w:val="22"/>
                    <w:szCs w:val="22"/>
                  </w:rPr>
                </w:rPrChange>
              </w:rPr>
            </w:pPr>
            <w:r w:rsidRPr="006B4E89">
              <w:rPr>
                <w:sz w:val="22"/>
                <w:szCs w:val="22"/>
                <w:lang w:val="sv-SE"/>
                <w:rPrChange w:id="1881" w:author="Author" w:date="2025-08-06T16:23:00Z" w16du:dateUtc="2025-08-06T14:23:00Z">
                  <w:rPr>
                    <w:sz w:val="22"/>
                    <w:szCs w:val="22"/>
                  </w:rPr>
                </w:rPrChange>
              </w:rPr>
              <w:t>p&lt;0,0001</w:t>
            </w:r>
          </w:p>
        </w:tc>
      </w:tr>
      <w:tr w:rsidR="00252920" w:rsidRPr="006B4E89" w14:paraId="32A3A145" w14:textId="77777777" w:rsidTr="00252920">
        <w:tc>
          <w:tcPr>
            <w:tcW w:w="3187" w:type="dxa"/>
            <w:tcBorders>
              <w:top w:val="single" w:sz="4" w:space="0" w:color="auto"/>
              <w:left w:val="single" w:sz="4" w:space="0" w:color="auto"/>
              <w:bottom w:val="single" w:sz="4" w:space="0" w:color="auto"/>
              <w:right w:val="single" w:sz="4" w:space="0" w:color="auto"/>
            </w:tcBorders>
          </w:tcPr>
          <w:p w14:paraId="1E79F366" w14:textId="77777777" w:rsidR="00252920" w:rsidRPr="006B4E89" w:rsidRDefault="00252920">
            <w:pPr>
              <w:pStyle w:val="TableText10"/>
              <w:keepNext/>
              <w:keepLines/>
              <w:rPr>
                <w:sz w:val="22"/>
                <w:szCs w:val="22"/>
                <w:lang w:val="sv-SE"/>
              </w:rPr>
            </w:pPr>
            <w:r w:rsidRPr="006B4E89">
              <w:rPr>
                <w:sz w:val="22"/>
                <w:szCs w:val="22"/>
                <w:lang w:val="sv-SE"/>
              </w:rPr>
              <w:t>Fjärrecidiv</w:t>
            </w:r>
          </w:p>
          <w:p w14:paraId="477B3FDC" w14:textId="77777777" w:rsidR="00252920" w:rsidRPr="006B4E89" w:rsidRDefault="00252920">
            <w:pPr>
              <w:pStyle w:val="TableText10"/>
              <w:keepNext/>
              <w:keepLines/>
              <w:rPr>
                <w:sz w:val="22"/>
                <w:szCs w:val="22"/>
                <w:lang w:val="sv-SE"/>
              </w:rPr>
            </w:pPr>
            <w:r w:rsidRPr="006B4E89">
              <w:rPr>
                <w:sz w:val="22"/>
                <w:szCs w:val="22"/>
                <w:lang w:val="sv-SE"/>
              </w:rPr>
              <w:t>Antal patienter med händelse</w:t>
            </w:r>
          </w:p>
        </w:tc>
        <w:tc>
          <w:tcPr>
            <w:tcW w:w="1291" w:type="dxa"/>
            <w:tcBorders>
              <w:top w:val="single" w:sz="4" w:space="0" w:color="auto"/>
              <w:left w:val="single" w:sz="4" w:space="0" w:color="auto"/>
              <w:bottom w:val="single" w:sz="4" w:space="0" w:color="auto"/>
              <w:right w:val="single" w:sz="4" w:space="0" w:color="auto"/>
            </w:tcBorders>
          </w:tcPr>
          <w:p w14:paraId="5E4DB06A" w14:textId="77777777" w:rsidR="00252920" w:rsidRPr="006B4E89" w:rsidRDefault="00252920">
            <w:pPr>
              <w:pStyle w:val="TableText10"/>
              <w:keepNext/>
              <w:keepLines/>
              <w:jc w:val="center"/>
              <w:rPr>
                <w:sz w:val="22"/>
                <w:szCs w:val="22"/>
                <w:lang w:val="sv-SE"/>
              </w:rPr>
            </w:pPr>
          </w:p>
          <w:p w14:paraId="6575B603" w14:textId="77777777" w:rsidR="00252920" w:rsidRPr="006B4E89" w:rsidRDefault="00252920">
            <w:pPr>
              <w:pStyle w:val="TableText10"/>
              <w:keepNext/>
              <w:keepLines/>
              <w:jc w:val="center"/>
              <w:rPr>
                <w:sz w:val="22"/>
                <w:szCs w:val="22"/>
                <w:lang w:val="sv-SE"/>
                <w:rPrChange w:id="1882" w:author="Author" w:date="2025-08-06T16:23:00Z" w16du:dateUtc="2025-08-06T14:23:00Z">
                  <w:rPr>
                    <w:sz w:val="22"/>
                    <w:szCs w:val="22"/>
                  </w:rPr>
                </w:rPrChange>
              </w:rPr>
            </w:pPr>
            <w:r w:rsidRPr="006B4E89">
              <w:rPr>
                <w:sz w:val="22"/>
                <w:szCs w:val="22"/>
                <w:lang w:val="sv-SE"/>
                <w:rPrChange w:id="1883" w:author="Author" w:date="2025-08-06T16:23:00Z" w16du:dateUtc="2025-08-06T14:23:00Z">
                  <w:rPr>
                    <w:sz w:val="22"/>
                    <w:szCs w:val="22"/>
                  </w:rPr>
                </w:rPrChange>
              </w:rPr>
              <w:t>193 (11,5)</w:t>
            </w:r>
          </w:p>
        </w:tc>
        <w:tc>
          <w:tcPr>
            <w:tcW w:w="1762" w:type="dxa"/>
            <w:tcBorders>
              <w:top w:val="single" w:sz="4" w:space="0" w:color="auto"/>
              <w:left w:val="single" w:sz="4" w:space="0" w:color="auto"/>
              <w:bottom w:val="single" w:sz="4" w:space="0" w:color="auto"/>
              <w:right w:val="single" w:sz="4" w:space="0" w:color="auto"/>
            </w:tcBorders>
          </w:tcPr>
          <w:p w14:paraId="6FD47351" w14:textId="77777777" w:rsidR="00252920" w:rsidRPr="006B4E89" w:rsidRDefault="00252920">
            <w:pPr>
              <w:pStyle w:val="TableText10"/>
              <w:keepNext/>
              <w:keepLines/>
              <w:jc w:val="center"/>
              <w:rPr>
                <w:sz w:val="22"/>
                <w:szCs w:val="22"/>
                <w:lang w:val="sv-SE"/>
                <w:rPrChange w:id="1884" w:author="Author" w:date="2025-08-06T16:23:00Z" w16du:dateUtc="2025-08-06T14:23:00Z">
                  <w:rPr>
                    <w:sz w:val="22"/>
                    <w:szCs w:val="22"/>
                  </w:rPr>
                </w:rPrChange>
              </w:rPr>
            </w:pPr>
          </w:p>
          <w:p w14:paraId="4458EFA6" w14:textId="77777777" w:rsidR="00252920" w:rsidRPr="006B4E89" w:rsidRDefault="00252920">
            <w:pPr>
              <w:pStyle w:val="TableText10"/>
              <w:keepNext/>
              <w:keepLines/>
              <w:jc w:val="center"/>
              <w:rPr>
                <w:sz w:val="22"/>
                <w:szCs w:val="22"/>
                <w:lang w:val="sv-SE"/>
                <w:rPrChange w:id="1885" w:author="Author" w:date="2025-08-06T16:23:00Z" w16du:dateUtc="2025-08-06T14:23:00Z">
                  <w:rPr>
                    <w:sz w:val="22"/>
                    <w:szCs w:val="22"/>
                  </w:rPr>
                </w:rPrChange>
              </w:rPr>
            </w:pPr>
            <w:r w:rsidRPr="006B4E89">
              <w:rPr>
                <w:sz w:val="22"/>
                <w:szCs w:val="22"/>
                <w:lang w:val="sv-SE"/>
                <w:rPrChange w:id="1886" w:author="Author" w:date="2025-08-06T16:23:00Z" w16du:dateUtc="2025-08-06T14:23:00Z">
                  <w:rPr>
                    <w:sz w:val="22"/>
                    <w:szCs w:val="22"/>
                  </w:rPr>
                </w:rPrChange>
              </w:rPr>
              <w:t>96 (5,7)</w:t>
            </w:r>
          </w:p>
        </w:tc>
        <w:tc>
          <w:tcPr>
            <w:tcW w:w="1888" w:type="dxa"/>
            <w:tcBorders>
              <w:top w:val="single" w:sz="4" w:space="0" w:color="auto"/>
              <w:left w:val="single" w:sz="4" w:space="0" w:color="auto"/>
              <w:bottom w:val="single" w:sz="4" w:space="0" w:color="auto"/>
              <w:right w:val="single" w:sz="4" w:space="0" w:color="auto"/>
            </w:tcBorders>
          </w:tcPr>
          <w:p w14:paraId="22EE8BA6" w14:textId="77777777" w:rsidR="00252920" w:rsidRPr="006B4E89" w:rsidRDefault="00252920">
            <w:pPr>
              <w:pStyle w:val="TableText10"/>
              <w:keepNext/>
              <w:keepLines/>
              <w:jc w:val="center"/>
              <w:rPr>
                <w:sz w:val="22"/>
                <w:szCs w:val="22"/>
                <w:lang w:val="sv-SE"/>
                <w:rPrChange w:id="1887" w:author="Author" w:date="2025-08-06T16:23:00Z" w16du:dateUtc="2025-08-06T14:23:00Z">
                  <w:rPr>
                    <w:sz w:val="22"/>
                    <w:szCs w:val="22"/>
                  </w:rPr>
                </w:rPrChange>
              </w:rPr>
            </w:pPr>
          </w:p>
          <w:p w14:paraId="347018B3" w14:textId="77777777" w:rsidR="00252920" w:rsidRPr="006B4E89" w:rsidRDefault="00252920">
            <w:pPr>
              <w:pStyle w:val="TableText10"/>
              <w:keepNext/>
              <w:keepLines/>
              <w:jc w:val="center"/>
              <w:rPr>
                <w:sz w:val="22"/>
                <w:szCs w:val="22"/>
                <w:lang w:val="sv-SE"/>
                <w:rPrChange w:id="1888" w:author="Author" w:date="2025-08-06T16:23:00Z" w16du:dateUtc="2025-08-06T14:23:00Z">
                  <w:rPr>
                    <w:sz w:val="22"/>
                    <w:szCs w:val="22"/>
                  </w:rPr>
                </w:rPrChange>
              </w:rPr>
            </w:pPr>
            <w:r w:rsidRPr="006B4E89">
              <w:rPr>
                <w:sz w:val="22"/>
                <w:szCs w:val="22"/>
                <w:lang w:val="sv-SE"/>
                <w:rPrChange w:id="1889" w:author="Author" w:date="2025-08-06T16:23:00Z" w16du:dateUtc="2025-08-06T14:23:00Z">
                  <w:rPr>
                    <w:sz w:val="22"/>
                    <w:szCs w:val="22"/>
                  </w:rPr>
                </w:rPrChange>
              </w:rPr>
              <w:t>0,47 (0,37, 0,60)</w:t>
            </w:r>
          </w:p>
          <w:p w14:paraId="4B706A1C" w14:textId="77777777" w:rsidR="00252920" w:rsidRPr="006B4E89" w:rsidRDefault="00252920">
            <w:pPr>
              <w:pStyle w:val="TableText10"/>
              <w:keepNext/>
              <w:keepLines/>
              <w:jc w:val="center"/>
              <w:rPr>
                <w:sz w:val="22"/>
                <w:szCs w:val="22"/>
                <w:lang w:val="sv-SE"/>
                <w:rPrChange w:id="1890" w:author="Author" w:date="2025-08-06T16:23:00Z" w16du:dateUtc="2025-08-06T14:23:00Z">
                  <w:rPr>
                    <w:sz w:val="22"/>
                    <w:szCs w:val="22"/>
                  </w:rPr>
                </w:rPrChange>
              </w:rPr>
            </w:pPr>
            <w:r w:rsidRPr="006B4E89">
              <w:rPr>
                <w:sz w:val="22"/>
                <w:szCs w:val="22"/>
                <w:lang w:val="sv-SE"/>
                <w:rPrChange w:id="1891" w:author="Author" w:date="2025-08-06T16:23:00Z" w16du:dateUtc="2025-08-06T14:23:00Z">
                  <w:rPr>
                    <w:sz w:val="22"/>
                    <w:szCs w:val="22"/>
                  </w:rPr>
                </w:rPrChange>
              </w:rPr>
              <w:t>p&lt;0,0001</w:t>
            </w:r>
          </w:p>
        </w:tc>
      </w:tr>
      <w:tr w:rsidR="00252920" w:rsidRPr="006B4E89" w14:paraId="397A9504" w14:textId="77777777" w:rsidTr="00252920">
        <w:tc>
          <w:tcPr>
            <w:tcW w:w="3187" w:type="dxa"/>
            <w:tcBorders>
              <w:top w:val="single" w:sz="4" w:space="0" w:color="auto"/>
              <w:left w:val="single" w:sz="4" w:space="0" w:color="auto"/>
              <w:bottom w:val="single" w:sz="4" w:space="0" w:color="auto"/>
              <w:right w:val="single" w:sz="4" w:space="0" w:color="auto"/>
            </w:tcBorders>
          </w:tcPr>
          <w:p w14:paraId="4A6E9986" w14:textId="77777777" w:rsidR="00252920" w:rsidRPr="006B4E89" w:rsidRDefault="00252920">
            <w:pPr>
              <w:pStyle w:val="TableText10"/>
              <w:keepNext/>
              <w:keepLines/>
              <w:rPr>
                <w:sz w:val="22"/>
                <w:szCs w:val="22"/>
                <w:lang w:val="sv-SE"/>
              </w:rPr>
            </w:pPr>
            <w:r w:rsidRPr="006B4E89">
              <w:rPr>
                <w:sz w:val="22"/>
                <w:szCs w:val="22"/>
                <w:lang w:val="sv-SE"/>
              </w:rPr>
              <w:t>Dödsfall:</w:t>
            </w:r>
          </w:p>
          <w:p w14:paraId="10049222" w14:textId="77777777" w:rsidR="00252920" w:rsidRPr="006B4E89" w:rsidRDefault="00252920">
            <w:pPr>
              <w:pStyle w:val="TableText10"/>
              <w:keepNext/>
              <w:keepLines/>
              <w:rPr>
                <w:sz w:val="22"/>
                <w:szCs w:val="22"/>
                <w:lang w:val="sv-SE"/>
              </w:rPr>
            </w:pPr>
            <w:r w:rsidRPr="006B4E89">
              <w:rPr>
                <w:sz w:val="22"/>
                <w:szCs w:val="22"/>
                <w:lang w:val="sv-SE"/>
              </w:rPr>
              <w:t xml:space="preserve">Antal patienter med händelse </w:t>
            </w:r>
          </w:p>
        </w:tc>
        <w:tc>
          <w:tcPr>
            <w:tcW w:w="1291" w:type="dxa"/>
            <w:tcBorders>
              <w:top w:val="single" w:sz="4" w:space="0" w:color="auto"/>
              <w:left w:val="single" w:sz="4" w:space="0" w:color="auto"/>
              <w:bottom w:val="single" w:sz="4" w:space="0" w:color="auto"/>
              <w:right w:val="single" w:sz="4" w:space="0" w:color="auto"/>
            </w:tcBorders>
          </w:tcPr>
          <w:p w14:paraId="1A66DDC6" w14:textId="77777777" w:rsidR="00252920" w:rsidRPr="006B4E89" w:rsidRDefault="00252920">
            <w:pPr>
              <w:pStyle w:val="TableText10"/>
              <w:keepNext/>
              <w:keepLines/>
              <w:jc w:val="center"/>
              <w:rPr>
                <w:sz w:val="22"/>
                <w:szCs w:val="22"/>
                <w:lang w:val="sv-SE"/>
              </w:rPr>
            </w:pPr>
          </w:p>
          <w:p w14:paraId="7756A9FA" w14:textId="77777777" w:rsidR="00252920" w:rsidRPr="006B4E89" w:rsidRDefault="00252920">
            <w:pPr>
              <w:pStyle w:val="TableText10"/>
              <w:keepNext/>
              <w:keepLines/>
              <w:jc w:val="center"/>
              <w:rPr>
                <w:sz w:val="22"/>
                <w:szCs w:val="22"/>
                <w:lang w:val="sv-SE"/>
                <w:rPrChange w:id="1892" w:author="Author" w:date="2025-08-06T16:23:00Z" w16du:dateUtc="2025-08-06T14:23:00Z">
                  <w:rPr>
                    <w:sz w:val="22"/>
                    <w:szCs w:val="22"/>
                  </w:rPr>
                </w:rPrChange>
              </w:rPr>
            </w:pPr>
            <w:r w:rsidRPr="006B4E89">
              <w:rPr>
                <w:sz w:val="22"/>
                <w:szCs w:val="22"/>
                <w:lang w:val="sv-SE"/>
                <w:rPrChange w:id="1893" w:author="Author" w:date="2025-08-06T16:23:00Z" w16du:dateUtc="2025-08-06T14:23:00Z">
                  <w:rPr>
                    <w:sz w:val="22"/>
                    <w:szCs w:val="22"/>
                  </w:rPr>
                </w:rPrChange>
              </w:rPr>
              <w:t>92 (5,5)</w:t>
            </w:r>
          </w:p>
        </w:tc>
        <w:tc>
          <w:tcPr>
            <w:tcW w:w="1762" w:type="dxa"/>
            <w:tcBorders>
              <w:top w:val="single" w:sz="4" w:space="0" w:color="auto"/>
              <w:left w:val="single" w:sz="4" w:space="0" w:color="auto"/>
              <w:bottom w:val="single" w:sz="4" w:space="0" w:color="auto"/>
              <w:right w:val="single" w:sz="4" w:space="0" w:color="auto"/>
            </w:tcBorders>
          </w:tcPr>
          <w:p w14:paraId="52C3CCBD" w14:textId="77777777" w:rsidR="00252920" w:rsidRPr="006B4E89" w:rsidRDefault="00252920">
            <w:pPr>
              <w:pStyle w:val="TableText10"/>
              <w:keepNext/>
              <w:keepLines/>
              <w:jc w:val="center"/>
              <w:rPr>
                <w:sz w:val="22"/>
                <w:szCs w:val="22"/>
                <w:lang w:val="sv-SE"/>
                <w:rPrChange w:id="1894" w:author="Author" w:date="2025-08-06T16:23:00Z" w16du:dateUtc="2025-08-06T14:23:00Z">
                  <w:rPr>
                    <w:sz w:val="22"/>
                    <w:szCs w:val="22"/>
                  </w:rPr>
                </w:rPrChange>
              </w:rPr>
            </w:pPr>
          </w:p>
          <w:p w14:paraId="3C923E4F" w14:textId="77777777" w:rsidR="00252920" w:rsidRPr="006B4E89" w:rsidRDefault="00252920">
            <w:pPr>
              <w:pStyle w:val="TableText10"/>
              <w:keepNext/>
              <w:keepLines/>
              <w:jc w:val="center"/>
              <w:rPr>
                <w:sz w:val="22"/>
                <w:szCs w:val="22"/>
                <w:lang w:val="sv-SE"/>
                <w:rPrChange w:id="1895" w:author="Author" w:date="2025-08-06T16:23:00Z" w16du:dateUtc="2025-08-06T14:23:00Z">
                  <w:rPr>
                    <w:sz w:val="22"/>
                    <w:szCs w:val="22"/>
                  </w:rPr>
                </w:rPrChange>
              </w:rPr>
            </w:pPr>
            <w:r w:rsidRPr="006B4E89">
              <w:rPr>
                <w:sz w:val="22"/>
                <w:szCs w:val="22"/>
                <w:lang w:val="sv-SE"/>
                <w:rPrChange w:id="1896" w:author="Author" w:date="2025-08-06T16:23:00Z" w16du:dateUtc="2025-08-06T14:23:00Z">
                  <w:rPr>
                    <w:sz w:val="22"/>
                    <w:szCs w:val="22"/>
                  </w:rPr>
                </w:rPrChange>
              </w:rPr>
              <w:t>62 (3,7)</w:t>
            </w:r>
          </w:p>
        </w:tc>
        <w:tc>
          <w:tcPr>
            <w:tcW w:w="1888" w:type="dxa"/>
            <w:tcBorders>
              <w:top w:val="single" w:sz="4" w:space="0" w:color="auto"/>
              <w:left w:val="single" w:sz="4" w:space="0" w:color="auto"/>
              <w:bottom w:val="single" w:sz="4" w:space="0" w:color="auto"/>
              <w:right w:val="single" w:sz="4" w:space="0" w:color="auto"/>
            </w:tcBorders>
          </w:tcPr>
          <w:p w14:paraId="516D39C2" w14:textId="77777777" w:rsidR="00252920" w:rsidRPr="006B4E89" w:rsidRDefault="00252920">
            <w:pPr>
              <w:pStyle w:val="TableText10"/>
              <w:keepNext/>
              <w:keepLines/>
              <w:jc w:val="center"/>
              <w:rPr>
                <w:sz w:val="22"/>
                <w:szCs w:val="22"/>
                <w:lang w:val="sv-SE"/>
                <w:rPrChange w:id="1897" w:author="Author" w:date="2025-08-06T16:23:00Z" w16du:dateUtc="2025-08-06T14:23:00Z">
                  <w:rPr>
                    <w:sz w:val="22"/>
                    <w:szCs w:val="22"/>
                  </w:rPr>
                </w:rPrChange>
              </w:rPr>
            </w:pPr>
          </w:p>
          <w:p w14:paraId="664DB83E" w14:textId="77777777" w:rsidR="00252920" w:rsidRPr="006B4E89" w:rsidRDefault="00252920">
            <w:pPr>
              <w:pStyle w:val="TableText10"/>
              <w:keepNext/>
              <w:keepLines/>
              <w:jc w:val="center"/>
              <w:rPr>
                <w:sz w:val="22"/>
                <w:szCs w:val="22"/>
                <w:lang w:val="sv-SE"/>
                <w:rPrChange w:id="1898" w:author="Author" w:date="2025-08-06T16:23:00Z" w16du:dateUtc="2025-08-06T14:23:00Z">
                  <w:rPr>
                    <w:sz w:val="22"/>
                    <w:szCs w:val="22"/>
                  </w:rPr>
                </w:rPrChange>
              </w:rPr>
            </w:pPr>
            <w:r w:rsidRPr="006B4E89">
              <w:rPr>
                <w:sz w:val="22"/>
                <w:szCs w:val="22"/>
                <w:lang w:val="sv-SE"/>
                <w:rPrChange w:id="1899" w:author="Author" w:date="2025-08-06T16:23:00Z" w16du:dateUtc="2025-08-06T14:23:00Z">
                  <w:rPr>
                    <w:sz w:val="22"/>
                    <w:szCs w:val="22"/>
                  </w:rPr>
                </w:rPrChange>
              </w:rPr>
              <w:t>0,67 (0,48, 0,92)</w:t>
            </w:r>
          </w:p>
          <w:p w14:paraId="4EA20A86" w14:textId="77777777" w:rsidR="00252920" w:rsidRPr="006B4E89" w:rsidRDefault="00252920">
            <w:pPr>
              <w:pStyle w:val="TableText10"/>
              <w:keepNext/>
              <w:keepLines/>
              <w:jc w:val="center"/>
              <w:rPr>
                <w:sz w:val="22"/>
                <w:szCs w:val="22"/>
                <w:lang w:val="sv-SE"/>
                <w:rPrChange w:id="1900" w:author="Author" w:date="2025-08-06T16:23:00Z" w16du:dateUtc="2025-08-06T14:23:00Z">
                  <w:rPr>
                    <w:sz w:val="22"/>
                    <w:szCs w:val="22"/>
                  </w:rPr>
                </w:rPrChange>
              </w:rPr>
            </w:pPr>
            <w:r w:rsidRPr="006B4E89">
              <w:rPr>
                <w:sz w:val="22"/>
                <w:szCs w:val="22"/>
                <w:lang w:val="sv-SE"/>
                <w:rPrChange w:id="1901" w:author="Author" w:date="2025-08-06T16:23:00Z" w16du:dateUtc="2025-08-06T14:23:00Z">
                  <w:rPr>
                    <w:sz w:val="22"/>
                    <w:szCs w:val="22"/>
                  </w:rPr>
                </w:rPrChange>
              </w:rPr>
              <w:t>p=0,014**</w:t>
            </w:r>
          </w:p>
        </w:tc>
      </w:tr>
    </w:tbl>
    <w:p w14:paraId="2EB3883B" w14:textId="77777777" w:rsidR="00252920" w:rsidRPr="006B4E89" w:rsidRDefault="00252920" w:rsidP="00252920">
      <w:pPr>
        <w:keepNext/>
        <w:keepLines/>
        <w:rPr>
          <w:sz w:val="20"/>
          <w:lang w:val="sv-SE"/>
          <w:rPrChange w:id="1902" w:author="Author" w:date="2025-08-06T16:23:00Z" w16du:dateUtc="2025-08-06T14:23:00Z">
            <w:rPr>
              <w:sz w:val="20"/>
            </w:rPr>
          </w:rPrChange>
        </w:rPr>
      </w:pPr>
      <w:r w:rsidRPr="006B4E89">
        <w:rPr>
          <w:sz w:val="20"/>
          <w:lang w:val="sv-SE"/>
          <w:rPrChange w:id="1903" w:author="Author" w:date="2025-08-06T16:23:00Z" w16du:dateUtc="2025-08-06T14:23:00Z">
            <w:rPr>
              <w:sz w:val="20"/>
            </w:rPr>
          </w:rPrChange>
        </w:rPr>
        <w:t>A: doxorubicin; C: cyklofosfamid; P: paklitaxel; H: trastuzumab</w:t>
      </w:r>
    </w:p>
    <w:p w14:paraId="387E07BD" w14:textId="77777777" w:rsidR="00252920" w:rsidRPr="006B4E89" w:rsidRDefault="00252920" w:rsidP="00252920">
      <w:pPr>
        <w:keepNext/>
        <w:keepLines/>
        <w:rPr>
          <w:rFonts w:eastAsia="SimSun"/>
          <w:bCs/>
          <w:sz w:val="20"/>
          <w:lang w:val="sv-SE" w:eastAsia="zh-CN"/>
        </w:rPr>
      </w:pPr>
      <w:r w:rsidRPr="006B4E89">
        <w:rPr>
          <w:sz w:val="20"/>
          <w:lang w:val="sv-SE"/>
        </w:rPr>
        <w:t>*</w:t>
      </w:r>
      <w:r w:rsidRPr="006B4E89">
        <w:rPr>
          <w:rFonts w:eastAsia="SimSun"/>
          <w:bCs/>
          <w:sz w:val="20"/>
          <w:lang w:val="sv-SE" w:eastAsia="zh-CN"/>
        </w:rPr>
        <w:t xml:space="preserve"> Vid medianduration för uppföljning på 1,8 år för patienterna i AC→P-gruppen och 2,0 år för patienterna i AC→PH-gruppen.</w:t>
      </w:r>
    </w:p>
    <w:p w14:paraId="55FBC25D" w14:textId="77777777" w:rsidR="00252920" w:rsidRPr="006B4E89" w:rsidRDefault="00252920" w:rsidP="00252920">
      <w:pPr>
        <w:keepNext/>
        <w:keepLines/>
        <w:rPr>
          <w:rFonts w:eastAsia="SimSun"/>
          <w:bCs/>
          <w:sz w:val="20"/>
          <w:lang w:val="sv-SE" w:eastAsia="zh-CN"/>
        </w:rPr>
      </w:pPr>
      <w:r w:rsidRPr="006B4E89">
        <w:rPr>
          <w:rFonts w:eastAsia="SimSun"/>
          <w:bCs/>
          <w:sz w:val="20"/>
          <w:lang w:val="sv-SE" w:eastAsia="zh-CN"/>
        </w:rPr>
        <w:t>**p-värdet för överlevnad (OS) korsade inte den fördefinierade statistiska gränsen för jämförelsen av AC→PH med AC→P.</w:t>
      </w:r>
    </w:p>
    <w:p w14:paraId="365C486C" w14:textId="77777777" w:rsidR="00252920" w:rsidRPr="006B4E89" w:rsidRDefault="00252920" w:rsidP="00252920">
      <w:pPr>
        <w:rPr>
          <w:lang w:val="sv-SE"/>
        </w:rPr>
      </w:pPr>
    </w:p>
    <w:p w14:paraId="0D531A86" w14:textId="3D9AD174" w:rsidR="00252920" w:rsidRDefault="00252920" w:rsidP="00252920">
      <w:pPr>
        <w:rPr>
          <w:ins w:id="1904" w:author="Author" w:date="2025-08-08T07:46:00Z" w16du:dateUtc="2025-08-08T05:46:00Z"/>
          <w:szCs w:val="22"/>
          <w:lang w:val="sv-SE"/>
        </w:rPr>
      </w:pPr>
      <w:r w:rsidRPr="006B4E89">
        <w:rPr>
          <w:szCs w:val="22"/>
          <w:lang w:val="sv-SE"/>
        </w:rPr>
        <w:t>För den primära effektvariabeln sjukdomsfri överlevnad (DFS) resulterade tillägg av Herceptin till paklitaxel i en 52 %-ig minskning av sjukdomsåterfall</w:t>
      </w:r>
      <w:del w:id="1905" w:author="Author" w:date="2025-07-17T19:04:00Z">
        <w:r w:rsidRPr="006B4E89" w:rsidDel="00D10051">
          <w:rPr>
            <w:szCs w:val="22"/>
            <w:lang w:val="sv-SE"/>
          </w:rPr>
          <w:delText xml:space="preserve"> </w:delText>
        </w:r>
      </w:del>
      <w:r w:rsidRPr="006B4E89">
        <w:rPr>
          <w:szCs w:val="22"/>
          <w:lang w:val="sv-SE"/>
        </w:rPr>
        <w:t>. Hazard ratio översatt till absoluta tal uttryckt som sjukdomsfri överlevnadsfrekvens vid 3 år var 11,8 procentenheter (87,2 % jämfört med 75,4 %) till fördel för behandlingsgruppen med AC→PH (Herceptin).</w:t>
      </w:r>
    </w:p>
    <w:p w14:paraId="261D8319" w14:textId="77777777" w:rsidR="00305D07" w:rsidRPr="006B4E89" w:rsidRDefault="00305D07" w:rsidP="00252920">
      <w:pPr>
        <w:rPr>
          <w:szCs w:val="22"/>
          <w:lang w:val="sv-SE"/>
        </w:rPr>
      </w:pPr>
    </w:p>
    <w:p w14:paraId="482D3E80" w14:textId="77777777" w:rsidR="00252920" w:rsidRPr="006B4E89" w:rsidRDefault="00252920" w:rsidP="00252920">
      <w:pPr>
        <w:rPr>
          <w:szCs w:val="22"/>
          <w:lang w:val="sv-SE"/>
        </w:rPr>
      </w:pPr>
      <w:r w:rsidRPr="006B4E89">
        <w:rPr>
          <w:szCs w:val="22"/>
          <w:lang w:val="sv-SE"/>
        </w:rPr>
        <w:t>Vid säkerhetsuppdateringen efter en mediantid av 3,5 till 3,8 års uppföljning bekräftade analysen av sjukdomsfri överlevnad magnituden av nyttan visad i den definitiva analysen av sjukdomsfri överlevnad. Trots övergång (cross-over) till Herceptin i kontrollgruppen, resulterade tillägg av Herceptin till kemoterapi med paklitaxel i en 52%-ig minskning i risken för sjukdomsåterfall. Tillägg av Herceptin till kemoterapi med paklitaxel resulterade också i en 37 %-ig minskad risk för dödsfall.</w:t>
      </w:r>
    </w:p>
    <w:p w14:paraId="0AC39AB5" w14:textId="77777777" w:rsidR="00252920" w:rsidRPr="006B4E89" w:rsidRDefault="00252920" w:rsidP="00252920">
      <w:pPr>
        <w:rPr>
          <w:bCs/>
          <w:szCs w:val="22"/>
          <w:lang w:val="sv-SE"/>
        </w:rPr>
      </w:pPr>
    </w:p>
    <w:p w14:paraId="0D12BBF1" w14:textId="5513A86C" w:rsidR="00252920" w:rsidRPr="006B4E89" w:rsidRDefault="00252920" w:rsidP="00252920">
      <w:pPr>
        <w:rPr>
          <w:bCs/>
          <w:szCs w:val="22"/>
          <w:lang w:val="sv-SE"/>
        </w:rPr>
      </w:pPr>
      <w:r w:rsidRPr="006B4E89">
        <w:rPr>
          <w:bCs/>
          <w:szCs w:val="22"/>
          <w:lang w:val="sv-SE"/>
        </w:rPr>
        <w:lastRenderedPageBreak/>
        <w:t xml:space="preserve">Den förplanerade finala överlevnadsanalysen från </w:t>
      </w:r>
      <w:r w:rsidRPr="006B4E89">
        <w:rPr>
          <w:szCs w:val="22"/>
          <w:lang w:val="sv-SE"/>
        </w:rPr>
        <w:t xml:space="preserve">den sammanvägda analysen av studierna NSABP B-31 och NCCTG N9831 genomfördes då 707 dödsfall hade inträffat </w:t>
      </w:r>
      <w:r w:rsidRPr="006B4E89">
        <w:rPr>
          <w:bCs/>
          <w:szCs w:val="22"/>
          <w:lang w:val="sv-SE"/>
        </w:rPr>
        <w:t>(median uppföljning 8,3 år i AC→PH-gruppen). Behandling med AC→PH resulterade i en statistiskt signifikant förbättrad överlevnad jämfört med AC→P (stratifierad HR=0,64; 95% KI [0,55, 0,74]; log-rank p-värde &lt; 0,0001).</w:t>
      </w:r>
      <w:del w:id="1906" w:author="Author" w:date="2025-07-17T19:02:00Z">
        <w:r w:rsidRPr="006B4E89" w:rsidDel="00D10051">
          <w:rPr>
            <w:bCs/>
            <w:szCs w:val="22"/>
            <w:lang w:val="sv-SE"/>
          </w:rPr>
          <w:delText xml:space="preserve"> </w:delText>
        </w:r>
      </w:del>
      <w:r w:rsidRPr="006B4E89">
        <w:rPr>
          <w:bCs/>
          <w:szCs w:val="22"/>
          <w:lang w:val="sv-SE"/>
        </w:rPr>
        <w:t xml:space="preserve"> Vid 8 år var överlevnadsfrekvensen uppskattad till 86,9% i AC→PH-gruppen och 79,4% i AC→P-gruppen, en absolut nytta på 7,4% (95% KI 4,9%, 10,0%).</w:t>
      </w:r>
    </w:p>
    <w:p w14:paraId="22C0CA25" w14:textId="77777777" w:rsidR="00252920" w:rsidRPr="006B4E89" w:rsidRDefault="00252920" w:rsidP="00252920">
      <w:pPr>
        <w:rPr>
          <w:bCs/>
          <w:szCs w:val="22"/>
          <w:lang w:val="sv-SE"/>
        </w:rPr>
      </w:pPr>
      <w:r w:rsidRPr="006B4E89">
        <w:rPr>
          <w:bCs/>
          <w:szCs w:val="22"/>
          <w:lang w:val="sv-SE"/>
        </w:rPr>
        <w:t xml:space="preserve">Finala överlevnadsresultat från den </w:t>
      </w:r>
      <w:r w:rsidRPr="006B4E89">
        <w:rPr>
          <w:szCs w:val="22"/>
          <w:lang w:val="sv-SE"/>
        </w:rPr>
        <w:t>sammanvägda analysen av studierna NSABP B-31 och NCCTG N9831 sammanfattas i tabell 8 nedan:</w:t>
      </w:r>
    </w:p>
    <w:p w14:paraId="5917ACC1" w14:textId="77777777" w:rsidR="00252920" w:rsidRPr="006B4E89" w:rsidRDefault="00252920" w:rsidP="00252920">
      <w:pPr>
        <w:keepNext/>
        <w:jc w:val="both"/>
        <w:outlineLvl w:val="6"/>
        <w:rPr>
          <w:bCs/>
          <w:szCs w:val="22"/>
          <w:lang w:val="sv-SE"/>
        </w:rPr>
      </w:pPr>
    </w:p>
    <w:p w14:paraId="7C4B549B" w14:textId="738B962D" w:rsidR="00252920" w:rsidRPr="006B4E89" w:rsidRDefault="00252920">
      <w:pPr>
        <w:keepNext/>
        <w:outlineLvl w:val="6"/>
        <w:rPr>
          <w:rFonts w:eastAsia="SimSun"/>
          <w:szCs w:val="22"/>
          <w:lang w:val="sv-SE"/>
        </w:rPr>
        <w:pPrChange w:id="1907" w:author="Author" w:date="2025-08-12T11:14:00Z" w16du:dateUtc="2025-08-12T09:14:00Z">
          <w:pPr>
            <w:keepNext/>
            <w:jc w:val="both"/>
            <w:outlineLvl w:val="6"/>
          </w:pPr>
        </w:pPrChange>
      </w:pPr>
      <w:r w:rsidRPr="006B4E89">
        <w:rPr>
          <w:rFonts w:eastAsia="SimSun"/>
          <w:szCs w:val="22"/>
          <w:lang w:val="sv-SE"/>
        </w:rPr>
        <w:t xml:space="preserve">Tabell 8 </w:t>
      </w:r>
      <w:r w:rsidRPr="006B4E89">
        <w:rPr>
          <w:bCs/>
          <w:szCs w:val="22"/>
          <w:lang w:val="sv-SE"/>
        </w:rPr>
        <w:t xml:space="preserve">Finala överlevnadsresultat från den </w:t>
      </w:r>
      <w:r w:rsidRPr="006B4E89">
        <w:rPr>
          <w:szCs w:val="22"/>
          <w:lang w:val="sv-SE"/>
        </w:rPr>
        <w:t xml:space="preserve">sammanvägda analysen av studierna NSABP B-31 och NCCTG N9831 </w:t>
      </w:r>
    </w:p>
    <w:p w14:paraId="70F9BF1C" w14:textId="77777777" w:rsidR="00252920" w:rsidRPr="006B4E89" w:rsidRDefault="00252920" w:rsidP="00252920">
      <w:pPr>
        <w:keepNext/>
        <w:jc w:val="both"/>
        <w:outlineLvl w:val="6"/>
        <w:rPr>
          <w:rFonts w:eastAsia="SimSun"/>
          <w:szCs w:val="22"/>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3135"/>
        <w:gridCol w:w="1242"/>
        <w:gridCol w:w="1726"/>
        <w:gridCol w:w="1603"/>
        <w:gridCol w:w="1355"/>
      </w:tblGrid>
      <w:tr w:rsidR="00252920" w:rsidRPr="006B4E89" w14:paraId="1BE0954E" w14:textId="77777777" w:rsidTr="00252920">
        <w:tc>
          <w:tcPr>
            <w:tcW w:w="3187" w:type="dxa"/>
            <w:tcBorders>
              <w:top w:val="single" w:sz="4" w:space="0" w:color="auto"/>
              <w:left w:val="single" w:sz="4" w:space="0" w:color="auto"/>
              <w:bottom w:val="single" w:sz="4" w:space="0" w:color="auto"/>
              <w:right w:val="single" w:sz="4" w:space="0" w:color="auto"/>
            </w:tcBorders>
          </w:tcPr>
          <w:p w14:paraId="3825784E" w14:textId="77777777" w:rsidR="00252920" w:rsidRPr="006B4E89" w:rsidRDefault="00252920">
            <w:pPr>
              <w:keepNext/>
              <w:rPr>
                <w:rFonts w:eastAsia="SimSun"/>
                <w:szCs w:val="22"/>
                <w:lang w:val="sv-SE"/>
                <w:rPrChange w:id="1908" w:author="Author" w:date="2025-08-06T16:23:00Z" w16du:dateUtc="2025-08-06T14:23:00Z">
                  <w:rPr>
                    <w:rFonts w:eastAsia="SimSun"/>
                    <w:szCs w:val="22"/>
                  </w:rPr>
                </w:rPrChange>
              </w:rPr>
            </w:pPr>
            <w:r w:rsidRPr="006B4E89">
              <w:rPr>
                <w:rFonts w:eastAsia="SimSun"/>
                <w:szCs w:val="22"/>
                <w:lang w:val="sv-SE"/>
                <w:rPrChange w:id="1909" w:author="Author" w:date="2025-08-06T16:23:00Z" w16du:dateUtc="2025-08-06T14:23:00Z">
                  <w:rPr>
                    <w:rFonts w:eastAsia="SimSun"/>
                    <w:szCs w:val="22"/>
                  </w:rPr>
                </w:rPrChange>
              </w:rPr>
              <w:t>Parameter</w:t>
            </w:r>
          </w:p>
          <w:p w14:paraId="108507CE" w14:textId="77777777" w:rsidR="00252920" w:rsidRPr="006B4E89" w:rsidRDefault="00252920">
            <w:pPr>
              <w:keepNext/>
              <w:rPr>
                <w:rFonts w:eastAsia="SimSun"/>
                <w:szCs w:val="22"/>
                <w:lang w:val="sv-SE"/>
                <w:rPrChange w:id="1910" w:author="Author" w:date="2025-08-06T16:23:00Z" w16du:dateUtc="2025-08-06T14:23:00Z">
                  <w:rPr>
                    <w:rFonts w:eastAsia="SimSun"/>
                    <w:szCs w:val="22"/>
                  </w:rPr>
                </w:rPrChange>
              </w:rPr>
            </w:pPr>
          </w:p>
        </w:tc>
        <w:tc>
          <w:tcPr>
            <w:tcW w:w="1261" w:type="dxa"/>
            <w:tcBorders>
              <w:top w:val="single" w:sz="4" w:space="0" w:color="auto"/>
              <w:left w:val="single" w:sz="4" w:space="0" w:color="auto"/>
              <w:bottom w:val="single" w:sz="4" w:space="0" w:color="auto"/>
              <w:right w:val="single" w:sz="4" w:space="0" w:color="auto"/>
            </w:tcBorders>
          </w:tcPr>
          <w:p w14:paraId="5A89178A" w14:textId="77777777" w:rsidR="00252920" w:rsidRPr="006B4E89" w:rsidRDefault="00252920">
            <w:pPr>
              <w:keepNext/>
              <w:jc w:val="center"/>
              <w:rPr>
                <w:rFonts w:eastAsia="SimSun"/>
                <w:szCs w:val="22"/>
                <w:lang w:val="sv-SE"/>
                <w:rPrChange w:id="1911" w:author="Author" w:date="2025-08-06T16:23:00Z" w16du:dateUtc="2025-08-06T14:23:00Z">
                  <w:rPr>
                    <w:rFonts w:eastAsia="SimSun"/>
                    <w:szCs w:val="22"/>
                  </w:rPr>
                </w:rPrChange>
              </w:rPr>
            </w:pPr>
            <w:r w:rsidRPr="006B4E89">
              <w:rPr>
                <w:rFonts w:eastAsia="SimSun"/>
                <w:szCs w:val="22"/>
                <w:lang w:val="sv-SE"/>
                <w:rPrChange w:id="1912" w:author="Author" w:date="2025-08-06T16:23:00Z" w16du:dateUtc="2025-08-06T14:23:00Z">
                  <w:rPr>
                    <w:rFonts w:eastAsia="SimSun"/>
                    <w:szCs w:val="22"/>
                  </w:rPr>
                </w:rPrChange>
              </w:rPr>
              <w:t>AC</w:t>
            </w:r>
            <w:r w:rsidRPr="006B4E89">
              <w:rPr>
                <w:rFonts w:eastAsia="SimSun" w:hint="eastAsia"/>
                <w:szCs w:val="22"/>
                <w:lang w:val="sv-SE"/>
                <w:rPrChange w:id="1913" w:author="Author" w:date="2025-08-06T16:23:00Z" w16du:dateUtc="2025-08-06T14:23:00Z">
                  <w:rPr>
                    <w:rFonts w:eastAsia="SimSun" w:hint="eastAsia"/>
                    <w:szCs w:val="22"/>
                  </w:rPr>
                </w:rPrChange>
              </w:rPr>
              <w:t>→</w:t>
            </w:r>
            <w:r w:rsidRPr="006B4E89">
              <w:rPr>
                <w:rFonts w:eastAsia="SimSun"/>
                <w:szCs w:val="22"/>
                <w:lang w:val="sv-SE"/>
                <w:rPrChange w:id="1914" w:author="Author" w:date="2025-08-06T16:23:00Z" w16du:dateUtc="2025-08-06T14:23:00Z">
                  <w:rPr>
                    <w:rFonts w:eastAsia="SimSun"/>
                    <w:szCs w:val="22"/>
                  </w:rPr>
                </w:rPrChange>
              </w:rPr>
              <w:t>P</w:t>
            </w:r>
          </w:p>
          <w:p w14:paraId="585901B1" w14:textId="77777777" w:rsidR="00252920" w:rsidRPr="006B4E89" w:rsidRDefault="00252920">
            <w:pPr>
              <w:keepNext/>
              <w:jc w:val="center"/>
              <w:rPr>
                <w:rFonts w:eastAsia="SimSun"/>
                <w:szCs w:val="22"/>
                <w:lang w:val="sv-SE"/>
                <w:rPrChange w:id="1915" w:author="Author" w:date="2025-08-06T16:23:00Z" w16du:dateUtc="2025-08-06T14:23:00Z">
                  <w:rPr>
                    <w:rFonts w:eastAsia="SimSun"/>
                    <w:szCs w:val="22"/>
                  </w:rPr>
                </w:rPrChange>
              </w:rPr>
            </w:pPr>
            <w:r w:rsidRPr="006B4E89">
              <w:rPr>
                <w:rFonts w:eastAsia="SimSun"/>
                <w:szCs w:val="22"/>
                <w:lang w:val="sv-SE"/>
                <w:rPrChange w:id="1916" w:author="Author" w:date="2025-08-06T16:23:00Z" w16du:dateUtc="2025-08-06T14:23:00Z">
                  <w:rPr>
                    <w:rFonts w:eastAsia="SimSun"/>
                    <w:szCs w:val="22"/>
                  </w:rPr>
                </w:rPrChange>
              </w:rPr>
              <w:t>(n=2032)</w:t>
            </w:r>
          </w:p>
        </w:tc>
        <w:tc>
          <w:tcPr>
            <w:tcW w:w="1754" w:type="dxa"/>
            <w:tcBorders>
              <w:top w:val="single" w:sz="4" w:space="0" w:color="auto"/>
              <w:left w:val="single" w:sz="4" w:space="0" w:color="auto"/>
              <w:bottom w:val="single" w:sz="4" w:space="0" w:color="auto"/>
              <w:right w:val="single" w:sz="4" w:space="0" w:color="auto"/>
            </w:tcBorders>
          </w:tcPr>
          <w:p w14:paraId="69A2C71A" w14:textId="77777777" w:rsidR="00252920" w:rsidRPr="006B4E89" w:rsidRDefault="00252920">
            <w:pPr>
              <w:keepNext/>
              <w:jc w:val="center"/>
              <w:rPr>
                <w:rFonts w:eastAsia="SimSun"/>
                <w:szCs w:val="22"/>
                <w:lang w:val="sv-SE"/>
                <w:rPrChange w:id="1917" w:author="Author" w:date="2025-08-06T16:23:00Z" w16du:dateUtc="2025-08-06T14:23:00Z">
                  <w:rPr>
                    <w:rFonts w:eastAsia="SimSun"/>
                    <w:szCs w:val="22"/>
                  </w:rPr>
                </w:rPrChange>
              </w:rPr>
            </w:pPr>
            <w:r w:rsidRPr="006B4E89">
              <w:rPr>
                <w:rFonts w:eastAsia="SimSun"/>
                <w:szCs w:val="22"/>
                <w:lang w:val="sv-SE"/>
                <w:rPrChange w:id="1918" w:author="Author" w:date="2025-08-06T16:23:00Z" w16du:dateUtc="2025-08-06T14:23:00Z">
                  <w:rPr>
                    <w:rFonts w:eastAsia="SimSun"/>
                    <w:szCs w:val="22"/>
                  </w:rPr>
                </w:rPrChange>
              </w:rPr>
              <w:t>AC</w:t>
            </w:r>
            <w:r w:rsidRPr="006B4E89">
              <w:rPr>
                <w:rFonts w:eastAsia="SimSun" w:hint="eastAsia"/>
                <w:szCs w:val="22"/>
                <w:lang w:val="sv-SE"/>
                <w:rPrChange w:id="1919" w:author="Author" w:date="2025-08-06T16:23:00Z" w16du:dateUtc="2025-08-06T14:23:00Z">
                  <w:rPr>
                    <w:rFonts w:eastAsia="SimSun" w:hint="eastAsia"/>
                    <w:szCs w:val="22"/>
                  </w:rPr>
                </w:rPrChange>
              </w:rPr>
              <w:t>→</w:t>
            </w:r>
            <w:r w:rsidRPr="006B4E89">
              <w:rPr>
                <w:rFonts w:eastAsia="SimSun"/>
                <w:szCs w:val="22"/>
                <w:lang w:val="sv-SE"/>
                <w:rPrChange w:id="1920" w:author="Author" w:date="2025-08-06T16:23:00Z" w16du:dateUtc="2025-08-06T14:23:00Z">
                  <w:rPr>
                    <w:rFonts w:eastAsia="SimSun"/>
                    <w:szCs w:val="22"/>
                  </w:rPr>
                </w:rPrChange>
              </w:rPr>
              <w:t>PH</w:t>
            </w:r>
          </w:p>
          <w:p w14:paraId="24BD2E8D" w14:textId="77777777" w:rsidR="00252920" w:rsidRPr="006B4E89" w:rsidRDefault="00252920">
            <w:pPr>
              <w:keepNext/>
              <w:jc w:val="center"/>
              <w:rPr>
                <w:rFonts w:eastAsia="SimSun"/>
                <w:szCs w:val="22"/>
                <w:lang w:val="sv-SE"/>
                <w:rPrChange w:id="1921" w:author="Author" w:date="2025-08-06T16:23:00Z" w16du:dateUtc="2025-08-06T14:23:00Z">
                  <w:rPr>
                    <w:rFonts w:eastAsia="SimSun"/>
                    <w:szCs w:val="22"/>
                  </w:rPr>
                </w:rPrChange>
              </w:rPr>
            </w:pPr>
            <w:r w:rsidRPr="006B4E89">
              <w:rPr>
                <w:rFonts w:eastAsia="SimSun"/>
                <w:szCs w:val="22"/>
                <w:lang w:val="sv-SE"/>
                <w:rPrChange w:id="1922" w:author="Author" w:date="2025-08-06T16:23:00Z" w16du:dateUtc="2025-08-06T14:23:00Z">
                  <w:rPr>
                    <w:rFonts w:eastAsia="SimSun"/>
                    <w:szCs w:val="22"/>
                  </w:rPr>
                </w:rPrChange>
              </w:rPr>
              <w:t>(n=2031)</w:t>
            </w:r>
          </w:p>
        </w:tc>
        <w:tc>
          <w:tcPr>
            <w:tcW w:w="1629" w:type="dxa"/>
            <w:tcBorders>
              <w:top w:val="single" w:sz="4" w:space="0" w:color="auto"/>
              <w:left w:val="single" w:sz="4" w:space="0" w:color="auto"/>
              <w:bottom w:val="single" w:sz="4" w:space="0" w:color="auto"/>
              <w:right w:val="single" w:sz="4" w:space="0" w:color="auto"/>
            </w:tcBorders>
          </w:tcPr>
          <w:p w14:paraId="08AFA59A" w14:textId="77777777" w:rsidR="00252920" w:rsidRPr="006B4E89" w:rsidRDefault="00252920">
            <w:pPr>
              <w:keepNext/>
              <w:jc w:val="center"/>
              <w:rPr>
                <w:rFonts w:eastAsia="SimSun"/>
                <w:szCs w:val="22"/>
                <w:lang w:val="sv-SE"/>
                <w:rPrChange w:id="1923" w:author="Author" w:date="2025-08-06T16:23:00Z" w16du:dateUtc="2025-08-06T14:23:00Z">
                  <w:rPr>
                    <w:rFonts w:eastAsia="SimSun"/>
                    <w:szCs w:val="22"/>
                  </w:rPr>
                </w:rPrChange>
              </w:rPr>
            </w:pPr>
            <w:r w:rsidRPr="006B4E89">
              <w:rPr>
                <w:rFonts w:eastAsia="SimSun"/>
                <w:szCs w:val="22"/>
                <w:lang w:val="sv-SE"/>
                <w:rPrChange w:id="1924" w:author="Author" w:date="2025-08-06T16:23:00Z" w16du:dateUtc="2025-08-06T14:23:00Z">
                  <w:rPr>
                    <w:rFonts w:eastAsia="SimSun"/>
                    <w:szCs w:val="22"/>
                  </w:rPr>
                </w:rPrChange>
              </w:rPr>
              <w:t>p-värde versus AC</w:t>
            </w:r>
            <w:r w:rsidRPr="006B4E89">
              <w:rPr>
                <w:rFonts w:eastAsia="SimSun" w:hint="eastAsia"/>
                <w:szCs w:val="22"/>
                <w:lang w:val="sv-SE"/>
                <w:rPrChange w:id="1925" w:author="Author" w:date="2025-08-06T16:23:00Z" w16du:dateUtc="2025-08-06T14:23:00Z">
                  <w:rPr>
                    <w:rFonts w:eastAsia="SimSun" w:hint="eastAsia"/>
                    <w:szCs w:val="22"/>
                  </w:rPr>
                </w:rPrChange>
              </w:rPr>
              <w:t>→</w:t>
            </w:r>
            <w:r w:rsidRPr="006B4E89">
              <w:rPr>
                <w:rFonts w:eastAsia="SimSun"/>
                <w:szCs w:val="22"/>
                <w:lang w:val="sv-SE"/>
                <w:rPrChange w:id="1926" w:author="Author" w:date="2025-08-06T16:23:00Z" w16du:dateUtc="2025-08-06T14:23:00Z">
                  <w:rPr>
                    <w:rFonts w:eastAsia="SimSun"/>
                    <w:szCs w:val="22"/>
                  </w:rPr>
                </w:rPrChange>
              </w:rPr>
              <w:t>P</w:t>
            </w:r>
          </w:p>
          <w:p w14:paraId="5570B845" w14:textId="77777777" w:rsidR="00252920" w:rsidRPr="006B4E89" w:rsidRDefault="00252920">
            <w:pPr>
              <w:keepNext/>
              <w:jc w:val="center"/>
              <w:rPr>
                <w:rFonts w:eastAsia="SimSun"/>
                <w:szCs w:val="22"/>
                <w:lang w:val="sv-SE"/>
                <w:rPrChange w:id="1927" w:author="Author" w:date="2025-08-06T16:23:00Z" w16du:dateUtc="2025-08-06T14:23:00Z">
                  <w:rPr>
                    <w:rFonts w:eastAsia="SimSun"/>
                    <w:szCs w:val="22"/>
                  </w:rPr>
                </w:rPrChange>
              </w:rPr>
            </w:pPr>
          </w:p>
        </w:tc>
        <w:tc>
          <w:tcPr>
            <w:tcW w:w="1376" w:type="dxa"/>
            <w:tcBorders>
              <w:top w:val="single" w:sz="4" w:space="0" w:color="auto"/>
              <w:left w:val="single" w:sz="4" w:space="0" w:color="auto"/>
              <w:bottom w:val="single" w:sz="4" w:space="0" w:color="auto"/>
              <w:right w:val="single" w:sz="4" w:space="0" w:color="auto"/>
            </w:tcBorders>
          </w:tcPr>
          <w:p w14:paraId="605A192A" w14:textId="77777777" w:rsidR="00252920" w:rsidRPr="006B4E89" w:rsidRDefault="00252920">
            <w:pPr>
              <w:keepNext/>
              <w:jc w:val="center"/>
              <w:rPr>
                <w:rFonts w:eastAsia="SimSun"/>
                <w:szCs w:val="22"/>
                <w:lang w:val="sv-SE"/>
                <w:rPrChange w:id="1928" w:author="Author" w:date="2025-08-06T16:23:00Z" w16du:dateUtc="2025-08-06T14:23:00Z">
                  <w:rPr>
                    <w:rFonts w:eastAsia="SimSun"/>
                    <w:szCs w:val="22"/>
                  </w:rPr>
                </w:rPrChange>
              </w:rPr>
            </w:pPr>
            <w:r w:rsidRPr="006B4E89">
              <w:rPr>
                <w:rFonts w:eastAsia="SimSun"/>
                <w:szCs w:val="22"/>
                <w:lang w:val="sv-SE"/>
                <w:rPrChange w:id="1929" w:author="Author" w:date="2025-08-06T16:23:00Z" w16du:dateUtc="2025-08-06T14:23:00Z">
                  <w:rPr>
                    <w:rFonts w:eastAsia="SimSun"/>
                    <w:szCs w:val="22"/>
                  </w:rPr>
                </w:rPrChange>
              </w:rPr>
              <w:t>Hazard Ratio versus AC</w:t>
            </w:r>
            <w:r w:rsidRPr="006B4E89">
              <w:rPr>
                <w:rFonts w:eastAsia="SimSun" w:hint="eastAsia"/>
                <w:szCs w:val="22"/>
                <w:lang w:val="sv-SE"/>
                <w:rPrChange w:id="1930" w:author="Author" w:date="2025-08-06T16:23:00Z" w16du:dateUtc="2025-08-06T14:23:00Z">
                  <w:rPr>
                    <w:rFonts w:eastAsia="SimSun" w:hint="eastAsia"/>
                    <w:szCs w:val="22"/>
                  </w:rPr>
                </w:rPrChange>
              </w:rPr>
              <w:t>→</w:t>
            </w:r>
            <w:r w:rsidRPr="006B4E89">
              <w:rPr>
                <w:rFonts w:eastAsia="SimSun"/>
                <w:szCs w:val="22"/>
                <w:lang w:val="sv-SE"/>
                <w:rPrChange w:id="1931" w:author="Author" w:date="2025-08-06T16:23:00Z" w16du:dateUtc="2025-08-06T14:23:00Z">
                  <w:rPr>
                    <w:rFonts w:eastAsia="SimSun"/>
                    <w:szCs w:val="22"/>
                  </w:rPr>
                </w:rPrChange>
              </w:rPr>
              <w:t>P</w:t>
            </w:r>
          </w:p>
          <w:p w14:paraId="7B8441E3" w14:textId="77777777" w:rsidR="00252920" w:rsidRPr="006B4E89" w:rsidRDefault="00252920">
            <w:pPr>
              <w:keepNext/>
              <w:jc w:val="center"/>
              <w:rPr>
                <w:rFonts w:eastAsia="SimSun"/>
                <w:szCs w:val="22"/>
                <w:lang w:val="sv-SE"/>
                <w:rPrChange w:id="1932" w:author="Author" w:date="2025-08-06T16:23:00Z" w16du:dateUtc="2025-08-06T14:23:00Z">
                  <w:rPr>
                    <w:rFonts w:eastAsia="SimSun"/>
                    <w:szCs w:val="22"/>
                  </w:rPr>
                </w:rPrChange>
              </w:rPr>
            </w:pPr>
            <w:r w:rsidRPr="006B4E89">
              <w:rPr>
                <w:rFonts w:eastAsia="SimSun"/>
                <w:szCs w:val="22"/>
                <w:lang w:val="sv-SE"/>
                <w:rPrChange w:id="1933" w:author="Author" w:date="2025-08-06T16:23:00Z" w16du:dateUtc="2025-08-06T14:23:00Z">
                  <w:rPr>
                    <w:rFonts w:eastAsia="SimSun"/>
                    <w:szCs w:val="22"/>
                  </w:rPr>
                </w:rPrChange>
              </w:rPr>
              <w:t>(95% KI)</w:t>
            </w:r>
          </w:p>
        </w:tc>
      </w:tr>
      <w:tr w:rsidR="00252920" w:rsidRPr="006B4E89" w14:paraId="2417C477" w14:textId="77777777" w:rsidTr="00252920">
        <w:tc>
          <w:tcPr>
            <w:tcW w:w="3187" w:type="dxa"/>
            <w:tcBorders>
              <w:top w:val="single" w:sz="4" w:space="0" w:color="auto"/>
              <w:left w:val="single" w:sz="4" w:space="0" w:color="auto"/>
              <w:bottom w:val="single" w:sz="4" w:space="0" w:color="auto"/>
              <w:right w:val="single" w:sz="4" w:space="0" w:color="auto"/>
            </w:tcBorders>
          </w:tcPr>
          <w:p w14:paraId="11CCA449" w14:textId="77777777" w:rsidR="00252920" w:rsidRPr="006B4E89" w:rsidRDefault="00252920">
            <w:pPr>
              <w:pStyle w:val="TableText10"/>
              <w:keepNext/>
              <w:rPr>
                <w:sz w:val="22"/>
                <w:szCs w:val="22"/>
                <w:lang w:val="sv-SE"/>
              </w:rPr>
            </w:pPr>
            <w:r w:rsidRPr="006B4E89">
              <w:rPr>
                <w:sz w:val="22"/>
                <w:szCs w:val="22"/>
                <w:lang w:val="sv-SE"/>
              </w:rPr>
              <w:t>Dödsfall:</w:t>
            </w:r>
          </w:p>
          <w:p w14:paraId="72C73AEA" w14:textId="77777777" w:rsidR="00252920" w:rsidRPr="006B4E89" w:rsidRDefault="00252920">
            <w:pPr>
              <w:keepNext/>
              <w:rPr>
                <w:rFonts w:eastAsia="SimSun"/>
                <w:szCs w:val="22"/>
                <w:lang w:val="sv-SE"/>
              </w:rPr>
            </w:pPr>
            <w:r w:rsidRPr="006B4E89">
              <w:rPr>
                <w:szCs w:val="22"/>
                <w:lang w:val="sv-SE"/>
              </w:rPr>
              <w:t xml:space="preserve">Antal patienter med händelse (%) </w:t>
            </w:r>
          </w:p>
        </w:tc>
        <w:tc>
          <w:tcPr>
            <w:tcW w:w="1261" w:type="dxa"/>
            <w:tcBorders>
              <w:top w:val="single" w:sz="4" w:space="0" w:color="auto"/>
              <w:left w:val="single" w:sz="4" w:space="0" w:color="auto"/>
              <w:bottom w:val="single" w:sz="4" w:space="0" w:color="auto"/>
              <w:right w:val="single" w:sz="4" w:space="0" w:color="auto"/>
            </w:tcBorders>
          </w:tcPr>
          <w:p w14:paraId="602C1E43" w14:textId="77777777" w:rsidR="00252920" w:rsidRPr="006B4E89" w:rsidRDefault="00252920">
            <w:pPr>
              <w:keepNext/>
              <w:jc w:val="center"/>
              <w:rPr>
                <w:rFonts w:eastAsia="SimSun"/>
                <w:szCs w:val="22"/>
                <w:lang w:val="sv-SE"/>
              </w:rPr>
            </w:pPr>
          </w:p>
          <w:p w14:paraId="1791E8E7" w14:textId="77777777" w:rsidR="00252920" w:rsidRPr="006B4E89" w:rsidRDefault="00252920">
            <w:pPr>
              <w:keepNext/>
              <w:jc w:val="center"/>
              <w:rPr>
                <w:rFonts w:eastAsia="SimSun"/>
                <w:szCs w:val="22"/>
                <w:lang w:val="sv-SE"/>
                <w:rPrChange w:id="1934" w:author="Author" w:date="2025-08-06T16:23:00Z" w16du:dateUtc="2025-08-06T14:23:00Z">
                  <w:rPr>
                    <w:rFonts w:eastAsia="SimSun"/>
                    <w:szCs w:val="22"/>
                  </w:rPr>
                </w:rPrChange>
              </w:rPr>
            </w:pPr>
            <w:r w:rsidRPr="006B4E89">
              <w:rPr>
                <w:rFonts w:eastAsia="SimSun"/>
                <w:szCs w:val="22"/>
                <w:lang w:val="sv-SE"/>
                <w:rPrChange w:id="1935" w:author="Author" w:date="2025-08-06T16:23:00Z" w16du:dateUtc="2025-08-06T14:23:00Z">
                  <w:rPr>
                    <w:rFonts w:eastAsia="SimSun"/>
                    <w:szCs w:val="22"/>
                  </w:rPr>
                </w:rPrChange>
              </w:rPr>
              <w:t>418 (20,6%)</w:t>
            </w:r>
          </w:p>
        </w:tc>
        <w:tc>
          <w:tcPr>
            <w:tcW w:w="1754" w:type="dxa"/>
            <w:tcBorders>
              <w:top w:val="single" w:sz="4" w:space="0" w:color="auto"/>
              <w:left w:val="single" w:sz="4" w:space="0" w:color="auto"/>
              <w:bottom w:val="single" w:sz="4" w:space="0" w:color="auto"/>
              <w:right w:val="single" w:sz="4" w:space="0" w:color="auto"/>
            </w:tcBorders>
          </w:tcPr>
          <w:p w14:paraId="53A0A35C" w14:textId="77777777" w:rsidR="00252920" w:rsidRPr="006B4E89" w:rsidRDefault="00252920">
            <w:pPr>
              <w:keepNext/>
              <w:jc w:val="center"/>
              <w:rPr>
                <w:rFonts w:eastAsia="SimSun"/>
                <w:szCs w:val="22"/>
                <w:lang w:val="sv-SE"/>
                <w:rPrChange w:id="1936" w:author="Author" w:date="2025-08-06T16:23:00Z" w16du:dateUtc="2025-08-06T14:23:00Z">
                  <w:rPr>
                    <w:rFonts w:eastAsia="SimSun"/>
                    <w:szCs w:val="22"/>
                  </w:rPr>
                </w:rPrChange>
              </w:rPr>
            </w:pPr>
          </w:p>
          <w:p w14:paraId="54A7D829" w14:textId="77777777" w:rsidR="00252920" w:rsidRPr="006B4E89" w:rsidRDefault="00252920">
            <w:pPr>
              <w:keepNext/>
              <w:jc w:val="center"/>
              <w:rPr>
                <w:rFonts w:eastAsia="SimSun"/>
                <w:szCs w:val="22"/>
                <w:lang w:val="sv-SE"/>
                <w:rPrChange w:id="1937" w:author="Author" w:date="2025-08-06T16:23:00Z" w16du:dateUtc="2025-08-06T14:23:00Z">
                  <w:rPr>
                    <w:rFonts w:eastAsia="SimSun"/>
                    <w:szCs w:val="22"/>
                  </w:rPr>
                </w:rPrChange>
              </w:rPr>
            </w:pPr>
            <w:r w:rsidRPr="006B4E89">
              <w:rPr>
                <w:rFonts w:eastAsia="SimSun"/>
                <w:szCs w:val="22"/>
                <w:lang w:val="sv-SE"/>
                <w:rPrChange w:id="1938" w:author="Author" w:date="2025-08-06T16:23:00Z" w16du:dateUtc="2025-08-06T14:23:00Z">
                  <w:rPr>
                    <w:rFonts w:eastAsia="SimSun"/>
                    <w:szCs w:val="22"/>
                  </w:rPr>
                </w:rPrChange>
              </w:rPr>
              <w:t>289 (14,2%)</w:t>
            </w:r>
          </w:p>
        </w:tc>
        <w:tc>
          <w:tcPr>
            <w:tcW w:w="1629" w:type="dxa"/>
            <w:tcBorders>
              <w:top w:val="single" w:sz="4" w:space="0" w:color="auto"/>
              <w:left w:val="single" w:sz="4" w:space="0" w:color="auto"/>
              <w:bottom w:val="single" w:sz="4" w:space="0" w:color="auto"/>
              <w:right w:val="single" w:sz="4" w:space="0" w:color="auto"/>
            </w:tcBorders>
          </w:tcPr>
          <w:p w14:paraId="461C91A2" w14:textId="77777777" w:rsidR="00252920" w:rsidRPr="006B4E89" w:rsidRDefault="00252920">
            <w:pPr>
              <w:keepNext/>
              <w:jc w:val="center"/>
              <w:rPr>
                <w:rFonts w:eastAsia="SimSun"/>
                <w:szCs w:val="22"/>
                <w:lang w:val="sv-SE"/>
                <w:rPrChange w:id="1939" w:author="Author" w:date="2025-08-06T16:23:00Z" w16du:dateUtc="2025-08-06T14:23:00Z">
                  <w:rPr>
                    <w:rFonts w:eastAsia="SimSun"/>
                    <w:szCs w:val="22"/>
                  </w:rPr>
                </w:rPrChange>
              </w:rPr>
            </w:pPr>
          </w:p>
          <w:p w14:paraId="510BCD8A" w14:textId="77777777" w:rsidR="00252920" w:rsidRPr="006B4E89" w:rsidRDefault="00252920">
            <w:pPr>
              <w:keepNext/>
              <w:jc w:val="center"/>
              <w:rPr>
                <w:rFonts w:eastAsia="SimSun"/>
                <w:szCs w:val="22"/>
                <w:lang w:val="sv-SE"/>
                <w:rPrChange w:id="1940" w:author="Author" w:date="2025-08-06T16:23:00Z" w16du:dateUtc="2025-08-06T14:23:00Z">
                  <w:rPr>
                    <w:rFonts w:eastAsia="SimSun"/>
                    <w:szCs w:val="22"/>
                  </w:rPr>
                </w:rPrChange>
              </w:rPr>
            </w:pPr>
            <w:r w:rsidRPr="006B4E89">
              <w:rPr>
                <w:rFonts w:eastAsia="SimSun"/>
                <w:szCs w:val="22"/>
                <w:lang w:val="sv-SE"/>
                <w:rPrChange w:id="1941" w:author="Author" w:date="2025-08-06T16:23:00Z" w16du:dateUtc="2025-08-06T14:23:00Z">
                  <w:rPr>
                    <w:rFonts w:eastAsia="SimSun"/>
                    <w:szCs w:val="22"/>
                  </w:rPr>
                </w:rPrChange>
              </w:rPr>
              <w:t>&lt; 0,0001</w:t>
            </w:r>
          </w:p>
        </w:tc>
        <w:tc>
          <w:tcPr>
            <w:tcW w:w="1376" w:type="dxa"/>
            <w:tcBorders>
              <w:top w:val="single" w:sz="4" w:space="0" w:color="auto"/>
              <w:left w:val="single" w:sz="4" w:space="0" w:color="auto"/>
              <w:bottom w:val="single" w:sz="4" w:space="0" w:color="auto"/>
              <w:right w:val="single" w:sz="4" w:space="0" w:color="auto"/>
            </w:tcBorders>
          </w:tcPr>
          <w:p w14:paraId="4CD9113B" w14:textId="77777777" w:rsidR="00252920" w:rsidRPr="006B4E89" w:rsidRDefault="00252920">
            <w:pPr>
              <w:keepNext/>
              <w:jc w:val="center"/>
              <w:rPr>
                <w:rFonts w:eastAsia="SimSun"/>
                <w:szCs w:val="22"/>
                <w:lang w:val="sv-SE"/>
                <w:rPrChange w:id="1942" w:author="Author" w:date="2025-08-06T16:23:00Z" w16du:dateUtc="2025-08-06T14:23:00Z">
                  <w:rPr>
                    <w:rFonts w:eastAsia="SimSun"/>
                    <w:szCs w:val="22"/>
                  </w:rPr>
                </w:rPrChange>
              </w:rPr>
            </w:pPr>
          </w:p>
          <w:p w14:paraId="3E76E611" w14:textId="77777777" w:rsidR="00252920" w:rsidRPr="006B4E89" w:rsidRDefault="00252920">
            <w:pPr>
              <w:keepNext/>
              <w:jc w:val="center"/>
              <w:rPr>
                <w:rFonts w:eastAsia="SimSun"/>
                <w:szCs w:val="22"/>
                <w:lang w:val="sv-SE" w:eastAsia="zh-CN"/>
                <w:rPrChange w:id="1943" w:author="Author" w:date="2025-08-06T16:23:00Z" w16du:dateUtc="2025-08-06T14:23:00Z">
                  <w:rPr>
                    <w:rFonts w:eastAsia="SimSun"/>
                    <w:szCs w:val="22"/>
                    <w:lang w:eastAsia="zh-CN"/>
                  </w:rPr>
                </w:rPrChange>
              </w:rPr>
            </w:pPr>
            <w:r w:rsidRPr="006B4E89">
              <w:rPr>
                <w:rFonts w:eastAsia="SimSun"/>
                <w:szCs w:val="22"/>
                <w:lang w:val="sv-SE" w:eastAsia="zh-CN"/>
                <w:rPrChange w:id="1944" w:author="Author" w:date="2025-08-06T16:23:00Z" w16du:dateUtc="2025-08-06T14:23:00Z">
                  <w:rPr>
                    <w:rFonts w:eastAsia="SimSun"/>
                    <w:szCs w:val="22"/>
                    <w:lang w:eastAsia="zh-CN"/>
                  </w:rPr>
                </w:rPrChange>
              </w:rPr>
              <w:t>0,64</w:t>
            </w:r>
          </w:p>
          <w:p w14:paraId="7264E7A6" w14:textId="77777777" w:rsidR="00252920" w:rsidRPr="006B4E89" w:rsidRDefault="00252920">
            <w:pPr>
              <w:keepNext/>
              <w:jc w:val="center"/>
              <w:rPr>
                <w:rFonts w:eastAsia="SimSun"/>
                <w:szCs w:val="22"/>
                <w:lang w:val="sv-SE"/>
                <w:rPrChange w:id="1945" w:author="Author" w:date="2025-08-06T16:23:00Z" w16du:dateUtc="2025-08-06T14:23:00Z">
                  <w:rPr>
                    <w:rFonts w:eastAsia="SimSun"/>
                    <w:szCs w:val="22"/>
                  </w:rPr>
                </w:rPrChange>
              </w:rPr>
            </w:pPr>
            <w:r w:rsidRPr="006B4E89">
              <w:rPr>
                <w:rFonts w:eastAsia="SimSun"/>
                <w:szCs w:val="22"/>
                <w:lang w:val="sv-SE"/>
                <w:rPrChange w:id="1946" w:author="Author" w:date="2025-08-06T16:23:00Z" w16du:dateUtc="2025-08-06T14:23:00Z">
                  <w:rPr>
                    <w:rFonts w:eastAsia="SimSun"/>
                    <w:szCs w:val="22"/>
                  </w:rPr>
                </w:rPrChange>
              </w:rPr>
              <w:t>(0,55, 0,74)</w:t>
            </w:r>
          </w:p>
        </w:tc>
      </w:tr>
    </w:tbl>
    <w:p w14:paraId="3ED8D821" w14:textId="77777777" w:rsidR="00252920" w:rsidRPr="006B4E89" w:rsidRDefault="00252920" w:rsidP="00EB64BA">
      <w:pPr>
        <w:rPr>
          <w:rFonts w:eastAsia="SimSun"/>
          <w:sz w:val="20"/>
          <w:lang w:val="sv-SE" w:eastAsia="zh-CN"/>
          <w:rPrChange w:id="1947" w:author="Author" w:date="2025-08-06T16:23:00Z" w16du:dateUtc="2025-08-06T14:23:00Z">
            <w:rPr>
              <w:rFonts w:eastAsia="SimSun"/>
              <w:sz w:val="20"/>
              <w:lang w:eastAsia="zh-CN"/>
            </w:rPr>
          </w:rPrChange>
        </w:rPr>
      </w:pPr>
      <w:r w:rsidRPr="006B4E89">
        <w:rPr>
          <w:rFonts w:eastAsia="SimSun"/>
          <w:sz w:val="20"/>
          <w:lang w:val="sv-SE"/>
          <w:rPrChange w:id="1948" w:author="Author" w:date="2025-08-06T16:23:00Z" w16du:dateUtc="2025-08-06T14:23:00Z">
            <w:rPr>
              <w:rFonts w:eastAsia="SimSun"/>
              <w:sz w:val="20"/>
            </w:rPr>
          </w:rPrChange>
        </w:rPr>
        <w:t xml:space="preserve">A: doxorubicin; C: cyklofosfamid; P: paklitaxel; H: </w:t>
      </w:r>
      <w:r w:rsidRPr="006B4E89">
        <w:rPr>
          <w:rFonts w:eastAsia="SimSun"/>
          <w:sz w:val="20"/>
          <w:lang w:val="sv-SE" w:eastAsia="zh-CN"/>
          <w:rPrChange w:id="1949" w:author="Author" w:date="2025-08-06T16:23:00Z" w16du:dateUtc="2025-08-06T14:23:00Z">
            <w:rPr>
              <w:rFonts w:eastAsia="SimSun"/>
              <w:sz w:val="20"/>
              <w:lang w:eastAsia="zh-CN"/>
            </w:rPr>
          </w:rPrChange>
        </w:rPr>
        <w:t>trastuzumab</w:t>
      </w:r>
    </w:p>
    <w:p w14:paraId="1FE84E18" w14:textId="77777777" w:rsidR="00EB64BA" w:rsidRPr="006B4E89" w:rsidRDefault="00EB64BA" w:rsidP="00EB64BA">
      <w:pPr>
        <w:rPr>
          <w:rFonts w:eastAsia="SimSun"/>
          <w:lang w:val="sv-SE"/>
          <w:rPrChange w:id="1950" w:author="Author" w:date="2025-08-06T16:23:00Z" w16du:dateUtc="2025-08-06T14:23:00Z">
            <w:rPr>
              <w:rFonts w:eastAsia="SimSun"/>
            </w:rPr>
          </w:rPrChange>
        </w:rPr>
      </w:pPr>
    </w:p>
    <w:p w14:paraId="2E08BBF9" w14:textId="77777777" w:rsidR="00252920" w:rsidRPr="006B4E89" w:rsidRDefault="00252920" w:rsidP="00252920">
      <w:pPr>
        <w:rPr>
          <w:bCs/>
          <w:szCs w:val="22"/>
          <w:lang w:val="sv-SE"/>
        </w:rPr>
      </w:pPr>
      <w:r w:rsidRPr="006B4E89">
        <w:rPr>
          <w:szCs w:val="22"/>
          <w:lang w:val="sv-SE"/>
        </w:rPr>
        <w:t xml:space="preserve">Analys av sjukdomsfri överlevnad gjordes också vid den finala överlevnadsanalysen från den sammanvägda analysen av studierna NSABP B-31 och NCCTG N9831. De uppdaterade resultaten av sjukdomsfri överlevnad (stratifierad HR=0,61; 95% KI </w:t>
      </w:r>
      <w:r w:rsidRPr="006B4E89">
        <w:rPr>
          <w:bCs/>
          <w:szCs w:val="22"/>
          <w:lang w:val="sv-SE"/>
        </w:rPr>
        <w:t>[0,54, 0,69]</w:t>
      </w:r>
      <w:r w:rsidRPr="006B4E89">
        <w:rPr>
          <w:szCs w:val="22"/>
          <w:lang w:val="sv-SE"/>
        </w:rPr>
        <w:t xml:space="preserve"> visade en liknande nytta i sjukdomsfri överlevnad jämfört med den definitiva primära analysen av sjukdomsfri överlevnad, trots att 24,8% av patienterna i </w:t>
      </w:r>
      <w:r w:rsidRPr="006B4E89">
        <w:rPr>
          <w:bCs/>
          <w:szCs w:val="22"/>
          <w:lang w:val="sv-SE"/>
        </w:rPr>
        <w:t>AC→P-gruppen bytte behandlingsgrupp för att få Herceptin. Efter åtta år var frekvensen för sjukdomsfri överlevnad uppskattad till 77,2% (95% KI: 75,4, 79,1) i AC→PH-gruppen, vilket är en absolut nytta på 11,8% jämfört med AC→P-gruppen.</w:t>
      </w:r>
    </w:p>
    <w:p w14:paraId="201FFD5A" w14:textId="77777777" w:rsidR="00252920" w:rsidRPr="006B4E89" w:rsidRDefault="00252920" w:rsidP="00252920">
      <w:pPr>
        <w:rPr>
          <w:szCs w:val="22"/>
          <w:lang w:val="sv-SE"/>
        </w:rPr>
      </w:pPr>
    </w:p>
    <w:p w14:paraId="06471A86" w14:textId="77777777" w:rsidR="00252920" w:rsidRPr="006B4E89" w:rsidRDefault="00252920" w:rsidP="00252920">
      <w:pPr>
        <w:outlineLvl w:val="0"/>
        <w:rPr>
          <w:szCs w:val="22"/>
          <w:lang w:val="sv-SE"/>
        </w:rPr>
      </w:pPr>
      <w:r w:rsidRPr="006B4E89">
        <w:rPr>
          <w:szCs w:val="22"/>
          <w:lang w:val="sv-SE"/>
        </w:rPr>
        <w:t xml:space="preserve">I studien BCIRG 006 administrerades Herceptin antingen i kombination med docetaxel, efter antracyklinbaserad kemoterapi (AC→DH) eller i kombination med docetaxel och karboplatin (DKarbH). </w:t>
      </w:r>
    </w:p>
    <w:p w14:paraId="70D13C53" w14:textId="77777777" w:rsidR="00252920" w:rsidRPr="006B4E89" w:rsidRDefault="00252920" w:rsidP="00252920">
      <w:pPr>
        <w:outlineLvl w:val="0"/>
        <w:rPr>
          <w:szCs w:val="22"/>
          <w:lang w:val="sv-SE"/>
        </w:rPr>
      </w:pPr>
    </w:p>
    <w:p w14:paraId="26043E74" w14:textId="77777777" w:rsidR="00252920" w:rsidRPr="006B4E89" w:rsidRDefault="00252920" w:rsidP="00252920">
      <w:pPr>
        <w:keepNext/>
        <w:keepLines/>
        <w:outlineLvl w:val="0"/>
        <w:rPr>
          <w:szCs w:val="22"/>
          <w:lang w:val="sv-SE"/>
        </w:rPr>
      </w:pPr>
      <w:r w:rsidRPr="006B4E89">
        <w:rPr>
          <w:szCs w:val="22"/>
          <w:lang w:val="sv-SE"/>
        </w:rPr>
        <w:t>Docetaxel administrerades enligt följande:</w:t>
      </w:r>
    </w:p>
    <w:p w14:paraId="0BDCBD30" w14:textId="77777777" w:rsidR="00252920" w:rsidRPr="006B4E89" w:rsidRDefault="00252920" w:rsidP="00252920">
      <w:pPr>
        <w:keepNext/>
        <w:keepLines/>
        <w:autoSpaceDE w:val="0"/>
        <w:autoSpaceDN w:val="0"/>
        <w:adjustRightInd w:val="0"/>
        <w:ind w:left="993" w:hanging="426"/>
        <w:rPr>
          <w:szCs w:val="22"/>
          <w:lang w:val="sv-SE"/>
        </w:rPr>
      </w:pPr>
      <w:r w:rsidRPr="006B4E89">
        <w:rPr>
          <w:szCs w:val="22"/>
          <w:lang w:val="sv-SE"/>
        </w:rPr>
        <w:t>-</w:t>
      </w:r>
      <w:r w:rsidRPr="006B4E89">
        <w:rPr>
          <w:szCs w:val="22"/>
          <w:lang w:val="sv-SE"/>
        </w:rPr>
        <w:tab/>
        <w:t>intravenöst docetaxel - 100 mg/m</w:t>
      </w:r>
      <w:r w:rsidRPr="006B4E89">
        <w:rPr>
          <w:szCs w:val="22"/>
          <w:vertAlign w:val="superscript"/>
          <w:lang w:val="sv-SE"/>
        </w:rPr>
        <w:t>2</w:t>
      </w:r>
      <w:r w:rsidRPr="006B4E89">
        <w:rPr>
          <w:szCs w:val="22"/>
          <w:lang w:val="sv-SE"/>
        </w:rPr>
        <w:t xml:space="preserve"> som en intravenös infusion under 1 timme, givet var tredje vecka i 4 behandlingscykler (dag 2 på första docetaxelcykeln, sedan dag 1 för varje efterföljande cykel)</w:t>
      </w:r>
    </w:p>
    <w:p w14:paraId="2E529422" w14:textId="77777777" w:rsidR="00252920" w:rsidRPr="006B4E89" w:rsidRDefault="00252920" w:rsidP="00252920">
      <w:pPr>
        <w:keepNext/>
        <w:keepLines/>
        <w:autoSpaceDE w:val="0"/>
        <w:autoSpaceDN w:val="0"/>
        <w:adjustRightInd w:val="0"/>
        <w:rPr>
          <w:szCs w:val="22"/>
          <w:lang w:val="sv-SE"/>
        </w:rPr>
      </w:pPr>
      <w:r w:rsidRPr="006B4E89">
        <w:rPr>
          <w:szCs w:val="22"/>
          <w:lang w:val="sv-SE"/>
        </w:rPr>
        <w:t xml:space="preserve">eller </w:t>
      </w:r>
    </w:p>
    <w:p w14:paraId="3109B0F2" w14:textId="77777777" w:rsidR="00252920" w:rsidRPr="006B4E89" w:rsidRDefault="00252920" w:rsidP="00252920">
      <w:pPr>
        <w:autoSpaceDE w:val="0"/>
        <w:autoSpaceDN w:val="0"/>
        <w:adjustRightInd w:val="0"/>
        <w:ind w:left="993" w:hanging="426"/>
        <w:rPr>
          <w:szCs w:val="22"/>
          <w:lang w:val="sv-SE"/>
        </w:rPr>
      </w:pPr>
      <w:r w:rsidRPr="006B4E89">
        <w:rPr>
          <w:szCs w:val="22"/>
          <w:lang w:val="sv-SE"/>
        </w:rPr>
        <w:t>-</w:t>
      </w:r>
      <w:r w:rsidRPr="006B4E89">
        <w:rPr>
          <w:szCs w:val="22"/>
          <w:lang w:val="sv-SE"/>
        </w:rPr>
        <w:tab/>
        <w:t>intravenöst - 75 mg/m</w:t>
      </w:r>
      <w:r w:rsidRPr="006B4E89">
        <w:rPr>
          <w:szCs w:val="22"/>
          <w:vertAlign w:val="superscript"/>
          <w:lang w:val="sv-SE"/>
        </w:rPr>
        <w:t>2</w:t>
      </w:r>
      <w:r w:rsidRPr="006B4E89">
        <w:rPr>
          <w:szCs w:val="22"/>
          <w:lang w:val="sv-SE"/>
        </w:rPr>
        <w:t xml:space="preserve"> som en intravenös infusion under 1 timme, givet var tredje vecka i 6 behandlingscykler (dag 2 på första docetaxelcykeln, sedan dag 1 för varje efterföljande cykel) </w:t>
      </w:r>
    </w:p>
    <w:p w14:paraId="5BD61086" w14:textId="01532DD0" w:rsidR="00252920" w:rsidRPr="006B4E89" w:rsidDel="009F564D" w:rsidRDefault="00252920" w:rsidP="00252920">
      <w:pPr>
        <w:autoSpaceDE w:val="0"/>
        <w:autoSpaceDN w:val="0"/>
        <w:adjustRightInd w:val="0"/>
        <w:outlineLvl w:val="0"/>
        <w:rPr>
          <w:del w:id="1951" w:author="Author" w:date="2025-08-12T11:15:00Z" w16du:dateUtc="2025-08-12T09:15:00Z"/>
          <w:szCs w:val="22"/>
          <w:lang w:val="sv-SE"/>
        </w:rPr>
      </w:pPr>
    </w:p>
    <w:p w14:paraId="3E44D200" w14:textId="77777777" w:rsidR="00252920" w:rsidRPr="006B4E89" w:rsidRDefault="00252920" w:rsidP="00252920">
      <w:pPr>
        <w:autoSpaceDE w:val="0"/>
        <w:autoSpaceDN w:val="0"/>
        <w:adjustRightInd w:val="0"/>
        <w:outlineLvl w:val="0"/>
        <w:rPr>
          <w:szCs w:val="22"/>
          <w:lang w:val="sv-SE"/>
        </w:rPr>
      </w:pPr>
      <w:r w:rsidRPr="006B4E89">
        <w:rPr>
          <w:szCs w:val="22"/>
          <w:lang w:val="sv-SE"/>
        </w:rPr>
        <w:t>vilket följdes av:</w:t>
      </w:r>
    </w:p>
    <w:p w14:paraId="7139245C" w14:textId="77777777" w:rsidR="00252920" w:rsidRPr="006B4E89" w:rsidRDefault="00252920" w:rsidP="00252920">
      <w:pPr>
        <w:autoSpaceDE w:val="0"/>
        <w:autoSpaceDN w:val="0"/>
        <w:adjustRightInd w:val="0"/>
        <w:ind w:left="993" w:hanging="426"/>
        <w:rPr>
          <w:szCs w:val="22"/>
          <w:lang w:val="sv-SE"/>
        </w:rPr>
      </w:pPr>
      <w:r w:rsidRPr="006B4E89">
        <w:rPr>
          <w:szCs w:val="22"/>
          <w:lang w:val="sv-SE"/>
        </w:rPr>
        <w:t>-</w:t>
      </w:r>
      <w:r w:rsidRPr="006B4E89">
        <w:rPr>
          <w:szCs w:val="22"/>
          <w:lang w:val="sv-SE"/>
        </w:rPr>
        <w:tab/>
        <w:t>karboplatin – vid mål-AUC = 6 mg/ml/min administrerat via intravenös infusion under 30</w:t>
      </w:r>
      <w:r w:rsidRPr="006B4E89">
        <w:rPr>
          <w:szCs w:val="22"/>
          <w:lang w:val="sv-SE"/>
        </w:rPr>
        <w:noBreakHyphen/>
        <w:t>60 minuter upprepat var 3:e vecka under totalt sex cykler</w:t>
      </w:r>
    </w:p>
    <w:p w14:paraId="3834DFDF" w14:textId="77777777" w:rsidR="00252920" w:rsidRPr="006B4E89" w:rsidRDefault="00252920" w:rsidP="00252920">
      <w:pPr>
        <w:autoSpaceDE w:val="0"/>
        <w:autoSpaceDN w:val="0"/>
        <w:adjustRightInd w:val="0"/>
        <w:ind w:left="993" w:hanging="426"/>
        <w:rPr>
          <w:szCs w:val="22"/>
          <w:lang w:val="sv-SE"/>
        </w:rPr>
      </w:pPr>
    </w:p>
    <w:p w14:paraId="5F7D50FE" w14:textId="77777777" w:rsidR="00252920" w:rsidRPr="006B4E89" w:rsidRDefault="00252920" w:rsidP="00252920">
      <w:pPr>
        <w:rPr>
          <w:szCs w:val="22"/>
          <w:lang w:val="sv-SE"/>
        </w:rPr>
      </w:pPr>
      <w:r w:rsidRPr="006B4E89">
        <w:rPr>
          <w:szCs w:val="22"/>
          <w:lang w:val="sv-SE"/>
        </w:rPr>
        <w:t xml:space="preserve">Herceptin administrerades varje vecka med kemoterapi och var tredje vecka därefter i totalt 52 veckor. </w:t>
      </w:r>
    </w:p>
    <w:p w14:paraId="6598F816" w14:textId="77777777" w:rsidR="00252920" w:rsidRPr="006B4E89" w:rsidRDefault="00252920" w:rsidP="00252920">
      <w:pPr>
        <w:rPr>
          <w:szCs w:val="22"/>
          <w:lang w:val="sv-SE"/>
        </w:rPr>
      </w:pPr>
    </w:p>
    <w:p w14:paraId="38725FB3" w14:textId="77777777" w:rsidR="00252920" w:rsidRPr="006B4E89" w:rsidRDefault="00252920" w:rsidP="00252920">
      <w:pPr>
        <w:rPr>
          <w:szCs w:val="22"/>
          <w:lang w:val="sv-SE"/>
        </w:rPr>
      </w:pPr>
      <w:r w:rsidRPr="006B4E89">
        <w:rPr>
          <w:szCs w:val="22"/>
          <w:lang w:val="sv-SE"/>
        </w:rPr>
        <w:t xml:space="preserve">Effektresultaten från BCIRG 006 sammanfattas i tabell 9 och 10. </w:t>
      </w:r>
      <w:r w:rsidRPr="006B4E89">
        <w:rPr>
          <w:rFonts w:eastAsia="SimSun"/>
          <w:bCs/>
          <w:szCs w:val="22"/>
          <w:lang w:val="sv-SE" w:eastAsia="zh-CN"/>
        </w:rPr>
        <w:t>Medianduration för uppföljning var 2,9 år för patienterna i AC→D-gruppen och 3,0 år vardera för patienterna i AC→DH-gruppen och DKarbH-gruppen.</w:t>
      </w:r>
    </w:p>
    <w:p w14:paraId="16CE2B99" w14:textId="77777777" w:rsidR="00252920" w:rsidRPr="006B4E89" w:rsidRDefault="00252920" w:rsidP="00252920">
      <w:pPr>
        <w:rPr>
          <w:szCs w:val="22"/>
          <w:lang w:val="sv-SE"/>
        </w:rPr>
      </w:pPr>
    </w:p>
    <w:p w14:paraId="7E6B50B0" w14:textId="77777777" w:rsidR="00252920" w:rsidRPr="006B4E89" w:rsidRDefault="00252920" w:rsidP="00252920">
      <w:pPr>
        <w:keepNext/>
        <w:widowControl w:val="0"/>
        <w:rPr>
          <w:szCs w:val="22"/>
          <w:lang w:val="sv-SE"/>
        </w:rPr>
      </w:pPr>
      <w:r w:rsidRPr="006B4E89">
        <w:rPr>
          <w:szCs w:val="22"/>
          <w:lang w:val="sv-SE"/>
        </w:rPr>
        <w:lastRenderedPageBreak/>
        <w:t>Tabell 9</w:t>
      </w:r>
      <w:r w:rsidRPr="006B4E89">
        <w:rPr>
          <w:szCs w:val="22"/>
          <w:lang w:val="sv-SE"/>
        </w:rPr>
        <w:tab/>
        <w:t>Översikt av effektanalyser BCIRG 006 AC→D versus AC→DH</w:t>
      </w:r>
    </w:p>
    <w:p w14:paraId="76037468" w14:textId="77777777" w:rsidR="00252920" w:rsidRPr="006B4E89" w:rsidRDefault="00252920" w:rsidP="00252920">
      <w:pPr>
        <w:keepNext/>
        <w:widowControl w:val="0"/>
        <w:rPr>
          <w:szCs w:val="22"/>
          <w:lang w:val="sv-SE"/>
        </w:rPr>
      </w:pPr>
    </w:p>
    <w:tbl>
      <w:tblPr>
        <w:tblW w:w="0" w:type="auto"/>
        <w:tblBorders>
          <w:top w:val="single" w:sz="6" w:space="0" w:color="000000"/>
          <w:bottom w:val="single" w:sz="6" w:space="0" w:color="000000"/>
          <w:insideH w:val="single" w:sz="4" w:space="0" w:color="auto"/>
          <w:insideV w:val="single" w:sz="6" w:space="0" w:color="000000"/>
        </w:tblBorders>
        <w:tblLayout w:type="fixed"/>
        <w:tblCellMar>
          <w:left w:w="68" w:type="dxa"/>
          <w:right w:w="68" w:type="dxa"/>
        </w:tblCellMar>
        <w:tblLook w:val="04A0" w:firstRow="1" w:lastRow="0" w:firstColumn="1" w:lastColumn="0" w:noHBand="0" w:noVBand="1"/>
      </w:tblPr>
      <w:tblGrid>
        <w:gridCol w:w="2898"/>
        <w:gridCol w:w="1636"/>
        <w:gridCol w:w="1934"/>
        <w:gridCol w:w="1785"/>
      </w:tblGrid>
      <w:tr w:rsidR="00252920" w:rsidRPr="006B4E89" w14:paraId="71D179B2" w14:textId="77777777" w:rsidTr="00252920">
        <w:tc>
          <w:tcPr>
            <w:tcW w:w="2896" w:type="dxa"/>
            <w:tcBorders>
              <w:top w:val="single" w:sz="6" w:space="0" w:color="000000"/>
              <w:left w:val="single" w:sz="4" w:space="0" w:color="auto"/>
              <w:bottom w:val="single" w:sz="6" w:space="0" w:color="000000"/>
              <w:right w:val="single" w:sz="6" w:space="0" w:color="000000"/>
            </w:tcBorders>
          </w:tcPr>
          <w:p w14:paraId="7D95BF60" w14:textId="77777777" w:rsidR="00252920" w:rsidRPr="006B4E89" w:rsidRDefault="00252920">
            <w:pPr>
              <w:pStyle w:val="TableText10"/>
              <w:keepNext/>
              <w:jc w:val="center"/>
              <w:rPr>
                <w:sz w:val="22"/>
                <w:szCs w:val="22"/>
                <w:lang w:val="sv-SE"/>
                <w:rPrChange w:id="1952" w:author="Author" w:date="2025-08-06T16:23:00Z" w16du:dateUtc="2025-08-06T14:23:00Z">
                  <w:rPr>
                    <w:sz w:val="22"/>
                    <w:szCs w:val="22"/>
                  </w:rPr>
                </w:rPrChange>
              </w:rPr>
            </w:pPr>
            <w:r w:rsidRPr="006B4E89">
              <w:rPr>
                <w:rFonts w:eastAsia="MS Mincho"/>
                <w:sz w:val="22"/>
                <w:szCs w:val="22"/>
                <w:lang w:val="sv-SE"/>
                <w:rPrChange w:id="1953" w:author="Author" w:date="2025-08-06T16:23:00Z" w16du:dateUtc="2025-08-06T14:23:00Z">
                  <w:rPr>
                    <w:rFonts w:eastAsia="MS Mincho"/>
                    <w:sz w:val="22"/>
                    <w:szCs w:val="22"/>
                  </w:rPr>
                </w:rPrChange>
              </w:rPr>
              <w:t>Parameter</w:t>
            </w:r>
          </w:p>
          <w:p w14:paraId="74DBC0FB" w14:textId="77777777" w:rsidR="00252920" w:rsidRPr="006B4E89" w:rsidRDefault="00252920">
            <w:pPr>
              <w:pStyle w:val="TableText10"/>
              <w:keepNext/>
              <w:jc w:val="center"/>
              <w:rPr>
                <w:sz w:val="22"/>
                <w:szCs w:val="22"/>
                <w:lang w:val="sv-SE"/>
                <w:rPrChange w:id="1954" w:author="Author" w:date="2025-08-06T16:23:00Z" w16du:dateUtc="2025-08-06T14:23:00Z">
                  <w:rPr>
                    <w:sz w:val="22"/>
                    <w:szCs w:val="22"/>
                  </w:rPr>
                </w:rPrChange>
              </w:rPr>
            </w:pPr>
          </w:p>
        </w:tc>
        <w:tc>
          <w:tcPr>
            <w:tcW w:w="1635" w:type="dxa"/>
            <w:tcBorders>
              <w:top w:val="single" w:sz="6" w:space="0" w:color="000000"/>
              <w:left w:val="single" w:sz="6" w:space="0" w:color="000000"/>
              <w:bottom w:val="single" w:sz="6" w:space="0" w:color="000000"/>
              <w:right w:val="single" w:sz="6" w:space="0" w:color="000000"/>
            </w:tcBorders>
          </w:tcPr>
          <w:p w14:paraId="2D8747CF" w14:textId="77777777" w:rsidR="00252920" w:rsidRPr="006B4E89" w:rsidRDefault="00252920">
            <w:pPr>
              <w:pStyle w:val="TableText10"/>
              <w:keepNext/>
              <w:jc w:val="center"/>
              <w:rPr>
                <w:sz w:val="22"/>
                <w:szCs w:val="22"/>
                <w:lang w:val="sv-SE"/>
                <w:rPrChange w:id="1955" w:author="Author" w:date="2025-08-06T16:23:00Z" w16du:dateUtc="2025-08-06T14:23:00Z">
                  <w:rPr>
                    <w:sz w:val="22"/>
                    <w:szCs w:val="22"/>
                  </w:rPr>
                </w:rPrChange>
              </w:rPr>
            </w:pPr>
            <w:r w:rsidRPr="006B4E89">
              <w:rPr>
                <w:rFonts w:eastAsia="MS Mincho"/>
                <w:sz w:val="22"/>
                <w:szCs w:val="22"/>
                <w:lang w:val="sv-SE"/>
                <w:rPrChange w:id="1956" w:author="Author" w:date="2025-08-06T16:23:00Z" w16du:dateUtc="2025-08-06T14:23:00Z">
                  <w:rPr>
                    <w:rFonts w:eastAsia="MS Mincho"/>
                    <w:sz w:val="22"/>
                    <w:szCs w:val="22"/>
                  </w:rPr>
                </w:rPrChange>
              </w:rPr>
              <w:t>AC</w:t>
            </w:r>
            <w:r w:rsidRPr="006B4E89">
              <w:rPr>
                <w:rFonts w:eastAsia="MS Mincho" w:hint="eastAsia"/>
                <w:sz w:val="22"/>
                <w:szCs w:val="22"/>
                <w:lang w:val="sv-SE"/>
                <w:rPrChange w:id="1957" w:author="Author" w:date="2025-08-06T16:23:00Z" w16du:dateUtc="2025-08-06T14:23:00Z">
                  <w:rPr>
                    <w:rFonts w:eastAsia="MS Mincho" w:hint="eastAsia"/>
                    <w:sz w:val="22"/>
                    <w:szCs w:val="22"/>
                  </w:rPr>
                </w:rPrChange>
              </w:rPr>
              <w:t>→</w:t>
            </w:r>
            <w:r w:rsidRPr="006B4E89">
              <w:rPr>
                <w:rFonts w:eastAsia="MS Mincho"/>
                <w:sz w:val="22"/>
                <w:szCs w:val="22"/>
                <w:lang w:val="sv-SE"/>
                <w:rPrChange w:id="1958" w:author="Author" w:date="2025-08-06T16:23:00Z" w16du:dateUtc="2025-08-06T14:23:00Z">
                  <w:rPr>
                    <w:rFonts w:eastAsia="MS Mincho"/>
                    <w:sz w:val="22"/>
                    <w:szCs w:val="22"/>
                  </w:rPr>
                </w:rPrChange>
              </w:rPr>
              <w:t>D</w:t>
            </w:r>
          </w:p>
          <w:p w14:paraId="39DA95F5" w14:textId="77777777" w:rsidR="00252920" w:rsidRPr="006B4E89" w:rsidRDefault="00252920">
            <w:pPr>
              <w:pStyle w:val="TableText10"/>
              <w:keepNext/>
              <w:jc w:val="center"/>
              <w:rPr>
                <w:sz w:val="22"/>
                <w:szCs w:val="22"/>
                <w:lang w:val="sv-SE"/>
                <w:rPrChange w:id="1959" w:author="Author" w:date="2025-08-06T16:23:00Z" w16du:dateUtc="2025-08-06T14:23:00Z">
                  <w:rPr>
                    <w:sz w:val="22"/>
                    <w:szCs w:val="22"/>
                  </w:rPr>
                </w:rPrChange>
              </w:rPr>
            </w:pPr>
            <w:r w:rsidRPr="006B4E89">
              <w:rPr>
                <w:rFonts w:eastAsia="MS Mincho"/>
                <w:sz w:val="22"/>
                <w:szCs w:val="22"/>
                <w:lang w:val="sv-SE"/>
                <w:rPrChange w:id="1960" w:author="Author" w:date="2025-08-06T16:23:00Z" w16du:dateUtc="2025-08-06T14:23:00Z">
                  <w:rPr>
                    <w:rFonts w:eastAsia="MS Mincho"/>
                    <w:sz w:val="22"/>
                    <w:szCs w:val="22"/>
                  </w:rPr>
                </w:rPrChange>
              </w:rPr>
              <w:t>(n=1073)</w:t>
            </w:r>
          </w:p>
        </w:tc>
        <w:tc>
          <w:tcPr>
            <w:tcW w:w="1934" w:type="dxa"/>
            <w:tcBorders>
              <w:top w:val="single" w:sz="6" w:space="0" w:color="000000"/>
              <w:left w:val="single" w:sz="6" w:space="0" w:color="000000"/>
              <w:bottom w:val="single" w:sz="6" w:space="0" w:color="000000"/>
              <w:right w:val="single" w:sz="6" w:space="0" w:color="000000"/>
            </w:tcBorders>
          </w:tcPr>
          <w:p w14:paraId="11B7B5F8" w14:textId="77777777" w:rsidR="00252920" w:rsidRPr="006B4E89" w:rsidRDefault="00252920">
            <w:pPr>
              <w:pStyle w:val="TableText10"/>
              <w:keepNext/>
              <w:jc w:val="center"/>
              <w:rPr>
                <w:sz w:val="22"/>
                <w:szCs w:val="22"/>
                <w:lang w:val="sv-SE"/>
                <w:rPrChange w:id="1961" w:author="Author" w:date="2025-08-06T16:23:00Z" w16du:dateUtc="2025-08-06T14:23:00Z">
                  <w:rPr>
                    <w:sz w:val="22"/>
                    <w:szCs w:val="22"/>
                  </w:rPr>
                </w:rPrChange>
              </w:rPr>
            </w:pPr>
            <w:r w:rsidRPr="006B4E89">
              <w:rPr>
                <w:rFonts w:eastAsia="MS Mincho"/>
                <w:sz w:val="22"/>
                <w:szCs w:val="22"/>
                <w:lang w:val="sv-SE"/>
                <w:rPrChange w:id="1962" w:author="Author" w:date="2025-08-06T16:23:00Z" w16du:dateUtc="2025-08-06T14:23:00Z">
                  <w:rPr>
                    <w:rFonts w:eastAsia="MS Mincho"/>
                    <w:sz w:val="22"/>
                    <w:szCs w:val="22"/>
                  </w:rPr>
                </w:rPrChange>
              </w:rPr>
              <w:t>AC</w:t>
            </w:r>
            <w:r w:rsidRPr="006B4E89">
              <w:rPr>
                <w:rFonts w:eastAsia="MS Mincho" w:hint="eastAsia"/>
                <w:sz w:val="22"/>
                <w:szCs w:val="22"/>
                <w:lang w:val="sv-SE"/>
                <w:rPrChange w:id="1963" w:author="Author" w:date="2025-08-06T16:23:00Z" w16du:dateUtc="2025-08-06T14:23:00Z">
                  <w:rPr>
                    <w:rFonts w:eastAsia="MS Mincho" w:hint="eastAsia"/>
                    <w:sz w:val="22"/>
                    <w:szCs w:val="22"/>
                  </w:rPr>
                </w:rPrChange>
              </w:rPr>
              <w:t>→</w:t>
            </w:r>
            <w:r w:rsidRPr="006B4E89">
              <w:rPr>
                <w:rFonts w:eastAsia="MS Mincho"/>
                <w:sz w:val="22"/>
                <w:szCs w:val="22"/>
                <w:lang w:val="sv-SE"/>
                <w:rPrChange w:id="1964" w:author="Author" w:date="2025-08-06T16:23:00Z" w16du:dateUtc="2025-08-06T14:23:00Z">
                  <w:rPr>
                    <w:rFonts w:eastAsia="MS Mincho"/>
                    <w:sz w:val="22"/>
                    <w:szCs w:val="22"/>
                  </w:rPr>
                </w:rPrChange>
              </w:rPr>
              <w:t>DH</w:t>
            </w:r>
          </w:p>
          <w:p w14:paraId="4FCC9607" w14:textId="77777777" w:rsidR="00252920" w:rsidRPr="006B4E89" w:rsidRDefault="00252920">
            <w:pPr>
              <w:pStyle w:val="TableText10"/>
              <w:keepNext/>
              <w:jc w:val="center"/>
              <w:rPr>
                <w:sz w:val="22"/>
                <w:szCs w:val="22"/>
                <w:lang w:val="sv-SE"/>
                <w:rPrChange w:id="1965" w:author="Author" w:date="2025-08-06T16:23:00Z" w16du:dateUtc="2025-08-06T14:23:00Z">
                  <w:rPr>
                    <w:sz w:val="22"/>
                    <w:szCs w:val="22"/>
                  </w:rPr>
                </w:rPrChange>
              </w:rPr>
            </w:pPr>
            <w:r w:rsidRPr="006B4E89">
              <w:rPr>
                <w:rFonts w:eastAsia="MS Mincho"/>
                <w:sz w:val="22"/>
                <w:szCs w:val="22"/>
                <w:lang w:val="sv-SE"/>
                <w:rPrChange w:id="1966" w:author="Author" w:date="2025-08-06T16:23:00Z" w16du:dateUtc="2025-08-06T14:23:00Z">
                  <w:rPr>
                    <w:rFonts w:eastAsia="MS Mincho"/>
                    <w:sz w:val="22"/>
                    <w:szCs w:val="22"/>
                  </w:rPr>
                </w:rPrChange>
              </w:rPr>
              <w:t>(n=1074)</w:t>
            </w:r>
          </w:p>
        </w:tc>
        <w:tc>
          <w:tcPr>
            <w:tcW w:w="1785" w:type="dxa"/>
            <w:tcBorders>
              <w:top w:val="single" w:sz="6" w:space="0" w:color="000000"/>
              <w:left w:val="single" w:sz="6" w:space="0" w:color="000000"/>
              <w:bottom w:val="single" w:sz="6" w:space="0" w:color="000000"/>
              <w:right w:val="single" w:sz="4" w:space="0" w:color="auto"/>
            </w:tcBorders>
          </w:tcPr>
          <w:p w14:paraId="76A46773" w14:textId="77777777" w:rsidR="00252920" w:rsidRPr="006B4E89" w:rsidRDefault="00252920">
            <w:pPr>
              <w:pStyle w:val="TableText10"/>
              <w:keepNext/>
              <w:jc w:val="center"/>
              <w:rPr>
                <w:rFonts w:eastAsia="SimSun"/>
                <w:sz w:val="22"/>
                <w:szCs w:val="22"/>
                <w:lang w:val="sv-SE" w:eastAsia="zh-CN"/>
                <w:rPrChange w:id="1967" w:author="Author" w:date="2025-08-06T16:23:00Z" w16du:dateUtc="2025-08-06T14:23:00Z">
                  <w:rPr>
                    <w:rFonts w:eastAsia="SimSun"/>
                    <w:sz w:val="22"/>
                    <w:szCs w:val="22"/>
                    <w:lang w:eastAsia="zh-CN"/>
                  </w:rPr>
                </w:rPrChange>
              </w:rPr>
            </w:pPr>
            <w:r w:rsidRPr="006B4E89">
              <w:rPr>
                <w:rFonts w:eastAsia="MS Mincho"/>
                <w:sz w:val="22"/>
                <w:szCs w:val="22"/>
                <w:lang w:val="sv-SE"/>
                <w:rPrChange w:id="1968" w:author="Author" w:date="2025-08-06T16:23:00Z" w16du:dateUtc="2025-08-06T14:23:00Z">
                  <w:rPr>
                    <w:rFonts w:eastAsia="MS Mincho"/>
                    <w:sz w:val="22"/>
                    <w:szCs w:val="22"/>
                  </w:rPr>
                </w:rPrChange>
              </w:rPr>
              <w:t>Hazard Ratio</w:t>
            </w:r>
            <w:r w:rsidRPr="006B4E89">
              <w:rPr>
                <w:rFonts w:eastAsia="SimSun"/>
                <w:sz w:val="22"/>
                <w:szCs w:val="22"/>
                <w:lang w:val="sv-SE" w:eastAsia="zh-CN"/>
                <w:rPrChange w:id="1969" w:author="Author" w:date="2025-08-06T16:23:00Z" w16du:dateUtc="2025-08-06T14:23:00Z">
                  <w:rPr>
                    <w:rFonts w:eastAsia="SimSun"/>
                    <w:sz w:val="22"/>
                    <w:szCs w:val="22"/>
                    <w:lang w:eastAsia="zh-CN"/>
                  </w:rPr>
                </w:rPrChange>
              </w:rPr>
              <w:t xml:space="preserve"> vs AC</w:t>
            </w:r>
            <w:r w:rsidRPr="006B4E89">
              <w:rPr>
                <w:rFonts w:eastAsia="MS Mincho" w:hint="eastAsia"/>
                <w:sz w:val="22"/>
                <w:szCs w:val="22"/>
                <w:lang w:val="sv-SE"/>
                <w:rPrChange w:id="1970" w:author="Author" w:date="2025-08-06T16:23:00Z" w16du:dateUtc="2025-08-06T14:23:00Z">
                  <w:rPr>
                    <w:rFonts w:eastAsia="MS Mincho" w:hint="eastAsia"/>
                    <w:sz w:val="22"/>
                    <w:szCs w:val="22"/>
                  </w:rPr>
                </w:rPrChange>
              </w:rPr>
              <w:t>→</w:t>
            </w:r>
            <w:r w:rsidRPr="006B4E89">
              <w:rPr>
                <w:rFonts w:eastAsia="SimSun"/>
                <w:sz w:val="22"/>
                <w:szCs w:val="22"/>
                <w:lang w:val="sv-SE" w:eastAsia="zh-CN"/>
                <w:rPrChange w:id="1971" w:author="Author" w:date="2025-08-06T16:23:00Z" w16du:dateUtc="2025-08-06T14:23:00Z">
                  <w:rPr>
                    <w:rFonts w:eastAsia="SimSun"/>
                    <w:sz w:val="22"/>
                    <w:szCs w:val="22"/>
                    <w:lang w:eastAsia="zh-CN"/>
                  </w:rPr>
                </w:rPrChange>
              </w:rPr>
              <w:t>D</w:t>
            </w:r>
          </w:p>
          <w:p w14:paraId="1C21AFF9" w14:textId="77777777" w:rsidR="00252920" w:rsidRPr="006B4E89" w:rsidRDefault="00252920">
            <w:pPr>
              <w:pStyle w:val="TableText10"/>
              <w:keepNext/>
              <w:jc w:val="center"/>
              <w:rPr>
                <w:rFonts w:eastAsia="MS Mincho"/>
                <w:sz w:val="22"/>
                <w:szCs w:val="22"/>
                <w:lang w:val="sv-SE"/>
                <w:rPrChange w:id="1972" w:author="Author" w:date="2025-08-06T16:23:00Z" w16du:dateUtc="2025-08-06T14:23:00Z">
                  <w:rPr>
                    <w:rFonts w:eastAsia="MS Mincho"/>
                    <w:sz w:val="22"/>
                    <w:szCs w:val="22"/>
                  </w:rPr>
                </w:rPrChange>
              </w:rPr>
            </w:pPr>
            <w:r w:rsidRPr="006B4E89">
              <w:rPr>
                <w:rFonts w:eastAsia="MS Mincho"/>
                <w:sz w:val="22"/>
                <w:szCs w:val="22"/>
                <w:lang w:val="sv-SE"/>
                <w:rPrChange w:id="1973" w:author="Author" w:date="2025-08-06T16:23:00Z" w16du:dateUtc="2025-08-06T14:23:00Z">
                  <w:rPr>
                    <w:rFonts w:eastAsia="MS Mincho"/>
                    <w:sz w:val="22"/>
                    <w:szCs w:val="22"/>
                  </w:rPr>
                </w:rPrChange>
              </w:rPr>
              <w:t>(95% KI)</w:t>
            </w:r>
          </w:p>
          <w:p w14:paraId="5368AD69" w14:textId="77777777" w:rsidR="00252920" w:rsidRPr="006B4E89" w:rsidRDefault="00252920">
            <w:pPr>
              <w:pStyle w:val="TableText10"/>
              <w:keepNext/>
              <w:jc w:val="center"/>
              <w:rPr>
                <w:sz w:val="22"/>
                <w:szCs w:val="22"/>
                <w:lang w:val="sv-SE"/>
                <w:rPrChange w:id="1974" w:author="Author" w:date="2025-08-06T16:23:00Z" w16du:dateUtc="2025-08-06T14:23:00Z">
                  <w:rPr>
                    <w:sz w:val="22"/>
                    <w:szCs w:val="22"/>
                  </w:rPr>
                </w:rPrChange>
              </w:rPr>
            </w:pPr>
            <w:r w:rsidRPr="006B4E89">
              <w:rPr>
                <w:rFonts w:eastAsia="MS Mincho"/>
                <w:sz w:val="22"/>
                <w:szCs w:val="22"/>
                <w:lang w:val="sv-SE"/>
                <w:rPrChange w:id="1975" w:author="Author" w:date="2025-08-06T16:23:00Z" w16du:dateUtc="2025-08-06T14:23:00Z">
                  <w:rPr>
                    <w:rFonts w:eastAsia="MS Mincho"/>
                    <w:sz w:val="22"/>
                    <w:szCs w:val="22"/>
                  </w:rPr>
                </w:rPrChange>
              </w:rPr>
              <w:t>p-värde</w:t>
            </w:r>
          </w:p>
        </w:tc>
      </w:tr>
      <w:tr w:rsidR="00252920" w:rsidRPr="006B4E89" w14:paraId="69747420" w14:textId="77777777" w:rsidTr="00252920">
        <w:tc>
          <w:tcPr>
            <w:tcW w:w="2896" w:type="dxa"/>
            <w:tcBorders>
              <w:top w:val="nil"/>
              <w:left w:val="single" w:sz="4" w:space="0" w:color="auto"/>
              <w:bottom w:val="nil"/>
              <w:right w:val="single" w:sz="6" w:space="0" w:color="000000"/>
            </w:tcBorders>
          </w:tcPr>
          <w:p w14:paraId="0C3698BB" w14:textId="77777777" w:rsidR="00252920" w:rsidRPr="006B4E89" w:rsidRDefault="00252920">
            <w:pPr>
              <w:pStyle w:val="TableText10"/>
              <w:keepNext/>
              <w:rPr>
                <w:sz w:val="22"/>
                <w:szCs w:val="22"/>
                <w:lang w:val="sv-SE"/>
                <w:rPrChange w:id="1976" w:author="Author" w:date="2025-08-06T16:23:00Z" w16du:dateUtc="2025-08-06T14:23:00Z">
                  <w:rPr>
                    <w:sz w:val="22"/>
                    <w:szCs w:val="22"/>
                  </w:rPr>
                </w:rPrChange>
              </w:rPr>
            </w:pPr>
            <w:r w:rsidRPr="006B4E89">
              <w:rPr>
                <w:rFonts w:eastAsia="MS Mincho"/>
                <w:sz w:val="22"/>
                <w:szCs w:val="22"/>
                <w:lang w:val="sv-SE"/>
                <w:rPrChange w:id="1977" w:author="Author" w:date="2025-08-06T16:23:00Z" w16du:dateUtc="2025-08-06T14:23:00Z">
                  <w:rPr>
                    <w:rFonts w:eastAsia="MS Mincho"/>
                    <w:sz w:val="22"/>
                    <w:szCs w:val="22"/>
                  </w:rPr>
                </w:rPrChange>
              </w:rPr>
              <w:t>Sjukdomsfri överlevnad</w:t>
            </w:r>
          </w:p>
        </w:tc>
        <w:tc>
          <w:tcPr>
            <w:tcW w:w="1635" w:type="dxa"/>
            <w:tcBorders>
              <w:top w:val="nil"/>
              <w:left w:val="single" w:sz="6" w:space="0" w:color="000000"/>
              <w:bottom w:val="nil"/>
              <w:right w:val="single" w:sz="6" w:space="0" w:color="000000"/>
            </w:tcBorders>
          </w:tcPr>
          <w:p w14:paraId="258DE32D" w14:textId="77777777" w:rsidR="00252920" w:rsidRPr="006B4E89" w:rsidRDefault="00252920">
            <w:pPr>
              <w:pStyle w:val="TableText10"/>
              <w:keepNext/>
              <w:jc w:val="center"/>
              <w:rPr>
                <w:sz w:val="22"/>
                <w:szCs w:val="22"/>
                <w:lang w:val="sv-SE"/>
                <w:rPrChange w:id="1978" w:author="Author" w:date="2025-08-06T16:23:00Z" w16du:dateUtc="2025-08-06T14:23:00Z">
                  <w:rPr>
                    <w:sz w:val="22"/>
                    <w:szCs w:val="22"/>
                  </w:rPr>
                </w:rPrChange>
              </w:rPr>
            </w:pPr>
          </w:p>
        </w:tc>
        <w:tc>
          <w:tcPr>
            <w:tcW w:w="1934" w:type="dxa"/>
            <w:tcBorders>
              <w:top w:val="nil"/>
              <w:left w:val="single" w:sz="6" w:space="0" w:color="000000"/>
              <w:bottom w:val="nil"/>
              <w:right w:val="single" w:sz="6" w:space="0" w:color="000000"/>
            </w:tcBorders>
          </w:tcPr>
          <w:p w14:paraId="4F50F363" w14:textId="77777777" w:rsidR="00252920" w:rsidRPr="006B4E89" w:rsidRDefault="00252920">
            <w:pPr>
              <w:pStyle w:val="TableText10"/>
              <w:keepNext/>
              <w:jc w:val="center"/>
              <w:rPr>
                <w:sz w:val="22"/>
                <w:szCs w:val="22"/>
                <w:lang w:val="sv-SE"/>
                <w:rPrChange w:id="1979" w:author="Author" w:date="2025-08-06T16:23:00Z" w16du:dateUtc="2025-08-06T14:23:00Z">
                  <w:rPr>
                    <w:sz w:val="22"/>
                    <w:szCs w:val="22"/>
                  </w:rPr>
                </w:rPrChange>
              </w:rPr>
            </w:pPr>
          </w:p>
        </w:tc>
        <w:tc>
          <w:tcPr>
            <w:tcW w:w="1785" w:type="dxa"/>
            <w:tcBorders>
              <w:top w:val="nil"/>
              <w:left w:val="single" w:sz="6" w:space="0" w:color="000000"/>
              <w:bottom w:val="nil"/>
              <w:right w:val="single" w:sz="4" w:space="0" w:color="auto"/>
            </w:tcBorders>
          </w:tcPr>
          <w:p w14:paraId="6F960616" w14:textId="77777777" w:rsidR="00252920" w:rsidRPr="006B4E89" w:rsidRDefault="00252920">
            <w:pPr>
              <w:pStyle w:val="TableText10"/>
              <w:keepNext/>
              <w:jc w:val="center"/>
              <w:rPr>
                <w:sz w:val="22"/>
                <w:szCs w:val="22"/>
                <w:lang w:val="sv-SE"/>
                <w:rPrChange w:id="1980" w:author="Author" w:date="2025-08-06T16:23:00Z" w16du:dateUtc="2025-08-06T14:23:00Z">
                  <w:rPr>
                    <w:sz w:val="22"/>
                    <w:szCs w:val="22"/>
                  </w:rPr>
                </w:rPrChange>
              </w:rPr>
            </w:pPr>
          </w:p>
        </w:tc>
      </w:tr>
      <w:tr w:rsidR="00252920" w:rsidRPr="006B4E89" w14:paraId="0EB1506F" w14:textId="77777777" w:rsidTr="00252920">
        <w:tc>
          <w:tcPr>
            <w:tcW w:w="2896" w:type="dxa"/>
            <w:tcBorders>
              <w:top w:val="nil"/>
              <w:left w:val="single" w:sz="4" w:space="0" w:color="auto"/>
              <w:bottom w:val="single" w:sz="6" w:space="0" w:color="000000"/>
              <w:right w:val="single" w:sz="6" w:space="0" w:color="000000"/>
            </w:tcBorders>
          </w:tcPr>
          <w:p w14:paraId="3397CC76" w14:textId="77777777" w:rsidR="00252920" w:rsidRPr="006B4E89" w:rsidRDefault="00252920">
            <w:pPr>
              <w:pStyle w:val="TableText10"/>
              <w:keepNext/>
              <w:rPr>
                <w:sz w:val="22"/>
                <w:szCs w:val="22"/>
                <w:lang w:val="sv-SE"/>
                <w:rPrChange w:id="1981" w:author="Author" w:date="2025-08-06T16:23:00Z" w16du:dateUtc="2025-08-06T14:23:00Z">
                  <w:rPr>
                    <w:sz w:val="22"/>
                    <w:szCs w:val="22"/>
                  </w:rPr>
                </w:rPrChange>
              </w:rPr>
            </w:pPr>
            <w:r w:rsidRPr="006B4E89">
              <w:rPr>
                <w:rFonts w:eastAsia="MS Mincho"/>
                <w:sz w:val="22"/>
                <w:szCs w:val="22"/>
                <w:lang w:val="sv-SE"/>
                <w:rPrChange w:id="1982" w:author="Author" w:date="2025-08-06T16:23:00Z" w16du:dateUtc="2025-08-06T14:23:00Z">
                  <w:rPr>
                    <w:rFonts w:eastAsia="MS Mincho"/>
                    <w:sz w:val="22"/>
                    <w:szCs w:val="22"/>
                  </w:rPr>
                </w:rPrChange>
              </w:rPr>
              <w:t>Antal patienter med händelse</w:t>
            </w:r>
          </w:p>
        </w:tc>
        <w:tc>
          <w:tcPr>
            <w:tcW w:w="1635" w:type="dxa"/>
            <w:tcBorders>
              <w:top w:val="nil"/>
              <w:left w:val="single" w:sz="6" w:space="0" w:color="000000"/>
              <w:bottom w:val="single" w:sz="6" w:space="0" w:color="000000"/>
              <w:right w:val="single" w:sz="6" w:space="0" w:color="000000"/>
            </w:tcBorders>
          </w:tcPr>
          <w:p w14:paraId="618BA6BA" w14:textId="77777777" w:rsidR="00252920" w:rsidRPr="006B4E89" w:rsidRDefault="00252920">
            <w:pPr>
              <w:pStyle w:val="TableText10"/>
              <w:keepNext/>
              <w:jc w:val="center"/>
              <w:rPr>
                <w:sz w:val="22"/>
                <w:szCs w:val="22"/>
                <w:lang w:val="sv-SE"/>
                <w:rPrChange w:id="1983" w:author="Author" w:date="2025-08-06T16:23:00Z" w16du:dateUtc="2025-08-06T14:23:00Z">
                  <w:rPr>
                    <w:sz w:val="22"/>
                    <w:szCs w:val="22"/>
                  </w:rPr>
                </w:rPrChange>
              </w:rPr>
            </w:pPr>
            <w:r w:rsidRPr="006B4E89">
              <w:rPr>
                <w:rFonts w:eastAsia="MS Mincho"/>
                <w:sz w:val="22"/>
                <w:szCs w:val="22"/>
                <w:lang w:val="sv-SE"/>
                <w:rPrChange w:id="1984" w:author="Author" w:date="2025-08-06T16:23:00Z" w16du:dateUtc="2025-08-06T14:23:00Z">
                  <w:rPr>
                    <w:rFonts w:eastAsia="MS Mincho"/>
                    <w:sz w:val="22"/>
                    <w:szCs w:val="22"/>
                  </w:rPr>
                </w:rPrChange>
              </w:rPr>
              <w:t>195</w:t>
            </w:r>
          </w:p>
        </w:tc>
        <w:tc>
          <w:tcPr>
            <w:tcW w:w="1934" w:type="dxa"/>
            <w:tcBorders>
              <w:top w:val="nil"/>
              <w:left w:val="single" w:sz="6" w:space="0" w:color="000000"/>
              <w:bottom w:val="single" w:sz="6" w:space="0" w:color="000000"/>
              <w:right w:val="single" w:sz="6" w:space="0" w:color="000000"/>
            </w:tcBorders>
          </w:tcPr>
          <w:p w14:paraId="458821EF" w14:textId="77777777" w:rsidR="00252920" w:rsidRPr="006B4E89" w:rsidRDefault="00252920">
            <w:pPr>
              <w:pStyle w:val="TableText10"/>
              <w:keepNext/>
              <w:jc w:val="center"/>
              <w:rPr>
                <w:sz w:val="22"/>
                <w:szCs w:val="22"/>
                <w:lang w:val="sv-SE"/>
                <w:rPrChange w:id="1985" w:author="Author" w:date="2025-08-06T16:23:00Z" w16du:dateUtc="2025-08-06T14:23:00Z">
                  <w:rPr>
                    <w:sz w:val="22"/>
                    <w:szCs w:val="22"/>
                  </w:rPr>
                </w:rPrChange>
              </w:rPr>
            </w:pPr>
            <w:r w:rsidRPr="006B4E89">
              <w:rPr>
                <w:rFonts w:eastAsia="MS Mincho"/>
                <w:sz w:val="22"/>
                <w:szCs w:val="22"/>
                <w:lang w:val="sv-SE"/>
                <w:rPrChange w:id="1986" w:author="Author" w:date="2025-08-06T16:23:00Z" w16du:dateUtc="2025-08-06T14:23:00Z">
                  <w:rPr>
                    <w:rFonts w:eastAsia="MS Mincho"/>
                    <w:sz w:val="22"/>
                    <w:szCs w:val="22"/>
                  </w:rPr>
                </w:rPrChange>
              </w:rPr>
              <w:t>134</w:t>
            </w:r>
          </w:p>
        </w:tc>
        <w:tc>
          <w:tcPr>
            <w:tcW w:w="1785" w:type="dxa"/>
            <w:tcBorders>
              <w:top w:val="nil"/>
              <w:left w:val="single" w:sz="6" w:space="0" w:color="000000"/>
              <w:bottom w:val="single" w:sz="6" w:space="0" w:color="000000"/>
              <w:right w:val="single" w:sz="4" w:space="0" w:color="auto"/>
            </w:tcBorders>
          </w:tcPr>
          <w:p w14:paraId="128AAB0A" w14:textId="77777777" w:rsidR="00252920" w:rsidRPr="006B4E89" w:rsidRDefault="00252920">
            <w:pPr>
              <w:pStyle w:val="TableText10"/>
              <w:keepNext/>
              <w:jc w:val="center"/>
              <w:rPr>
                <w:rFonts w:eastAsia="MS Mincho"/>
                <w:sz w:val="22"/>
                <w:szCs w:val="22"/>
                <w:lang w:val="sv-SE"/>
                <w:rPrChange w:id="1987" w:author="Author" w:date="2025-08-06T16:23:00Z" w16du:dateUtc="2025-08-06T14:23:00Z">
                  <w:rPr>
                    <w:rFonts w:eastAsia="MS Mincho"/>
                    <w:sz w:val="22"/>
                    <w:szCs w:val="22"/>
                  </w:rPr>
                </w:rPrChange>
              </w:rPr>
            </w:pPr>
            <w:r w:rsidRPr="006B4E89">
              <w:rPr>
                <w:rFonts w:eastAsia="MS Mincho"/>
                <w:sz w:val="22"/>
                <w:szCs w:val="22"/>
                <w:lang w:val="sv-SE"/>
                <w:rPrChange w:id="1988" w:author="Author" w:date="2025-08-06T16:23:00Z" w16du:dateUtc="2025-08-06T14:23:00Z">
                  <w:rPr>
                    <w:rFonts w:eastAsia="MS Mincho"/>
                    <w:sz w:val="22"/>
                    <w:szCs w:val="22"/>
                  </w:rPr>
                </w:rPrChange>
              </w:rPr>
              <w:t>0,61 (0,49, 0,77)</w:t>
            </w:r>
          </w:p>
          <w:p w14:paraId="6CD0509C" w14:textId="77777777" w:rsidR="00252920" w:rsidRPr="006B4E89" w:rsidRDefault="00252920">
            <w:pPr>
              <w:pStyle w:val="TableText10"/>
              <w:keepNext/>
              <w:jc w:val="center"/>
              <w:rPr>
                <w:sz w:val="22"/>
                <w:szCs w:val="22"/>
                <w:lang w:val="sv-SE"/>
                <w:rPrChange w:id="1989" w:author="Author" w:date="2025-08-06T16:23:00Z" w16du:dateUtc="2025-08-06T14:23:00Z">
                  <w:rPr>
                    <w:sz w:val="22"/>
                    <w:szCs w:val="22"/>
                  </w:rPr>
                </w:rPrChange>
              </w:rPr>
            </w:pPr>
            <w:r w:rsidRPr="006B4E89">
              <w:rPr>
                <w:rFonts w:eastAsia="MS Mincho"/>
                <w:szCs w:val="22"/>
                <w:lang w:val="sv-SE"/>
                <w:rPrChange w:id="1990" w:author="Author" w:date="2025-08-06T16:23:00Z" w16du:dateUtc="2025-08-06T14:23:00Z">
                  <w:rPr>
                    <w:rFonts w:eastAsia="MS Mincho"/>
                    <w:szCs w:val="22"/>
                  </w:rPr>
                </w:rPrChange>
              </w:rPr>
              <w:t>p&lt;0,0001</w:t>
            </w:r>
          </w:p>
        </w:tc>
      </w:tr>
      <w:tr w:rsidR="00252920" w:rsidRPr="006B4E89" w14:paraId="7713587F" w14:textId="77777777" w:rsidTr="00252920">
        <w:tc>
          <w:tcPr>
            <w:tcW w:w="2896" w:type="dxa"/>
            <w:tcBorders>
              <w:top w:val="single" w:sz="6" w:space="0" w:color="000000"/>
              <w:left w:val="single" w:sz="4" w:space="0" w:color="auto"/>
              <w:bottom w:val="nil"/>
              <w:right w:val="single" w:sz="6" w:space="0" w:color="000000"/>
            </w:tcBorders>
          </w:tcPr>
          <w:p w14:paraId="43676B32" w14:textId="77777777" w:rsidR="00252920" w:rsidRPr="006B4E89" w:rsidRDefault="00252920">
            <w:pPr>
              <w:pStyle w:val="TableText10"/>
              <w:keepNext/>
              <w:rPr>
                <w:sz w:val="22"/>
                <w:szCs w:val="22"/>
                <w:lang w:val="sv-SE"/>
                <w:rPrChange w:id="1991" w:author="Author" w:date="2025-08-06T16:23:00Z" w16du:dateUtc="2025-08-06T14:23:00Z">
                  <w:rPr>
                    <w:sz w:val="22"/>
                    <w:szCs w:val="22"/>
                  </w:rPr>
                </w:rPrChange>
              </w:rPr>
            </w:pPr>
            <w:r w:rsidRPr="006B4E89">
              <w:rPr>
                <w:rFonts w:eastAsia="MS Mincho"/>
                <w:sz w:val="22"/>
                <w:szCs w:val="22"/>
                <w:lang w:val="sv-SE"/>
                <w:rPrChange w:id="1992" w:author="Author" w:date="2025-08-06T16:23:00Z" w16du:dateUtc="2025-08-06T14:23:00Z">
                  <w:rPr>
                    <w:rFonts w:eastAsia="MS Mincho"/>
                    <w:sz w:val="22"/>
                    <w:szCs w:val="22"/>
                  </w:rPr>
                </w:rPrChange>
              </w:rPr>
              <w:t>Fjärrecidiv</w:t>
            </w:r>
          </w:p>
        </w:tc>
        <w:tc>
          <w:tcPr>
            <w:tcW w:w="1635" w:type="dxa"/>
            <w:tcBorders>
              <w:top w:val="single" w:sz="6" w:space="0" w:color="000000"/>
              <w:left w:val="single" w:sz="6" w:space="0" w:color="000000"/>
              <w:bottom w:val="nil"/>
              <w:right w:val="single" w:sz="6" w:space="0" w:color="000000"/>
            </w:tcBorders>
          </w:tcPr>
          <w:p w14:paraId="718831D5" w14:textId="77777777" w:rsidR="00252920" w:rsidRPr="006B4E89" w:rsidRDefault="00252920">
            <w:pPr>
              <w:pStyle w:val="TableText10"/>
              <w:keepNext/>
              <w:jc w:val="center"/>
              <w:rPr>
                <w:sz w:val="22"/>
                <w:szCs w:val="22"/>
                <w:lang w:val="sv-SE"/>
                <w:rPrChange w:id="1993" w:author="Author" w:date="2025-08-06T16:23:00Z" w16du:dateUtc="2025-08-06T14:23:00Z">
                  <w:rPr>
                    <w:sz w:val="22"/>
                    <w:szCs w:val="22"/>
                  </w:rPr>
                </w:rPrChange>
              </w:rPr>
            </w:pPr>
          </w:p>
        </w:tc>
        <w:tc>
          <w:tcPr>
            <w:tcW w:w="1934" w:type="dxa"/>
            <w:tcBorders>
              <w:top w:val="single" w:sz="6" w:space="0" w:color="000000"/>
              <w:left w:val="single" w:sz="6" w:space="0" w:color="000000"/>
              <w:bottom w:val="nil"/>
              <w:right w:val="single" w:sz="6" w:space="0" w:color="000000"/>
            </w:tcBorders>
          </w:tcPr>
          <w:p w14:paraId="10EC9BF6" w14:textId="77777777" w:rsidR="00252920" w:rsidRPr="006B4E89" w:rsidRDefault="00252920">
            <w:pPr>
              <w:pStyle w:val="TableText10"/>
              <w:keepNext/>
              <w:jc w:val="center"/>
              <w:rPr>
                <w:sz w:val="22"/>
                <w:szCs w:val="22"/>
                <w:lang w:val="sv-SE"/>
                <w:rPrChange w:id="1994" w:author="Author" w:date="2025-08-06T16:23:00Z" w16du:dateUtc="2025-08-06T14:23:00Z">
                  <w:rPr>
                    <w:sz w:val="22"/>
                    <w:szCs w:val="22"/>
                  </w:rPr>
                </w:rPrChange>
              </w:rPr>
            </w:pPr>
          </w:p>
        </w:tc>
        <w:tc>
          <w:tcPr>
            <w:tcW w:w="1785" w:type="dxa"/>
            <w:tcBorders>
              <w:top w:val="single" w:sz="6" w:space="0" w:color="000000"/>
              <w:left w:val="single" w:sz="6" w:space="0" w:color="000000"/>
              <w:bottom w:val="nil"/>
              <w:right w:val="single" w:sz="4" w:space="0" w:color="auto"/>
            </w:tcBorders>
          </w:tcPr>
          <w:p w14:paraId="6027EF47" w14:textId="77777777" w:rsidR="00252920" w:rsidRPr="006B4E89" w:rsidRDefault="00252920">
            <w:pPr>
              <w:pStyle w:val="TableText10"/>
              <w:keepNext/>
              <w:jc w:val="center"/>
              <w:rPr>
                <w:sz w:val="22"/>
                <w:szCs w:val="22"/>
                <w:lang w:val="sv-SE"/>
                <w:rPrChange w:id="1995" w:author="Author" w:date="2025-08-06T16:23:00Z" w16du:dateUtc="2025-08-06T14:23:00Z">
                  <w:rPr>
                    <w:sz w:val="22"/>
                    <w:szCs w:val="22"/>
                  </w:rPr>
                </w:rPrChange>
              </w:rPr>
            </w:pPr>
          </w:p>
        </w:tc>
      </w:tr>
      <w:tr w:rsidR="00252920" w:rsidRPr="006B4E89" w14:paraId="693BF89A" w14:textId="77777777" w:rsidTr="00252920">
        <w:tc>
          <w:tcPr>
            <w:tcW w:w="2896" w:type="dxa"/>
            <w:tcBorders>
              <w:top w:val="nil"/>
              <w:left w:val="single" w:sz="4" w:space="0" w:color="auto"/>
              <w:bottom w:val="single" w:sz="6" w:space="0" w:color="000000"/>
              <w:right w:val="single" w:sz="6" w:space="0" w:color="000000"/>
            </w:tcBorders>
          </w:tcPr>
          <w:p w14:paraId="3C36FAF2" w14:textId="77777777" w:rsidR="00252920" w:rsidRPr="006B4E89" w:rsidRDefault="00252920">
            <w:pPr>
              <w:pStyle w:val="TableText10"/>
              <w:keepNext/>
              <w:rPr>
                <w:sz w:val="22"/>
                <w:szCs w:val="22"/>
                <w:lang w:val="sv-SE"/>
                <w:rPrChange w:id="1996" w:author="Author" w:date="2025-08-06T16:23:00Z" w16du:dateUtc="2025-08-06T14:23:00Z">
                  <w:rPr>
                    <w:sz w:val="22"/>
                    <w:szCs w:val="22"/>
                  </w:rPr>
                </w:rPrChange>
              </w:rPr>
            </w:pPr>
            <w:r w:rsidRPr="006B4E89">
              <w:rPr>
                <w:rFonts w:eastAsia="MS Mincho"/>
                <w:sz w:val="22"/>
                <w:szCs w:val="22"/>
                <w:lang w:val="sv-SE"/>
                <w:rPrChange w:id="1997" w:author="Author" w:date="2025-08-06T16:23:00Z" w16du:dateUtc="2025-08-06T14:23:00Z">
                  <w:rPr>
                    <w:rFonts w:eastAsia="MS Mincho"/>
                    <w:sz w:val="22"/>
                    <w:szCs w:val="22"/>
                  </w:rPr>
                </w:rPrChange>
              </w:rPr>
              <w:t>Antal patienter med händelse</w:t>
            </w:r>
          </w:p>
          <w:p w14:paraId="2445E4AA" w14:textId="77777777" w:rsidR="00252920" w:rsidRPr="006B4E89" w:rsidRDefault="00252920">
            <w:pPr>
              <w:pStyle w:val="TableText10"/>
              <w:keepNext/>
              <w:rPr>
                <w:sz w:val="22"/>
                <w:szCs w:val="22"/>
                <w:lang w:val="sv-SE"/>
                <w:rPrChange w:id="1998" w:author="Author" w:date="2025-08-06T16:23:00Z" w16du:dateUtc="2025-08-06T14:23:00Z">
                  <w:rPr>
                    <w:sz w:val="22"/>
                    <w:szCs w:val="22"/>
                  </w:rPr>
                </w:rPrChange>
              </w:rPr>
            </w:pPr>
          </w:p>
        </w:tc>
        <w:tc>
          <w:tcPr>
            <w:tcW w:w="1635" w:type="dxa"/>
            <w:tcBorders>
              <w:top w:val="nil"/>
              <w:left w:val="single" w:sz="6" w:space="0" w:color="000000"/>
              <w:bottom w:val="single" w:sz="6" w:space="0" w:color="000000"/>
              <w:right w:val="single" w:sz="6" w:space="0" w:color="000000"/>
            </w:tcBorders>
          </w:tcPr>
          <w:p w14:paraId="286223ED" w14:textId="77777777" w:rsidR="00252920" w:rsidRPr="006B4E89" w:rsidRDefault="00252920">
            <w:pPr>
              <w:pStyle w:val="TableText10"/>
              <w:keepNext/>
              <w:jc w:val="center"/>
              <w:rPr>
                <w:sz w:val="22"/>
                <w:szCs w:val="22"/>
                <w:lang w:val="sv-SE"/>
                <w:rPrChange w:id="1999" w:author="Author" w:date="2025-08-06T16:23:00Z" w16du:dateUtc="2025-08-06T14:23:00Z">
                  <w:rPr>
                    <w:sz w:val="22"/>
                    <w:szCs w:val="22"/>
                  </w:rPr>
                </w:rPrChange>
              </w:rPr>
            </w:pPr>
            <w:r w:rsidRPr="006B4E89">
              <w:rPr>
                <w:rFonts w:eastAsia="MS Mincho"/>
                <w:sz w:val="22"/>
                <w:szCs w:val="22"/>
                <w:lang w:val="sv-SE"/>
                <w:rPrChange w:id="2000" w:author="Author" w:date="2025-08-06T16:23:00Z" w16du:dateUtc="2025-08-06T14:23:00Z">
                  <w:rPr>
                    <w:rFonts w:eastAsia="MS Mincho"/>
                    <w:sz w:val="22"/>
                    <w:szCs w:val="22"/>
                  </w:rPr>
                </w:rPrChange>
              </w:rPr>
              <w:t>144</w:t>
            </w:r>
          </w:p>
        </w:tc>
        <w:tc>
          <w:tcPr>
            <w:tcW w:w="1934" w:type="dxa"/>
            <w:tcBorders>
              <w:top w:val="nil"/>
              <w:left w:val="single" w:sz="6" w:space="0" w:color="000000"/>
              <w:bottom w:val="single" w:sz="6" w:space="0" w:color="000000"/>
              <w:right w:val="single" w:sz="6" w:space="0" w:color="000000"/>
            </w:tcBorders>
          </w:tcPr>
          <w:p w14:paraId="58091097" w14:textId="77777777" w:rsidR="00252920" w:rsidRPr="006B4E89" w:rsidRDefault="00252920">
            <w:pPr>
              <w:pStyle w:val="TableText10"/>
              <w:keepNext/>
              <w:jc w:val="center"/>
              <w:rPr>
                <w:sz w:val="22"/>
                <w:szCs w:val="22"/>
                <w:lang w:val="sv-SE"/>
                <w:rPrChange w:id="2001" w:author="Author" w:date="2025-08-06T16:23:00Z" w16du:dateUtc="2025-08-06T14:23:00Z">
                  <w:rPr>
                    <w:sz w:val="22"/>
                    <w:szCs w:val="22"/>
                  </w:rPr>
                </w:rPrChange>
              </w:rPr>
            </w:pPr>
            <w:r w:rsidRPr="006B4E89">
              <w:rPr>
                <w:rFonts w:eastAsia="MS Mincho"/>
                <w:sz w:val="22"/>
                <w:szCs w:val="22"/>
                <w:lang w:val="sv-SE"/>
                <w:rPrChange w:id="2002" w:author="Author" w:date="2025-08-06T16:23:00Z" w16du:dateUtc="2025-08-06T14:23:00Z">
                  <w:rPr>
                    <w:rFonts w:eastAsia="MS Mincho"/>
                    <w:sz w:val="22"/>
                    <w:szCs w:val="22"/>
                  </w:rPr>
                </w:rPrChange>
              </w:rPr>
              <w:t>95</w:t>
            </w:r>
          </w:p>
        </w:tc>
        <w:tc>
          <w:tcPr>
            <w:tcW w:w="1785" w:type="dxa"/>
            <w:tcBorders>
              <w:top w:val="nil"/>
              <w:left w:val="single" w:sz="6" w:space="0" w:color="000000"/>
              <w:bottom w:val="single" w:sz="6" w:space="0" w:color="000000"/>
              <w:right w:val="single" w:sz="4" w:space="0" w:color="auto"/>
            </w:tcBorders>
          </w:tcPr>
          <w:p w14:paraId="6ECE545C" w14:textId="77777777" w:rsidR="00252920" w:rsidRPr="006B4E89" w:rsidRDefault="00252920">
            <w:pPr>
              <w:pStyle w:val="TableText10"/>
              <w:keepNext/>
              <w:jc w:val="center"/>
              <w:rPr>
                <w:rFonts w:eastAsia="MS Mincho"/>
                <w:sz w:val="22"/>
                <w:szCs w:val="22"/>
                <w:lang w:val="sv-SE"/>
                <w:rPrChange w:id="2003" w:author="Author" w:date="2025-08-06T16:23:00Z" w16du:dateUtc="2025-08-06T14:23:00Z">
                  <w:rPr>
                    <w:rFonts w:eastAsia="MS Mincho"/>
                    <w:sz w:val="22"/>
                    <w:szCs w:val="22"/>
                  </w:rPr>
                </w:rPrChange>
              </w:rPr>
            </w:pPr>
            <w:r w:rsidRPr="006B4E89">
              <w:rPr>
                <w:rFonts w:eastAsia="MS Mincho"/>
                <w:sz w:val="22"/>
                <w:szCs w:val="22"/>
                <w:lang w:val="sv-SE"/>
                <w:rPrChange w:id="2004" w:author="Author" w:date="2025-08-06T16:23:00Z" w16du:dateUtc="2025-08-06T14:23:00Z">
                  <w:rPr>
                    <w:rFonts w:eastAsia="MS Mincho"/>
                    <w:sz w:val="22"/>
                    <w:szCs w:val="22"/>
                  </w:rPr>
                </w:rPrChange>
              </w:rPr>
              <w:t>0,59 (0,46, 0,77)</w:t>
            </w:r>
          </w:p>
          <w:p w14:paraId="7C872FA6" w14:textId="77777777" w:rsidR="00252920" w:rsidRPr="006B4E89" w:rsidRDefault="00252920">
            <w:pPr>
              <w:pStyle w:val="TableText10"/>
              <w:keepNext/>
              <w:jc w:val="center"/>
              <w:rPr>
                <w:sz w:val="22"/>
                <w:szCs w:val="22"/>
                <w:lang w:val="sv-SE"/>
                <w:rPrChange w:id="2005" w:author="Author" w:date="2025-08-06T16:23:00Z" w16du:dateUtc="2025-08-06T14:23:00Z">
                  <w:rPr>
                    <w:sz w:val="22"/>
                    <w:szCs w:val="22"/>
                  </w:rPr>
                </w:rPrChange>
              </w:rPr>
            </w:pPr>
            <w:r w:rsidRPr="006B4E89">
              <w:rPr>
                <w:rFonts w:eastAsia="MS Mincho"/>
                <w:szCs w:val="22"/>
                <w:lang w:val="sv-SE"/>
                <w:rPrChange w:id="2006" w:author="Author" w:date="2025-08-06T16:23:00Z" w16du:dateUtc="2025-08-06T14:23:00Z">
                  <w:rPr>
                    <w:rFonts w:eastAsia="MS Mincho"/>
                    <w:szCs w:val="22"/>
                  </w:rPr>
                </w:rPrChange>
              </w:rPr>
              <w:t>p&lt;0,0001</w:t>
            </w:r>
          </w:p>
        </w:tc>
      </w:tr>
      <w:tr w:rsidR="00252920" w:rsidRPr="006B4E89" w14:paraId="16D6795E" w14:textId="77777777" w:rsidTr="00252920">
        <w:tc>
          <w:tcPr>
            <w:tcW w:w="2896" w:type="dxa"/>
            <w:tcBorders>
              <w:top w:val="single" w:sz="6" w:space="0" w:color="000000"/>
              <w:left w:val="single" w:sz="4" w:space="0" w:color="auto"/>
              <w:bottom w:val="nil"/>
              <w:right w:val="single" w:sz="6" w:space="0" w:color="000000"/>
            </w:tcBorders>
          </w:tcPr>
          <w:p w14:paraId="3CBD0B2E" w14:textId="77777777" w:rsidR="00252920" w:rsidRPr="006B4E89" w:rsidRDefault="00252920">
            <w:pPr>
              <w:pStyle w:val="TableText10"/>
              <w:keepNext/>
              <w:rPr>
                <w:sz w:val="22"/>
                <w:szCs w:val="22"/>
                <w:lang w:val="sv-SE"/>
                <w:rPrChange w:id="2007" w:author="Author" w:date="2025-08-06T16:23:00Z" w16du:dateUtc="2025-08-06T14:23:00Z">
                  <w:rPr>
                    <w:sz w:val="22"/>
                    <w:szCs w:val="22"/>
                  </w:rPr>
                </w:rPrChange>
              </w:rPr>
            </w:pPr>
            <w:r w:rsidRPr="006B4E89">
              <w:rPr>
                <w:rFonts w:eastAsia="MS Mincho"/>
                <w:sz w:val="22"/>
                <w:szCs w:val="22"/>
                <w:lang w:val="sv-SE"/>
                <w:rPrChange w:id="2008" w:author="Author" w:date="2025-08-06T16:23:00Z" w16du:dateUtc="2025-08-06T14:23:00Z">
                  <w:rPr>
                    <w:rFonts w:eastAsia="MS Mincho"/>
                    <w:sz w:val="22"/>
                    <w:szCs w:val="22"/>
                  </w:rPr>
                </w:rPrChange>
              </w:rPr>
              <w:t xml:space="preserve">Dödsfall: </w:t>
            </w:r>
          </w:p>
        </w:tc>
        <w:tc>
          <w:tcPr>
            <w:tcW w:w="1635" w:type="dxa"/>
            <w:tcBorders>
              <w:top w:val="single" w:sz="6" w:space="0" w:color="000000"/>
              <w:left w:val="single" w:sz="6" w:space="0" w:color="000000"/>
              <w:bottom w:val="nil"/>
              <w:right w:val="single" w:sz="6" w:space="0" w:color="000000"/>
            </w:tcBorders>
          </w:tcPr>
          <w:p w14:paraId="3B62B861" w14:textId="77777777" w:rsidR="00252920" w:rsidRPr="006B4E89" w:rsidRDefault="00252920">
            <w:pPr>
              <w:pStyle w:val="TableText10"/>
              <w:keepNext/>
              <w:jc w:val="center"/>
              <w:rPr>
                <w:sz w:val="22"/>
                <w:szCs w:val="22"/>
                <w:lang w:val="sv-SE"/>
                <w:rPrChange w:id="2009" w:author="Author" w:date="2025-08-06T16:23:00Z" w16du:dateUtc="2025-08-06T14:23:00Z">
                  <w:rPr>
                    <w:sz w:val="22"/>
                    <w:szCs w:val="22"/>
                  </w:rPr>
                </w:rPrChange>
              </w:rPr>
            </w:pPr>
          </w:p>
        </w:tc>
        <w:tc>
          <w:tcPr>
            <w:tcW w:w="1934" w:type="dxa"/>
            <w:tcBorders>
              <w:top w:val="single" w:sz="6" w:space="0" w:color="000000"/>
              <w:left w:val="single" w:sz="6" w:space="0" w:color="000000"/>
              <w:bottom w:val="nil"/>
              <w:right w:val="single" w:sz="6" w:space="0" w:color="000000"/>
            </w:tcBorders>
          </w:tcPr>
          <w:p w14:paraId="554844D1" w14:textId="77777777" w:rsidR="00252920" w:rsidRPr="006B4E89" w:rsidRDefault="00252920">
            <w:pPr>
              <w:pStyle w:val="TableText10"/>
              <w:keepNext/>
              <w:jc w:val="center"/>
              <w:rPr>
                <w:sz w:val="22"/>
                <w:szCs w:val="22"/>
                <w:lang w:val="sv-SE"/>
                <w:rPrChange w:id="2010" w:author="Author" w:date="2025-08-06T16:23:00Z" w16du:dateUtc="2025-08-06T14:23:00Z">
                  <w:rPr>
                    <w:sz w:val="22"/>
                    <w:szCs w:val="22"/>
                  </w:rPr>
                </w:rPrChange>
              </w:rPr>
            </w:pPr>
          </w:p>
        </w:tc>
        <w:tc>
          <w:tcPr>
            <w:tcW w:w="1785" w:type="dxa"/>
            <w:tcBorders>
              <w:top w:val="single" w:sz="6" w:space="0" w:color="000000"/>
              <w:left w:val="single" w:sz="6" w:space="0" w:color="000000"/>
              <w:bottom w:val="nil"/>
              <w:right w:val="single" w:sz="4" w:space="0" w:color="auto"/>
            </w:tcBorders>
          </w:tcPr>
          <w:p w14:paraId="5084EF20" w14:textId="77777777" w:rsidR="00252920" w:rsidRPr="006B4E89" w:rsidRDefault="00252920">
            <w:pPr>
              <w:pStyle w:val="TableText10"/>
              <w:keepNext/>
              <w:jc w:val="center"/>
              <w:rPr>
                <w:sz w:val="22"/>
                <w:szCs w:val="22"/>
                <w:lang w:val="sv-SE"/>
                <w:rPrChange w:id="2011" w:author="Author" w:date="2025-08-06T16:23:00Z" w16du:dateUtc="2025-08-06T14:23:00Z">
                  <w:rPr>
                    <w:sz w:val="22"/>
                    <w:szCs w:val="22"/>
                  </w:rPr>
                </w:rPrChange>
              </w:rPr>
            </w:pPr>
          </w:p>
        </w:tc>
      </w:tr>
      <w:tr w:rsidR="00252920" w:rsidRPr="006B4E89" w14:paraId="57717DB8" w14:textId="77777777" w:rsidTr="00252920">
        <w:tc>
          <w:tcPr>
            <w:tcW w:w="2898" w:type="dxa"/>
            <w:tcBorders>
              <w:top w:val="nil"/>
              <w:left w:val="single" w:sz="4" w:space="0" w:color="auto"/>
              <w:bottom w:val="single" w:sz="6" w:space="0" w:color="000000"/>
              <w:right w:val="single" w:sz="6" w:space="0" w:color="000000"/>
            </w:tcBorders>
          </w:tcPr>
          <w:p w14:paraId="3CFABD5A" w14:textId="77777777" w:rsidR="00252920" w:rsidRPr="006B4E89" w:rsidRDefault="00252920">
            <w:pPr>
              <w:pStyle w:val="TableText10"/>
              <w:keepNext/>
              <w:spacing w:before="40" w:after="120" w:line="300" w:lineRule="exact"/>
              <w:jc w:val="both"/>
              <w:rPr>
                <w:sz w:val="22"/>
                <w:szCs w:val="22"/>
                <w:lang w:val="sv-SE"/>
                <w:rPrChange w:id="2012" w:author="Author" w:date="2025-08-06T16:23:00Z" w16du:dateUtc="2025-08-06T14:23:00Z">
                  <w:rPr>
                    <w:sz w:val="22"/>
                    <w:szCs w:val="22"/>
                  </w:rPr>
                </w:rPrChange>
              </w:rPr>
            </w:pPr>
            <w:r w:rsidRPr="006B4E89">
              <w:rPr>
                <w:sz w:val="22"/>
                <w:szCs w:val="22"/>
                <w:lang w:val="sv-SE"/>
                <w:rPrChange w:id="2013" w:author="Author" w:date="2025-08-06T16:23:00Z" w16du:dateUtc="2025-08-06T14:23:00Z">
                  <w:rPr>
                    <w:sz w:val="22"/>
                    <w:szCs w:val="22"/>
                  </w:rPr>
                </w:rPrChange>
              </w:rPr>
              <w:t>Antal patienter med händelse</w:t>
            </w:r>
          </w:p>
        </w:tc>
        <w:tc>
          <w:tcPr>
            <w:tcW w:w="1636" w:type="dxa"/>
            <w:tcBorders>
              <w:top w:val="nil"/>
              <w:left w:val="single" w:sz="6" w:space="0" w:color="000000"/>
              <w:bottom w:val="single" w:sz="6" w:space="0" w:color="000000"/>
              <w:right w:val="single" w:sz="6" w:space="0" w:color="000000"/>
            </w:tcBorders>
          </w:tcPr>
          <w:p w14:paraId="7A3EF3FE" w14:textId="77777777" w:rsidR="00252920" w:rsidRPr="006B4E89" w:rsidRDefault="00252920">
            <w:pPr>
              <w:pStyle w:val="TableText10"/>
              <w:keepNext/>
              <w:spacing w:before="40" w:after="120" w:line="300" w:lineRule="exact"/>
              <w:jc w:val="center"/>
              <w:rPr>
                <w:sz w:val="22"/>
                <w:szCs w:val="22"/>
                <w:lang w:val="sv-SE"/>
                <w:rPrChange w:id="2014" w:author="Author" w:date="2025-08-06T16:23:00Z" w16du:dateUtc="2025-08-06T14:23:00Z">
                  <w:rPr>
                    <w:sz w:val="22"/>
                    <w:szCs w:val="22"/>
                  </w:rPr>
                </w:rPrChange>
              </w:rPr>
            </w:pPr>
            <w:r w:rsidRPr="006B4E89">
              <w:rPr>
                <w:sz w:val="22"/>
                <w:szCs w:val="22"/>
                <w:lang w:val="sv-SE"/>
                <w:rPrChange w:id="2015" w:author="Author" w:date="2025-08-06T16:23:00Z" w16du:dateUtc="2025-08-06T14:23:00Z">
                  <w:rPr>
                    <w:sz w:val="22"/>
                    <w:szCs w:val="22"/>
                  </w:rPr>
                </w:rPrChange>
              </w:rPr>
              <w:t>80</w:t>
            </w:r>
          </w:p>
        </w:tc>
        <w:tc>
          <w:tcPr>
            <w:tcW w:w="1933" w:type="dxa"/>
            <w:tcBorders>
              <w:top w:val="nil"/>
              <w:left w:val="single" w:sz="6" w:space="0" w:color="000000"/>
              <w:bottom w:val="single" w:sz="6" w:space="0" w:color="000000"/>
              <w:right w:val="single" w:sz="6" w:space="0" w:color="000000"/>
            </w:tcBorders>
          </w:tcPr>
          <w:p w14:paraId="5C23505B" w14:textId="77777777" w:rsidR="00252920" w:rsidRPr="006B4E89" w:rsidRDefault="00252920">
            <w:pPr>
              <w:pStyle w:val="TableText10"/>
              <w:keepNext/>
              <w:spacing w:before="40" w:after="120" w:line="300" w:lineRule="exact"/>
              <w:jc w:val="center"/>
              <w:rPr>
                <w:sz w:val="22"/>
                <w:szCs w:val="22"/>
                <w:lang w:val="sv-SE"/>
                <w:rPrChange w:id="2016" w:author="Author" w:date="2025-08-06T16:23:00Z" w16du:dateUtc="2025-08-06T14:23:00Z">
                  <w:rPr>
                    <w:sz w:val="22"/>
                    <w:szCs w:val="22"/>
                  </w:rPr>
                </w:rPrChange>
              </w:rPr>
            </w:pPr>
            <w:r w:rsidRPr="006B4E89">
              <w:rPr>
                <w:sz w:val="22"/>
                <w:szCs w:val="22"/>
                <w:lang w:val="sv-SE"/>
                <w:rPrChange w:id="2017" w:author="Author" w:date="2025-08-06T16:23:00Z" w16du:dateUtc="2025-08-06T14:23:00Z">
                  <w:rPr>
                    <w:sz w:val="22"/>
                    <w:szCs w:val="22"/>
                  </w:rPr>
                </w:rPrChange>
              </w:rPr>
              <w:t>49</w:t>
            </w:r>
          </w:p>
        </w:tc>
        <w:tc>
          <w:tcPr>
            <w:tcW w:w="1784" w:type="dxa"/>
            <w:tcBorders>
              <w:top w:val="nil"/>
              <w:left w:val="single" w:sz="6" w:space="0" w:color="000000"/>
              <w:bottom w:val="single" w:sz="6" w:space="0" w:color="000000"/>
              <w:right w:val="single" w:sz="4" w:space="0" w:color="auto"/>
            </w:tcBorders>
          </w:tcPr>
          <w:p w14:paraId="51CEA147" w14:textId="77777777" w:rsidR="00252920" w:rsidRPr="006B4E89" w:rsidRDefault="00252920">
            <w:pPr>
              <w:pStyle w:val="TableText10"/>
              <w:keepNext/>
              <w:spacing w:before="40" w:after="120" w:line="300" w:lineRule="exact"/>
              <w:jc w:val="center"/>
              <w:rPr>
                <w:sz w:val="22"/>
                <w:szCs w:val="22"/>
                <w:lang w:val="sv-SE"/>
                <w:rPrChange w:id="2018" w:author="Author" w:date="2025-08-06T16:23:00Z" w16du:dateUtc="2025-08-06T14:23:00Z">
                  <w:rPr>
                    <w:sz w:val="22"/>
                    <w:szCs w:val="22"/>
                  </w:rPr>
                </w:rPrChange>
              </w:rPr>
            </w:pPr>
            <w:r w:rsidRPr="006B4E89">
              <w:rPr>
                <w:sz w:val="22"/>
                <w:szCs w:val="22"/>
                <w:lang w:val="sv-SE"/>
                <w:rPrChange w:id="2019" w:author="Author" w:date="2025-08-06T16:23:00Z" w16du:dateUtc="2025-08-06T14:23:00Z">
                  <w:rPr>
                    <w:sz w:val="22"/>
                    <w:szCs w:val="22"/>
                  </w:rPr>
                </w:rPrChange>
              </w:rPr>
              <w:t>0,58 (0,40, 0,83)</w:t>
            </w:r>
          </w:p>
          <w:p w14:paraId="7F0E020C" w14:textId="77777777" w:rsidR="00252920" w:rsidRPr="006B4E89" w:rsidRDefault="00252920">
            <w:pPr>
              <w:pStyle w:val="TableText10"/>
              <w:keepNext/>
              <w:spacing w:before="40" w:after="120" w:line="300" w:lineRule="exact"/>
              <w:jc w:val="center"/>
              <w:rPr>
                <w:sz w:val="22"/>
                <w:szCs w:val="22"/>
                <w:lang w:val="sv-SE"/>
                <w:rPrChange w:id="2020" w:author="Author" w:date="2025-08-06T16:23:00Z" w16du:dateUtc="2025-08-06T14:23:00Z">
                  <w:rPr>
                    <w:sz w:val="22"/>
                    <w:szCs w:val="22"/>
                  </w:rPr>
                </w:rPrChange>
              </w:rPr>
            </w:pPr>
            <w:r w:rsidRPr="006B4E89">
              <w:rPr>
                <w:szCs w:val="22"/>
                <w:lang w:val="sv-SE"/>
                <w:rPrChange w:id="2021" w:author="Author" w:date="2025-08-06T16:23:00Z" w16du:dateUtc="2025-08-06T14:23:00Z">
                  <w:rPr>
                    <w:szCs w:val="22"/>
                  </w:rPr>
                </w:rPrChange>
              </w:rPr>
              <w:t>p=0,0024</w:t>
            </w:r>
          </w:p>
        </w:tc>
      </w:tr>
    </w:tbl>
    <w:p w14:paraId="37F0E352" w14:textId="77777777" w:rsidR="00252920" w:rsidRPr="006B4E89" w:rsidRDefault="00252920" w:rsidP="00252920">
      <w:pPr>
        <w:keepNext/>
        <w:widowControl w:val="0"/>
        <w:rPr>
          <w:sz w:val="20"/>
          <w:lang w:val="sv-SE"/>
        </w:rPr>
      </w:pPr>
      <w:r w:rsidRPr="006B4E89">
        <w:rPr>
          <w:sz w:val="20"/>
          <w:lang w:val="sv-SE"/>
        </w:rPr>
        <w:t>AC→D = doxorubicin plus cyklofosfamid, följt av docetaxel; AC→DH = doxorubicin plus cyklofosfamid, följt av docetaxel plus trastuzumab; KI = konfidensintervall</w:t>
      </w:r>
    </w:p>
    <w:p w14:paraId="2F4D94B6" w14:textId="77777777" w:rsidR="00252920" w:rsidRPr="006B4E89" w:rsidRDefault="00252920" w:rsidP="0075236F">
      <w:pPr>
        <w:rPr>
          <w:lang w:val="sv-SE"/>
        </w:rPr>
      </w:pPr>
    </w:p>
    <w:p w14:paraId="4E4ECE60" w14:textId="77777777" w:rsidR="00252920" w:rsidRPr="006B4E89" w:rsidRDefault="00252920" w:rsidP="0075236F">
      <w:pPr>
        <w:keepNext/>
        <w:keepLines/>
        <w:rPr>
          <w:lang w:val="sv-SE"/>
        </w:rPr>
      </w:pPr>
      <w:r w:rsidRPr="006B4E89">
        <w:rPr>
          <w:lang w:val="sv-SE"/>
        </w:rPr>
        <w:t>Tabell 10</w:t>
      </w:r>
      <w:r w:rsidRPr="006B4E89">
        <w:rPr>
          <w:lang w:val="sv-SE"/>
        </w:rPr>
        <w:tab/>
        <w:t xml:space="preserve">Översikt av effektanalyser BCIRG 006 AC→D versus DKarbH </w:t>
      </w:r>
    </w:p>
    <w:p w14:paraId="405024EC" w14:textId="77777777" w:rsidR="00252920" w:rsidRPr="006B4E89" w:rsidRDefault="00252920" w:rsidP="0075236F">
      <w:pPr>
        <w:keepNext/>
        <w:keepLines/>
        <w:rPr>
          <w:lang w:val="sv-SE"/>
        </w:rPr>
      </w:pPr>
    </w:p>
    <w:tbl>
      <w:tblPr>
        <w:tblW w:w="8148" w:type="dxa"/>
        <w:tblBorders>
          <w:top w:val="single" w:sz="6" w:space="0" w:color="000000"/>
          <w:bottom w:val="single" w:sz="6" w:space="0" w:color="000000"/>
          <w:insideH w:val="single" w:sz="4" w:space="0" w:color="auto"/>
          <w:insideV w:val="single" w:sz="6" w:space="0" w:color="000000"/>
        </w:tblBorders>
        <w:tblLayout w:type="fixed"/>
        <w:tblCellMar>
          <w:left w:w="68" w:type="dxa"/>
          <w:right w:w="68" w:type="dxa"/>
        </w:tblCellMar>
        <w:tblLook w:val="04A0" w:firstRow="1" w:lastRow="0" w:firstColumn="1" w:lastColumn="0" w:noHBand="0" w:noVBand="1"/>
      </w:tblPr>
      <w:tblGrid>
        <w:gridCol w:w="2761"/>
        <w:gridCol w:w="1843"/>
        <w:gridCol w:w="1843"/>
        <w:gridCol w:w="18"/>
        <w:gridCol w:w="1683"/>
      </w:tblGrid>
      <w:tr w:rsidR="00252920" w:rsidRPr="006B4E89" w14:paraId="694500C1" w14:textId="77777777" w:rsidTr="00252920">
        <w:tc>
          <w:tcPr>
            <w:tcW w:w="2762" w:type="dxa"/>
            <w:tcBorders>
              <w:top w:val="single" w:sz="4" w:space="0" w:color="auto"/>
              <w:left w:val="single" w:sz="4" w:space="0" w:color="auto"/>
              <w:bottom w:val="single" w:sz="6" w:space="0" w:color="000000"/>
              <w:right w:val="single" w:sz="6" w:space="0" w:color="000000"/>
            </w:tcBorders>
          </w:tcPr>
          <w:p w14:paraId="5DA548BA" w14:textId="77777777" w:rsidR="00252920" w:rsidRPr="006B4E89" w:rsidRDefault="00252920" w:rsidP="00A95E0D">
            <w:pPr>
              <w:pStyle w:val="TableText10"/>
              <w:keepNext/>
              <w:keepLines/>
              <w:jc w:val="center"/>
              <w:rPr>
                <w:sz w:val="22"/>
                <w:szCs w:val="22"/>
                <w:lang w:val="sv-SE"/>
                <w:rPrChange w:id="2022" w:author="Author" w:date="2025-08-06T16:23:00Z" w16du:dateUtc="2025-08-06T14:23:00Z">
                  <w:rPr>
                    <w:sz w:val="22"/>
                    <w:szCs w:val="22"/>
                  </w:rPr>
                </w:rPrChange>
              </w:rPr>
            </w:pPr>
            <w:r w:rsidRPr="006B4E89">
              <w:rPr>
                <w:rFonts w:eastAsia="MS Mincho"/>
                <w:sz w:val="22"/>
                <w:szCs w:val="22"/>
                <w:lang w:val="sv-SE"/>
                <w:rPrChange w:id="2023" w:author="Author" w:date="2025-08-06T16:23:00Z" w16du:dateUtc="2025-08-06T14:23:00Z">
                  <w:rPr>
                    <w:rFonts w:eastAsia="MS Mincho"/>
                    <w:sz w:val="22"/>
                    <w:szCs w:val="22"/>
                  </w:rPr>
                </w:rPrChange>
              </w:rPr>
              <w:t>Parameter</w:t>
            </w:r>
          </w:p>
          <w:p w14:paraId="28E3DCFE" w14:textId="77777777" w:rsidR="00252920" w:rsidRPr="006B4E89" w:rsidRDefault="00252920" w:rsidP="00BE07FF">
            <w:pPr>
              <w:pStyle w:val="TableText10"/>
              <w:keepNext/>
              <w:keepLines/>
              <w:jc w:val="center"/>
              <w:rPr>
                <w:sz w:val="22"/>
                <w:szCs w:val="22"/>
                <w:lang w:val="sv-SE"/>
                <w:rPrChange w:id="2024" w:author="Author" w:date="2025-08-06T16:23:00Z" w16du:dateUtc="2025-08-06T14:23:00Z">
                  <w:rPr>
                    <w:sz w:val="22"/>
                    <w:szCs w:val="22"/>
                  </w:rPr>
                </w:rPrChange>
              </w:rPr>
            </w:pPr>
          </w:p>
        </w:tc>
        <w:tc>
          <w:tcPr>
            <w:tcW w:w="1842" w:type="dxa"/>
            <w:tcBorders>
              <w:top w:val="single" w:sz="4" w:space="0" w:color="auto"/>
              <w:left w:val="single" w:sz="6" w:space="0" w:color="000000"/>
              <w:bottom w:val="single" w:sz="6" w:space="0" w:color="000000"/>
              <w:right w:val="single" w:sz="6" w:space="0" w:color="000000"/>
            </w:tcBorders>
          </w:tcPr>
          <w:p w14:paraId="48A1B272" w14:textId="77777777" w:rsidR="00252920" w:rsidRPr="006B4E89" w:rsidRDefault="00252920" w:rsidP="009C1743">
            <w:pPr>
              <w:pStyle w:val="TableText10"/>
              <w:keepNext/>
              <w:keepLines/>
              <w:jc w:val="center"/>
              <w:rPr>
                <w:sz w:val="22"/>
                <w:szCs w:val="22"/>
                <w:lang w:val="sv-SE"/>
                <w:rPrChange w:id="2025" w:author="Author" w:date="2025-08-06T16:23:00Z" w16du:dateUtc="2025-08-06T14:23:00Z">
                  <w:rPr>
                    <w:sz w:val="22"/>
                    <w:szCs w:val="22"/>
                  </w:rPr>
                </w:rPrChange>
              </w:rPr>
            </w:pPr>
            <w:r w:rsidRPr="006B4E89">
              <w:rPr>
                <w:rFonts w:eastAsia="MS Mincho"/>
                <w:sz w:val="22"/>
                <w:szCs w:val="22"/>
                <w:lang w:val="sv-SE"/>
                <w:rPrChange w:id="2026" w:author="Author" w:date="2025-08-06T16:23:00Z" w16du:dateUtc="2025-08-06T14:23:00Z">
                  <w:rPr>
                    <w:rFonts w:eastAsia="MS Mincho"/>
                    <w:sz w:val="22"/>
                    <w:szCs w:val="22"/>
                  </w:rPr>
                </w:rPrChange>
              </w:rPr>
              <w:t>AC</w:t>
            </w:r>
            <w:r w:rsidRPr="006B4E89">
              <w:rPr>
                <w:rFonts w:eastAsia="MS Mincho" w:hint="eastAsia"/>
                <w:sz w:val="22"/>
                <w:szCs w:val="22"/>
                <w:lang w:val="sv-SE"/>
                <w:rPrChange w:id="2027" w:author="Author" w:date="2025-08-06T16:23:00Z" w16du:dateUtc="2025-08-06T14:23:00Z">
                  <w:rPr>
                    <w:rFonts w:eastAsia="MS Mincho" w:hint="eastAsia"/>
                    <w:sz w:val="22"/>
                    <w:szCs w:val="22"/>
                  </w:rPr>
                </w:rPrChange>
              </w:rPr>
              <w:t>→</w:t>
            </w:r>
            <w:r w:rsidRPr="006B4E89">
              <w:rPr>
                <w:rFonts w:eastAsia="MS Mincho"/>
                <w:sz w:val="22"/>
                <w:szCs w:val="22"/>
                <w:lang w:val="sv-SE"/>
                <w:rPrChange w:id="2028" w:author="Author" w:date="2025-08-06T16:23:00Z" w16du:dateUtc="2025-08-06T14:23:00Z">
                  <w:rPr>
                    <w:rFonts w:eastAsia="MS Mincho"/>
                    <w:sz w:val="22"/>
                    <w:szCs w:val="22"/>
                  </w:rPr>
                </w:rPrChange>
              </w:rPr>
              <w:t>D</w:t>
            </w:r>
          </w:p>
          <w:p w14:paraId="7E47A5C3" w14:textId="77777777" w:rsidR="00252920" w:rsidRPr="006B4E89" w:rsidRDefault="00252920" w:rsidP="001F0997">
            <w:pPr>
              <w:pStyle w:val="TableText10"/>
              <w:keepNext/>
              <w:keepLines/>
              <w:jc w:val="center"/>
              <w:rPr>
                <w:sz w:val="22"/>
                <w:szCs w:val="22"/>
                <w:lang w:val="sv-SE"/>
                <w:rPrChange w:id="2029" w:author="Author" w:date="2025-08-06T16:23:00Z" w16du:dateUtc="2025-08-06T14:23:00Z">
                  <w:rPr>
                    <w:sz w:val="22"/>
                    <w:szCs w:val="22"/>
                  </w:rPr>
                </w:rPrChange>
              </w:rPr>
            </w:pPr>
            <w:r w:rsidRPr="006B4E89">
              <w:rPr>
                <w:rFonts w:eastAsia="MS Mincho"/>
                <w:sz w:val="22"/>
                <w:szCs w:val="22"/>
                <w:lang w:val="sv-SE"/>
                <w:rPrChange w:id="2030" w:author="Author" w:date="2025-08-06T16:23:00Z" w16du:dateUtc="2025-08-06T14:23:00Z">
                  <w:rPr>
                    <w:rFonts w:eastAsia="MS Mincho"/>
                    <w:sz w:val="22"/>
                    <w:szCs w:val="22"/>
                  </w:rPr>
                </w:rPrChange>
              </w:rPr>
              <w:t>(n=1073)</w:t>
            </w:r>
          </w:p>
        </w:tc>
        <w:tc>
          <w:tcPr>
            <w:tcW w:w="1861" w:type="dxa"/>
            <w:gridSpan w:val="2"/>
            <w:tcBorders>
              <w:top w:val="single" w:sz="4" w:space="0" w:color="auto"/>
              <w:left w:val="single" w:sz="6" w:space="0" w:color="000000"/>
              <w:bottom w:val="single" w:sz="6" w:space="0" w:color="000000"/>
              <w:right w:val="single" w:sz="6" w:space="0" w:color="000000"/>
            </w:tcBorders>
          </w:tcPr>
          <w:p w14:paraId="1DAF2EB1" w14:textId="77777777" w:rsidR="00252920" w:rsidRPr="006B4E89" w:rsidRDefault="00252920" w:rsidP="001F0997">
            <w:pPr>
              <w:pStyle w:val="TableText10"/>
              <w:keepNext/>
              <w:keepLines/>
              <w:jc w:val="center"/>
              <w:rPr>
                <w:sz w:val="22"/>
                <w:szCs w:val="22"/>
                <w:lang w:val="sv-SE"/>
                <w:rPrChange w:id="2031" w:author="Author" w:date="2025-08-06T16:23:00Z" w16du:dateUtc="2025-08-06T14:23:00Z">
                  <w:rPr>
                    <w:sz w:val="22"/>
                    <w:szCs w:val="22"/>
                  </w:rPr>
                </w:rPrChange>
              </w:rPr>
            </w:pPr>
            <w:r w:rsidRPr="006B4E89">
              <w:rPr>
                <w:rFonts w:eastAsia="MS Mincho"/>
                <w:sz w:val="22"/>
                <w:szCs w:val="22"/>
                <w:lang w:val="sv-SE"/>
                <w:rPrChange w:id="2032" w:author="Author" w:date="2025-08-06T16:23:00Z" w16du:dateUtc="2025-08-06T14:23:00Z">
                  <w:rPr>
                    <w:rFonts w:eastAsia="MS Mincho"/>
                    <w:sz w:val="22"/>
                    <w:szCs w:val="22"/>
                  </w:rPr>
                </w:rPrChange>
              </w:rPr>
              <w:t>DKarbH</w:t>
            </w:r>
          </w:p>
          <w:p w14:paraId="649EF1B9" w14:textId="77777777" w:rsidR="00252920" w:rsidRPr="006B4E89" w:rsidRDefault="00252920" w:rsidP="008C5DDF">
            <w:pPr>
              <w:pStyle w:val="TableText10"/>
              <w:keepNext/>
              <w:keepLines/>
              <w:jc w:val="center"/>
              <w:rPr>
                <w:sz w:val="22"/>
                <w:szCs w:val="22"/>
                <w:lang w:val="sv-SE"/>
                <w:rPrChange w:id="2033" w:author="Author" w:date="2025-08-06T16:23:00Z" w16du:dateUtc="2025-08-06T14:23:00Z">
                  <w:rPr>
                    <w:sz w:val="22"/>
                    <w:szCs w:val="22"/>
                  </w:rPr>
                </w:rPrChange>
              </w:rPr>
            </w:pPr>
            <w:r w:rsidRPr="006B4E89">
              <w:rPr>
                <w:rFonts w:eastAsia="MS Mincho"/>
                <w:sz w:val="22"/>
                <w:szCs w:val="22"/>
                <w:lang w:val="sv-SE"/>
                <w:rPrChange w:id="2034" w:author="Author" w:date="2025-08-06T16:23:00Z" w16du:dateUtc="2025-08-06T14:23:00Z">
                  <w:rPr>
                    <w:rFonts w:eastAsia="MS Mincho"/>
                    <w:sz w:val="22"/>
                    <w:szCs w:val="22"/>
                  </w:rPr>
                </w:rPrChange>
              </w:rPr>
              <w:t>(n=1074)</w:t>
            </w:r>
          </w:p>
        </w:tc>
        <w:tc>
          <w:tcPr>
            <w:tcW w:w="1683" w:type="dxa"/>
            <w:tcBorders>
              <w:top w:val="single" w:sz="4" w:space="0" w:color="auto"/>
              <w:left w:val="single" w:sz="6" w:space="0" w:color="000000"/>
              <w:bottom w:val="single" w:sz="6" w:space="0" w:color="000000"/>
              <w:right w:val="single" w:sz="4" w:space="0" w:color="auto"/>
            </w:tcBorders>
          </w:tcPr>
          <w:p w14:paraId="40AC339A" w14:textId="77777777" w:rsidR="00252920" w:rsidRPr="006B4E89" w:rsidRDefault="00252920" w:rsidP="008C5DDF">
            <w:pPr>
              <w:pStyle w:val="TableText10"/>
              <w:keepNext/>
              <w:keepLines/>
              <w:jc w:val="center"/>
              <w:rPr>
                <w:rFonts w:eastAsia="SimSun"/>
                <w:sz w:val="22"/>
                <w:szCs w:val="22"/>
                <w:lang w:val="sv-SE" w:eastAsia="zh-CN"/>
                <w:rPrChange w:id="2035" w:author="Author" w:date="2025-08-06T16:23:00Z" w16du:dateUtc="2025-08-06T14:23:00Z">
                  <w:rPr>
                    <w:rFonts w:eastAsia="SimSun"/>
                    <w:sz w:val="22"/>
                    <w:szCs w:val="22"/>
                    <w:lang w:eastAsia="zh-CN"/>
                  </w:rPr>
                </w:rPrChange>
              </w:rPr>
            </w:pPr>
            <w:r w:rsidRPr="006B4E89">
              <w:rPr>
                <w:rFonts w:eastAsia="MS Mincho"/>
                <w:sz w:val="22"/>
                <w:szCs w:val="22"/>
                <w:lang w:val="sv-SE"/>
                <w:rPrChange w:id="2036" w:author="Author" w:date="2025-08-06T16:23:00Z" w16du:dateUtc="2025-08-06T14:23:00Z">
                  <w:rPr>
                    <w:rFonts w:eastAsia="MS Mincho"/>
                    <w:sz w:val="22"/>
                    <w:szCs w:val="22"/>
                  </w:rPr>
                </w:rPrChange>
              </w:rPr>
              <w:t>Hazard Ratio</w:t>
            </w:r>
            <w:r w:rsidRPr="006B4E89">
              <w:rPr>
                <w:rFonts w:eastAsia="SimSun"/>
                <w:sz w:val="22"/>
                <w:szCs w:val="22"/>
                <w:lang w:val="sv-SE" w:eastAsia="zh-CN"/>
                <w:rPrChange w:id="2037" w:author="Author" w:date="2025-08-06T16:23:00Z" w16du:dateUtc="2025-08-06T14:23:00Z">
                  <w:rPr>
                    <w:rFonts w:eastAsia="SimSun"/>
                    <w:sz w:val="22"/>
                    <w:szCs w:val="22"/>
                    <w:lang w:eastAsia="zh-CN"/>
                  </w:rPr>
                </w:rPrChange>
              </w:rPr>
              <w:t xml:space="preserve"> vs AC</w:t>
            </w:r>
            <w:r w:rsidRPr="006B4E89">
              <w:rPr>
                <w:rFonts w:eastAsia="MS Mincho" w:hint="eastAsia"/>
                <w:sz w:val="22"/>
                <w:szCs w:val="22"/>
                <w:lang w:val="sv-SE"/>
                <w:rPrChange w:id="2038" w:author="Author" w:date="2025-08-06T16:23:00Z" w16du:dateUtc="2025-08-06T14:23:00Z">
                  <w:rPr>
                    <w:rFonts w:eastAsia="MS Mincho" w:hint="eastAsia"/>
                    <w:sz w:val="22"/>
                    <w:szCs w:val="22"/>
                  </w:rPr>
                </w:rPrChange>
              </w:rPr>
              <w:t>→</w:t>
            </w:r>
            <w:r w:rsidRPr="006B4E89">
              <w:rPr>
                <w:rFonts w:eastAsia="SimSun"/>
                <w:sz w:val="22"/>
                <w:szCs w:val="22"/>
                <w:lang w:val="sv-SE" w:eastAsia="zh-CN"/>
                <w:rPrChange w:id="2039" w:author="Author" w:date="2025-08-06T16:23:00Z" w16du:dateUtc="2025-08-06T14:23:00Z">
                  <w:rPr>
                    <w:rFonts w:eastAsia="SimSun"/>
                    <w:sz w:val="22"/>
                    <w:szCs w:val="22"/>
                    <w:lang w:eastAsia="zh-CN"/>
                  </w:rPr>
                </w:rPrChange>
              </w:rPr>
              <w:t>D</w:t>
            </w:r>
          </w:p>
          <w:p w14:paraId="29447C47" w14:textId="77777777" w:rsidR="00252920" w:rsidRPr="006B4E89" w:rsidRDefault="00252920" w:rsidP="008C5DDF">
            <w:pPr>
              <w:pStyle w:val="TableText10"/>
              <w:keepNext/>
              <w:keepLines/>
              <w:jc w:val="center"/>
              <w:rPr>
                <w:rFonts w:eastAsia="MS Mincho"/>
                <w:sz w:val="22"/>
                <w:szCs w:val="22"/>
                <w:vertAlign w:val="superscript"/>
                <w:lang w:val="sv-SE"/>
                <w:rPrChange w:id="2040" w:author="Author" w:date="2025-08-06T16:23:00Z" w16du:dateUtc="2025-08-06T14:23:00Z">
                  <w:rPr>
                    <w:rFonts w:eastAsia="MS Mincho"/>
                    <w:sz w:val="22"/>
                    <w:szCs w:val="22"/>
                    <w:vertAlign w:val="superscript"/>
                  </w:rPr>
                </w:rPrChange>
              </w:rPr>
            </w:pPr>
            <w:r w:rsidRPr="006B4E89">
              <w:rPr>
                <w:rFonts w:eastAsia="MS Mincho"/>
                <w:sz w:val="22"/>
                <w:szCs w:val="22"/>
                <w:lang w:val="sv-SE"/>
                <w:rPrChange w:id="2041" w:author="Author" w:date="2025-08-06T16:23:00Z" w16du:dateUtc="2025-08-06T14:23:00Z">
                  <w:rPr>
                    <w:rFonts w:eastAsia="MS Mincho"/>
                    <w:sz w:val="22"/>
                    <w:szCs w:val="22"/>
                  </w:rPr>
                </w:rPrChange>
              </w:rPr>
              <w:t>(95% KI)</w:t>
            </w:r>
            <w:r w:rsidRPr="006B4E89">
              <w:rPr>
                <w:rFonts w:eastAsia="MS Mincho"/>
                <w:sz w:val="22"/>
                <w:szCs w:val="22"/>
                <w:vertAlign w:val="superscript"/>
                <w:lang w:val="sv-SE"/>
                <w:rPrChange w:id="2042" w:author="Author" w:date="2025-08-06T16:23:00Z" w16du:dateUtc="2025-08-06T14:23:00Z">
                  <w:rPr>
                    <w:rFonts w:eastAsia="MS Mincho"/>
                    <w:sz w:val="22"/>
                    <w:szCs w:val="22"/>
                    <w:vertAlign w:val="superscript"/>
                  </w:rPr>
                </w:rPrChange>
              </w:rPr>
              <w:t>a</w:t>
            </w:r>
          </w:p>
          <w:p w14:paraId="436087C2" w14:textId="77777777" w:rsidR="00252920" w:rsidRPr="006B4E89" w:rsidRDefault="00252920" w:rsidP="00314034">
            <w:pPr>
              <w:pStyle w:val="TableText10"/>
              <w:keepNext/>
              <w:keepLines/>
              <w:jc w:val="center"/>
              <w:rPr>
                <w:sz w:val="22"/>
                <w:szCs w:val="22"/>
                <w:lang w:val="sv-SE"/>
                <w:rPrChange w:id="2043" w:author="Author" w:date="2025-08-06T16:23:00Z" w16du:dateUtc="2025-08-06T14:23:00Z">
                  <w:rPr>
                    <w:sz w:val="22"/>
                    <w:szCs w:val="22"/>
                  </w:rPr>
                </w:rPrChange>
              </w:rPr>
            </w:pPr>
            <w:r w:rsidRPr="006B4E89">
              <w:rPr>
                <w:rFonts w:eastAsia="MS Mincho"/>
                <w:szCs w:val="22"/>
                <w:lang w:val="sv-SE"/>
                <w:rPrChange w:id="2044" w:author="Author" w:date="2025-08-06T16:23:00Z" w16du:dateUtc="2025-08-06T14:23:00Z">
                  <w:rPr>
                    <w:rFonts w:eastAsia="MS Mincho"/>
                    <w:szCs w:val="22"/>
                  </w:rPr>
                </w:rPrChange>
              </w:rPr>
              <w:t>p-värde</w:t>
            </w:r>
          </w:p>
        </w:tc>
      </w:tr>
      <w:tr w:rsidR="00252920" w:rsidRPr="006B4E89" w14:paraId="44375534" w14:textId="77777777" w:rsidTr="00252920">
        <w:tc>
          <w:tcPr>
            <w:tcW w:w="2762" w:type="dxa"/>
            <w:tcBorders>
              <w:top w:val="nil"/>
              <w:left w:val="single" w:sz="4" w:space="0" w:color="auto"/>
              <w:bottom w:val="nil"/>
              <w:right w:val="single" w:sz="6" w:space="0" w:color="000000"/>
            </w:tcBorders>
          </w:tcPr>
          <w:p w14:paraId="173ADFCE" w14:textId="77777777" w:rsidR="00252920" w:rsidRPr="006B4E89" w:rsidRDefault="00252920">
            <w:pPr>
              <w:pStyle w:val="TableText10"/>
              <w:keepNext/>
              <w:keepLines/>
              <w:rPr>
                <w:sz w:val="22"/>
                <w:szCs w:val="22"/>
                <w:lang w:val="sv-SE"/>
                <w:rPrChange w:id="2045" w:author="Author" w:date="2025-08-06T16:23:00Z" w16du:dateUtc="2025-08-06T14:23:00Z">
                  <w:rPr>
                    <w:sz w:val="22"/>
                    <w:szCs w:val="22"/>
                  </w:rPr>
                </w:rPrChange>
              </w:rPr>
            </w:pPr>
            <w:r w:rsidRPr="006B4E89">
              <w:rPr>
                <w:rFonts w:eastAsia="MS Mincho"/>
                <w:sz w:val="22"/>
                <w:szCs w:val="22"/>
                <w:lang w:val="sv-SE"/>
                <w:rPrChange w:id="2046" w:author="Author" w:date="2025-08-06T16:23:00Z" w16du:dateUtc="2025-08-06T14:23:00Z">
                  <w:rPr>
                    <w:rFonts w:eastAsia="MS Mincho"/>
                    <w:sz w:val="22"/>
                    <w:szCs w:val="22"/>
                  </w:rPr>
                </w:rPrChange>
              </w:rPr>
              <w:t xml:space="preserve">Sjukdomsfri överlevnad </w:t>
            </w:r>
          </w:p>
        </w:tc>
        <w:tc>
          <w:tcPr>
            <w:tcW w:w="1842" w:type="dxa"/>
            <w:tcBorders>
              <w:top w:val="nil"/>
              <w:left w:val="single" w:sz="6" w:space="0" w:color="000000"/>
              <w:bottom w:val="nil"/>
              <w:right w:val="single" w:sz="6" w:space="0" w:color="000000"/>
            </w:tcBorders>
          </w:tcPr>
          <w:p w14:paraId="48A8A6B2" w14:textId="77777777" w:rsidR="00252920" w:rsidRPr="006B4E89" w:rsidRDefault="00252920">
            <w:pPr>
              <w:pStyle w:val="TableText10"/>
              <w:keepNext/>
              <w:keepLines/>
              <w:jc w:val="center"/>
              <w:rPr>
                <w:sz w:val="22"/>
                <w:szCs w:val="22"/>
                <w:lang w:val="sv-SE"/>
                <w:rPrChange w:id="2047" w:author="Author" w:date="2025-08-06T16:23:00Z" w16du:dateUtc="2025-08-06T14:23:00Z">
                  <w:rPr>
                    <w:sz w:val="22"/>
                    <w:szCs w:val="22"/>
                  </w:rPr>
                </w:rPrChange>
              </w:rPr>
            </w:pPr>
          </w:p>
        </w:tc>
        <w:tc>
          <w:tcPr>
            <w:tcW w:w="1861" w:type="dxa"/>
            <w:gridSpan w:val="2"/>
            <w:tcBorders>
              <w:top w:val="nil"/>
              <w:left w:val="single" w:sz="6" w:space="0" w:color="000000"/>
              <w:bottom w:val="nil"/>
              <w:right w:val="single" w:sz="6" w:space="0" w:color="000000"/>
            </w:tcBorders>
          </w:tcPr>
          <w:p w14:paraId="090FD1BC" w14:textId="77777777" w:rsidR="00252920" w:rsidRPr="006B4E89" w:rsidRDefault="00252920">
            <w:pPr>
              <w:pStyle w:val="TableText10"/>
              <w:keepNext/>
              <w:keepLines/>
              <w:jc w:val="center"/>
              <w:rPr>
                <w:sz w:val="22"/>
                <w:szCs w:val="22"/>
                <w:lang w:val="sv-SE"/>
                <w:rPrChange w:id="2048" w:author="Author" w:date="2025-08-06T16:23:00Z" w16du:dateUtc="2025-08-06T14:23:00Z">
                  <w:rPr>
                    <w:sz w:val="22"/>
                    <w:szCs w:val="22"/>
                  </w:rPr>
                </w:rPrChange>
              </w:rPr>
            </w:pPr>
          </w:p>
        </w:tc>
        <w:tc>
          <w:tcPr>
            <w:tcW w:w="1683" w:type="dxa"/>
            <w:tcBorders>
              <w:top w:val="nil"/>
              <w:left w:val="single" w:sz="6" w:space="0" w:color="000000"/>
              <w:bottom w:val="nil"/>
              <w:right w:val="single" w:sz="4" w:space="0" w:color="auto"/>
            </w:tcBorders>
          </w:tcPr>
          <w:p w14:paraId="3EEDCF52" w14:textId="77777777" w:rsidR="00252920" w:rsidRPr="006B4E89" w:rsidRDefault="00252920">
            <w:pPr>
              <w:pStyle w:val="TableText10"/>
              <w:keepNext/>
              <w:keepLines/>
              <w:jc w:val="center"/>
              <w:rPr>
                <w:sz w:val="22"/>
                <w:szCs w:val="22"/>
                <w:lang w:val="sv-SE"/>
                <w:rPrChange w:id="2049" w:author="Author" w:date="2025-08-06T16:23:00Z" w16du:dateUtc="2025-08-06T14:23:00Z">
                  <w:rPr>
                    <w:sz w:val="22"/>
                    <w:szCs w:val="22"/>
                  </w:rPr>
                </w:rPrChange>
              </w:rPr>
            </w:pPr>
          </w:p>
        </w:tc>
      </w:tr>
      <w:tr w:rsidR="00252920" w:rsidRPr="006B4E89" w14:paraId="76B80B08" w14:textId="77777777" w:rsidTr="00252920">
        <w:tc>
          <w:tcPr>
            <w:tcW w:w="2762" w:type="dxa"/>
            <w:tcBorders>
              <w:top w:val="nil"/>
              <w:left w:val="single" w:sz="4" w:space="0" w:color="auto"/>
              <w:bottom w:val="single" w:sz="6" w:space="0" w:color="000000"/>
              <w:right w:val="single" w:sz="6" w:space="0" w:color="000000"/>
            </w:tcBorders>
          </w:tcPr>
          <w:p w14:paraId="19CC929F" w14:textId="77777777" w:rsidR="00252920" w:rsidRPr="006B4E89" w:rsidRDefault="00252920">
            <w:pPr>
              <w:pStyle w:val="TableText10"/>
              <w:keepNext/>
              <w:keepLines/>
              <w:rPr>
                <w:sz w:val="22"/>
                <w:szCs w:val="22"/>
                <w:lang w:val="sv-SE"/>
                <w:rPrChange w:id="2050" w:author="Author" w:date="2025-08-06T16:23:00Z" w16du:dateUtc="2025-08-06T14:23:00Z">
                  <w:rPr>
                    <w:sz w:val="22"/>
                    <w:szCs w:val="22"/>
                  </w:rPr>
                </w:rPrChange>
              </w:rPr>
            </w:pPr>
            <w:r w:rsidRPr="006B4E89">
              <w:rPr>
                <w:rFonts w:eastAsia="MS Mincho"/>
                <w:sz w:val="22"/>
                <w:szCs w:val="22"/>
                <w:lang w:val="sv-SE"/>
                <w:rPrChange w:id="2051" w:author="Author" w:date="2025-08-06T16:23:00Z" w16du:dateUtc="2025-08-06T14:23:00Z">
                  <w:rPr>
                    <w:rFonts w:eastAsia="MS Mincho"/>
                    <w:sz w:val="22"/>
                    <w:szCs w:val="22"/>
                  </w:rPr>
                </w:rPrChange>
              </w:rPr>
              <w:t>Antal patienter med händelse</w:t>
            </w:r>
          </w:p>
        </w:tc>
        <w:tc>
          <w:tcPr>
            <w:tcW w:w="1842" w:type="dxa"/>
            <w:tcBorders>
              <w:top w:val="nil"/>
              <w:left w:val="single" w:sz="6" w:space="0" w:color="000000"/>
              <w:bottom w:val="single" w:sz="6" w:space="0" w:color="000000"/>
              <w:right w:val="single" w:sz="6" w:space="0" w:color="000000"/>
            </w:tcBorders>
          </w:tcPr>
          <w:p w14:paraId="5821925C" w14:textId="77777777" w:rsidR="00252920" w:rsidRPr="006B4E89" w:rsidRDefault="00252920">
            <w:pPr>
              <w:pStyle w:val="TableText10"/>
              <w:keepNext/>
              <w:keepLines/>
              <w:jc w:val="center"/>
              <w:rPr>
                <w:sz w:val="22"/>
                <w:szCs w:val="22"/>
                <w:lang w:val="sv-SE"/>
                <w:rPrChange w:id="2052" w:author="Author" w:date="2025-08-06T16:23:00Z" w16du:dateUtc="2025-08-06T14:23:00Z">
                  <w:rPr>
                    <w:sz w:val="22"/>
                    <w:szCs w:val="22"/>
                  </w:rPr>
                </w:rPrChange>
              </w:rPr>
            </w:pPr>
            <w:r w:rsidRPr="006B4E89">
              <w:rPr>
                <w:rFonts w:eastAsia="MS Mincho"/>
                <w:sz w:val="22"/>
                <w:szCs w:val="22"/>
                <w:lang w:val="sv-SE"/>
                <w:rPrChange w:id="2053" w:author="Author" w:date="2025-08-06T16:23:00Z" w16du:dateUtc="2025-08-06T14:23:00Z">
                  <w:rPr>
                    <w:rFonts w:eastAsia="MS Mincho"/>
                    <w:sz w:val="22"/>
                    <w:szCs w:val="22"/>
                  </w:rPr>
                </w:rPrChange>
              </w:rPr>
              <w:t>195</w:t>
            </w:r>
          </w:p>
        </w:tc>
        <w:tc>
          <w:tcPr>
            <w:tcW w:w="1861" w:type="dxa"/>
            <w:gridSpan w:val="2"/>
            <w:tcBorders>
              <w:top w:val="nil"/>
              <w:left w:val="single" w:sz="6" w:space="0" w:color="000000"/>
              <w:bottom w:val="single" w:sz="6" w:space="0" w:color="000000"/>
              <w:right w:val="single" w:sz="6" w:space="0" w:color="000000"/>
            </w:tcBorders>
          </w:tcPr>
          <w:p w14:paraId="1AF8C0E5" w14:textId="77777777" w:rsidR="00252920" w:rsidRPr="006B4E89" w:rsidRDefault="00252920">
            <w:pPr>
              <w:pStyle w:val="TableText10"/>
              <w:keepNext/>
              <w:keepLines/>
              <w:jc w:val="center"/>
              <w:rPr>
                <w:sz w:val="22"/>
                <w:szCs w:val="22"/>
                <w:lang w:val="sv-SE"/>
                <w:rPrChange w:id="2054" w:author="Author" w:date="2025-08-06T16:23:00Z" w16du:dateUtc="2025-08-06T14:23:00Z">
                  <w:rPr>
                    <w:sz w:val="22"/>
                    <w:szCs w:val="22"/>
                  </w:rPr>
                </w:rPrChange>
              </w:rPr>
            </w:pPr>
            <w:r w:rsidRPr="006B4E89">
              <w:rPr>
                <w:rFonts w:eastAsia="MS Mincho"/>
                <w:sz w:val="22"/>
                <w:szCs w:val="22"/>
                <w:lang w:val="sv-SE"/>
                <w:rPrChange w:id="2055" w:author="Author" w:date="2025-08-06T16:23:00Z" w16du:dateUtc="2025-08-06T14:23:00Z">
                  <w:rPr>
                    <w:rFonts w:eastAsia="MS Mincho"/>
                    <w:sz w:val="22"/>
                    <w:szCs w:val="22"/>
                  </w:rPr>
                </w:rPrChange>
              </w:rPr>
              <w:t>145</w:t>
            </w:r>
          </w:p>
        </w:tc>
        <w:tc>
          <w:tcPr>
            <w:tcW w:w="1683" w:type="dxa"/>
            <w:tcBorders>
              <w:top w:val="nil"/>
              <w:left w:val="single" w:sz="6" w:space="0" w:color="000000"/>
              <w:bottom w:val="single" w:sz="6" w:space="0" w:color="000000"/>
              <w:right w:val="single" w:sz="4" w:space="0" w:color="auto"/>
            </w:tcBorders>
          </w:tcPr>
          <w:p w14:paraId="540CD321" w14:textId="77777777" w:rsidR="00252920" w:rsidRPr="006B4E89" w:rsidRDefault="00252920">
            <w:pPr>
              <w:pStyle w:val="TableText10"/>
              <w:keepNext/>
              <w:keepLines/>
              <w:jc w:val="center"/>
              <w:rPr>
                <w:rFonts w:eastAsia="MS Mincho"/>
                <w:sz w:val="22"/>
                <w:szCs w:val="22"/>
                <w:lang w:val="sv-SE"/>
                <w:rPrChange w:id="2056" w:author="Author" w:date="2025-08-06T16:23:00Z" w16du:dateUtc="2025-08-06T14:23:00Z">
                  <w:rPr>
                    <w:rFonts w:eastAsia="MS Mincho"/>
                    <w:sz w:val="22"/>
                    <w:szCs w:val="22"/>
                  </w:rPr>
                </w:rPrChange>
              </w:rPr>
            </w:pPr>
            <w:r w:rsidRPr="006B4E89">
              <w:rPr>
                <w:rFonts w:eastAsia="MS Mincho"/>
                <w:sz w:val="22"/>
                <w:szCs w:val="22"/>
                <w:lang w:val="sv-SE"/>
                <w:rPrChange w:id="2057" w:author="Author" w:date="2025-08-06T16:23:00Z" w16du:dateUtc="2025-08-06T14:23:00Z">
                  <w:rPr>
                    <w:rFonts w:eastAsia="MS Mincho"/>
                    <w:sz w:val="22"/>
                    <w:szCs w:val="22"/>
                  </w:rPr>
                </w:rPrChange>
              </w:rPr>
              <w:t>0,67 (0,54, 0,83)</w:t>
            </w:r>
          </w:p>
          <w:p w14:paraId="0B0C6CD6" w14:textId="77777777" w:rsidR="00252920" w:rsidRPr="006B4E89" w:rsidRDefault="00252920">
            <w:pPr>
              <w:pStyle w:val="TableText10"/>
              <w:keepNext/>
              <w:keepLines/>
              <w:jc w:val="center"/>
              <w:rPr>
                <w:sz w:val="22"/>
                <w:szCs w:val="22"/>
                <w:lang w:val="sv-SE"/>
                <w:rPrChange w:id="2058" w:author="Author" w:date="2025-08-06T16:23:00Z" w16du:dateUtc="2025-08-06T14:23:00Z">
                  <w:rPr>
                    <w:sz w:val="22"/>
                    <w:szCs w:val="22"/>
                  </w:rPr>
                </w:rPrChange>
              </w:rPr>
            </w:pPr>
            <w:r w:rsidRPr="006B4E89">
              <w:rPr>
                <w:rFonts w:eastAsia="MS Mincho"/>
                <w:szCs w:val="22"/>
                <w:lang w:val="sv-SE"/>
                <w:rPrChange w:id="2059" w:author="Author" w:date="2025-08-06T16:23:00Z" w16du:dateUtc="2025-08-06T14:23:00Z">
                  <w:rPr>
                    <w:rFonts w:eastAsia="MS Mincho"/>
                    <w:szCs w:val="22"/>
                  </w:rPr>
                </w:rPrChange>
              </w:rPr>
              <w:t>p=0,0003</w:t>
            </w:r>
          </w:p>
        </w:tc>
      </w:tr>
      <w:tr w:rsidR="00252920" w:rsidRPr="006B4E89" w14:paraId="024AC2CD" w14:textId="77777777" w:rsidTr="00252920">
        <w:tc>
          <w:tcPr>
            <w:tcW w:w="2762" w:type="dxa"/>
            <w:tcBorders>
              <w:top w:val="single" w:sz="6" w:space="0" w:color="000000"/>
              <w:left w:val="single" w:sz="4" w:space="0" w:color="auto"/>
              <w:bottom w:val="nil"/>
              <w:right w:val="single" w:sz="6" w:space="0" w:color="000000"/>
            </w:tcBorders>
          </w:tcPr>
          <w:p w14:paraId="0D8C2214" w14:textId="77777777" w:rsidR="00252920" w:rsidRPr="006B4E89" w:rsidRDefault="00252920">
            <w:pPr>
              <w:pStyle w:val="TableText10"/>
              <w:keepNext/>
              <w:keepLines/>
              <w:rPr>
                <w:sz w:val="22"/>
                <w:szCs w:val="22"/>
                <w:lang w:val="sv-SE"/>
                <w:rPrChange w:id="2060" w:author="Author" w:date="2025-08-06T16:23:00Z" w16du:dateUtc="2025-08-06T14:23:00Z">
                  <w:rPr>
                    <w:sz w:val="22"/>
                    <w:szCs w:val="22"/>
                  </w:rPr>
                </w:rPrChange>
              </w:rPr>
            </w:pPr>
            <w:r w:rsidRPr="006B4E89">
              <w:rPr>
                <w:rFonts w:eastAsia="MS Mincho"/>
                <w:sz w:val="22"/>
                <w:szCs w:val="22"/>
                <w:lang w:val="sv-SE"/>
                <w:rPrChange w:id="2061" w:author="Author" w:date="2025-08-06T16:23:00Z" w16du:dateUtc="2025-08-06T14:23:00Z">
                  <w:rPr>
                    <w:rFonts w:eastAsia="MS Mincho"/>
                    <w:sz w:val="22"/>
                    <w:szCs w:val="22"/>
                  </w:rPr>
                </w:rPrChange>
              </w:rPr>
              <w:t>Fjärrecidiv</w:t>
            </w:r>
          </w:p>
        </w:tc>
        <w:tc>
          <w:tcPr>
            <w:tcW w:w="1842" w:type="dxa"/>
            <w:tcBorders>
              <w:top w:val="single" w:sz="6" w:space="0" w:color="000000"/>
              <w:left w:val="single" w:sz="6" w:space="0" w:color="000000"/>
              <w:bottom w:val="nil"/>
              <w:right w:val="single" w:sz="6" w:space="0" w:color="000000"/>
            </w:tcBorders>
          </w:tcPr>
          <w:p w14:paraId="54040998" w14:textId="77777777" w:rsidR="00252920" w:rsidRPr="006B4E89" w:rsidRDefault="00252920">
            <w:pPr>
              <w:pStyle w:val="TableText10"/>
              <w:keepNext/>
              <w:keepLines/>
              <w:jc w:val="center"/>
              <w:rPr>
                <w:sz w:val="22"/>
                <w:szCs w:val="22"/>
                <w:lang w:val="sv-SE"/>
                <w:rPrChange w:id="2062" w:author="Author" w:date="2025-08-06T16:23:00Z" w16du:dateUtc="2025-08-06T14:23:00Z">
                  <w:rPr>
                    <w:sz w:val="22"/>
                    <w:szCs w:val="22"/>
                  </w:rPr>
                </w:rPrChange>
              </w:rPr>
            </w:pPr>
          </w:p>
        </w:tc>
        <w:tc>
          <w:tcPr>
            <w:tcW w:w="1861" w:type="dxa"/>
            <w:gridSpan w:val="2"/>
            <w:tcBorders>
              <w:top w:val="single" w:sz="6" w:space="0" w:color="000000"/>
              <w:left w:val="single" w:sz="6" w:space="0" w:color="000000"/>
              <w:bottom w:val="nil"/>
              <w:right w:val="single" w:sz="6" w:space="0" w:color="000000"/>
            </w:tcBorders>
          </w:tcPr>
          <w:p w14:paraId="39F0EC21" w14:textId="77777777" w:rsidR="00252920" w:rsidRPr="006B4E89" w:rsidRDefault="00252920">
            <w:pPr>
              <w:pStyle w:val="TableText10"/>
              <w:keepNext/>
              <w:keepLines/>
              <w:jc w:val="center"/>
              <w:rPr>
                <w:sz w:val="22"/>
                <w:szCs w:val="22"/>
                <w:lang w:val="sv-SE"/>
                <w:rPrChange w:id="2063" w:author="Author" w:date="2025-08-06T16:23:00Z" w16du:dateUtc="2025-08-06T14:23:00Z">
                  <w:rPr>
                    <w:sz w:val="22"/>
                    <w:szCs w:val="22"/>
                  </w:rPr>
                </w:rPrChange>
              </w:rPr>
            </w:pPr>
          </w:p>
        </w:tc>
        <w:tc>
          <w:tcPr>
            <w:tcW w:w="1683" w:type="dxa"/>
            <w:tcBorders>
              <w:top w:val="single" w:sz="6" w:space="0" w:color="000000"/>
              <w:left w:val="single" w:sz="6" w:space="0" w:color="000000"/>
              <w:bottom w:val="nil"/>
              <w:right w:val="single" w:sz="4" w:space="0" w:color="auto"/>
            </w:tcBorders>
          </w:tcPr>
          <w:p w14:paraId="6A9F74A5" w14:textId="77777777" w:rsidR="00252920" w:rsidRPr="006B4E89" w:rsidRDefault="00252920">
            <w:pPr>
              <w:pStyle w:val="TableText10"/>
              <w:keepNext/>
              <w:keepLines/>
              <w:jc w:val="center"/>
              <w:rPr>
                <w:sz w:val="22"/>
                <w:szCs w:val="22"/>
                <w:lang w:val="sv-SE"/>
                <w:rPrChange w:id="2064" w:author="Author" w:date="2025-08-06T16:23:00Z" w16du:dateUtc="2025-08-06T14:23:00Z">
                  <w:rPr>
                    <w:sz w:val="22"/>
                    <w:szCs w:val="22"/>
                  </w:rPr>
                </w:rPrChange>
              </w:rPr>
            </w:pPr>
          </w:p>
        </w:tc>
      </w:tr>
      <w:tr w:rsidR="00252920" w:rsidRPr="006B4E89" w14:paraId="38660EB6" w14:textId="77777777" w:rsidTr="00252920">
        <w:tc>
          <w:tcPr>
            <w:tcW w:w="2762" w:type="dxa"/>
            <w:tcBorders>
              <w:top w:val="nil"/>
              <w:left w:val="single" w:sz="4" w:space="0" w:color="auto"/>
              <w:bottom w:val="single" w:sz="6" w:space="0" w:color="000000"/>
              <w:right w:val="single" w:sz="6" w:space="0" w:color="000000"/>
            </w:tcBorders>
          </w:tcPr>
          <w:p w14:paraId="091FD252" w14:textId="77777777" w:rsidR="00252920" w:rsidRPr="006B4E89" w:rsidRDefault="00252920">
            <w:pPr>
              <w:pStyle w:val="TableText10"/>
              <w:keepNext/>
              <w:keepLines/>
              <w:rPr>
                <w:sz w:val="22"/>
                <w:szCs w:val="22"/>
                <w:lang w:val="sv-SE"/>
                <w:rPrChange w:id="2065" w:author="Author" w:date="2025-08-06T16:23:00Z" w16du:dateUtc="2025-08-06T14:23:00Z">
                  <w:rPr>
                    <w:sz w:val="22"/>
                    <w:szCs w:val="22"/>
                  </w:rPr>
                </w:rPrChange>
              </w:rPr>
            </w:pPr>
            <w:r w:rsidRPr="006B4E89">
              <w:rPr>
                <w:rFonts w:eastAsia="MS Mincho"/>
                <w:sz w:val="22"/>
                <w:szCs w:val="22"/>
                <w:lang w:val="sv-SE"/>
                <w:rPrChange w:id="2066" w:author="Author" w:date="2025-08-06T16:23:00Z" w16du:dateUtc="2025-08-06T14:23:00Z">
                  <w:rPr>
                    <w:rFonts w:eastAsia="MS Mincho"/>
                    <w:sz w:val="22"/>
                    <w:szCs w:val="22"/>
                  </w:rPr>
                </w:rPrChange>
              </w:rPr>
              <w:t>Antal patienter med händelse</w:t>
            </w:r>
          </w:p>
          <w:p w14:paraId="24D44ED6" w14:textId="77777777" w:rsidR="00252920" w:rsidRPr="006B4E89" w:rsidRDefault="00252920">
            <w:pPr>
              <w:pStyle w:val="TableText10"/>
              <w:keepNext/>
              <w:keepLines/>
              <w:rPr>
                <w:sz w:val="22"/>
                <w:szCs w:val="22"/>
                <w:lang w:val="sv-SE"/>
                <w:rPrChange w:id="2067" w:author="Author" w:date="2025-08-06T16:23:00Z" w16du:dateUtc="2025-08-06T14:23:00Z">
                  <w:rPr>
                    <w:sz w:val="22"/>
                    <w:szCs w:val="22"/>
                  </w:rPr>
                </w:rPrChange>
              </w:rPr>
            </w:pPr>
          </w:p>
        </w:tc>
        <w:tc>
          <w:tcPr>
            <w:tcW w:w="1842" w:type="dxa"/>
            <w:tcBorders>
              <w:top w:val="nil"/>
              <w:left w:val="single" w:sz="6" w:space="0" w:color="000000"/>
              <w:bottom w:val="single" w:sz="6" w:space="0" w:color="000000"/>
              <w:right w:val="single" w:sz="6" w:space="0" w:color="000000"/>
            </w:tcBorders>
          </w:tcPr>
          <w:p w14:paraId="7FE1374E" w14:textId="77777777" w:rsidR="00252920" w:rsidRPr="006B4E89" w:rsidRDefault="00252920">
            <w:pPr>
              <w:pStyle w:val="TableText10"/>
              <w:keepNext/>
              <w:keepLines/>
              <w:jc w:val="center"/>
              <w:rPr>
                <w:sz w:val="22"/>
                <w:szCs w:val="22"/>
                <w:lang w:val="sv-SE"/>
                <w:rPrChange w:id="2068" w:author="Author" w:date="2025-08-06T16:23:00Z" w16du:dateUtc="2025-08-06T14:23:00Z">
                  <w:rPr>
                    <w:sz w:val="22"/>
                    <w:szCs w:val="22"/>
                  </w:rPr>
                </w:rPrChange>
              </w:rPr>
            </w:pPr>
            <w:r w:rsidRPr="006B4E89">
              <w:rPr>
                <w:rFonts w:eastAsia="MS Mincho"/>
                <w:sz w:val="22"/>
                <w:szCs w:val="22"/>
                <w:lang w:val="sv-SE"/>
                <w:rPrChange w:id="2069" w:author="Author" w:date="2025-08-06T16:23:00Z" w16du:dateUtc="2025-08-06T14:23:00Z">
                  <w:rPr>
                    <w:rFonts w:eastAsia="MS Mincho"/>
                    <w:sz w:val="22"/>
                    <w:szCs w:val="22"/>
                  </w:rPr>
                </w:rPrChange>
              </w:rPr>
              <w:t>144</w:t>
            </w:r>
          </w:p>
        </w:tc>
        <w:tc>
          <w:tcPr>
            <w:tcW w:w="1861" w:type="dxa"/>
            <w:gridSpan w:val="2"/>
            <w:tcBorders>
              <w:top w:val="nil"/>
              <w:left w:val="single" w:sz="6" w:space="0" w:color="000000"/>
              <w:bottom w:val="single" w:sz="6" w:space="0" w:color="000000"/>
              <w:right w:val="single" w:sz="6" w:space="0" w:color="000000"/>
            </w:tcBorders>
          </w:tcPr>
          <w:p w14:paraId="7E13988A" w14:textId="77777777" w:rsidR="00252920" w:rsidRPr="006B4E89" w:rsidRDefault="00252920">
            <w:pPr>
              <w:pStyle w:val="TableText10"/>
              <w:keepNext/>
              <w:keepLines/>
              <w:jc w:val="center"/>
              <w:rPr>
                <w:sz w:val="22"/>
                <w:szCs w:val="22"/>
                <w:lang w:val="sv-SE"/>
                <w:rPrChange w:id="2070" w:author="Author" w:date="2025-08-06T16:23:00Z" w16du:dateUtc="2025-08-06T14:23:00Z">
                  <w:rPr>
                    <w:sz w:val="22"/>
                    <w:szCs w:val="22"/>
                  </w:rPr>
                </w:rPrChange>
              </w:rPr>
            </w:pPr>
            <w:r w:rsidRPr="006B4E89">
              <w:rPr>
                <w:rFonts w:eastAsia="MS Mincho"/>
                <w:sz w:val="22"/>
                <w:szCs w:val="22"/>
                <w:lang w:val="sv-SE"/>
                <w:rPrChange w:id="2071" w:author="Author" w:date="2025-08-06T16:23:00Z" w16du:dateUtc="2025-08-06T14:23:00Z">
                  <w:rPr>
                    <w:rFonts w:eastAsia="MS Mincho"/>
                    <w:sz w:val="22"/>
                    <w:szCs w:val="22"/>
                  </w:rPr>
                </w:rPrChange>
              </w:rPr>
              <w:t>103</w:t>
            </w:r>
          </w:p>
        </w:tc>
        <w:tc>
          <w:tcPr>
            <w:tcW w:w="1683" w:type="dxa"/>
            <w:tcBorders>
              <w:top w:val="nil"/>
              <w:left w:val="single" w:sz="6" w:space="0" w:color="000000"/>
              <w:bottom w:val="single" w:sz="6" w:space="0" w:color="000000"/>
              <w:right w:val="single" w:sz="4" w:space="0" w:color="auto"/>
            </w:tcBorders>
          </w:tcPr>
          <w:p w14:paraId="50CFEFA0" w14:textId="77777777" w:rsidR="00252920" w:rsidRPr="006B4E89" w:rsidRDefault="00252920">
            <w:pPr>
              <w:pStyle w:val="TableText10"/>
              <w:keepNext/>
              <w:keepLines/>
              <w:jc w:val="center"/>
              <w:rPr>
                <w:rFonts w:eastAsia="MS Mincho"/>
                <w:sz w:val="22"/>
                <w:szCs w:val="22"/>
                <w:lang w:val="sv-SE"/>
                <w:rPrChange w:id="2072" w:author="Author" w:date="2025-08-06T16:23:00Z" w16du:dateUtc="2025-08-06T14:23:00Z">
                  <w:rPr>
                    <w:rFonts w:eastAsia="MS Mincho"/>
                    <w:sz w:val="22"/>
                    <w:szCs w:val="22"/>
                  </w:rPr>
                </w:rPrChange>
              </w:rPr>
            </w:pPr>
            <w:r w:rsidRPr="006B4E89">
              <w:rPr>
                <w:rFonts w:eastAsia="MS Mincho"/>
                <w:sz w:val="22"/>
                <w:szCs w:val="22"/>
                <w:lang w:val="sv-SE"/>
                <w:rPrChange w:id="2073" w:author="Author" w:date="2025-08-06T16:23:00Z" w16du:dateUtc="2025-08-06T14:23:00Z">
                  <w:rPr>
                    <w:rFonts w:eastAsia="MS Mincho"/>
                    <w:sz w:val="22"/>
                    <w:szCs w:val="22"/>
                  </w:rPr>
                </w:rPrChange>
              </w:rPr>
              <w:t>0,65 (0,50, 0,84)</w:t>
            </w:r>
          </w:p>
          <w:p w14:paraId="5428B2F4" w14:textId="77777777" w:rsidR="00252920" w:rsidRPr="006B4E89" w:rsidRDefault="00252920">
            <w:pPr>
              <w:pStyle w:val="TableText10"/>
              <w:keepNext/>
              <w:keepLines/>
              <w:jc w:val="center"/>
              <w:rPr>
                <w:sz w:val="22"/>
                <w:szCs w:val="22"/>
                <w:lang w:val="sv-SE"/>
                <w:rPrChange w:id="2074" w:author="Author" w:date="2025-08-06T16:23:00Z" w16du:dateUtc="2025-08-06T14:23:00Z">
                  <w:rPr>
                    <w:sz w:val="22"/>
                    <w:szCs w:val="22"/>
                  </w:rPr>
                </w:rPrChange>
              </w:rPr>
            </w:pPr>
            <w:r w:rsidRPr="006B4E89">
              <w:rPr>
                <w:rFonts w:eastAsia="MS Mincho"/>
                <w:szCs w:val="22"/>
                <w:lang w:val="sv-SE"/>
                <w:rPrChange w:id="2075" w:author="Author" w:date="2025-08-06T16:23:00Z" w16du:dateUtc="2025-08-06T14:23:00Z">
                  <w:rPr>
                    <w:rFonts w:eastAsia="MS Mincho"/>
                    <w:szCs w:val="22"/>
                  </w:rPr>
                </w:rPrChange>
              </w:rPr>
              <w:t>p=0,0008</w:t>
            </w:r>
          </w:p>
        </w:tc>
      </w:tr>
      <w:tr w:rsidR="00252920" w:rsidRPr="006B4E89" w14:paraId="6AC1FEF3" w14:textId="77777777" w:rsidTr="00252920">
        <w:tc>
          <w:tcPr>
            <w:tcW w:w="2762" w:type="dxa"/>
            <w:tcBorders>
              <w:top w:val="single" w:sz="6" w:space="0" w:color="000000"/>
              <w:left w:val="single" w:sz="4" w:space="0" w:color="auto"/>
              <w:bottom w:val="nil"/>
              <w:right w:val="single" w:sz="6" w:space="0" w:color="000000"/>
            </w:tcBorders>
          </w:tcPr>
          <w:p w14:paraId="3E4F2E50" w14:textId="77777777" w:rsidR="00252920" w:rsidRPr="006B4E89" w:rsidRDefault="00252920">
            <w:pPr>
              <w:pStyle w:val="TableText10"/>
              <w:keepNext/>
              <w:keepLines/>
              <w:rPr>
                <w:sz w:val="22"/>
                <w:szCs w:val="22"/>
                <w:lang w:val="sv-SE"/>
                <w:rPrChange w:id="2076" w:author="Author" w:date="2025-08-06T16:23:00Z" w16du:dateUtc="2025-08-06T14:23:00Z">
                  <w:rPr>
                    <w:sz w:val="22"/>
                    <w:szCs w:val="22"/>
                  </w:rPr>
                </w:rPrChange>
              </w:rPr>
            </w:pPr>
            <w:r w:rsidRPr="006B4E89">
              <w:rPr>
                <w:rFonts w:eastAsia="MS Mincho"/>
                <w:sz w:val="22"/>
                <w:szCs w:val="22"/>
                <w:lang w:val="sv-SE"/>
                <w:rPrChange w:id="2077" w:author="Author" w:date="2025-08-06T16:23:00Z" w16du:dateUtc="2025-08-06T14:23:00Z">
                  <w:rPr>
                    <w:rFonts w:eastAsia="MS Mincho"/>
                    <w:sz w:val="22"/>
                    <w:szCs w:val="22"/>
                  </w:rPr>
                </w:rPrChange>
              </w:rPr>
              <w:t>Dödsfall:</w:t>
            </w:r>
          </w:p>
        </w:tc>
        <w:tc>
          <w:tcPr>
            <w:tcW w:w="1842" w:type="dxa"/>
            <w:tcBorders>
              <w:top w:val="single" w:sz="6" w:space="0" w:color="000000"/>
              <w:left w:val="single" w:sz="6" w:space="0" w:color="000000"/>
              <w:bottom w:val="nil"/>
              <w:right w:val="single" w:sz="6" w:space="0" w:color="000000"/>
            </w:tcBorders>
          </w:tcPr>
          <w:p w14:paraId="7EB096DD" w14:textId="77777777" w:rsidR="00252920" w:rsidRPr="006B4E89" w:rsidRDefault="00252920">
            <w:pPr>
              <w:pStyle w:val="TableText10"/>
              <w:keepNext/>
              <w:keepLines/>
              <w:jc w:val="center"/>
              <w:rPr>
                <w:sz w:val="22"/>
                <w:szCs w:val="22"/>
                <w:lang w:val="sv-SE"/>
                <w:rPrChange w:id="2078" w:author="Author" w:date="2025-08-06T16:23:00Z" w16du:dateUtc="2025-08-06T14:23:00Z">
                  <w:rPr>
                    <w:sz w:val="22"/>
                    <w:szCs w:val="22"/>
                  </w:rPr>
                </w:rPrChange>
              </w:rPr>
            </w:pPr>
          </w:p>
        </w:tc>
        <w:tc>
          <w:tcPr>
            <w:tcW w:w="1861" w:type="dxa"/>
            <w:gridSpan w:val="2"/>
            <w:tcBorders>
              <w:top w:val="single" w:sz="6" w:space="0" w:color="000000"/>
              <w:left w:val="single" w:sz="6" w:space="0" w:color="000000"/>
              <w:bottom w:val="nil"/>
              <w:right w:val="single" w:sz="6" w:space="0" w:color="000000"/>
            </w:tcBorders>
          </w:tcPr>
          <w:p w14:paraId="57989A63" w14:textId="77777777" w:rsidR="00252920" w:rsidRPr="006B4E89" w:rsidRDefault="00252920">
            <w:pPr>
              <w:pStyle w:val="TableText10"/>
              <w:keepNext/>
              <w:keepLines/>
              <w:jc w:val="center"/>
              <w:rPr>
                <w:sz w:val="22"/>
                <w:szCs w:val="22"/>
                <w:lang w:val="sv-SE"/>
                <w:rPrChange w:id="2079" w:author="Author" w:date="2025-08-06T16:23:00Z" w16du:dateUtc="2025-08-06T14:23:00Z">
                  <w:rPr>
                    <w:sz w:val="22"/>
                    <w:szCs w:val="22"/>
                  </w:rPr>
                </w:rPrChange>
              </w:rPr>
            </w:pPr>
          </w:p>
        </w:tc>
        <w:tc>
          <w:tcPr>
            <w:tcW w:w="1683" w:type="dxa"/>
            <w:tcBorders>
              <w:top w:val="single" w:sz="6" w:space="0" w:color="000000"/>
              <w:left w:val="single" w:sz="6" w:space="0" w:color="000000"/>
              <w:bottom w:val="nil"/>
              <w:right w:val="single" w:sz="4" w:space="0" w:color="auto"/>
            </w:tcBorders>
          </w:tcPr>
          <w:p w14:paraId="1467BCC8" w14:textId="77777777" w:rsidR="00252920" w:rsidRPr="006B4E89" w:rsidRDefault="00252920">
            <w:pPr>
              <w:pStyle w:val="TableText10"/>
              <w:keepNext/>
              <w:keepLines/>
              <w:jc w:val="center"/>
              <w:rPr>
                <w:sz w:val="22"/>
                <w:szCs w:val="22"/>
                <w:lang w:val="sv-SE"/>
                <w:rPrChange w:id="2080" w:author="Author" w:date="2025-08-06T16:23:00Z" w16du:dateUtc="2025-08-06T14:23:00Z">
                  <w:rPr>
                    <w:sz w:val="22"/>
                    <w:szCs w:val="22"/>
                  </w:rPr>
                </w:rPrChange>
              </w:rPr>
            </w:pPr>
          </w:p>
        </w:tc>
      </w:tr>
      <w:tr w:rsidR="00252920" w:rsidRPr="006B4E89" w14:paraId="746A31B2" w14:textId="77777777" w:rsidTr="00252920">
        <w:tc>
          <w:tcPr>
            <w:tcW w:w="2761" w:type="dxa"/>
            <w:tcBorders>
              <w:top w:val="nil"/>
              <w:left w:val="single" w:sz="4" w:space="0" w:color="auto"/>
              <w:bottom w:val="single" w:sz="6" w:space="0" w:color="000000"/>
              <w:right w:val="single" w:sz="6" w:space="0" w:color="000000"/>
            </w:tcBorders>
          </w:tcPr>
          <w:p w14:paraId="2F5E9642" w14:textId="77777777" w:rsidR="00252920" w:rsidRPr="006B4E89" w:rsidRDefault="00252920">
            <w:pPr>
              <w:pStyle w:val="TableText10"/>
              <w:keepNext/>
              <w:rPr>
                <w:sz w:val="22"/>
                <w:szCs w:val="22"/>
                <w:lang w:val="sv-SE"/>
                <w:rPrChange w:id="2081" w:author="Author" w:date="2025-08-06T16:23:00Z" w16du:dateUtc="2025-08-06T14:23:00Z">
                  <w:rPr>
                    <w:sz w:val="22"/>
                    <w:szCs w:val="22"/>
                  </w:rPr>
                </w:rPrChange>
              </w:rPr>
            </w:pPr>
            <w:r w:rsidRPr="006B4E89">
              <w:rPr>
                <w:sz w:val="22"/>
                <w:szCs w:val="22"/>
                <w:lang w:val="sv-SE"/>
                <w:rPrChange w:id="2082" w:author="Author" w:date="2025-08-06T16:23:00Z" w16du:dateUtc="2025-08-06T14:23:00Z">
                  <w:rPr>
                    <w:sz w:val="22"/>
                    <w:szCs w:val="22"/>
                  </w:rPr>
                </w:rPrChange>
              </w:rPr>
              <w:t>Antal patienter med händelse</w:t>
            </w:r>
          </w:p>
        </w:tc>
        <w:tc>
          <w:tcPr>
            <w:tcW w:w="1843" w:type="dxa"/>
            <w:tcBorders>
              <w:top w:val="nil"/>
              <w:left w:val="single" w:sz="6" w:space="0" w:color="000000"/>
              <w:bottom w:val="single" w:sz="6" w:space="0" w:color="000000"/>
              <w:right w:val="single" w:sz="6" w:space="0" w:color="000000"/>
            </w:tcBorders>
          </w:tcPr>
          <w:p w14:paraId="5AB71D9E" w14:textId="77777777" w:rsidR="00252920" w:rsidRPr="006B4E89" w:rsidRDefault="00252920">
            <w:pPr>
              <w:pStyle w:val="TableText10"/>
              <w:keepNext/>
              <w:spacing w:before="40" w:after="120" w:line="300" w:lineRule="exact"/>
              <w:jc w:val="center"/>
              <w:rPr>
                <w:sz w:val="22"/>
                <w:szCs w:val="22"/>
                <w:lang w:val="sv-SE"/>
                <w:rPrChange w:id="2083" w:author="Author" w:date="2025-08-06T16:23:00Z" w16du:dateUtc="2025-08-06T14:23:00Z">
                  <w:rPr>
                    <w:sz w:val="22"/>
                    <w:szCs w:val="22"/>
                  </w:rPr>
                </w:rPrChange>
              </w:rPr>
            </w:pPr>
            <w:r w:rsidRPr="006B4E89">
              <w:rPr>
                <w:sz w:val="22"/>
                <w:szCs w:val="22"/>
                <w:lang w:val="sv-SE"/>
                <w:rPrChange w:id="2084" w:author="Author" w:date="2025-08-06T16:23:00Z" w16du:dateUtc="2025-08-06T14:23:00Z">
                  <w:rPr>
                    <w:sz w:val="22"/>
                    <w:szCs w:val="22"/>
                  </w:rPr>
                </w:rPrChange>
              </w:rPr>
              <w:t>80</w:t>
            </w:r>
          </w:p>
        </w:tc>
        <w:tc>
          <w:tcPr>
            <w:tcW w:w="1843" w:type="dxa"/>
            <w:tcBorders>
              <w:top w:val="nil"/>
              <w:left w:val="single" w:sz="6" w:space="0" w:color="000000"/>
              <w:bottom w:val="single" w:sz="6" w:space="0" w:color="000000"/>
              <w:right w:val="single" w:sz="6" w:space="0" w:color="000000"/>
            </w:tcBorders>
          </w:tcPr>
          <w:p w14:paraId="3DF826B7" w14:textId="77777777" w:rsidR="00252920" w:rsidRPr="006B4E89" w:rsidRDefault="00252920">
            <w:pPr>
              <w:pStyle w:val="TableText10"/>
              <w:keepNext/>
              <w:spacing w:before="40" w:after="120" w:line="300" w:lineRule="exact"/>
              <w:jc w:val="center"/>
              <w:rPr>
                <w:sz w:val="22"/>
                <w:szCs w:val="22"/>
                <w:lang w:val="sv-SE"/>
                <w:rPrChange w:id="2085" w:author="Author" w:date="2025-08-06T16:23:00Z" w16du:dateUtc="2025-08-06T14:23:00Z">
                  <w:rPr>
                    <w:sz w:val="22"/>
                    <w:szCs w:val="22"/>
                  </w:rPr>
                </w:rPrChange>
              </w:rPr>
            </w:pPr>
            <w:r w:rsidRPr="006B4E89">
              <w:rPr>
                <w:sz w:val="22"/>
                <w:szCs w:val="22"/>
                <w:lang w:val="sv-SE"/>
                <w:rPrChange w:id="2086" w:author="Author" w:date="2025-08-06T16:23:00Z" w16du:dateUtc="2025-08-06T14:23:00Z">
                  <w:rPr>
                    <w:sz w:val="22"/>
                    <w:szCs w:val="22"/>
                  </w:rPr>
                </w:rPrChange>
              </w:rPr>
              <w:t>56</w:t>
            </w:r>
          </w:p>
        </w:tc>
        <w:tc>
          <w:tcPr>
            <w:tcW w:w="1701" w:type="dxa"/>
            <w:gridSpan w:val="2"/>
            <w:tcBorders>
              <w:top w:val="nil"/>
              <w:left w:val="single" w:sz="6" w:space="0" w:color="000000"/>
              <w:bottom w:val="single" w:sz="6" w:space="0" w:color="000000"/>
              <w:right w:val="single" w:sz="4" w:space="0" w:color="auto"/>
            </w:tcBorders>
          </w:tcPr>
          <w:p w14:paraId="73F21F08" w14:textId="77777777" w:rsidR="00252920" w:rsidRPr="006B4E89" w:rsidRDefault="00252920">
            <w:pPr>
              <w:pStyle w:val="TableText10"/>
              <w:keepNext/>
              <w:spacing w:before="40" w:after="120" w:line="300" w:lineRule="exact"/>
              <w:jc w:val="center"/>
              <w:rPr>
                <w:sz w:val="22"/>
                <w:szCs w:val="22"/>
                <w:lang w:val="sv-SE"/>
                <w:rPrChange w:id="2087" w:author="Author" w:date="2025-08-06T16:23:00Z" w16du:dateUtc="2025-08-06T14:23:00Z">
                  <w:rPr>
                    <w:sz w:val="22"/>
                    <w:szCs w:val="22"/>
                  </w:rPr>
                </w:rPrChange>
              </w:rPr>
            </w:pPr>
            <w:r w:rsidRPr="006B4E89">
              <w:rPr>
                <w:sz w:val="22"/>
                <w:szCs w:val="22"/>
                <w:lang w:val="sv-SE"/>
                <w:rPrChange w:id="2088" w:author="Author" w:date="2025-08-06T16:23:00Z" w16du:dateUtc="2025-08-06T14:23:00Z">
                  <w:rPr>
                    <w:sz w:val="22"/>
                    <w:szCs w:val="22"/>
                  </w:rPr>
                </w:rPrChange>
              </w:rPr>
              <w:t>0,66 (0,47, 0,93)</w:t>
            </w:r>
          </w:p>
          <w:p w14:paraId="2A9D6CF8" w14:textId="77777777" w:rsidR="00252920" w:rsidRPr="006B4E89" w:rsidRDefault="00252920">
            <w:pPr>
              <w:pStyle w:val="TableText10"/>
              <w:keepNext/>
              <w:spacing w:before="40" w:after="120" w:line="300" w:lineRule="exact"/>
              <w:jc w:val="center"/>
              <w:rPr>
                <w:sz w:val="22"/>
                <w:szCs w:val="22"/>
                <w:lang w:val="sv-SE"/>
                <w:rPrChange w:id="2089" w:author="Author" w:date="2025-08-06T16:23:00Z" w16du:dateUtc="2025-08-06T14:23:00Z">
                  <w:rPr>
                    <w:sz w:val="22"/>
                    <w:szCs w:val="22"/>
                  </w:rPr>
                </w:rPrChange>
              </w:rPr>
            </w:pPr>
            <w:r w:rsidRPr="006B4E89">
              <w:rPr>
                <w:szCs w:val="22"/>
                <w:lang w:val="sv-SE"/>
                <w:rPrChange w:id="2090" w:author="Author" w:date="2025-08-06T16:23:00Z" w16du:dateUtc="2025-08-06T14:23:00Z">
                  <w:rPr>
                    <w:szCs w:val="22"/>
                  </w:rPr>
                </w:rPrChange>
              </w:rPr>
              <w:t>p=0,0182</w:t>
            </w:r>
          </w:p>
        </w:tc>
      </w:tr>
    </w:tbl>
    <w:p w14:paraId="29015E12" w14:textId="77777777" w:rsidR="00252920" w:rsidRPr="006B4E89" w:rsidRDefault="00252920" w:rsidP="00252920">
      <w:pPr>
        <w:rPr>
          <w:sz w:val="20"/>
          <w:lang w:val="sv-SE"/>
        </w:rPr>
      </w:pPr>
      <w:r w:rsidRPr="006B4E89">
        <w:rPr>
          <w:sz w:val="20"/>
          <w:lang w:val="sv-SE"/>
        </w:rPr>
        <w:t>AC→D = doxorubicin plus cyklofosfamid, följt av docetaxel; DKarbH = docetaxel, karboplatin och trastuzumab; KI = konfidensintervall</w:t>
      </w:r>
    </w:p>
    <w:p w14:paraId="34829B4D" w14:textId="77777777" w:rsidR="00252920" w:rsidRPr="006B4E89" w:rsidRDefault="00252920" w:rsidP="00252920">
      <w:pPr>
        <w:rPr>
          <w:szCs w:val="22"/>
          <w:lang w:val="sv-SE"/>
        </w:rPr>
      </w:pPr>
    </w:p>
    <w:p w14:paraId="118CACBF" w14:textId="11D1ECB6" w:rsidR="00252920" w:rsidRPr="006B4E89" w:rsidRDefault="00252920" w:rsidP="00252920">
      <w:pPr>
        <w:rPr>
          <w:szCs w:val="22"/>
          <w:lang w:val="sv-SE"/>
        </w:rPr>
      </w:pPr>
      <w:r w:rsidRPr="006B4E89">
        <w:rPr>
          <w:szCs w:val="22"/>
          <w:lang w:val="sv-SE"/>
        </w:rPr>
        <w:t>I studien BCIRG 006 var hazard ratio för den primära effektvariabeln, sjukdomsfri överlevnad, översatt till absoluta tal uttryckt som sjukdomsfri överlevnadsfrekvens vid 3 år 5,8 procentenheter (86,7 % jämfört med 80,9 %) till fördel för behandlingsgruppen med AC→DH (Herceptin) och</w:t>
      </w:r>
      <w:r w:rsidR="00FA771E" w:rsidRPr="006B4E89">
        <w:rPr>
          <w:szCs w:val="22"/>
          <w:lang w:val="sv-SE"/>
        </w:rPr>
        <w:t xml:space="preserve"> </w:t>
      </w:r>
      <w:r w:rsidRPr="006B4E89">
        <w:rPr>
          <w:szCs w:val="22"/>
          <w:lang w:val="sv-SE"/>
        </w:rPr>
        <w:t>4,6 procentenheter (85,5 % jämfört med</w:t>
      </w:r>
      <w:del w:id="2091" w:author="Author" w:date="2025-07-17T19:02:00Z">
        <w:r w:rsidRPr="006B4E89" w:rsidDel="00D10051">
          <w:rPr>
            <w:szCs w:val="22"/>
            <w:lang w:val="sv-SE"/>
          </w:rPr>
          <w:delText xml:space="preserve"> </w:delText>
        </w:r>
      </w:del>
      <w:r w:rsidRPr="006B4E89">
        <w:rPr>
          <w:szCs w:val="22"/>
          <w:lang w:val="sv-SE"/>
        </w:rPr>
        <w:t xml:space="preserve"> 80,9 %) till fördel för behandlingsgruppen med DKarbH (Herceptin) jämfört med AC→D.</w:t>
      </w:r>
    </w:p>
    <w:p w14:paraId="5CCBD1B5" w14:textId="77777777" w:rsidR="00252920" w:rsidRPr="006B4E89" w:rsidRDefault="00252920" w:rsidP="00252920">
      <w:pPr>
        <w:rPr>
          <w:szCs w:val="22"/>
          <w:lang w:val="sv-SE"/>
        </w:rPr>
      </w:pPr>
    </w:p>
    <w:p w14:paraId="1239010C" w14:textId="3CF4D410" w:rsidR="00252920" w:rsidRPr="006B4E89" w:rsidRDefault="00252920" w:rsidP="00252920">
      <w:pPr>
        <w:rPr>
          <w:szCs w:val="22"/>
          <w:lang w:val="sv-SE"/>
        </w:rPr>
      </w:pPr>
      <w:r w:rsidRPr="006B4E89">
        <w:rPr>
          <w:szCs w:val="22"/>
          <w:lang w:val="sv-SE"/>
        </w:rPr>
        <w:t xml:space="preserve">I studie BCIRG 006, hade 213/1075 patienter i DKarbH (TCH) -gruppen, 221/1074 patienter i </w:t>
      </w:r>
      <w:r w:rsidRPr="009F564D">
        <w:rPr>
          <w:rPrChange w:id="2092" w:author="Author" w:date="2025-08-12T11:16:00Z" w16du:dateUtc="2025-08-12T09:16:00Z">
            <w:rPr>
              <w:rStyle w:val="TextTi12Char"/>
              <w:rFonts w:eastAsia="SimSun"/>
              <w:szCs w:val="22"/>
              <w:lang w:val="sv-SE"/>
            </w:rPr>
          </w:rPrChange>
        </w:rPr>
        <w:t>AC</w:t>
      </w:r>
      <w:r w:rsidRPr="009F564D">
        <w:rPr>
          <w:rPrChange w:id="2093" w:author="Author" w:date="2025-08-12T11:16:00Z" w16du:dateUtc="2025-08-12T09:16:00Z">
            <w:rPr>
              <w:rStyle w:val="TextTi12Char"/>
              <w:rFonts w:eastAsia="SimSun"/>
              <w:szCs w:val="22"/>
            </w:rPr>
          </w:rPrChange>
        </w:rPr>
        <w:sym w:font="Symbol" w:char="F0AE"/>
      </w:r>
      <w:r w:rsidRPr="009F564D">
        <w:rPr>
          <w:rPrChange w:id="2094" w:author="Author" w:date="2025-08-12T11:16:00Z" w16du:dateUtc="2025-08-12T09:16:00Z">
            <w:rPr>
              <w:rStyle w:val="TextTi12Char"/>
              <w:rFonts w:eastAsia="SimSun"/>
              <w:szCs w:val="22"/>
              <w:lang w:val="sv-SE"/>
            </w:rPr>
          </w:rPrChange>
        </w:rPr>
        <w:t>DH (AC</w:t>
      </w:r>
      <w:r w:rsidRPr="009F564D">
        <w:rPr>
          <w:rPrChange w:id="2095" w:author="Author" w:date="2025-08-12T11:16:00Z" w16du:dateUtc="2025-08-12T09:16:00Z">
            <w:rPr>
              <w:rStyle w:val="TextTi12Char"/>
              <w:rFonts w:eastAsia="SimSun"/>
              <w:szCs w:val="22"/>
            </w:rPr>
          </w:rPrChange>
        </w:rPr>
        <w:sym w:font="Symbol" w:char="F0AE"/>
      </w:r>
      <w:r w:rsidRPr="009F564D">
        <w:rPr>
          <w:rPrChange w:id="2096" w:author="Author" w:date="2025-08-12T11:16:00Z" w16du:dateUtc="2025-08-12T09:16:00Z">
            <w:rPr>
              <w:rStyle w:val="TextTi12Char"/>
              <w:rFonts w:eastAsia="SimSun"/>
              <w:szCs w:val="22"/>
              <w:lang w:val="sv-SE"/>
            </w:rPr>
          </w:rPrChange>
        </w:rPr>
        <w:t>TH) gruppen,</w:t>
      </w:r>
      <w:r w:rsidRPr="006B4E89">
        <w:rPr>
          <w:szCs w:val="22"/>
          <w:lang w:val="sv-SE"/>
        </w:rPr>
        <w:t xml:space="preserve"> och 217/1073 i AC→D </w:t>
      </w:r>
      <w:r w:rsidRPr="009F564D">
        <w:rPr>
          <w:rPrChange w:id="2097" w:author="Author" w:date="2025-08-12T11:16:00Z" w16du:dateUtc="2025-08-12T09:16:00Z">
            <w:rPr>
              <w:rStyle w:val="TextTi12Char"/>
              <w:rFonts w:eastAsia="SimSun"/>
              <w:szCs w:val="22"/>
              <w:lang w:val="sv-SE"/>
            </w:rPr>
          </w:rPrChange>
        </w:rPr>
        <w:t>(AC</w:t>
      </w:r>
      <w:r w:rsidRPr="009F564D">
        <w:rPr>
          <w:rPrChange w:id="2098" w:author="Author" w:date="2025-08-12T11:16:00Z" w16du:dateUtc="2025-08-12T09:16:00Z">
            <w:rPr>
              <w:rStyle w:val="TextTi12Char"/>
              <w:rFonts w:eastAsia="SimSun"/>
              <w:szCs w:val="22"/>
            </w:rPr>
          </w:rPrChange>
        </w:rPr>
        <w:sym w:font="Symbol" w:char="F0AE"/>
      </w:r>
      <w:r w:rsidRPr="009F564D">
        <w:rPr>
          <w:rPrChange w:id="2099" w:author="Author" w:date="2025-08-12T11:16:00Z" w16du:dateUtc="2025-08-12T09:16:00Z">
            <w:rPr>
              <w:rStyle w:val="TextTi12Char"/>
              <w:rFonts w:eastAsia="SimSun"/>
              <w:szCs w:val="22"/>
              <w:lang w:val="sv-SE"/>
            </w:rPr>
          </w:rPrChange>
        </w:rPr>
        <w:t xml:space="preserve">T) </w:t>
      </w:r>
      <w:proofErr w:type="spellStart"/>
      <w:r w:rsidRPr="009F564D">
        <w:rPr>
          <w:rPrChange w:id="2100" w:author="Author" w:date="2025-08-12T11:16:00Z" w16du:dateUtc="2025-08-12T09:16:00Z">
            <w:rPr>
              <w:rStyle w:val="TextTi12Char"/>
              <w:rFonts w:eastAsia="SimSun"/>
              <w:szCs w:val="22"/>
              <w:lang w:val="sv-SE"/>
            </w:rPr>
          </w:rPrChange>
        </w:rPr>
        <w:t>gruppen</w:t>
      </w:r>
      <w:proofErr w:type="spellEnd"/>
      <w:r w:rsidRPr="009F564D">
        <w:rPr>
          <w:rPrChange w:id="2101" w:author="Author" w:date="2025-08-12T11:16:00Z" w16du:dateUtc="2025-08-12T09:16:00Z">
            <w:rPr>
              <w:rStyle w:val="TextTi12Char"/>
              <w:rFonts w:eastAsia="SimSun"/>
              <w:szCs w:val="22"/>
              <w:lang w:val="sv-SE"/>
            </w:rPr>
          </w:rPrChange>
        </w:rPr>
        <w:t xml:space="preserve"> </w:t>
      </w:r>
      <w:proofErr w:type="spellStart"/>
      <w:r w:rsidRPr="009F564D">
        <w:rPr>
          <w:rPrChange w:id="2102" w:author="Author" w:date="2025-08-12T11:16:00Z" w16du:dateUtc="2025-08-12T09:16:00Z">
            <w:rPr>
              <w:rStyle w:val="TextTi12Char"/>
              <w:rFonts w:eastAsia="SimSun"/>
              <w:szCs w:val="22"/>
              <w:lang w:val="sv-SE"/>
            </w:rPr>
          </w:rPrChange>
        </w:rPr>
        <w:t>en</w:t>
      </w:r>
      <w:proofErr w:type="spellEnd"/>
      <w:r w:rsidRPr="009F564D">
        <w:rPr>
          <w:rPrChange w:id="2103" w:author="Author" w:date="2025-08-12T11:16:00Z" w16du:dateUtc="2025-08-12T09:16:00Z">
            <w:rPr>
              <w:rStyle w:val="TextTi12Char"/>
              <w:rFonts w:eastAsia="SimSun"/>
              <w:szCs w:val="22"/>
              <w:lang w:val="sv-SE"/>
            </w:rPr>
          </w:rPrChange>
        </w:rPr>
        <w:t xml:space="preserve"> ”</w:t>
      </w:r>
      <w:r w:rsidRPr="006B4E89">
        <w:rPr>
          <w:szCs w:val="22"/>
          <w:lang w:val="sv-SE"/>
        </w:rPr>
        <w:t>Karnofsky performance status” ≤90 (antingen 80 eller 90). Ingen fördel i sjukdomfri överlevnad (DFS) sågs i denna subgrupp av patienter (hazard ratio = 1,16, 95 % KI [0,73, 1,83] för DKarbH (TCH) jämfört med</w:t>
      </w:r>
      <w:del w:id="2104" w:author="Author" w:date="2025-07-17T19:02:00Z">
        <w:r w:rsidRPr="006B4E89" w:rsidDel="00D10051">
          <w:rPr>
            <w:szCs w:val="22"/>
            <w:lang w:val="sv-SE"/>
          </w:rPr>
          <w:delText xml:space="preserve"> </w:delText>
        </w:r>
      </w:del>
      <w:r w:rsidRPr="006B4E89">
        <w:rPr>
          <w:szCs w:val="22"/>
          <w:lang w:val="sv-SE"/>
        </w:rPr>
        <w:t xml:space="preserve"> AC</w:t>
      </w:r>
      <w:r w:rsidRPr="006B4E89">
        <w:rPr>
          <w:szCs w:val="22"/>
          <w:lang w:val="sv-SE"/>
          <w:rPrChange w:id="2105" w:author="Author" w:date="2025-08-06T16:23:00Z" w16du:dateUtc="2025-08-06T14:23:00Z">
            <w:rPr>
              <w:szCs w:val="22"/>
            </w:rPr>
          </w:rPrChange>
        </w:rPr>
        <w:sym w:font="Symbol" w:char="F0AE"/>
      </w:r>
      <w:r w:rsidRPr="006B4E89">
        <w:rPr>
          <w:szCs w:val="22"/>
          <w:lang w:val="sv-SE"/>
        </w:rPr>
        <w:t>D (AC</w:t>
      </w:r>
      <w:r w:rsidRPr="006B4E89">
        <w:rPr>
          <w:szCs w:val="22"/>
          <w:lang w:val="sv-SE"/>
          <w:rPrChange w:id="2106" w:author="Author" w:date="2025-08-06T16:23:00Z" w16du:dateUtc="2025-08-06T14:23:00Z">
            <w:rPr>
              <w:szCs w:val="22"/>
            </w:rPr>
          </w:rPrChange>
        </w:rPr>
        <w:sym w:font="Symbol" w:char="F0AE"/>
      </w:r>
      <w:r w:rsidRPr="006B4E89">
        <w:rPr>
          <w:szCs w:val="22"/>
          <w:lang w:val="sv-SE"/>
        </w:rPr>
        <w:t>T); hazard ratio 0,97, 95 % KI [0,60, 1,55] för AC</w:t>
      </w:r>
      <w:r w:rsidRPr="006B4E89">
        <w:rPr>
          <w:szCs w:val="22"/>
          <w:lang w:val="sv-SE"/>
          <w:rPrChange w:id="2107" w:author="Author" w:date="2025-08-06T16:23:00Z" w16du:dateUtc="2025-08-06T14:23:00Z">
            <w:rPr>
              <w:szCs w:val="22"/>
            </w:rPr>
          </w:rPrChange>
        </w:rPr>
        <w:sym w:font="Symbol" w:char="F0AE"/>
      </w:r>
      <w:r w:rsidRPr="006B4E89">
        <w:rPr>
          <w:szCs w:val="22"/>
          <w:lang w:val="sv-SE"/>
        </w:rPr>
        <w:t>DH (AC</w:t>
      </w:r>
      <w:r w:rsidRPr="006B4E89">
        <w:rPr>
          <w:szCs w:val="22"/>
          <w:lang w:val="sv-SE"/>
          <w:rPrChange w:id="2108" w:author="Author" w:date="2025-08-06T16:23:00Z" w16du:dateUtc="2025-08-06T14:23:00Z">
            <w:rPr>
              <w:szCs w:val="22"/>
            </w:rPr>
          </w:rPrChange>
        </w:rPr>
        <w:sym w:font="Symbol" w:char="F0AE"/>
      </w:r>
      <w:r w:rsidRPr="006B4E89">
        <w:rPr>
          <w:szCs w:val="22"/>
          <w:lang w:val="sv-SE"/>
        </w:rPr>
        <w:t>TH) jämfört med AC</w:t>
      </w:r>
      <w:r w:rsidRPr="006B4E89">
        <w:rPr>
          <w:szCs w:val="22"/>
          <w:lang w:val="sv-SE"/>
          <w:rPrChange w:id="2109" w:author="Author" w:date="2025-08-06T16:23:00Z" w16du:dateUtc="2025-08-06T14:23:00Z">
            <w:rPr>
              <w:szCs w:val="22"/>
            </w:rPr>
          </w:rPrChange>
        </w:rPr>
        <w:sym w:font="Symbol" w:char="F0AE"/>
      </w:r>
      <w:r w:rsidRPr="006B4E89">
        <w:rPr>
          <w:szCs w:val="22"/>
          <w:lang w:val="sv-SE"/>
        </w:rPr>
        <w:t>D).</w:t>
      </w:r>
    </w:p>
    <w:p w14:paraId="2FE9D93D" w14:textId="77777777" w:rsidR="00252920" w:rsidRPr="006B4E89" w:rsidRDefault="00252920" w:rsidP="00252920">
      <w:pPr>
        <w:rPr>
          <w:szCs w:val="22"/>
          <w:lang w:val="sv-SE"/>
        </w:rPr>
      </w:pPr>
    </w:p>
    <w:p w14:paraId="393FD59F" w14:textId="77777777" w:rsidR="00252920" w:rsidRPr="006B4E89" w:rsidRDefault="00252920" w:rsidP="00252920">
      <w:pPr>
        <w:keepNext/>
        <w:keepLines/>
        <w:rPr>
          <w:szCs w:val="22"/>
          <w:lang w:val="sv-SE"/>
        </w:rPr>
      </w:pPr>
      <w:r w:rsidRPr="006B4E89">
        <w:rPr>
          <w:szCs w:val="22"/>
          <w:lang w:val="sv-SE"/>
        </w:rPr>
        <w:lastRenderedPageBreak/>
        <w:t>Dessutom gjordes en exploratorisk ”</w:t>
      </w:r>
      <w:r w:rsidRPr="006B4E89">
        <w:rPr>
          <w:szCs w:val="22"/>
          <w:lang w:val="sv-SE" w:eastAsia="en-US"/>
        </w:rPr>
        <w:t>post-hoc” analys på data från sammanvägd analys (joint analys, JA) från de kliniska studierna NSABP B-31/NCCTG N9831* och BCIRG006 som kombinerande händelser av sjukdomsfri överlevnad (DFS) och symtomatiska hjärthändelser. Resultaten från denna analys sammanfattas i tabell 11</w:t>
      </w:r>
      <w:r w:rsidRPr="006B4E89">
        <w:rPr>
          <w:szCs w:val="22"/>
          <w:lang w:val="sv-SE"/>
        </w:rPr>
        <w:t xml:space="preserve">: </w:t>
      </w:r>
    </w:p>
    <w:p w14:paraId="60F31425" w14:textId="77777777" w:rsidR="00252920" w:rsidRPr="006B4E89" w:rsidRDefault="00252920" w:rsidP="00252920">
      <w:pPr>
        <w:keepNext/>
        <w:keepLines/>
        <w:rPr>
          <w:szCs w:val="22"/>
          <w:lang w:val="sv-SE"/>
        </w:rPr>
      </w:pPr>
    </w:p>
    <w:p w14:paraId="6858B20B" w14:textId="77777777" w:rsidR="00252920" w:rsidRPr="006B4E89" w:rsidRDefault="00252920" w:rsidP="00A40931">
      <w:pPr>
        <w:keepNext/>
        <w:keepLines/>
        <w:suppressAutoHyphens/>
        <w:rPr>
          <w:szCs w:val="22"/>
          <w:lang w:val="sv-SE"/>
        </w:rPr>
      </w:pPr>
      <w:r w:rsidRPr="006B4E89">
        <w:rPr>
          <w:szCs w:val="22"/>
          <w:lang w:val="sv-SE"/>
        </w:rPr>
        <w:t>Tabell 11</w:t>
      </w:r>
      <w:r w:rsidRPr="006B4E89">
        <w:rPr>
          <w:szCs w:val="22"/>
          <w:lang w:val="sv-SE"/>
        </w:rPr>
        <w:tab/>
        <w:t>Explorativ ”</w:t>
      </w:r>
      <w:r w:rsidRPr="006B4E89">
        <w:rPr>
          <w:szCs w:val="22"/>
          <w:lang w:val="sv-SE" w:eastAsia="en-US"/>
        </w:rPr>
        <w:t>post-hoc” analys av data från den sammanvägda analysen (joint analys</w:t>
      </w:r>
      <w:r w:rsidR="008E2C42" w:rsidRPr="006B4E89">
        <w:rPr>
          <w:szCs w:val="22"/>
          <w:lang w:val="sv-SE" w:eastAsia="en-US"/>
        </w:rPr>
        <w:t>is</w:t>
      </w:r>
      <w:r w:rsidRPr="006B4E89">
        <w:rPr>
          <w:szCs w:val="22"/>
          <w:lang w:val="sv-SE" w:eastAsia="en-US"/>
        </w:rPr>
        <w:t>, JA) från de kliniska studierna NSABP B-31/NCCTG N9831</w:t>
      </w:r>
      <w:r w:rsidR="000546AA" w:rsidRPr="006B4E89">
        <w:rPr>
          <w:rFonts w:eastAsia="Verdana"/>
          <w:szCs w:val="22"/>
          <w:lang w:val="sv-SE"/>
        </w:rPr>
        <w:t>*</w:t>
      </w:r>
      <w:r w:rsidRPr="006B4E89">
        <w:rPr>
          <w:szCs w:val="22"/>
          <w:lang w:val="sv-SE" w:eastAsia="en-US"/>
        </w:rPr>
        <w:t xml:space="preserve"> och BCIRG006 som kombinerade händelser av sjukdomsfri överlevnad (DFS) och symtomatiska hjärthändelser.</w:t>
      </w:r>
    </w:p>
    <w:p w14:paraId="2DB351B3" w14:textId="77777777" w:rsidR="00252920" w:rsidRPr="006B4E89" w:rsidRDefault="00252920" w:rsidP="00252920">
      <w:pPr>
        <w:keepNext/>
        <w:keepLines/>
        <w:rPr>
          <w:rFonts w:ascii="Arial" w:eastAsia="SimSun" w:hAnsi="Arial" w:cs="Arial"/>
          <w:bCs/>
          <w:szCs w:val="22"/>
          <w:lang w:val="sv-SE"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2053"/>
        <w:gridCol w:w="2053"/>
        <w:gridCol w:w="2051"/>
      </w:tblGrid>
      <w:tr w:rsidR="00252920" w:rsidRPr="006B4E89" w14:paraId="78285F8A" w14:textId="77777777" w:rsidTr="00252920">
        <w:trPr>
          <w:trHeight w:val="1032"/>
        </w:trPr>
        <w:tc>
          <w:tcPr>
            <w:tcW w:w="1602" w:type="pct"/>
            <w:tcBorders>
              <w:top w:val="single" w:sz="4" w:space="0" w:color="auto"/>
              <w:left w:val="single" w:sz="4" w:space="0" w:color="auto"/>
              <w:bottom w:val="single" w:sz="4" w:space="0" w:color="auto"/>
              <w:right w:val="single" w:sz="4" w:space="0" w:color="auto"/>
            </w:tcBorders>
          </w:tcPr>
          <w:p w14:paraId="5352039D" w14:textId="77777777" w:rsidR="00252920" w:rsidRPr="006B4E89" w:rsidRDefault="00252920">
            <w:pPr>
              <w:keepNext/>
              <w:keepLines/>
              <w:jc w:val="center"/>
              <w:rPr>
                <w:rFonts w:eastAsia="Verdana"/>
                <w:szCs w:val="22"/>
                <w:lang w:val="sv-SE"/>
              </w:rPr>
            </w:pPr>
          </w:p>
        </w:tc>
        <w:tc>
          <w:tcPr>
            <w:tcW w:w="1133" w:type="pct"/>
            <w:tcBorders>
              <w:top w:val="single" w:sz="4" w:space="0" w:color="auto"/>
              <w:left w:val="single" w:sz="4" w:space="0" w:color="auto"/>
              <w:bottom w:val="single" w:sz="4" w:space="0" w:color="auto"/>
              <w:right w:val="single" w:sz="4" w:space="0" w:color="auto"/>
            </w:tcBorders>
          </w:tcPr>
          <w:p w14:paraId="0C6171BC" w14:textId="77777777" w:rsidR="00252920" w:rsidRPr="006B4E89" w:rsidRDefault="00252920">
            <w:pPr>
              <w:keepNext/>
              <w:keepLines/>
              <w:jc w:val="center"/>
              <w:rPr>
                <w:szCs w:val="22"/>
                <w:lang w:val="sv-SE"/>
              </w:rPr>
            </w:pPr>
            <w:r w:rsidRPr="006B4E89">
              <w:rPr>
                <w:szCs w:val="22"/>
                <w:lang w:val="sv-SE"/>
              </w:rPr>
              <w:t>AC</w:t>
            </w:r>
            <w:r w:rsidRPr="006B4E89">
              <w:rPr>
                <w:szCs w:val="22"/>
                <w:lang w:val="sv-SE"/>
                <w:rPrChange w:id="2110" w:author="Author" w:date="2025-08-06T16:23:00Z" w16du:dateUtc="2025-08-06T14:23:00Z">
                  <w:rPr>
                    <w:szCs w:val="22"/>
                  </w:rPr>
                </w:rPrChange>
              </w:rPr>
              <w:sym w:font="Symbol" w:char="F0AE"/>
            </w:r>
            <w:r w:rsidRPr="006B4E89">
              <w:rPr>
                <w:szCs w:val="22"/>
                <w:lang w:val="sv-SE"/>
              </w:rPr>
              <w:t xml:space="preserve">PH </w:t>
            </w:r>
          </w:p>
          <w:p w14:paraId="1154E8A8" w14:textId="77777777" w:rsidR="00252920" w:rsidRPr="006B4E89" w:rsidRDefault="00252920">
            <w:pPr>
              <w:keepNext/>
              <w:keepLines/>
              <w:jc w:val="center"/>
              <w:rPr>
                <w:szCs w:val="22"/>
                <w:lang w:val="sv-SE"/>
              </w:rPr>
            </w:pPr>
            <w:r w:rsidRPr="006B4E89">
              <w:rPr>
                <w:szCs w:val="22"/>
                <w:lang w:val="sv-SE"/>
              </w:rPr>
              <w:t>(vs. AC</w:t>
            </w:r>
            <w:r w:rsidRPr="006B4E89">
              <w:rPr>
                <w:szCs w:val="22"/>
                <w:lang w:val="sv-SE"/>
                <w:rPrChange w:id="2111" w:author="Author" w:date="2025-08-06T16:23:00Z" w16du:dateUtc="2025-08-06T14:23:00Z">
                  <w:rPr>
                    <w:szCs w:val="22"/>
                  </w:rPr>
                </w:rPrChange>
              </w:rPr>
              <w:sym w:font="Symbol" w:char="F0AE"/>
            </w:r>
            <w:r w:rsidRPr="006B4E89">
              <w:rPr>
                <w:szCs w:val="22"/>
                <w:lang w:val="sv-SE"/>
              </w:rPr>
              <w:t>P)</w:t>
            </w:r>
          </w:p>
          <w:p w14:paraId="016E20B8" w14:textId="77777777" w:rsidR="00252920" w:rsidRPr="006B4E89" w:rsidRDefault="00252920">
            <w:pPr>
              <w:keepNext/>
              <w:keepLines/>
              <w:jc w:val="center"/>
              <w:rPr>
                <w:rFonts w:eastAsia="Batang"/>
                <w:szCs w:val="22"/>
                <w:lang w:val="sv-SE"/>
              </w:rPr>
            </w:pPr>
            <w:r w:rsidRPr="006B4E89">
              <w:rPr>
                <w:szCs w:val="22"/>
                <w:lang w:val="sv-SE"/>
              </w:rPr>
              <w:t>(</w:t>
            </w:r>
            <w:r w:rsidRPr="006B4E89">
              <w:rPr>
                <w:rFonts w:eastAsia="Batang"/>
                <w:szCs w:val="22"/>
                <w:lang w:val="sv-SE"/>
              </w:rPr>
              <w:t>NSABP B-31 och NCCTG N9831)*</w:t>
            </w:r>
          </w:p>
          <w:p w14:paraId="78E9E258" w14:textId="77777777" w:rsidR="00252920" w:rsidRPr="006B4E89" w:rsidRDefault="00252920">
            <w:pPr>
              <w:keepNext/>
              <w:keepLines/>
              <w:jc w:val="center"/>
              <w:rPr>
                <w:szCs w:val="22"/>
                <w:lang w:val="sv-SE"/>
              </w:rPr>
            </w:pPr>
          </w:p>
        </w:tc>
        <w:tc>
          <w:tcPr>
            <w:tcW w:w="1133" w:type="pct"/>
            <w:tcBorders>
              <w:top w:val="single" w:sz="4" w:space="0" w:color="auto"/>
              <w:left w:val="single" w:sz="4" w:space="0" w:color="auto"/>
              <w:bottom w:val="single" w:sz="4" w:space="0" w:color="auto"/>
              <w:right w:val="single" w:sz="4" w:space="0" w:color="auto"/>
            </w:tcBorders>
          </w:tcPr>
          <w:p w14:paraId="3F9D5051" w14:textId="77777777" w:rsidR="00252920" w:rsidRPr="006B4E89" w:rsidRDefault="00252920">
            <w:pPr>
              <w:keepNext/>
              <w:keepLines/>
              <w:jc w:val="center"/>
              <w:rPr>
                <w:szCs w:val="22"/>
                <w:lang w:val="sv-SE"/>
                <w:rPrChange w:id="2112" w:author="Author" w:date="2025-08-06T16:23:00Z" w16du:dateUtc="2025-08-06T14:23:00Z">
                  <w:rPr>
                    <w:szCs w:val="22"/>
                  </w:rPr>
                </w:rPrChange>
              </w:rPr>
            </w:pPr>
            <w:r w:rsidRPr="006B4E89">
              <w:rPr>
                <w:szCs w:val="22"/>
                <w:lang w:val="sv-SE"/>
                <w:rPrChange w:id="2113" w:author="Author" w:date="2025-08-06T16:23:00Z" w16du:dateUtc="2025-08-06T14:23:00Z">
                  <w:rPr>
                    <w:szCs w:val="22"/>
                  </w:rPr>
                </w:rPrChange>
              </w:rPr>
              <w:t>AC</w:t>
            </w:r>
            <w:r w:rsidRPr="006B4E89">
              <w:rPr>
                <w:szCs w:val="22"/>
                <w:lang w:val="sv-SE"/>
                <w:rPrChange w:id="2114" w:author="Author" w:date="2025-08-06T16:23:00Z" w16du:dateUtc="2025-08-06T14:23:00Z">
                  <w:rPr>
                    <w:szCs w:val="22"/>
                  </w:rPr>
                </w:rPrChange>
              </w:rPr>
              <w:sym w:font="Symbol" w:char="F0AE"/>
            </w:r>
            <w:r w:rsidRPr="006B4E89">
              <w:rPr>
                <w:szCs w:val="22"/>
                <w:lang w:val="sv-SE"/>
                <w:rPrChange w:id="2115" w:author="Author" w:date="2025-08-06T16:23:00Z" w16du:dateUtc="2025-08-06T14:23:00Z">
                  <w:rPr>
                    <w:szCs w:val="22"/>
                  </w:rPr>
                </w:rPrChange>
              </w:rPr>
              <w:t xml:space="preserve">DH </w:t>
            </w:r>
          </w:p>
          <w:p w14:paraId="111F0CAB" w14:textId="77777777" w:rsidR="00252920" w:rsidRPr="006B4E89" w:rsidRDefault="00252920">
            <w:pPr>
              <w:keepNext/>
              <w:keepLines/>
              <w:jc w:val="center"/>
              <w:rPr>
                <w:szCs w:val="22"/>
                <w:lang w:val="sv-SE"/>
                <w:rPrChange w:id="2116" w:author="Author" w:date="2025-08-06T16:23:00Z" w16du:dateUtc="2025-08-06T14:23:00Z">
                  <w:rPr>
                    <w:szCs w:val="22"/>
                  </w:rPr>
                </w:rPrChange>
              </w:rPr>
            </w:pPr>
            <w:r w:rsidRPr="006B4E89">
              <w:rPr>
                <w:szCs w:val="22"/>
                <w:lang w:val="sv-SE"/>
                <w:rPrChange w:id="2117" w:author="Author" w:date="2025-08-06T16:23:00Z" w16du:dateUtc="2025-08-06T14:23:00Z">
                  <w:rPr>
                    <w:szCs w:val="22"/>
                  </w:rPr>
                </w:rPrChange>
              </w:rPr>
              <w:t>(vs. AC</w:t>
            </w:r>
            <w:r w:rsidRPr="006B4E89">
              <w:rPr>
                <w:szCs w:val="22"/>
                <w:lang w:val="sv-SE"/>
                <w:rPrChange w:id="2118" w:author="Author" w:date="2025-08-06T16:23:00Z" w16du:dateUtc="2025-08-06T14:23:00Z">
                  <w:rPr>
                    <w:szCs w:val="22"/>
                  </w:rPr>
                </w:rPrChange>
              </w:rPr>
              <w:sym w:font="Symbol" w:char="F0AE"/>
            </w:r>
            <w:r w:rsidRPr="006B4E89">
              <w:rPr>
                <w:szCs w:val="22"/>
                <w:lang w:val="sv-SE"/>
                <w:rPrChange w:id="2119" w:author="Author" w:date="2025-08-06T16:23:00Z" w16du:dateUtc="2025-08-06T14:23:00Z">
                  <w:rPr>
                    <w:szCs w:val="22"/>
                  </w:rPr>
                </w:rPrChange>
              </w:rPr>
              <w:t>D)</w:t>
            </w:r>
          </w:p>
          <w:p w14:paraId="6F35BC68" w14:textId="77777777" w:rsidR="00252920" w:rsidRPr="006B4E89" w:rsidRDefault="00252920">
            <w:pPr>
              <w:keepNext/>
              <w:keepLines/>
              <w:jc w:val="center"/>
              <w:rPr>
                <w:rFonts w:eastAsia="Verdana"/>
                <w:szCs w:val="22"/>
                <w:lang w:val="sv-SE"/>
                <w:rPrChange w:id="2120" w:author="Author" w:date="2025-08-06T16:23:00Z" w16du:dateUtc="2025-08-06T14:23:00Z">
                  <w:rPr>
                    <w:rFonts w:eastAsia="Verdana"/>
                    <w:szCs w:val="22"/>
                  </w:rPr>
                </w:rPrChange>
              </w:rPr>
            </w:pPr>
            <w:r w:rsidRPr="006B4E89">
              <w:rPr>
                <w:szCs w:val="22"/>
                <w:lang w:val="sv-SE"/>
                <w:rPrChange w:id="2121" w:author="Author" w:date="2025-08-06T16:23:00Z" w16du:dateUtc="2025-08-06T14:23:00Z">
                  <w:rPr>
                    <w:szCs w:val="22"/>
                  </w:rPr>
                </w:rPrChange>
              </w:rPr>
              <w:t>(BCIRG 006)</w:t>
            </w:r>
          </w:p>
        </w:tc>
        <w:tc>
          <w:tcPr>
            <w:tcW w:w="1132" w:type="pct"/>
            <w:tcBorders>
              <w:top w:val="single" w:sz="4" w:space="0" w:color="auto"/>
              <w:left w:val="single" w:sz="4" w:space="0" w:color="auto"/>
              <w:bottom w:val="single" w:sz="4" w:space="0" w:color="auto"/>
              <w:right w:val="single" w:sz="4" w:space="0" w:color="auto"/>
            </w:tcBorders>
          </w:tcPr>
          <w:p w14:paraId="7B89DC23" w14:textId="77777777" w:rsidR="00252920" w:rsidRPr="006B4E89" w:rsidRDefault="00252920">
            <w:pPr>
              <w:keepNext/>
              <w:keepLines/>
              <w:jc w:val="center"/>
              <w:rPr>
                <w:szCs w:val="22"/>
                <w:lang w:val="sv-SE"/>
                <w:rPrChange w:id="2122" w:author="Author" w:date="2025-08-06T16:23:00Z" w16du:dateUtc="2025-08-06T14:23:00Z">
                  <w:rPr>
                    <w:szCs w:val="22"/>
                  </w:rPr>
                </w:rPrChange>
              </w:rPr>
            </w:pPr>
            <w:r w:rsidRPr="006B4E89">
              <w:rPr>
                <w:szCs w:val="22"/>
                <w:lang w:val="sv-SE"/>
                <w:rPrChange w:id="2123" w:author="Author" w:date="2025-08-06T16:23:00Z" w16du:dateUtc="2025-08-06T14:23:00Z">
                  <w:rPr>
                    <w:szCs w:val="22"/>
                  </w:rPr>
                </w:rPrChange>
              </w:rPr>
              <w:t xml:space="preserve">DKarbH </w:t>
            </w:r>
          </w:p>
          <w:p w14:paraId="72CF1C61" w14:textId="77777777" w:rsidR="00252920" w:rsidRPr="006B4E89" w:rsidRDefault="00252920">
            <w:pPr>
              <w:keepNext/>
              <w:keepLines/>
              <w:jc w:val="center"/>
              <w:rPr>
                <w:szCs w:val="22"/>
                <w:lang w:val="sv-SE"/>
                <w:rPrChange w:id="2124" w:author="Author" w:date="2025-08-06T16:23:00Z" w16du:dateUtc="2025-08-06T14:23:00Z">
                  <w:rPr>
                    <w:szCs w:val="22"/>
                  </w:rPr>
                </w:rPrChange>
              </w:rPr>
            </w:pPr>
            <w:r w:rsidRPr="006B4E89">
              <w:rPr>
                <w:szCs w:val="22"/>
                <w:lang w:val="sv-SE"/>
                <w:rPrChange w:id="2125" w:author="Author" w:date="2025-08-06T16:23:00Z" w16du:dateUtc="2025-08-06T14:23:00Z">
                  <w:rPr>
                    <w:szCs w:val="22"/>
                  </w:rPr>
                </w:rPrChange>
              </w:rPr>
              <w:t>(vs. AC</w:t>
            </w:r>
            <w:r w:rsidRPr="006B4E89">
              <w:rPr>
                <w:szCs w:val="22"/>
                <w:lang w:val="sv-SE"/>
                <w:rPrChange w:id="2126" w:author="Author" w:date="2025-08-06T16:23:00Z" w16du:dateUtc="2025-08-06T14:23:00Z">
                  <w:rPr>
                    <w:szCs w:val="22"/>
                  </w:rPr>
                </w:rPrChange>
              </w:rPr>
              <w:sym w:font="Symbol" w:char="F0AE"/>
            </w:r>
            <w:r w:rsidRPr="006B4E89">
              <w:rPr>
                <w:szCs w:val="22"/>
                <w:lang w:val="sv-SE"/>
                <w:rPrChange w:id="2127" w:author="Author" w:date="2025-08-06T16:23:00Z" w16du:dateUtc="2025-08-06T14:23:00Z">
                  <w:rPr>
                    <w:szCs w:val="22"/>
                  </w:rPr>
                </w:rPrChange>
              </w:rPr>
              <w:t>D)</w:t>
            </w:r>
          </w:p>
          <w:p w14:paraId="0E80A436" w14:textId="77777777" w:rsidR="00252920" w:rsidRPr="006B4E89" w:rsidRDefault="00252920">
            <w:pPr>
              <w:keepNext/>
              <w:keepLines/>
              <w:jc w:val="center"/>
              <w:rPr>
                <w:rFonts w:eastAsia="Verdana"/>
                <w:szCs w:val="22"/>
                <w:lang w:val="sv-SE"/>
                <w:rPrChange w:id="2128" w:author="Author" w:date="2025-08-06T16:23:00Z" w16du:dateUtc="2025-08-06T14:23:00Z">
                  <w:rPr>
                    <w:rFonts w:eastAsia="Verdana"/>
                    <w:szCs w:val="22"/>
                  </w:rPr>
                </w:rPrChange>
              </w:rPr>
            </w:pPr>
            <w:r w:rsidRPr="006B4E89">
              <w:rPr>
                <w:szCs w:val="22"/>
                <w:lang w:val="sv-SE"/>
                <w:rPrChange w:id="2129" w:author="Author" w:date="2025-08-06T16:23:00Z" w16du:dateUtc="2025-08-06T14:23:00Z">
                  <w:rPr>
                    <w:szCs w:val="22"/>
                  </w:rPr>
                </w:rPrChange>
              </w:rPr>
              <w:t>(BCIRG 006)</w:t>
            </w:r>
          </w:p>
        </w:tc>
      </w:tr>
      <w:tr w:rsidR="00252920" w:rsidRPr="006B4E89" w14:paraId="46F9C277" w14:textId="77777777" w:rsidTr="00252920">
        <w:trPr>
          <w:trHeight w:val="1146"/>
        </w:trPr>
        <w:tc>
          <w:tcPr>
            <w:tcW w:w="1602" w:type="pct"/>
            <w:tcBorders>
              <w:top w:val="single" w:sz="4" w:space="0" w:color="auto"/>
              <w:left w:val="single" w:sz="4" w:space="0" w:color="auto"/>
              <w:bottom w:val="single" w:sz="4" w:space="0" w:color="auto"/>
              <w:right w:val="single" w:sz="4" w:space="0" w:color="auto"/>
            </w:tcBorders>
          </w:tcPr>
          <w:p w14:paraId="3FE62C9D" w14:textId="77777777" w:rsidR="00252920" w:rsidRPr="006B4E89" w:rsidRDefault="00252920">
            <w:pPr>
              <w:keepNext/>
              <w:keepLines/>
              <w:jc w:val="center"/>
              <w:rPr>
                <w:rFonts w:eastAsia="Verdana"/>
                <w:szCs w:val="22"/>
                <w:lang w:val="sv-SE"/>
              </w:rPr>
            </w:pPr>
            <w:r w:rsidRPr="006B4E89">
              <w:rPr>
                <w:rFonts w:eastAsia="Verdana"/>
                <w:szCs w:val="22"/>
                <w:lang w:val="sv-SE"/>
              </w:rPr>
              <w:t>Primär effektanalys</w:t>
            </w:r>
          </w:p>
          <w:p w14:paraId="7C4A6A0F" w14:textId="77777777" w:rsidR="00252920" w:rsidRPr="006B4E89" w:rsidRDefault="00252920">
            <w:pPr>
              <w:keepNext/>
              <w:keepLines/>
              <w:jc w:val="center"/>
              <w:rPr>
                <w:rFonts w:eastAsia="Verdana"/>
                <w:szCs w:val="22"/>
                <w:lang w:val="sv-SE"/>
              </w:rPr>
            </w:pPr>
            <w:r w:rsidRPr="006B4E89">
              <w:rPr>
                <w:rFonts w:eastAsia="Verdana"/>
                <w:szCs w:val="22"/>
                <w:lang w:val="sv-SE"/>
              </w:rPr>
              <w:t>DFS Hazard ratio</w:t>
            </w:r>
          </w:p>
          <w:p w14:paraId="4DD3B849" w14:textId="77777777" w:rsidR="00252920" w:rsidRPr="006B4E89" w:rsidRDefault="00252920">
            <w:pPr>
              <w:keepNext/>
              <w:keepLines/>
              <w:jc w:val="center"/>
              <w:rPr>
                <w:rFonts w:eastAsia="Verdana"/>
                <w:szCs w:val="22"/>
                <w:lang w:val="sv-SE"/>
              </w:rPr>
            </w:pPr>
            <w:r w:rsidRPr="006B4E89">
              <w:rPr>
                <w:rFonts w:eastAsia="Verdana"/>
                <w:szCs w:val="22"/>
                <w:lang w:val="sv-SE"/>
              </w:rPr>
              <w:t>(95 % KI)</w:t>
            </w:r>
          </w:p>
          <w:p w14:paraId="4E51A5A8" w14:textId="77777777" w:rsidR="00252920" w:rsidRPr="006B4E89" w:rsidRDefault="00252920">
            <w:pPr>
              <w:keepNext/>
              <w:keepLines/>
              <w:jc w:val="center"/>
              <w:rPr>
                <w:rFonts w:eastAsia="Verdana"/>
                <w:szCs w:val="22"/>
                <w:lang w:val="sv-SE"/>
                <w:rPrChange w:id="2130" w:author="Author" w:date="2025-08-06T16:23:00Z" w16du:dateUtc="2025-08-06T14:23:00Z">
                  <w:rPr>
                    <w:rFonts w:eastAsia="Verdana"/>
                    <w:szCs w:val="22"/>
                  </w:rPr>
                </w:rPrChange>
              </w:rPr>
            </w:pPr>
            <w:r w:rsidRPr="006B4E89">
              <w:rPr>
                <w:rFonts w:eastAsia="Verdana"/>
                <w:szCs w:val="22"/>
                <w:lang w:val="sv-SE"/>
                <w:rPrChange w:id="2131" w:author="Author" w:date="2025-08-06T16:23:00Z" w16du:dateUtc="2025-08-06T14:23:00Z">
                  <w:rPr>
                    <w:rFonts w:eastAsia="Verdana"/>
                    <w:szCs w:val="22"/>
                  </w:rPr>
                </w:rPrChange>
              </w:rPr>
              <w:t>p-värde</w:t>
            </w:r>
          </w:p>
        </w:tc>
        <w:tc>
          <w:tcPr>
            <w:tcW w:w="1133" w:type="pct"/>
            <w:tcBorders>
              <w:top w:val="single" w:sz="4" w:space="0" w:color="auto"/>
              <w:left w:val="single" w:sz="4" w:space="0" w:color="auto"/>
              <w:bottom w:val="single" w:sz="4" w:space="0" w:color="auto"/>
              <w:right w:val="single" w:sz="4" w:space="0" w:color="auto"/>
            </w:tcBorders>
          </w:tcPr>
          <w:p w14:paraId="2D4CEF68" w14:textId="77777777" w:rsidR="00252920" w:rsidRPr="006B4E89" w:rsidRDefault="00252920">
            <w:pPr>
              <w:keepNext/>
              <w:keepLines/>
              <w:jc w:val="center"/>
              <w:rPr>
                <w:rFonts w:eastAsia="Verdana"/>
                <w:szCs w:val="22"/>
                <w:lang w:val="sv-SE"/>
                <w:rPrChange w:id="2132" w:author="Author" w:date="2025-08-06T16:23:00Z" w16du:dateUtc="2025-08-06T14:23:00Z">
                  <w:rPr>
                    <w:rFonts w:eastAsia="Verdana"/>
                    <w:szCs w:val="22"/>
                  </w:rPr>
                </w:rPrChange>
              </w:rPr>
            </w:pPr>
          </w:p>
          <w:p w14:paraId="7B89264B" w14:textId="77777777" w:rsidR="00252920" w:rsidRPr="006B4E89" w:rsidRDefault="00252920">
            <w:pPr>
              <w:keepNext/>
              <w:keepLines/>
              <w:jc w:val="center"/>
              <w:rPr>
                <w:rFonts w:eastAsia="Verdana"/>
                <w:szCs w:val="22"/>
                <w:lang w:val="sv-SE"/>
                <w:rPrChange w:id="2133" w:author="Author" w:date="2025-08-06T16:23:00Z" w16du:dateUtc="2025-08-06T14:23:00Z">
                  <w:rPr>
                    <w:rFonts w:eastAsia="Verdana"/>
                    <w:szCs w:val="22"/>
                  </w:rPr>
                </w:rPrChange>
              </w:rPr>
            </w:pPr>
            <w:r w:rsidRPr="006B4E89">
              <w:rPr>
                <w:rFonts w:eastAsia="Verdana"/>
                <w:szCs w:val="22"/>
                <w:lang w:val="sv-SE"/>
                <w:rPrChange w:id="2134" w:author="Author" w:date="2025-08-06T16:23:00Z" w16du:dateUtc="2025-08-06T14:23:00Z">
                  <w:rPr>
                    <w:rFonts w:eastAsia="Verdana"/>
                    <w:szCs w:val="22"/>
                  </w:rPr>
                </w:rPrChange>
              </w:rPr>
              <w:t>0,48</w:t>
            </w:r>
          </w:p>
          <w:p w14:paraId="578F1051" w14:textId="77777777" w:rsidR="00252920" w:rsidRPr="006B4E89" w:rsidRDefault="00252920">
            <w:pPr>
              <w:keepNext/>
              <w:keepLines/>
              <w:jc w:val="center"/>
              <w:rPr>
                <w:rFonts w:eastAsia="Verdana"/>
                <w:szCs w:val="22"/>
                <w:lang w:val="sv-SE"/>
                <w:rPrChange w:id="2135" w:author="Author" w:date="2025-08-06T16:23:00Z" w16du:dateUtc="2025-08-06T14:23:00Z">
                  <w:rPr>
                    <w:rFonts w:eastAsia="Verdana"/>
                    <w:szCs w:val="22"/>
                  </w:rPr>
                </w:rPrChange>
              </w:rPr>
            </w:pPr>
            <w:r w:rsidRPr="006B4E89">
              <w:rPr>
                <w:rFonts w:eastAsia="Verdana"/>
                <w:szCs w:val="22"/>
                <w:lang w:val="sv-SE"/>
                <w:rPrChange w:id="2136" w:author="Author" w:date="2025-08-06T16:23:00Z" w16du:dateUtc="2025-08-06T14:23:00Z">
                  <w:rPr>
                    <w:rFonts w:eastAsia="Verdana"/>
                    <w:szCs w:val="22"/>
                  </w:rPr>
                </w:rPrChange>
              </w:rPr>
              <w:t xml:space="preserve">(0,39, 0,59) </w:t>
            </w:r>
          </w:p>
          <w:p w14:paraId="2671E40B" w14:textId="77777777" w:rsidR="00252920" w:rsidRPr="006B4E89" w:rsidRDefault="00252920">
            <w:pPr>
              <w:keepNext/>
              <w:keepLines/>
              <w:jc w:val="center"/>
              <w:rPr>
                <w:rFonts w:eastAsia="Verdana"/>
                <w:szCs w:val="22"/>
                <w:lang w:val="sv-SE"/>
                <w:rPrChange w:id="2137" w:author="Author" w:date="2025-08-06T16:23:00Z" w16du:dateUtc="2025-08-06T14:23:00Z">
                  <w:rPr>
                    <w:rFonts w:eastAsia="Verdana"/>
                    <w:szCs w:val="22"/>
                  </w:rPr>
                </w:rPrChange>
              </w:rPr>
            </w:pPr>
            <w:r w:rsidRPr="006B4E89">
              <w:rPr>
                <w:rFonts w:eastAsia="Verdana"/>
                <w:szCs w:val="22"/>
                <w:lang w:val="sv-SE"/>
                <w:rPrChange w:id="2138" w:author="Author" w:date="2025-08-06T16:23:00Z" w16du:dateUtc="2025-08-06T14:23:00Z">
                  <w:rPr>
                    <w:rFonts w:eastAsia="Verdana"/>
                    <w:szCs w:val="22"/>
                  </w:rPr>
                </w:rPrChange>
              </w:rPr>
              <w:t>p&lt;0,0001</w:t>
            </w:r>
          </w:p>
        </w:tc>
        <w:tc>
          <w:tcPr>
            <w:tcW w:w="1133" w:type="pct"/>
            <w:tcBorders>
              <w:top w:val="single" w:sz="4" w:space="0" w:color="auto"/>
              <w:left w:val="single" w:sz="4" w:space="0" w:color="auto"/>
              <w:bottom w:val="single" w:sz="4" w:space="0" w:color="auto"/>
              <w:right w:val="single" w:sz="4" w:space="0" w:color="auto"/>
            </w:tcBorders>
          </w:tcPr>
          <w:p w14:paraId="7A46540F" w14:textId="77777777" w:rsidR="00252920" w:rsidRPr="006B4E89" w:rsidRDefault="00252920">
            <w:pPr>
              <w:keepNext/>
              <w:keepLines/>
              <w:jc w:val="center"/>
              <w:rPr>
                <w:rFonts w:eastAsia="Batang"/>
                <w:szCs w:val="22"/>
                <w:lang w:val="sv-SE"/>
                <w:rPrChange w:id="2139" w:author="Author" w:date="2025-08-06T16:23:00Z" w16du:dateUtc="2025-08-06T14:23:00Z">
                  <w:rPr>
                    <w:rFonts w:eastAsia="Batang"/>
                    <w:szCs w:val="22"/>
                  </w:rPr>
                </w:rPrChange>
              </w:rPr>
            </w:pPr>
          </w:p>
          <w:p w14:paraId="7713AA06" w14:textId="77777777" w:rsidR="00252920" w:rsidRPr="006B4E89" w:rsidRDefault="00252920">
            <w:pPr>
              <w:keepNext/>
              <w:keepLines/>
              <w:jc w:val="center"/>
              <w:rPr>
                <w:rFonts w:eastAsia="Batang"/>
                <w:szCs w:val="22"/>
                <w:lang w:val="sv-SE"/>
                <w:rPrChange w:id="2140" w:author="Author" w:date="2025-08-06T16:23:00Z" w16du:dateUtc="2025-08-06T14:23:00Z">
                  <w:rPr>
                    <w:rFonts w:eastAsia="Batang"/>
                    <w:szCs w:val="22"/>
                  </w:rPr>
                </w:rPrChange>
              </w:rPr>
            </w:pPr>
            <w:r w:rsidRPr="006B4E89">
              <w:rPr>
                <w:rFonts w:eastAsia="Batang"/>
                <w:szCs w:val="22"/>
                <w:lang w:val="sv-SE"/>
                <w:rPrChange w:id="2141" w:author="Author" w:date="2025-08-06T16:23:00Z" w16du:dateUtc="2025-08-06T14:23:00Z">
                  <w:rPr>
                    <w:rFonts w:eastAsia="Batang"/>
                    <w:szCs w:val="22"/>
                  </w:rPr>
                </w:rPrChange>
              </w:rPr>
              <w:t>0,61</w:t>
            </w:r>
          </w:p>
          <w:p w14:paraId="486E9BA5" w14:textId="77777777" w:rsidR="00252920" w:rsidRPr="006B4E89" w:rsidRDefault="00252920">
            <w:pPr>
              <w:keepNext/>
              <w:keepLines/>
              <w:jc w:val="center"/>
              <w:rPr>
                <w:rFonts w:eastAsia="Batang"/>
                <w:szCs w:val="22"/>
                <w:lang w:val="sv-SE"/>
                <w:rPrChange w:id="2142" w:author="Author" w:date="2025-08-06T16:23:00Z" w16du:dateUtc="2025-08-06T14:23:00Z">
                  <w:rPr>
                    <w:rFonts w:eastAsia="Batang"/>
                    <w:szCs w:val="22"/>
                  </w:rPr>
                </w:rPrChange>
              </w:rPr>
            </w:pPr>
            <w:r w:rsidRPr="006B4E89">
              <w:rPr>
                <w:rFonts w:eastAsia="Batang"/>
                <w:szCs w:val="22"/>
                <w:lang w:val="sv-SE"/>
                <w:rPrChange w:id="2143" w:author="Author" w:date="2025-08-06T16:23:00Z" w16du:dateUtc="2025-08-06T14:23:00Z">
                  <w:rPr>
                    <w:rFonts w:eastAsia="Batang"/>
                    <w:szCs w:val="22"/>
                  </w:rPr>
                </w:rPrChange>
              </w:rPr>
              <w:t>(0,49, 0,77)</w:t>
            </w:r>
          </w:p>
          <w:p w14:paraId="5655DF55" w14:textId="77777777" w:rsidR="00252920" w:rsidRPr="006B4E89" w:rsidRDefault="00252920">
            <w:pPr>
              <w:keepNext/>
              <w:keepLines/>
              <w:jc w:val="center"/>
              <w:rPr>
                <w:rFonts w:eastAsia="Verdana"/>
                <w:szCs w:val="22"/>
                <w:lang w:val="sv-SE"/>
                <w:rPrChange w:id="2144" w:author="Author" w:date="2025-08-06T16:23:00Z" w16du:dateUtc="2025-08-06T14:23:00Z">
                  <w:rPr>
                    <w:rFonts w:eastAsia="Verdana"/>
                    <w:szCs w:val="22"/>
                  </w:rPr>
                </w:rPrChange>
              </w:rPr>
            </w:pPr>
            <w:r w:rsidRPr="006B4E89">
              <w:rPr>
                <w:rFonts w:eastAsia="Batang"/>
                <w:szCs w:val="22"/>
                <w:lang w:val="sv-SE"/>
                <w:rPrChange w:id="2145" w:author="Author" w:date="2025-08-06T16:23:00Z" w16du:dateUtc="2025-08-06T14:23:00Z">
                  <w:rPr>
                    <w:rFonts w:eastAsia="Batang"/>
                    <w:szCs w:val="22"/>
                  </w:rPr>
                </w:rPrChange>
              </w:rPr>
              <w:t>p&lt; 0,0001</w:t>
            </w:r>
          </w:p>
        </w:tc>
        <w:tc>
          <w:tcPr>
            <w:tcW w:w="1132" w:type="pct"/>
            <w:tcBorders>
              <w:top w:val="single" w:sz="4" w:space="0" w:color="auto"/>
              <w:left w:val="single" w:sz="4" w:space="0" w:color="auto"/>
              <w:bottom w:val="single" w:sz="4" w:space="0" w:color="auto"/>
              <w:right w:val="single" w:sz="4" w:space="0" w:color="auto"/>
            </w:tcBorders>
          </w:tcPr>
          <w:p w14:paraId="3765AA47" w14:textId="77777777" w:rsidR="00252920" w:rsidRPr="006B4E89" w:rsidRDefault="00252920">
            <w:pPr>
              <w:keepNext/>
              <w:keepLines/>
              <w:jc w:val="center"/>
              <w:rPr>
                <w:rFonts w:eastAsia="Batang"/>
                <w:szCs w:val="22"/>
                <w:lang w:val="sv-SE"/>
                <w:rPrChange w:id="2146" w:author="Author" w:date="2025-08-06T16:23:00Z" w16du:dateUtc="2025-08-06T14:23:00Z">
                  <w:rPr>
                    <w:rFonts w:eastAsia="Batang"/>
                    <w:szCs w:val="22"/>
                  </w:rPr>
                </w:rPrChange>
              </w:rPr>
            </w:pPr>
          </w:p>
          <w:p w14:paraId="52423CEF" w14:textId="77777777" w:rsidR="00252920" w:rsidRPr="006B4E89" w:rsidRDefault="00252920">
            <w:pPr>
              <w:keepNext/>
              <w:keepLines/>
              <w:jc w:val="center"/>
              <w:rPr>
                <w:rFonts w:eastAsia="Batang"/>
                <w:szCs w:val="22"/>
                <w:lang w:val="sv-SE"/>
                <w:rPrChange w:id="2147" w:author="Author" w:date="2025-08-06T16:23:00Z" w16du:dateUtc="2025-08-06T14:23:00Z">
                  <w:rPr>
                    <w:rFonts w:eastAsia="Batang"/>
                    <w:szCs w:val="22"/>
                  </w:rPr>
                </w:rPrChange>
              </w:rPr>
            </w:pPr>
            <w:r w:rsidRPr="006B4E89">
              <w:rPr>
                <w:rFonts w:eastAsia="Batang"/>
                <w:szCs w:val="22"/>
                <w:lang w:val="sv-SE"/>
                <w:rPrChange w:id="2148" w:author="Author" w:date="2025-08-06T16:23:00Z" w16du:dateUtc="2025-08-06T14:23:00Z">
                  <w:rPr>
                    <w:rFonts w:eastAsia="Batang"/>
                    <w:szCs w:val="22"/>
                  </w:rPr>
                </w:rPrChange>
              </w:rPr>
              <w:t>0,67</w:t>
            </w:r>
          </w:p>
          <w:p w14:paraId="5228802E" w14:textId="77777777" w:rsidR="00252920" w:rsidRPr="006B4E89" w:rsidRDefault="00252920">
            <w:pPr>
              <w:keepNext/>
              <w:keepLines/>
              <w:jc w:val="center"/>
              <w:rPr>
                <w:rFonts w:eastAsia="Batang"/>
                <w:szCs w:val="22"/>
                <w:lang w:val="sv-SE"/>
                <w:rPrChange w:id="2149" w:author="Author" w:date="2025-08-06T16:23:00Z" w16du:dateUtc="2025-08-06T14:23:00Z">
                  <w:rPr>
                    <w:rFonts w:eastAsia="Batang"/>
                    <w:szCs w:val="22"/>
                  </w:rPr>
                </w:rPrChange>
              </w:rPr>
            </w:pPr>
            <w:r w:rsidRPr="006B4E89">
              <w:rPr>
                <w:rFonts w:eastAsia="Batang"/>
                <w:szCs w:val="22"/>
                <w:lang w:val="sv-SE"/>
                <w:rPrChange w:id="2150" w:author="Author" w:date="2025-08-06T16:23:00Z" w16du:dateUtc="2025-08-06T14:23:00Z">
                  <w:rPr>
                    <w:rFonts w:eastAsia="Batang"/>
                    <w:szCs w:val="22"/>
                  </w:rPr>
                </w:rPrChange>
              </w:rPr>
              <w:t>(0,54, 0,83)</w:t>
            </w:r>
          </w:p>
          <w:p w14:paraId="76CA3901" w14:textId="77777777" w:rsidR="00252920" w:rsidRPr="006B4E89" w:rsidRDefault="00252920">
            <w:pPr>
              <w:keepNext/>
              <w:keepLines/>
              <w:jc w:val="center"/>
              <w:rPr>
                <w:rFonts w:eastAsia="Verdana"/>
                <w:szCs w:val="22"/>
                <w:lang w:val="sv-SE"/>
                <w:rPrChange w:id="2151" w:author="Author" w:date="2025-08-06T16:23:00Z" w16du:dateUtc="2025-08-06T14:23:00Z">
                  <w:rPr>
                    <w:rFonts w:eastAsia="Verdana"/>
                    <w:szCs w:val="22"/>
                  </w:rPr>
                </w:rPrChange>
              </w:rPr>
            </w:pPr>
            <w:r w:rsidRPr="006B4E89">
              <w:rPr>
                <w:rFonts w:eastAsia="Batang"/>
                <w:szCs w:val="22"/>
                <w:lang w:val="sv-SE"/>
                <w:rPrChange w:id="2152" w:author="Author" w:date="2025-08-06T16:23:00Z" w16du:dateUtc="2025-08-06T14:23:00Z">
                  <w:rPr>
                    <w:rFonts w:eastAsia="Batang"/>
                    <w:szCs w:val="22"/>
                  </w:rPr>
                </w:rPrChange>
              </w:rPr>
              <w:t>p=0,0003</w:t>
            </w:r>
          </w:p>
        </w:tc>
      </w:tr>
      <w:tr w:rsidR="006F6C79" w:rsidRPr="006B4E89" w14:paraId="5F662407" w14:textId="77777777" w:rsidTr="00EF6147">
        <w:trPr>
          <w:trHeight w:val="962"/>
        </w:trPr>
        <w:tc>
          <w:tcPr>
            <w:tcW w:w="1602" w:type="pct"/>
            <w:tcBorders>
              <w:top w:val="single" w:sz="4" w:space="0" w:color="auto"/>
              <w:left w:val="single" w:sz="4" w:space="0" w:color="auto"/>
              <w:bottom w:val="single" w:sz="4" w:space="0" w:color="auto"/>
              <w:right w:val="single" w:sz="4" w:space="0" w:color="auto"/>
            </w:tcBorders>
          </w:tcPr>
          <w:p w14:paraId="76A626AB" w14:textId="77777777" w:rsidR="006F6C79" w:rsidRPr="006B4E89" w:rsidRDefault="006F6C79" w:rsidP="006F6C79">
            <w:pPr>
              <w:keepNext/>
              <w:keepLines/>
              <w:jc w:val="center"/>
              <w:rPr>
                <w:rFonts w:eastAsia="Verdana"/>
                <w:szCs w:val="22"/>
                <w:lang w:val="sv-SE"/>
              </w:rPr>
            </w:pPr>
            <w:r w:rsidRPr="006B4E89">
              <w:rPr>
                <w:rFonts w:eastAsia="Verdana"/>
                <w:szCs w:val="22"/>
                <w:lang w:val="sv-SE"/>
              </w:rPr>
              <w:t>Långtidsuppföljande effektanalys**</w:t>
            </w:r>
          </w:p>
          <w:p w14:paraId="5F266D59" w14:textId="77777777" w:rsidR="006F6C79" w:rsidRPr="006B4E89" w:rsidRDefault="006F6C79" w:rsidP="006F6C79">
            <w:pPr>
              <w:keepNext/>
              <w:keepLines/>
              <w:jc w:val="center"/>
              <w:rPr>
                <w:rFonts w:eastAsia="Verdana"/>
                <w:szCs w:val="22"/>
                <w:lang w:val="sv-SE"/>
              </w:rPr>
            </w:pPr>
            <w:r w:rsidRPr="006B4E89">
              <w:rPr>
                <w:rFonts w:eastAsia="Verdana"/>
                <w:szCs w:val="22"/>
                <w:lang w:val="sv-SE"/>
              </w:rPr>
              <w:t>DFS Hazard ratio</w:t>
            </w:r>
          </w:p>
          <w:p w14:paraId="603DD9A7" w14:textId="77777777" w:rsidR="006F6C79" w:rsidRPr="006B4E89" w:rsidRDefault="006F6C79" w:rsidP="006F6C79">
            <w:pPr>
              <w:keepNext/>
              <w:keepLines/>
              <w:jc w:val="center"/>
              <w:rPr>
                <w:rFonts w:eastAsia="Verdana"/>
                <w:szCs w:val="22"/>
                <w:lang w:val="sv-SE"/>
              </w:rPr>
            </w:pPr>
            <w:r w:rsidRPr="006B4E89">
              <w:rPr>
                <w:rFonts w:eastAsia="Verdana"/>
                <w:szCs w:val="22"/>
                <w:lang w:val="sv-SE"/>
              </w:rPr>
              <w:t>(95 % KI)</w:t>
            </w:r>
          </w:p>
          <w:p w14:paraId="3FD3D234" w14:textId="77777777" w:rsidR="006F6C79" w:rsidRPr="006B4E89" w:rsidRDefault="006F6C79" w:rsidP="006F6C79">
            <w:pPr>
              <w:keepNext/>
              <w:keepLines/>
              <w:jc w:val="center"/>
              <w:rPr>
                <w:rFonts w:eastAsia="Verdana"/>
                <w:szCs w:val="22"/>
                <w:lang w:val="sv-SE"/>
                <w:rPrChange w:id="2153" w:author="Author" w:date="2025-08-06T16:23:00Z" w16du:dateUtc="2025-08-06T14:23:00Z">
                  <w:rPr>
                    <w:rFonts w:eastAsia="Verdana"/>
                    <w:szCs w:val="22"/>
                  </w:rPr>
                </w:rPrChange>
              </w:rPr>
            </w:pPr>
            <w:r w:rsidRPr="006B4E89">
              <w:rPr>
                <w:rFonts w:eastAsia="Verdana"/>
                <w:szCs w:val="22"/>
                <w:lang w:val="sv-SE"/>
                <w:rPrChange w:id="2154" w:author="Author" w:date="2025-08-06T16:23:00Z" w16du:dateUtc="2025-08-06T14:23:00Z">
                  <w:rPr>
                    <w:rFonts w:eastAsia="Verdana"/>
                    <w:szCs w:val="22"/>
                  </w:rPr>
                </w:rPrChange>
              </w:rPr>
              <w:t>p-värde</w:t>
            </w:r>
          </w:p>
        </w:tc>
        <w:tc>
          <w:tcPr>
            <w:tcW w:w="1133" w:type="pct"/>
            <w:tcBorders>
              <w:top w:val="single" w:sz="4" w:space="0" w:color="auto"/>
              <w:left w:val="single" w:sz="4" w:space="0" w:color="auto"/>
              <w:bottom w:val="single" w:sz="4" w:space="0" w:color="auto"/>
              <w:right w:val="single" w:sz="4" w:space="0" w:color="auto"/>
            </w:tcBorders>
            <w:vAlign w:val="bottom"/>
          </w:tcPr>
          <w:p w14:paraId="3C33FC5E" w14:textId="77777777" w:rsidR="006F6C79" w:rsidRPr="006B4E89" w:rsidRDefault="006F6C79" w:rsidP="00EF6147">
            <w:pPr>
              <w:keepNext/>
              <w:jc w:val="center"/>
              <w:rPr>
                <w:szCs w:val="22"/>
                <w:lang w:val="sv-SE"/>
                <w:rPrChange w:id="2155" w:author="Author" w:date="2025-08-06T16:23:00Z" w16du:dateUtc="2025-08-06T14:23:00Z">
                  <w:rPr>
                    <w:szCs w:val="22"/>
                  </w:rPr>
                </w:rPrChange>
              </w:rPr>
            </w:pPr>
            <w:r w:rsidRPr="006B4E89">
              <w:rPr>
                <w:szCs w:val="22"/>
                <w:lang w:val="sv-SE"/>
                <w:rPrChange w:id="2156" w:author="Author" w:date="2025-08-06T16:23:00Z" w16du:dateUtc="2025-08-06T14:23:00Z">
                  <w:rPr>
                    <w:szCs w:val="22"/>
                  </w:rPr>
                </w:rPrChange>
              </w:rPr>
              <w:t>0,61</w:t>
            </w:r>
          </w:p>
          <w:p w14:paraId="31657612" w14:textId="77777777" w:rsidR="006F6C79" w:rsidRPr="006B4E89" w:rsidRDefault="006F6C79" w:rsidP="00EF6147">
            <w:pPr>
              <w:keepNext/>
              <w:jc w:val="center"/>
              <w:rPr>
                <w:szCs w:val="22"/>
                <w:lang w:val="sv-SE"/>
                <w:rPrChange w:id="2157" w:author="Author" w:date="2025-08-06T16:23:00Z" w16du:dateUtc="2025-08-06T14:23:00Z">
                  <w:rPr>
                    <w:szCs w:val="22"/>
                  </w:rPr>
                </w:rPrChange>
              </w:rPr>
            </w:pPr>
            <w:r w:rsidRPr="006B4E89">
              <w:rPr>
                <w:szCs w:val="22"/>
                <w:lang w:val="sv-SE"/>
                <w:rPrChange w:id="2158" w:author="Author" w:date="2025-08-06T16:23:00Z" w16du:dateUtc="2025-08-06T14:23:00Z">
                  <w:rPr>
                    <w:szCs w:val="22"/>
                  </w:rPr>
                </w:rPrChange>
              </w:rPr>
              <w:t>(0,54, 0,69)</w:t>
            </w:r>
          </w:p>
          <w:p w14:paraId="1C6F54CD" w14:textId="77777777" w:rsidR="006F6C79" w:rsidRPr="006B4E89" w:rsidRDefault="006F6C79" w:rsidP="007C1BF6">
            <w:pPr>
              <w:keepNext/>
              <w:keepLines/>
              <w:jc w:val="center"/>
              <w:rPr>
                <w:szCs w:val="22"/>
                <w:lang w:val="sv-SE"/>
                <w:rPrChange w:id="2159" w:author="Author" w:date="2025-08-06T16:23:00Z" w16du:dateUtc="2025-08-06T14:23:00Z">
                  <w:rPr>
                    <w:szCs w:val="22"/>
                  </w:rPr>
                </w:rPrChange>
              </w:rPr>
            </w:pPr>
            <w:r w:rsidRPr="006B4E89">
              <w:rPr>
                <w:szCs w:val="22"/>
                <w:lang w:val="sv-SE"/>
                <w:rPrChange w:id="2160" w:author="Author" w:date="2025-08-06T16:23:00Z" w16du:dateUtc="2025-08-06T14:23:00Z">
                  <w:rPr>
                    <w:szCs w:val="22"/>
                  </w:rPr>
                </w:rPrChange>
              </w:rPr>
              <w:t>p&lt;0,0001</w:t>
            </w:r>
          </w:p>
        </w:tc>
        <w:tc>
          <w:tcPr>
            <w:tcW w:w="1133" w:type="pct"/>
            <w:tcBorders>
              <w:top w:val="single" w:sz="4" w:space="0" w:color="auto"/>
              <w:left w:val="single" w:sz="4" w:space="0" w:color="auto"/>
              <w:bottom w:val="single" w:sz="4" w:space="0" w:color="auto"/>
              <w:right w:val="single" w:sz="4" w:space="0" w:color="auto"/>
            </w:tcBorders>
            <w:vAlign w:val="bottom"/>
          </w:tcPr>
          <w:p w14:paraId="76150227" w14:textId="77777777" w:rsidR="006F6C79" w:rsidRPr="006B4E89" w:rsidRDefault="006F6C79" w:rsidP="00F40EED">
            <w:pPr>
              <w:keepNext/>
              <w:jc w:val="center"/>
              <w:rPr>
                <w:rFonts w:eastAsia="Batang"/>
                <w:szCs w:val="22"/>
                <w:lang w:val="sv-SE"/>
                <w:rPrChange w:id="2161" w:author="Author" w:date="2025-08-06T16:23:00Z" w16du:dateUtc="2025-08-06T14:23:00Z">
                  <w:rPr>
                    <w:rFonts w:eastAsia="Batang"/>
                    <w:szCs w:val="22"/>
                  </w:rPr>
                </w:rPrChange>
              </w:rPr>
            </w:pPr>
            <w:r w:rsidRPr="006B4E89">
              <w:rPr>
                <w:rFonts w:eastAsia="Batang"/>
                <w:szCs w:val="22"/>
                <w:lang w:val="sv-SE"/>
                <w:rPrChange w:id="2162" w:author="Author" w:date="2025-08-06T16:23:00Z" w16du:dateUtc="2025-08-06T14:23:00Z">
                  <w:rPr>
                    <w:rFonts w:eastAsia="Batang"/>
                    <w:szCs w:val="22"/>
                  </w:rPr>
                </w:rPrChange>
              </w:rPr>
              <w:t>0,72</w:t>
            </w:r>
          </w:p>
          <w:p w14:paraId="1F008F86" w14:textId="77777777" w:rsidR="006F6C79" w:rsidRPr="006B4E89" w:rsidRDefault="006F6C79" w:rsidP="00F40EED">
            <w:pPr>
              <w:keepNext/>
              <w:jc w:val="center"/>
              <w:rPr>
                <w:rFonts w:eastAsia="Batang"/>
                <w:szCs w:val="22"/>
                <w:lang w:val="sv-SE"/>
                <w:rPrChange w:id="2163" w:author="Author" w:date="2025-08-06T16:23:00Z" w16du:dateUtc="2025-08-06T14:23:00Z">
                  <w:rPr>
                    <w:rFonts w:eastAsia="Batang"/>
                    <w:szCs w:val="22"/>
                  </w:rPr>
                </w:rPrChange>
              </w:rPr>
            </w:pPr>
            <w:r w:rsidRPr="006B4E89">
              <w:rPr>
                <w:rFonts w:eastAsia="Batang"/>
                <w:szCs w:val="22"/>
                <w:lang w:val="sv-SE"/>
                <w:rPrChange w:id="2164" w:author="Author" w:date="2025-08-06T16:23:00Z" w16du:dateUtc="2025-08-06T14:23:00Z">
                  <w:rPr>
                    <w:rFonts w:eastAsia="Batang"/>
                    <w:szCs w:val="22"/>
                  </w:rPr>
                </w:rPrChange>
              </w:rPr>
              <w:t>(0,61, 0,85)</w:t>
            </w:r>
          </w:p>
          <w:p w14:paraId="738EDD2C" w14:textId="77777777" w:rsidR="006F6C79" w:rsidRPr="006B4E89" w:rsidRDefault="006F6C79" w:rsidP="000852B8">
            <w:pPr>
              <w:keepNext/>
              <w:keepLines/>
              <w:jc w:val="center"/>
              <w:rPr>
                <w:rFonts w:eastAsia="Batang"/>
                <w:szCs w:val="22"/>
                <w:lang w:val="sv-SE"/>
                <w:rPrChange w:id="2165" w:author="Author" w:date="2025-08-06T16:23:00Z" w16du:dateUtc="2025-08-06T14:23:00Z">
                  <w:rPr>
                    <w:rFonts w:eastAsia="Batang"/>
                    <w:szCs w:val="22"/>
                  </w:rPr>
                </w:rPrChange>
              </w:rPr>
            </w:pPr>
            <w:r w:rsidRPr="006B4E89">
              <w:rPr>
                <w:rFonts w:eastAsia="Batang"/>
                <w:szCs w:val="22"/>
                <w:lang w:val="sv-SE"/>
                <w:rPrChange w:id="2166" w:author="Author" w:date="2025-08-06T16:23:00Z" w16du:dateUtc="2025-08-06T14:23:00Z">
                  <w:rPr>
                    <w:rFonts w:eastAsia="Batang"/>
                    <w:szCs w:val="22"/>
                  </w:rPr>
                </w:rPrChange>
              </w:rPr>
              <w:t>p&lt;0,0001</w:t>
            </w:r>
          </w:p>
        </w:tc>
        <w:tc>
          <w:tcPr>
            <w:tcW w:w="1132" w:type="pct"/>
            <w:tcBorders>
              <w:top w:val="single" w:sz="4" w:space="0" w:color="auto"/>
              <w:left w:val="single" w:sz="4" w:space="0" w:color="auto"/>
              <w:bottom w:val="single" w:sz="4" w:space="0" w:color="auto"/>
              <w:right w:val="single" w:sz="4" w:space="0" w:color="auto"/>
            </w:tcBorders>
            <w:vAlign w:val="bottom"/>
          </w:tcPr>
          <w:p w14:paraId="4AC7C47D" w14:textId="77777777" w:rsidR="006F6C79" w:rsidRPr="006B4E89" w:rsidRDefault="006F6C79" w:rsidP="003150DB">
            <w:pPr>
              <w:keepNext/>
              <w:jc w:val="center"/>
              <w:rPr>
                <w:rFonts w:eastAsia="Batang"/>
                <w:szCs w:val="22"/>
                <w:lang w:val="sv-SE"/>
                <w:rPrChange w:id="2167" w:author="Author" w:date="2025-08-06T16:23:00Z" w16du:dateUtc="2025-08-06T14:23:00Z">
                  <w:rPr>
                    <w:rFonts w:eastAsia="Batang"/>
                    <w:szCs w:val="22"/>
                  </w:rPr>
                </w:rPrChange>
              </w:rPr>
            </w:pPr>
            <w:r w:rsidRPr="006B4E89">
              <w:rPr>
                <w:rFonts w:eastAsia="Batang"/>
                <w:szCs w:val="22"/>
                <w:lang w:val="sv-SE"/>
                <w:rPrChange w:id="2168" w:author="Author" w:date="2025-08-06T16:23:00Z" w16du:dateUtc="2025-08-06T14:23:00Z">
                  <w:rPr>
                    <w:rFonts w:eastAsia="Batang"/>
                    <w:szCs w:val="22"/>
                  </w:rPr>
                </w:rPrChange>
              </w:rPr>
              <w:t>0,77</w:t>
            </w:r>
          </w:p>
          <w:p w14:paraId="6CC9D1A4" w14:textId="77777777" w:rsidR="006F6C79" w:rsidRPr="006B4E89" w:rsidRDefault="006F6C79" w:rsidP="00F859E6">
            <w:pPr>
              <w:keepNext/>
              <w:jc w:val="center"/>
              <w:rPr>
                <w:rFonts w:eastAsia="Batang"/>
                <w:szCs w:val="22"/>
                <w:lang w:val="sv-SE"/>
                <w:rPrChange w:id="2169" w:author="Author" w:date="2025-08-06T16:23:00Z" w16du:dateUtc="2025-08-06T14:23:00Z">
                  <w:rPr>
                    <w:rFonts w:eastAsia="Batang"/>
                    <w:szCs w:val="22"/>
                  </w:rPr>
                </w:rPrChange>
              </w:rPr>
            </w:pPr>
            <w:r w:rsidRPr="006B4E89">
              <w:rPr>
                <w:rFonts w:eastAsia="Batang"/>
                <w:szCs w:val="22"/>
                <w:lang w:val="sv-SE"/>
                <w:rPrChange w:id="2170" w:author="Author" w:date="2025-08-06T16:23:00Z" w16du:dateUtc="2025-08-06T14:23:00Z">
                  <w:rPr>
                    <w:rFonts w:eastAsia="Batang"/>
                    <w:szCs w:val="22"/>
                  </w:rPr>
                </w:rPrChange>
              </w:rPr>
              <w:t>(0,65, 0,90)</w:t>
            </w:r>
          </w:p>
          <w:p w14:paraId="157C5F71" w14:textId="77777777" w:rsidR="006F6C79" w:rsidRPr="006B4E89" w:rsidRDefault="006F6C79" w:rsidP="007F235F">
            <w:pPr>
              <w:keepNext/>
              <w:keepLines/>
              <w:jc w:val="center"/>
              <w:rPr>
                <w:rFonts w:eastAsia="Batang"/>
                <w:szCs w:val="22"/>
                <w:lang w:val="sv-SE"/>
                <w:rPrChange w:id="2171" w:author="Author" w:date="2025-08-06T16:23:00Z" w16du:dateUtc="2025-08-06T14:23:00Z">
                  <w:rPr>
                    <w:rFonts w:eastAsia="Batang"/>
                    <w:szCs w:val="22"/>
                  </w:rPr>
                </w:rPrChange>
              </w:rPr>
            </w:pPr>
            <w:r w:rsidRPr="006B4E89">
              <w:rPr>
                <w:rFonts w:eastAsia="Batang"/>
                <w:szCs w:val="22"/>
                <w:lang w:val="sv-SE"/>
                <w:rPrChange w:id="2172" w:author="Author" w:date="2025-08-06T16:23:00Z" w16du:dateUtc="2025-08-06T14:23:00Z">
                  <w:rPr>
                    <w:rFonts w:eastAsia="Batang"/>
                    <w:szCs w:val="22"/>
                  </w:rPr>
                </w:rPrChange>
              </w:rPr>
              <w:t>p=0,0011</w:t>
            </w:r>
          </w:p>
        </w:tc>
      </w:tr>
      <w:tr w:rsidR="00252920" w:rsidRPr="006B4E89" w14:paraId="65A97A87" w14:textId="77777777" w:rsidTr="00252920">
        <w:trPr>
          <w:trHeight w:val="962"/>
        </w:trPr>
        <w:tc>
          <w:tcPr>
            <w:tcW w:w="1602" w:type="pct"/>
            <w:tcBorders>
              <w:top w:val="single" w:sz="4" w:space="0" w:color="auto"/>
              <w:left w:val="single" w:sz="4" w:space="0" w:color="auto"/>
              <w:bottom w:val="single" w:sz="4" w:space="0" w:color="auto"/>
              <w:right w:val="single" w:sz="4" w:space="0" w:color="auto"/>
            </w:tcBorders>
          </w:tcPr>
          <w:p w14:paraId="6C81004D" w14:textId="77777777" w:rsidR="00252920" w:rsidRPr="006B4E89" w:rsidRDefault="00252920">
            <w:pPr>
              <w:keepNext/>
              <w:keepLines/>
              <w:jc w:val="center"/>
              <w:rPr>
                <w:rFonts w:eastAsia="Verdana"/>
                <w:szCs w:val="22"/>
                <w:lang w:val="sv-SE"/>
              </w:rPr>
            </w:pPr>
            <w:r w:rsidRPr="006B4E89">
              <w:rPr>
                <w:rFonts w:eastAsia="Verdana"/>
                <w:szCs w:val="22"/>
                <w:lang w:val="sv-SE"/>
              </w:rPr>
              <w:t>Exploratorisk post-hoc analys med DFS och symptomatiska hjärthändelser</w:t>
            </w:r>
          </w:p>
          <w:p w14:paraId="2BF5690F" w14:textId="77777777" w:rsidR="00EF6147" w:rsidRPr="006B4E89" w:rsidRDefault="00EF6147">
            <w:pPr>
              <w:keepNext/>
              <w:keepLines/>
              <w:jc w:val="center"/>
              <w:rPr>
                <w:rFonts w:eastAsia="Verdana"/>
                <w:szCs w:val="22"/>
                <w:lang w:val="sv-SE"/>
                <w:rPrChange w:id="2173" w:author="Author" w:date="2025-08-06T16:23:00Z" w16du:dateUtc="2025-08-06T14:23:00Z">
                  <w:rPr>
                    <w:rFonts w:eastAsia="Verdana"/>
                    <w:szCs w:val="22"/>
                  </w:rPr>
                </w:rPrChange>
              </w:rPr>
            </w:pPr>
            <w:r w:rsidRPr="006B4E89">
              <w:rPr>
                <w:rFonts w:eastAsia="Verdana"/>
                <w:szCs w:val="22"/>
                <w:lang w:val="sv-SE"/>
                <w:rPrChange w:id="2174" w:author="Author" w:date="2025-08-06T16:23:00Z" w16du:dateUtc="2025-08-06T14:23:00Z">
                  <w:rPr>
                    <w:rFonts w:eastAsia="Verdana"/>
                    <w:szCs w:val="22"/>
                  </w:rPr>
                </w:rPrChange>
              </w:rPr>
              <w:t>Långtidsuppfölj</w:t>
            </w:r>
            <w:r w:rsidR="001C449C" w:rsidRPr="006B4E89">
              <w:rPr>
                <w:rFonts w:eastAsia="Verdana"/>
                <w:szCs w:val="22"/>
                <w:lang w:val="sv-SE"/>
                <w:rPrChange w:id="2175" w:author="Author" w:date="2025-08-06T16:23:00Z" w16du:dateUtc="2025-08-06T14:23:00Z">
                  <w:rPr>
                    <w:rFonts w:eastAsia="Verdana"/>
                    <w:szCs w:val="22"/>
                  </w:rPr>
                </w:rPrChange>
              </w:rPr>
              <w:t>ning</w:t>
            </w:r>
            <w:r w:rsidRPr="006B4E89">
              <w:rPr>
                <w:rFonts w:eastAsia="Verdana"/>
                <w:szCs w:val="22"/>
                <w:lang w:val="sv-SE"/>
                <w:rPrChange w:id="2176" w:author="Author" w:date="2025-08-06T16:23:00Z" w16du:dateUtc="2025-08-06T14:23:00Z">
                  <w:rPr>
                    <w:rFonts w:eastAsia="Verdana"/>
                    <w:szCs w:val="22"/>
                  </w:rPr>
                </w:rPrChange>
              </w:rPr>
              <w:t>**</w:t>
            </w:r>
          </w:p>
          <w:p w14:paraId="00CC2B43" w14:textId="77777777" w:rsidR="00252920" w:rsidRPr="006B4E89" w:rsidRDefault="00252920">
            <w:pPr>
              <w:keepNext/>
              <w:keepLines/>
              <w:jc w:val="center"/>
              <w:rPr>
                <w:rFonts w:eastAsia="Verdana"/>
                <w:szCs w:val="22"/>
                <w:lang w:val="sv-SE"/>
                <w:rPrChange w:id="2177" w:author="Author" w:date="2025-08-06T16:23:00Z" w16du:dateUtc="2025-08-06T14:23:00Z">
                  <w:rPr>
                    <w:rFonts w:eastAsia="Verdana"/>
                    <w:szCs w:val="22"/>
                  </w:rPr>
                </w:rPrChange>
              </w:rPr>
            </w:pPr>
            <w:r w:rsidRPr="006B4E89">
              <w:rPr>
                <w:rFonts w:eastAsia="Verdana"/>
                <w:szCs w:val="22"/>
                <w:lang w:val="sv-SE"/>
                <w:rPrChange w:id="2178" w:author="Author" w:date="2025-08-06T16:23:00Z" w16du:dateUtc="2025-08-06T14:23:00Z">
                  <w:rPr>
                    <w:rFonts w:eastAsia="Verdana"/>
                    <w:szCs w:val="22"/>
                  </w:rPr>
                </w:rPrChange>
              </w:rPr>
              <w:t>(95% KI)</w:t>
            </w:r>
          </w:p>
        </w:tc>
        <w:tc>
          <w:tcPr>
            <w:tcW w:w="1133" w:type="pct"/>
            <w:tcBorders>
              <w:top w:val="single" w:sz="4" w:space="0" w:color="auto"/>
              <w:left w:val="single" w:sz="4" w:space="0" w:color="auto"/>
              <w:bottom w:val="single" w:sz="4" w:space="0" w:color="auto"/>
              <w:right w:val="single" w:sz="4" w:space="0" w:color="auto"/>
            </w:tcBorders>
          </w:tcPr>
          <w:p w14:paraId="33A44F68" w14:textId="77777777" w:rsidR="00252920" w:rsidRPr="006B4E89" w:rsidRDefault="00252920">
            <w:pPr>
              <w:keepNext/>
              <w:keepLines/>
              <w:jc w:val="center"/>
              <w:rPr>
                <w:szCs w:val="22"/>
                <w:lang w:val="sv-SE"/>
                <w:rPrChange w:id="2179" w:author="Author" w:date="2025-08-06T16:23:00Z" w16du:dateUtc="2025-08-06T14:23:00Z">
                  <w:rPr>
                    <w:szCs w:val="22"/>
                  </w:rPr>
                </w:rPrChange>
              </w:rPr>
            </w:pPr>
          </w:p>
          <w:p w14:paraId="418706C0" w14:textId="77777777" w:rsidR="00252920" w:rsidRPr="006B4E89" w:rsidRDefault="00252920">
            <w:pPr>
              <w:keepNext/>
              <w:keepLines/>
              <w:jc w:val="center"/>
              <w:rPr>
                <w:szCs w:val="22"/>
                <w:lang w:val="sv-SE"/>
                <w:rPrChange w:id="2180" w:author="Author" w:date="2025-08-06T16:23:00Z" w16du:dateUtc="2025-08-06T14:23:00Z">
                  <w:rPr>
                    <w:szCs w:val="22"/>
                  </w:rPr>
                </w:rPrChange>
              </w:rPr>
            </w:pPr>
          </w:p>
          <w:p w14:paraId="741ABB0B" w14:textId="77777777" w:rsidR="00252920" w:rsidRPr="006B4E89" w:rsidRDefault="00252920">
            <w:pPr>
              <w:keepNext/>
              <w:keepLines/>
              <w:jc w:val="center"/>
              <w:rPr>
                <w:szCs w:val="22"/>
                <w:lang w:val="sv-SE"/>
                <w:rPrChange w:id="2181" w:author="Author" w:date="2025-08-06T16:23:00Z" w16du:dateUtc="2025-08-06T14:23:00Z">
                  <w:rPr>
                    <w:szCs w:val="22"/>
                  </w:rPr>
                </w:rPrChange>
              </w:rPr>
            </w:pPr>
          </w:p>
          <w:p w14:paraId="40867B80" w14:textId="77777777" w:rsidR="00252920" w:rsidRPr="006B4E89" w:rsidRDefault="00252920">
            <w:pPr>
              <w:keepNext/>
              <w:keepLines/>
              <w:jc w:val="center"/>
              <w:rPr>
                <w:szCs w:val="22"/>
                <w:lang w:val="sv-SE"/>
                <w:rPrChange w:id="2182" w:author="Author" w:date="2025-08-06T16:23:00Z" w16du:dateUtc="2025-08-06T14:23:00Z">
                  <w:rPr>
                    <w:szCs w:val="22"/>
                  </w:rPr>
                </w:rPrChange>
              </w:rPr>
            </w:pPr>
            <w:r w:rsidRPr="006B4E89">
              <w:rPr>
                <w:szCs w:val="22"/>
                <w:lang w:val="sv-SE"/>
                <w:rPrChange w:id="2183" w:author="Author" w:date="2025-08-06T16:23:00Z" w16du:dateUtc="2025-08-06T14:23:00Z">
                  <w:rPr>
                    <w:szCs w:val="22"/>
                  </w:rPr>
                </w:rPrChange>
              </w:rPr>
              <w:t>0,6</w:t>
            </w:r>
            <w:r w:rsidR="00EF6147" w:rsidRPr="006B4E89">
              <w:rPr>
                <w:szCs w:val="22"/>
                <w:lang w:val="sv-SE"/>
                <w:rPrChange w:id="2184" w:author="Author" w:date="2025-08-06T16:23:00Z" w16du:dateUtc="2025-08-06T14:23:00Z">
                  <w:rPr>
                    <w:szCs w:val="22"/>
                  </w:rPr>
                </w:rPrChange>
              </w:rPr>
              <w:t>7</w:t>
            </w:r>
          </w:p>
          <w:p w14:paraId="023CA390" w14:textId="77777777" w:rsidR="00252920" w:rsidRPr="006B4E89" w:rsidRDefault="00252920" w:rsidP="00EF6147">
            <w:pPr>
              <w:keepNext/>
              <w:keepLines/>
              <w:jc w:val="center"/>
              <w:rPr>
                <w:szCs w:val="22"/>
                <w:lang w:val="sv-SE"/>
                <w:rPrChange w:id="2185" w:author="Author" w:date="2025-08-06T16:23:00Z" w16du:dateUtc="2025-08-06T14:23:00Z">
                  <w:rPr>
                    <w:szCs w:val="22"/>
                  </w:rPr>
                </w:rPrChange>
              </w:rPr>
            </w:pPr>
            <w:r w:rsidRPr="006B4E89">
              <w:rPr>
                <w:szCs w:val="22"/>
                <w:lang w:val="sv-SE"/>
                <w:rPrChange w:id="2186" w:author="Author" w:date="2025-08-06T16:23:00Z" w16du:dateUtc="2025-08-06T14:23:00Z">
                  <w:rPr>
                    <w:szCs w:val="22"/>
                  </w:rPr>
                </w:rPrChange>
              </w:rPr>
              <w:t>(0,</w:t>
            </w:r>
            <w:r w:rsidR="00EF6147" w:rsidRPr="006B4E89">
              <w:rPr>
                <w:szCs w:val="22"/>
                <w:lang w:val="sv-SE"/>
                <w:rPrChange w:id="2187" w:author="Author" w:date="2025-08-06T16:23:00Z" w16du:dateUtc="2025-08-06T14:23:00Z">
                  <w:rPr>
                    <w:szCs w:val="22"/>
                  </w:rPr>
                </w:rPrChange>
              </w:rPr>
              <w:t>60</w:t>
            </w:r>
            <w:r w:rsidRPr="006B4E89">
              <w:rPr>
                <w:szCs w:val="22"/>
                <w:lang w:val="sv-SE"/>
                <w:rPrChange w:id="2188" w:author="Author" w:date="2025-08-06T16:23:00Z" w16du:dateUtc="2025-08-06T14:23:00Z">
                  <w:rPr>
                    <w:szCs w:val="22"/>
                  </w:rPr>
                </w:rPrChange>
              </w:rPr>
              <w:t>, 0,7</w:t>
            </w:r>
            <w:r w:rsidR="00EF6147" w:rsidRPr="006B4E89">
              <w:rPr>
                <w:szCs w:val="22"/>
                <w:lang w:val="sv-SE"/>
                <w:rPrChange w:id="2189" w:author="Author" w:date="2025-08-06T16:23:00Z" w16du:dateUtc="2025-08-06T14:23:00Z">
                  <w:rPr>
                    <w:szCs w:val="22"/>
                  </w:rPr>
                </w:rPrChange>
              </w:rPr>
              <w:t>5</w:t>
            </w:r>
            <w:r w:rsidRPr="006B4E89">
              <w:rPr>
                <w:szCs w:val="22"/>
                <w:lang w:val="sv-SE"/>
                <w:rPrChange w:id="2190" w:author="Author" w:date="2025-08-06T16:23:00Z" w16du:dateUtc="2025-08-06T14:23:00Z">
                  <w:rPr>
                    <w:szCs w:val="22"/>
                  </w:rPr>
                </w:rPrChange>
              </w:rPr>
              <w:t>)</w:t>
            </w:r>
          </w:p>
        </w:tc>
        <w:tc>
          <w:tcPr>
            <w:tcW w:w="1133" w:type="pct"/>
            <w:tcBorders>
              <w:top w:val="single" w:sz="4" w:space="0" w:color="auto"/>
              <w:left w:val="single" w:sz="4" w:space="0" w:color="auto"/>
              <w:bottom w:val="single" w:sz="4" w:space="0" w:color="auto"/>
              <w:right w:val="single" w:sz="4" w:space="0" w:color="auto"/>
            </w:tcBorders>
          </w:tcPr>
          <w:p w14:paraId="6B5B786B" w14:textId="77777777" w:rsidR="00252920" w:rsidRPr="006B4E89" w:rsidRDefault="00252920">
            <w:pPr>
              <w:keepNext/>
              <w:keepLines/>
              <w:jc w:val="center"/>
              <w:rPr>
                <w:rFonts w:eastAsia="Batang"/>
                <w:szCs w:val="22"/>
                <w:lang w:val="sv-SE"/>
                <w:rPrChange w:id="2191" w:author="Author" w:date="2025-08-06T16:23:00Z" w16du:dateUtc="2025-08-06T14:23:00Z">
                  <w:rPr>
                    <w:rFonts w:eastAsia="Batang"/>
                    <w:szCs w:val="22"/>
                  </w:rPr>
                </w:rPrChange>
              </w:rPr>
            </w:pPr>
          </w:p>
          <w:p w14:paraId="2F27880D" w14:textId="77777777" w:rsidR="00252920" w:rsidRPr="006B4E89" w:rsidRDefault="00252920">
            <w:pPr>
              <w:keepNext/>
              <w:keepLines/>
              <w:jc w:val="center"/>
              <w:rPr>
                <w:rFonts w:eastAsia="Batang"/>
                <w:szCs w:val="22"/>
                <w:lang w:val="sv-SE"/>
                <w:rPrChange w:id="2192" w:author="Author" w:date="2025-08-06T16:23:00Z" w16du:dateUtc="2025-08-06T14:23:00Z">
                  <w:rPr>
                    <w:rFonts w:eastAsia="Batang"/>
                    <w:szCs w:val="22"/>
                  </w:rPr>
                </w:rPrChange>
              </w:rPr>
            </w:pPr>
          </w:p>
          <w:p w14:paraId="1A9B29C6" w14:textId="77777777" w:rsidR="00252920" w:rsidRPr="006B4E89" w:rsidRDefault="00252920">
            <w:pPr>
              <w:keepNext/>
              <w:keepLines/>
              <w:jc w:val="center"/>
              <w:rPr>
                <w:rFonts w:eastAsia="Batang"/>
                <w:szCs w:val="22"/>
                <w:lang w:val="sv-SE"/>
                <w:rPrChange w:id="2193" w:author="Author" w:date="2025-08-06T16:23:00Z" w16du:dateUtc="2025-08-06T14:23:00Z">
                  <w:rPr>
                    <w:rFonts w:eastAsia="Batang"/>
                    <w:szCs w:val="22"/>
                  </w:rPr>
                </w:rPrChange>
              </w:rPr>
            </w:pPr>
          </w:p>
          <w:p w14:paraId="4D9E5C9B" w14:textId="77777777" w:rsidR="00252920" w:rsidRPr="006B4E89" w:rsidRDefault="00252920">
            <w:pPr>
              <w:keepNext/>
              <w:keepLines/>
              <w:jc w:val="center"/>
              <w:rPr>
                <w:rFonts w:eastAsia="Batang"/>
                <w:szCs w:val="22"/>
                <w:lang w:val="sv-SE"/>
                <w:rPrChange w:id="2194" w:author="Author" w:date="2025-08-06T16:23:00Z" w16du:dateUtc="2025-08-06T14:23:00Z">
                  <w:rPr>
                    <w:rFonts w:eastAsia="Batang"/>
                    <w:szCs w:val="22"/>
                  </w:rPr>
                </w:rPrChange>
              </w:rPr>
            </w:pPr>
            <w:r w:rsidRPr="006B4E89">
              <w:rPr>
                <w:rFonts w:eastAsia="Batang"/>
                <w:szCs w:val="22"/>
                <w:lang w:val="sv-SE"/>
                <w:rPrChange w:id="2195" w:author="Author" w:date="2025-08-06T16:23:00Z" w16du:dateUtc="2025-08-06T14:23:00Z">
                  <w:rPr>
                    <w:rFonts w:eastAsia="Batang"/>
                    <w:szCs w:val="22"/>
                  </w:rPr>
                </w:rPrChange>
              </w:rPr>
              <w:t>0,7</w:t>
            </w:r>
            <w:r w:rsidR="00EF6147" w:rsidRPr="006B4E89">
              <w:rPr>
                <w:rFonts w:eastAsia="Batang"/>
                <w:szCs w:val="22"/>
                <w:lang w:val="sv-SE"/>
                <w:rPrChange w:id="2196" w:author="Author" w:date="2025-08-06T16:23:00Z" w16du:dateUtc="2025-08-06T14:23:00Z">
                  <w:rPr>
                    <w:rFonts w:eastAsia="Batang"/>
                    <w:szCs w:val="22"/>
                  </w:rPr>
                </w:rPrChange>
              </w:rPr>
              <w:t>7</w:t>
            </w:r>
          </w:p>
          <w:p w14:paraId="4F5391AE" w14:textId="77777777" w:rsidR="00252920" w:rsidRPr="006B4E89" w:rsidRDefault="00252920" w:rsidP="00EF6147">
            <w:pPr>
              <w:keepNext/>
              <w:keepLines/>
              <w:jc w:val="center"/>
              <w:rPr>
                <w:rFonts w:eastAsia="Batang"/>
                <w:szCs w:val="22"/>
                <w:lang w:val="sv-SE"/>
                <w:rPrChange w:id="2197" w:author="Author" w:date="2025-08-06T16:23:00Z" w16du:dateUtc="2025-08-06T14:23:00Z">
                  <w:rPr>
                    <w:rFonts w:eastAsia="Batang"/>
                    <w:szCs w:val="22"/>
                  </w:rPr>
                </w:rPrChange>
              </w:rPr>
            </w:pPr>
            <w:r w:rsidRPr="006B4E89">
              <w:rPr>
                <w:rFonts w:eastAsia="Batang"/>
                <w:szCs w:val="22"/>
                <w:lang w:val="sv-SE"/>
                <w:rPrChange w:id="2198" w:author="Author" w:date="2025-08-06T16:23:00Z" w16du:dateUtc="2025-08-06T14:23:00Z">
                  <w:rPr>
                    <w:rFonts w:eastAsia="Batang"/>
                    <w:szCs w:val="22"/>
                  </w:rPr>
                </w:rPrChange>
              </w:rPr>
              <w:t>(0,</w:t>
            </w:r>
            <w:r w:rsidR="00EF6147" w:rsidRPr="006B4E89">
              <w:rPr>
                <w:rFonts w:eastAsia="Batang"/>
                <w:szCs w:val="22"/>
                <w:lang w:val="sv-SE"/>
                <w:rPrChange w:id="2199" w:author="Author" w:date="2025-08-06T16:23:00Z" w16du:dateUtc="2025-08-06T14:23:00Z">
                  <w:rPr>
                    <w:rFonts w:eastAsia="Batang"/>
                    <w:szCs w:val="22"/>
                  </w:rPr>
                </w:rPrChange>
              </w:rPr>
              <w:t>66</w:t>
            </w:r>
            <w:r w:rsidRPr="006B4E89">
              <w:rPr>
                <w:rFonts w:eastAsia="Batang"/>
                <w:szCs w:val="22"/>
                <w:lang w:val="sv-SE"/>
                <w:rPrChange w:id="2200" w:author="Author" w:date="2025-08-06T16:23:00Z" w16du:dateUtc="2025-08-06T14:23:00Z">
                  <w:rPr>
                    <w:rFonts w:eastAsia="Batang"/>
                    <w:szCs w:val="22"/>
                  </w:rPr>
                </w:rPrChange>
              </w:rPr>
              <w:t>, 0,</w:t>
            </w:r>
            <w:r w:rsidR="00EF6147" w:rsidRPr="006B4E89">
              <w:rPr>
                <w:rFonts w:eastAsia="Batang"/>
                <w:szCs w:val="22"/>
                <w:lang w:val="sv-SE"/>
                <w:rPrChange w:id="2201" w:author="Author" w:date="2025-08-06T16:23:00Z" w16du:dateUtc="2025-08-06T14:23:00Z">
                  <w:rPr>
                    <w:rFonts w:eastAsia="Batang"/>
                    <w:szCs w:val="22"/>
                  </w:rPr>
                </w:rPrChange>
              </w:rPr>
              <w:t>90</w:t>
            </w:r>
            <w:r w:rsidRPr="006B4E89">
              <w:rPr>
                <w:rFonts w:eastAsia="Batang"/>
                <w:szCs w:val="22"/>
                <w:lang w:val="sv-SE"/>
                <w:rPrChange w:id="2202" w:author="Author" w:date="2025-08-06T16:23:00Z" w16du:dateUtc="2025-08-06T14:23:00Z">
                  <w:rPr>
                    <w:rFonts w:eastAsia="Batang"/>
                    <w:szCs w:val="22"/>
                  </w:rPr>
                </w:rPrChange>
              </w:rPr>
              <w:t>)</w:t>
            </w:r>
          </w:p>
        </w:tc>
        <w:tc>
          <w:tcPr>
            <w:tcW w:w="1132" w:type="pct"/>
            <w:tcBorders>
              <w:top w:val="single" w:sz="4" w:space="0" w:color="auto"/>
              <w:left w:val="single" w:sz="4" w:space="0" w:color="auto"/>
              <w:bottom w:val="single" w:sz="4" w:space="0" w:color="auto"/>
              <w:right w:val="single" w:sz="4" w:space="0" w:color="auto"/>
            </w:tcBorders>
          </w:tcPr>
          <w:p w14:paraId="5408A537" w14:textId="77777777" w:rsidR="00252920" w:rsidRPr="006B4E89" w:rsidRDefault="00252920">
            <w:pPr>
              <w:keepNext/>
              <w:keepLines/>
              <w:jc w:val="center"/>
              <w:rPr>
                <w:rFonts w:eastAsia="Batang"/>
                <w:szCs w:val="22"/>
                <w:lang w:val="sv-SE"/>
                <w:rPrChange w:id="2203" w:author="Author" w:date="2025-08-06T16:23:00Z" w16du:dateUtc="2025-08-06T14:23:00Z">
                  <w:rPr>
                    <w:rFonts w:eastAsia="Batang"/>
                    <w:szCs w:val="22"/>
                  </w:rPr>
                </w:rPrChange>
              </w:rPr>
            </w:pPr>
          </w:p>
          <w:p w14:paraId="6AB7031F" w14:textId="77777777" w:rsidR="00252920" w:rsidRPr="006B4E89" w:rsidRDefault="00252920">
            <w:pPr>
              <w:keepNext/>
              <w:keepLines/>
              <w:jc w:val="center"/>
              <w:rPr>
                <w:rFonts w:eastAsia="Batang"/>
                <w:szCs w:val="22"/>
                <w:lang w:val="sv-SE"/>
                <w:rPrChange w:id="2204" w:author="Author" w:date="2025-08-06T16:23:00Z" w16du:dateUtc="2025-08-06T14:23:00Z">
                  <w:rPr>
                    <w:rFonts w:eastAsia="Batang"/>
                    <w:szCs w:val="22"/>
                  </w:rPr>
                </w:rPrChange>
              </w:rPr>
            </w:pPr>
          </w:p>
          <w:p w14:paraId="09FFBBCB" w14:textId="77777777" w:rsidR="00252920" w:rsidRPr="006B4E89" w:rsidRDefault="00252920">
            <w:pPr>
              <w:keepNext/>
              <w:keepLines/>
              <w:jc w:val="center"/>
              <w:rPr>
                <w:rFonts w:eastAsia="Batang"/>
                <w:szCs w:val="22"/>
                <w:lang w:val="sv-SE"/>
                <w:rPrChange w:id="2205" w:author="Author" w:date="2025-08-06T16:23:00Z" w16du:dateUtc="2025-08-06T14:23:00Z">
                  <w:rPr>
                    <w:rFonts w:eastAsia="Batang"/>
                    <w:szCs w:val="22"/>
                  </w:rPr>
                </w:rPrChange>
              </w:rPr>
            </w:pPr>
          </w:p>
          <w:p w14:paraId="32D41411" w14:textId="77777777" w:rsidR="00252920" w:rsidRPr="006B4E89" w:rsidRDefault="00252920">
            <w:pPr>
              <w:keepNext/>
              <w:keepLines/>
              <w:jc w:val="center"/>
              <w:rPr>
                <w:rFonts w:eastAsia="Batang"/>
                <w:szCs w:val="22"/>
                <w:lang w:val="sv-SE"/>
                <w:rPrChange w:id="2206" w:author="Author" w:date="2025-08-06T16:23:00Z" w16du:dateUtc="2025-08-06T14:23:00Z">
                  <w:rPr>
                    <w:rFonts w:eastAsia="Batang"/>
                    <w:szCs w:val="22"/>
                  </w:rPr>
                </w:rPrChange>
              </w:rPr>
            </w:pPr>
            <w:r w:rsidRPr="006B4E89">
              <w:rPr>
                <w:rFonts w:eastAsia="Batang"/>
                <w:szCs w:val="22"/>
                <w:lang w:val="sv-SE"/>
                <w:rPrChange w:id="2207" w:author="Author" w:date="2025-08-06T16:23:00Z" w16du:dateUtc="2025-08-06T14:23:00Z">
                  <w:rPr>
                    <w:rFonts w:eastAsia="Batang"/>
                    <w:szCs w:val="22"/>
                  </w:rPr>
                </w:rPrChange>
              </w:rPr>
              <w:t>0,7</w:t>
            </w:r>
            <w:r w:rsidR="00EF6147" w:rsidRPr="006B4E89">
              <w:rPr>
                <w:rFonts w:eastAsia="Batang"/>
                <w:szCs w:val="22"/>
                <w:lang w:val="sv-SE"/>
                <w:rPrChange w:id="2208" w:author="Author" w:date="2025-08-06T16:23:00Z" w16du:dateUtc="2025-08-06T14:23:00Z">
                  <w:rPr>
                    <w:rFonts w:eastAsia="Batang"/>
                    <w:szCs w:val="22"/>
                  </w:rPr>
                </w:rPrChange>
              </w:rPr>
              <w:t>7</w:t>
            </w:r>
          </w:p>
          <w:p w14:paraId="0D12A84B" w14:textId="77777777" w:rsidR="00252920" w:rsidRPr="006B4E89" w:rsidRDefault="00252920">
            <w:pPr>
              <w:keepNext/>
              <w:keepLines/>
              <w:jc w:val="center"/>
              <w:rPr>
                <w:rFonts w:eastAsia="Batang"/>
                <w:szCs w:val="22"/>
                <w:lang w:val="sv-SE"/>
                <w:rPrChange w:id="2209" w:author="Author" w:date="2025-08-06T16:23:00Z" w16du:dateUtc="2025-08-06T14:23:00Z">
                  <w:rPr>
                    <w:rFonts w:eastAsia="Batang"/>
                    <w:szCs w:val="22"/>
                  </w:rPr>
                </w:rPrChange>
              </w:rPr>
            </w:pPr>
            <w:r w:rsidRPr="006B4E89">
              <w:rPr>
                <w:rFonts w:eastAsia="Batang"/>
                <w:szCs w:val="22"/>
                <w:lang w:val="sv-SE"/>
                <w:rPrChange w:id="2210" w:author="Author" w:date="2025-08-06T16:23:00Z" w16du:dateUtc="2025-08-06T14:23:00Z">
                  <w:rPr>
                    <w:rFonts w:eastAsia="Batang"/>
                    <w:szCs w:val="22"/>
                  </w:rPr>
                </w:rPrChange>
              </w:rPr>
              <w:t>(0,</w:t>
            </w:r>
            <w:r w:rsidR="00EF6147" w:rsidRPr="006B4E89">
              <w:rPr>
                <w:rFonts w:eastAsia="Batang"/>
                <w:szCs w:val="22"/>
                <w:lang w:val="sv-SE"/>
                <w:rPrChange w:id="2211" w:author="Author" w:date="2025-08-06T16:23:00Z" w16du:dateUtc="2025-08-06T14:23:00Z">
                  <w:rPr>
                    <w:rFonts w:eastAsia="Batang"/>
                    <w:szCs w:val="22"/>
                  </w:rPr>
                </w:rPrChange>
              </w:rPr>
              <w:t>66</w:t>
            </w:r>
            <w:r w:rsidRPr="006B4E89">
              <w:rPr>
                <w:rFonts w:eastAsia="Batang"/>
                <w:szCs w:val="22"/>
                <w:lang w:val="sv-SE"/>
                <w:rPrChange w:id="2212" w:author="Author" w:date="2025-08-06T16:23:00Z" w16du:dateUtc="2025-08-06T14:23:00Z">
                  <w:rPr>
                    <w:rFonts w:eastAsia="Batang"/>
                    <w:szCs w:val="22"/>
                  </w:rPr>
                </w:rPrChange>
              </w:rPr>
              <w:t>, 0,</w:t>
            </w:r>
            <w:r w:rsidR="00EF6147" w:rsidRPr="006B4E89">
              <w:rPr>
                <w:rFonts w:eastAsia="Batang"/>
                <w:szCs w:val="22"/>
                <w:lang w:val="sv-SE"/>
                <w:rPrChange w:id="2213" w:author="Author" w:date="2025-08-06T16:23:00Z" w16du:dateUtc="2025-08-06T14:23:00Z">
                  <w:rPr>
                    <w:rFonts w:eastAsia="Batang"/>
                    <w:szCs w:val="22"/>
                  </w:rPr>
                </w:rPrChange>
              </w:rPr>
              <w:t>90</w:t>
            </w:r>
            <w:r w:rsidRPr="006B4E89">
              <w:rPr>
                <w:rFonts w:eastAsia="Batang"/>
                <w:szCs w:val="22"/>
                <w:lang w:val="sv-SE"/>
                <w:rPrChange w:id="2214" w:author="Author" w:date="2025-08-06T16:23:00Z" w16du:dateUtc="2025-08-06T14:23:00Z">
                  <w:rPr>
                    <w:rFonts w:eastAsia="Batang"/>
                    <w:szCs w:val="22"/>
                  </w:rPr>
                </w:rPrChange>
              </w:rPr>
              <w:t>)</w:t>
            </w:r>
          </w:p>
          <w:p w14:paraId="1FCF101A" w14:textId="77777777" w:rsidR="00252920" w:rsidRPr="006B4E89" w:rsidRDefault="00252920">
            <w:pPr>
              <w:keepNext/>
              <w:keepLines/>
              <w:jc w:val="center"/>
              <w:rPr>
                <w:rFonts w:eastAsia="Batang"/>
                <w:szCs w:val="22"/>
                <w:lang w:val="sv-SE"/>
                <w:rPrChange w:id="2215" w:author="Author" w:date="2025-08-06T16:23:00Z" w16du:dateUtc="2025-08-06T14:23:00Z">
                  <w:rPr>
                    <w:rFonts w:eastAsia="Batang"/>
                    <w:szCs w:val="22"/>
                  </w:rPr>
                </w:rPrChange>
              </w:rPr>
            </w:pPr>
          </w:p>
        </w:tc>
      </w:tr>
    </w:tbl>
    <w:p w14:paraId="31CE7904" w14:textId="77777777" w:rsidR="00252920" w:rsidRPr="006B4E89" w:rsidRDefault="00252920" w:rsidP="00252920">
      <w:pPr>
        <w:keepNext/>
        <w:keepLines/>
        <w:rPr>
          <w:sz w:val="20"/>
          <w:lang w:val="sv-SE"/>
          <w:rPrChange w:id="2216" w:author="Author" w:date="2025-08-06T16:23:00Z" w16du:dateUtc="2025-08-06T14:23:00Z">
            <w:rPr>
              <w:sz w:val="20"/>
            </w:rPr>
          </w:rPrChange>
        </w:rPr>
      </w:pPr>
      <w:r w:rsidRPr="006B4E89">
        <w:rPr>
          <w:sz w:val="20"/>
          <w:lang w:val="sv-SE"/>
          <w:rPrChange w:id="2217" w:author="Author" w:date="2025-08-06T16:23:00Z" w16du:dateUtc="2025-08-06T14:23:00Z">
            <w:rPr>
              <w:sz w:val="20"/>
            </w:rPr>
          </w:rPrChange>
        </w:rPr>
        <w:t>A: doxorubicin; C: cyklofosfamid; P: paklitaxel; D: docetaxel; Karb: karboplatin; H: trastuzumab</w:t>
      </w:r>
    </w:p>
    <w:p w14:paraId="59055E7A" w14:textId="77777777" w:rsidR="00252920" w:rsidRPr="006B4E89" w:rsidRDefault="00252920" w:rsidP="00252920">
      <w:pPr>
        <w:keepNext/>
        <w:keepLines/>
        <w:rPr>
          <w:sz w:val="20"/>
          <w:lang w:val="sv-SE"/>
        </w:rPr>
      </w:pPr>
      <w:r w:rsidRPr="006B4E89">
        <w:rPr>
          <w:sz w:val="20"/>
          <w:lang w:val="sv-SE"/>
        </w:rPr>
        <w:t>KI = konfidensintervall</w:t>
      </w:r>
    </w:p>
    <w:p w14:paraId="3E0647DC" w14:textId="3E409045" w:rsidR="00252920" w:rsidRPr="006B4E89" w:rsidRDefault="00252920" w:rsidP="00252920">
      <w:pPr>
        <w:rPr>
          <w:rFonts w:eastAsia="SimSun"/>
          <w:bCs/>
          <w:sz w:val="20"/>
          <w:lang w:val="sv-SE" w:eastAsia="zh-CN"/>
        </w:rPr>
      </w:pPr>
      <w:r w:rsidRPr="006B4E89">
        <w:rPr>
          <w:sz w:val="20"/>
          <w:lang w:val="sv-SE"/>
        </w:rPr>
        <w:t>*</w:t>
      </w:r>
      <w:r w:rsidRPr="006B4E89">
        <w:rPr>
          <w:rFonts w:eastAsia="SimSun"/>
          <w:bCs/>
          <w:sz w:val="20"/>
          <w:lang w:val="sv-SE" w:eastAsia="zh-CN"/>
        </w:rPr>
        <w:t xml:space="preserve"> Vid </w:t>
      </w:r>
      <w:r w:rsidRPr="006B4E89">
        <w:rPr>
          <w:sz w:val="20"/>
          <w:lang w:val="sv-SE"/>
        </w:rPr>
        <w:t>tiden för definitiv analys av sjukdomsfri överlevnad (DFS).</w:t>
      </w:r>
      <w:del w:id="2218" w:author="Author" w:date="2025-07-17T19:02:00Z">
        <w:r w:rsidRPr="006B4E89" w:rsidDel="00D10051">
          <w:rPr>
            <w:sz w:val="20"/>
            <w:lang w:val="sv-SE"/>
          </w:rPr>
          <w:delText xml:space="preserve"> </w:delText>
        </w:r>
      </w:del>
      <w:r w:rsidRPr="006B4E89">
        <w:rPr>
          <w:sz w:val="20"/>
          <w:lang w:val="sv-SE"/>
        </w:rPr>
        <w:t xml:space="preserve"> M</w:t>
      </w:r>
      <w:r w:rsidRPr="006B4E89">
        <w:rPr>
          <w:rFonts w:eastAsia="SimSun"/>
          <w:bCs/>
          <w:sz w:val="20"/>
          <w:lang w:val="sv-SE" w:eastAsia="zh-CN"/>
        </w:rPr>
        <w:t>edianduration för uppföljning var 1,8 år för patienterna i AC→P-gruppen och 2,0 år för patienterna i AC→PH-gruppen.</w:t>
      </w:r>
    </w:p>
    <w:p w14:paraId="11FF9F16" w14:textId="77777777" w:rsidR="001C449C" w:rsidRPr="006B4E89" w:rsidRDefault="001C449C" w:rsidP="00252920">
      <w:pPr>
        <w:rPr>
          <w:rFonts w:eastAsia="SimSun"/>
          <w:bCs/>
          <w:sz w:val="20"/>
          <w:lang w:val="sv-SE" w:eastAsia="zh-CN"/>
        </w:rPr>
      </w:pPr>
      <w:r w:rsidRPr="006B4E89">
        <w:rPr>
          <w:rFonts w:eastAsia="SimSun"/>
          <w:bCs/>
          <w:sz w:val="20"/>
          <w:lang w:val="sv-SE" w:eastAsia="zh-CN"/>
        </w:rPr>
        <w:t>** Medianduration</w:t>
      </w:r>
      <w:r w:rsidR="00FA771E" w:rsidRPr="006B4E89">
        <w:rPr>
          <w:rFonts w:eastAsia="SimSun"/>
          <w:bCs/>
          <w:sz w:val="20"/>
          <w:lang w:val="sv-SE" w:eastAsia="zh-CN"/>
        </w:rPr>
        <w:t xml:space="preserve"> för</w:t>
      </w:r>
      <w:r w:rsidRPr="006B4E89">
        <w:rPr>
          <w:rFonts w:eastAsia="SimSun"/>
          <w:bCs/>
          <w:sz w:val="20"/>
          <w:lang w:val="sv-SE" w:eastAsia="zh-CN"/>
        </w:rPr>
        <w:t xml:space="preserve"> långtidsuppföljning i</w:t>
      </w:r>
      <w:r w:rsidR="007C1BF6" w:rsidRPr="006B4E89">
        <w:rPr>
          <w:rFonts w:eastAsia="SimSun"/>
          <w:bCs/>
          <w:sz w:val="20"/>
          <w:lang w:val="sv-SE" w:eastAsia="zh-CN"/>
        </w:rPr>
        <w:t xml:space="preserve"> </w:t>
      </w:r>
      <w:r w:rsidR="008E2C42" w:rsidRPr="006B4E89">
        <w:rPr>
          <w:rFonts w:eastAsia="SimSun"/>
          <w:bCs/>
          <w:sz w:val="20"/>
          <w:lang w:val="sv-SE" w:eastAsia="zh-CN"/>
        </w:rPr>
        <w:t xml:space="preserve">de </w:t>
      </w:r>
      <w:r w:rsidR="007C1BF6" w:rsidRPr="006B4E89">
        <w:rPr>
          <w:rFonts w:eastAsia="SimSun"/>
          <w:bCs/>
          <w:sz w:val="20"/>
          <w:lang w:val="sv-SE" w:eastAsia="zh-CN"/>
        </w:rPr>
        <w:t>kliniska studierna</w:t>
      </w:r>
      <w:r w:rsidRPr="006B4E89">
        <w:rPr>
          <w:rFonts w:eastAsia="SimSun"/>
          <w:bCs/>
          <w:sz w:val="20"/>
          <w:lang w:val="sv-SE" w:eastAsia="zh-CN"/>
        </w:rPr>
        <w:t xml:space="preserve"> med </w:t>
      </w:r>
      <w:r w:rsidR="008E2C42" w:rsidRPr="006B4E89">
        <w:rPr>
          <w:rFonts w:eastAsia="SimSun"/>
          <w:bCs/>
          <w:sz w:val="20"/>
          <w:lang w:val="sv-SE" w:eastAsia="zh-CN"/>
        </w:rPr>
        <w:t>d</w:t>
      </w:r>
      <w:r w:rsidR="007C1BF6" w:rsidRPr="006B4E89">
        <w:rPr>
          <w:rFonts w:eastAsia="SimSun"/>
          <w:bCs/>
          <w:sz w:val="20"/>
          <w:lang w:val="sv-SE" w:eastAsia="zh-CN"/>
        </w:rPr>
        <w:t xml:space="preserve">en </w:t>
      </w:r>
      <w:r w:rsidRPr="006B4E89">
        <w:rPr>
          <w:rFonts w:eastAsia="SimSun"/>
          <w:bCs/>
          <w:sz w:val="20"/>
          <w:lang w:val="sv-SE" w:eastAsia="zh-CN"/>
        </w:rPr>
        <w:t>sammanvägd</w:t>
      </w:r>
      <w:r w:rsidR="008E2C42" w:rsidRPr="006B4E89">
        <w:rPr>
          <w:rFonts w:eastAsia="SimSun"/>
          <w:bCs/>
          <w:sz w:val="20"/>
          <w:lang w:val="sv-SE" w:eastAsia="zh-CN"/>
        </w:rPr>
        <w:t>a</w:t>
      </w:r>
      <w:r w:rsidRPr="006B4E89">
        <w:rPr>
          <w:rFonts w:eastAsia="SimSun"/>
          <w:bCs/>
          <w:sz w:val="20"/>
          <w:lang w:val="sv-SE" w:eastAsia="zh-CN"/>
        </w:rPr>
        <w:t xml:space="preserve"> analys</w:t>
      </w:r>
      <w:r w:rsidR="008E2C42" w:rsidRPr="006B4E89">
        <w:rPr>
          <w:rFonts w:eastAsia="SimSun"/>
          <w:bCs/>
          <w:sz w:val="20"/>
          <w:lang w:val="sv-SE" w:eastAsia="zh-CN"/>
        </w:rPr>
        <w:t>en</w:t>
      </w:r>
      <w:r w:rsidRPr="006B4E89">
        <w:rPr>
          <w:rFonts w:eastAsia="SimSun"/>
          <w:bCs/>
          <w:sz w:val="20"/>
          <w:lang w:val="sv-SE" w:eastAsia="zh-CN"/>
        </w:rPr>
        <w:t xml:space="preserve"> </w:t>
      </w:r>
      <w:r w:rsidR="007C1BF6" w:rsidRPr="006B4E89">
        <w:rPr>
          <w:rFonts w:eastAsia="SimSun"/>
          <w:bCs/>
          <w:sz w:val="20"/>
          <w:lang w:val="sv-SE" w:eastAsia="zh-CN"/>
        </w:rPr>
        <w:t>(joint analys</w:t>
      </w:r>
      <w:r w:rsidR="008E2C42" w:rsidRPr="006B4E89">
        <w:rPr>
          <w:rFonts w:eastAsia="SimSun"/>
          <w:bCs/>
          <w:sz w:val="20"/>
          <w:lang w:val="sv-SE" w:eastAsia="zh-CN"/>
        </w:rPr>
        <w:t>is</w:t>
      </w:r>
      <w:r w:rsidR="007C1BF6" w:rsidRPr="006B4E89">
        <w:rPr>
          <w:rFonts w:eastAsia="SimSun"/>
          <w:bCs/>
          <w:sz w:val="20"/>
          <w:lang w:val="sv-SE" w:eastAsia="zh-CN"/>
        </w:rPr>
        <w:t xml:space="preserve">) </w:t>
      </w:r>
      <w:r w:rsidRPr="006B4E89">
        <w:rPr>
          <w:rFonts w:eastAsia="SimSun"/>
          <w:bCs/>
          <w:sz w:val="20"/>
          <w:lang w:val="sv-SE" w:eastAsia="zh-CN"/>
        </w:rPr>
        <w:t>var</w:t>
      </w:r>
      <w:r w:rsidR="007C1BF6" w:rsidRPr="006B4E89">
        <w:rPr>
          <w:rFonts w:eastAsia="SimSun"/>
          <w:bCs/>
          <w:sz w:val="20"/>
          <w:lang w:val="sv-SE" w:eastAsia="zh-CN"/>
        </w:rPr>
        <w:t xml:space="preserve"> 8,3 år (från 0,1 till 12,1 år) för patienterna i AC→PH-gruppen och 7,9 år (från 0</w:t>
      </w:r>
      <w:r w:rsidR="00A95E0D" w:rsidRPr="006B4E89">
        <w:rPr>
          <w:rFonts w:eastAsia="SimSun"/>
          <w:bCs/>
          <w:sz w:val="20"/>
          <w:lang w:val="sv-SE" w:eastAsia="zh-CN"/>
        </w:rPr>
        <w:t>,0</w:t>
      </w:r>
      <w:r w:rsidR="007C1BF6" w:rsidRPr="006B4E89">
        <w:rPr>
          <w:rFonts w:eastAsia="SimSun"/>
          <w:bCs/>
          <w:sz w:val="20"/>
          <w:lang w:val="sv-SE" w:eastAsia="zh-CN"/>
        </w:rPr>
        <w:t xml:space="preserve"> till 12,2 år) för patienterna i AC→P-gruppen. Medianduration </w:t>
      </w:r>
      <w:r w:rsidR="00FA771E" w:rsidRPr="006B4E89">
        <w:rPr>
          <w:rFonts w:eastAsia="SimSun"/>
          <w:bCs/>
          <w:sz w:val="20"/>
          <w:lang w:val="sv-SE" w:eastAsia="zh-CN"/>
        </w:rPr>
        <w:t>för</w:t>
      </w:r>
      <w:r w:rsidR="007C1BF6" w:rsidRPr="006B4E89">
        <w:rPr>
          <w:rFonts w:eastAsia="SimSun"/>
          <w:bCs/>
          <w:sz w:val="20"/>
          <w:lang w:val="sv-SE" w:eastAsia="zh-CN"/>
        </w:rPr>
        <w:t xml:space="preserve"> långtidsuppföljning i den kliniska studien BCIRG006 var 10,3 år för patienterna i både AC→D-gruppen </w:t>
      </w:r>
      <w:r w:rsidR="006465D7" w:rsidRPr="006B4E89">
        <w:rPr>
          <w:rFonts w:eastAsia="SimSun"/>
          <w:bCs/>
          <w:sz w:val="20"/>
          <w:lang w:val="sv-SE" w:eastAsia="zh-CN"/>
        </w:rPr>
        <w:t xml:space="preserve">(från 0,0 till 12,6 år) </w:t>
      </w:r>
      <w:r w:rsidR="007C1BF6" w:rsidRPr="006B4E89">
        <w:rPr>
          <w:rFonts w:eastAsia="SimSun"/>
          <w:bCs/>
          <w:sz w:val="20"/>
          <w:lang w:val="sv-SE" w:eastAsia="zh-CN"/>
        </w:rPr>
        <w:t>och i D</w:t>
      </w:r>
      <w:r w:rsidR="00DB7119" w:rsidRPr="006B4E89">
        <w:rPr>
          <w:rFonts w:eastAsia="SimSun"/>
          <w:bCs/>
          <w:sz w:val="20"/>
          <w:lang w:val="sv-SE" w:eastAsia="zh-CN"/>
        </w:rPr>
        <w:t>K</w:t>
      </w:r>
      <w:r w:rsidR="007C1BF6" w:rsidRPr="006B4E89">
        <w:rPr>
          <w:rFonts w:eastAsia="SimSun"/>
          <w:bCs/>
          <w:sz w:val="20"/>
          <w:lang w:val="sv-SE" w:eastAsia="zh-CN"/>
        </w:rPr>
        <w:t xml:space="preserve">arbH-gruppen (från 0,0 till 13,1 år), och </w:t>
      </w:r>
      <w:r w:rsidR="00A95E0D" w:rsidRPr="006B4E89">
        <w:rPr>
          <w:rFonts w:eastAsia="SimSun"/>
          <w:bCs/>
          <w:sz w:val="20"/>
          <w:lang w:val="sv-SE" w:eastAsia="zh-CN"/>
        </w:rPr>
        <w:t xml:space="preserve">var </w:t>
      </w:r>
      <w:r w:rsidR="007C1BF6" w:rsidRPr="006B4E89">
        <w:rPr>
          <w:rFonts w:eastAsia="SimSun"/>
          <w:bCs/>
          <w:sz w:val="20"/>
          <w:lang w:val="sv-SE" w:eastAsia="zh-CN"/>
        </w:rPr>
        <w:t xml:space="preserve">10,4 år (från 0,0 till 12,7 år) för patienterna i AC→DH-gruppen. </w:t>
      </w:r>
    </w:p>
    <w:p w14:paraId="1686D281" w14:textId="77777777" w:rsidR="00252920" w:rsidRPr="006B4E89" w:rsidRDefault="00252920" w:rsidP="00252920">
      <w:pPr>
        <w:rPr>
          <w:szCs w:val="22"/>
          <w:lang w:val="sv-SE"/>
        </w:rPr>
      </w:pPr>
    </w:p>
    <w:p w14:paraId="4D466B97" w14:textId="77777777" w:rsidR="00252920" w:rsidRPr="006B4E89" w:rsidRDefault="00252920" w:rsidP="00252920">
      <w:pPr>
        <w:keepNext/>
        <w:keepLines/>
        <w:rPr>
          <w:i/>
          <w:szCs w:val="22"/>
          <w:u w:val="single"/>
          <w:lang w:val="sv-SE"/>
        </w:rPr>
      </w:pPr>
      <w:r w:rsidRPr="006B4E89">
        <w:rPr>
          <w:i/>
          <w:szCs w:val="22"/>
          <w:u w:val="single"/>
          <w:lang w:val="sv-SE"/>
        </w:rPr>
        <w:t>Tidig bröstcancer (neoadjuvant-adjuvant behandling)</w:t>
      </w:r>
    </w:p>
    <w:p w14:paraId="219A59B2" w14:textId="77777777" w:rsidR="00252920" w:rsidRPr="006B4E89" w:rsidRDefault="00252920" w:rsidP="00252920">
      <w:pPr>
        <w:rPr>
          <w:szCs w:val="22"/>
          <w:u w:val="single"/>
          <w:lang w:val="sv-SE"/>
        </w:rPr>
      </w:pPr>
    </w:p>
    <w:p w14:paraId="396FD356" w14:textId="77777777" w:rsidR="00252920" w:rsidRPr="006B4E89" w:rsidRDefault="00252920" w:rsidP="00252920">
      <w:pPr>
        <w:rPr>
          <w:szCs w:val="22"/>
          <w:lang w:val="sv-SE"/>
        </w:rPr>
      </w:pPr>
      <w:r w:rsidRPr="006B4E89">
        <w:rPr>
          <w:szCs w:val="22"/>
          <w:lang w:val="sv-SE"/>
        </w:rPr>
        <w:t xml:space="preserve">För närvarande finns inga resultat tillgängliga som jämför effekten av Herceptin administrerat med kemoterapi vid adjuvant behandling med effekten som erhålls vid neoadjuvant-adjuvant behandling. </w:t>
      </w:r>
    </w:p>
    <w:p w14:paraId="120B63A3" w14:textId="77777777" w:rsidR="00252920" w:rsidRPr="006B4E89" w:rsidRDefault="00252920" w:rsidP="00252920">
      <w:pPr>
        <w:rPr>
          <w:szCs w:val="22"/>
          <w:lang w:val="sv-SE"/>
        </w:rPr>
      </w:pPr>
    </w:p>
    <w:p w14:paraId="59FA0C13" w14:textId="77777777" w:rsidR="00252920" w:rsidRPr="006B4E89" w:rsidRDefault="00252920" w:rsidP="00252920">
      <w:pPr>
        <w:rPr>
          <w:szCs w:val="22"/>
          <w:lang w:val="sv-SE"/>
        </w:rPr>
      </w:pPr>
      <w:r w:rsidRPr="006B4E89">
        <w:rPr>
          <w:szCs w:val="22"/>
          <w:lang w:val="sv-SE"/>
        </w:rPr>
        <w:t xml:space="preserve">Den randomiserade multicenterstudien MO16432 (NOAH) utformades för att undersöka den kliniska effekten av samtidig administrering av Herceptin med neoadjuvant kemoterapi </w:t>
      </w:r>
      <w:r w:rsidR="00BF41D4" w:rsidRPr="006B4E89">
        <w:rPr>
          <w:szCs w:val="22"/>
          <w:lang w:val="sv-SE"/>
        </w:rPr>
        <w:t>inkluderande både en antracyklin och en taxan</w:t>
      </w:r>
      <w:r w:rsidRPr="006B4E89">
        <w:rPr>
          <w:szCs w:val="22"/>
          <w:lang w:val="sv-SE"/>
        </w:rPr>
        <w:t xml:space="preserve">, följt av adjuvant Herceptinbehandling i upp till ett år. Studien rekryterade patienter med nyligen diagnosticerad lokalt avancerad (stadium III) eller inflammatorisk, tidig bröstcancer. Patienter med HER2-positiva tumörer randomiserades till att antingen få neoadjuvant kemoterapi tillsammans med neoadjuvant-adjuvant Herceptin eller till enbart neoadjuvant kemoterapi. </w:t>
      </w:r>
    </w:p>
    <w:p w14:paraId="68AE2704" w14:textId="77777777" w:rsidR="00252920" w:rsidRPr="006B4E89" w:rsidRDefault="00252920" w:rsidP="00252920">
      <w:pPr>
        <w:rPr>
          <w:szCs w:val="22"/>
          <w:lang w:val="sv-SE"/>
        </w:rPr>
      </w:pPr>
    </w:p>
    <w:p w14:paraId="7C1BB6CA" w14:textId="77777777" w:rsidR="00252920" w:rsidRPr="006B4E89" w:rsidRDefault="00252920" w:rsidP="00252920">
      <w:pPr>
        <w:rPr>
          <w:szCs w:val="22"/>
          <w:lang w:val="sv-SE"/>
        </w:rPr>
      </w:pPr>
      <w:r w:rsidRPr="006B4E89">
        <w:rPr>
          <w:szCs w:val="22"/>
          <w:lang w:val="sv-SE"/>
        </w:rPr>
        <w:t>I studie MO16432 administrerades Herceptin (8 mg/kg som startdos, följt av 6 mg/kg som underhållsdos var tredje vecka) samtidigt med 10 behandlingscykler med neoadjuvant kemoterapi</w:t>
      </w:r>
    </w:p>
    <w:p w14:paraId="4E406AA1" w14:textId="77777777" w:rsidR="00252920" w:rsidRPr="006B4E89" w:rsidRDefault="00252920" w:rsidP="00252920">
      <w:pPr>
        <w:rPr>
          <w:szCs w:val="22"/>
          <w:lang w:val="sv-SE"/>
        </w:rPr>
      </w:pPr>
    </w:p>
    <w:p w14:paraId="18477716" w14:textId="77777777" w:rsidR="00252920" w:rsidRPr="006B4E89" w:rsidRDefault="00252920" w:rsidP="007628BF">
      <w:pPr>
        <w:keepNext/>
        <w:keepLines/>
        <w:rPr>
          <w:szCs w:val="22"/>
          <w:lang w:val="sv-SE"/>
        </w:rPr>
      </w:pPr>
      <w:r w:rsidRPr="006B4E89">
        <w:rPr>
          <w:szCs w:val="22"/>
          <w:lang w:val="sv-SE"/>
        </w:rPr>
        <w:lastRenderedPageBreak/>
        <w:t>enligt följande:</w:t>
      </w:r>
    </w:p>
    <w:p w14:paraId="08B03D3E" w14:textId="77777777" w:rsidR="00252920" w:rsidRPr="006B4E89" w:rsidRDefault="00252920" w:rsidP="007628BF">
      <w:pPr>
        <w:keepNext/>
        <w:keepLines/>
        <w:rPr>
          <w:szCs w:val="22"/>
          <w:lang w:val="sv-SE"/>
        </w:rPr>
      </w:pPr>
    </w:p>
    <w:p w14:paraId="6C2A3A7A" w14:textId="77777777" w:rsidR="00252920" w:rsidRPr="006B4E89" w:rsidRDefault="00252920" w:rsidP="007628BF">
      <w:pPr>
        <w:keepNext/>
        <w:keepLines/>
        <w:spacing w:after="240"/>
        <w:ind w:left="686" w:hanging="260"/>
        <w:rPr>
          <w:szCs w:val="22"/>
          <w:lang w:val="sv-SE"/>
        </w:rPr>
      </w:pPr>
      <w:r w:rsidRPr="006B4E89">
        <w:rPr>
          <w:szCs w:val="22"/>
          <w:lang w:val="sv-SE"/>
          <w:rPrChange w:id="2219" w:author="Author" w:date="2025-08-06T16:23:00Z" w16du:dateUtc="2025-08-06T14:23:00Z">
            <w:rPr>
              <w:szCs w:val="22"/>
            </w:rPr>
          </w:rPrChange>
        </w:rPr>
        <w:sym w:font="Symbol" w:char="F0B7"/>
      </w:r>
      <w:r w:rsidRPr="006B4E89">
        <w:rPr>
          <w:szCs w:val="22"/>
          <w:lang w:val="sv-SE"/>
        </w:rPr>
        <w:tab/>
        <w:t>Doxorubucin 60 mg/m</w:t>
      </w:r>
      <w:r w:rsidRPr="006B4E89">
        <w:rPr>
          <w:szCs w:val="22"/>
          <w:vertAlign w:val="superscript"/>
          <w:lang w:val="sv-SE"/>
        </w:rPr>
        <w:t>2</w:t>
      </w:r>
      <w:r w:rsidRPr="006B4E89">
        <w:rPr>
          <w:szCs w:val="22"/>
          <w:lang w:val="sv-SE"/>
        </w:rPr>
        <w:t xml:space="preserve"> och paklitaxel 150 mg/m</w:t>
      </w:r>
      <w:r w:rsidRPr="006B4E89">
        <w:rPr>
          <w:szCs w:val="22"/>
          <w:vertAlign w:val="superscript"/>
          <w:lang w:val="sv-SE"/>
        </w:rPr>
        <w:t>2</w:t>
      </w:r>
      <w:r w:rsidRPr="006B4E89">
        <w:rPr>
          <w:szCs w:val="22"/>
          <w:lang w:val="sv-SE"/>
        </w:rPr>
        <w:t xml:space="preserve"> administrerat var tredje vecka under 3 behandlingscykler.</w:t>
      </w:r>
    </w:p>
    <w:p w14:paraId="2B125B0C" w14:textId="77777777" w:rsidR="00252920" w:rsidRPr="006B4E89" w:rsidRDefault="00252920" w:rsidP="00252920">
      <w:pPr>
        <w:rPr>
          <w:szCs w:val="22"/>
          <w:lang w:val="sv-SE"/>
        </w:rPr>
      </w:pPr>
      <w:r w:rsidRPr="006B4E89">
        <w:rPr>
          <w:szCs w:val="22"/>
          <w:lang w:val="sv-SE"/>
        </w:rPr>
        <w:t>vilket följdes av</w:t>
      </w:r>
    </w:p>
    <w:p w14:paraId="7A3BB798" w14:textId="77777777" w:rsidR="00252920" w:rsidRPr="006B4E89" w:rsidRDefault="00252920" w:rsidP="00252920">
      <w:pPr>
        <w:spacing w:after="240"/>
        <w:ind w:left="709" w:hanging="283"/>
        <w:rPr>
          <w:szCs w:val="22"/>
          <w:lang w:val="sv-SE"/>
        </w:rPr>
      </w:pPr>
      <w:r w:rsidRPr="006B4E89">
        <w:rPr>
          <w:szCs w:val="22"/>
          <w:lang w:val="sv-SE"/>
          <w:rPrChange w:id="2220" w:author="Author" w:date="2025-08-06T16:23:00Z" w16du:dateUtc="2025-08-06T14:23:00Z">
            <w:rPr>
              <w:szCs w:val="22"/>
            </w:rPr>
          </w:rPrChange>
        </w:rPr>
        <w:sym w:font="Symbol" w:char="F0B7"/>
      </w:r>
      <w:r w:rsidRPr="006B4E89">
        <w:rPr>
          <w:szCs w:val="22"/>
          <w:lang w:val="sv-SE"/>
        </w:rPr>
        <w:t xml:space="preserve">   Paklitaxel 175 mg/m</w:t>
      </w:r>
      <w:r w:rsidRPr="006B4E89">
        <w:rPr>
          <w:szCs w:val="22"/>
          <w:vertAlign w:val="superscript"/>
          <w:lang w:val="sv-SE"/>
        </w:rPr>
        <w:t xml:space="preserve">2 </w:t>
      </w:r>
      <w:r w:rsidRPr="006B4E89">
        <w:rPr>
          <w:szCs w:val="22"/>
          <w:lang w:val="sv-SE"/>
        </w:rPr>
        <w:t>administrerat var tredje vecka under 4 behandlingscykler.</w:t>
      </w:r>
    </w:p>
    <w:p w14:paraId="5FFF330F" w14:textId="77777777" w:rsidR="00252920" w:rsidRPr="006B4E89" w:rsidRDefault="00252920" w:rsidP="00252920">
      <w:pPr>
        <w:rPr>
          <w:szCs w:val="22"/>
          <w:lang w:val="sv-SE"/>
        </w:rPr>
      </w:pPr>
      <w:r w:rsidRPr="006B4E89">
        <w:rPr>
          <w:szCs w:val="22"/>
          <w:lang w:val="sv-SE"/>
        </w:rPr>
        <w:t>vilket följdes av</w:t>
      </w:r>
    </w:p>
    <w:p w14:paraId="5C56B591" w14:textId="77777777" w:rsidR="00252920" w:rsidRPr="006B4E89" w:rsidRDefault="00252920" w:rsidP="00252920">
      <w:pPr>
        <w:ind w:left="709" w:hanging="275"/>
        <w:rPr>
          <w:szCs w:val="22"/>
          <w:lang w:val="sv-SE"/>
        </w:rPr>
      </w:pPr>
      <w:r w:rsidRPr="006B4E89">
        <w:rPr>
          <w:szCs w:val="22"/>
          <w:lang w:val="sv-SE"/>
          <w:rPrChange w:id="2221" w:author="Author" w:date="2025-08-06T16:23:00Z" w16du:dateUtc="2025-08-06T14:23:00Z">
            <w:rPr>
              <w:szCs w:val="22"/>
            </w:rPr>
          </w:rPrChange>
        </w:rPr>
        <w:sym w:font="Symbol" w:char="F0B7"/>
      </w:r>
      <w:r w:rsidRPr="006B4E89">
        <w:rPr>
          <w:szCs w:val="22"/>
          <w:lang w:val="sv-SE"/>
        </w:rPr>
        <w:tab/>
        <w:t>CMF (Cyklofosfamid + Metotrexat + 5-FU) på dag 1 och 8 var fjärde vecka under 3 behandlingscykler,</w:t>
      </w:r>
    </w:p>
    <w:p w14:paraId="058063D4" w14:textId="77777777" w:rsidR="00252920" w:rsidRPr="006B4E89" w:rsidRDefault="00252920" w:rsidP="00252920">
      <w:pPr>
        <w:ind w:left="709" w:hanging="275"/>
        <w:rPr>
          <w:szCs w:val="22"/>
          <w:lang w:val="sv-SE"/>
        </w:rPr>
      </w:pPr>
    </w:p>
    <w:p w14:paraId="298281ED" w14:textId="77777777" w:rsidR="00252920" w:rsidRPr="006B4E89" w:rsidRDefault="00252920" w:rsidP="00252920">
      <w:pPr>
        <w:keepNext/>
        <w:keepLines/>
        <w:rPr>
          <w:szCs w:val="22"/>
          <w:lang w:val="sv-SE"/>
        </w:rPr>
      </w:pPr>
      <w:r w:rsidRPr="006B4E89">
        <w:rPr>
          <w:szCs w:val="22"/>
          <w:lang w:val="sv-SE"/>
        </w:rPr>
        <w:t xml:space="preserve">vilket efter kirurgi följdes av </w:t>
      </w:r>
    </w:p>
    <w:p w14:paraId="0EBF26A2" w14:textId="77777777" w:rsidR="00252920" w:rsidRPr="006B4E89" w:rsidRDefault="00252920" w:rsidP="00252920">
      <w:pPr>
        <w:keepNext/>
        <w:keepLines/>
        <w:ind w:left="728" w:hanging="302"/>
        <w:rPr>
          <w:szCs w:val="22"/>
          <w:lang w:val="sv-SE"/>
        </w:rPr>
      </w:pPr>
      <w:r w:rsidRPr="006B4E89">
        <w:rPr>
          <w:szCs w:val="22"/>
          <w:lang w:val="sv-SE"/>
          <w:rPrChange w:id="2222" w:author="Author" w:date="2025-08-06T16:23:00Z" w16du:dateUtc="2025-08-06T14:23:00Z">
            <w:rPr>
              <w:szCs w:val="22"/>
            </w:rPr>
          </w:rPrChange>
        </w:rPr>
        <w:sym w:font="Symbol" w:char="F0B7"/>
      </w:r>
      <w:r w:rsidRPr="006B4E89">
        <w:rPr>
          <w:szCs w:val="22"/>
          <w:lang w:val="sv-SE"/>
        </w:rPr>
        <w:tab/>
        <w:t>ytterligare cykler av adjuvant Herceptin (till totalt 1 års behandling).</w:t>
      </w:r>
    </w:p>
    <w:p w14:paraId="5639DDE8" w14:textId="77777777" w:rsidR="00252920" w:rsidRPr="006B4E89" w:rsidRDefault="00252920" w:rsidP="00252920">
      <w:pPr>
        <w:rPr>
          <w:szCs w:val="22"/>
          <w:lang w:val="sv-SE"/>
        </w:rPr>
      </w:pPr>
    </w:p>
    <w:p w14:paraId="0502EAF2" w14:textId="77777777" w:rsidR="00252920" w:rsidRPr="006B4E89" w:rsidRDefault="00252920" w:rsidP="00252920">
      <w:pPr>
        <w:keepNext/>
        <w:keepLines/>
        <w:rPr>
          <w:szCs w:val="22"/>
          <w:lang w:val="sv-SE"/>
        </w:rPr>
      </w:pPr>
      <w:r w:rsidRPr="006B4E89">
        <w:rPr>
          <w:szCs w:val="22"/>
          <w:lang w:val="sv-SE"/>
        </w:rPr>
        <w:t xml:space="preserve">Effektresultaten från </w:t>
      </w:r>
      <w:r w:rsidR="00BF41D4" w:rsidRPr="006B4E89">
        <w:rPr>
          <w:szCs w:val="22"/>
          <w:lang w:val="sv-SE"/>
        </w:rPr>
        <w:t xml:space="preserve">studie </w:t>
      </w:r>
      <w:r w:rsidRPr="006B4E89">
        <w:rPr>
          <w:szCs w:val="22"/>
          <w:lang w:val="sv-SE"/>
        </w:rPr>
        <w:t>MO16432 sammanfattas i tabell 12. Mediantiden för uppföljning av Herceptingruppen var 3,8 år.</w:t>
      </w:r>
    </w:p>
    <w:p w14:paraId="5BFBFB56" w14:textId="77777777" w:rsidR="00252920" w:rsidRPr="006B4E89" w:rsidRDefault="00252920" w:rsidP="00252920">
      <w:pPr>
        <w:keepNext/>
        <w:keepLines/>
        <w:rPr>
          <w:szCs w:val="22"/>
          <w:lang w:val="sv-SE"/>
        </w:rPr>
      </w:pPr>
    </w:p>
    <w:p w14:paraId="6CE5FFA3" w14:textId="01CD8827" w:rsidR="00252920" w:rsidRPr="00A40931" w:rsidRDefault="00252920" w:rsidP="00A40931">
      <w:pPr>
        <w:keepNext/>
        <w:keepLines/>
        <w:rPr>
          <w:szCs w:val="22"/>
        </w:rPr>
      </w:pPr>
      <w:r w:rsidRPr="00A40931">
        <w:rPr>
          <w:szCs w:val="22"/>
        </w:rPr>
        <w:t xml:space="preserve">Tabell 12 </w:t>
      </w:r>
      <w:proofErr w:type="spellStart"/>
      <w:r w:rsidRPr="00A40931">
        <w:rPr>
          <w:szCs w:val="22"/>
        </w:rPr>
        <w:t>Effektresultat</w:t>
      </w:r>
      <w:proofErr w:type="spellEnd"/>
      <w:r w:rsidRPr="00A40931">
        <w:rPr>
          <w:szCs w:val="22"/>
        </w:rPr>
        <w:t xml:space="preserve"> </w:t>
      </w:r>
      <w:proofErr w:type="spellStart"/>
      <w:r w:rsidRPr="00A40931">
        <w:rPr>
          <w:szCs w:val="22"/>
        </w:rPr>
        <w:t>från</w:t>
      </w:r>
      <w:proofErr w:type="spellEnd"/>
      <w:r w:rsidRPr="00A40931">
        <w:rPr>
          <w:szCs w:val="22"/>
        </w:rPr>
        <w:t xml:space="preserve"> MO16432</w:t>
      </w:r>
    </w:p>
    <w:p w14:paraId="4E8CF18C" w14:textId="77777777" w:rsidR="00252920" w:rsidRPr="006B4E89" w:rsidRDefault="00252920" w:rsidP="00252920">
      <w:pPr>
        <w:keepNext/>
        <w:keepLines/>
        <w:rPr>
          <w:szCs w:val="22"/>
          <w:lang w:val="sv-SE"/>
          <w:rPrChange w:id="2223" w:author="Author" w:date="2025-08-06T16:23:00Z" w16du:dateUtc="2025-08-06T14:23:00Z">
            <w:rPr>
              <w:szCs w:val="22"/>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1949"/>
        <w:gridCol w:w="2080"/>
        <w:gridCol w:w="2039"/>
      </w:tblGrid>
      <w:tr w:rsidR="00252920" w:rsidRPr="006B4E89" w14:paraId="59EDFF05" w14:textId="77777777" w:rsidTr="00252920">
        <w:tc>
          <w:tcPr>
            <w:tcW w:w="3085" w:type="dxa"/>
            <w:tcBorders>
              <w:top w:val="single" w:sz="4" w:space="0" w:color="auto"/>
              <w:left w:val="single" w:sz="4" w:space="0" w:color="auto"/>
              <w:bottom w:val="single" w:sz="4" w:space="0" w:color="auto"/>
              <w:right w:val="single" w:sz="4" w:space="0" w:color="auto"/>
            </w:tcBorders>
          </w:tcPr>
          <w:p w14:paraId="101B5FE7" w14:textId="77777777" w:rsidR="00252920" w:rsidRPr="006B4E89" w:rsidRDefault="00252920">
            <w:pPr>
              <w:keepNext/>
              <w:keepLines/>
              <w:jc w:val="center"/>
              <w:rPr>
                <w:rFonts w:eastAsia="MS Mincho"/>
                <w:szCs w:val="22"/>
                <w:lang w:val="sv-SE"/>
                <w:rPrChange w:id="2224" w:author="Author" w:date="2025-08-06T16:23:00Z" w16du:dateUtc="2025-08-06T14:23:00Z">
                  <w:rPr>
                    <w:rFonts w:eastAsia="MS Mincho"/>
                    <w:szCs w:val="22"/>
                  </w:rPr>
                </w:rPrChange>
              </w:rPr>
            </w:pPr>
            <w:r w:rsidRPr="006B4E89">
              <w:rPr>
                <w:rFonts w:eastAsia="MS Mincho"/>
                <w:szCs w:val="22"/>
                <w:lang w:val="sv-SE"/>
                <w:rPrChange w:id="2225" w:author="Author" w:date="2025-08-06T16:23:00Z" w16du:dateUtc="2025-08-06T14:23:00Z">
                  <w:rPr>
                    <w:rFonts w:eastAsia="MS Mincho"/>
                    <w:szCs w:val="22"/>
                  </w:rPr>
                </w:rPrChange>
              </w:rPr>
              <w:t>Parameter</w:t>
            </w:r>
          </w:p>
        </w:tc>
        <w:tc>
          <w:tcPr>
            <w:tcW w:w="1985" w:type="dxa"/>
            <w:tcBorders>
              <w:top w:val="single" w:sz="4" w:space="0" w:color="auto"/>
              <w:left w:val="single" w:sz="4" w:space="0" w:color="auto"/>
              <w:bottom w:val="single" w:sz="4" w:space="0" w:color="auto"/>
              <w:right w:val="single" w:sz="4" w:space="0" w:color="auto"/>
            </w:tcBorders>
          </w:tcPr>
          <w:p w14:paraId="053AE4CF" w14:textId="77777777" w:rsidR="00252920" w:rsidRPr="006B4E89" w:rsidRDefault="00252920">
            <w:pPr>
              <w:keepNext/>
              <w:keepLines/>
              <w:jc w:val="center"/>
              <w:rPr>
                <w:rFonts w:eastAsia="MS Mincho"/>
                <w:szCs w:val="22"/>
                <w:lang w:val="sv-SE"/>
                <w:rPrChange w:id="2226" w:author="Author" w:date="2025-08-06T16:23:00Z" w16du:dateUtc="2025-08-06T14:23:00Z">
                  <w:rPr>
                    <w:rFonts w:eastAsia="MS Mincho"/>
                    <w:szCs w:val="22"/>
                  </w:rPr>
                </w:rPrChange>
              </w:rPr>
            </w:pPr>
            <w:r w:rsidRPr="006B4E89">
              <w:rPr>
                <w:rFonts w:eastAsia="MS Mincho"/>
                <w:szCs w:val="22"/>
                <w:lang w:val="sv-SE"/>
                <w:rPrChange w:id="2227" w:author="Author" w:date="2025-08-06T16:23:00Z" w16du:dateUtc="2025-08-06T14:23:00Z">
                  <w:rPr>
                    <w:rFonts w:eastAsia="MS Mincho"/>
                    <w:szCs w:val="22"/>
                  </w:rPr>
                </w:rPrChange>
              </w:rPr>
              <w:t xml:space="preserve">Kemoterapi + Herceptin </w:t>
            </w:r>
          </w:p>
          <w:p w14:paraId="3F687C0B" w14:textId="77777777" w:rsidR="00252920" w:rsidRPr="006B4E89" w:rsidRDefault="00252920">
            <w:pPr>
              <w:keepNext/>
              <w:keepLines/>
              <w:jc w:val="center"/>
              <w:rPr>
                <w:rFonts w:eastAsia="MS Mincho"/>
                <w:szCs w:val="22"/>
                <w:lang w:val="sv-SE"/>
                <w:rPrChange w:id="2228" w:author="Author" w:date="2025-08-06T16:23:00Z" w16du:dateUtc="2025-08-06T14:23:00Z">
                  <w:rPr>
                    <w:rFonts w:eastAsia="MS Mincho"/>
                    <w:szCs w:val="22"/>
                  </w:rPr>
                </w:rPrChange>
              </w:rPr>
            </w:pPr>
            <w:r w:rsidRPr="006B4E89">
              <w:rPr>
                <w:rFonts w:eastAsia="MS Mincho"/>
                <w:szCs w:val="22"/>
                <w:lang w:val="sv-SE"/>
                <w:rPrChange w:id="2229" w:author="Author" w:date="2025-08-06T16:23:00Z" w16du:dateUtc="2025-08-06T14:23:00Z">
                  <w:rPr>
                    <w:rFonts w:eastAsia="MS Mincho"/>
                    <w:szCs w:val="22"/>
                  </w:rPr>
                </w:rPrChange>
              </w:rPr>
              <w:t>(n=115)</w:t>
            </w:r>
          </w:p>
        </w:tc>
        <w:tc>
          <w:tcPr>
            <w:tcW w:w="2126" w:type="dxa"/>
            <w:tcBorders>
              <w:top w:val="single" w:sz="4" w:space="0" w:color="auto"/>
              <w:left w:val="single" w:sz="4" w:space="0" w:color="auto"/>
              <w:bottom w:val="single" w:sz="4" w:space="0" w:color="auto"/>
              <w:right w:val="single" w:sz="4" w:space="0" w:color="auto"/>
            </w:tcBorders>
          </w:tcPr>
          <w:p w14:paraId="266B773B" w14:textId="77777777" w:rsidR="00252920" w:rsidRPr="006B4E89" w:rsidRDefault="00252920">
            <w:pPr>
              <w:keepNext/>
              <w:keepLines/>
              <w:jc w:val="center"/>
              <w:rPr>
                <w:rFonts w:eastAsia="MS Mincho"/>
                <w:szCs w:val="22"/>
                <w:lang w:val="sv-SE"/>
                <w:rPrChange w:id="2230" w:author="Author" w:date="2025-08-06T16:23:00Z" w16du:dateUtc="2025-08-06T14:23:00Z">
                  <w:rPr>
                    <w:rFonts w:eastAsia="MS Mincho"/>
                    <w:szCs w:val="22"/>
                  </w:rPr>
                </w:rPrChange>
              </w:rPr>
            </w:pPr>
            <w:r w:rsidRPr="006B4E89">
              <w:rPr>
                <w:rFonts w:eastAsia="MS Mincho"/>
                <w:szCs w:val="22"/>
                <w:lang w:val="sv-SE"/>
                <w:rPrChange w:id="2231" w:author="Author" w:date="2025-08-06T16:23:00Z" w16du:dateUtc="2025-08-06T14:23:00Z">
                  <w:rPr>
                    <w:rFonts w:eastAsia="MS Mincho"/>
                    <w:szCs w:val="22"/>
                  </w:rPr>
                </w:rPrChange>
              </w:rPr>
              <w:t>Enbart kemoterapi</w:t>
            </w:r>
          </w:p>
          <w:p w14:paraId="03C9E5FC" w14:textId="77777777" w:rsidR="00252920" w:rsidRPr="006B4E89" w:rsidRDefault="00252920">
            <w:pPr>
              <w:keepNext/>
              <w:keepLines/>
              <w:jc w:val="center"/>
              <w:rPr>
                <w:rFonts w:eastAsia="MS Mincho"/>
                <w:szCs w:val="22"/>
                <w:lang w:val="sv-SE"/>
                <w:rPrChange w:id="2232" w:author="Author" w:date="2025-08-06T16:23:00Z" w16du:dateUtc="2025-08-06T14:23:00Z">
                  <w:rPr>
                    <w:rFonts w:eastAsia="MS Mincho"/>
                    <w:szCs w:val="22"/>
                  </w:rPr>
                </w:rPrChange>
              </w:rPr>
            </w:pPr>
            <w:r w:rsidRPr="006B4E89">
              <w:rPr>
                <w:rFonts w:eastAsia="MS Mincho"/>
                <w:szCs w:val="22"/>
                <w:lang w:val="sv-SE"/>
                <w:rPrChange w:id="2233" w:author="Author" w:date="2025-08-06T16:23:00Z" w16du:dateUtc="2025-08-06T14:23:00Z">
                  <w:rPr>
                    <w:rFonts w:eastAsia="MS Mincho"/>
                    <w:szCs w:val="22"/>
                  </w:rPr>
                </w:rPrChange>
              </w:rPr>
              <w:t>(n=116)</w:t>
            </w:r>
          </w:p>
        </w:tc>
        <w:tc>
          <w:tcPr>
            <w:tcW w:w="2091" w:type="dxa"/>
            <w:tcBorders>
              <w:top w:val="single" w:sz="4" w:space="0" w:color="auto"/>
              <w:left w:val="single" w:sz="4" w:space="0" w:color="auto"/>
              <w:bottom w:val="single" w:sz="4" w:space="0" w:color="auto"/>
              <w:right w:val="single" w:sz="4" w:space="0" w:color="auto"/>
            </w:tcBorders>
          </w:tcPr>
          <w:p w14:paraId="738895F6" w14:textId="77777777" w:rsidR="00252920" w:rsidRPr="006B4E89" w:rsidRDefault="00252920">
            <w:pPr>
              <w:keepNext/>
              <w:keepLines/>
              <w:jc w:val="center"/>
              <w:rPr>
                <w:rFonts w:eastAsia="MS Mincho"/>
                <w:szCs w:val="22"/>
                <w:lang w:val="sv-SE"/>
                <w:rPrChange w:id="2234" w:author="Author" w:date="2025-08-06T16:23:00Z" w16du:dateUtc="2025-08-06T14:23:00Z">
                  <w:rPr>
                    <w:rFonts w:eastAsia="MS Mincho"/>
                    <w:szCs w:val="22"/>
                  </w:rPr>
                </w:rPrChange>
              </w:rPr>
            </w:pPr>
          </w:p>
        </w:tc>
      </w:tr>
      <w:tr w:rsidR="00252920" w:rsidRPr="006B4E89" w14:paraId="63DD7CFA" w14:textId="77777777" w:rsidTr="00252920">
        <w:tc>
          <w:tcPr>
            <w:tcW w:w="3085" w:type="dxa"/>
            <w:tcBorders>
              <w:top w:val="single" w:sz="4" w:space="0" w:color="auto"/>
              <w:left w:val="single" w:sz="4" w:space="0" w:color="auto"/>
              <w:bottom w:val="single" w:sz="4" w:space="0" w:color="auto"/>
              <w:right w:val="single" w:sz="4" w:space="0" w:color="auto"/>
            </w:tcBorders>
          </w:tcPr>
          <w:p w14:paraId="1A5D3803" w14:textId="77777777" w:rsidR="00252920" w:rsidRPr="006B4E89" w:rsidRDefault="00252920" w:rsidP="00252920">
            <w:pPr>
              <w:rPr>
                <w:rFonts w:eastAsia="MS Mincho"/>
                <w:szCs w:val="22"/>
                <w:lang w:val="sv-SE"/>
              </w:rPr>
            </w:pPr>
            <w:r w:rsidRPr="006B4E89">
              <w:rPr>
                <w:rFonts w:eastAsia="MS Mincho"/>
                <w:szCs w:val="22"/>
                <w:lang w:val="sv-SE"/>
              </w:rPr>
              <w:t>Händelsefri överlevnad</w:t>
            </w:r>
          </w:p>
          <w:p w14:paraId="053A92BA" w14:textId="77777777" w:rsidR="00252920" w:rsidRPr="006B4E89" w:rsidRDefault="00252920" w:rsidP="00252920">
            <w:pPr>
              <w:rPr>
                <w:rFonts w:eastAsia="MS Mincho"/>
                <w:szCs w:val="22"/>
                <w:lang w:val="sv-SE"/>
              </w:rPr>
            </w:pPr>
          </w:p>
          <w:p w14:paraId="331B8F8F" w14:textId="77777777" w:rsidR="00252920" w:rsidRPr="006B4E89" w:rsidRDefault="00252920">
            <w:pPr>
              <w:rPr>
                <w:rFonts w:eastAsia="MS Mincho"/>
                <w:szCs w:val="22"/>
                <w:lang w:val="sv-SE"/>
              </w:rPr>
            </w:pPr>
            <w:r w:rsidRPr="006B4E89">
              <w:rPr>
                <w:rFonts w:eastAsia="MS Mincho"/>
                <w:szCs w:val="22"/>
                <w:lang w:val="sv-SE"/>
              </w:rPr>
              <w:t>Antal patienter med händelser</w:t>
            </w:r>
          </w:p>
        </w:tc>
        <w:tc>
          <w:tcPr>
            <w:tcW w:w="1985" w:type="dxa"/>
            <w:tcBorders>
              <w:top w:val="single" w:sz="4" w:space="0" w:color="auto"/>
              <w:left w:val="single" w:sz="4" w:space="0" w:color="auto"/>
              <w:bottom w:val="single" w:sz="4" w:space="0" w:color="auto"/>
              <w:right w:val="single" w:sz="4" w:space="0" w:color="auto"/>
            </w:tcBorders>
          </w:tcPr>
          <w:p w14:paraId="435F3E4F" w14:textId="77777777" w:rsidR="00252920" w:rsidRPr="006B4E89" w:rsidRDefault="00252920" w:rsidP="00252920">
            <w:pPr>
              <w:jc w:val="center"/>
              <w:rPr>
                <w:rFonts w:eastAsia="MS Mincho"/>
                <w:szCs w:val="22"/>
                <w:lang w:val="sv-SE"/>
              </w:rPr>
            </w:pPr>
          </w:p>
          <w:p w14:paraId="37E642FA" w14:textId="77777777" w:rsidR="00252920" w:rsidRPr="006B4E89" w:rsidRDefault="00252920" w:rsidP="00252920">
            <w:pPr>
              <w:jc w:val="center"/>
              <w:rPr>
                <w:rFonts w:eastAsia="MS Mincho"/>
                <w:szCs w:val="22"/>
                <w:lang w:val="sv-SE"/>
              </w:rPr>
            </w:pPr>
          </w:p>
          <w:p w14:paraId="17A44857" w14:textId="77777777" w:rsidR="00252920" w:rsidRPr="006B4E89" w:rsidRDefault="00252920">
            <w:pPr>
              <w:jc w:val="center"/>
              <w:rPr>
                <w:rFonts w:eastAsia="MS Mincho"/>
                <w:szCs w:val="22"/>
                <w:lang w:val="sv-SE"/>
                <w:rPrChange w:id="2235" w:author="Author" w:date="2025-08-06T16:23:00Z" w16du:dateUtc="2025-08-06T14:23:00Z">
                  <w:rPr>
                    <w:rFonts w:eastAsia="MS Mincho"/>
                    <w:szCs w:val="22"/>
                  </w:rPr>
                </w:rPrChange>
              </w:rPr>
            </w:pPr>
            <w:r w:rsidRPr="006B4E89">
              <w:rPr>
                <w:rFonts w:eastAsia="MS Mincho"/>
                <w:szCs w:val="22"/>
                <w:lang w:val="sv-SE"/>
                <w:rPrChange w:id="2236" w:author="Author" w:date="2025-08-06T16:23:00Z" w16du:dateUtc="2025-08-06T14:23:00Z">
                  <w:rPr>
                    <w:rFonts w:eastAsia="MS Mincho"/>
                    <w:szCs w:val="22"/>
                  </w:rPr>
                </w:rPrChange>
              </w:rPr>
              <w:t>46</w:t>
            </w:r>
          </w:p>
        </w:tc>
        <w:tc>
          <w:tcPr>
            <w:tcW w:w="2126" w:type="dxa"/>
            <w:tcBorders>
              <w:top w:val="single" w:sz="4" w:space="0" w:color="auto"/>
              <w:left w:val="single" w:sz="4" w:space="0" w:color="auto"/>
              <w:bottom w:val="single" w:sz="4" w:space="0" w:color="auto"/>
              <w:right w:val="single" w:sz="4" w:space="0" w:color="auto"/>
            </w:tcBorders>
          </w:tcPr>
          <w:p w14:paraId="1477EB14" w14:textId="77777777" w:rsidR="00252920" w:rsidRPr="006B4E89" w:rsidRDefault="00252920" w:rsidP="00252920">
            <w:pPr>
              <w:jc w:val="center"/>
              <w:rPr>
                <w:rFonts w:eastAsia="MS Mincho"/>
                <w:szCs w:val="22"/>
                <w:lang w:val="sv-SE"/>
                <w:rPrChange w:id="2237" w:author="Author" w:date="2025-08-06T16:23:00Z" w16du:dateUtc="2025-08-06T14:23:00Z">
                  <w:rPr>
                    <w:rFonts w:eastAsia="MS Mincho"/>
                    <w:szCs w:val="22"/>
                  </w:rPr>
                </w:rPrChange>
              </w:rPr>
            </w:pPr>
          </w:p>
          <w:p w14:paraId="57821DF4" w14:textId="77777777" w:rsidR="00252920" w:rsidRPr="006B4E89" w:rsidRDefault="00252920" w:rsidP="00252920">
            <w:pPr>
              <w:jc w:val="center"/>
              <w:rPr>
                <w:rFonts w:eastAsia="MS Mincho"/>
                <w:szCs w:val="22"/>
                <w:lang w:val="sv-SE"/>
                <w:rPrChange w:id="2238" w:author="Author" w:date="2025-08-06T16:23:00Z" w16du:dateUtc="2025-08-06T14:23:00Z">
                  <w:rPr>
                    <w:rFonts w:eastAsia="MS Mincho"/>
                    <w:szCs w:val="22"/>
                  </w:rPr>
                </w:rPrChange>
              </w:rPr>
            </w:pPr>
          </w:p>
          <w:p w14:paraId="35C4029E" w14:textId="77777777" w:rsidR="00252920" w:rsidRPr="006B4E89" w:rsidRDefault="00252920">
            <w:pPr>
              <w:jc w:val="center"/>
              <w:rPr>
                <w:rFonts w:eastAsia="MS Mincho"/>
                <w:szCs w:val="22"/>
                <w:lang w:val="sv-SE"/>
                <w:rPrChange w:id="2239" w:author="Author" w:date="2025-08-06T16:23:00Z" w16du:dateUtc="2025-08-06T14:23:00Z">
                  <w:rPr>
                    <w:rFonts w:eastAsia="MS Mincho"/>
                    <w:szCs w:val="22"/>
                  </w:rPr>
                </w:rPrChange>
              </w:rPr>
            </w:pPr>
            <w:r w:rsidRPr="006B4E89">
              <w:rPr>
                <w:rFonts w:eastAsia="MS Mincho"/>
                <w:szCs w:val="22"/>
                <w:lang w:val="sv-SE"/>
                <w:rPrChange w:id="2240" w:author="Author" w:date="2025-08-06T16:23:00Z" w16du:dateUtc="2025-08-06T14:23:00Z">
                  <w:rPr>
                    <w:rFonts w:eastAsia="MS Mincho"/>
                    <w:szCs w:val="22"/>
                  </w:rPr>
                </w:rPrChange>
              </w:rPr>
              <w:t>59</w:t>
            </w:r>
          </w:p>
        </w:tc>
        <w:tc>
          <w:tcPr>
            <w:tcW w:w="2091" w:type="dxa"/>
            <w:tcBorders>
              <w:top w:val="single" w:sz="4" w:space="0" w:color="auto"/>
              <w:left w:val="single" w:sz="4" w:space="0" w:color="auto"/>
              <w:bottom w:val="single" w:sz="4" w:space="0" w:color="auto"/>
              <w:right w:val="single" w:sz="4" w:space="0" w:color="auto"/>
            </w:tcBorders>
          </w:tcPr>
          <w:p w14:paraId="3BA52D3B" w14:textId="77777777" w:rsidR="00252920" w:rsidRPr="006B4E89" w:rsidRDefault="00252920" w:rsidP="00252920">
            <w:pPr>
              <w:jc w:val="center"/>
              <w:rPr>
                <w:rFonts w:eastAsia="MS Mincho"/>
                <w:szCs w:val="22"/>
                <w:lang w:val="sv-SE"/>
                <w:rPrChange w:id="2241" w:author="Author" w:date="2025-08-06T16:23:00Z" w16du:dateUtc="2025-08-06T14:23:00Z">
                  <w:rPr>
                    <w:rFonts w:eastAsia="MS Mincho"/>
                    <w:szCs w:val="22"/>
                  </w:rPr>
                </w:rPrChange>
              </w:rPr>
            </w:pPr>
            <w:r w:rsidRPr="006B4E89">
              <w:rPr>
                <w:rFonts w:eastAsia="MS Mincho"/>
                <w:szCs w:val="22"/>
                <w:lang w:val="sv-SE"/>
                <w:rPrChange w:id="2242" w:author="Author" w:date="2025-08-06T16:23:00Z" w16du:dateUtc="2025-08-06T14:23:00Z">
                  <w:rPr>
                    <w:rFonts w:eastAsia="MS Mincho"/>
                    <w:szCs w:val="22"/>
                  </w:rPr>
                </w:rPrChange>
              </w:rPr>
              <w:t>Hazard Ratio</w:t>
            </w:r>
          </w:p>
          <w:p w14:paraId="4AC5155D" w14:textId="77777777" w:rsidR="00252920" w:rsidRPr="006B4E89" w:rsidRDefault="00252920" w:rsidP="00252920">
            <w:pPr>
              <w:jc w:val="center"/>
              <w:rPr>
                <w:rFonts w:eastAsia="MS Mincho"/>
                <w:szCs w:val="22"/>
                <w:lang w:val="sv-SE"/>
                <w:rPrChange w:id="2243" w:author="Author" w:date="2025-08-06T16:23:00Z" w16du:dateUtc="2025-08-06T14:23:00Z">
                  <w:rPr>
                    <w:rFonts w:eastAsia="MS Mincho"/>
                    <w:szCs w:val="22"/>
                  </w:rPr>
                </w:rPrChange>
              </w:rPr>
            </w:pPr>
            <w:r w:rsidRPr="006B4E89">
              <w:rPr>
                <w:rFonts w:eastAsia="MS Mincho"/>
                <w:szCs w:val="22"/>
                <w:lang w:val="sv-SE"/>
                <w:rPrChange w:id="2244" w:author="Author" w:date="2025-08-06T16:23:00Z" w16du:dateUtc="2025-08-06T14:23:00Z">
                  <w:rPr>
                    <w:rFonts w:eastAsia="MS Mincho"/>
                    <w:szCs w:val="22"/>
                  </w:rPr>
                </w:rPrChange>
              </w:rPr>
              <w:t>(95 % KI)</w:t>
            </w:r>
          </w:p>
          <w:p w14:paraId="05D15DF7" w14:textId="77777777" w:rsidR="00252920" w:rsidRPr="006B4E89" w:rsidRDefault="00252920" w:rsidP="00252920">
            <w:pPr>
              <w:jc w:val="center"/>
              <w:rPr>
                <w:rFonts w:eastAsia="MS Mincho"/>
                <w:szCs w:val="22"/>
                <w:lang w:val="sv-SE"/>
                <w:rPrChange w:id="2245" w:author="Author" w:date="2025-08-06T16:23:00Z" w16du:dateUtc="2025-08-06T14:23:00Z">
                  <w:rPr>
                    <w:rFonts w:eastAsia="MS Mincho"/>
                    <w:szCs w:val="22"/>
                  </w:rPr>
                </w:rPrChange>
              </w:rPr>
            </w:pPr>
            <w:r w:rsidRPr="006B4E89">
              <w:rPr>
                <w:rFonts w:eastAsia="MS Mincho"/>
                <w:szCs w:val="22"/>
                <w:lang w:val="sv-SE"/>
                <w:rPrChange w:id="2246" w:author="Author" w:date="2025-08-06T16:23:00Z" w16du:dateUtc="2025-08-06T14:23:00Z">
                  <w:rPr>
                    <w:rFonts w:eastAsia="MS Mincho"/>
                    <w:szCs w:val="22"/>
                  </w:rPr>
                </w:rPrChange>
              </w:rPr>
              <w:t>0,65 (0,44, 0,96)</w:t>
            </w:r>
          </w:p>
          <w:p w14:paraId="4C0E83A7" w14:textId="77777777" w:rsidR="00252920" w:rsidRPr="006B4E89" w:rsidRDefault="00252920">
            <w:pPr>
              <w:jc w:val="center"/>
              <w:rPr>
                <w:rFonts w:eastAsia="MS Mincho"/>
                <w:szCs w:val="22"/>
                <w:lang w:val="sv-SE"/>
                <w:rPrChange w:id="2247" w:author="Author" w:date="2025-08-06T16:23:00Z" w16du:dateUtc="2025-08-06T14:23:00Z">
                  <w:rPr>
                    <w:rFonts w:eastAsia="MS Mincho"/>
                    <w:szCs w:val="22"/>
                  </w:rPr>
                </w:rPrChange>
              </w:rPr>
            </w:pPr>
            <w:r w:rsidRPr="006B4E89">
              <w:rPr>
                <w:rFonts w:eastAsia="MS Mincho"/>
                <w:szCs w:val="22"/>
                <w:lang w:val="sv-SE"/>
                <w:rPrChange w:id="2248" w:author="Author" w:date="2025-08-06T16:23:00Z" w16du:dateUtc="2025-08-06T14:23:00Z">
                  <w:rPr>
                    <w:rFonts w:eastAsia="MS Mincho"/>
                    <w:szCs w:val="22"/>
                  </w:rPr>
                </w:rPrChange>
              </w:rPr>
              <w:t>p=0,0275</w:t>
            </w:r>
          </w:p>
        </w:tc>
      </w:tr>
      <w:tr w:rsidR="00252920" w:rsidRPr="006B4E89" w14:paraId="5D746874" w14:textId="77777777" w:rsidTr="00252920">
        <w:tc>
          <w:tcPr>
            <w:tcW w:w="3085" w:type="dxa"/>
            <w:tcBorders>
              <w:top w:val="single" w:sz="4" w:space="0" w:color="auto"/>
              <w:left w:val="single" w:sz="4" w:space="0" w:color="auto"/>
              <w:bottom w:val="single" w:sz="4" w:space="0" w:color="auto"/>
              <w:right w:val="single" w:sz="4" w:space="0" w:color="auto"/>
            </w:tcBorders>
          </w:tcPr>
          <w:p w14:paraId="43105E75" w14:textId="77777777" w:rsidR="00252920" w:rsidRPr="006B4E89" w:rsidRDefault="00252920">
            <w:pPr>
              <w:rPr>
                <w:rFonts w:eastAsia="MS Mincho"/>
                <w:szCs w:val="22"/>
                <w:lang w:val="sv-SE"/>
                <w:rPrChange w:id="2249" w:author="Author" w:date="2025-08-06T16:23:00Z" w16du:dateUtc="2025-08-06T14:23:00Z">
                  <w:rPr>
                    <w:rFonts w:eastAsia="MS Mincho"/>
                    <w:szCs w:val="22"/>
                  </w:rPr>
                </w:rPrChange>
              </w:rPr>
            </w:pPr>
            <w:r w:rsidRPr="006B4E89">
              <w:rPr>
                <w:rFonts w:eastAsia="MS Mincho"/>
                <w:szCs w:val="22"/>
                <w:lang w:val="sv-SE"/>
                <w:rPrChange w:id="2250" w:author="Author" w:date="2025-08-06T16:23:00Z" w16du:dateUtc="2025-08-06T14:23:00Z">
                  <w:rPr>
                    <w:rFonts w:eastAsia="MS Mincho"/>
                    <w:szCs w:val="22"/>
                  </w:rPr>
                </w:rPrChange>
              </w:rPr>
              <w:t>Patologisk komplett respons* (95 % KI)</w:t>
            </w:r>
          </w:p>
        </w:tc>
        <w:tc>
          <w:tcPr>
            <w:tcW w:w="1985" w:type="dxa"/>
            <w:tcBorders>
              <w:top w:val="single" w:sz="4" w:space="0" w:color="auto"/>
              <w:left w:val="single" w:sz="4" w:space="0" w:color="auto"/>
              <w:bottom w:val="single" w:sz="4" w:space="0" w:color="auto"/>
              <w:right w:val="single" w:sz="4" w:space="0" w:color="auto"/>
            </w:tcBorders>
          </w:tcPr>
          <w:p w14:paraId="66048DF6" w14:textId="77777777" w:rsidR="00252920" w:rsidRPr="006B4E89" w:rsidRDefault="00252920" w:rsidP="00252920">
            <w:pPr>
              <w:jc w:val="center"/>
              <w:rPr>
                <w:rFonts w:eastAsia="MS Mincho"/>
                <w:szCs w:val="22"/>
                <w:lang w:val="sv-SE"/>
                <w:rPrChange w:id="2251" w:author="Author" w:date="2025-08-06T16:23:00Z" w16du:dateUtc="2025-08-06T14:23:00Z">
                  <w:rPr>
                    <w:rFonts w:eastAsia="MS Mincho"/>
                    <w:szCs w:val="22"/>
                  </w:rPr>
                </w:rPrChange>
              </w:rPr>
            </w:pPr>
            <w:r w:rsidRPr="006B4E89">
              <w:rPr>
                <w:rFonts w:eastAsia="MS Mincho"/>
                <w:szCs w:val="22"/>
                <w:lang w:val="sv-SE"/>
                <w:rPrChange w:id="2252" w:author="Author" w:date="2025-08-06T16:23:00Z" w16du:dateUtc="2025-08-06T14:23:00Z">
                  <w:rPr>
                    <w:rFonts w:eastAsia="MS Mincho"/>
                    <w:szCs w:val="22"/>
                  </w:rPr>
                </w:rPrChange>
              </w:rPr>
              <w:t>40 %</w:t>
            </w:r>
          </w:p>
          <w:p w14:paraId="57C6FFF1" w14:textId="77777777" w:rsidR="00252920" w:rsidRPr="006B4E89" w:rsidRDefault="00252920">
            <w:pPr>
              <w:jc w:val="center"/>
              <w:rPr>
                <w:rFonts w:eastAsia="MS Mincho"/>
                <w:szCs w:val="22"/>
                <w:lang w:val="sv-SE"/>
                <w:rPrChange w:id="2253" w:author="Author" w:date="2025-08-06T16:23:00Z" w16du:dateUtc="2025-08-06T14:23:00Z">
                  <w:rPr>
                    <w:rFonts w:eastAsia="MS Mincho"/>
                    <w:szCs w:val="22"/>
                  </w:rPr>
                </w:rPrChange>
              </w:rPr>
            </w:pPr>
            <w:r w:rsidRPr="006B4E89">
              <w:rPr>
                <w:rFonts w:eastAsia="MS Mincho"/>
                <w:szCs w:val="22"/>
                <w:lang w:val="sv-SE"/>
                <w:rPrChange w:id="2254" w:author="Author" w:date="2025-08-06T16:23:00Z" w16du:dateUtc="2025-08-06T14:23:00Z">
                  <w:rPr>
                    <w:rFonts w:eastAsia="MS Mincho"/>
                    <w:szCs w:val="22"/>
                  </w:rPr>
                </w:rPrChange>
              </w:rPr>
              <w:t>(31,0, 49,6)</w:t>
            </w:r>
          </w:p>
        </w:tc>
        <w:tc>
          <w:tcPr>
            <w:tcW w:w="2126" w:type="dxa"/>
            <w:tcBorders>
              <w:top w:val="single" w:sz="4" w:space="0" w:color="auto"/>
              <w:left w:val="single" w:sz="4" w:space="0" w:color="auto"/>
              <w:bottom w:val="single" w:sz="4" w:space="0" w:color="auto"/>
              <w:right w:val="single" w:sz="4" w:space="0" w:color="auto"/>
            </w:tcBorders>
          </w:tcPr>
          <w:p w14:paraId="085597C5" w14:textId="77777777" w:rsidR="00252920" w:rsidRPr="006B4E89" w:rsidRDefault="00252920" w:rsidP="00252920">
            <w:pPr>
              <w:jc w:val="center"/>
              <w:rPr>
                <w:rFonts w:eastAsia="MS Mincho"/>
                <w:szCs w:val="22"/>
                <w:lang w:val="sv-SE"/>
                <w:rPrChange w:id="2255" w:author="Author" w:date="2025-08-06T16:23:00Z" w16du:dateUtc="2025-08-06T14:23:00Z">
                  <w:rPr>
                    <w:rFonts w:eastAsia="MS Mincho"/>
                    <w:szCs w:val="22"/>
                  </w:rPr>
                </w:rPrChange>
              </w:rPr>
            </w:pPr>
            <w:r w:rsidRPr="006B4E89">
              <w:rPr>
                <w:rFonts w:eastAsia="MS Mincho"/>
                <w:szCs w:val="22"/>
                <w:lang w:val="sv-SE"/>
                <w:rPrChange w:id="2256" w:author="Author" w:date="2025-08-06T16:23:00Z" w16du:dateUtc="2025-08-06T14:23:00Z">
                  <w:rPr>
                    <w:rFonts w:eastAsia="MS Mincho"/>
                    <w:szCs w:val="22"/>
                  </w:rPr>
                </w:rPrChange>
              </w:rPr>
              <w:t>20,7 %</w:t>
            </w:r>
          </w:p>
          <w:p w14:paraId="56AC2486" w14:textId="77777777" w:rsidR="00252920" w:rsidRPr="006B4E89" w:rsidRDefault="00252920">
            <w:pPr>
              <w:jc w:val="center"/>
              <w:rPr>
                <w:rFonts w:eastAsia="MS Mincho"/>
                <w:szCs w:val="22"/>
                <w:lang w:val="sv-SE"/>
                <w:rPrChange w:id="2257" w:author="Author" w:date="2025-08-06T16:23:00Z" w16du:dateUtc="2025-08-06T14:23:00Z">
                  <w:rPr>
                    <w:rFonts w:eastAsia="MS Mincho"/>
                    <w:szCs w:val="22"/>
                  </w:rPr>
                </w:rPrChange>
              </w:rPr>
            </w:pPr>
            <w:r w:rsidRPr="006B4E89">
              <w:rPr>
                <w:rFonts w:eastAsia="MS Mincho"/>
                <w:szCs w:val="22"/>
                <w:lang w:val="sv-SE"/>
                <w:rPrChange w:id="2258" w:author="Author" w:date="2025-08-06T16:23:00Z" w16du:dateUtc="2025-08-06T14:23:00Z">
                  <w:rPr>
                    <w:rFonts w:eastAsia="MS Mincho"/>
                    <w:szCs w:val="22"/>
                  </w:rPr>
                </w:rPrChange>
              </w:rPr>
              <w:t>(13,7, 29,2)</w:t>
            </w:r>
          </w:p>
        </w:tc>
        <w:tc>
          <w:tcPr>
            <w:tcW w:w="2091" w:type="dxa"/>
            <w:tcBorders>
              <w:top w:val="single" w:sz="4" w:space="0" w:color="auto"/>
              <w:left w:val="single" w:sz="4" w:space="0" w:color="auto"/>
              <w:bottom w:val="single" w:sz="4" w:space="0" w:color="auto"/>
              <w:right w:val="single" w:sz="4" w:space="0" w:color="auto"/>
            </w:tcBorders>
          </w:tcPr>
          <w:p w14:paraId="25021F38" w14:textId="77777777" w:rsidR="00252920" w:rsidRPr="006B4E89" w:rsidRDefault="00252920">
            <w:pPr>
              <w:jc w:val="center"/>
              <w:rPr>
                <w:rFonts w:eastAsia="MS Mincho"/>
                <w:szCs w:val="22"/>
                <w:lang w:val="sv-SE"/>
                <w:rPrChange w:id="2259" w:author="Author" w:date="2025-08-06T16:23:00Z" w16du:dateUtc="2025-08-06T14:23:00Z">
                  <w:rPr>
                    <w:rFonts w:eastAsia="MS Mincho"/>
                    <w:szCs w:val="22"/>
                  </w:rPr>
                </w:rPrChange>
              </w:rPr>
            </w:pPr>
            <w:r w:rsidRPr="006B4E89">
              <w:rPr>
                <w:rFonts w:eastAsia="MS Mincho"/>
                <w:szCs w:val="22"/>
                <w:lang w:val="sv-SE"/>
                <w:rPrChange w:id="2260" w:author="Author" w:date="2025-08-06T16:23:00Z" w16du:dateUtc="2025-08-06T14:23:00Z">
                  <w:rPr>
                    <w:rFonts w:eastAsia="MS Mincho"/>
                    <w:szCs w:val="22"/>
                  </w:rPr>
                </w:rPrChange>
              </w:rPr>
              <w:t>p=0,0014</w:t>
            </w:r>
          </w:p>
        </w:tc>
      </w:tr>
      <w:tr w:rsidR="00252920" w:rsidRPr="006B4E89" w14:paraId="153B9831" w14:textId="77777777" w:rsidTr="00252920">
        <w:tc>
          <w:tcPr>
            <w:tcW w:w="3085" w:type="dxa"/>
            <w:tcBorders>
              <w:top w:val="single" w:sz="4" w:space="0" w:color="auto"/>
              <w:left w:val="single" w:sz="4" w:space="0" w:color="auto"/>
              <w:bottom w:val="single" w:sz="4" w:space="0" w:color="auto"/>
              <w:right w:val="single" w:sz="4" w:space="0" w:color="auto"/>
            </w:tcBorders>
          </w:tcPr>
          <w:p w14:paraId="55D8246C" w14:textId="77777777" w:rsidR="00252920" w:rsidRPr="006B4E89" w:rsidRDefault="00252920" w:rsidP="00252920">
            <w:pPr>
              <w:rPr>
                <w:rFonts w:eastAsia="MS Mincho"/>
                <w:szCs w:val="22"/>
                <w:lang w:val="sv-SE"/>
              </w:rPr>
            </w:pPr>
            <w:r w:rsidRPr="006B4E89">
              <w:rPr>
                <w:rFonts w:eastAsia="MS Mincho"/>
                <w:szCs w:val="22"/>
                <w:lang w:val="sv-SE"/>
              </w:rPr>
              <w:t>Överlevnad</w:t>
            </w:r>
          </w:p>
          <w:p w14:paraId="5FFA2DDB" w14:textId="77777777" w:rsidR="00252920" w:rsidRPr="006B4E89" w:rsidRDefault="00252920" w:rsidP="00252920">
            <w:pPr>
              <w:rPr>
                <w:rFonts w:eastAsia="MS Mincho"/>
                <w:szCs w:val="22"/>
                <w:lang w:val="sv-SE"/>
              </w:rPr>
            </w:pPr>
          </w:p>
          <w:p w14:paraId="1BBE169C" w14:textId="77777777" w:rsidR="00252920" w:rsidRPr="006B4E89" w:rsidRDefault="00252920">
            <w:pPr>
              <w:rPr>
                <w:rFonts w:eastAsia="MS Mincho"/>
                <w:szCs w:val="22"/>
                <w:lang w:val="sv-SE"/>
              </w:rPr>
            </w:pPr>
            <w:r w:rsidRPr="006B4E89">
              <w:rPr>
                <w:rFonts w:eastAsia="MS Mincho"/>
                <w:szCs w:val="22"/>
                <w:lang w:val="sv-SE"/>
              </w:rPr>
              <w:t>Antal patienter med händelser</w:t>
            </w:r>
          </w:p>
        </w:tc>
        <w:tc>
          <w:tcPr>
            <w:tcW w:w="1985" w:type="dxa"/>
            <w:tcBorders>
              <w:top w:val="single" w:sz="4" w:space="0" w:color="auto"/>
              <w:left w:val="single" w:sz="4" w:space="0" w:color="auto"/>
              <w:bottom w:val="single" w:sz="4" w:space="0" w:color="auto"/>
              <w:right w:val="single" w:sz="4" w:space="0" w:color="auto"/>
            </w:tcBorders>
          </w:tcPr>
          <w:p w14:paraId="66760F4C" w14:textId="77777777" w:rsidR="00252920" w:rsidRPr="006B4E89" w:rsidRDefault="00252920" w:rsidP="00252920">
            <w:pPr>
              <w:jc w:val="center"/>
              <w:rPr>
                <w:rFonts w:eastAsia="MS Mincho"/>
                <w:szCs w:val="22"/>
                <w:lang w:val="sv-SE"/>
              </w:rPr>
            </w:pPr>
          </w:p>
          <w:p w14:paraId="5A35D264" w14:textId="77777777" w:rsidR="00252920" w:rsidRPr="006B4E89" w:rsidRDefault="00252920" w:rsidP="00252920">
            <w:pPr>
              <w:jc w:val="center"/>
              <w:rPr>
                <w:rFonts w:eastAsia="MS Mincho"/>
                <w:szCs w:val="22"/>
                <w:lang w:val="sv-SE"/>
              </w:rPr>
            </w:pPr>
          </w:p>
          <w:p w14:paraId="5DD522DD" w14:textId="77777777" w:rsidR="00252920" w:rsidRPr="006B4E89" w:rsidRDefault="00252920">
            <w:pPr>
              <w:jc w:val="center"/>
              <w:rPr>
                <w:rFonts w:eastAsia="MS Mincho"/>
                <w:szCs w:val="22"/>
                <w:lang w:val="sv-SE"/>
                <w:rPrChange w:id="2261" w:author="Author" w:date="2025-08-06T16:23:00Z" w16du:dateUtc="2025-08-06T14:23:00Z">
                  <w:rPr>
                    <w:rFonts w:eastAsia="MS Mincho"/>
                    <w:szCs w:val="22"/>
                  </w:rPr>
                </w:rPrChange>
              </w:rPr>
            </w:pPr>
            <w:r w:rsidRPr="006B4E89">
              <w:rPr>
                <w:rFonts w:eastAsia="MS Mincho"/>
                <w:szCs w:val="22"/>
                <w:lang w:val="sv-SE"/>
                <w:rPrChange w:id="2262" w:author="Author" w:date="2025-08-06T16:23:00Z" w16du:dateUtc="2025-08-06T14:23:00Z">
                  <w:rPr>
                    <w:rFonts w:eastAsia="MS Mincho"/>
                    <w:szCs w:val="22"/>
                  </w:rPr>
                </w:rPrChange>
              </w:rPr>
              <w:t>22</w:t>
            </w:r>
          </w:p>
        </w:tc>
        <w:tc>
          <w:tcPr>
            <w:tcW w:w="2126" w:type="dxa"/>
            <w:tcBorders>
              <w:top w:val="single" w:sz="4" w:space="0" w:color="auto"/>
              <w:left w:val="single" w:sz="4" w:space="0" w:color="auto"/>
              <w:bottom w:val="single" w:sz="4" w:space="0" w:color="auto"/>
              <w:right w:val="single" w:sz="4" w:space="0" w:color="auto"/>
            </w:tcBorders>
          </w:tcPr>
          <w:p w14:paraId="54A75EA3" w14:textId="77777777" w:rsidR="00252920" w:rsidRPr="006B4E89" w:rsidRDefault="00252920" w:rsidP="00252920">
            <w:pPr>
              <w:jc w:val="center"/>
              <w:rPr>
                <w:rFonts w:eastAsia="MS Mincho"/>
                <w:szCs w:val="22"/>
                <w:lang w:val="sv-SE"/>
                <w:rPrChange w:id="2263" w:author="Author" w:date="2025-08-06T16:23:00Z" w16du:dateUtc="2025-08-06T14:23:00Z">
                  <w:rPr>
                    <w:rFonts w:eastAsia="MS Mincho"/>
                    <w:szCs w:val="22"/>
                  </w:rPr>
                </w:rPrChange>
              </w:rPr>
            </w:pPr>
          </w:p>
          <w:p w14:paraId="33E671B3" w14:textId="77777777" w:rsidR="00252920" w:rsidRPr="006B4E89" w:rsidRDefault="00252920" w:rsidP="00252920">
            <w:pPr>
              <w:jc w:val="center"/>
              <w:rPr>
                <w:rFonts w:eastAsia="MS Mincho"/>
                <w:szCs w:val="22"/>
                <w:lang w:val="sv-SE"/>
                <w:rPrChange w:id="2264" w:author="Author" w:date="2025-08-06T16:23:00Z" w16du:dateUtc="2025-08-06T14:23:00Z">
                  <w:rPr>
                    <w:rFonts w:eastAsia="MS Mincho"/>
                    <w:szCs w:val="22"/>
                  </w:rPr>
                </w:rPrChange>
              </w:rPr>
            </w:pPr>
          </w:p>
          <w:p w14:paraId="2AA4BBBE" w14:textId="77777777" w:rsidR="00252920" w:rsidRPr="006B4E89" w:rsidRDefault="00252920">
            <w:pPr>
              <w:jc w:val="center"/>
              <w:rPr>
                <w:rFonts w:eastAsia="MS Mincho"/>
                <w:szCs w:val="22"/>
                <w:lang w:val="sv-SE"/>
                <w:rPrChange w:id="2265" w:author="Author" w:date="2025-08-06T16:23:00Z" w16du:dateUtc="2025-08-06T14:23:00Z">
                  <w:rPr>
                    <w:rFonts w:eastAsia="MS Mincho"/>
                    <w:szCs w:val="22"/>
                  </w:rPr>
                </w:rPrChange>
              </w:rPr>
            </w:pPr>
            <w:r w:rsidRPr="006B4E89">
              <w:rPr>
                <w:rFonts w:eastAsia="MS Mincho"/>
                <w:szCs w:val="22"/>
                <w:lang w:val="sv-SE"/>
                <w:rPrChange w:id="2266" w:author="Author" w:date="2025-08-06T16:23:00Z" w16du:dateUtc="2025-08-06T14:23:00Z">
                  <w:rPr>
                    <w:rFonts w:eastAsia="MS Mincho"/>
                    <w:szCs w:val="22"/>
                  </w:rPr>
                </w:rPrChange>
              </w:rPr>
              <w:t>33</w:t>
            </w:r>
          </w:p>
        </w:tc>
        <w:tc>
          <w:tcPr>
            <w:tcW w:w="2091" w:type="dxa"/>
            <w:tcBorders>
              <w:top w:val="single" w:sz="4" w:space="0" w:color="auto"/>
              <w:left w:val="single" w:sz="4" w:space="0" w:color="auto"/>
              <w:bottom w:val="single" w:sz="4" w:space="0" w:color="auto"/>
              <w:right w:val="single" w:sz="4" w:space="0" w:color="auto"/>
            </w:tcBorders>
          </w:tcPr>
          <w:p w14:paraId="0CC32817" w14:textId="77777777" w:rsidR="00252920" w:rsidRPr="006B4E89" w:rsidRDefault="00252920" w:rsidP="00252920">
            <w:pPr>
              <w:jc w:val="center"/>
              <w:rPr>
                <w:rFonts w:eastAsia="MS Mincho"/>
                <w:szCs w:val="22"/>
                <w:lang w:val="sv-SE"/>
                <w:rPrChange w:id="2267" w:author="Author" w:date="2025-08-06T16:23:00Z" w16du:dateUtc="2025-08-06T14:23:00Z">
                  <w:rPr>
                    <w:rFonts w:eastAsia="MS Mincho"/>
                    <w:szCs w:val="22"/>
                  </w:rPr>
                </w:rPrChange>
              </w:rPr>
            </w:pPr>
            <w:r w:rsidRPr="006B4E89">
              <w:rPr>
                <w:rFonts w:eastAsia="MS Mincho"/>
                <w:szCs w:val="22"/>
                <w:lang w:val="sv-SE"/>
                <w:rPrChange w:id="2268" w:author="Author" w:date="2025-08-06T16:23:00Z" w16du:dateUtc="2025-08-06T14:23:00Z">
                  <w:rPr>
                    <w:rFonts w:eastAsia="MS Mincho"/>
                    <w:szCs w:val="22"/>
                  </w:rPr>
                </w:rPrChange>
              </w:rPr>
              <w:t>Hazard Ratio</w:t>
            </w:r>
          </w:p>
          <w:p w14:paraId="35E5B972" w14:textId="77777777" w:rsidR="00252920" w:rsidRPr="006B4E89" w:rsidRDefault="00252920" w:rsidP="00252920">
            <w:pPr>
              <w:jc w:val="center"/>
              <w:rPr>
                <w:rFonts w:eastAsia="MS Mincho"/>
                <w:szCs w:val="22"/>
                <w:lang w:val="sv-SE"/>
                <w:rPrChange w:id="2269" w:author="Author" w:date="2025-08-06T16:23:00Z" w16du:dateUtc="2025-08-06T14:23:00Z">
                  <w:rPr>
                    <w:rFonts w:eastAsia="MS Mincho"/>
                    <w:szCs w:val="22"/>
                  </w:rPr>
                </w:rPrChange>
              </w:rPr>
            </w:pPr>
            <w:r w:rsidRPr="006B4E89">
              <w:rPr>
                <w:rFonts w:eastAsia="MS Mincho"/>
                <w:szCs w:val="22"/>
                <w:lang w:val="sv-SE"/>
                <w:rPrChange w:id="2270" w:author="Author" w:date="2025-08-06T16:23:00Z" w16du:dateUtc="2025-08-06T14:23:00Z">
                  <w:rPr>
                    <w:rFonts w:eastAsia="MS Mincho"/>
                    <w:szCs w:val="22"/>
                  </w:rPr>
                </w:rPrChange>
              </w:rPr>
              <w:t>(95 % KI)</w:t>
            </w:r>
          </w:p>
          <w:p w14:paraId="49082201" w14:textId="77777777" w:rsidR="00252920" w:rsidRPr="006B4E89" w:rsidRDefault="00252920" w:rsidP="00252920">
            <w:pPr>
              <w:jc w:val="center"/>
              <w:rPr>
                <w:rFonts w:eastAsia="MS Mincho"/>
                <w:szCs w:val="22"/>
                <w:lang w:val="sv-SE"/>
                <w:rPrChange w:id="2271" w:author="Author" w:date="2025-08-06T16:23:00Z" w16du:dateUtc="2025-08-06T14:23:00Z">
                  <w:rPr>
                    <w:rFonts w:eastAsia="MS Mincho"/>
                    <w:szCs w:val="22"/>
                  </w:rPr>
                </w:rPrChange>
              </w:rPr>
            </w:pPr>
            <w:r w:rsidRPr="006B4E89">
              <w:rPr>
                <w:rFonts w:eastAsia="MS Mincho"/>
                <w:szCs w:val="22"/>
                <w:lang w:val="sv-SE"/>
                <w:rPrChange w:id="2272" w:author="Author" w:date="2025-08-06T16:23:00Z" w16du:dateUtc="2025-08-06T14:23:00Z">
                  <w:rPr>
                    <w:rFonts w:eastAsia="MS Mincho"/>
                    <w:szCs w:val="22"/>
                  </w:rPr>
                </w:rPrChange>
              </w:rPr>
              <w:t>0,59 (0,35, 1,02)</w:t>
            </w:r>
          </w:p>
          <w:p w14:paraId="580D672A" w14:textId="77777777" w:rsidR="00252920" w:rsidRPr="006B4E89" w:rsidRDefault="00252920">
            <w:pPr>
              <w:jc w:val="center"/>
              <w:rPr>
                <w:rFonts w:eastAsia="MS Mincho"/>
                <w:szCs w:val="22"/>
                <w:lang w:val="sv-SE"/>
                <w:rPrChange w:id="2273" w:author="Author" w:date="2025-08-06T16:23:00Z" w16du:dateUtc="2025-08-06T14:23:00Z">
                  <w:rPr>
                    <w:rFonts w:eastAsia="MS Mincho"/>
                    <w:szCs w:val="22"/>
                  </w:rPr>
                </w:rPrChange>
              </w:rPr>
            </w:pPr>
            <w:r w:rsidRPr="006B4E89">
              <w:rPr>
                <w:rFonts w:eastAsia="MS Mincho"/>
                <w:szCs w:val="22"/>
                <w:lang w:val="sv-SE"/>
                <w:rPrChange w:id="2274" w:author="Author" w:date="2025-08-06T16:23:00Z" w16du:dateUtc="2025-08-06T14:23:00Z">
                  <w:rPr>
                    <w:rFonts w:eastAsia="MS Mincho"/>
                    <w:szCs w:val="22"/>
                  </w:rPr>
                </w:rPrChange>
              </w:rPr>
              <w:t>p=0,0555</w:t>
            </w:r>
          </w:p>
        </w:tc>
      </w:tr>
    </w:tbl>
    <w:p w14:paraId="2A4A52CA" w14:textId="77777777" w:rsidR="00252920" w:rsidRPr="006B4E89" w:rsidRDefault="00252920" w:rsidP="00252920">
      <w:pPr>
        <w:rPr>
          <w:sz w:val="20"/>
          <w:lang w:val="sv-SE"/>
        </w:rPr>
      </w:pPr>
      <w:r w:rsidRPr="006B4E89">
        <w:rPr>
          <w:sz w:val="20"/>
          <w:lang w:val="sv-SE"/>
        </w:rPr>
        <w:t>*definierat som frånvaro av invasiv cancer både i bröst och lymfknutor.</w:t>
      </w:r>
    </w:p>
    <w:p w14:paraId="0056D1B3" w14:textId="77777777" w:rsidR="00252920" w:rsidRPr="006B4E89" w:rsidRDefault="00252920" w:rsidP="00252920">
      <w:pPr>
        <w:suppressAutoHyphens/>
        <w:outlineLvl w:val="0"/>
        <w:rPr>
          <w:szCs w:val="22"/>
          <w:lang w:val="sv-SE"/>
        </w:rPr>
      </w:pPr>
    </w:p>
    <w:p w14:paraId="1DB769FD" w14:textId="77777777" w:rsidR="00252920" w:rsidRPr="006B4E89" w:rsidRDefault="00252920" w:rsidP="00252920">
      <w:pPr>
        <w:suppressAutoHyphens/>
        <w:outlineLvl w:val="0"/>
        <w:rPr>
          <w:szCs w:val="22"/>
          <w:lang w:val="sv-SE"/>
        </w:rPr>
      </w:pPr>
      <w:r w:rsidRPr="006B4E89">
        <w:rPr>
          <w:szCs w:val="22"/>
          <w:lang w:val="sv-SE"/>
        </w:rPr>
        <w:t>En absolut behandlingsvinst på 13 procentenheter till fördel för Herceptingruppen beräknades i form av 3 års händelsefri överlevnad (65 % jämfört med 52 %).</w:t>
      </w:r>
    </w:p>
    <w:p w14:paraId="2069DDF7" w14:textId="77777777" w:rsidR="00252920" w:rsidRPr="006B4E89" w:rsidRDefault="00252920" w:rsidP="00252920">
      <w:pPr>
        <w:suppressAutoHyphens/>
        <w:outlineLvl w:val="0"/>
        <w:rPr>
          <w:szCs w:val="22"/>
          <w:lang w:val="sv-SE"/>
        </w:rPr>
      </w:pPr>
    </w:p>
    <w:p w14:paraId="1875006F" w14:textId="77777777" w:rsidR="00252920" w:rsidRPr="006B4E89" w:rsidRDefault="00252920" w:rsidP="00252920">
      <w:pPr>
        <w:suppressAutoHyphens/>
        <w:rPr>
          <w:i/>
          <w:szCs w:val="22"/>
          <w:u w:val="single"/>
          <w:lang w:val="sv-SE"/>
        </w:rPr>
      </w:pPr>
      <w:r w:rsidRPr="006B4E89">
        <w:rPr>
          <w:i/>
          <w:szCs w:val="22"/>
          <w:u w:val="single"/>
          <w:lang w:val="sv-SE"/>
        </w:rPr>
        <w:t>Metastaserad ventrikelcancer</w:t>
      </w:r>
    </w:p>
    <w:p w14:paraId="5B9E6289" w14:textId="77777777" w:rsidR="00252920" w:rsidRPr="006B4E89" w:rsidRDefault="00252920" w:rsidP="00252920">
      <w:pPr>
        <w:suppressAutoHyphens/>
        <w:outlineLvl w:val="0"/>
        <w:rPr>
          <w:szCs w:val="22"/>
          <w:lang w:val="sv-SE"/>
        </w:rPr>
      </w:pPr>
    </w:p>
    <w:p w14:paraId="66371528" w14:textId="77777777" w:rsidR="00252920" w:rsidRPr="006B4E89" w:rsidRDefault="00252920" w:rsidP="00252920">
      <w:pPr>
        <w:keepNext/>
        <w:autoSpaceDE w:val="0"/>
        <w:autoSpaceDN w:val="0"/>
        <w:adjustRightInd w:val="0"/>
        <w:rPr>
          <w:rFonts w:eastAsia="SimSun"/>
          <w:szCs w:val="22"/>
          <w:lang w:val="sv-SE" w:eastAsia="zh-CN"/>
        </w:rPr>
      </w:pPr>
      <w:r w:rsidRPr="006B4E89">
        <w:rPr>
          <w:rFonts w:eastAsia="SimSun"/>
          <w:szCs w:val="22"/>
          <w:lang w:val="sv-SE" w:eastAsia="zh-CN"/>
        </w:rPr>
        <w:t xml:space="preserve">Herceptin har studerats i en randomiserad, öppen fas-III-studie ToGA (BO18255) i kombination med kemoterapi jämfört med enbart kemoterapi. </w:t>
      </w:r>
    </w:p>
    <w:p w14:paraId="6A33953E" w14:textId="77777777" w:rsidR="00252920" w:rsidRPr="006B4E89" w:rsidRDefault="00252920" w:rsidP="00252920">
      <w:pPr>
        <w:autoSpaceDE w:val="0"/>
        <w:autoSpaceDN w:val="0"/>
        <w:adjustRightInd w:val="0"/>
        <w:rPr>
          <w:rFonts w:eastAsia="SimSun"/>
          <w:szCs w:val="22"/>
          <w:lang w:val="sv-SE" w:eastAsia="zh-CN"/>
        </w:rPr>
      </w:pPr>
    </w:p>
    <w:p w14:paraId="57F15313" w14:textId="77777777" w:rsidR="00252920" w:rsidRPr="006B4E89" w:rsidRDefault="00252920" w:rsidP="00252920">
      <w:pPr>
        <w:keepNext/>
        <w:keepLines/>
        <w:rPr>
          <w:szCs w:val="22"/>
          <w:lang w:val="sv-SE"/>
        </w:rPr>
      </w:pPr>
      <w:r w:rsidRPr="006B4E89">
        <w:rPr>
          <w:szCs w:val="22"/>
          <w:lang w:val="sv-SE"/>
        </w:rPr>
        <w:t>Kemoterapi administrerades enligt följande:</w:t>
      </w:r>
    </w:p>
    <w:p w14:paraId="600CDACA" w14:textId="77777777" w:rsidR="00252920" w:rsidRPr="006B4E89" w:rsidRDefault="00252920" w:rsidP="00252920">
      <w:pPr>
        <w:keepNext/>
        <w:keepLines/>
        <w:rPr>
          <w:szCs w:val="22"/>
          <w:lang w:val="sv-SE"/>
        </w:rPr>
      </w:pPr>
    </w:p>
    <w:p w14:paraId="68325DE2" w14:textId="77777777" w:rsidR="00252920" w:rsidRPr="006B4E89" w:rsidRDefault="00252920" w:rsidP="00252920">
      <w:pPr>
        <w:keepNext/>
        <w:keepLines/>
        <w:autoSpaceDE w:val="0"/>
        <w:autoSpaceDN w:val="0"/>
        <w:adjustRightInd w:val="0"/>
        <w:ind w:left="1134" w:hanging="567"/>
        <w:rPr>
          <w:szCs w:val="22"/>
          <w:lang w:val="sv-SE"/>
        </w:rPr>
      </w:pPr>
      <w:r w:rsidRPr="006B4E89">
        <w:rPr>
          <w:szCs w:val="22"/>
          <w:lang w:val="sv-SE"/>
        </w:rPr>
        <w:t>-</w:t>
      </w:r>
      <w:r w:rsidRPr="006B4E89">
        <w:rPr>
          <w:szCs w:val="22"/>
          <w:lang w:val="sv-SE"/>
        </w:rPr>
        <w:tab/>
        <w:t>capecitabin - 1000 mg/m</w:t>
      </w:r>
      <w:r w:rsidRPr="006B4E89">
        <w:rPr>
          <w:szCs w:val="22"/>
          <w:vertAlign w:val="superscript"/>
          <w:lang w:val="sv-SE"/>
        </w:rPr>
        <w:t>2</w:t>
      </w:r>
      <w:r w:rsidRPr="006B4E89">
        <w:rPr>
          <w:szCs w:val="22"/>
          <w:lang w:val="sv-SE"/>
        </w:rPr>
        <w:t xml:space="preserve"> peroralt två gånger dagligen under 14 dagar var 3:e vecka i 6 cykler (på kvällen dag 1 till morgonen dag 15 i varje cykel) </w:t>
      </w:r>
    </w:p>
    <w:p w14:paraId="6F489385" w14:textId="77777777" w:rsidR="00252920" w:rsidRPr="006B4E89" w:rsidRDefault="00252920" w:rsidP="00252920">
      <w:pPr>
        <w:keepNext/>
        <w:keepLines/>
        <w:autoSpaceDE w:val="0"/>
        <w:autoSpaceDN w:val="0"/>
        <w:adjustRightInd w:val="0"/>
        <w:rPr>
          <w:szCs w:val="22"/>
          <w:lang w:val="sv-SE"/>
        </w:rPr>
      </w:pPr>
      <w:r w:rsidRPr="006B4E89">
        <w:rPr>
          <w:szCs w:val="22"/>
          <w:lang w:val="sv-SE"/>
        </w:rPr>
        <w:t xml:space="preserve">eller </w:t>
      </w:r>
    </w:p>
    <w:p w14:paraId="4E504F26" w14:textId="77777777" w:rsidR="00252920" w:rsidRPr="006B4E89" w:rsidRDefault="00252920" w:rsidP="00252920">
      <w:pPr>
        <w:autoSpaceDE w:val="0"/>
        <w:autoSpaceDN w:val="0"/>
        <w:adjustRightInd w:val="0"/>
        <w:ind w:left="1134" w:hanging="567"/>
        <w:rPr>
          <w:szCs w:val="22"/>
          <w:lang w:val="sv-SE"/>
        </w:rPr>
      </w:pPr>
      <w:r w:rsidRPr="006B4E89">
        <w:rPr>
          <w:szCs w:val="22"/>
          <w:lang w:val="sv-SE"/>
        </w:rPr>
        <w:t>-</w:t>
      </w:r>
      <w:r w:rsidRPr="006B4E89">
        <w:rPr>
          <w:szCs w:val="22"/>
          <w:lang w:val="sv-SE"/>
        </w:rPr>
        <w:tab/>
        <w:t>intravenöst 5-fluorouracil - 800 mg/m</w:t>
      </w:r>
      <w:r w:rsidRPr="006B4E89">
        <w:rPr>
          <w:szCs w:val="22"/>
          <w:vertAlign w:val="superscript"/>
          <w:lang w:val="sv-SE"/>
        </w:rPr>
        <w:t>2</w:t>
      </w:r>
      <w:r w:rsidRPr="006B4E89">
        <w:rPr>
          <w:szCs w:val="22"/>
          <w:lang w:val="sv-SE"/>
        </w:rPr>
        <w:t xml:space="preserve">/dag som en kontinuerlig intravenös infusion under 5 dagar, givet var 3:e vecka i 6 cykler (dag 1 till 5 i varje cykel) </w:t>
      </w:r>
    </w:p>
    <w:p w14:paraId="79F94C21" w14:textId="77777777" w:rsidR="00252920" w:rsidRPr="006B4E89" w:rsidRDefault="00252920" w:rsidP="00252920">
      <w:pPr>
        <w:autoSpaceDE w:val="0"/>
        <w:autoSpaceDN w:val="0"/>
        <w:adjustRightInd w:val="0"/>
        <w:rPr>
          <w:szCs w:val="22"/>
          <w:lang w:val="sv-SE"/>
        </w:rPr>
      </w:pPr>
    </w:p>
    <w:p w14:paraId="6BEA7A55" w14:textId="77777777" w:rsidR="00252920" w:rsidRPr="006B4E89" w:rsidRDefault="00252920" w:rsidP="00252920">
      <w:pPr>
        <w:autoSpaceDE w:val="0"/>
        <w:autoSpaceDN w:val="0"/>
        <w:adjustRightInd w:val="0"/>
        <w:rPr>
          <w:szCs w:val="22"/>
          <w:lang w:val="sv-SE"/>
        </w:rPr>
      </w:pPr>
      <w:r w:rsidRPr="006B4E89">
        <w:rPr>
          <w:szCs w:val="22"/>
          <w:lang w:val="sv-SE"/>
        </w:rPr>
        <w:t>Vardera av dessa administrerades med:</w:t>
      </w:r>
    </w:p>
    <w:p w14:paraId="1D6401E5" w14:textId="77777777" w:rsidR="00252920" w:rsidRPr="006B4E89" w:rsidRDefault="00252920" w:rsidP="00252920">
      <w:pPr>
        <w:autoSpaceDE w:val="0"/>
        <w:autoSpaceDN w:val="0"/>
        <w:adjustRightInd w:val="0"/>
        <w:rPr>
          <w:szCs w:val="22"/>
          <w:lang w:val="sv-SE"/>
        </w:rPr>
      </w:pPr>
    </w:p>
    <w:p w14:paraId="20A98124" w14:textId="77777777" w:rsidR="00252920" w:rsidRPr="006B4E89" w:rsidRDefault="00252920" w:rsidP="00252920">
      <w:pPr>
        <w:autoSpaceDE w:val="0"/>
        <w:autoSpaceDN w:val="0"/>
        <w:adjustRightInd w:val="0"/>
        <w:ind w:left="1134" w:hanging="567"/>
        <w:rPr>
          <w:szCs w:val="22"/>
          <w:lang w:val="sv-SE"/>
        </w:rPr>
      </w:pPr>
      <w:r w:rsidRPr="006B4E89">
        <w:rPr>
          <w:szCs w:val="22"/>
          <w:lang w:val="sv-SE"/>
        </w:rPr>
        <w:t>-</w:t>
      </w:r>
      <w:r w:rsidRPr="006B4E89">
        <w:rPr>
          <w:szCs w:val="22"/>
          <w:lang w:val="sv-SE"/>
        </w:rPr>
        <w:tab/>
        <w:t>cisplatin - 80 mg/m</w:t>
      </w:r>
      <w:r w:rsidRPr="006B4E89">
        <w:rPr>
          <w:szCs w:val="22"/>
          <w:vertAlign w:val="superscript"/>
          <w:lang w:val="sv-SE"/>
        </w:rPr>
        <w:t>2</w:t>
      </w:r>
      <w:r w:rsidRPr="006B4E89">
        <w:rPr>
          <w:szCs w:val="22"/>
          <w:lang w:val="sv-SE"/>
        </w:rPr>
        <w:t xml:space="preserve"> var 3:e vecka i 6 cykler på dag 1 av varje cykel.</w:t>
      </w:r>
    </w:p>
    <w:p w14:paraId="21CBF87A" w14:textId="77777777" w:rsidR="00252920" w:rsidRPr="006B4E89" w:rsidRDefault="00252920" w:rsidP="00252920">
      <w:pPr>
        <w:rPr>
          <w:szCs w:val="22"/>
          <w:lang w:val="sv-SE"/>
        </w:rPr>
      </w:pPr>
    </w:p>
    <w:p w14:paraId="29083537" w14:textId="77777777" w:rsidR="00252920" w:rsidRPr="006B4E89" w:rsidRDefault="00252920" w:rsidP="00970B99">
      <w:pPr>
        <w:keepNext/>
        <w:keepLines/>
        <w:rPr>
          <w:szCs w:val="22"/>
          <w:lang w:val="sv-SE"/>
        </w:rPr>
      </w:pPr>
      <w:r w:rsidRPr="006B4E89">
        <w:rPr>
          <w:szCs w:val="22"/>
          <w:lang w:val="sv-SE"/>
        </w:rPr>
        <w:lastRenderedPageBreak/>
        <w:t xml:space="preserve">Effektresultaten från studie BO18225 sammanfattas i tabell 13: </w:t>
      </w:r>
    </w:p>
    <w:p w14:paraId="3AEE511A" w14:textId="77777777" w:rsidR="00252920" w:rsidRPr="006B4E89" w:rsidRDefault="00252920" w:rsidP="00970B99">
      <w:pPr>
        <w:keepNext/>
        <w:keepLines/>
        <w:rPr>
          <w:szCs w:val="22"/>
          <w:lang w:val="sv-SE"/>
        </w:rPr>
      </w:pPr>
    </w:p>
    <w:p w14:paraId="63AA2F48" w14:textId="77777777" w:rsidR="00252920" w:rsidRPr="00A40931" w:rsidRDefault="00252920" w:rsidP="00970B99">
      <w:pPr>
        <w:keepNext/>
        <w:keepLines/>
        <w:rPr>
          <w:szCs w:val="22"/>
        </w:rPr>
      </w:pPr>
      <w:r w:rsidRPr="00A40931">
        <w:rPr>
          <w:szCs w:val="22"/>
        </w:rPr>
        <w:t>Tabell 13</w:t>
      </w:r>
      <w:r w:rsidRPr="00A40931">
        <w:rPr>
          <w:szCs w:val="22"/>
        </w:rPr>
        <w:tab/>
        <w:t>Effektresultat från BO18225</w:t>
      </w:r>
    </w:p>
    <w:p w14:paraId="12E4B905" w14:textId="77777777" w:rsidR="00252920" w:rsidRPr="006B4E89" w:rsidRDefault="00252920" w:rsidP="00970B99">
      <w:pPr>
        <w:rPr>
          <w:szCs w:val="22"/>
          <w:lang w:val="sv-SE"/>
          <w:rPrChange w:id="2275" w:author="Author" w:date="2025-08-06T16:23:00Z" w16du:dateUtc="2025-08-06T14:23:00Z">
            <w:rPr>
              <w:szCs w:val="22"/>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1205"/>
        <w:gridCol w:w="1205"/>
        <w:gridCol w:w="1915"/>
        <w:gridCol w:w="1305"/>
      </w:tblGrid>
      <w:tr w:rsidR="00252920" w:rsidRPr="006B4E89" w14:paraId="5BBC3F56" w14:textId="77777777" w:rsidTr="00252920">
        <w:tc>
          <w:tcPr>
            <w:tcW w:w="1893" w:type="pct"/>
            <w:tcBorders>
              <w:top w:val="single" w:sz="4" w:space="0" w:color="auto"/>
              <w:left w:val="single" w:sz="4" w:space="0" w:color="auto"/>
              <w:bottom w:val="single" w:sz="4" w:space="0" w:color="auto"/>
              <w:right w:val="single" w:sz="4" w:space="0" w:color="auto"/>
            </w:tcBorders>
          </w:tcPr>
          <w:p w14:paraId="6B9AC2D0" w14:textId="77777777" w:rsidR="00252920" w:rsidRPr="006B4E89" w:rsidRDefault="00252920">
            <w:pPr>
              <w:keepNext/>
              <w:keepLines/>
              <w:jc w:val="center"/>
              <w:rPr>
                <w:b/>
                <w:szCs w:val="22"/>
                <w:lang w:val="sv-SE"/>
                <w:rPrChange w:id="2276" w:author="Author" w:date="2025-08-06T16:23:00Z" w16du:dateUtc="2025-08-06T14:23:00Z">
                  <w:rPr>
                    <w:b/>
                    <w:szCs w:val="22"/>
                  </w:rPr>
                </w:rPrChange>
              </w:rPr>
            </w:pPr>
            <w:r w:rsidRPr="006B4E89">
              <w:rPr>
                <w:b/>
                <w:szCs w:val="22"/>
                <w:lang w:val="sv-SE"/>
                <w:rPrChange w:id="2277" w:author="Author" w:date="2025-08-06T16:23:00Z" w16du:dateUtc="2025-08-06T14:23:00Z">
                  <w:rPr>
                    <w:b/>
                    <w:szCs w:val="22"/>
                  </w:rPr>
                </w:rPrChange>
              </w:rPr>
              <w:t>Parameter</w:t>
            </w:r>
          </w:p>
        </w:tc>
        <w:tc>
          <w:tcPr>
            <w:tcW w:w="665" w:type="pct"/>
            <w:tcBorders>
              <w:top w:val="single" w:sz="4" w:space="0" w:color="auto"/>
              <w:left w:val="single" w:sz="4" w:space="0" w:color="auto"/>
              <w:bottom w:val="single" w:sz="4" w:space="0" w:color="auto"/>
              <w:right w:val="single" w:sz="4" w:space="0" w:color="auto"/>
            </w:tcBorders>
          </w:tcPr>
          <w:p w14:paraId="2B30A923" w14:textId="77777777" w:rsidR="00252920" w:rsidRPr="006B4E89" w:rsidRDefault="00252920">
            <w:pPr>
              <w:keepNext/>
              <w:keepLines/>
              <w:jc w:val="center"/>
              <w:rPr>
                <w:b/>
                <w:szCs w:val="22"/>
                <w:lang w:val="sv-SE"/>
                <w:rPrChange w:id="2278" w:author="Author" w:date="2025-08-06T16:23:00Z" w16du:dateUtc="2025-08-06T14:23:00Z">
                  <w:rPr>
                    <w:b/>
                    <w:szCs w:val="22"/>
                  </w:rPr>
                </w:rPrChange>
              </w:rPr>
            </w:pPr>
            <w:r w:rsidRPr="006B4E89">
              <w:rPr>
                <w:b/>
                <w:szCs w:val="22"/>
                <w:lang w:val="sv-SE"/>
                <w:rPrChange w:id="2279" w:author="Author" w:date="2025-08-06T16:23:00Z" w16du:dateUtc="2025-08-06T14:23:00Z">
                  <w:rPr>
                    <w:b/>
                    <w:szCs w:val="22"/>
                  </w:rPr>
                </w:rPrChange>
              </w:rPr>
              <w:t>FP</w:t>
            </w:r>
          </w:p>
          <w:p w14:paraId="04D57C0F" w14:textId="77777777" w:rsidR="00252920" w:rsidRPr="006B4E89" w:rsidRDefault="00252920">
            <w:pPr>
              <w:keepNext/>
              <w:keepLines/>
              <w:jc w:val="center"/>
              <w:rPr>
                <w:b/>
                <w:szCs w:val="22"/>
                <w:lang w:val="sv-SE"/>
                <w:rPrChange w:id="2280" w:author="Author" w:date="2025-08-06T16:23:00Z" w16du:dateUtc="2025-08-06T14:23:00Z">
                  <w:rPr>
                    <w:b/>
                    <w:szCs w:val="22"/>
                  </w:rPr>
                </w:rPrChange>
              </w:rPr>
            </w:pPr>
            <w:r w:rsidRPr="006B4E89">
              <w:rPr>
                <w:b/>
                <w:szCs w:val="22"/>
                <w:lang w:val="sv-SE"/>
                <w:rPrChange w:id="2281" w:author="Author" w:date="2025-08-06T16:23:00Z" w16du:dateUtc="2025-08-06T14:23:00Z">
                  <w:rPr>
                    <w:b/>
                    <w:szCs w:val="22"/>
                  </w:rPr>
                </w:rPrChange>
              </w:rPr>
              <w:t>n= 290</w:t>
            </w:r>
          </w:p>
        </w:tc>
        <w:tc>
          <w:tcPr>
            <w:tcW w:w="665" w:type="pct"/>
            <w:tcBorders>
              <w:top w:val="single" w:sz="4" w:space="0" w:color="auto"/>
              <w:left w:val="single" w:sz="4" w:space="0" w:color="auto"/>
              <w:bottom w:val="single" w:sz="4" w:space="0" w:color="auto"/>
              <w:right w:val="single" w:sz="4" w:space="0" w:color="auto"/>
            </w:tcBorders>
          </w:tcPr>
          <w:p w14:paraId="0D0504D9" w14:textId="77777777" w:rsidR="00252920" w:rsidRPr="006B4E89" w:rsidRDefault="00252920">
            <w:pPr>
              <w:keepNext/>
              <w:keepLines/>
              <w:jc w:val="center"/>
              <w:rPr>
                <w:b/>
                <w:szCs w:val="22"/>
                <w:lang w:val="sv-SE"/>
                <w:rPrChange w:id="2282" w:author="Author" w:date="2025-08-06T16:23:00Z" w16du:dateUtc="2025-08-06T14:23:00Z">
                  <w:rPr>
                    <w:b/>
                    <w:szCs w:val="22"/>
                  </w:rPr>
                </w:rPrChange>
              </w:rPr>
            </w:pPr>
            <w:r w:rsidRPr="006B4E89">
              <w:rPr>
                <w:b/>
                <w:szCs w:val="22"/>
                <w:lang w:val="sv-SE"/>
                <w:rPrChange w:id="2283" w:author="Author" w:date="2025-08-06T16:23:00Z" w16du:dateUtc="2025-08-06T14:23:00Z">
                  <w:rPr>
                    <w:b/>
                    <w:szCs w:val="22"/>
                  </w:rPr>
                </w:rPrChange>
              </w:rPr>
              <w:t>FP+H</w:t>
            </w:r>
          </w:p>
          <w:p w14:paraId="1497B18E" w14:textId="77777777" w:rsidR="00252920" w:rsidRPr="006B4E89" w:rsidRDefault="00252920">
            <w:pPr>
              <w:keepNext/>
              <w:keepLines/>
              <w:jc w:val="center"/>
              <w:rPr>
                <w:b/>
                <w:szCs w:val="22"/>
                <w:lang w:val="sv-SE"/>
                <w:rPrChange w:id="2284" w:author="Author" w:date="2025-08-06T16:23:00Z" w16du:dateUtc="2025-08-06T14:23:00Z">
                  <w:rPr>
                    <w:b/>
                    <w:szCs w:val="22"/>
                  </w:rPr>
                </w:rPrChange>
              </w:rPr>
            </w:pPr>
            <w:r w:rsidRPr="006B4E89">
              <w:rPr>
                <w:b/>
                <w:szCs w:val="22"/>
                <w:lang w:val="sv-SE"/>
                <w:rPrChange w:id="2285" w:author="Author" w:date="2025-08-06T16:23:00Z" w16du:dateUtc="2025-08-06T14:23:00Z">
                  <w:rPr>
                    <w:b/>
                    <w:szCs w:val="22"/>
                  </w:rPr>
                </w:rPrChange>
              </w:rPr>
              <w:t>n = 294</w:t>
            </w:r>
          </w:p>
        </w:tc>
        <w:tc>
          <w:tcPr>
            <w:tcW w:w="1057" w:type="pct"/>
            <w:tcBorders>
              <w:top w:val="single" w:sz="4" w:space="0" w:color="auto"/>
              <w:left w:val="single" w:sz="4" w:space="0" w:color="auto"/>
              <w:bottom w:val="single" w:sz="4" w:space="0" w:color="auto"/>
              <w:right w:val="single" w:sz="4" w:space="0" w:color="auto"/>
            </w:tcBorders>
          </w:tcPr>
          <w:p w14:paraId="1A835B52" w14:textId="77777777" w:rsidR="00252920" w:rsidRPr="006B4E89" w:rsidRDefault="00252920">
            <w:pPr>
              <w:keepNext/>
              <w:keepLines/>
              <w:jc w:val="center"/>
              <w:rPr>
                <w:b/>
                <w:szCs w:val="22"/>
                <w:lang w:val="sv-SE"/>
                <w:rPrChange w:id="2286" w:author="Author" w:date="2025-08-06T16:23:00Z" w16du:dateUtc="2025-08-06T14:23:00Z">
                  <w:rPr>
                    <w:b/>
                    <w:szCs w:val="22"/>
                  </w:rPr>
                </w:rPrChange>
              </w:rPr>
            </w:pPr>
            <w:r w:rsidRPr="006B4E89">
              <w:rPr>
                <w:b/>
                <w:szCs w:val="22"/>
                <w:lang w:val="sv-SE"/>
                <w:rPrChange w:id="2287" w:author="Author" w:date="2025-08-06T16:23:00Z" w16du:dateUtc="2025-08-06T14:23:00Z">
                  <w:rPr>
                    <w:b/>
                    <w:szCs w:val="22"/>
                  </w:rPr>
                </w:rPrChange>
              </w:rPr>
              <w:t>HR (95 % KI)</w:t>
            </w:r>
          </w:p>
        </w:tc>
        <w:tc>
          <w:tcPr>
            <w:tcW w:w="720" w:type="pct"/>
            <w:tcBorders>
              <w:top w:val="single" w:sz="4" w:space="0" w:color="auto"/>
              <w:left w:val="single" w:sz="4" w:space="0" w:color="auto"/>
              <w:bottom w:val="single" w:sz="4" w:space="0" w:color="auto"/>
              <w:right w:val="single" w:sz="4" w:space="0" w:color="auto"/>
            </w:tcBorders>
          </w:tcPr>
          <w:p w14:paraId="3C531E40" w14:textId="77777777" w:rsidR="00252920" w:rsidRPr="006B4E89" w:rsidRDefault="00252920">
            <w:pPr>
              <w:keepNext/>
              <w:keepLines/>
              <w:jc w:val="center"/>
              <w:rPr>
                <w:b/>
                <w:szCs w:val="22"/>
                <w:lang w:val="sv-SE"/>
                <w:rPrChange w:id="2288" w:author="Author" w:date="2025-08-06T16:23:00Z" w16du:dateUtc="2025-08-06T14:23:00Z">
                  <w:rPr>
                    <w:b/>
                    <w:szCs w:val="22"/>
                  </w:rPr>
                </w:rPrChange>
              </w:rPr>
            </w:pPr>
            <w:r w:rsidRPr="006B4E89">
              <w:rPr>
                <w:b/>
                <w:szCs w:val="22"/>
                <w:lang w:val="sv-SE"/>
                <w:rPrChange w:id="2289" w:author="Author" w:date="2025-08-06T16:23:00Z" w16du:dateUtc="2025-08-06T14:23:00Z">
                  <w:rPr>
                    <w:b/>
                    <w:szCs w:val="22"/>
                  </w:rPr>
                </w:rPrChange>
              </w:rPr>
              <w:t>p-värde</w:t>
            </w:r>
          </w:p>
        </w:tc>
      </w:tr>
      <w:tr w:rsidR="00252920" w:rsidRPr="006B4E89" w14:paraId="523B4887" w14:textId="77777777" w:rsidTr="00252920">
        <w:tc>
          <w:tcPr>
            <w:tcW w:w="1893" w:type="pct"/>
            <w:tcBorders>
              <w:top w:val="single" w:sz="4" w:space="0" w:color="auto"/>
              <w:left w:val="single" w:sz="4" w:space="0" w:color="auto"/>
              <w:bottom w:val="single" w:sz="4" w:space="0" w:color="auto"/>
              <w:right w:val="single" w:sz="4" w:space="0" w:color="auto"/>
            </w:tcBorders>
          </w:tcPr>
          <w:p w14:paraId="5FD6A806" w14:textId="77777777" w:rsidR="00252920" w:rsidRPr="006B4E89" w:rsidRDefault="00252920">
            <w:pPr>
              <w:keepNext/>
              <w:keepLines/>
              <w:rPr>
                <w:szCs w:val="22"/>
                <w:lang w:val="sv-SE"/>
                <w:rPrChange w:id="2290" w:author="Author" w:date="2025-08-06T16:23:00Z" w16du:dateUtc="2025-08-06T14:23:00Z">
                  <w:rPr>
                    <w:szCs w:val="22"/>
                  </w:rPr>
                </w:rPrChange>
              </w:rPr>
            </w:pPr>
            <w:r w:rsidRPr="006B4E89">
              <w:rPr>
                <w:szCs w:val="22"/>
                <w:lang w:val="sv-SE"/>
                <w:rPrChange w:id="2291" w:author="Author" w:date="2025-08-06T16:23:00Z" w16du:dateUtc="2025-08-06T14:23:00Z">
                  <w:rPr>
                    <w:szCs w:val="22"/>
                  </w:rPr>
                </w:rPrChange>
              </w:rPr>
              <w:t>Överlevnad, median antal månader</w:t>
            </w:r>
          </w:p>
        </w:tc>
        <w:tc>
          <w:tcPr>
            <w:tcW w:w="665" w:type="pct"/>
            <w:tcBorders>
              <w:top w:val="single" w:sz="4" w:space="0" w:color="auto"/>
              <w:left w:val="single" w:sz="4" w:space="0" w:color="auto"/>
              <w:bottom w:val="single" w:sz="4" w:space="0" w:color="auto"/>
              <w:right w:val="single" w:sz="4" w:space="0" w:color="auto"/>
            </w:tcBorders>
          </w:tcPr>
          <w:p w14:paraId="48F8C998" w14:textId="77777777" w:rsidR="00252920" w:rsidRPr="006B4E89" w:rsidRDefault="00252920">
            <w:pPr>
              <w:keepNext/>
              <w:keepLines/>
              <w:jc w:val="center"/>
              <w:rPr>
                <w:szCs w:val="22"/>
                <w:lang w:val="sv-SE"/>
                <w:rPrChange w:id="2292" w:author="Author" w:date="2025-08-06T16:23:00Z" w16du:dateUtc="2025-08-06T14:23:00Z">
                  <w:rPr>
                    <w:szCs w:val="22"/>
                  </w:rPr>
                </w:rPrChange>
              </w:rPr>
            </w:pPr>
            <w:r w:rsidRPr="006B4E89">
              <w:rPr>
                <w:szCs w:val="22"/>
                <w:lang w:val="sv-SE"/>
                <w:rPrChange w:id="2293" w:author="Author" w:date="2025-08-06T16:23:00Z" w16du:dateUtc="2025-08-06T14:23:00Z">
                  <w:rPr>
                    <w:szCs w:val="22"/>
                  </w:rPr>
                </w:rPrChange>
              </w:rPr>
              <w:t>11,1</w:t>
            </w:r>
          </w:p>
        </w:tc>
        <w:tc>
          <w:tcPr>
            <w:tcW w:w="665" w:type="pct"/>
            <w:tcBorders>
              <w:top w:val="single" w:sz="4" w:space="0" w:color="auto"/>
              <w:left w:val="single" w:sz="4" w:space="0" w:color="auto"/>
              <w:bottom w:val="single" w:sz="4" w:space="0" w:color="auto"/>
              <w:right w:val="single" w:sz="4" w:space="0" w:color="auto"/>
            </w:tcBorders>
          </w:tcPr>
          <w:p w14:paraId="0B5A96C7" w14:textId="77777777" w:rsidR="00252920" w:rsidRPr="006B4E89" w:rsidRDefault="00252920">
            <w:pPr>
              <w:keepNext/>
              <w:keepLines/>
              <w:jc w:val="center"/>
              <w:rPr>
                <w:szCs w:val="22"/>
                <w:lang w:val="sv-SE"/>
                <w:rPrChange w:id="2294" w:author="Author" w:date="2025-08-06T16:23:00Z" w16du:dateUtc="2025-08-06T14:23:00Z">
                  <w:rPr>
                    <w:szCs w:val="22"/>
                  </w:rPr>
                </w:rPrChange>
              </w:rPr>
            </w:pPr>
            <w:r w:rsidRPr="006B4E89">
              <w:rPr>
                <w:szCs w:val="22"/>
                <w:lang w:val="sv-SE"/>
                <w:rPrChange w:id="2295" w:author="Author" w:date="2025-08-06T16:23:00Z" w16du:dateUtc="2025-08-06T14:23:00Z">
                  <w:rPr>
                    <w:szCs w:val="22"/>
                  </w:rPr>
                </w:rPrChange>
              </w:rPr>
              <w:t>13,8</w:t>
            </w:r>
          </w:p>
        </w:tc>
        <w:tc>
          <w:tcPr>
            <w:tcW w:w="1057" w:type="pct"/>
            <w:tcBorders>
              <w:top w:val="single" w:sz="4" w:space="0" w:color="auto"/>
              <w:left w:val="single" w:sz="4" w:space="0" w:color="auto"/>
              <w:bottom w:val="single" w:sz="4" w:space="0" w:color="auto"/>
              <w:right w:val="single" w:sz="4" w:space="0" w:color="auto"/>
            </w:tcBorders>
          </w:tcPr>
          <w:p w14:paraId="2D56F981" w14:textId="77777777" w:rsidR="00252920" w:rsidRPr="006B4E89" w:rsidRDefault="00252920">
            <w:pPr>
              <w:keepNext/>
              <w:keepLines/>
              <w:jc w:val="center"/>
              <w:rPr>
                <w:szCs w:val="22"/>
                <w:lang w:val="sv-SE"/>
                <w:rPrChange w:id="2296" w:author="Author" w:date="2025-08-06T16:23:00Z" w16du:dateUtc="2025-08-06T14:23:00Z">
                  <w:rPr>
                    <w:szCs w:val="22"/>
                  </w:rPr>
                </w:rPrChange>
              </w:rPr>
            </w:pPr>
            <w:r w:rsidRPr="006B4E89">
              <w:rPr>
                <w:szCs w:val="22"/>
                <w:lang w:val="sv-SE"/>
                <w:rPrChange w:id="2297" w:author="Author" w:date="2025-08-06T16:23:00Z" w16du:dateUtc="2025-08-06T14:23:00Z">
                  <w:rPr>
                    <w:szCs w:val="22"/>
                  </w:rPr>
                </w:rPrChange>
              </w:rPr>
              <w:t>0,74 (0,60-0,91)</w:t>
            </w:r>
          </w:p>
        </w:tc>
        <w:tc>
          <w:tcPr>
            <w:tcW w:w="720" w:type="pct"/>
            <w:tcBorders>
              <w:top w:val="single" w:sz="4" w:space="0" w:color="auto"/>
              <w:left w:val="single" w:sz="4" w:space="0" w:color="auto"/>
              <w:bottom w:val="single" w:sz="4" w:space="0" w:color="auto"/>
              <w:right w:val="single" w:sz="4" w:space="0" w:color="auto"/>
            </w:tcBorders>
          </w:tcPr>
          <w:p w14:paraId="7CAE9FF4" w14:textId="77777777" w:rsidR="00252920" w:rsidRPr="006B4E89" w:rsidRDefault="00252920">
            <w:pPr>
              <w:keepNext/>
              <w:keepLines/>
              <w:jc w:val="center"/>
              <w:rPr>
                <w:szCs w:val="22"/>
                <w:lang w:val="sv-SE"/>
                <w:rPrChange w:id="2298" w:author="Author" w:date="2025-08-06T16:23:00Z" w16du:dateUtc="2025-08-06T14:23:00Z">
                  <w:rPr>
                    <w:szCs w:val="22"/>
                  </w:rPr>
                </w:rPrChange>
              </w:rPr>
            </w:pPr>
            <w:r w:rsidRPr="006B4E89">
              <w:rPr>
                <w:szCs w:val="22"/>
                <w:lang w:val="sv-SE"/>
                <w:rPrChange w:id="2299" w:author="Author" w:date="2025-08-06T16:23:00Z" w16du:dateUtc="2025-08-06T14:23:00Z">
                  <w:rPr>
                    <w:szCs w:val="22"/>
                  </w:rPr>
                </w:rPrChange>
              </w:rPr>
              <w:t>0,0046</w:t>
            </w:r>
          </w:p>
        </w:tc>
      </w:tr>
      <w:tr w:rsidR="00252920" w:rsidRPr="006B4E89" w14:paraId="6BFECAE8" w14:textId="77777777" w:rsidTr="00252920">
        <w:tc>
          <w:tcPr>
            <w:tcW w:w="1893" w:type="pct"/>
            <w:tcBorders>
              <w:top w:val="single" w:sz="4" w:space="0" w:color="auto"/>
              <w:left w:val="single" w:sz="4" w:space="0" w:color="auto"/>
              <w:bottom w:val="single" w:sz="4" w:space="0" w:color="auto"/>
              <w:right w:val="single" w:sz="4" w:space="0" w:color="auto"/>
            </w:tcBorders>
          </w:tcPr>
          <w:p w14:paraId="475A4AAB" w14:textId="77777777" w:rsidR="00252920" w:rsidRPr="006B4E89" w:rsidRDefault="00252920">
            <w:pPr>
              <w:keepNext/>
              <w:keepLines/>
              <w:rPr>
                <w:szCs w:val="22"/>
                <w:lang w:val="sv-SE"/>
              </w:rPr>
            </w:pPr>
            <w:r w:rsidRPr="006B4E89">
              <w:rPr>
                <w:szCs w:val="22"/>
                <w:lang w:val="sv-SE"/>
              </w:rPr>
              <w:t>Progressionsfri överlevnad, median antal månader</w:t>
            </w:r>
          </w:p>
        </w:tc>
        <w:tc>
          <w:tcPr>
            <w:tcW w:w="665" w:type="pct"/>
            <w:tcBorders>
              <w:top w:val="single" w:sz="4" w:space="0" w:color="auto"/>
              <w:left w:val="single" w:sz="4" w:space="0" w:color="auto"/>
              <w:bottom w:val="single" w:sz="4" w:space="0" w:color="auto"/>
              <w:right w:val="single" w:sz="4" w:space="0" w:color="auto"/>
            </w:tcBorders>
          </w:tcPr>
          <w:p w14:paraId="6DEF63FA" w14:textId="77777777" w:rsidR="00252920" w:rsidRPr="006B4E89" w:rsidRDefault="00252920">
            <w:pPr>
              <w:keepNext/>
              <w:keepLines/>
              <w:jc w:val="center"/>
              <w:rPr>
                <w:szCs w:val="22"/>
                <w:lang w:val="sv-SE"/>
                <w:rPrChange w:id="2300" w:author="Author" w:date="2025-08-06T16:23:00Z" w16du:dateUtc="2025-08-06T14:23:00Z">
                  <w:rPr>
                    <w:szCs w:val="22"/>
                  </w:rPr>
                </w:rPrChange>
              </w:rPr>
            </w:pPr>
            <w:r w:rsidRPr="006B4E89">
              <w:rPr>
                <w:szCs w:val="22"/>
                <w:lang w:val="sv-SE"/>
                <w:rPrChange w:id="2301" w:author="Author" w:date="2025-08-06T16:23:00Z" w16du:dateUtc="2025-08-06T14:23:00Z">
                  <w:rPr>
                    <w:szCs w:val="22"/>
                  </w:rPr>
                </w:rPrChange>
              </w:rPr>
              <w:t>5,5</w:t>
            </w:r>
          </w:p>
        </w:tc>
        <w:tc>
          <w:tcPr>
            <w:tcW w:w="665" w:type="pct"/>
            <w:tcBorders>
              <w:top w:val="single" w:sz="4" w:space="0" w:color="auto"/>
              <w:left w:val="single" w:sz="4" w:space="0" w:color="auto"/>
              <w:bottom w:val="single" w:sz="4" w:space="0" w:color="auto"/>
              <w:right w:val="single" w:sz="4" w:space="0" w:color="auto"/>
            </w:tcBorders>
          </w:tcPr>
          <w:p w14:paraId="13DB5034" w14:textId="77777777" w:rsidR="00252920" w:rsidRPr="006B4E89" w:rsidRDefault="00252920">
            <w:pPr>
              <w:keepNext/>
              <w:keepLines/>
              <w:jc w:val="center"/>
              <w:rPr>
                <w:szCs w:val="22"/>
                <w:lang w:val="sv-SE"/>
                <w:rPrChange w:id="2302" w:author="Author" w:date="2025-08-06T16:23:00Z" w16du:dateUtc="2025-08-06T14:23:00Z">
                  <w:rPr>
                    <w:szCs w:val="22"/>
                  </w:rPr>
                </w:rPrChange>
              </w:rPr>
            </w:pPr>
            <w:r w:rsidRPr="006B4E89">
              <w:rPr>
                <w:szCs w:val="22"/>
                <w:lang w:val="sv-SE"/>
                <w:rPrChange w:id="2303" w:author="Author" w:date="2025-08-06T16:23:00Z" w16du:dateUtc="2025-08-06T14:23:00Z">
                  <w:rPr>
                    <w:szCs w:val="22"/>
                  </w:rPr>
                </w:rPrChange>
              </w:rPr>
              <w:t>6,7</w:t>
            </w:r>
          </w:p>
        </w:tc>
        <w:tc>
          <w:tcPr>
            <w:tcW w:w="1057" w:type="pct"/>
            <w:tcBorders>
              <w:top w:val="single" w:sz="4" w:space="0" w:color="auto"/>
              <w:left w:val="single" w:sz="4" w:space="0" w:color="auto"/>
              <w:bottom w:val="single" w:sz="4" w:space="0" w:color="auto"/>
              <w:right w:val="single" w:sz="4" w:space="0" w:color="auto"/>
            </w:tcBorders>
          </w:tcPr>
          <w:p w14:paraId="5FA0A166" w14:textId="77777777" w:rsidR="00252920" w:rsidRPr="006B4E89" w:rsidRDefault="00252920">
            <w:pPr>
              <w:keepNext/>
              <w:keepLines/>
              <w:jc w:val="center"/>
              <w:rPr>
                <w:szCs w:val="22"/>
                <w:lang w:val="sv-SE"/>
                <w:rPrChange w:id="2304" w:author="Author" w:date="2025-08-06T16:23:00Z" w16du:dateUtc="2025-08-06T14:23:00Z">
                  <w:rPr>
                    <w:szCs w:val="22"/>
                  </w:rPr>
                </w:rPrChange>
              </w:rPr>
            </w:pPr>
            <w:r w:rsidRPr="006B4E89">
              <w:rPr>
                <w:szCs w:val="22"/>
                <w:lang w:val="sv-SE"/>
                <w:rPrChange w:id="2305" w:author="Author" w:date="2025-08-06T16:23:00Z" w16du:dateUtc="2025-08-06T14:23:00Z">
                  <w:rPr>
                    <w:szCs w:val="22"/>
                  </w:rPr>
                </w:rPrChange>
              </w:rPr>
              <w:t>0,71 (0,59-0,85)</w:t>
            </w:r>
          </w:p>
        </w:tc>
        <w:tc>
          <w:tcPr>
            <w:tcW w:w="720" w:type="pct"/>
            <w:tcBorders>
              <w:top w:val="single" w:sz="4" w:space="0" w:color="auto"/>
              <w:left w:val="single" w:sz="4" w:space="0" w:color="auto"/>
              <w:bottom w:val="single" w:sz="4" w:space="0" w:color="auto"/>
              <w:right w:val="single" w:sz="4" w:space="0" w:color="auto"/>
            </w:tcBorders>
          </w:tcPr>
          <w:p w14:paraId="305C9CF9" w14:textId="77777777" w:rsidR="00252920" w:rsidRPr="006B4E89" w:rsidRDefault="00252920">
            <w:pPr>
              <w:keepNext/>
              <w:keepLines/>
              <w:jc w:val="center"/>
              <w:rPr>
                <w:szCs w:val="22"/>
                <w:lang w:val="sv-SE"/>
                <w:rPrChange w:id="2306" w:author="Author" w:date="2025-08-06T16:23:00Z" w16du:dateUtc="2025-08-06T14:23:00Z">
                  <w:rPr>
                    <w:szCs w:val="22"/>
                  </w:rPr>
                </w:rPrChange>
              </w:rPr>
            </w:pPr>
            <w:r w:rsidRPr="006B4E89">
              <w:rPr>
                <w:szCs w:val="22"/>
                <w:lang w:val="sv-SE"/>
                <w:rPrChange w:id="2307" w:author="Author" w:date="2025-08-06T16:23:00Z" w16du:dateUtc="2025-08-06T14:23:00Z">
                  <w:rPr>
                    <w:szCs w:val="22"/>
                  </w:rPr>
                </w:rPrChange>
              </w:rPr>
              <w:t>0,0002</w:t>
            </w:r>
          </w:p>
        </w:tc>
      </w:tr>
      <w:tr w:rsidR="00252920" w:rsidRPr="006B4E89" w14:paraId="243F4CEE" w14:textId="77777777" w:rsidTr="00252920">
        <w:tc>
          <w:tcPr>
            <w:tcW w:w="1893" w:type="pct"/>
            <w:tcBorders>
              <w:top w:val="single" w:sz="4" w:space="0" w:color="auto"/>
              <w:left w:val="single" w:sz="4" w:space="0" w:color="auto"/>
              <w:bottom w:val="single" w:sz="4" w:space="0" w:color="auto"/>
              <w:right w:val="single" w:sz="4" w:space="0" w:color="auto"/>
            </w:tcBorders>
          </w:tcPr>
          <w:p w14:paraId="28BB06F1" w14:textId="77777777" w:rsidR="00252920" w:rsidRPr="006B4E89" w:rsidRDefault="00252920">
            <w:pPr>
              <w:keepNext/>
              <w:keepLines/>
              <w:rPr>
                <w:szCs w:val="22"/>
                <w:lang w:val="sv-SE"/>
              </w:rPr>
            </w:pPr>
            <w:r w:rsidRPr="006B4E89">
              <w:rPr>
                <w:szCs w:val="22"/>
                <w:lang w:val="sv-SE"/>
              </w:rPr>
              <w:t>Tid till sjukdomsprogress, median antal månader</w:t>
            </w:r>
          </w:p>
        </w:tc>
        <w:tc>
          <w:tcPr>
            <w:tcW w:w="665" w:type="pct"/>
            <w:tcBorders>
              <w:top w:val="single" w:sz="4" w:space="0" w:color="auto"/>
              <w:left w:val="single" w:sz="4" w:space="0" w:color="auto"/>
              <w:bottom w:val="single" w:sz="4" w:space="0" w:color="auto"/>
              <w:right w:val="single" w:sz="4" w:space="0" w:color="auto"/>
            </w:tcBorders>
          </w:tcPr>
          <w:p w14:paraId="2A060B51" w14:textId="77777777" w:rsidR="00252920" w:rsidRPr="006B4E89" w:rsidRDefault="00252920">
            <w:pPr>
              <w:keepNext/>
              <w:keepLines/>
              <w:jc w:val="center"/>
              <w:rPr>
                <w:szCs w:val="22"/>
                <w:lang w:val="sv-SE"/>
                <w:rPrChange w:id="2308" w:author="Author" w:date="2025-08-06T16:23:00Z" w16du:dateUtc="2025-08-06T14:23:00Z">
                  <w:rPr>
                    <w:szCs w:val="22"/>
                  </w:rPr>
                </w:rPrChange>
              </w:rPr>
            </w:pPr>
            <w:r w:rsidRPr="006B4E89">
              <w:rPr>
                <w:szCs w:val="22"/>
                <w:lang w:val="sv-SE"/>
                <w:rPrChange w:id="2309" w:author="Author" w:date="2025-08-06T16:23:00Z" w16du:dateUtc="2025-08-06T14:23:00Z">
                  <w:rPr>
                    <w:szCs w:val="22"/>
                  </w:rPr>
                </w:rPrChange>
              </w:rPr>
              <w:t>5,6</w:t>
            </w:r>
          </w:p>
        </w:tc>
        <w:tc>
          <w:tcPr>
            <w:tcW w:w="665" w:type="pct"/>
            <w:tcBorders>
              <w:top w:val="single" w:sz="4" w:space="0" w:color="auto"/>
              <w:left w:val="single" w:sz="4" w:space="0" w:color="auto"/>
              <w:bottom w:val="single" w:sz="4" w:space="0" w:color="auto"/>
              <w:right w:val="single" w:sz="4" w:space="0" w:color="auto"/>
            </w:tcBorders>
          </w:tcPr>
          <w:p w14:paraId="44ECEC01" w14:textId="77777777" w:rsidR="00252920" w:rsidRPr="006B4E89" w:rsidRDefault="00252920">
            <w:pPr>
              <w:keepNext/>
              <w:keepLines/>
              <w:jc w:val="center"/>
              <w:rPr>
                <w:szCs w:val="22"/>
                <w:lang w:val="sv-SE"/>
                <w:rPrChange w:id="2310" w:author="Author" w:date="2025-08-06T16:23:00Z" w16du:dateUtc="2025-08-06T14:23:00Z">
                  <w:rPr>
                    <w:szCs w:val="22"/>
                  </w:rPr>
                </w:rPrChange>
              </w:rPr>
            </w:pPr>
            <w:r w:rsidRPr="006B4E89">
              <w:rPr>
                <w:szCs w:val="22"/>
                <w:lang w:val="sv-SE"/>
                <w:rPrChange w:id="2311" w:author="Author" w:date="2025-08-06T16:23:00Z" w16du:dateUtc="2025-08-06T14:23:00Z">
                  <w:rPr>
                    <w:szCs w:val="22"/>
                  </w:rPr>
                </w:rPrChange>
              </w:rPr>
              <w:t>7,1</w:t>
            </w:r>
          </w:p>
        </w:tc>
        <w:tc>
          <w:tcPr>
            <w:tcW w:w="1057" w:type="pct"/>
            <w:tcBorders>
              <w:top w:val="single" w:sz="4" w:space="0" w:color="auto"/>
              <w:left w:val="single" w:sz="4" w:space="0" w:color="auto"/>
              <w:bottom w:val="single" w:sz="4" w:space="0" w:color="auto"/>
              <w:right w:val="single" w:sz="4" w:space="0" w:color="auto"/>
            </w:tcBorders>
          </w:tcPr>
          <w:p w14:paraId="5026CA70" w14:textId="77777777" w:rsidR="00252920" w:rsidRPr="006B4E89" w:rsidRDefault="00252920">
            <w:pPr>
              <w:keepNext/>
              <w:keepLines/>
              <w:jc w:val="center"/>
              <w:rPr>
                <w:szCs w:val="22"/>
                <w:lang w:val="sv-SE"/>
                <w:rPrChange w:id="2312" w:author="Author" w:date="2025-08-06T16:23:00Z" w16du:dateUtc="2025-08-06T14:23:00Z">
                  <w:rPr>
                    <w:szCs w:val="22"/>
                  </w:rPr>
                </w:rPrChange>
              </w:rPr>
            </w:pPr>
            <w:r w:rsidRPr="006B4E89">
              <w:rPr>
                <w:szCs w:val="22"/>
                <w:lang w:val="sv-SE"/>
                <w:rPrChange w:id="2313" w:author="Author" w:date="2025-08-06T16:23:00Z" w16du:dateUtc="2025-08-06T14:23:00Z">
                  <w:rPr>
                    <w:szCs w:val="22"/>
                  </w:rPr>
                </w:rPrChange>
              </w:rPr>
              <w:t>0,70 (0,58-0,85)</w:t>
            </w:r>
          </w:p>
        </w:tc>
        <w:tc>
          <w:tcPr>
            <w:tcW w:w="720" w:type="pct"/>
            <w:tcBorders>
              <w:top w:val="single" w:sz="4" w:space="0" w:color="auto"/>
              <w:left w:val="single" w:sz="4" w:space="0" w:color="auto"/>
              <w:bottom w:val="single" w:sz="4" w:space="0" w:color="auto"/>
              <w:right w:val="single" w:sz="4" w:space="0" w:color="auto"/>
            </w:tcBorders>
          </w:tcPr>
          <w:p w14:paraId="7B310FFD" w14:textId="77777777" w:rsidR="00252920" w:rsidRPr="006B4E89" w:rsidRDefault="00252920">
            <w:pPr>
              <w:keepNext/>
              <w:keepLines/>
              <w:jc w:val="center"/>
              <w:rPr>
                <w:szCs w:val="22"/>
                <w:lang w:val="sv-SE"/>
                <w:rPrChange w:id="2314" w:author="Author" w:date="2025-08-06T16:23:00Z" w16du:dateUtc="2025-08-06T14:23:00Z">
                  <w:rPr>
                    <w:szCs w:val="22"/>
                  </w:rPr>
                </w:rPrChange>
              </w:rPr>
            </w:pPr>
            <w:r w:rsidRPr="006B4E89">
              <w:rPr>
                <w:szCs w:val="22"/>
                <w:lang w:val="sv-SE"/>
                <w:rPrChange w:id="2315" w:author="Author" w:date="2025-08-06T16:23:00Z" w16du:dateUtc="2025-08-06T14:23:00Z">
                  <w:rPr>
                    <w:szCs w:val="22"/>
                  </w:rPr>
                </w:rPrChange>
              </w:rPr>
              <w:t>0,0003</w:t>
            </w:r>
          </w:p>
        </w:tc>
      </w:tr>
      <w:tr w:rsidR="00252920" w:rsidRPr="006B4E89" w14:paraId="1C9FD1A0" w14:textId="77777777" w:rsidTr="00252920">
        <w:tc>
          <w:tcPr>
            <w:tcW w:w="1893" w:type="pct"/>
            <w:tcBorders>
              <w:top w:val="single" w:sz="4" w:space="0" w:color="auto"/>
              <w:left w:val="single" w:sz="4" w:space="0" w:color="auto"/>
              <w:bottom w:val="single" w:sz="4" w:space="0" w:color="auto"/>
              <w:right w:val="single" w:sz="4" w:space="0" w:color="auto"/>
            </w:tcBorders>
          </w:tcPr>
          <w:p w14:paraId="2B770F38" w14:textId="77777777" w:rsidR="00252920" w:rsidRPr="006B4E89" w:rsidRDefault="00252920">
            <w:pPr>
              <w:keepNext/>
              <w:keepLines/>
              <w:rPr>
                <w:szCs w:val="22"/>
                <w:lang w:val="sv-SE"/>
                <w:rPrChange w:id="2316" w:author="Author" w:date="2025-08-06T16:23:00Z" w16du:dateUtc="2025-08-06T14:23:00Z">
                  <w:rPr>
                    <w:szCs w:val="22"/>
                  </w:rPr>
                </w:rPrChange>
              </w:rPr>
            </w:pPr>
            <w:r w:rsidRPr="006B4E89">
              <w:rPr>
                <w:szCs w:val="22"/>
                <w:lang w:val="sv-SE"/>
                <w:rPrChange w:id="2317" w:author="Author" w:date="2025-08-06T16:23:00Z" w16du:dateUtc="2025-08-06T14:23:00Z">
                  <w:rPr>
                    <w:szCs w:val="22"/>
                  </w:rPr>
                </w:rPrChange>
              </w:rPr>
              <w:t>Responsfrekvens,</w:t>
            </w:r>
            <w:del w:id="2318" w:author="Author" w:date="2025-07-17T19:02:00Z">
              <w:r w:rsidRPr="006B4E89" w:rsidDel="00D10051">
                <w:rPr>
                  <w:szCs w:val="22"/>
                  <w:lang w:val="sv-SE"/>
                  <w:rPrChange w:id="2319" w:author="Author" w:date="2025-08-06T16:23:00Z" w16du:dateUtc="2025-08-06T14:23:00Z">
                    <w:rPr>
                      <w:szCs w:val="22"/>
                    </w:rPr>
                  </w:rPrChange>
                </w:rPr>
                <w:delText xml:space="preserve"> </w:delText>
              </w:r>
            </w:del>
            <w:r w:rsidRPr="006B4E89">
              <w:rPr>
                <w:szCs w:val="22"/>
                <w:lang w:val="sv-SE"/>
                <w:rPrChange w:id="2320" w:author="Author" w:date="2025-08-06T16:23:00Z" w16du:dateUtc="2025-08-06T14:23:00Z">
                  <w:rPr>
                    <w:szCs w:val="22"/>
                  </w:rPr>
                </w:rPrChange>
              </w:rPr>
              <w:t> %</w:t>
            </w:r>
          </w:p>
        </w:tc>
        <w:tc>
          <w:tcPr>
            <w:tcW w:w="665" w:type="pct"/>
            <w:tcBorders>
              <w:top w:val="single" w:sz="4" w:space="0" w:color="auto"/>
              <w:left w:val="single" w:sz="4" w:space="0" w:color="auto"/>
              <w:bottom w:val="single" w:sz="4" w:space="0" w:color="auto"/>
              <w:right w:val="single" w:sz="4" w:space="0" w:color="auto"/>
            </w:tcBorders>
          </w:tcPr>
          <w:p w14:paraId="118F9922" w14:textId="77777777" w:rsidR="00252920" w:rsidRPr="006B4E89" w:rsidRDefault="00252920">
            <w:pPr>
              <w:keepNext/>
              <w:keepLines/>
              <w:jc w:val="center"/>
              <w:rPr>
                <w:szCs w:val="22"/>
                <w:lang w:val="sv-SE"/>
                <w:rPrChange w:id="2321" w:author="Author" w:date="2025-08-06T16:23:00Z" w16du:dateUtc="2025-08-06T14:23:00Z">
                  <w:rPr>
                    <w:szCs w:val="22"/>
                  </w:rPr>
                </w:rPrChange>
              </w:rPr>
            </w:pPr>
            <w:r w:rsidRPr="006B4E89">
              <w:rPr>
                <w:szCs w:val="22"/>
                <w:lang w:val="sv-SE"/>
                <w:rPrChange w:id="2322" w:author="Author" w:date="2025-08-06T16:23:00Z" w16du:dateUtc="2025-08-06T14:23:00Z">
                  <w:rPr>
                    <w:szCs w:val="22"/>
                  </w:rPr>
                </w:rPrChange>
              </w:rPr>
              <w:t>34,5 %</w:t>
            </w:r>
          </w:p>
        </w:tc>
        <w:tc>
          <w:tcPr>
            <w:tcW w:w="665" w:type="pct"/>
            <w:tcBorders>
              <w:top w:val="single" w:sz="4" w:space="0" w:color="auto"/>
              <w:left w:val="single" w:sz="4" w:space="0" w:color="auto"/>
              <w:bottom w:val="single" w:sz="4" w:space="0" w:color="auto"/>
              <w:right w:val="single" w:sz="4" w:space="0" w:color="auto"/>
            </w:tcBorders>
          </w:tcPr>
          <w:p w14:paraId="4CF27342" w14:textId="77777777" w:rsidR="00252920" w:rsidRPr="006B4E89" w:rsidRDefault="00252920">
            <w:pPr>
              <w:keepNext/>
              <w:keepLines/>
              <w:jc w:val="center"/>
              <w:rPr>
                <w:szCs w:val="22"/>
                <w:lang w:val="sv-SE"/>
                <w:rPrChange w:id="2323" w:author="Author" w:date="2025-08-06T16:23:00Z" w16du:dateUtc="2025-08-06T14:23:00Z">
                  <w:rPr>
                    <w:szCs w:val="22"/>
                  </w:rPr>
                </w:rPrChange>
              </w:rPr>
            </w:pPr>
            <w:r w:rsidRPr="006B4E89">
              <w:rPr>
                <w:szCs w:val="22"/>
                <w:lang w:val="sv-SE"/>
                <w:rPrChange w:id="2324" w:author="Author" w:date="2025-08-06T16:23:00Z" w16du:dateUtc="2025-08-06T14:23:00Z">
                  <w:rPr>
                    <w:szCs w:val="22"/>
                  </w:rPr>
                </w:rPrChange>
              </w:rPr>
              <w:t>47,3 %</w:t>
            </w:r>
          </w:p>
        </w:tc>
        <w:tc>
          <w:tcPr>
            <w:tcW w:w="1057" w:type="pct"/>
            <w:tcBorders>
              <w:top w:val="single" w:sz="4" w:space="0" w:color="auto"/>
              <w:left w:val="single" w:sz="4" w:space="0" w:color="auto"/>
              <w:bottom w:val="single" w:sz="4" w:space="0" w:color="auto"/>
              <w:right w:val="single" w:sz="4" w:space="0" w:color="auto"/>
            </w:tcBorders>
          </w:tcPr>
          <w:p w14:paraId="0C3C96E0" w14:textId="77777777" w:rsidR="00252920" w:rsidRPr="006B4E89" w:rsidRDefault="00252920">
            <w:pPr>
              <w:keepNext/>
              <w:keepLines/>
              <w:jc w:val="center"/>
              <w:rPr>
                <w:szCs w:val="22"/>
                <w:lang w:val="sv-SE"/>
                <w:rPrChange w:id="2325" w:author="Author" w:date="2025-08-06T16:23:00Z" w16du:dateUtc="2025-08-06T14:23:00Z">
                  <w:rPr>
                    <w:szCs w:val="22"/>
                  </w:rPr>
                </w:rPrChange>
              </w:rPr>
            </w:pPr>
            <w:r w:rsidRPr="006B4E89">
              <w:rPr>
                <w:szCs w:val="22"/>
                <w:lang w:val="sv-SE"/>
                <w:rPrChange w:id="2326" w:author="Author" w:date="2025-08-06T16:23:00Z" w16du:dateUtc="2025-08-06T14:23:00Z">
                  <w:rPr>
                    <w:szCs w:val="22"/>
                  </w:rPr>
                </w:rPrChange>
              </w:rPr>
              <w:t>1,70</w:t>
            </w:r>
            <w:r w:rsidRPr="006B4E89">
              <w:rPr>
                <w:szCs w:val="22"/>
                <w:vertAlign w:val="superscript"/>
                <w:lang w:val="sv-SE"/>
                <w:rPrChange w:id="2327" w:author="Author" w:date="2025-08-06T16:23:00Z" w16du:dateUtc="2025-08-06T14:23:00Z">
                  <w:rPr>
                    <w:szCs w:val="22"/>
                    <w:vertAlign w:val="superscript"/>
                  </w:rPr>
                </w:rPrChange>
              </w:rPr>
              <w:t>a</w:t>
            </w:r>
            <w:r w:rsidRPr="006B4E89">
              <w:rPr>
                <w:szCs w:val="22"/>
                <w:lang w:val="sv-SE"/>
                <w:rPrChange w:id="2328" w:author="Author" w:date="2025-08-06T16:23:00Z" w16du:dateUtc="2025-08-06T14:23:00Z">
                  <w:rPr>
                    <w:szCs w:val="22"/>
                  </w:rPr>
                </w:rPrChange>
              </w:rPr>
              <w:t xml:space="preserve"> (1,22, 2,38)</w:t>
            </w:r>
          </w:p>
        </w:tc>
        <w:tc>
          <w:tcPr>
            <w:tcW w:w="720" w:type="pct"/>
            <w:tcBorders>
              <w:top w:val="single" w:sz="4" w:space="0" w:color="auto"/>
              <w:left w:val="single" w:sz="4" w:space="0" w:color="auto"/>
              <w:bottom w:val="single" w:sz="4" w:space="0" w:color="auto"/>
              <w:right w:val="single" w:sz="4" w:space="0" w:color="auto"/>
            </w:tcBorders>
          </w:tcPr>
          <w:p w14:paraId="0B74D86F" w14:textId="77777777" w:rsidR="00252920" w:rsidRPr="006B4E89" w:rsidRDefault="00252920">
            <w:pPr>
              <w:keepNext/>
              <w:keepLines/>
              <w:jc w:val="center"/>
              <w:rPr>
                <w:szCs w:val="22"/>
                <w:lang w:val="sv-SE"/>
                <w:rPrChange w:id="2329" w:author="Author" w:date="2025-08-06T16:23:00Z" w16du:dateUtc="2025-08-06T14:23:00Z">
                  <w:rPr>
                    <w:szCs w:val="22"/>
                  </w:rPr>
                </w:rPrChange>
              </w:rPr>
            </w:pPr>
            <w:r w:rsidRPr="006B4E89">
              <w:rPr>
                <w:szCs w:val="22"/>
                <w:lang w:val="sv-SE"/>
                <w:rPrChange w:id="2330" w:author="Author" w:date="2025-08-06T16:23:00Z" w16du:dateUtc="2025-08-06T14:23:00Z">
                  <w:rPr>
                    <w:szCs w:val="22"/>
                  </w:rPr>
                </w:rPrChange>
              </w:rPr>
              <w:t>0,0017</w:t>
            </w:r>
          </w:p>
        </w:tc>
      </w:tr>
      <w:tr w:rsidR="00252920" w:rsidRPr="006B4E89" w14:paraId="1B47F938" w14:textId="77777777" w:rsidTr="00252920">
        <w:tc>
          <w:tcPr>
            <w:tcW w:w="1893" w:type="pct"/>
            <w:tcBorders>
              <w:top w:val="single" w:sz="4" w:space="0" w:color="auto"/>
              <w:left w:val="single" w:sz="4" w:space="0" w:color="auto"/>
              <w:bottom w:val="single" w:sz="4" w:space="0" w:color="auto"/>
              <w:right w:val="single" w:sz="4" w:space="0" w:color="auto"/>
            </w:tcBorders>
          </w:tcPr>
          <w:p w14:paraId="3A399C8D" w14:textId="77777777" w:rsidR="00252920" w:rsidRPr="006B4E89" w:rsidRDefault="00252920">
            <w:pPr>
              <w:keepNext/>
              <w:keepLines/>
              <w:rPr>
                <w:szCs w:val="22"/>
                <w:lang w:val="sv-SE"/>
              </w:rPr>
            </w:pPr>
            <w:r w:rsidRPr="006B4E89">
              <w:rPr>
                <w:szCs w:val="22"/>
                <w:lang w:val="sv-SE"/>
              </w:rPr>
              <w:t>Varaktighet av respons, median antal månader</w:t>
            </w:r>
          </w:p>
        </w:tc>
        <w:tc>
          <w:tcPr>
            <w:tcW w:w="665" w:type="pct"/>
            <w:tcBorders>
              <w:top w:val="single" w:sz="4" w:space="0" w:color="auto"/>
              <w:left w:val="single" w:sz="4" w:space="0" w:color="auto"/>
              <w:bottom w:val="single" w:sz="4" w:space="0" w:color="auto"/>
              <w:right w:val="single" w:sz="4" w:space="0" w:color="auto"/>
            </w:tcBorders>
          </w:tcPr>
          <w:p w14:paraId="4F379441" w14:textId="77777777" w:rsidR="00252920" w:rsidRPr="006B4E89" w:rsidRDefault="00252920">
            <w:pPr>
              <w:keepNext/>
              <w:keepLines/>
              <w:jc w:val="center"/>
              <w:rPr>
                <w:szCs w:val="22"/>
                <w:lang w:val="sv-SE"/>
                <w:rPrChange w:id="2331" w:author="Author" w:date="2025-08-06T16:23:00Z" w16du:dateUtc="2025-08-06T14:23:00Z">
                  <w:rPr>
                    <w:szCs w:val="22"/>
                  </w:rPr>
                </w:rPrChange>
              </w:rPr>
            </w:pPr>
            <w:r w:rsidRPr="006B4E89">
              <w:rPr>
                <w:szCs w:val="22"/>
                <w:lang w:val="sv-SE"/>
                <w:rPrChange w:id="2332" w:author="Author" w:date="2025-08-06T16:23:00Z" w16du:dateUtc="2025-08-06T14:23:00Z">
                  <w:rPr>
                    <w:szCs w:val="22"/>
                  </w:rPr>
                </w:rPrChange>
              </w:rPr>
              <w:t>4,8</w:t>
            </w:r>
          </w:p>
        </w:tc>
        <w:tc>
          <w:tcPr>
            <w:tcW w:w="665" w:type="pct"/>
            <w:tcBorders>
              <w:top w:val="single" w:sz="4" w:space="0" w:color="auto"/>
              <w:left w:val="single" w:sz="4" w:space="0" w:color="auto"/>
              <w:bottom w:val="single" w:sz="4" w:space="0" w:color="auto"/>
              <w:right w:val="single" w:sz="4" w:space="0" w:color="auto"/>
            </w:tcBorders>
          </w:tcPr>
          <w:p w14:paraId="223F62F3" w14:textId="77777777" w:rsidR="00252920" w:rsidRPr="006B4E89" w:rsidRDefault="00252920">
            <w:pPr>
              <w:keepNext/>
              <w:keepLines/>
              <w:jc w:val="center"/>
              <w:rPr>
                <w:szCs w:val="22"/>
                <w:lang w:val="sv-SE"/>
                <w:rPrChange w:id="2333" w:author="Author" w:date="2025-08-06T16:23:00Z" w16du:dateUtc="2025-08-06T14:23:00Z">
                  <w:rPr>
                    <w:szCs w:val="22"/>
                  </w:rPr>
                </w:rPrChange>
              </w:rPr>
            </w:pPr>
            <w:r w:rsidRPr="006B4E89">
              <w:rPr>
                <w:szCs w:val="22"/>
                <w:lang w:val="sv-SE"/>
                <w:rPrChange w:id="2334" w:author="Author" w:date="2025-08-06T16:23:00Z" w16du:dateUtc="2025-08-06T14:23:00Z">
                  <w:rPr>
                    <w:szCs w:val="22"/>
                  </w:rPr>
                </w:rPrChange>
              </w:rPr>
              <w:t>6,9</w:t>
            </w:r>
          </w:p>
        </w:tc>
        <w:tc>
          <w:tcPr>
            <w:tcW w:w="1057" w:type="pct"/>
            <w:tcBorders>
              <w:top w:val="single" w:sz="4" w:space="0" w:color="auto"/>
              <w:left w:val="single" w:sz="4" w:space="0" w:color="auto"/>
              <w:bottom w:val="single" w:sz="4" w:space="0" w:color="auto"/>
              <w:right w:val="single" w:sz="4" w:space="0" w:color="auto"/>
            </w:tcBorders>
          </w:tcPr>
          <w:p w14:paraId="74C3B5E1" w14:textId="77777777" w:rsidR="00252920" w:rsidRPr="006B4E89" w:rsidRDefault="00252920">
            <w:pPr>
              <w:keepNext/>
              <w:keepLines/>
              <w:jc w:val="center"/>
              <w:rPr>
                <w:szCs w:val="22"/>
                <w:lang w:val="sv-SE"/>
                <w:rPrChange w:id="2335" w:author="Author" w:date="2025-08-06T16:23:00Z" w16du:dateUtc="2025-08-06T14:23:00Z">
                  <w:rPr>
                    <w:szCs w:val="22"/>
                  </w:rPr>
                </w:rPrChange>
              </w:rPr>
            </w:pPr>
            <w:r w:rsidRPr="006B4E89">
              <w:rPr>
                <w:szCs w:val="22"/>
                <w:lang w:val="sv-SE"/>
                <w:rPrChange w:id="2336" w:author="Author" w:date="2025-08-06T16:23:00Z" w16du:dateUtc="2025-08-06T14:23:00Z">
                  <w:rPr>
                    <w:szCs w:val="22"/>
                  </w:rPr>
                </w:rPrChange>
              </w:rPr>
              <w:t>0,54 (0,40-0,73)</w:t>
            </w:r>
          </w:p>
        </w:tc>
        <w:tc>
          <w:tcPr>
            <w:tcW w:w="720" w:type="pct"/>
            <w:tcBorders>
              <w:top w:val="single" w:sz="4" w:space="0" w:color="auto"/>
              <w:left w:val="single" w:sz="4" w:space="0" w:color="auto"/>
              <w:bottom w:val="single" w:sz="4" w:space="0" w:color="auto"/>
              <w:right w:val="single" w:sz="4" w:space="0" w:color="auto"/>
            </w:tcBorders>
          </w:tcPr>
          <w:p w14:paraId="13255C05" w14:textId="77777777" w:rsidR="00252920" w:rsidRPr="006B4E89" w:rsidRDefault="00252920">
            <w:pPr>
              <w:keepNext/>
              <w:keepLines/>
              <w:jc w:val="center"/>
              <w:rPr>
                <w:szCs w:val="22"/>
                <w:lang w:val="sv-SE"/>
                <w:rPrChange w:id="2337" w:author="Author" w:date="2025-08-06T16:23:00Z" w16du:dateUtc="2025-08-06T14:23:00Z">
                  <w:rPr>
                    <w:szCs w:val="22"/>
                  </w:rPr>
                </w:rPrChange>
              </w:rPr>
            </w:pPr>
            <w:r w:rsidRPr="006B4E89">
              <w:rPr>
                <w:szCs w:val="22"/>
                <w:lang w:val="sv-SE"/>
                <w:rPrChange w:id="2338" w:author="Author" w:date="2025-08-06T16:23:00Z" w16du:dateUtc="2025-08-06T14:23:00Z">
                  <w:rPr>
                    <w:szCs w:val="22"/>
                  </w:rPr>
                </w:rPrChange>
              </w:rPr>
              <w:t>&lt; 0,0001</w:t>
            </w:r>
          </w:p>
        </w:tc>
      </w:tr>
    </w:tbl>
    <w:p w14:paraId="3330A52C" w14:textId="77777777" w:rsidR="00252920" w:rsidRPr="006B4E89" w:rsidRDefault="00252920" w:rsidP="00252920">
      <w:pPr>
        <w:keepNext/>
        <w:keepLines/>
        <w:rPr>
          <w:sz w:val="20"/>
          <w:lang w:val="sv-SE"/>
          <w:rPrChange w:id="2339" w:author="Author" w:date="2025-08-06T16:23:00Z" w16du:dateUtc="2025-08-06T14:23:00Z">
            <w:rPr>
              <w:sz w:val="20"/>
            </w:rPr>
          </w:rPrChange>
        </w:rPr>
      </w:pPr>
      <w:r w:rsidRPr="006B4E89">
        <w:rPr>
          <w:sz w:val="20"/>
          <w:lang w:val="sv-SE"/>
          <w:rPrChange w:id="2340" w:author="Author" w:date="2025-08-06T16:23:00Z" w16du:dateUtc="2025-08-06T14:23:00Z">
            <w:rPr>
              <w:sz w:val="20"/>
            </w:rPr>
          </w:rPrChange>
        </w:rPr>
        <w:t xml:space="preserve">FP+H: Fluoropyrimidin/cisplatin + Herceptin </w:t>
      </w:r>
    </w:p>
    <w:p w14:paraId="6C3D5BED" w14:textId="77777777" w:rsidR="00252920" w:rsidRPr="006B4E89" w:rsidRDefault="00252920" w:rsidP="00252920">
      <w:pPr>
        <w:keepNext/>
        <w:keepLines/>
        <w:rPr>
          <w:sz w:val="20"/>
          <w:lang w:val="sv-SE"/>
          <w:rPrChange w:id="2341" w:author="Author" w:date="2025-08-06T16:23:00Z" w16du:dateUtc="2025-08-06T14:23:00Z">
            <w:rPr>
              <w:sz w:val="20"/>
            </w:rPr>
          </w:rPrChange>
        </w:rPr>
      </w:pPr>
      <w:r w:rsidRPr="006B4E89">
        <w:rPr>
          <w:sz w:val="20"/>
          <w:lang w:val="sv-SE"/>
          <w:rPrChange w:id="2342" w:author="Author" w:date="2025-08-06T16:23:00Z" w16du:dateUtc="2025-08-06T14:23:00Z">
            <w:rPr>
              <w:sz w:val="20"/>
            </w:rPr>
          </w:rPrChange>
        </w:rPr>
        <w:t>FP: Fluoropyrimidin/cisplatin</w:t>
      </w:r>
    </w:p>
    <w:p w14:paraId="08FC963A" w14:textId="77777777" w:rsidR="00252920" w:rsidRPr="006B4E89" w:rsidRDefault="00252920" w:rsidP="00252920">
      <w:pPr>
        <w:keepNext/>
        <w:keepLines/>
        <w:rPr>
          <w:sz w:val="20"/>
          <w:lang w:val="sv-SE"/>
          <w:rPrChange w:id="2343" w:author="Author" w:date="2025-08-06T16:23:00Z" w16du:dateUtc="2025-08-06T14:23:00Z">
            <w:rPr>
              <w:sz w:val="20"/>
            </w:rPr>
          </w:rPrChange>
        </w:rPr>
      </w:pPr>
      <w:r w:rsidRPr="006B4E89">
        <w:rPr>
          <w:sz w:val="20"/>
          <w:lang w:val="sv-SE"/>
          <w:rPrChange w:id="2344" w:author="Author" w:date="2025-08-06T16:23:00Z" w16du:dateUtc="2025-08-06T14:23:00Z">
            <w:rPr>
              <w:sz w:val="20"/>
            </w:rPr>
          </w:rPrChange>
        </w:rPr>
        <w:t>a Odds ratio</w:t>
      </w:r>
    </w:p>
    <w:p w14:paraId="5D1BDDC0" w14:textId="77777777" w:rsidR="00252920" w:rsidRPr="006B4E89" w:rsidRDefault="00252920" w:rsidP="00252920">
      <w:pPr>
        <w:rPr>
          <w:szCs w:val="22"/>
          <w:lang w:val="sv-SE"/>
          <w:rPrChange w:id="2345" w:author="Author" w:date="2025-08-06T16:23:00Z" w16du:dateUtc="2025-08-06T14:23:00Z">
            <w:rPr>
              <w:szCs w:val="22"/>
            </w:rPr>
          </w:rPrChange>
        </w:rPr>
      </w:pPr>
    </w:p>
    <w:p w14:paraId="1116EED0" w14:textId="77777777" w:rsidR="00252920" w:rsidRPr="006B4E89" w:rsidRDefault="00252920" w:rsidP="00252920">
      <w:pPr>
        <w:rPr>
          <w:szCs w:val="22"/>
          <w:lang w:val="sv-SE"/>
        </w:rPr>
      </w:pPr>
      <w:r w:rsidRPr="006B4E89">
        <w:rPr>
          <w:szCs w:val="22"/>
          <w:lang w:val="sv-SE"/>
        </w:rPr>
        <w:t>Patienterna som rekryterades till studien var tidigare obehandlade för HER2-positivt inoperabelt lokalt avancerat eller recidiverande och/eller metastaserat adenokarcinom i ventrikeln eller cardia som inte var mottaglig för kurativ behandling. Det primära effektmåttet var överlevnad och definierades som tiden från randomiseringsdatumet till datum för dödsfall, oavsett orsak. Vid tidpunkten för analysen hade totalt 349 randomiserade patienter dött: 182 patienter (62,8 %) i kontrollgruppen och 167 patienter (56,8 %) i behandlingsgruppen. Majoriteten av dödsfallen orsakades av händelser som var relaterade till den underliggande cancersjukdomen.</w:t>
      </w:r>
    </w:p>
    <w:p w14:paraId="37D44FCB" w14:textId="77777777" w:rsidR="00252920" w:rsidRPr="006B4E89" w:rsidRDefault="00252920" w:rsidP="00252920">
      <w:pPr>
        <w:rPr>
          <w:szCs w:val="22"/>
          <w:lang w:val="sv-SE"/>
        </w:rPr>
      </w:pPr>
    </w:p>
    <w:p w14:paraId="6705FB5B" w14:textId="77777777" w:rsidR="00252920" w:rsidRPr="006B4E89" w:rsidRDefault="00252920" w:rsidP="00252920">
      <w:pPr>
        <w:rPr>
          <w:szCs w:val="22"/>
          <w:lang w:val="sv-SE"/>
        </w:rPr>
      </w:pPr>
      <w:r w:rsidRPr="006B4E89">
        <w:rPr>
          <w:szCs w:val="22"/>
          <w:lang w:val="sv-SE"/>
        </w:rPr>
        <w:t>“Post</w:t>
      </w:r>
      <w:r w:rsidRPr="006B4E89">
        <w:rPr>
          <w:szCs w:val="22"/>
          <w:lang w:val="sv-SE"/>
        </w:rPr>
        <w:noBreakHyphen/>
        <w:t>hoc” subgruppsanalyser indikerar att positiva behandlingseffekter begränsas till tumörer med starkt uttryck av HER2-protein (IHC 2+/FISH+ eller IHC 3+). Medianöverlevnaden för gruppen med högt HER2 uttryck var 11,8 månader för FP jämfört med 16 månader för FP+H, HR 0,65 (95 % KI 0,51-0,83) och mediantiden för progressionsfri överlevnad var 5,5 månader jämfört med 7,6 månader, HR 0,64 (95 % KI 0,51-0,79). För överlevnad var HR 0,75 (95 % KI 0,51-1.11) i IHC2+/FISH+-gruppen respektive 0,58 (95% KI 0,41-0,81) i IHC3+/FISH+-gruppen.</w:t>
      </w:r>
    </w:p>
    <w:p w14:paraId="6B88BF60" w14:textId="77777777" w:rsidR="00252920" w:rsidRPr="006B4E89" w:rsidRDefault="00252920" w:rsidP="00252920">
      <w:pPr>
        <w:rPr>
          <w:szCs w:val="22"/>
          <w:lang w:val="sv-SE"/>
        </w:rPr>
      </w:pPr>
    </w:p>
    <w:p w14:paraId="7822C699" w14:textId="77777777" w:rsidR="00252920" w:rsidRPr="006B4E89" w:rsidRDefault="00252920" w:rsidP="00252920">
      <w:pPr>
        <w:rPr>
          <w:szCs w:val="22"/>
          <w:lang w:val="sv-SE"/>
        </w:rPr>
      </w:pPr>
      <w:r w:rsidRPr="006B4E89">
        <w:rPr>
          <w:szCs w:val="22"/>
          <w:lang w:val="sv-SE"/>
        </w:rPr>
        <w:t>I en explorativ subgruppsanalys som gjordes i ToGA-studien (BO18255) sågs ingen tydlig nytta avseende överlevnad med tillägg av Herceptin hos patienter med ECOG PS2 före behandlingsstart [HR 0,96 (95 % KI 0,51-1,79)], ej mätbar [HR 1,78 (95% KI 0,87-3,66)] och lokalt avancerad sjukdom [HR 1,20 (95% KI 0,29-4,97)].</w:t>
      </w:r>
    </w:p>
    <w:p w14:paraId="6929DE2E" w14:textId="77777777" w:rsidR="00252920" w:rsidRPr="006B4E89" w:rsidRDefault="00252920" w:rsidP="00252920">
      <w:pPr>
        <w:suppressAutoHyphens/>
        <w:rPr>
          <w:szCs w:val="22"/>
          <w:lang w:val="sv-SE"/>
        </w:rPr>
      </w:pPr>
    </w:p>
    <w:p w14:paraId="063D7BA2" w14:textId="77777777" w:rsidR="00252920" w:rsidRPr="006B4E89" w:rsidRDefault="00252920" w:rsidP="00252920">
      <w:pPr>
        <w:keepNext/>
        <w:rPr>
          <w:szCs w:val="22"/>
          <w:u w:val="single"/>
          <w:lang w:val="sv-SE"/>
        </w:rPr>
      </w:pPr>
      <w:r w:rsidRPr="006B4E89">
        <w:rPr>
          <w:szCs w:val="22"/>
          <w:u w:val="single"/>
          <w:lang w:val="sv-SE"/>
        </w:rPr>
        <w:t>Pediatrisk population</w:t>
      </w:r>
    </w:p>
    <w:p w14:paraId="7FBC9F0F" w14:textId="77777777" w:rsidR="00252920" w:rsidRPr="006B4E89" w:rsidRDefault="00252920" w:rsidP="00252920">
      <w:pPr>
        <w:rPr>
          <w:b/>
          <w:szCs w:val="22"/>
          <w:lang w:val="sv-SE"/>
        </w:rPr>
      </w:pPr>
    </w:p>
    <w:p w14:paraId="022EFEE9" w14:textId="77777777" w:rsidR="009D2867" w:rsidRPr="006B4E89" w:rsidRDefault="009D2867" w:rsidP="009D2867">
      <w:pPr>
        <w:rPr>
          <w:sz w:val="24"/>
          <w:szCs w:val="24"/>
          <w:lang w:val="sv-SE" w:eastAsia="en-US"/>
        </w:rPr>
      </w:pPr>
      <w:r w:rsidRPr="006B4E89">
        <w:rPr>
          <w:szCs w:val="22"/>
          <w:lang w:val="sv-SE"/>
        </w:rPr>
        <w:t>Europeiska läkemedelsmyndigheten har beviljat undantag från kravet att skicka in studieresultat med Herceptin för alla grupper av den pediatriska populationen för bröst- och ventrikelcancer (information om pediatrisk användning finns i avsnitt 4.2).</w:t>
      </w:r>
      <w:r w:rsidRPr="006B4E89">
        <w:rPr>
          <w:sz w:val="24"/>
          <w:szCs w:val="24"/>
          <w:lang w:val="sv-SE" w:eastAsia="en-US"/>
        </w:rPr>
        <w:t xml:space="preserve"> </w:t>
      </w:r>
    </w:p>
    <w:p w14:paraId="5FF5D8E1" w14:textId="77777777" w:rsidR="00252920" w:rsidRPr="006B4E89" w:rsidRDefault="00252920" w:rsidP="00252920">
      <w:pPr>
        <w:rPr>
          <w:b/>
          <w:szCs w:val="22"/>
          <w:lang w:val="sv-SE"/>
        </w:rPr>
      </w:pPr>
    </w:p>
    <w:p w14:paraId="758E1E55" w14:textId="77777777" w:rsidR="00252920" w:rsidRPr="006B4E89" w:rsidRDefault="00252920" w:rsidP="00252920">
      <w:pPr>
        <w:ind w:left="567" w:hanging="567"/>
        <w:outlineLvl w:val="0"/>
        <w:rPr>
          <w:szCs w:val="22"/>
          <w:lang w:val="sv-SE"/>
        </w:rPr>
      </w:pPr>
      <w:r w:rsidRPr="006B4E89">
        <w:rPr>
          <w:b/>
          <w:szCs w:val="22"/>
          <w:lang w:val="sv-SE"/>
        </w:rPr>
        <w:t>5.2</w:t>
      </w:r>
      <w:r w:rsidRPr="006B4E89">
        <w:rPr>
          <w:b/>
          <w:szCs w:val="22"/>
          <w:lang w:val="sv-SE"/>
        </w:rPr>
        <w:tab/>
        <w:t>Farmakokinetiska egenskaper</w:t>
      </w:r>
    </w:p>
    <w:p w14:paraId="682E979D" w14:textId="77777777" w:rsidR="00252920" w:rsidRPr="006B4E89" w:rsidRDefault="00252920" w:rsidP="00252920">
      <w:pPr>
        <w:rPr>
          <w:szCs w:val="22"/>
          <w:lang w:val="sv-SE"/>
        </w:rPr>
      </w:pPr>
    </w:p>
    <w:p w14:paraId="5E7B623C" w14:textId="5BA35FCC" w:rsidR="00835C86" w:rsidRPr="006B4E89" w:rsidRDefault="00835C86" w:rsidP="00835C86">
      <w:pPr>
        <w:rPr>
          <w:szCs w:val="22"/>
          <w:lang w:val="sv-SE"/>
        </w:rPr>
      </w:pPr>
      <w:r w:rsidRPr="006B4E89">
        <w:rPr>
          <w:lang w:val="sv-SE"/>
        </w:rPr>
        <w:t>Farmakokinetiken för trastuzumab utvärderades i en populationsfarmakokinetisk analysmodell som använde poolade data från 1582 personer, inklusive patienter med HER2 positiv metastaserad bröstcancer (MBC), tidig bröstcancer (EBC), avancerad ventrikelcancer (AGC) eller andra tumörtyper samt friska försökspersoner, i 18 Fas I, II och III studier som fick Herceptin intravenöst. En två-kompartmentmodell med parallell linjär och icke-linjär elimination från centralt kompartment beskriver trastuzumabs koncentrations-tidsprofil. Pga icke-linjär elimination, ökade totalt clearance med minskande koncentrationer. Med anledning av detta kan ingen konstant halveringstid för trastuzumab fastställas. Halveringstiden (t½) minskar med minskade koncentrationer inom ett doseringsintervall (se tabell 16). Patienter med metastaserad bröstcancer och tidig bröstcancer hade likartade farmakokinetiska parametrar</w:t>
      </w:r>
      <w:r w:rsidRPr="006B4E89">
        <w:rPr>
          <w:szCs w:val="22"/>
          <w:lang w:val="sv-SE"/>
        </w:rPr>
        <w:t xml:space="preserve"> ( t ex clearance (CL), distributionsvolym för centralt kompartment (</w:t>
      </w:r>
      <w:r w:rsidRPr="006B4E89">
        <w:rPr>
          <w:szCs w:val="22"/>
          <w:lang w:val="sv-SE" w:eastAsia="en-US"/>
        </w:rPr>
        <w:t>V</w:t>
      </w:r>
      <w:r w:rsidRPr="006B4E89">
        <w:rPr>
          <w:szCs w:val="22"/>
          <w:vertAlign w:val="subscript"/>
          <w:lang w:val="sv-SE" w:eastAsia="en-US"/>
        </w:rPr>
        <w:t>c</w:t>
      </w:r>
      <w:r w:rsidRPr="006B4E89">
        <w:rPr>
          <w:szCs w:val="22"/>
          <w:lang w:val="sv-SE"/>
        </w:rPr>
        <w:t>)) och populationspredikterade steady-state exponeringar (C</w:t>
      </w:r>
      <w:r w:rsidRPr="006B4E89">
        <w:rPr>
          <w:szCs w:val="22"/>
          <w:vertAlign w:val="subscript"/>
          <w:lang w:val="sv-SE"/>
        </w:rPr>
        <w:t>min</w:t>
      </w:r>
      <w:r w:rsidRPr="006B4E89">
        <w:rPr>
          <w:szCs w:val="22"/>
          <w:lang w:val="sv-SE"/>
        </w:rPr>
        <w:t>, C</w:t>
      </w:r>
      <w:r w:rsidRPr="006B4E89">
        <w:rPr>
          <w:szCs w:val="22"/>
          <w:vertAlign w:val="subscript"/>
          <w:lang w:val="sv-SE"/>
        </w:rPr>
        <w:t>max</w:t>
      </w:r>
      <w:r w:rsidRPr="006B4E89">
        <w:rPr>
          <w:szCs w:val="22"/>
          <w:lang w:val="sv-SE"/>
        </w:rPr>
        <w:t xml:space="preserve"> och AUC). </w:t>
      </w:r>
      <w:r w:rsidRPr="006B4E89">
        <w:rPr>
          <w:lang w:val="sv-SE"/>
        </w:rPr>
        <w:lastRenderedPageBreak/>
        <w:t>Linjärt clearance var 0,136</w:t>
      </w:r>
      <w:del w:id="2346" w:author="Author" w:date="2025-07-17T19:02:00Z">
        <w:r w:rsidRPr="006B4E89" w:rsidDel="00D10051">
          <w:rPr>
            <w:lang w:val="sv-SE"/>
          </w:rPr>
          <w:delText xml:space="preserve"> </w:delText>
        </w:r>
      </w:del>
      <w:r w:rsidRPr="006B4E89">
        <w:rPr>
          <w:lang w:val="sv-SE"/>
        </w:rPr>
        <w:t xml:space="preserve"> l/dag för metastaserad bröstcancer, 0,112</w:t>
      </w:r>
      <w:del w:id="2347" w:author="Author" w:date="2025-07-17T19:02:00Z">
        <w:r w:rsidRPr="006B4E89" w:rsidDel="00D10051">
          <w:rPr>
            <w:lang w:val="sv-SE"/>
          </w:rPr>
          <w:delText xml:space="preserve"> </w:delText>
        </w:r>
      </w:del>
      <w:r w:rsidRPr="006B4E89">
        <w:rPr>
          <w:lang w:val="sv-SE"/>
        </w:rPr>
        <w:t xml:space="preserve"> l/dag för tidig bröstcancer och 0,176 </w:t>
      </w:r>
      <w:del w:id="2348" w:author="Author" w:date="2025-07-17T19:02:00Z">
        <w:r w:rsidRPr="006B4E89" w:rsidDel="00D10051">
          <w:rPr>
            <w:lang w:val="sv-SE"/>
          </w:rPr>
          <w:delText xml:space="preserve"> </w:delText>
        </w:r>
      </w:del>
      <w:r w:rsidRPr="006B4E89">
        <w:rPr>
          <w:lang w:val="sv-SE"/>
        </w:rPr>
        <w:t>l/dag för avancerad ventrikelcancer. De icke-linjära eliminationsparametrarnas värden var 8,81 mg/dag för den maximala eliminationshastigheten (V</w:t>
      </w:r>
      <w:r w:rsidRPr="006B4E89">
        <w:rPr>
          <w:vertAlign w:val="subscript"/>
          <w:lang w:val="sv-SE"/>
        </w:rPr>
        <w:t>max</w:t>
      </w:r>
      <w:r w:rsidRPr="006B4E89">
        <w:rPr>
          <w:lang w:val="sv-SE"/>
        </w:rPr>
        <w:t>) och 8,92 µg/ml för Michaelis-Menten- konstanten (K</w:t>
      </w:r>
      <w:r w:rsidRPr="006B4E89">
        <w:rPr>
          <w:vertAlign w:val="subscript"/>
          <w:lang w:val="sv-SE"/>
        </w:rPr>
        <w:t>m</w:t>
      </w:r>
      <w:r w:rsidRPr="006B4E89">
        <w:rPr>
          <w:lang w:val="sv-SE"/>
        </w:rPr>
        <w:t>) för patienter med metastaserad bröstcancer, tidig bröstcancer och avancerad ventrikelcancer. Volymen för centralt kompartment var 2,62 l för patienter med metastaserad bröstcancer och tidig bröstcancer samt 3,63 l för patienter med avancerad ventrikelcancer.</w:t>
      </w:r>
      <w:r w:rsidRPr="006B4E89">
        <w:rPr>
          <w:szCs w:val="22"/>
          <w:lang w:val="sv-SE"/>
        </w:rPr>
        <w:t xml:space="preserve"> I den finala populationsfarmakokinetiska modellen identifierades, i tillägg till primär tumörtyp, kroppsvikt, serum aspartat aminotransferas (ASAT) och albumin som statistiskt signifikanta covariater som påverkade exponeringen av trastuzumab. Däremot var effektens magnitud för dessa covariater på trastuzumabs exponering sådan att det tyder på att det är osannolikt att dessa covariater har en kliniskt betydelsefull effekt på trastuzumabs koncentrationer.</w:t>
      </w:r>
    </w:p>
    <w:p w14:paraId="3E748FD5" w14:textId="77777777" w:rsidR="00835C86" w:rsidRPr="006B4E89" w:rsidRDefault="00835C86" w:rsidP="00835C86">
      <w:pPr>
        <w:rPr>
          <w:szCs w:val="22"/>
          <w:lang w:val="sv-SE"/>
        </w:rPr>
      </w:pPr>
    </w:p>
    <w:p w14:paraId="18BEB7C5" w14:textId="77777777" w:rsidR="00835C86" w:rsidRPr="006B4E89" w:rsidRDefault="00835C86" w:rsidP="00835C86">
      <w:pPr>
        <w:rPr>
          <w:lang w:val="sv-SE"/>
        </w:rPr>
      </w:pPr>
      <w:r w:rsidRPr="006B4E89">
        <w:rPr>
          <w:lang w:val="sv-SE"/>
        </w:rPr>
        <w:t>Populationspredikterade farmakokinetiska exponeringsvärden (median med 5:e – 95:e percentiler) och värden för farmakokinetiska parametrar vid kliniskt relevanta koncentrationer (C</w:t>
      </w:r>
      <w:r w:rsidRPr="006B4E89">
        <w:rPr>
          <w:vertAlign w:val="subscript"/>
          <w:lang w:val="sv-SE"/>
        </w:rPr>
        <w:t>max</w:t>
      </w:r>
      <w:r w:rsidRPr="006B4E89">
        <w:rPr>
          <w:lang w:val="sv-SE"/>
        </w:rPr>
        <w:t xml:space="preserve"> och C</w:t>
      </w:r>
      <w:r w:rsidRPr="006B4E89">
        <w:rPr>
          <w:vertAlign w:val="subscript"/>
          <w:lang w:val="sv-SE"/>
        </w:rPr>
        <w:t>min</w:t>
      </w:r>
      <w:r w:rsidRPr="006B4E89">
        <w:rPr>
          <w:lang w:val="sv-SE"/>
        </w:rPr>
        <w:t xml:space="preserve">) för patienter med metastaserad bröstcancer, tidig bröstcancer och avancerad ventrikelcancer behandlade med godkända </w:t>
      </w:r>
      <w:r w:rsidRPr="006B4E89">
        <w:rPr>
          <w:szCs w:val="22"/>
          <w:lang w:val="sv-SE"/>
        </w:rPr>
        <w:t>doseringsscheman veckovis (en gång per vecka) eller tre-veckors doseringsschema (var tredje vecka)</w:t>
      </w:r>
      <w:r w:rsidRPr="006B4E89">
        <w:rPr>
          <w:lang w:val="sv-SE"/>
        </w:rPr>
        <w:t xml:space="preserve"> visas nedan i tabell 14 (första behandlingscykeln), tabell 15 (steady-state), and tabell 16 (farmakokinetiska parametrar).</w:t>
      </w:r>
    </w:p>
    <w:p w14:paraId="679CCECA" w14:textId="77777777" w:rsidR="00835C86" w:rsidRPr="006B4E89" w:rsidRDefault="00835C86" w:rsidP="00835C86">
      <w:pPr>
        <w:rPr>
          <w:lang w:val="sv-SE"/>
        </w:rPr>
      </w:pPr>
    </w:p>
    <w:p w14:paraId="05B60D81" w14:textId="57E2E2D6" w:rsidR="00835C86" w:rsidRPr="006B4E89" w:rsidRDefault="00835C86" w:rsidP="00835C86">
      <w:pPr>
        <w:rPr>
          <w:lang w:val="sv-SE"/>
        </w:rPr>
      </w:pPr>
      <w:r w:rsidRPr="006B4E89">
        <w:rPr>
          <w:lang w:val="sv-SE"/>
        </w:rPr>
        <w:t xml:space="preserve">Tabell </w:t>
      </w:r>
      <w:r w:rsidR="00697EFE" w:rsidRPr="006B4E89">
        <w:rPr>
          <w:lang w:val="sv-SE"/>
        </w:rPr>
        <w:t>1</w:t>
      </w:r>
      <w:r w:rsidRPr="006B4E89">
        <w:rPr>
          <w:lang w:val="sv-SE"/>
        </w:rPr>
        <w:t xml:space="preserve">4 Populationspredikterade farmakokinetiska exponeringsvärden första behandlingscykeln (median med 5e – 95e </w:t>
      </w:r>
      <w:del w:id="2349" w:author="Author" w:date="2025-07-17T19:02:00Z">
        <w:r w:rsidRPr="006B4E89" w:rsidDel="00D10051">
          <w:rPr>
            <w:lang w:val="sv-SE"/>
          </w:rPr>
          <w:delText xml:space="preserve"> </w:delText>
        </w:r>
      </w:del>
      <w:r w:rsidRPr="006B4E89">
        <w:rPr>
          <w:lang w:val="sv-SE"/>
        </w:rPr>
        <w:t>percentiler) för Herceptin intravenöst doseringsschema för patienter med metastaserad bröstcancer (MBC), tidig bröstcancer (EBC) och avancerad ventrikelcancer (AGC)</w:t>
      </w:r>
    </w:p>
    <w:p w14:paraId="3430B37A" w14:textId="77777777" w:rsidR="00907CB6" w:rsidRPr="006B4E89" w:rsidRDefault="00907CB6" w:rsidP="00835C86">
      <w:pPr>
        <w:rPr>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761"/>
        <w:gridCol w:w="993"/>
        <w:gridCol w:w="1345"/>
        <w:gridCol w:w="1455"/>
        <w:gridCol w:w="1677"/>
      </w:tblGrid>
      <w:tr w:rsidR="00835C86" w:rsidRPr="006B4E89" w14:paraId="45816032" w14:textId="77777777" w:rsidTr="003D232E">
        <w:trPr>
          <w:trHeight w:val="117"/>
        </w:trPr>
        <w:tc>
          <w:tcPr>
            <w:tcW w:w="770" w:type="pct"/>
            <w:tcBorders>
              <w:top w:val="single" w:sz="4" w:space="0" w:color="auto"/>
              <w:left w:val="single" w:sz="4" w:space="0" w:color="auto"/>
              <w:bottom w:val="single" w:sz="4" w:space="0" w:color="auto"/>
              <w:right w:val="single" w:sz="4" w:space="0" w:color="auto"/>
            </w:tcBorders>
            <w:vAlign w:val="center"/>
          </w:tcPr>
          <w:p w14:paraId="4B623034" w14:textId="77777777" w:rsidR="00835C86" w:rsidRPr="006B4E89" w:rsidRDefault="00835C86" w:rsidP="003D232E">
            <w:pPr>
              <w:pStyle w:val="ParagraphFPI"/>
              <w:tabs>
                <w:tab w:val="left" w:pos="240"/>
              </w:tabs>
              <w:spacing w:before="60" w:after="60"/>
              <w:jc w:val="center"/>
              <w:rPr>
                <w:sz w:val="22"/>
                <w:lang w:val="sv-SE" w:eastAsia="ja-JP"/>
                <w:rPrChange w:id="2350" w:author="Author" w:date="2025-08-06T16:23:00Z" w16du:dateUtc="2025-08-06T14:23:00Z">
                  <w:rPr>
                    <w:sz w:val="22"/>
                    <w:lang w:eastAsia="ja-JP"/>
                  </w:rPr>
                </w:rPrChange>
              </w:rPr>
            </w:pPr>
            <w:r w:rsidRPr="006B4E89">
              <w:rPr>
                <w:sz w:val="22"/>
                <w:lang w:val="sv-SE" w:eastAsia="ja-JP"/>
                <w:rPrChange w:id="2351" w:author="Author" w:date="2025-08-06T16:23:00Z" w16du:dateUtc="2025-08-06T14:23:00Z">
                  <w:rPr>
                    <w:sz w:val="22"/>
                    <w:lang w:eastAsia="ja-JP"/>
                  </w:rPr>
                </w:rPrChange>
              </w:rPr>
              <w:t>Behandlingsregim</w:t>
            </w:r>
          </w:p>
        </w:tc>
        <w:tc>
          <w:tcPr>
            <w:tcW w:w="1020" w:type="pct"/>
            <w:tcBorders>
              <w:top w:val="single" w:sz="4" w:space="0" w:color="auto"/>
              <w:left w:val="single" w:sz="4" w:space="0" w:color="auto"/>
              <w:bottom w:val="single" w:sz="4" w:space="0" w:color="auto"/>
              <w:right w:val="single" w:sz="4" w:space="0" w:color="auto"/>
            </w:tcBorders>
            <w:vAlign w:val="center"/>
          </w:tcPr>
          <w:p w14:paraId="10E00F6A" w14:textId="77777777" w:rsidR="00835C86" w:rsidRPr="006B4E89" w:rsidRDefault="00835C86" w:rsidP="003D232E">
            <w:pPr>
              <w:pStyle w:val="ParagraphFPI"/>
              <w:tabs>
                <w:tab w:val="left" w:pos="240"/>
              </w:tabs>
              <w:spacing w:before="60" w:after="60"/>
              <w:jc w:val="center"/>
              <w:rPr>
                <w:sz w:val="22"/>
                <w:lang w:val="sv-SE" w:eastAsia="ja-JP"/>
                <w:rPrChange w:id="2352" w:author="Author" w:date="2025-08-06T16:23:00Z" w16du:dateUtc="2025-08-06T14:23:00Z">
                  <w:rPr>
                    <w:sz w:val="22"/>
                    <w:lang w:eastAsia="ja-JP"/>
                  </w:rPr>
                </w:rPrChange>
              </w:rPr>
            </w:pPr>
            <w:r w:rsidRPr="006B4E89">
              <w:rPr>
                <w:sz w:val="22"/>
                <w:lang w:val="sv-SE" w:eastAsia="ja-JP"/>
                <w:rPrChange w:id="2353" w:author="Author" w:date="2025-08-06T16:23:00Z" w16du:dateUtc="2025-08-06T14:23:00Z">
                  <w:rPr>
                    <w:sz w:val="22"/>
                    <w:lang w:eastAsia="ja-JP"/>
                  </w:rPr>
                </w:rPrChange>
              </w:rPr>
              <w:t>Primär tumörtyp</w:t>
            </w:r>
          </w:p>
        </w:tc>
        <w:tc>
          <w:tcPr>
            <w:tcW w:w="596" w:type="pct"/>
            <w:tcBorders>
              <w:top w:val="single" w:sz="4" w:space="0" w:color="auto"/>
              <w:left w:val="single" w:sz="4" w:space="0" w:color="auto"/>
              <w:bottom w:val="single" w:sz="4" w:space="0" w:color="auto"/>
              <w:right w:val="single" w:sz="4" w:space="0" w:color="auto"/>
            </w:tcBorders>
            <w:vAlign w:val="center"/>
          </w:tcPr>
          <w:p w14:paraId="7EBC04C9" w14:textId="77777777" w:rsidR="00835C86" w:rsidRPr="006B4E89" w:rsidRDefault="00835C86" w:rsidP="003D232E">
            <w:pPr>
              <w:pStyle w:val="ParagraphFPI"/>
              <w:tabs>
                <w:tab w:val="left" w:pos="240"/>
              </w:tabs>
              <w:spacing w:before="60" w:after="60"/>
              <w:jc w:val="center"/>
              <w:rPr>
                <w:sz w:val="22"/>
                <w:lang w:val="sv-SE" w:eastAsia="ja-JP"/>
                <w:rPrChange w:id="2354" w:author="Author" w:date="2025-08-06T16:23:00Z" w16du:dateUtc="2025-08-06T14:23:00Z">
                  <w:rPr>
                    <w:sz w:val="22"/>
                    <w:lang w:eastAsia="ja-JP"/>
                  </w:rPr>
                </w:rPrChange>
              </w:rPr>
            </w:pPr>
            <w:r w:rsidRPr="006B4E89">
              <w:rPr>
                <w:sz w:val="22"/>
                <w:lang w:val="sv-SE" w:eastAsia="ja-JP"/>
                <w:rPrChange w:id="2355" w:author="Author" w:date="2025-08-06T16:23:00Z" w16du:dateUtc="2025-08-06T14:23:00Z">
                  <w:rPr>
                    <w:sz w:val="22"/>
                    <w:lang w:eastAsia="ja-JP"/>
                  </w:rPr>
                </w:rPrChange>
              </w:rPr>
              <w:t>Antal (n)</w:t>
            </w:r>
          </w:p>
        </w:tc>
        <w:tc>
          <w:tcPr>
            <w:tcW w:w="790" w:type="pct"/>
            <w:tcBorders>
              <w:top w:val="single" w:sz="4" w:space="0" w:color="auto"/>
              <w:left w:val="single" w:sz="4" w:space="0" w:color="auto"/>
              <w:bottom w:val="single" w:sz="4" w:space="0" w:color="auto"/>
              <w:right w:val="single" w:sz="4" w:space="0" w:color="auto"/>
            </w:tcBorders>
            <w:vAlign w:val="center"/>
          </w:tcPr>
          <w:p w14:paraId="0E108477" w14:textId="77777777" w:rsidR="00835C86" w:rsidRPr="006B4E89" w:rsidRDefault="00835C86" w:rsidP="003D232E">
            <w:pPr>
              <w:pStyle w:val="ParagraphFPI"/>
              <w:tabs>
                <w:tab w:val="left" w:pos="240"/>
              </w:tabs>
              <w:spacing w:before="60" w:after="60"/>
              <w:jc w:val="center"/>
              <w:rPr>
                <w:sz w:val="22"/>
                <w:lang w:val="sv-SE" w:eastAsia="ja-JP"/>
                <w:rPrChange w:id="2356" w:author="Author" w:date="2025-08-06T16:23:00Z" w16du:dateUtc="2025-08-06T14:23:00Z">
                  <w:rPr>
                    <w:sz w:val="22"/>
                    <w:lang w:eastAsia="ja-JP"/>
                  </w:rPr>
                </w:rPrChange>
              </w:rPr>
            </w:pPr>
            <w:r w:rsidRPr="006B4E89">
              <w:rPr>
                <w:sz w:val="22"/>
                <w:lang w:val="sv-SE" w:eastAsia="ja-JP"/>
                <w:rPrChange w:id="2357" w:author="Author" w:date="2025-08-06T16:23:00Z" w16du:dateUtc="2025-08-06T14:23:00Z">
                  <w:rPr>
                    <w:sz w:val="22"/>
                    <w:lang w:eastAsia="ja-JP"/>
                  </w:rPr>
                </w:rPrChange>
              </w:rPr>
              <w:t>C</w:t>
            </w:r>
            <w:r w:rsidRPr="006B4E89">
              <w:rPr>
                <w:sz w:val="22"/>
                <w:vertAlign w:val="subscript"/>
                <w:lang w:val="sv-SE" w:eastAsia="ja-JP"/>
                <w:rPrChange w:id="2358" w:author="Author" w:date="2025-08-06T16:23:00Z" w16du:dateUtc="2025-08-06T14:23:00Z">
                  <w:rPr>
                    <w:sz w:val="22"/>
                    <w:vertAlign w:val="subscript"/>
                    <w:lang w:eastAsia="ja-JP"/>
                  </w:rPr>
                </w:rPrChange>
              </w:rPr>
              <w:t>min</w:t>
            </w:r>
          </w:p>
          <w:p w14:paraId="2AB67D02" w14:textId="77777777" w:rsidR="00835C86" w:rsidRPr="006B4E89" w:rsidRDefault="00835C86" w:rsidP="003D232E">
            <w:pPr>
              <w:pStyle w:val="ParagraphFPI"/>
              <w:tabs>
                <w:tab w:val="left" w:pos="240"/>
              </w:tabs>
              <w:spacing w:before="60" w:after="60"/>
              <w:jc w:val="center"/>
              <w:rPr>
                <w:sz w:val="22"/>
                <w:lang w:val="sv-SE" w:eastAsia="ja-JP"/>
                <w:rPrChange w:id="2359" w:author="Author" w:date="2025-08-06T16:23:00Z" w16du:dateUtc="2025-08-06T14:23:00Z">
                  <w:rPr>
                    <w:sz w:val="22"/>
                    <w:lang w:eastAsia="ja-JP"/>
                  </w:rPr>
                </w:rPrChange>
              </w:rPr>
            </w:pPr>
            <w:r w:rsidRPr="006B4E89">
              <w:rPr>
                <w:sz w:val="22"/>
                <w:lang w:val="sv-SE" w:eastAsia="ja-JP"/>
                <w:rPrChange w:id="2360" w:author="Author" w:date="2025-08-06T16:23:00Z" w16du:dateUtc="2025-08-06T14:23:00Z">
                  <w:rPr>
                    <w:sz w:val="22"/>
                    <w:lang w:eastAsia="ja-JP"/>
                  </w:rPr>
                </w:rPrChange>
              </w:rPr>
              <w:t>(µg/ml)</w:t>
            </w:r>
          </w:p>
        </w:tc>
        <w:tc>
          <w:tcPr>
            <w:tcW w:w="851" w:type="pct"/>
            <w:tcBorders>
              <w:top w:val="single" w:sz="4" w:space="0" w:color="auto"/>
              <w:left w:val="single" w:sz="4" w:space="0" w:color="auto"/>
              <w:bottom w:val="single" w:sz="4" w:space="0" w:color="auto"/>
              <w:right w:val="single" w:sz="4" w:space="0" w:color="auto"/>
            </w:tcBorders>
            <w:vAlign w:val="center"/>
          </w:tcPr>
          <w:p w14:paraId="35E67CE9" w14:textId="77777777" w:rsidR="00835C86" w:rsidRPr="006B4E89" w:rsidRDefault="00835C86" w:rsidP="003D232E">
            <w:pPr>
              <w:pStyle w:val="ParagraphFPI"/>
              <w:tabs>
                <w:tab w:val="left" w:pos="240"/>
              </w:tabs>
              <w:spacing w:before="60" w:after="60"/>
              <w:jc w:val="center"/>
              <w:rPr>
                <w:sz w:val="22"/>
                <w:lang w:val="sv-SE" w:eastAsia="ja-JP"/>
                <w:rPrChange w:id="2361" w:author="Author" w:date="2025-08-06T16:23:00Z" w16du:dateUtc="2025-08-06T14:23:00Z">
                  <w:rPr>
                    <w:sz w:val="22"/>
                    <w:lang w:eastAsia="ja-JP"/>
                  </w:rPr>
                </w:rPrChange>
              </w:rPr>
            </w:pPr>
            <w:r w:rsidRPr="006B4E89">
              <w:rPr>
                <w:sz w:val="22"/>
                <w:lang w:val="sv-SE" w:eastAsia="ja-JP"/>
                <w:rPrChange w:id="2362" w:author="Author" w:date="2025-08-06T16:23:00Z" w16du:dateUtc="2025-08-06T14:23:00Z">
                  <w:rPr>
                    <w:sz w:val="22"/>
                    <w:lang w:eastAsia="ja-JP"/>
                  </w:rPr>
                </w:rPrChange>
              </w:rPr>
              <w:t>C</w:t>
            </w:r>
            <w:r w:rsidRPr="006B4E89">
              <w:rPr>
                <w:sz w:val="22"/>
                <w:vertAlign w:val="subscript"/>
                <w:lang w:val="sv-SE" w:eastAsia="ja-JP"/>
                <w:rPrChange w:id="2363" w:author="Author" w:date="2025-08-06T16:23:00Z" w16du:dateUtc="2025-08-06T14:23:00Z">
                  <w:rPr>
                    <w:sz w:val="22"/>
                    <w:vertAlign w:val="subscript"/>
                    <w:lang w:eastAsia="ja-JP"/>
                  </w:rPr>
                </w:rPrChange>
              </w:rPr>
              <w:t>max</w:t>
            </w:r>
          </w:p>
          <w:p w14:paraId="6652BF8C" w14:textId="77777777" w:rsidR="00835C86" w:rsidRPr="006B4E89" w:rsidRDefault="00835C86" w:rsidP="003D232E">
            <w:pPr>
              <w:pStyle w:val="ParagraphFPI"/>
              <w:tabs>
                <w:tab w:val="left" w:pos="240"/>
              </w:tabs>
              <w:spacing w:before="60" w:after="60"/>
              <w:jc w:val="center"/>
              <w:rPr>
                <w:sz w:val="22"/>
                <w:lang w:val="sv-SE" w:eastAsia="ja-JP"/>
                <w:rPrChange w:id="2364" w:author="Author" w:date="2025-08-06T16:23:00Z" w16du:dateUtc="2025-08-06T14:23:00Z">
                  <w:rPr>
                    <w:sz w:val="22"/>
                    <w:lang w:eastAsia="ja-JP"/>
                  </w:rPr>
                </w:rPrChange>
              </w:rPr>
            </w:pPr>
            <w:r w:rsidRPr="006B4E89">
              <w:rPr>
                <w:sz w:val="22"/>
                <w:lang w:val="sv-SE" w:eastAsia="ja-JP"/>
                <w:rPrChange w:id="2365" w:author="Author" w:date="2025-08-06T16:23:00Z" w16du:dateUtc="2025-08-06T14:23:00Z">
                  <w:rPr>
                    <w:sz w:val="22"/>
                    <w:lang w:eastAsia="ja-JP"/>
                  </w:rPr>
                </w:rPrChange>
              </w:rPr>
              <w:t>(µg/ml)</w:t>
            </w:r>
          </w:p>
        </w:tc>
        <w:tc>
          <w:tcPr>
            <w:tcW w:w="973" w:type="pct"/>
            <w:tcBorders>
              <w:top w:val="single" w:sz="4" w:space="0" w:color="auto"/>
              <w:left w:val="single" w:sz="4" w:space="0" w:color="auto"/>
              <w:bottom w:val="single" w:sz="4" w:space="0" w:color="auto"/>
              <w:right w:val="single" w:sz="4" w:space="0" w:color="auto"/>
            </w:tcBorders>
            <w:vAlign w:val="center"/>
          </w:tcPr>
          <w:p w14:paraId="0F8B53F3" w14:textId="77777777" w:rsidR="00835C86" w:rsidRPr="006B4E89" w:rsidRDefault="00835C86" w:rsidP="003D232E">
            <w:pPr>
              <w:pStyle w:val="ParagraphFPI"/>
              <w:tabs>
                <w:tab w:val="left" w:pos="240"/>
              </w:tabs>
              <w:spacing w:before="60" w:after="60"/>
              <w:jc w:val="center"/>
              <w:rPr>
                <w:sz w:val="22"/>
                <w:lang w:val="sv-SE" w:eastAsia="ja-JP"/>
              </w:rPr>
            </w:pPr>
            <w:r w:rsidRPr="006B4E89">
              <w:rPr>
                <w:sz w:val="22"/>
                <w:lang w:val="sv-SE" w:eastAsia="ja-JP"/>
              </w:rPr>
              <w:t>AUC</w:t>
            </w:r>
            <w:r w:rsidRPr="006B4E89">
              <w:rPr>
                <w:sz w:val="22"/>
                <w:vertAlign w:val="subscript"/>
                <w:lang w:val="sv-SE" w:eastAsia="ja-JP"/>
              </w:rPr>
              <w:t>0-21 dagar</w:t>
            </w:r>
          </w:p>
          <w:p w14:paraId="6F204EF1" w14:textId="77777777" w:rsidR="00835C86" w:rsidRPr="006B4E89" w:rsidRDefault="00835C86" w:rsidP="003D232E">
            <w:pPr>
              <w:pStyle w:val="ParagraphFPI"/>
              <w:tabs>
                <w:tab w:val="left" w:pos="240"/>
              </w:tabs>
              <w:spacing w:before="60" w:after="60"/>
              <w:jc w:val="center"/>
              <w:rPr>
                <w:sz w:val="22"/>
                <w:lang w:val="sv-SE" w:eastAsia="ja-JP"/>
              </w:rPr>
            </w:pPr>
            <w:r w:rsidRPr="006B4E89">
              <w:rPr>
                <w:sz w:val="22"/>
                <w:lang w:val="sv-SE" w:eastAsia="ja-JP"/>
              </w:rPr>
              <w:t>(µg.dag/ml)</w:t>
            </w:r>
          </w:p>
        </w:tc>
      </w:tr>
      <w:tr w:rsidR="00835C86" w:rsidRPr="006B4E89" w14:paraId="38F56E9E" w14:textId="77777777" w:rsidTr="003D232E">
        <w:trPr>
          <w:trHeight w:val="730"/>
        </w:trPr>
        <w:tc>
          <w:tcPr>
            <w:tcW w:w="770" w:type="pct"/>
            <w:vMerge w:val="restart"/>
            <w:tcBorders>
              <w:top w:val="single" w:sz="4" w:space="0" w:color="auto"/>
              <w:left w:val="single" w:sz="4" w:space="0" w:color="auto"/>
              <w:bottom w:val="single" w:sz="4" w:space="0" w:color="auto"/>
              <w:right w:val="single" w:sz="4" w:space="0" w:color="auto"/>
            </w:tcBorders>
            <w:vAlign w:val="center"/>
          </w:tcPr>
          <w:p w14:paraId="0F5446B1" w14:textId="7E012F44" w:rsidR="00835C86" w:rsidRPr="006B4E89" w:rsidRDefault="00835C86" w:rsidP="003D232E">
            <w:pPr>
              <w:pStyle w:val="ParagraphFPI"/>
              <w:tabs>
                <w:tab w:val="left" w:pos="240"/>
              </w:tabs>
              <w:spacing w:before="60" w:after="60"/>
              <w:jc w:val="center"/>
              <w:rPr>
                <w:sz w:val="22"/>
                <w:lang w:val="sv-SE" w:eastAsia="ja-JP"/>
              </w:rPr>
            </w:pPr>
            <w:r w:rsidRPr="006B4E89">
              <w:rPr>
                <w:sz w:val="22"/>
                <w:lang w:val="sv-SE" w:eastAsia="ja-JP"/>
              </w:rPr>
              <w:t>8</w:t>
            </w:r>
            <w:ins w:id="2366" w:author="Author" w:date="2025-08-12T11:20:00Z" w16du:dateUtc="2025-08-12T09:20:00Z">
              <w:r w:rsidR="009F564D">
                <w:rPr>
                  <w:sz w:val="22"/>
                  <w:lang w:val="sv-SE" w:eastAsia="ja-JP"/>
                </w:rPr>
                <w:t xml:space="preserve"> </w:t>
              </w:r>
            </w:ins>
            <w:r w:rsidRPr="006B4E89">
              <w:rPr>
                <w:sz w:val="22"/>
                <w:lang w:val="sv-SE" w:eastAsia="ja-JP"/>
              </w:rPr>
              <w:t>mg/kg +</w:t>
            </w:r>
            <w:r w:rsidRPr="006B4E89">
              <w:rPr>
                <w:sz w:val="22"/>
                <w:lang w:val="sv-SE" w:eastAsia="ja-JP"/>
              </w:rPr>
              <w:br/>
              <w:t>6</w:t>
            </w:r>
            <w:ins w:id="2367" w:author="Author" w:date="2025-08-12T11:20:00Z" w16du:dateUtc="2025-08-12T09:20:00Z">
              <w:r w:rsidR="009F564D">
                <w:rPr>
                  <w:sz w:val="22"/>
                  <w:lang w:val="sv-SE" w:eastAsia="ja-JP"/>
                </w:rPr>
                <w:t xml:space="preserve"> </w:t>
              </w:r>
            </w:ins>
            <w:r w:rsidRPr="006B4E89">
              <w:rPr>
                <w:sz w:val="22"/>
                <w:lang w:val="sv-SE" w:eastAsia="ja-JP"/>
              </w:rPr>
              <w:t>mg/kg var tredje vecka</w:t>
            </w:r>
          </w:p>
        </w:tc>
        <w:tc>
          <w:tcPr>
            <w:tcW w:w="1020" w:type="pct"/>
            <w:tcBorders>
              <w:top w:val="single" w:sz="4" w:space="0" w:color="auto"/>
              <w:left w:val="single" w:sz="4" w:space="0" w:color="auto"/>
              <w:bottom w:val="single" w:sz="4" w:space="0" w:color="auto"/>
              <w:right w:val="single" w:sz="4" w:space="0" w:color="auto"/>
            </w:tcBorders>
            <w:vAlign w:val="center"/>
          </w:tcPr>
          <w:p w14:paraId="2F28B6B0" w14:textId="77777777" w:rsidR="00835C86" w:rsidRPr="006B4E89" w:rsidRDefault="00835C86" w:rsidP="003D232E">
            <w:pPr>
              <w:spacing w:before="60" w:after="60"/>
              <w:jc w:val="center"/>
              <w:rPr>
                <w:lang w:val="sv-SE"/>
                <w:rPrChange w:id="2368" w:author="Author" w:date="2025-08-06T16:23:00Z" w16du:dateUtc="2025-08-06T14:23:00Z">
                  <w:rPr/>
                </w:rPrChange>
              </w:rPr>
            </w:pPr>
            <w:r w:rsidRPr="006B4E89">
              <w:rPr>
                <w:lang w:val="sv-SE"/>
                <w:rPrChange w:id="2369" w:author="Author" w:date="2025-08-06T16:23:00Z" w16du:dateUtc="2025-08-06T14:23:00Z">
                  <w:rPr/>
                </w:rPrChange>
              </w:rPr>
              <w:t>MBC</w:t>
            </w:r>
          </w:p>
        </w:tc>
        <w:tc>
          <w:tcPr>
            <w:tcW w:w="596" w:type="pct"/>
            <w:tcBorders>
              <w:top w:val="single" w:sz="4" w:space="0" w:color="auto"/>
              <w:left w:val="single" w:sz="4" w:space="0" w:color="auto"/>
              <w:bottom w:val="single" w:sz="4" w:space="0" w:color="auto"/>
              <w:right w:val="single" w:sz="4" w:space="0" w:color="auto"/>
            </w:tcBorders>
            <w:vAlign w:val="center"/>
          </w:tcPr>
          <w:p w14:paraId="47F5553B" w14:textId="77777777" w:rsidR="00835C86" w:rsidRPr="006B4E89" w:rsidRDefault="00835C86" w:rsidP="003D232E">
            <w:pPr>
              <w:spacing w:before="60" w:after="60"/>
              <w:jc w:val="center"/>
              <w:rPr>
                <w:lang w:val="sv-SE"/>
                <w:rPrChange w:id="2370" w:author="Author" w:date="2025-08-06T16:23:00Z" w16du:dateUtc="2025-08-06T14:23:00Z">
                  <w:rPr/>
                </w:rPrChange>
              </w:rPr>
            </w:pPr>
            <w:r w:rsidRPr="006B4E89">
              <w:rPr>
                <w:lang w:val="sv-SE"/>
                <w:rPrChange w:id="2371" w:author="Author" w:date="2025-08-06T16:23:00Z" w16du:dateUtc="2025-08-06T14:23:00Z">
                  <w:rPr/>
                </w:rPrChange>
              </w:rPr>
              <w:t>805</w:t>
            </w:r>
          </w:p>
        </w:tc>
        <w:tc>
          <w:tcPr>
            <w:tcW w:w="790" w:type="pct"/>
            <w:tcBorders>
              <w:top w:val="single" w:sz="4" w:space="0" w:color="auto"/>
              <w:left w:val="single" w:sz="4" w:space="0" w:color="auto"/>
              <w:bottom w:val="single" w:sz="4" w:space="0" w:color="auto"/>
              <w:right w:val="single" w:sz="4" w:space="0" w:color="auto"/>
            </w:tcBorders>
            <w:vAlign w:val="center"/>
          </w:tcPr>
          <w:p w14:paraId="29D3835D" w14:textId="77777777" w:rsidR="00835C86" w:rsidRPr="006B4E89" w:rsidRDefault="00835C86" w:rsidP="003D232E">
            <w:pPr>
              <w:spacing w:before="60" w:after="60"/>
              <w:jc w:val="center"/>
              <w:rPr>
                <w:lang w:val="sv-SE"/>
                <w:rPrChange w:id="2372" w:author="Author" w:date="2025-08-06T16:23:00Z" w16du:dateUtc="2025-08-06T14:23:00Z">
                  <w:rPr/>
                </w:rPrChange>
              </w:rPr>
            </w:pPr>
            <w:r w:rsidRPr="006B4E89">
              <w:rPr>
                <w:lang w:val="sv-SE"/>
                <w:rPrChange w:id="2373" w:author="Author" w:date="2025-08-06T16:23:00Z" w16du:dateUtc="2025-08-06T14:23:00Z">
                  <w:rPr/>
                </w:rPrChange>
              </w:rPr>
              <w:t xml:space="preserve">28,7 </w:t>
            </w:r>
            <w:r w:rsidRPr="006B4E89">
              <w:rPr>
                <w:lang w:val="sv-SE"/>
                <w:rPrChange w:id="2374" w:author="Author" w:date="2025-08-06T16:23:00Z" w16du:dateUtc="2025-08-06T14:23:00Z">
                  <w:rPr/>
                </w:rPrChange>
              </w:rPr>
              <w:br/>
              <w:t>(2,9 - 46,3)</w:t>
            </w:r>
          </w:p>
        </w:tc>
        <w:tc>
          <w:tcPr>
            <w:tcW w:w="851" w:type="pct"/>
            <w:tcBorders>
              <w:top w:val="single" w:sz="4" w:space="0" w:color="auto"/>
              <w:left w:val="single" w:sz="4" w:space="0" w:color="auto"/>
              <w:bottom w:val="single" w:sz="4" w:space="0" w:color="auto"/>
              <w:right w:val="single" w:sz="4" w:space="0" w:color="auto"/>
            </w:tcBorders>
            <w:vAlign w:val="center"/>
          </w:tcPr>
          <w:p w14:paraId="326352D7" w14:textId="77777777" w:rsidR="00835C86" w:rsidRPr="006B4E89" w:rsidRDefault="00835C86" w:rsidP="003D232E">
            <w:pPr>
              <w:spacing w:before="60" w:after="60"/>
              <w:jc w:val="center"/>
              <w:rPr>
                <w:lang w:val="sv-SE"/>
                <w:rPrChange w:id="2375" w:author="Author" w:date="2025-08-06T16:23:00Z" w16du:dateUtc="2025-08-06T14:23:00Z">
                  <w:rPr/>
                </w:rPrChange>
              </w:rPr>
            </w:pPr>
            <w:r w:rsidRPr="006B4E89">
              <w:rPr>
                <w:lang w:val="sv-SE"/>
                <w:rPrChange w:id="2376" w:author="Author" w:date="2025-08-06T16:23:00Z" w16du:dateUtc="2025-08-06T14:23:00Z">
                  <w:rPr/>
                </w:rPrChange>
              </w:rPr>
              <w:t xml:space="preserve">182 </w:t>
            </w:r>
            <w:r w:rsidRPr="006B4E89">
              <w:rPr>
                <w:lang w:val="sv-SE"/>
                <w:rPrChange w:id="2377" w:author="Author" w:date="2025-08-06T16:23:00Z" w16du:dateUtc="2025-08-06T14:23:00Z">
                  <w:rPr/>
                </w:rPrChange>
              </w:rPr>
              <w:br/>
              <w:t>(134 - 280)</w:t>
            </w:r>
          </w:p>
        </w:tc>
        <w:tc>
          <w:tcPr>
            <w:tcW w:w="973" w:type="pct"/>
            <w:tcBorders>
              <w:top w:val="single" w:sz="4" w:space="0" w:color="auto"/>
              <w:left w:val="single" w:sz="4" w:space="0" w:color="auto"/>
              <w:bottom w:val="single" w:sz="4" w:space="0" w:color="auto"/>
              <w:right w:val="single" w:sz="4" w:space="0" w:color="auto"/>
            </w:tcBorders>
            <w:vAlign w:val="center"/>
          </w:tcPr>
          <w:p w14:paraId="276DC398" w14:textId="77777777" w:rsidR="00835C86" w:rsidRPr="006B4E89" w:rsidRDefault="00835C86" w:rsidP="003D232E">
            <w:pPr>
              <w:spacing w:before="60" w:after="60"/>
              <w:jc w:val="center"/>
              <w:rPr>
                <w:lang w:val="sv-SE"/>
                <w:rPrChange w:id="2378" w:author="Author" w:date="2025-08-06T16:23:00Z" w16du:dateUtc="2025-08-06T14:23:00Z">
                  <w:rPr/>
                </w:rPrChange>
              </w:rPr>
            </w:pPr>
            <w:r w:rsidRPr="006B4E89">
              <w:rPr>
                <w:lang w:val="sv-SE"/>
                <w:rPrChange w:id="2379" w:author="Author" w:date="2025-08-06T16:23:00Z" w16du:dateUtc="2025-08-06T14:23:00Z">
                  <w:rPr/>
                </w:rPrChange>
              </w:rPr>
              <w:t>1376</w:t>
            </w:r>
            <w:r w:rsidRPr="006B4E89">
              <w:rPr>
                <w:lang w:val="sv-SE"/>
                <w:rPrChange w:id="2380" w:author="Author" w:date="2025-08-06T16:23:00Z" w16du:dateUtc="2025-08-06T14:23:00Z">
                  <w:rPr/>
                </w:rPrChange>
              </w:rPr>
              <w:br/>
              <w:t>(728 - 1998)</w:t>
            </w:r>
          </w:p>
        </w:tc>
      </w:tr>
      <w:tr w:rsidR="00835C86" w:rsidRPr="006B4E89" w14:paraId="42E88B53" w14:textId="77777777" w:rsidTr="003D232E">
        <w:trPr>
          <w:trHeight w:val="430"/>
        </w:trPr>
        <w:tc>
          <w:tcPr>
            <w:tcW w:w="0" w:type="auto"/>
            <w:vMerge/>
            <w:tcBorders>
              <w:top w:val="single" w:sz="4" w:space="0" w:color="auto"/>
              <w:left w:val="single" w:sz="4" w:space="0" w:color="auto"/>
              <w:bottom w:val="single" w:sz="4" w:space="0" w:color="auto"/>
              <w:right w:val="single" w:sz="4" w:space="0" w:color="auto"/>
            </w:tcBorders>
            <w:vAlign w:val="center"/>
          </w:tcPr>
          <w:p w14:paraId="3AA1796B" w14:textId="77777777" w:rsidR="00835C86" w:rsidRPr="006B4E89" w:rsidRDefault="00835C86" w:rsidP="003D232E">
            <w:pPr>
              <w:rPr>
                <w:lang w:val="sv-SE"/>
                <w:rPrChange w:id="2381" w:author="Author" w:date="2025-08-06T16:23:00Z" w16du:dateUtc="2025-08-06T14:23:00Z">
                  <w:rPr/>
                </w:rPrChange>
              </w:rPr>
            </w:pPr>
          </w:p>
        </w:tc>
        <w:tc>
          <w:tcPr>
            <w:tcW w:w="1020" w:type="pct"/>
            <w:tcBorders>
              <w:top w:val="single" w:sz="4" w:space="0" w:color="auto"/>
              <w:left w:val="single" w:sz="4" w:space="0" w:color="auto"/>
              <w:bottom w:val="single" w:sz="4" w:space="0" w:color="auto"/>
              <w:right w:val="single" w:sz="4" w:space="0" w:color="auto"/>
            </w:tcBorders>
            <w:vAlign w:val="center"/>
          </w:tcPr>
          <w:p w14:paraId="5FBBC56D" w14:textId="77777777" w:rsidR="00835C86" w:rsidRPr="006B4E89" w:rsidRDefault="00835C86" w:rsidP="003D232E">
            <w:pPr>
              <w:spacing w:before="60" w:after="60"/>
              <w:jc w:val="center"/>
              <w:rPr>
                <w:lang w:val="sv-SE"/>
                <w:rPrChange w:id="2382" w:author="Author" w:date="2025-08-06T16:23:00Z" w16du:dateUtc="2025-08-06T14:23:00Z">
                  <w:rPr/>
                </w:rPrChange>
              </w:rPr>
            </w:pPr>
            <w:r w:rsidRPr="006B4E89">
              <w:rPr>
                <w:lang w:val="sv-SE"/>
                <w:rPrChange w:id="2383" w:author="Author" w:date="2025-08-06T16:23:00Z" w16du:dateUtc="2025-08-06T14:23:00Z">
                  <w:rPr/>
                </w:rPrChange>
              </w:rPr>
              <w:t>EBC</w:t>
            </w:r>
          </w:p>
        </w:tc>
        <w:tc>
          <w:tcPr>
            <w:tcW w:w="596" w:type="pct"/>
            <w:tcBorders>
              <w:top w:val="single" w:sz="4" w:space="0" w:color="auto"/>
              <w:left w:val="single" w:sz="4" w:space="0" w:color="auto"/>
              <w:bottom w:val="single" w:sz="4" w:space="0" w:color="auto"/>
              <w:right w:val="single" w:sz="4" w:space="0" w:color="auto"/>
            </w:tcBorders>
            <w:vAlign w:val="center"/>
          </w:tcPr>
          <w:p w14:paraId="4191D258" w14:textId="77777777" w:rsidR="00835C86" w:rsidRPr="006B4E89" w:rsidRDefault="00835C86" w:rsidP="003D232E">
            <w:pPr>
              <w:spacing w:before="60" w:after="60"/>
              <w:jc w:val="center"/>
              <w:rPr>
                <w:lang w:val="sv-SE"/>
                <w:rPrChange w:id="2384" w:author="Author" w:date="2025-08-06T16:23:00Z" w16du:dateUtc="2025-08-06T14:23:00Z">
                  <w:rPr/>
                </w:rPrChange>
              </w:rPr>
            </w:pPr>
            <w:r w:rsidRPr="006B4E89">
              <w:rPr>
                <w:lang w:val="sv-SE"/>
                <w:rPrChange w:id="2385" w:author="Author" w:date="2025-08-06T16:23:00Z" w16du:dateUtc="2025-08-06T14:23:00Z">
                  <w:rPr/>
                </w:rPrChange>
              </w:rPr>
              <w:t>390</w:t>
            </w:r>
          </w:p>
        </w:tc>
        <w:tc>
          <w:tcPr>
            <w:tcW w:w="790" w:type="pct"/>
            <w:tcBorders>
              <w:top w:val="single" w:sz="4" w:space="0" w:color="auto"/>
              <w:left w:val="single" w:sz="4" w:space="0" w:color="auto"/>
              <w:bottom w:val="single" w:sz="4" w:space="0" w:color="auto"/>
              <w:right w:val="single" w:sz="4" w:space="0" w:color="auto"/>
            </w:tcBorders>
            <w:vAlign w:val="center"/>
          </w:tcPr>
          <w:p w14:paraId="123F5B74" w14:textId="77777777" w:rsidR="00835C86" w:rsidRPr="006B4E89" w:rsidRDefault="00835C86" w:rsidP="003D232E">
            <w:pPr>
              <w:spacing w:before="60" w:after="60"/>
              <w:jc w:val="center"/>
              <w:rPr>
                <w:lang w:val="sv-SE"/>
                <w:rPrChange w:id="2386" w:author="Author" w:date="2025-08-06T16:23:00Z" w16du:dateUtc="2025-08-06T14:23:00Z">
                  <w:rPr/>
                </w:rPrChange>
              </w:rPr>
            </w:pPr>
            <w:r w:rsidRPr="006B4E89">
              <w:rPr>
                <w:lang w:val="sv-SE"/>
                <w:rPrChange w:id="2387" w:author="Author" w:date="2025-08-06T16:23:00Z" w16du:dateUtc="2025-08-06T14:23:00Z">
                  <w:rPr/>
                </w:rPrChange>
              </w:rPr>
              <w:t xml:space="preserve">30,9 </w:t>
            </w:r>
            <w:r w:rsidRPr="006B4E89">
              <w:rPr>
                <w:lang w:val="sv-SE"/>
                <w:rPrChange w:id="2388" w:author="Author" w:date="2025-08-06T16:23:00Z" w16du:dateUtc="2025-08-06T14:23:00Z">
                  <w:rPr/>
                </w:rPrChange>
              </w:rPr>
              <w:br/>
              <w:t>(18,7 - 45,5)</w:t>
            </w:r>
          </w:p>
        </w:tc>
        <w:tc>
          <w:tcPr>
            <w:tcW w:w="851" w:type="pct"/>
            <w:tcBorders>
              <w:top w:val="single" w:sz="4" w:space="0" w:color="auto"/>
              <w:left w:val="single" w:sz="4" w:space="0" w:color="auto"/>
              <w:bottom w:val="single" w:sz="4" w:space="0" w:color="auto"/>
              <w:right w:val="single" w:sz="4" w:space="0" w:color="auto"/>
            </w:tcBorders>
            <w:vAlign w:val="center"/>
          </w:tcPr>
          <w:p w14:paraId="23A430AF" w14:textId="77777777" w:rsidR="00835C86" w:rsidRPr="006B4E89" w:rsidRDefault="00835C86" w:rsidP="003D232E">
            <w:pPr>
              <w:spacing w:before="60" w:after="60"/>
              <w:jc w:val="center"/>
              <w:rPr>
                <w:lang w:val="sv-SE"/>
                <w:rPrChange w:id="2389" w:author="Author" w:date="2025-08-06T16:23:00Z" w16du:dateUtc="2025-08-06T14:23:00Z">
                  <w:rPr/>
                </w:rPrChange>
              </w:rPr>
            </w:pPr>
            <w:r w:rsidRPr="006B4E89">
              <w:rPr>
                <w:lang w:val="sv-SE"/>
                <w:rPrChange w:id="2390" w:author="Author" w:date="2025-08-06T16:23:00Z" w16du:dateUtc="2025-08-06T14:23:00Z">
                  <w:rPr/>
                </w:rPrChange>
              </w:rPr>
              <w:t xml:space="preserve">176 </w:t>
            </w:r>
            <w:r w:rsidRPr="006B4E89">
              <w:rPr>
                <w:lang w:val="sv-SE"/>
                <w:rPrChange w:id="2391" w:author="Author" w:date="2025-08-06T16:23:00Z" w16du:dateUtc="2025-08-06T14:23:00Z">
                  <w:rPr/>
                </w:rPrChange>
              </w:rPr>
              <w:br/>
              <w:t>(127 - 227)</w:t>
            </w:r>
          </w:p>
        </w:tc>
        <w:tc>
          <w:tcPr>
            <w:tcW w:w="973" w:type="pct"/>
            <w:tcBorders>
              <w:top w:val="single" w:sz="4" w:space="0" w:color="auto"/>
              <w:left w:val="single" w:sz="4" w:space="0" w:color="auto"/>
              <w:bottom w:val="single" w:sz="4" w:space="0" w:color="auto"/>
              <w:right w:val="single" w:sz="4" w:space="0" w:color="auto"/>
            </w:tcBorders>
            <w:vAlign w:val="center"/>
          </w:tcPr>
          <w:p w14:paraId="6CEC5E3F" w14:textId="77777777" w:rsidR="00835C86" w:rsidRPr="006B4E89" w:rsidRDefault="00835C86" w:rsidP="003D232E">
            <w:pPr>
              <w:spacing w:before="60" w:after="60"/>
              <w:jc w:val="center"/>
              <w:rPr>
                <w:lang w:val="sv-SE"/>
                <w:rPrChange w:id="2392" w:author="Author" w:date="2025-08-06T16:23:00Z" w16du:dateUtc="2025-08-06T14:23:00Z">
                  <w:rPr/>
                </w:rPrChange>
              </w:rPr>
            </w:pPr>
            <w:r w:rsidRPr="006B4E89">
              <w:rPr>
                <w:lang w:val="sv-SE"/>
                <w:rPrChange w:id="2393" w:author="Author" w:date="2025-08-06T16:23:00Z" w16du:dateUtc="2025-08-06T14:23:00Z">
                  <w:rPr/>
                </w:rPrChange>
              </w:rPr>
              <w:t>1390</w:t>
            </w:r>
            <w:r w:rsidRPr="006B4E89">
              <w:rPr>
                <w:lang w:val="sv-SE"/>
                <w:rPrChange w:id="2394" w:author="Author" w:date="2025-08-06T16:23:00Z" w16du:dateUtc="2025-08-06T14:23:00Z">
                  <w:rPr/>
                </w:rPrChange>
              </w:rPr>
              <w:br/>
              <w:t>(1039 - 1895)</w:t>
            </w:r>
          </w:p>
        </w:tc>
      </w:tr>
      <w:tr w:rsidR="00835C86" w:rsidRPr="006B4E89" w14:paraId="52F2CD69" w14:textId="77777777" w:rsidTr="003D232E">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6E35D37B" w14:textId="77777777" w:rsidR="00835C86" w:rsidRPr="006B4E89" w:rsidRDefault="00835C86" w:rsidP="003D232E">
            <w:pPr>
              <w:rPr>
                <w:lang w:val="sv-SE"/>
                <w:rPrChange w:id="2395" w:author="Author" w:date="2025-08-06T16:23:00Z" w16du:dateUtc="2025-08-06T14:23:00Z">
                  <w:rPr/>
                </w:rPrChange>
              </w:rPr>
            </w:pPr>
          </w:p>
        </w:tc>
        <w:tc>
          <w:tcPr>
            <w:tcW w:w="1020" w:type="pct"/>
            <w:tcBorders>
              <w:top w:val="single" w:sz="4" w:space="0" w:color="auto"/>
              <w:left w:val="single" w:sz="4" w:space="0" w:color="auto"/>
              <w:bottom w:val="single" w:sz="4" w:space="0" w:color="auto"/>
              <w:right w:val="single" w:sz="4" w:space="0" w:color="auto"/>
            </w:tcBorders>
            <w:vAlign w:val="center"/>
          </w:tcPr>
          <w:p w14:paraId="21FEF7D8" w14:textId="77777777" w:rsidR="00835C86" w:rsidRPr="006B4E89" w:rsidRDefault="00835C86" w:rsidP="003D232E">
            <w:pPr>
              <w:spacing w:before="60" w:after="60"/>
              <w:jc w:val="center"/>
              <w:rPr>
                <w:lang w:val="sv-SE"/>
                <w:rPrChange w:id="2396" w:author="Author" w:date="2025-08-06T16:23:00Z" w16du:dateUtc="2025-08-06T14:23:00Z">
                  <w:rPr/>
                </w:rPrChange>
              </w:rPr>
            </w:pPr>
            <w:r w:rsidRPr="006B4E89">
              <w:rPr>
                <w:lang w:val="sv-SE"/>
                <w:rPrChange w:id="2397" w:author="Author" w:date="2025-08-06T16:23:00Z" w16du:dateUtc="2025-08-06T14:23:00Z">
                  <w:rPr/>
                </w:rPrChange>
              </w:rPr>
              <w:t>AGC</w:t>
            </w:r>
          </w:p>
        </w:tc>
        <w:tc>
          <w:tcPr>
            <w:tcW w:w="596" w:type="pct"/>
            <w:tcBorders>
              <w:top w:val="single" w:sz="4" w:space="0" w:color="auto"/>
              <w:left w:val="single" w:sz="4" w:space="0" w:color="auto"/>
              <w:bottom w:val="single" w:sz="4" w:space="0" w:color="auto"/>
              <w:right w:val="single" w:sz="4" w:space="0" w:color="auto"/>
            </w:tcBorders>
            <w:vAlign w:val="center"/>
          </w:tcPr>
          <w:p w14:paraId="4D76CB25" w14:textId="77777777" w:rsidR="00835C86" w:rsidRPr="006B4E89" w:rsidRDefault="00835C86" w:rsidP="003D232E">
            <w:pPr>
              <w:spacing w:before="60" w:after="60"/>
              <w:jc w:val="center"/>
              <w:rPr>
                <w:lang w:val="sv-SE"/>
                <w:rPrChange w:id="2398" w:author="Author" w:date="2025-08-06T16:23:00Z" w16du:dateUtc="2025-08-06T14:23:00Z">
                  <w:rPr/>
                </w:rPrChange>
              </w:rPr>
            </w:pPr>
            <w:r w:rsidRPr="006B4E89">
              <w:rPr>
                <w:lang w:val="sv-SE"/>
                <w:rPrChange w:id="2399" w:author="Author" w:date="2025-08-06T16:23:00Z" w16du:dateUtc="2025-08-06T14:23:00Z">
                  <w:rPr/>
                </w:rPrChange>
              </w:rPr>
              <w:t>274</w:t>
            </w:r>
          </w:p>
        </w:tc>
        <w:tc>
          <w:tcPr>
            <w:tcW w:w="790" w:type="pct"/>
            <w:tcBorders>
              <w:top w:val="single" w:sz="4" w:space="0" w:color="auto"/>
              <w:left w:val="single" w:sz="4" w:space="0" w:color="auto"/>
              <w:bottom w:val="single" w:sz="4" w:space="0" w:color="auto"/>
              <w:right w:val="single" w:sz="4" w:space="0" w:color="auto"/>
            </w:tcBorders>
            <w:vAlign w:val="center"/>
          </w:tcPr>
          <w:p w14:paraId="615C34B0" w14:textId="77777777" w:rsidR="00835C86" w:rsidRPr="006B4E89" w:rsidRDefault="00835C86" w:rsidP="003D232E">
            <w:pPr>
              <w:spacing w:before="60" w:after="60"/>
              <w:jc w:val="center"/>
              <w:rPr>
                <w:lang w:val="sv-SE"/>
                <w:rPrChange w:id="2400" w:author="Author" w:date="2025-08-06T16:23:00Z" w16du:dateUtc="2025-08-06T14:23:00Z">
                  <w:rPr/>
                </w:rPrChange>
              </w:rPr>
            </w:pPr>
            <w:r w:rsidRPr="006B4E89">
              <w:rPr>
                <w:lang w:val="sv-SE"/>
                <w:rPrChange w:id="2401" w:author="Author" w:date="2025-08-06T16:23:00Z" w16du:dateUtc="2025-08-06T14:23:00Z">
                  <w:rPr/>
                </w:rPrChange>
              </w:rPr>
              <w:t>23,1</w:t>
            </w:r>
            <w:r w:rsidRPr="006B4E89">
              <w:rPr>
                <w:lang w:val="sv-SE"/>
                <w:rPrChange w:id="2402" w:author="Author" w:date="2025-08-06T16:23:00Z" w16du:dateUtc="2025-08-06T14:23:00Z">
                  <w:rPr/>
                </w:rPrChange>
              </w:rPr>
              <w:br/>
              <w:t>(6,1 - 50,3)</w:t>
            </w:r>
          </w:p>
        </w:tc>
        <w:tc>
          <w:tcPr>
            <w:tcW w:w="851" w:type="pct"/>
            <w:tcBorders>
              <w:top w:val="single" w:sz="4" w:space="0" w:color="auto"/>
              <w:left w:val="single" w:sz="4" w:space="0" w:color="auto"/>
              <w:bottom w:val="single" w:sz="4" w:space="0" w:color="auto"/>
              <w:right w:val="single" w:sz="4" w:space="0" w:color="auto"/>
            </w:tcBorders>
            <w:vAlign w:val="center"/>
          </w:tcPr>
          <w:p w14:paraId="295E3382" w14:textId="77777777" w:rsidR="00835C86" w:rsidRPr="006B4E89" w:rsidRDefault="00835C86" w:rsidP="003D232E">
            <w:pPr>
              <w:spacing w:before="60" w:after="60"/>
              <w:jc w:val="center"/>
              <w:rPr>
                <w:lang w:val="sv-SE"/>
                <w:rPrChange w:id="2403" w:author="Author" w:date="2025-08-06T16:23:00Z" w16du:dateUtc="2025-08-06T14:23:00Z">
                  <w:rPr/>
                </w:rPrChange>
              </w:rPr>
            </w:pPr>
            <w:r w:rsidRPr="006B4E89">
              <w:rPr>
                <w:lang w:val="sv-SE"/>
                <w:rPrChange w:id="2404" w:author="Author" w:date="2025-08-06T16:23:00Z" w16du:dateUtc="2025-08-06T14:23:00Z">
                  <w:rPr/>
                </w:rPrChange>
              </w:rPr>
              <w:t>132</w:t>
            </w:r>
            <w:r w:rsidRPr="006B4E89">
              <w:rPr>
                <w:lang w:val="sv-SE"/>
                <w:rPrChange w:id="2405" w:author="Author" w:date="2025-08-06T16:23:00Z" w16du:dateUtc="2025-08-06T14:23:00Z">
                  <w:rPr/>
                </w:rPrChange>
              </w:rPr>
              <w:br/>
              <w:t>(84,2 – 225)</w:t>
            </w:r>
          </w:p>
        </w:tc>
        <w:tc>
          <w:tcPr>
            <w:tcW w:w="973" w:type="pct"/>
            <w:tcBorders>
              <w:top w:val="single" w:sz="4" w:space="0" w:color="auto"/>
              <w:left w:val="single" w:sz="4" w:space="0" w:color="auto"/>
              <w:bottom w:val="single" w:sz="4" w:space="0" w:color="auto"/>
              <w:right w:val="single" w:sz="4" w:space="0" w:color="auto"/>
            </w:tcBorders>
            <w:vAlign w:val="center"/>
          </w:tcPr>
          <w:p w14:paraId="1DEAC776" w14:textId="77777777" w:rsidR="00835C86" w:rsidRPr="006B4E89" w:rsidRDefault="00835C86" w:rsidP="003D232E">
            <w:pPr>
              <w:spacing w:before="60" w:after="60"/>
              <w:jc w:val="center"/>
              <w:rPr>
                <w:lang w:val="sv-SE"/>
                <w:rPrChange w:id="2406" w:author="Author" w:date="2025-08-06T16:23:00Z" w16du:dateUtc="2025-08-06T14:23:00Z">
                  <w:rPr/>
                </w:rPrChange>
              </w:rPr>
            </w:pPr>
            <w:r w:rsidRPr="006B4E89">
              <w:rPr>
                <w:lang w:val="sv-SE"/>
                <w:rPrChange w:id="2407" w:author="Author" w:date="2025-08-06T16:23:00Z" w16du:dateUtc="2025-08-06T14:23:00Z">
                  <w:rPr/>
                </w:rPrChange>
              </w:rPr>
              <w:t>1109</w:t>
            </w:r>
            <w:r w:rsidRPr="006B4E89">
              <w:rPr>
                <w:lang w:val="sv-SE"/>
                <w:rPrChange w:id="2408" w:author="Author" w:date="2025-08-06T16:23:00Z" w16du:dateUtc="2025-08-06T14:23:00Z">
                  <w:rPr/>
                </w:rPrChange>
              </w:rPr>
              <w:br/>
              <w:t>(588 – 1938)</w:t>
            </w:r>
          </w:p>
        </w:tc>
      </w:tr>
      <w:tr w:rsidR="00835C86" w:rsidRPr="006B4E89" w14:paraId="4D8BA8B6" w14:textId="77777777" w:rsidTr="003D232E">
        <w:trPr>
          <w:trHeight w:val="177"/>
        </w:trPr>
        <w:tc>
          <w:tcPr>
            <w:tcW w:w="770" w:type="pct"/>
            <w:vMerge w:val="restart"/>
            <w:tcBorders>
              <w:top w:val="single" w:sz="4" w:space="0" w:color="auto"/>
              <w:left w:val="single" w:sz="4" w:space="0" w:color="auto"/>
              <w:bottom w:val="single" w:sz="4" w:space="0" w:color="auto"/>
              <w:right w:val="single" w:sz="4" w:space="0" w:color="auto"/>
            </w:tcBorders>
            <w:vAlign w:val="center"/>
          </w:tcPr>
          <w:p w14:paraId="47BF234A" w14:textId="0F54DF57" w:rsidR="00835C86" w:rsidRPr="006B4E89" w:rsidRDefault="00835C86" w:rsidP="00926235">
            <w:pPr>
              <w:pStyle w:val="ParagraphFPI"/>
              <w:tabs>
                <w:tab w:val="left" w:pos="240"/>
              </w:tabs>
              <w:spacing w:before="60" w:after="60"/>
              <w:outlineLvl w:val="3"/>
              <w:rPr>
                <w:sz w:val="22"/>
                <w:lang w:val="sv-SE" w:eastAsia="ja-JP"/>
              </w:rPr>
            </w:pPr>
            <w:r w:rsidRPr="006B4E89">
              <w:rPr>
                <w:sz w:val="22"/>
                <w:lang w:val="sv-SE" w:eastAsia="ja-JP"/>
              </w:rPr>
              <w:t>4</w:t>
            </w:r>
            <w:ins w:id="2409" w:author="Author" w:date="2025-08-12T11:20:00Z" w16du:dateUtc="2025-08-12T09:20:00Z">
              <w:r w:rsidR="009F564D">
                <w:rPr>
                  <w:sz w:val="22"/>
                  <w:lang w:val="sv-SE" w:eastAsia="ja-JP"/>
                </w:rPr>
                <w:t xml:space="preserve"> </w:t>
              </w:r>
            </w:ins>
            <w:r w:rsidRPr="006B4E89">
              <w:rPr>
                <w:sz w:val="22"/>
                <w:lang w:val="sv-SE" w:eastAsia="ja-JP"/>
              </w:rPr>
              <w:t>mg/kg +</w:t>
            </w:r>
            <w:r w:rsidRPr="006B4E89">
              <w:rPr>
                <w:sz w:val="22"/>
                <w:lang w:val="sv-SE" w:eastAsia="ja-JP"/>
              </w:rPr>
              <w:br/>
              <w:t>2</w:t>
            </w:r>
            <w:ins w:id="2410" w:author="Author" w:date="2025-08-12T11:20:00Z" w16du:dateUtc="2025-08-12T09:20:00Z">
              <w:r w:rsidR="009F564D">
                <w:rPr>
                  <w:sz w:val="22"/>
                  <w:lang w:val="sv-SE" w:eastAsia="ja-JP"/>
                </w:rPr>
                <w:t xml:space="preserve"> </w:t>
              </w:r>
            </w:ins>
            <w:r w:rsidRPr="006B4E89">
              <w:rPr>
                <w:sz w:val="22"/>
                <w:lang w:val="sv-SE" w:eastAsia="ja-JP"/>
              </w:rPr>
              <w:t>mg/kg varje vecka</w:t>
            </w:r>
          </w:p>
        </w:tc>
        <w:tc>
          <w:tcPr>
            <w:tcW w:w="1020" w:type="pct"/>
            <w:tcBorders>
              <w:top w:val="single" w:sz="4" w:space="0" w:color="auto"/>
              <w:left w:val="single" w:sz="4" w:space="0" w:color="auto"/>
              <w:bottom w:val="single" w:sz="4" w:space="0" w:color="auto"/>
              <w:right w:val="single" w:sz="4" w:space="0" w:color="auto"/>
            </w:tcBorders>
            <w:vAlign w:val="center"/>
          </w:tcPr>
          <w:p w14:paraId="0AB9A82D" w14:textId="77777777" w:rsidR="00835C86" w:rsidRPr="006B4E89" w:rsidRDefault="00835C86" w:rsidP="00926235">
            <w:pPr>
              <w:spacing w:before="60" w:after="60"/>
              <w:jc w:val="center"/>
              <w:rPr>
                <w:lang w:val="sv-SE"/>
                <w:rPrChange w:id="2411" w:author="Author" w:date="2025-08-06T16:23:00Z" w16du:dateUtc="2025-08-06T14:23:00Z">
                  <w:rPr/>
                </w:rPrChange>
              </w:rPr>
            </w:pPr>
            <w:r w:rsidRPr="006B4E89">
              <w:rPr>
                <w:lang w:val="sv-SE"/>
                <w:rPrChange w:id="2412" w:author="Author" w:date="2025-08-06T16:23:00Z" w16du:dateUtc="2025-08-06T14:23:00Z">
                  <w:rPr/>
                </w:rPrChange>
              </w:rPr>
              <w:t>MBC</w:t>
            </w:r>
          </w:p>
        </w:tc>
        <w:tc>
          <w:tcPr>
            <w:tcW w:w="596" w:type="pct"/>
            <w:tcBorders>
              <w:top w:val="single" w:sz="4" w:space="0" w:color="auto"/>
              <w:left w:val="single" w:sz="4" w:space="0" w:color="auto"/>
              <w:bottom w:val="single" w:sz="4" w:space="0" w:color="auto"/>
              <w:right w:val="single" w:sz="4" w:space="0" w:color="auto"/>
            </w:tcBorders>
            <w:vAlign w:val="center"/>
          </w:tcPr>
          <w:p w14:paraId="0F75751B" w14:textId="77777777" w:rsidR="00835C86" w:rsidRPr="006B4E89" w:rsidRDefault="00835C86" w:rsidP="00926235">
            <w:pPr>
              <w:spacing w:before="60" w:after="60"/>
              <w:jc w:val="center"/>
              <w:rPr>
                <w:lang w:val="sv-SE"/>
                <w:rPrChange w:id="2413" w:author="Author" w:date="2025-08-06T16:23:00Z" w16du:dateUtc="2025-08-06T14:23:00Z">
                  <w:rPr/>
                </w:rPrChange>
              </w:rPr>
            </w:pPr>
            <w:r w:rsidRPr="006B4E89">
              <w:rPr>
                <w:lang w:val="sv-SE"/>
                <w:rPrChange w:id="2414" w:author="Author" w:date="2025-08-06T16:23:00Z" w16du:dateUtc="2025-08-06T14:23:00Z">
                  <w:rPr/>
                </w:rPrChange>
              </w:rPr>
              <w:t>805</w:t>
            </w:r>
          </w:p>
        </w:tc>
        <w:tc>
          <w:tcPr>
            <w:tcW w:w="790" w:type="pct"/>
            <w:tcBorders>
              <w:top w:val="single" w:sz="4" w:space="0" w:color="auto"/>
              <w:left w:val="single" w:sz="4" w:space="0" w:color="auto"/>
              <w:bottom w:val="single" w:sz="4" w:space="0" w:color="auto"/>
              <w:right w:val="single" w:sz="4" w:space="0" w:color="auto"/>
            </w:tcBorders>
            <w:vAlign w:val="center"/>
          </w:tcPr>
          <w:p w14:paraId="281A4D79" w14:textId="77777777" w:rsidR="00835C86" w:rsidRPr="006B4E89" w:rsidRDefault="00835C86" w:rsidP="00926235">
            <w:pPr>
              <w:spacing w:before="60" w:after="60"/>
              <w:jc w:val="center"/>
              <w:rPr>
                <w:lang w:val="sv-SE"/>
                <w:rPrChange w:id="2415" w:author="Author" w:date="2025-08-06T16:23:00Z" w16du:dateUtc="2025-08-06T14:23:00Z">
                  <w:rPr/>
                </w:rPrChange>
              </w:rPr>
            </w:pPr>
            <w:r w:rsidRPr="006B4E89">
              <w:rPr>
                <w:lang w:val="sv-SE"/>
                <w:rPrChange w:id="2416" w:author="Author" w:date="2025-08-06T16:23:00Z" w16du:dateUtc="2025-08-06T14:23:00Z">
                  <w:rPr/>
                </w:rPrChange>
              </w:rPr>
              <w:t xml:space="preserve">37,4 </w:t>
            </w:r>
            <w:r w:rsidRPr="006B4E89">
              <w:rPr>
                <w:lang w:val="sv-SE"/>
                <w:rPrChange w:id="2417" w:author="Author" w:date="2025-08-06T16:23:00Z" w16du:dateUtc="2025-08-06T14:23:00Z">
                  <w:rPr/>
                </w:rPrChange>
              </w:rPr>
              <w:br/>
              <w:t>(8,7 - 58,9)</w:t>
            </w:r>
          </w:p>
        </w:tc>
        <w:tc>
          <w:tcPr>
            <w:tcW w:w="851" w:type="pct"/>
            <w:tcBorders>
              <w:top w:val="single" w:sz="4" w:space="0" w:color="auto"/>
              <w:left w:val="single" w:sz="4" w:space="0" w:color="auto"/>
              <w:bottom w:val="single" w:sz="4" w:space="0" w:color="auto"/>
              <w:right w:val="single" w:sz="4" w:space="0" w:color="auto"/>
            </w:tcBorders>
            <w:vAlign w:val="center"/>
          </w:tcPr>
          <w:p w14:paraId="141AEB6F" w14:textId="77777777" w:rsidR="00835C86" w:rsidRPr="006B4E89" w:rsidRDefault="00835C86" w:rsidP="00926235">
            <w:pPr>
              <w:spacing w:before="60" w:after="60"/>
              <w:jc w:val="center"/>
              <w:rPr>
                <w:lang w:val="sv-SE"/>
                <w:rPrChange w:id="2418" w:author="Author" w:date="2025-08-06T16:23:00Z" w16du:dateUtc="2025-08-06T14:23:00Z">
                  <w:rPr/>
                </w:rPrChange>
              </w:rPr>
            </w:pPr>
            <w:r w:rsidRPr="006B4E89">
              <w:rPr>
                <w:lang w:val="sv-SE"/>
                <w:rPrChange w:id="2419" w:author="Author" w:date="2025-08-06T16:23:00Z" w16du:dateUtc="2025-08-06T14:23:00Z">
                  <w:rPr/>
                </w:rPrChange>
              </w:rPr>
              <w:t xml:space="preserve">76,5 </w:t>
            </w:r>
            <w:r w:rsidRPr="006B4E89">
              <w:rPr>
                <w:lang w:val="sv-SE"/>
                <w:rPrChange w:id="2420" w:author="Author" w:date="2025-08-06T16:23:00Z" w16du:dateUtc="2025-08-06T14:23:00Z">
                  <w:rPr/>
                </w:rPrChange>
              </w:rPr>
              <w:br/>
              <w:t>(49,4 - 114)</w:t>
            </w:r>
          </w:p>
        </w:tc>
        <w:tc>
          <w:tcPr>
            <w:tcW w:w="973" w:type="pct"/>
            <w:tcBorders>
              <w:top w:val="single" w:sz="4" w:space="0" w:color="auto"/>
              <w:left w:val="single" w:sz="4" w:space="0" w:color="auto"/>
              <w:bottom w:val="single" w:sz="4" w:space="0" w:color="auto"/>
              <w:right w:val="single" w:sz="4" w:space="0" w:color="auto"/>
            </w:tcBorders>
            <w:vAlign w:val="center"/>
          </w:tcPr>
          <w:p w14:paraId="67C6B7F2" w14:textId="77777777" w:rsidR="00835C86" w:rsidRPr="006B4E89" w:rsidRDefault="00835C86" w:rsidP="00926235">
            <w:pPr>
              <w:spacing w:before="60" w:after="60"/>
              <w:jc w:val="center"/>
              <w:rPr>
                <w:lang w:val="sv-SE"/>
                <w:rPrChange w:id="2421" w:author="Author" w:date="2025-08-06T16:23:00Z" w16du:dateUtc="2025-08-06T14:23:00Z">
                  <w:rPr/>
                </w:rPrChange>
              </w:rPr>
            </w:pPr>
            <w:r w:rsidRPr="006B4E89">
              <w:rPr>
                <w:lang w:val="sv-SE"/>
                <w:rPrChange w:id="2422" w:author="Author" w:date="2025-08-06T16:23:00Z" w16du:dateUtc="2025-08-06T14:23:00Z">
                  <w:rPr/>
                </w:rPrChange>
              </w:rPr>
              <w:t xml:space="preserve">1073 </w:t>
            </w:r>
            <w:r w:rsidRPr="006B4E89">
              <w:rPr>
                <w:lang w:val="sv-SE"/>
                <w:rPrChange w:id="2423" w:author="Author" w:date="2025-08-06T16:23:00Z" w16du:dateUtc="2025-08-06T14:23:00Z">
                  <w:rPr/>
                </w:rPrChange>
              </w:rPr>
              <w:br/>
              <w:t>(597 – 1584)</w:t>
            </w:r>
          </w:p>
        </w:tc>
      </w:tr>
      <w:tr w:rsidR="00835C86" w:rsidRPr="006B4E89" w14:paraId="7C96531B" w14:textId="77777777" w:rsidTr="003D232E">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01D43A3E" w14:textId="77777777" w:rsidR="00835C86" w:rsidRPr="006B4E89" w:rsidRDefault="00835C86" w:rsidP="00926235">
            <w:pPr>
              <w:rPr>
                <w:lang w:val="sv-SE"/>
                <w:rPrChange w:id="2424" w:author="Author" w:date="2025-08-06T16:23:00Z" w16du:dateUtc="2025-08-06T14:23:00Z">
                  <w:rPr/>
                </w:rPrChange>
              </w:rPr>
            </w:pPr>
          </w:p>
        </w:tc>
        <w:tc>
          <w:tcPr>
            <w:tcW w:w="1020" w:type="pct"/>
            <w:tcBorders>
              <w:top w:val="single" w:sz="4" w:space="0" w:color="auto"/>
              <w:left w:val="single" w:sz="4" w:space="0" w:color="auto"/>
              <w:bottom w:val="single" w:sz="4" w:space="0" w:color="auto"/>
              <w:right w:val="single" w:sz="4" w:space="0" w:color="auto"/>
            </w:tcBorders>
            <w:vAlign w:val="center"/>
          </w:tcPr>
          <w:p w14:paraId="45CB141F" w14:textId="77777777" w:rsidR="00835C86" w:rsidRPr="006B4E89" w:rsidRDefault="00835C86" w:rsidP="00926235">
            <w:pPr>
              <w:spacing w:before="60" w:after="60"/>
              <w:jc w:val="center"/>
              <w:rPr>
                <w:lang w:val="sv-SE"/>
                <w:rPrChange w:id="2425" w:author="Author" w:date="2025-08-06T16:23:00Z" w16du:dateUtc="2025-08-06T14:23:00Z">
                  <w:rPr/>
                </w:rPrChange>
              </w:rPr>
            </w:pPr>
            <w:r w:rsidRPr="006B4E89">
              <w:rPr>
                <w:lang w:val="sv-SE"/>
                <w:rPrChange w:id="2426" w:author="Author" w:date="2025-08-06T16:23:00Z" w16du:dateUtc="2025-08-06T14:23:00Z">
                  <w:rPr/>
                </w:rPrChange>
              </w:rPr>
              <w:t>EBC</w:t>
            </w:r>
          </w:p>
        </w:tc>
        <w:tc>
          <w:tcPr>
            <w:tcW w:w="596" w:type="pct"/>
            <w:tcBorders>
              <w:top w:val="single" w:sz="4" w:space="0" w:color="auto"/>
              <w:left w:val="single" w:sz="4" w:space="0" w:color="auto"/>
              <w:bottom w:val="single" w:sz="4" w:space="0" w:color="auto"/>
              <w:right w:val="single" w:sz="4" w:space="0" w:color="auto"/>
            </w:tcBorders>
            <w:vAlign w:val="center"/>
          </w:tcPr>
          <w:p w14:paraId="1ACFBA90" w14:textId="77777777" w:rsidR="00835C86" w:rsidRPr="006B4E89" w:rsidRDefault="00835C86" w:rsidP="00926235">
            <w:pPr>
              <w:spacing w:before="60" w:after="60"/>
              <w:jc w:val="center"/>
              <w:rPr>
                <w:lang w:val="sv-SE"/>
                <w:rPrChange w:id="2427" w:author="Author" w:date="2025-08-06T16:23:00Z" w16du:dateUtc="2025-08-06T14:23:00Z">
                  <w:rPr/>
                </w:rPrChange>
              </w:rPr>
            </w:pPr>
            <w:r w:rsidRPr="006B4E89">
              <w:rPr>
                <w:lang w:val="sv-SE"/>
                <w:rPrChange w:id="2428" w:author="Author" w:date="2025-08-06T16:23:00Z" w16du:dateUtc="2025-08-06T14:23:00Z">
                  <w:rPr/>
                </w:rPrChange>
              </w:rPr>
              <w:t>390</w:t>
            </w:r>
          </w:p>
        </w:tc>
        <w:tc>
          <w:tcPr>
            <w:tcW w:w="790" w:type="pct"/>
            <w:tcBorders>
              <w:top w:val="single" w:sz="4" w:space="0" w:color="auto"/>
              <w:left w:val="single" w:sz="4" w:space="0" w:color="auto"/>
              <w:bottom w:val="single" w:sz="4" w:space="0" w:color="auto"/>
              <w:right w:val="single" w:sz="4" w:space="0" w:color="auto"/>
            </w:tcBorders>
            <w:vAlign w:val="center"/>
          </w:tcPr>
          <w:p w14:paraId="2E34F3DD" w14:textId="77777777" w:rsidR="00835C86" w:rsidRPr="006B4E89" w:rsidRDefault="00835C86" w:rsidP="00926235">
            <w:pPr>
              <w:spacing w:before="60" w:after="60"/>
              <w:jc w:val="center"/>
              <w:rPr>
                <w:lang w:val="sv-SE"/>
                <w:rPrChange w:id="2429" w:author="Author" w:date="2025-08-06T16:23:00Z" w16du:dateUtc="2025-08-06T14:23:00Z">
                  <w:rPr/>
                </w:rPrChange>
              </w:rPr>
            </w:pPr>
            <w:r w:rsidRPr="006B4E89">
              <w:rPr>
                <w:lang w:val="sv-SE"/>
                <w:rPrChange w:id="2430" w:author="Author" w:date="2025-08-06T16:23:00Z" w16du:dateUtc="2025-08-06T14:23:00Z">
                  <w:rPr/>
                </w:rPrChange>
              </w:rPr>
              <w:t xml:space="preserve">38,9 </w:t>
            </w:r>
            <w:r w:rsidRPr="006B4E89">
              <w:rPr>
                <w:lang w:val="sv-SE"/>
                <w:rPrChange w:id="2431" w:author="Author" w:date="2025-08-06T16:23:00Z" w16du:dateUtc="2025-08-06T14:23:00Z">
                  <w:rPr/>
                </w:rPrChange>
              </w:rPr>
              <w:br/>
              <w:t>(25,3 - 58,8)</w:t>
            </w:r>
          </w:p>
        </w:tc>
        <w:tc>
          <w:tcPr>
            <w:tcW w:w="851" w:type="pct"/>
            <w:tcBorders>
              <w:top w:val="single" w:sz="4" w:space="0" w:color="auto"/>
              <w:left w:val="single" w:sz="4" w:space="0" w:color="auto"/>
              <w:bottom w:val="single" w:sz="4" w:space="0" w:color="auto"/>
              <w:right w:val="single" w:sz="4" w:space="0" w:color="auto"/>
            </w:tcBorders>
            <w:vAlign w:val="center"/>
          </w:tcPr>
          <w:p w14:paraId="407C3F0D" w14:textId="77777777" w:rsidR="00835C86" w:rsidRPr="006B4E89" w:rsidRDefault="00835C86" w:rsidP="00926235">
            <w:pPr>
              <w:spacing w:before="60" w:after="60"/>
              <w:jc w:val="center"/>
              <w:rPr>
                <w:lang w:val="sv-SE"/>
                <w:rPrChange w:id="2432" w:author="Author" w:date="2025-08-06T16:23:00Z" w16du:dateUtc="2025-08-06T14:23:00Z">
                  <w:rPr/>
                </w:rPrChange>
              </w:rPr>
            </w:pPr>
            <w:r w:rsidRPr="006B4E89">
              <w:rPr>
                <w:lang w:val="sv-SE"/>
                <w:rPrChange w:id="2433" w:author="Author" w:date="2025-08-06T16:23:00Z" w16du:dateUtc="2025-08-06T14:23:00Z">
                  <w:rPr/>
                </w:rPrChange>
              </w:rPr>
              <w:t>76,0</w:t>
            </w:r>
            <w:r w:rsidRPr="006B4E89">
              <w:rPr>
                <w:lang w:val="sv-SE"/>
                <w:rPrChange w:id="2434" w:author="Author" w:date="2025-08-06T16:23:00Z" w16du:dateUtc="2025-08-06T14:23:00Z">
                  <w:rPr/>
                </w:rPrChange>
              </w:rPr>
              <w:br/>
              <w:t>(54,7 - 104)</w:t>
            </w:r>
          </w:p>
        </w:tc>
        <w:tc>
          <w:tcPr>
            <w:tcW w:w="973" w:type="pct"/>
            <w:tcBorders>
              <w:top w:val="single" w:sz="4" w:space="0" w:color="auto"/>
              <w:left w:val="single" w:sz="4" w:space="0" w:color="auto"/>
              <w:bottom w:val="single" w:sz="4" w:space="0" w:color="auto"/>
              <w:right w:val="single" w:sz="4" w:space="0" w:color="auto"/>
            </w:tcBorders>
            <w:vAlign w:val="center"/>
          </w:tcPr>
          <w:p w14:paraId="798BA06C" w14:textId="77777777" w:rsidR="00835C86" w:rsidRPr="006B4E89" w:rsidRDefault="00835C86" w:rsidP="00926235">
            <w:pPr>
              <w:spacing w:before="60" w:after="60"/>
              <w:jc w:val="center"/>
              <w:rPr>
                <w:lang w:val="sv-SE"/>
                <w:rPrChange w:id="2435" w:author="Author" w:date="2025-08-06T16:23:00Z" w16du:dateUtc="2025-08-06T14:23:00Z">
                  <w:rPr/>
                </w:rPrChange>
              </w:rPr>
            </w:pPr>
            <w:r w:rsidRPr="006B4E89">
              <w:rPr>
                <w:lang w:val="sv-SE"/>
                <w:rPrChange w:id="2436" w:author="Author" w:date="2025-08-06T16:23:00Z" w16du:dateUtc="2025-08-06T14:23:00Z">
                  <w:rPr/>
                </w:rPrChange>
              </w:rPr>
              <w:t xml:space="preserve">1074 </w:t>
            </w:r>
            <w:r w:rsidRPr="006B4E89">
              <w:rPr>
                <w:lang w:val="sv-SE"/>
                <w:rPrChange w:id="2437" w:author="Author" w:date="2025-08-06T16:23:00Z" w16du:dateUtc="2025-08-06T14:23:00Z">
                  <w:rPr/>
                </w:rPrChange>
              </w:rPr>
              <w:br/>
              <w:t>(783 - 1502)</w:t>
            </w:r>
          </w:p>
        </w:tc>
      </w:tr>
    </w:tbl>
    <w:p w14:paraId="2DFF2706" w14:textId="77777777" w:rsidR="00835C86" w:rsidRPr="006B4E89" w:rsidRDefault="00835C86" w:rsidP="00926235">
      <w:pPr>
        <w:rPr>
          <w:lang w:val="sv-SE"/>
          <w:rPrChange w:id="2438" w:author="Author" w:date="2025-08-06T16:23:00Z" w16du:dateUtc="2025-08-06T14:23:00Z">
            <w:rPr/>
          </w:rPrChange>
        </w:rPr>
      </w:pPr>
    </w:p>
    <w:p w14:paraId="3088E088" w14:textId="77777777" w:rsidR="00835C86" w:rsidRPr="006B4E89" w:rsidRDefault="00835C86" w:rsidP="00835C86">
      <w:pPr>
        <w:keepNext/>
        <w:keepLines/>
        <w:rPr>
          <w:lang w:val="sv-SE"/>
        </w:rPr>
      </w:pPr>
      <w:r w:rsidRPr="006B4E89">
        <w:rPr>
          <w:lang w:val="sv-SE"/>
        </w:rPr>
        <w:lastRenderedPageBreak/>
        <w:t>Tabell 15 Populationspredikterade farmakokinetiska exponeringsvärden vid steady state (</w:t>
      </w:r>
      <w:r w:rsidR="00B079F3" w:rsidRPr="006B4E89">
        <w:rPr>
          <w:lang w:val="sv-SE"/>
        </w:rPr>
        <w:t xml:space="preserve">median </w:t>
      </w:r>
      <w:r w:rsidRPr="006B4E89">
        <w:rPr>
          <w:lang w:val="sv-SE"/>
        </w:rPr>
        <w:t xml:space="preserve">med 5e – 95e </w:t>
      </w:r>
      <w:del w:id="2439" w:author="Author" w:date="2025-07-17T19:02:00Z">
        <w:r w:rsidRPr="006B4E89" w:rsidDel="00D10051">
          <w:rPr>
            <w:lang w:val="sv-SE"/>
          </w:rPr>
          <w:delText xml:space="preserve"> </w:delText>
        </w:r>
      </w:del>
      <w:r w:rsidRPr="006B4E89">
        <w:rPr>
          <w:lang w:val="sv-SE"/>
        </w:rPr>
        <w:t>percentiler) för Herceptin intravenöst doseringsschema för patienter med metastaserad bröstcancer (MBC), tidig bröstcancer (EBC) och avancerad ventrikelcancer (AGC)</w:t>
      </w:r>
    </w:p>
    <w:p w14:paraId="0E1A8299" w14:textId="77777777" w:rsidR="00907CB6" w:rsidRPr="006B4E89" w:rsidRDefault="00907CB6" w:rsidP="00835C86">
      <w:pPr>
        <w:keepNext/>
        <w:keepLines/>
        <w:rPr>
          <w:lang w:val="sv-SE"/>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435"/>
        <w:gridCol w:w="882"/>
        <w:gridCol w:w="1432"/>
        <w:gridCol w:w="1298"/>
        <w:gridCol w:w="1298"/>
        <w:gridCol w:w="1158"/>
      </w:tblGrid>
      <w:tr w:rsidR="00835C86" w:rsidRPr="006B4E89" w14:paraId="3D38AFB3" w14:textId="77777777" w:rsidTr="003D232E">
        <w:trPr>
          <w:trHeight w:val="117"/>
        </w:trPr>
        <w:tc>
          <w:tcPr>
            <w:tcW w:w="957" w:type="pct"/>
            <w:tcBorders>
              <w:top w:val="single" w:sz="4" w:space="0" w:color="auto"/>
              <w:left w:val="single" w:sz="4" w:space="0" w:color="auto"/>
              <w:bottom w:val="single" w:sz="4" w:space="0" w:color="auto"/>
              <w:right w:val="single" w:sz="4" w:space="0" w:color="auto"/>
            </w:tcBorders>
            <w:vAlign w:val="center"/>
          </w:tcPr>
          <w:p w14:paraId="2A10DC1C"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440" w:author="Author" w:date="2025-08-06T16:23:00Z" w16du:dateUtc="2025-08-06T14:23:00Z">
                  <w:rPr>
                    <w:sz w:val="22"/>
                    <w:lang w:eastAsia="ja-JP"/>
                  </w:rPr>
                </w:rPrChange>
              </w:rPr>
            </w:pPr>
            <w:r w:rsidRPr="006B4E89">
              <w:rPr>
                <w:sz w:val="22"/>
                <w:lang w:val="sv-SE" w:eastAsia="ja-JP"/>
                <w:rPrChange w:id="2441" w:author="Author" w:date="2025-08-06T16:23:00Z" w16du:dateUtc="2025-08-06T14:23:00Z">
                  <w:rPr>
                    <w:sz w:val="22"/>
                    <w:lang w:eastAsia="ja-JP"/>
                  </w:rPr>
                </w:rPrChange>
              </w:rPr>
              <w:t>Behandlingsregim</w:t>
            </w:r>
          </w:p>
        </w:tc>
        <w:tc>
          <w:tcPr>
            <w:tcW w:w="773" w:type="pct"/>
            <w:tcBorders>
              <w:top w:val="single" w:sz="4" w:space="0" w:color="auto"/>
              <w:left w:val="single" w:sz="4" w:space="0" w:color="auto"/>
              <w:bottom w:val="single" w:sz="4" w:space="0" w:color="auto"/>
              <w:right w:val="single" w:sz="4" w:space="0" w:color="auto"/>
            </w:tcBorders>
            <w:vAlign w:val="center"/>
          </w:tcPr>
          <w:p w14:paraId="63D8DE4F"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442" w:author="Author" w:date="2025-08-06T16:23:00Z" w16du:dateUtc="2025-08-06T14:23:00Z">
                  <w:rPr>
                    <w:sz w:val="22"/>
                    <w:lang w:eastAsia="ja-JP"/>
                  </w:rPr>
                </w:rPrChange>
              </w:rPr>
            </w:pPr>
            <w:r w:rsidRPr="006B4E89">
              <w:rPr>
                <w:sz w:val="22"/>
                <w:lang w:val="sv-SE" w:eastAsia="ja-JP"/>
                <w:rPrChange w:id="2443" w:author="Author" w:date="2025-08-06T16:23:00Z" w16du:dateUtc="2025-08-06T14:23:00Z">
                  <w:rPr>
                    <w:sz w:val="22"/>
                    <w:lang w:eastAsia="ja-JP"/>
                  </w:rPr>
                </w:rPrChange>
              </w:rPr>
              <w:t>Primär tumörtyp</w:t>
            </w:r>
          </w:p>
        </w:tc>
        <w:tc>
          <w:tcPr>
            <w:tcW w:w="477" w:type="pct"/>
            <w:tcBorders>
              <w:top w:val="single" w:sz="4" w:space="0" w:color="auto"/>
              <w:left w:val="single" w:sz="4" w:space="0" w:color="auto"/>
              <w:bottom w:val="single" w:sz="4" w:space="0" w:color="auto"/>
              <w:right w:val="single" w:sz="4" w:space="0" w:color="auto"/>
            </w:tcBorders>
            <w:vAlign w:val="center"/>
          </w:tcPr>
          <w:p w14:paraId="11D56920"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444" w:author="Author" w:date="2025-08-06T16:23:00Z" w16du:dateUtc="2025-08-06T14:23:00Z">
                  <w:rPr>
                    <w:sz w:val="22"/>
                    <w:lang w:eastAsia="ja-JP"/>
                  </w:rPr>
                </w:rPrChange>
              </w:rPr>
            </w:pPr>
            <w:r w:rsidRPr="006B4E89">
              <w:rPr>
                <w:sz w:val="22"/>
                <w:lang w:val="sv-SE" w:eastAsia="ja-JP"/>
                <w:rPrChange w:id="2445" w:author="Author" w:date="2025-08-06T16:23:00Z" w16du:dateUtc="2025-08-06T14:23:00Z">
                  <w:rPr>
                    <w:sz w:val="22"/>
                    <w:lang w:eastAsia="ja-JP"/>
                  </w:rPr>
                </w:rPrChange>
              </w:rPr>
              <w:t>Antal (n)</w:t>
            </w:r>
          </w:p>
        </w:tc>
        <w:tc>
          <w:tcPr>
            <w:tcW w:w="771" w:type="pct"/>
            <w:tcBorders>
              <w:top w:val="single" w:sz="4" w:space="0" w:color="auto"/>
              <w:left w:val="single" w:sz="4" w:space="0" w:color="auto"/>
              <w:bottom w:val="single" w:sz="4" w:space="0" w:color="auto"/>
              <w:right w:val="single" w:sz="4" w:space="0" w:color="auto"/>
            </w:tcBorders>
            <w:vAlign w:val="center"/>
          </w:tcPr>
          <w:p w14:paraId="432E9DBB"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446" w:author="Author" w:date="2025-08-06T16:23:00Z" w16du:dateUtc="2025-08-06T14:23:00Z">
                  <w:rPr>
                    <w:sz w:val="22"/>
                    <w:lang w:eastAsia="ja-JP"/>
                  </w:rPr>
                </w:rPrChange>
              </w:rPr>
            </w:pPr>
            <w:r w:rsidRPr="006B4E89">
              <w:rPr>
                <w:sz w:val="22"/>
                <w:lang w:val="sv-SE" w:eastAsia="ja-JP"/>
                <w:rPrChange w:id="2447" w:author="Author" w:date="2025-08-06T16:23:00Z" w16du:dateUtc="2025-08-06T14:23:00Z">
                  <w:rPr>
                    <w:sz w:val="22"/>
                    <w:lang w:eastAsia="ja-JP"/>
                  </w:rPr>
                </w:rPrChange>
              </w:rPr>
              <w:t>C</w:t>
            </w:r>
            <w:r w:rsidRPr="006B4E89">
              <w:rPr>
                <w:sz w:val="22"/>
                <w:vertAlign w:val="subscript"/>
                <w:lang w:val="sv-SE" w:eastAsia="ja-JP"/>
                <w:rPrChange w:id="2448" w:author="Author" w:date="2025-08-06T16:23:00Z" w16du:dateUtc="2025-08-06T14:23:00Z">
                  <w:rPr>
                    <w:sz w:val="22"/>
                    <w:vertAlign w:val="subscript"/>
                    <w:lang w:eastAsia="ja-JP"/>
                  </w:rPr>
                </w:rPrChange>
              </w:rPr>
              <w:t>min,ss*</w:t>
            </w:r>
          </w:p>
          <w:p w14:paraId="6E65F61B"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449" w:author="Author" w:date="2025-08-06T16:23:00Z" w16du:dateUtc="2025-08-06T14:23:00Z">
                  <w:rPr>
                    <w:sz w:val="22"/>
                    <w:lang w:eastAsia="ja-JP"/>
                  </w:rPr>
                </w:rPrChange>
              </w:rPr>
            </w:pPr>
            <w:r w:rsidRPr="006B4E89">
              <w:rPr>
                <w:sz w:val="22"/>
                <w:lang w:val="sv-SE" w:eastAsia="ja-JP"/>
                <w:rPrChange w:id="2450" w:author="Author" w:date="2025-08-06T16:23:00Z" w16du:dateUtc="2025-08-06T14:23:00Z">
                  <w:rPr>
                    <w:sz w:val="22"/>
                    <w:lang w:eastAsia="ja-JP"/>
                  </w:rPr>
                </w:rPrChange>
              </w:rPr>
              <w:t>(µg/ml)</w:t>
            </w:r>
          </w:p>
        </w:tc>
        <w:tc>
          <w:tcPr>
            <w:tcW w:w="699" w:type="pct"/>
            <w:tcBorders>
              <w:top w:val="single" w:sz="4" w:space="0" w:color="auto"/>
              <w:left w:val="single" w:sz="4" w:space="0" w:color="auto"/>
              <w:bottom w:val="single" w:sz="4" w:space="0" w:color="auto"/>
              <w:right w:val="single" w:sz="4" w:space="0" w:color="auto"/>
            </w:tcBorders>
            <w:vAlign w:val="center"/>
          </w:tcPr>
          <w:p w14:paraId="589F6E95" w14:textId="77777777" w:rsidR="00835C86" w:rsidRPr="006B4E89" w:rsidRDefault="00835C86" w:rsidP="003D232E">
            <w:pPr>
              <w:pStyle w:val="ParagraphFPI"/>
              <w:keepNext/>
              <w:keepLines/>
              <w:widowControl w:val="0"/>
              <w:tabs>
                <w:tab w:val="left" w:pos="240"/>
              </w:tabs>
              <w:spacing w:before="60" w:after="60"/>
              <w:jc w:val="center"/>
              <w:rPr>
                <w:sz w:val="22"/>
                <w:vertAlign w:val="subscript"/>
                <w:lang w:val="sv-SE" w:eastAsia="ja-JP"/>
                <w:rPrChange w:id="2451" w:author="Author" w:date="2025-08-06T16:23:00Z" w16du:dateUtc="2025-08-06T14:23:00Z">
                  <w:rPr>
                    <w:sz w:val="22"/>
                    <w:vertAlign w:val="subscript"/>
                    <w:lang w:eastAsia="ja-JP"/>
                  </w:rPr>
                </w:rPrChange>
              </w:rPr>
            </w:pPr>
            <w:r w:rsidRPr="006B4E89">
              <w:rPr>
                <w:sz w:val="22"/>
                <w:lang w:val="sv-SE" w:eastAsia="ja-JP"/>
                <w:rPrChange w:id="2452" w:author="Author" w:date="2025-08-06T16:23:00Z" w16du:dateUtc="2025-08-06T14:23:00Z">
                  <w:rPr>
                    <w:sz w:val="22"/>
                    <w:lang w:eastAsia="ja-JP"/>
                  </w:rPr>
                </w:rPrChange>
              </w:rPr>
              <w:t>C</w:t>
            </w:r>
            <w:r w:rsidRPr="006B4E89">
              <w:rPr>
                <w:sz w:val="22"/>
                <w:vertAlign w:val="subscript"/>
                <w:lang w:val="sv-SE" w:eastAsia="ja-JP"/>
                <w:rPrChange w:id="2453" w:author="Author" w:date="2025-08-06T16:23:00Z" w16du:dateUtc="2025-08-06T14:23:00Z">
                  <w:rPr>
                    <w:sz w:val="22"/>
                    <w:vertAlign w:val="subscript"/>
                    <w:lang w:eastAsia="ja-JP"/>
                  </w:rPr>
                </w:rPrChange>
              </w:rPr>
              <w:t>max,ss**</w:t>
            </w:r>
          </w:p>
          <w:p w14:paraId="77621EDF"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454" w:author="Author" w:date="2025-08-06T16:23:00Z" w16du:dateUtc="2025-08-06T14:23:00Z">
                  <w:rPr>
                    <w:sz w:val="22"/>
                    <w:lang w:eastAsia="ja-JP"/>
                  </w:rPr>
                </w:rPrChange>
              </w:rPr>
            </w:pPr>
            <w:r w:rsidRPr="006B4E89">
              <w:rPr>
                <w:sz w:val="22"/>
                <w:lang w:val="sv-SE" w:eastAsia="ja-JP"/>
                <w:rPrChange w:id="2455" w:author="Author" w:date="2025-08-06T16:23:00Z" w16du:dateUtc="2025-08-06T14:23:00Z">
                  <w:rPr>
                    <w:sz w:val="22"/>
                    <w:lang w:eastAsia="ja-JP"/>
                  </w:rPr>
                </w:rPrChange>
              </w:rPr>
              <w:t>(µg/ml)</w:t>
            </w:r>
          </w:p>
        </w:tc>
        <w:tc>
          <w:tcPr>
            <w:tcW w:w="699" w:type="pct"/>
            <w:tcBorders>
              <w:top w:val="single" w:sz="4" w:space="0" w:color="auto"/>
              <w:left w:val="single" w:sz="4" w:space="0" w:color="auto"/>
              <w:bottom w:val="single" w:sz="4" w:space="0" w:color="auto"/>
              <w:right w:val="single" w:sz="4" w:space="0" w:color="auto"/>
            </w:tcBorders>
            <w:vAlign w:val="center"/>
          </w:tcPr>
          <w:p w14:paraId="0A473B90" w14:textId="77777777" w:rsidR="00835C86" w:rsidRPr="006B4E89" w:rsidRDefault="00835C86" w:rsidP="003D232E">
            <w:pPr>
              <w:pStyle w:val="ParagraphFPI"/>
              <w:tabs>
                <w:tab w:val="left" w:pos="240"/>
              </w:tabs>
              <w:spacing w:before="60" w:after="60"/>
              <w:jc w:val="center"/>
              <w:rPr>
                <w:sz w:val="22"/>
                <w:lang w:val="sv-SE" w:eastAsia="ja-JP"/>
              </w:rPr>
            </w:pPr>
            <w:r w:rsidRPr="006B4E89">
              <w:rPr>
                <w:sz w:val="22"/>
                <w:lang w:val="sv-SE" w:eastAsia="ja-JP"/>
              </w:rPr>
              <w:t>AUC</w:t>
            </w:r>
            <w:r w:rsidRPr="006B4E89">
              <w:rPr>
                <w:sz w:val="22"/>
                <w:vertAlign w:val="subscript"/>
                <w:lang w:val="sv-SE" w:eastAsia="ja-JP"/>
              </w:rPr>
              <w:t>ss, 0-21 dagar</w:t>
            </w:r>
          </w:p>
          <w:p w14:paraId="69C4C22D"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
            </w:pPr>
            <w:r w:rsidRPr="006B4E89">
              <w:rPr>
                <w:sz w:val="22"/>
                <w:lang w:val="sv-SE" w:eastAsia="ja-JP"/>
              </w:rPr>
              <w:t>(µg.dag/ml)</w:t>
            </w:r>
          </w:p>
        </w:tc>
        <w:tc>
          <w:tcPr>
            <w:tcW w:w="625" w:type="pct"/>
            <w:tcBorders>
              <w:top w:val="single" w:sz="4" w:space="0" w:color="auto"/>
              <w:left w:val="single" w:sz="4" w:space="0" w:color="auto"/>
              <w:bottom w:val="single" w:sz="4" w:space="0" w:color="auto"/>
              <w:right w:val="single" w:sz="4" w:space="0" w:color="auto"/>
            </w:tcBorders>
            <w:vAlign w:val="center"/>
          </w:tcPr>
          <w:p w14:paraId="3C5A2166"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
            </w:pPr>
            <w:r w:rsidRPr="006B4E89">
              <w:rPr>
                <w:sz w:val="22"/>
                <w:lang w:val="sv-SE" w:eastAsia="ja-JP"/>
              </w:rPr>
              <w:t>Tid till</w:t>
            </w:r>
          </w:p>
          <w:p w14:paraId="68C012DB"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
            </w:pPr>
            <w:r w:rsidRPr="006B4E89">
              <w:rPr>
                <w:sz w:val="22"/>
                <w:lang w:val="sv-SE" w:eastAsia="ja-JP"/>
              </w:rPr>
              <w:t>steady-state***</w:t>
            </w:r>
          </w:p>
          <w:p w14:paraId="2BA03C5E"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
            </w:pPr>
            <w:r w:rsidRPr="006B4E89">
              <w:rPr>
                <w:sz w:val="22"/>
                <w:lang w:val="sv-SE" w:eastAsia="ja-JP"/>
              </w:rPr>
              <w:t>(veckor)</w:t>
            </w:r>
          </w:p>
        </w:tc>
      </w:tr>
      <w:tr w:rsidR="00835C86" w:rsidRPr="006B4E89" w14:paraId="2FC83FB2" w14:textId="77777777" w:rsidTr="003D232E">
        <w:trPr>
          <w:trHeight w:val="430"/>
        </w:trPr>
        <w:tc>
          <w:tcPr>
            <w:tcW w:w="957" w:type="pct"/>
            <w:vMerge w:val="restart"/>
            <w:tcBorders>
              <w:top w:val="single" w:sz="4" w:space="0" w:color="auto"/>
              <w:left w:val="single" w:sz="4" w:space="0" w:color="auto"/>
              <w:bottom w:val="single" w:sz="4" w:space="0" w:color="auto"/>
              <w:right w:val="single" w:sz="4" w:space="0" w:color="auto"/>
            </w:tcBorders>
            <w:vAlign w:val="center"/>
          </w:tcPr>
          <w:p w14:paraId="42B93FCB" w14:textId="7232EE16" w:rsidR="00835C86" w:rsidRPr="006B4E89" w:rsidRDefault="00835C86" w:rsidP="003D232E">
            <w:pPr>
              <w:pStyle w:val="ParagraphFPI"/>
              <w:keepNext/>
              <w:keepLines/>
              <w:widowControl w:val="0"/>
              <w:tabs>
                <w:tab w:val="left" w:pos="240"/>
              </w:tabs>
              <w:spacing w:before="60" w:after="60"/>
              <w:jc w:val="center"/>
              <w:rPr>
                <w:sz w:val="22"/>
                <w:lang w:val="sv-SE" w:eastAsia="ja-JP"/>
              </w:rPr>
            </w:pPr>
            <w:r w:rsidRPr="006B4E89">
              <w:rPr>
                <w:sz w:val="22"/>
                <w:lang w:val="sv-SE" w:eastAsia="ja-JP"/>
              </w:rPr>
              <w:t>8</w:t>
            </w:r>
            <w:ins w:id="2456" w:author="Author" w:date="2025-08-12T11:21:00Z" w16du:dateUtc="2025-08-12T09:21:00Z">
              <w:r w:rsidR="009F564D">
                <w:rPr>
                  <w:sz w:val="22"/>
                  <w:lang w:val="sv-SE" w:eastAsia="ja-JP"/>
                </w:rPr>
                <w:t xml:space="preserve"> </w:t>
              </w:r>
            </w:ins>
            <w:r w:rsidRPr="006B4E89">
              <w:rPr>
                <w:sz w:val="22"/>
                <w:lang w:val="sv-SE" w:eastAsia="ja-JP"/>
              </w:rPr>
              <w:t>mg/kg +</w:t>
            </w:r>
            <w:r w:rsidRPr="006B4E89">
              <w:rPr>
                <w:sz w:val="22"/>
                <w:lang w:val="sv-SE" w:eastAsia="ja-JP"/>
              </w:rPr>
              <w:br/>
              <w:t>6</w:t>
            </w:r>
            <w:ins w:id="2457" w:author="Author" w:date="2025-08-12T11:21:00Z" w16du:dateUtc="2025-08-12T09:21:00Z">
              <w:r w:rsidR="009F564D">
                <w:rPr>
                  <w:sz w:val="22"/>
                  <w:lang w:val="sv-SE" w:eastAsia="ja-JP"/>
                </w:rPr>
                <w:t xml:space="preserve"> </w:t>
              </w:r>
            </w:ins>
            <w:r w:rsidRPr="006B4E89">
              <w:rPr>
                <w:sz w:val="22"/>
                <w:lang w:val="sv-SE" w:eastAsia="ja-JP"/>
              </w:rPr>
              <w:t>mg/kg var tredje vecka</w:t>
            </w:r>
          </w:p>
        </w:tc>
        <w:tc>
          <w:tcPr>
            <w:tcW w:w="773" w:type="pct"/>
            <w:tcBorders>
              <w:top w:val="single" w:sz="4" w:space="0" w:color="auto"/>
              <w:left w:val="single" w:sz="4" w:space="0" w:color="auto"/>
              <w:bottom w:val="single" w:sz="4" w:space="0" w:color="auto"/>
              <w:right w:val="single" w:sz="4" w:space="0" w:color="auto"/>
            </w:tcBorders>
            <w:vAlign w:val="center"/>
          </w:tcPr>
          <w:p w14:paraId="57D11973"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458" w:author="Author" w:date="2025-08-06T16:23:00Z" w16du:dateUtc="2025-08-06T14:23:00Z">
                  <w:rPr>
                    <w:sz w:val="22"/>
                    <w:lang w:eastAsia="ja-JP"/>
                  </w:rPr>
                </w:rPrChange>
              </w:rPr>
            </w:pPr>
            <w:r w:rsidRPr="006B4E89">
              <w:rPr>
                <w:sz w:val="22"/>
                <w:lang w:val="sv-SE" w:eastAsia="ja-JP"/>
                <w:rPrChange w:id="2459" w:author="Author" w:date="2025-08-06T16:23:00Z" w16du:dateUtc="2025-08-06T14:23:00Z">
                  <w:rPr>
                    <w:sz w:val="22"/>
                    <w:lang w:eastAsia="ja-JP"/>
                  </w:rPr>
                </w:rPrChange>
              </w:rPr>
              <w:t>MBC</w:t>
            </w:r>
          </w:p>
        </w:tc>
        <w:tc>
          <w:tcPr>
            <w:tcW w:w="477" w:type="pct"/>
            <w:tcBorders>
              <w:top w:val="single" w:sz="4" w:space="0" w:color="auto"/>
              <w:left w:val="single" w:sz="4" w:space="0" w:color="auto"/>
              <w:bottom w:val="single" w:sz="4" w:space="0" w:color="auto"/>
              <w:right w:val="single" w:sz="4" w:space="0" w:color="auto"/>
            </w:tcBorders>
            <w:vAlign w:val="center"/>
          </w:tcPr>
          <w:p w14:paraId="0BCA2E4B"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460" w:author="Author" w:date="2025-08-06T16:23:00Z" w16du:dateUtc="2025-08-06T14:23:00Z">
                  <w:rPr>
                    <w:sz w:val="22"/>
                    <w:lang w:eastAsia="ja-JP"/>
                  </w:rPr>
                </w:rPrChange>
              </w:rPr>
            </w:pPr>
            <w:r w:rsidRPr="006B4E89">
              <w:rPr>
                <w:sz w:val="22"/>
                <w:lang w:val="sv-SE" w:eastAsia="ja-JP"/>
                <w:rPrChange w:id="2461" w:author="Author" w:date="2025-08-06T16:23:00Z" w16du:dateUtc="2025-08-06T14:23:00Z">
                  <w:rPr>
                    <w:sz w:val="22"/>
                    <w:lang w:eastAsia="ja-JP"/>
                  </w:rPr>
                </w:rPrChange>
              </w:rPr>
              <w:t>805</w:t>
            </w:r>
          </w:p>
        </w:tc>
        <w:tc>
          <w:tcPr>
            <w:tcW w:w="771" w:type="pct"/>
            <w:tcBorders>
              <w:top w:val="single" w:sz="4" w:space="0" w:color="auto"/>
              <w:left w:val="single" w:sz="4" w:space="0" w:color="auto"/>
              <w:bottom w:val="single" w:sz="4" w:space="0" w:color="auto"/>
              <w:right w:val="single" w:sz="4" w:space="0" w:color="auto"/>
            </w:tcBorders>
            <w:vAlign w:val="center"/>
          </w:tcPr>
          <w:p w14:paraId="665E9ABB"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462" w:author="Author" w:date="2025-08-06T16:23:00Z" w16du:dateUtc="2025-08-06T14:23:00Z">
                  <w:rPr>
                    <w:sz w:val="22"/>
                    <w:lang w:eastAsia="ja-JP"/>
                  </w:rPr>
                </w:rPrChange>
              </w:rPr>
            </w:pPr>
            <w:r w:rsidRPr="006B4E89">
              <w:rPr>
                <w:sz w:val="22"/>
                <w:lang w:val="sv-SE" w:eastAsia="ja-JP"/>
                <w:rPrChange w:id="2463" w:author="Author" w:date="2025-08-06T16:23:00Z" w16du:dateUtc="2025-08-06T14:23:00Z">
                  <w:rPr>
                    <w:sz w:val="22"/>
                    <w:lang w:eastAsia="ja-JP"/>
                  </w:rPr>
                </w:rPrChange>
              </w:rPr>
              <w:t xml:space="preserve">44,2 </w:t>
            </w:r>
            <w:r w:rsidRPr="006B4E89">
              <w:rPr>
                <w:sz w:val="22"/>
                <w:lang w:val="sv-SE" w:eastAsia="ja-JP"/>
                <w:rPrChange w:id="2464" w:author="Author" w:date="2025-08-06T16:23:00Z" w16du:dateUtc="2025-08-06T14:23:00Z">
                  <w:rPr>
                    <w:sz w:val="22"/>
                    <w:lang w:eastAsia="ja-JP"/>
                  </w:rPr>
                </w:rPrChange>
              </w:rPr>
              <w:br/>
              <w:t>(1,8 - 85,4)</w:t>
            </w:r>
          </w:p>
        </w:tc>
        <w:tc>
          <w:tcPr>
            <w:tcW w:w="699" w:type="pct"/>
            <w:tcBorders>
              <w:top w:val="single" w:sz="4" w:space="0" w:color="auto"/>
              <w:left w:val="single" w:sz="4" w:space="0" w:color="auto"/>
              <w:bottom w:val="single" w:sz="4" w:space="0" w:color="auto"/>
              <w:right w:val="single" w:sz="4" w:space="0" w:color="auto"/>
            </w:tcBorders>
            <w:vAlign w:val="center"/>
          </w:tcPr>
          <w:p w14:paraId="5662ED92"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465" w:author="Author" w:date="2025-08-06T16:23:00Z" w16du:dateUtc="2025-08-06T14:23:00Z">
                  <w:rPr>
                    <w:sz w:val="22"/>
                    <w:lang w:eastAsia="ja-JP"/>
                  </w:rPr>
                </w:rPrChange>
              </w:rPr>
            </w:pPr>
            <w:r w:rsidRPr="006B4E89">
              <w:rPr>
                <w:sz w:val="22"/>
                <w:lang w:val="sv-SE" w:eastAsia="ja-JP"/>
                <w:rPrChange w:id="2466" w:author="Author" w:date="2025-08-06T16:23:00Z" w16du:dateUtc="2025-08-06T14:23:00Z">
                  <w:rPr>
                    <w:sz w:val="22"/>
                    <w:lang w:eastAsia="ja-JP"/>
                  </w:rPr>
                </w:rPrChange>
              </w:rPr>
              <w:t xml:space="preserve">179 </w:t>
            </w:r>
            <w:r w:rsidRPr="006B4E89">
              <w:rPr>
                <w:sz w:val="22"/>
                <w:lang w:val="sv-SE" w:eastAsia="ja-JP"/>
                <w:rPrChange w:id="2467" w:author="Author" w:date="2025-08-06T16:23:00Z" w16du:dateUtc="2025-08-06T14:23:00Z">
                  <w:rPr>
                    <w:sz w:val="22"/>
                    <w:lang w:eastAsia="ja-JP"/>
                  </w:rPr>
                </w:rPrChange>
              </w:rPr>
              <w:br/>
              <w:t>(123 - 266)</w:t>
            </w:r>
          </w:p>
        </w:tc>
        <w:tc>
          <w:tcPr>
            <w:tcW w:w="699" w:type="pct"/>
            <w:tcBorders>
              <w:top w:val="single" w:sz="4" w:space="0" w:color="auto"/>
              <w:left w:val="single" w:sz="4" w:space="0" w:color="auto"/>
              <w:bottom w:val="single" w:sz="4" w:space="0" w:color="auto"/>
              <w:right w:val="single" w:sz="4" w:space="0" w:color="auto"/>
            </w:tcBorders>
            <w:vAlign w:val="center"/>
          </w:tcPr>
          <w:p w14:paraId="2C40DAA0"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468" w:author="Author" w:date="2025-08-06T16:23:00Z" w16du:dateUtc="2025-08-06T14:23:00Z">
                  <w:rPr>
                    <w:sz w:val="22"/>
                    <w:lang w:eastAsia="ja-JP"/>
                  </w:rPr>
                </w:rPrChange>
              </w:rPr>
            </w:pPr>
            <w:r w:rsidRPr="006B4E89">
              <w:rPr>
                <w:sz w:val="22"/>
                <w:lang w:val="sv-SE" w:eastAsia="ja-JP"/>
                <w:rPrChange w:id="2469" w:author="Author" w:date="2025-08-06T16:23:00Z" w16du:dateUtc="2025-08-06T14:23:00Z">
                  <w:rPr>
                    <w:sz w:val="22"/>
                    <w:lang w:eastAsia="ja-JP"/>
                  </w:rPr>
                </w:rPrChange>
              </w:rPr>
              <w:t xml:space="preserve">1736 </w:t>
            </w:r>
            <w:r w:rsidRPr="006B4E89">
              <w:rPr>
                <w:sz w:val="22"/>
                <w:lang w:val="sv-SE" w:eastAsia="ja-JP"/>
                <w:rPrChange w:id="2470" w:author="Author" w:date="2025-08-06T16:23:00Z" w16du:dateUtc="2025-08-06T14:23:00Z">
                  <w:rPr>
                    <w:sz w:val="22"/>
                    <w:lang w:eastAsia="ja-JP"/>
                  </w:rPr>
                </w:rPrChange>
              </w:rPr>
              <w:br/>
              <w:t>(618 - 2756)</w:t>
            </w:r>
          </w:p>
        </w:tc>
        <w:tc>
          <w:tcPr>
            <w:tcW w:w="625" w:type="pct"/>
            <w:tcBorders>
              <w:top w:val="single" w:sz="4" w:space="0" w:color="auto"/>
              <w:left w:val="single" w:sz="4" w:space="0" w:color="auto"/>
              <w:bottom w:val="single" w:sz="4" w:space="0" w:color="auto"/>
              <w:right w:val="single" w:sz="4" w:space="0" w:color="auto"/>
            </w:tcBorders>
            <w:vAlign w:val="center"/>
          </w:tcPr>
          <w:p w14:paraId="4F0FE4C5"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471" w:author="Author" w:date="2025-08-06T16:23:00Z" w16du:dateUtc="2025-08-06T14:23:00Z">
                  <w:rPr>
                    <w:sz w:val="22"/>
                    <w:lang w:eastAsia="ja-JP"/>
                  </w:rPr>
                </w:rPrChange>
              </w:rPr>
            </w:pPr>
            <w:r w:rsidRPr="006B4E89">
              <w:rPr>
                <w:sz w:val="22"/>
                <w:lang w:val="sv-SE" w:eastAsia="ja-JP"/>
                <w:rPrChange w:id="2472" w:author="Author" w:date="2025-08-06T16:23:00Z" w16du:dateUtc="2025-08-06T14:23:00Z">
                  <w:rPr>
                    <w:sz w:val="22"/>
                    <w:lang w:eastAsia="ja-JP"/>
                  </w:rPr>
                </w:rPrChange>
              </w:rPr>
              <w:t>12</w:t>
            </w:r>
          </w:p>
        </w:tc>
      </w:tr>
      <w:tr w:rsidR="00835C86" w:rsidRPr="006B4E89" w14:paraId="78FE0FAC" w14:textId="77777777" w:rsidTr="003D232E">
        <w:trPr>
          <w:trHeight w:val="430"/>
        </w:trPr>
        <w:tc>
          <w:tcPr>
            <w:tcW w:w="0" w:type="auto"/>
            <w:vMerge/>
            <w:tcBorders>
              <w:top w:val="single" w:sz="4" w:space="0" w:color="auto"/>
              <w:left w:val="single" w:sz="4" w:space="0" w:color="auto"/>
              <w:bottom w:val="single" w:sz="4" w:space="0" w:color="auto"/>
              <w:right w:val="single" w:sz="4" w:space="0" w:color="auto"/>
            </w:tcBorders>
            <w:vAlign w:val="center"/>
          </w:tcPr>
          <w:p w14:paraId="3040593F" w14:textId="77777777" w:rsidR="00835C86" w:rsidRPr="006B4E89" w:rsidRDefault="00835C86" w:rsidP="003D232E">
            <w:pPr>
              <w:keepNext/>
              <w:keepLines/>
              <w:widowControl w:val="0"/>
              <w:rPr>
                <w:lang w:val="sv-SE"/>
                <w:rPrChange w:id="2473" w:author="Author" w:date="2025-08-06T16:23:00Z" w16du:dateUtc="2025-08-06T14:23:00Z">
                  <w:rPr/>
                </w:rPrChange>
              </w:rPr>
            </w:pPr>
          </w:p>
        </w:tc>
        <w:tc>
          <w:tcPr>
            <w:tcW w:w="773" w:type="pct"/>
            <w:tcBorders>
              <w:top w:val="single" w:sz="4" w:space="0" w:color="auto"/>
              <w:left w:val="single" w:sz="4" w:space="0" w:color="auto"/>
              <w:bottom w:val="single" w:sz="4" w:space="0" w:color="auto"/>
              <w:right w:val="single" w:sz="4" w:space="0" w:color="auto"/>
            </w:tcBorders>
            <w:vAlign w:val="center"/>
          </w:tcPr>
          <w:p w14:paraId="2FAC879A"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474" w:author="Author" w:date="2025-08-06T16:23:00Z" w16du:dateUtc="2025-08-06T14:23:00Z">
                  <w:rPr>
                    <w:sz w:val="22"/>
                    <w:lang w:eastAsia="ja-JP"/>
                  </w:rPr>
                </w:rPrChange>
              </w:rPr>
            </w:pPr>
            <w:r w:rsidRPr="006B4E89">
              <w:rPr>
                <w:sz w:val="22"/>
                <w:lang w:val="sv-SE" w:eastAsia="ja-JP"/>
                <w:rPrChange w:id="2475" w:author="Author" w:date="2025-08-06T16:23:00Z" w16du:dateUtc="2025-08-06T14:23:00Z">
                  <w:rPr>
                    <w:sz w:val="22"/>
                    <w:lang w:eastAsia="ja-JP"/>
                  </w:rPr>
                </w:rPrChange>
              </w:rPr>
              <w:t>EBC</w:t>
            </w:r>
          </w:p>
        </w:tc>
        <w:tc>
          <w:tcPr>
            <w:tcW w:w="477" w:type="pct"/>
            <w:tcBorders>
              <w:top w:val="single" w:sz="4" w:space="0" w:color="auto"/>
              <w:left w:val="single" w:sz="4" w:space="0" w:color="auto"/>
              <w:bottom w:val="single" w:sz="4" w:space="0" w:color="auto"/>
              <w:right w:val="single" w:sz="4" w:space="0" w:color="auto"/>
            </w:tcBorders>
            <w:vAlign w:val="center"/>
          </w:tcPr>
          <w:p w14:paraId="08DADDE4"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476" w:author="Author" w:date="2025-08-06T16:23:00Z" w16du:dateUtc="2025-08-06T14:23:00Z">
                  <w:rPr>
                    <w:sz w:val="22"/>
                    <w:lang w:eastAsia="ja-JP"/>
                  </w:rPr>
                </w:rPrChange>
              </w:rPr>
            </w:pPr>
            <w:r w:rsidRPr="006B4E89">
              <w:rPr>
                <w:sz w:val="22"/>
                <w:lang w:val="sv-SE" w:eastAsia="ja-JP"/>
                <w:rPrChange w:id="2477" w:author="Author" w:date="2025-08-06T16:23:00Z" w16du:dateUtc="2025-08-06T14:23:00Z">
                  <w:rPr>
                    <w:sz w:val="22"/>
                    <w:lang w:eastAsia="ja-JP"/>
                  </w:rPr>
                </w:rPrChange>
              </w:rPr>
              <w:t>390</w:t>
            </w:r>
          </w:p>
        </w:tc>
        <w:tc>
          <w:tcPr>
            <w:tcW w:w="771" w:type="pct"/>
            <w:tcBorders>
              <w:top w:val="single" w:sz="4" w:space="0" w:color="auto"/>
              <w:left w:val="single" w:sz="4" w:space="0" w:color="auto"/>
              <w:bottom w:val="single" w:sz="4" w:space="0" w:color="auto"/>
              <w:right w:val="single" w:sz="4" w:space="0" w:color="auto"/>
            </w:tcBorders>
            <w:vAlign w:val="center"/>
          </w:tcPr>
          <w:p w14:paraId="4F7F171E"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478" w:author="Author" w:date="2025-08-06T16:23:00Z" w16du:dateUtc="2025-08-06T14:23:00Z">
                  <w:rPr>
                    <w:sz w:val="22"/>
                    <w:lang w:eastAsia="ja-JP"/>
                  </w:rPr>
                </w:rPrChange>
              </w:rPr>
            </w:pPr>
            <w:r w:rsidRPr="006B4E89">
              <w:rPr>
                <w:sz w:val="22"/>
                <w:lang w:val="sv-SE" w:eastAsia="ja-JP"/>
                <w:rPrChange w:id="2479" w:author="Author" w:date="2025-08-06T16:23:00Z" w16du:dateUtc="2025-08-06T14:23:00Z">
                  <w:rPr>
                    <w:sz w:val="22"/>
                    <w:lang w:eastAsia="ja-JP"/>
                  </w:rPr>
                </w:rPrChange>
              </w:rPr>
              <w:t xml:space="preserve">53,8 </w:t>
            </w:r>
            <w:r w:rsidRPr="006B4E89">
              <w:rPr>
                <w:sz w:val="22"/>
                <w:lang w:val="sv-SE" w:eastAsia="ja-JP"/>
                <w:rPrChange w:id="2480" w:author="Author" w:date="2025-08-06T16:23:00Z" w16du:dateUtc="2025-08-06T14:23:00Z">
                  <w:rPr>
                    <w:sz w:val="22"/>
                    <w:lang w:eastAsia="ja-JP"/>
                  </w:rPr>
                </w:rPrChange>
              </w:rPr>
              <w:br/>
              <w:t>(28,7 - 85,8)</w:t>
            </w:r>
          </w:p>
        </w:tc>
        <w:tc>
          <w:tcPr>
            <w:tcW w:w="699" w:type="pct"/>
            <w:tcBorders>
              <w:top w:val="single" w:sz="4" w:space="0" w:color="auto"/>
              <w:left w:val="single" w:sz="4" w:space="0" w:color="auto"/>
              <w:bottom w:val="single" w:sz="4" w:space="0" w:color="auto"/>
              <w:right w:val="single" w:sz="4" w:space="0" w:color="auto"/>
            </w:tcBorders>
            <w:vAlign w:val="center"/>
          </w:tcPr>
          <w:p w14:paraId="59A6C8F1"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481" w:author="Author" w:date="2025-08-06T16:23:00Z" w16du:dateUtc="2025-08-06T14:23:00Z">
                  <w:rPr>
                    <w:sz w:val="22"/>
                    <w:lang w:eastAsia="ja-JP"/>
                  </w:rPr>
                </w:rPrChange>
              </w:rPr>
            </w:pPr>
            <w:r w:rsidRPr="006B4E89">
              <w:rPr>
                <w:sz w:val="22"/>
                <w:lang w:val="sv-SE" w:eastAsia="ja-JP"/>
                <w:rPrChange w:id="2482" w:author="Author" w:date="2025-08-06T16:23:00Z" w16du:dateUtc="2025-08-06T14:23:00Z">
                  <w:rPr>
                    <w:sz w:val="22"/>
                    <w:lang w:eastAsia="ja-JP"/>
                  </w:rPr>
                </w:rPrChange>
              </w:rPr>
              <w:t xml:space="preserve">184 </w:t>
            </w:r>
            <w:r w:rsidRPr="006B4E89">
              <w:rPr>
                <w:sz w:val="22"/>
                <w:lang w:val="sv-SE" w:eastAsia="ja-JP"/>
                <w:rPrChange w:id="2483" w:author="Author" w:date="2025-08-06T16:23:00Z" w16du:dateUtc="2025-08-06T14:23:00Z">
                  <w:rPr>
                    <w:sz w:val="22"/>
                    <w:lang w:eastAsia="ja-JP"/>
                  </w:rPr>
                </w:rPrChange>
              </w:rPr>
              <w:br/>
              <w:t>(134 - 247)</w:t>
            </w:r>
          </w:p>
        </w:tc>
        <w:tc>
          <w:tcPr>
            <w:tcW w:w="699" w:type="pct"/>
            <w:tcBorders>
              <w:top w:val="single" w:sz="4" w:space="0" w:color="auto"/>
              <w:left w:val="single" w:sz="4" w:space="0" w:color="auto"/>
              <w:bottom w:val="single" w:sz="4" w:space="0" w:color="auto"/>
              <w:right w:val="single" w:sz="4" w:space="0" w:color="auto"/>
            </w:tcBorders>
            <w:vAlign w:val="center"/>
          </w:tcPr>
          <w:p w14:paraId="6E77A6BB"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484" w:author="Author" w:date="2025-08-06T16:23:00Z" w16du:dateUtc="2025-08-06T14:23:00Z">
                  <w:rPr>
                    <w:sz w:val="22"/>
                    <w:lang w:eastAsia="ja-JP"/>
                  </w:rPr>
                </w:rPrChange>
              </w:rPr>
            </w:pPr>
            <w:r w:rsidRPr="006B4E89">
              <w:rPr>
                <w:sz w:val="22"/>
                <w:lang w:val="sv-SE" w:eastAsia="ja-JP"/>
                <w:rPrChange w:id="2485" w:author="Author" w:date="2025-08-06T16:23:00Z" w16du:dateUtc="2025-08-06T14:23:00Z">
                  <w:rPr>
                    <w:sz w:val="22"/>
                    <w:lang w:eastAsia="ja-JP"/>
                  </w:rPr>
                </w:rPrChange>
              </w:rPr>
              <w:t xml:space="preserve">1927 </w:t>
            </w:r>
            <w:r w:rsidRPr="006B4E89">
              <w:rPr>
                <w:sz w:val="22"/>
                <w:lang w:val="sv-SE" w:eastAsia="ja-JP"/>
                <w:rPrChange w:id="2486" w:author="Author" w:date="2025-08-06T16:23:00Z" w16du:dateUtc="2025-08-06T14:23:00Z">
                  <w:rPr>
                    <w:sz w:val="22"/>
                    <w:lang w:eastAsia="ja-JP"/>
                  </w:rPr>
                </w:rPrChange>
              </w:rPr>
              <w:br/>
              <w:t>(1332 -2771)</w:t>
            </w:r>
          </w:p>
        </w:tc>
        <w:tc>
          <w:tcPr>
            <w:tcW w:w="625" w:type="pct"/>
            <w:tcBorders>
              <w:top w:val="single" w:sz="4" w:space="0" w:color="auto"/>
              <w:left w:val="single" w:sz="4" w:space="0" w:color="auto"/>
              <w:bottom w:val="single" w:sz="4" w:space="0" w:color="auto"/>
              <w:right w:val="single" w:sz="4" w:space="0" w:color="auto"/>
            </w:tcBorders>
            <w:vAlign w:val="center"/>
          </w:tcPr>
          <w:p w14:paraId="7F444453"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487" w:author="Author" w:date="2025-08-06T16:23:00Z" w16du:dateUtc="2025-08-06T14:23:00Z">
                  <w:rPr>
                    <w:sz w:val="22"/>
                    <w:lang w:eastAsia="ja-JP"/>
                  </w:rPr>
                </w:rPrChange>
              </w:rPr>
            </w:pPr>
            <w:r w:rsidRPr="006B4E89">
              <w:rPr>
                <w:sz w:val="22"/>
                <w:lang w:val="sv-SE" w:eastAsia="ja-JP"/>
                <w:rPrChange w:id="2488" w:author="Author" w:date="2025-08-06T16:23:00Z" w16du:dateUtc="2025-08-06T14:23:00Z">
                  <w:rPr>
                    <w:sz w:val="22"/>
                    <w:lang w:eastAsia="ja-JP"/>
                  </w:rPr>
                </w:rPrChange>
              </w:rPr>
              <w:t>15</w:t>
            </w:r>
          </w:p>
        </w:tc>
      </w:tr>
      <w:tr w:rsidR="00835C86" w:rsidRPr="006B4E89" w14:paraId="2C6DC545" w14:textId="77777777" w:rsidTr="003D232E">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45AC2C80" w14:textId="77777777" w:rsidR="00835C86" w:rsidRPr="006B4E89" w:rsidRDefault="00835C86" w:rsidP="003D232E">
            <w:pPr>
              <w:keepNext/>
              <w:keepLines/>
              <w:widowControl w:val="0"/>
              <w:rPr>
                <w:lang w:val="sv-SE"/>
                <w:rPrChange w:id="2489" w:author="Author" w:date="2025-08-06T16:23:00Z" w16du:dateUtc="2025-08-06T14:23:00Z">
                  <w:rPr/>
                </w:rPrChange>
              </w:rPr>
            </w:pPr>
          </w:p>
        </w:tc>
        <w:tc>
          <w:tcPr>
            <w:tcW w:w="773" w:type="pct"/>
            <w:tcBorders>
              <w:top w:val="single" w:sz="4" w:space="0" w:color="auto"/>
              <w:left w:val="single" w:sz="4" w:space="0" w:color="auto"/>
              <w:bottom w:val="single" w:sz="4" w:space="0" w:color="auto"/>
              <w:right w:val="single" w:sz="4" w:space="0" w:color="auto"/>
            </w:tcBorders>
            <w:vAlign w:val="center"/>
          </w:tcPr>
          <w:p w14:paraId="7933FD71"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490" w:author="Author" w:date="2025-08-06T16:23:00Z" w16du:dateUtc="2025-08-06T14:23:00Z">
                  <w:rPr>
                    <w:sz w:val="22"/>
                    <w:lang w:eastAsia="ja-JP"/>
                  </w:rPr>
                </w:rPrChange>
              </w:rPr>
            </w:pPr>
            <w:r w:rsidRPr="006B4E89">
              <w:rPr>
                <w:sz w:val="22"/>
                <w:lang w:val="sv-SE" w:eastAsia="ja-JP"/>
                <w:rPrChange w:id="2491" w:author="Author" w:date="2025-08-06T16:23:00Z" w16du:dateUtc="2025-08-06T14:23:00Z">
                  <w:rPr>
                    <w:sz w:val="22"/>
                    <w:lang w:eastAsia="ja-JP"/>
                  </w:rPr>
                </w:rPrChange>
              </w:rPr>
              <w:t>AGC</w:t>
            </w:r>
          </w:p>
        </w:tc>
        <w:tc>
          <w:tcPr>
            <w:tcW w:w="477" w:type="pct"/>
            <w:tcBorders>
              <w:top w:val="single" w:sz="4" w:space="0" w:color="auto"/>
              <w:left w:val="single" w:sz="4" w:space="0" w:color="auto"/>
              <w:bottom w:val="single" w:sz="4" w:space="0" w:color="auto"/>
              <w:right w:val="single" w:sz="4" w:space="0" w:color="auto"/>
            </w:tcBorders>
            <w:vAlign w:val="center"/>
          </w:tcPr>
          <w:p w14:paraId="5A8EDB2D"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492" w:author="Author" w:date="2025-08-06T16:23:00Z" w16du:dateUtc="2025-08-06T14:23:00Z">
                  <w:rPr>
                    <w:sz w:val="22"/>
                    <w:lang w:eastAsia="ja-JP"/>
                  </w:rPr>
                </w:rPrChange>
              </w:rPr>
            </w:pPr>
            <w:r w:rsidRPr="006B4E89">
              <w:rPr>
                <w:sz w:val="22"/>
                <w:lang w:val="sv-SE" w:eastAsia="ja-JP"/>
                <w:rPrChange w:id="2493" w:author="Author" w:date="2025-08-06T16:23:00Z" w16du:dateUtc="2025-08-06T14:23:00Z">
                  <w:rPr>
                    <w:sz w:val="22"/>
                    <w:lang w:eastAsia="ja-JP"/>
                  </w:rPr>
                </w:rPrChange>
              </w:rPr>
              <w:t>274</w:t>
            </w:r>
          </w:p>
        </w:tc>
        <w:tc>
          <w:tcPr>
            <w:tcW w:w="771" w:type="pct"/>
            <w:tcBorders>
              <w:top w:val="single" w:sz="4" w:space="0" w:color="auto"/>
              <w:left w:val="single" w:sz="4" w:space="0" w:color="auto"/>
              <w:bottom w:val="single" w:sz="4" w:space="0" w:color="auto"/>
              <w:right w:val="single" w:sz="4" w:space="0" w:color="auto"/>
            </w:tcBorders>
            <w:vAlign w:val="center"/>
          </w:tcPr>
          <w:p w14:paraId="357B2264"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494" w:author="Author" w:date="2025-08-06T16:23:00Z" w16du:dateUtc="2025-08-06T14:23:00Z">
                  <w:rPr>
                    <w:sz w:val="22"/>
                    <w:lang w:eastAsia="ja-JP"/>
                  </w:rPr>
                </w:rPrChange>
              </w:rPr>
            </w:pPr>
            <w:r w:rsidRPr="006B4E89">
              <w:rPr>
                <w:sz w:val="22"/>
                <w:lang w:val="sv-SE" w:eastAsia="ja-JP"/>
                <w:rPrChange w:id="2495" w:author="Author" w:date="2025-08-06T16:23:00Z" w16du:dateUtc="2025-08-06T14:23:00Z">
                  <w:rPr>
                    <w:sz w:val="22"/>
                    <w:lang w:eastAsia="ja-JP"/>
                  </w:rPr>
                </w:rPrChange>
              </w:rPr>
              <w:t xml:space="preserve">32,9 </w:t>
            </w:r>
            <w:r w:rsidRPr="006B4E89">
              <w:rPr>
                <w:sz w:val="22"/>
                <w:lang w:val="sv-SE" w:eastAsia="ja-JP"/>
                <w:rPrChange w:id="2496" w:author="Author" w:date="2025-08-06T16:23:00Z" w16du:dateUtc="2025-08-06T14:23:00Z">
                  <w:rPr>
                    <w:sz w:val="22"/>
                    <w:lang w:eastAsia="ja-JP"/>
                  </w:rPr>
                </w:rPrChange>
              </w:rPr>
              <w:br/>
              <w:t>(6,1 – 88,9)</w:t>
            </w:r>
          </w:p>
        </w:tc>
        <w:tc>
          <w:tcPr>
            <w:tcW w:w="699" w:type="pct"/>
            <w:tcBorders>
              <w:top w:val="single" w:sz="4" w:space="0" w:color="auto"/>
              <w:left w:val="single" w:sz="4" w:space="0" w:color="auto"/>
              <w:bottom w:val="single" w:sz="4" w:space="0" w:color="auto"/>
              <w:right w:val="single" w:sz="4" w:space="0" w:color="auto"/>
            </w:tcBorders>
            <w:vAlign w:val="center"/>
          </w:tcPr>
          <w:p w14:paraId="4FE33663"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497" w:author="Author" w:date="2025-08-06T16:23:00Z" w16du:dateUtc="2025-08-06T14:23:00Z">
                  <w:rPr>
                    <w:sz w:val="22"/>
                    <w:lang w:eastAsia="ja-JP"/>
                  </w:rPr>
                </w:rPrChange>
              </w:rPr>
            </w:pPr>
            <w:r w:rsidRPr="006B4E89">
              <w:rPr>
                <w:sz w:val="22"/>
                <w:lang w:val="sv-SE" w:eastAsia="ja-JP"/>
                <w:rPrChange w:id="2498" w:author="Author" w:date="2025-08-06T16:23:00Z" w16du:dateUtc="2025-08-06T14:23:00Z">
                  <w:rPr>
                    <w:sz w:val="22"/>
                    <w:lang w:eastAsia="ja-JP"/>
                  </w:rPr>
                </w:rPrChange>
              </w:rPr>
              <w:t xml:space="preserve">131 </w:t>
            </w:r>
            <w:r w:rsidRPr="006B4E89">
              <w:rPr>
                <w:sz w:val="22"/>
                <w:lang w:val="sv-SE" w:eastAsia="ja-JP"/>
                <w:rPrChange w:id="2499" w:author="Author" w:date="2025-08-06T16:23:00Z" w16du:dateUtc="2025-08-06T14:23:00Z">
                  <w:rPr>
                    <w:sz w:val="22"/>
                    <w:lang w:eastAsia="ja-JP"/>
                  </w:rPr>
                </w:rPrChange>
              </w:rPr>
              <w:br/>
              <w:t>(72,5 -251)</w:t>
            </w:r>
          </w:p>
        </w:tc>
        <w:tc>
          <w:tcPr>
            <w:tcW w:w="699" w:type="pct"/>
            <w:tcBorders>
              <w:top w:val="single" w:sz="4" w:space="0" w:color="auto"/>
              <w:left w:val="single" w:sz="4" w:space="0" w:color="auto"/>
              <w:bottom w:val="single" w:sz="4" w:space="0" w:color="auto"/>
              <w:right w:val="single" w:sz="4" w:space="0" w:color="auto"/>
            </w:tcBorders>
            <w:vAlign w:val="center"/>
          </w:tcPr>
          <w:p w14:paraId="5AAA488F"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500" w:author="Author" w:date="2025-08-06T16:23:00Z" w16du:dateUtc="2025-08-06T14:23:00Z">
                  <w:rPr>
                    <w:sz w:val="22"/>
                    <w:lang w:eastAsia="ja-JP"/>
                  </w:rPr>
                </w:rPrChange>
              </w:rPr>
            </w:pPr>
            <w:r w:rsidRPr="006B4E89">
              <w:rPr>
                <w:sz w:val="22"/>
                <w:lang w:val="sv-SE" w:eastAsia="ja-JP"/>
                <w:rPrChange w:id="2501" w:author="Author" w:date="2025-08-06T16:23:00Z" w16du:dateUtc="2025-08-06T14:23:00Z">
                  <w:rPr>
                    <w:sz w:val="22"/>
                    <w:lang w:eastAsia="ja-JP"/>
                  </w:rPr>
                </w:rPrChange>
              </w:rPr>
              <w:t xml:space="preserve">1338 </w:t>
            </w:r>
            <w:r w:rsidRPr="006B4E89">
              <w:rPr>
                <w:sz w:val="22"/>
                <w:lang w:val="sv-SE" w:eastAsia="ja-JP"/>
                <w:rPrChange w:id="2502" w:author="Author" w:date="2025-08-06T16:23:00Z" w16du:dateUtc="2025-08-06T14:23:00Z">
                  <w:rPr>
                    <w:sz w:val="22"/>
                    <w:lang w:eastAsia="ja-JP"/>
                  </w:rPr>
                </w:rPrChange>
              </w:rPr>
              <w:br/>
              <w:t>(557 - 2875)</w:t>
            </w:r>
          </w:p>
        </w:tc>
        <w:tc>
          <w:tcPr>
            <w:tcW w:w="625" w:type="pct"/>
            <w:tcBorders>
              <w:top w:val="single" w:sz="4" w:space="0" w:color="auto"/>
              <w:left w:val="single" w:sz="4" w:space="0" w:color="auto"/>
              <w:bottom w:val="single" w:sz="4" w:space="0" w:color="auto"/>
              <w:right w:val="single" w:sz="4" w:space="0" w:color="auto"/>
            </w:tcBorders>
            <w:vAlign w:val="center"/>
          </w:tcPr>
          <w:p w14:paraId="51AE728F"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503" w:author="Author" w:date="2025-08-06T16:23:00Z" w16du:dateUtc="2025-08-06T14:23:00Z">
                  <w:rPr>
                    <w:sz w:val="22"/>
                    <w:lang w:eastAsia="ja-JP"/>
                  </w:rPr>
                </w:rPrChange>
              </w:rPr>
            </w:pPr>
            <w:r w:rsidRPr="006B4E89">
              <w:rPr>
                <w:sz w:val="22"/>
                <w:lang w:val="sv-SE" w:eastAsia="ja-JP"/>
                <w:rPrChange w:id="2504" w:author="Author" w:date="2025-08-06T16:23:00Z" w16du:dateUtc="2025-08-06T14:23:00Z">
                  <w:rPr>
                    <w:sz w:val="22"/>
                    <w:lang w:eastAsia="ja-JP"/>
                  </w:rPr>
                </w:rPrChange>
              </w:rPr>
              <w:t>9</w:t>
            </w:r>
          </w:p>
        </w:tc>
      </w:tr>
      <w:tr w:rsidR="00835C86" w:rsidRPr="006B4E89" w14:paraId="709D67E5" w14:textId="77777777" w:rsidTr="003D232E">
        <w:trPr>
          <w:trHeight w:val="177"/>
        </w:trPr>
        <w:tc>
          <w:tcPr>
            <w:tcW w:w="957" w:type="pct"/>
            <w:vMerge w:val="restart"/>
            <w:tcBorders>
              <w:top w:val="single" w:sz="4" w:space="0" w:color="auto"/>
              <w:left w:val="single" w:sz="4" w:space="0" w:color="auto"/>
              <w:bottom w:val="single" w:sz="4" w:space="0" w:color="auto"/>
              <w:right w:val="single" w:sz="4" w:space="0" w:color="auto"/>
            </w:tcBorders>
            <w:vAlign w:val="center"/>
          </w:tcPr>
          <w:p w14:paraId="0A35C26F" w14:textId="50E5B7CB" w:rsidR="00835C86" w:rsidRPr="006B4E89" w:rsidRDefault="00835C86" w:rsidP="003D232E">
            <w:pPr>
              <w:pStyle w:val="ParagraphFPI"/>
              <w:keepNext/>
              <w:keepLines/>
              <w:widowControl w:val="0"/>
              <w:tabs>
                <w:tab w:val="left" w:pos="240"/>
              </w:tabs>
              <w:spacing w:before="60" w:after="60"/>
              <w:jc w:val="center"/>
              <w:outlineLvl w:val="3"/>
              <w:rPr>
                <w:sz w:val="22"/>
                <w:lang w:val="sv-SE" w:eastAsia="ja-JP"/>
              </w:rPr>
            </w:pPr>
            <w:r w:rsidRPr="006B4E89">
              <w:rPr>
                <w:sz w:val="22"/>
                <w:lang w:val="sv-SE" w:eastAsia="ja-JP"/>
              </w:rPr>
              <w:t>4</w:t>
            </w:r>
            <w:ins w:id="2505" w:author="Author" w:date="2025-08-12T11:21:00Z" w16du:dateUtc="2025-08-12T09:21:00Z">
              <w:r w:rsidR="009F564D">
                <w:rPr>
                  <w:sz w:val="22"/>
                  <w:lang w:val="sv-SE" w:eastAsia="ja-JP"/>
                </w:rPr>
                <w:t xml:space="preserve"> </w:t>
              </w:r>
            </w:ins>
            <w:r w:rsidRPr="006B4E89">
              <w:rPr>
                <w:sz w:val="22"/>
                <w:lang w:val="sv-SE" w:eastAsia="ja-JP"/>
              </w:rPr>
              <w:t>mg/kg +</w:t>
            </w:r>
            <w:r w:rsidRPr="006B4E89">
              <w:rPr>
                <w:sz w:val="22"/>
                <w:lang w:val="sv-SE" w:eastAsia="ja-JP"/>
              </w:rPr>
              <w:br/>
              <w:t>2</w:t>
            </w:r>
            <w:ins w:id="2506" w:author="Author" w:date="2025-08-12T11:21:00Z" w16du:dateUtc="2025-08-12T09:21:00Z">
              <w:r w:rsidR="009F564D">
                <w:rPr>
                  <w:sz w:val="22"/>
                  <w:lang w:val="sv-SE" w:eastAsia="ja-JP"/>
                </w:rPr>
                <w:t xml:space="preserve"> </w:t>
              </w:r>
            </w:ins>
            <w:r w:rsidRPr="006B4E89">
              <w:rPr>
                <w:sz w:val="22"/>
                <w:lang w:val="sv-SE" w:eastAsia="ja-JP"/>
              </w:rPr>
              <w:t>mg/kg varje vecka</w:t>
            </w:r>
          </w:p>
        </w:tc>
        <w:tc>
          <w:tcPr>
            <w:tcW w:w="773" w:type="pct"/>
            <w:tcBorders>
              <w:top w:val="single" w:sz="4" w:space="0" w:color="auto"/>
              <w:left w:val="single" w:sz="4" w:space="0" w:color="auto"/>
              <w:bottom w:val="single" w:sz="4" w:space="0" w:color="auto"/>
              <w:right w:val="single" w:sz="4" w:space="0" w:color="auto"/>
            </w:tcBorders>
            <w:vAlign w:val="center"/>
          </w:tcPr>
          <w:p w14:paraId="4B70D20C"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507" w:author="Author" w:date="2025-08-06T16:23:00Z" w16du:dateUtc="2025-08-06T14:23:00Z">
                  <w:rPr>
                    <w:sz w:val="22"/>
                    <w:lang w:eastAsia="ja-JP"/>
                  </w:rPr>
                </w:rPrChange>
              </w:rPr>
            </w:pPr>
            <w:r w:rsidRPr="006B4E89">
              <w:rPr>
                <w:sz w:val="22"/>
                <w:lang w:val="sv-SE" w:eastAsia="ja-JP"/>
                <w:rPrChange w:id="2508" w:author="Author" w:date="2025-08-06T16:23:00Z" w16du:dateUtc="2025-08-06T14:23:00Z">
                  <w:rPr>
                    <w:sz w:val="22"/>
                    <w:lang w:eastAsia="ja-JP"/>
                  </w:rPr>
                </w:rPrChange>
              </w:rPr>
              <w:t>MBC</w:t>
            </w:r>
          </w:p>
        </w:tc>
        <w:tc>
          <w:tcPr>
            <w:tcW w:w="477" w:type="pct"/>
            <w:tcBorders>
              <w:top w:val="single" w:sz="4" w:space="0" w:color="auto"/>
              <w:left w:val="single" w:sz="4" w:space="0" w:color="auto"/>
              <w:bottom w:val="single" w:sz="4" w:space="0" w:color="auto"/>
              <w:right w:val="single" w:sz="4" w:space="0" w:color="auto"/>
            </w:tcBorders>
            <w:vAlign w:val="center"/>
          </w:tcPr>
          <w:p w14:paraId="4236F944"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509" w:author="Author" w:date="2025-08-06T16:23:00Z" w16du:dateUtc="2025-08-06T14:23:00Z">
                  <w:rPr>
                    <w:sz w:val="22"/>
                    <w:lang w:eastAsia="ja-JP"/>
                  </w:rPr>
                </w:rPrChange>
              </w:rPr>
            </w:pPr>
            <w:r w:rsidRPr="006B4E89">
              <w:rPr>
                <w:sz w:val="22"/>
                <w:lang w:val="sv-SE" w:eastAsia="ja-JP"/>
                <w:rPrChange w:id="2510" w:author="Author" w:date="2025-08-06T16:23:00Z" w16du:dateUtc="2025-08-06T14:23:00Z">
                  <w:rPr>
                    <w:sz w:val="22"/>
                    <w:lang w:eastAsia="ja-JP"/>
                  </w:rPr>
                </w:rPrChange>
              </w:rPr>
              <w:t>805</w:t>
            </w:r>
          </w:p>
        </w:tc>
        <w:tc>
          <w:tcPr>
            <w:tcW w:w="771" w:type="pct"/>
            <w:tcBorders>
              <w:top w:val="single" w:sz="4" w:space="0" w:color="auto"/>
              <w:left w:val="single" w:sz="4" w:space="0" w:color="auto"/>
              <w:bottom w:val="single" w:sz="4" w:space="0" w:color="auto"/>
              <w:right w:val="single" w:sz="4" w:space="0" w:color="auto"/>
            </w:tcBorders>
            <w:vAlign w:val="center"/>
          </w:tcPr>
          <w:p w14:paraId="5205768D"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511" w:author="Author" w:date="2025-08-06T16:23:00Z" w16du:dateUtc="2025-08-06T14:23:00Z">
                  <w:rPr>
                    <w:sz w:val="22"/>
                    <w:lang w:eastAsia="ja-JP"/>
                  </w:rPr>
                </w:rPrChange>
              </w:rPr>
            </w:pPr>
            <w:r w:rsidRPr="006B4E89">
              <w:rPr>
                <w:sz w:val="22"/>
                <w:lang w:val="sv-SE" w:eastAsia="ja-JP"/>
                <w:rPrChange w:id="2512" w:author="Author" w:date="2025-08-06T16:23:00Z" w16du:dateUtc="2025-08-06T14:23:00Z">
                  <w:rPr>
                    <w:sz w:val="22"/>
                    <w:lang w:eastAsia="ja-JP"/>
                  </w:rPr>
                </w:rPrChange>
              </w:rPr>
              <w:t xml:space="preserve">63,1 </w:t>
            </w:r>
            <w:r w:rsidRPr="006B4E89">
              <w:rPr>
                <w:sz w:val="22"/>
                <w:lang w:val="sv-SE" w:eastAsia="ja-JP"/>
                <w:rPrChange w:id="2513" w:author="Author" w:date="2025-08-06T16:23:00Z" w16du:dateUtc="2025-08-06T14:23:00Z">
                  <w:rPr>
                    <w:sz w:val="22"/>
                    <w:lang w:eastAsia="ja-JP"/>
                  </w:rPr>
                </w:rPrChange>
              </w:rPr>
              <w:br/>
              <w:t>(11,7 - 107)</w:t>
            </w:r>
          </w:p>
        </w:tc>
        <w:tc>
          <w:tcPr>
            <w:tcW w:w="699" w:type="pct"/>
            <w:tcBorders>
              <w:top w:val="single" w:sz="4" w:space="0" w:color="auto"/>
              <w:left w:val="single" w:sz="4" w:space="0" w:color="auto"/>
              <w:bottom w:val="single" w:sz="4" w:space="0" w:color="auto"/>
              <w:right w:val="single" w:sz="4" w:space="0" w:color="auto"/>
            </w:tcBorders>
            <w:vAlign w:val="center"/>
          </w:tcPr>
          <w:p w14:paraId="36A1D8B0"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514" w:author="Author" w:date="2025-08-06T16:23:00Z" w16du:dateUtc="2025-08-06T14:23:00Z">
                  <w:rPr>
                    <w:sz w:val="22"/>
                    <w:lang w:eastAsia="ja-JP"/>
                  </w:rPr>
                </w:rPrChange>
              </w:rPr>
            </w:pPr>
            <w:r w:rsidRPr="006B4E89">
              <w:rPr>
                <w:sz w:val="22"/>
                <w:lang w:val="sv-SE" w:eastAsia="ja-JP"/>
                <w:rPrChange w:id="2515" w:author="Author" w:date="2025-08-06T16:23:00Z" w16du:dateUtc="2025-08-06T14:23:00Z">
                  <w:rPr>
                    <w:sz w:val="22"/>
                    <w:lang w:eastAsia="ja-JP"/>
                  </w:rPr>
                </w:rPrChange>
              </w:rPr>
              <w:t xml:space="preserve">107 </w:t>
            </w:r>
            <w:r w:rsidRPr="006B4E89">
              <w:rPr>
                <w:sz w:val="22"/>
                <w:lang w:val="sv-SE" w:eastAsia="ja-JP"/>
                <w:rPrChange w:id="2516" w:author="Author" w:date="2025-08-06T16:23:00Z" w16du:dateUtc="2025-08-06T14:23:00Z">
                  <w:rPr>
                    <w:sz w:val="22"/>
                    <w:lang w:eastAsia="ja-JP"/>
                  </w:rPr>
                </w:rPrChange>
              </w:rPr>
              <w:br/>
              <w:t>(54,2 - 164)</w:t>
            </w:r>
          </w:p>
        </w:tc>
        <w:tc>
          <w:tcPr>
            <w:tcW w:w="699" w:type="pct"/>
            <w:tcBorders>
              <w:top w:val="single" w:sz="4" w:space="0" w:color="auto"/>
              <w:left w:val="single" w:sz="4" w:space="0" w:color="auto"/>
              <w:bottom w:val="single" w:sz="4" w:space="0" w:color="auto"/>
              <w:right w:val="single" w:sz="4" w:space="0" w:color="auto"/>
            </w:tcBorders>
            <w:vAlign w:val="center"/>
          </w:tcPr>
          <w:p w14:paraId="7A02AD21"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517" w:author="Author" w:date="2025-08-06T16:23:00Z" w16du:dateUtc="2025-08-06T14:23:00Z">
                  <w:rPr>
                    <w:sz w:val="22"/>
                    <w:lang w:eastAsia="ja-JP"/>
                  </w:rPr>
                </w:rPrChange>
              </w:rPr>
            </w:pPr>
            <w:r w:rsidRPr="006B4E89">
              <w:rPr>
                <w:sz w:val="22"/>
                <w:lang w:val="sv-SE" w:eastAsia="ja-JP"/>
                <w:rPrChange w:id="2518" w:author="Author" w:date="2025-08-06T16:23:00Z" w16du:dateUtc="2025-08-06T14:23:00Z">
                  <w:rPr>
                    <w:sz w:val="22"/>
                    <w:lang w:eastAsia="ja-JP"/>
                  </w:rPr>
                </w:rPrChange>
              </w:rPr>
              <w:t xml:space="preserve">1710 </w:t>
            </w:r>
            <w:r w:rsidRPr="006B4E89">
              <w:rPr>
                <w:sz w:val="22"/>
                <w:lang w:val="sv-SE" w:eastAsia="ja-JP"/>
                <w:rPrChange w:id="2519" w:author="Author" w:date="2025-08-06T16:23:00Z" w16du:dateUtc="2025-08-06T14:23:00Z">
                  <w:rPr>
                    <w:sz w:val="22"/>
                    <w:lang w:eastAsia="ja-JP"/>
                  </w:rPr>
                </w:rPrChange>
              </w:rPr>
              <w:br/>
              <w:t>(581 - 2715)</w:t>
            </w:r>
          </w:p>
        </w:tc>
        <w:tc>
          <w:tcPr>
            <w:tcW w:w="625" w:type="pct"/>
            <w:tcBorders>
              <w:top w:val="single" w:sz="4" w:space="0" w:color="auto"/>
              <w:left w:val="single" w:sz="4" w:space="0" w:color="auto"/>
              <w:bottom w:val="single" w:sz="4" w:space="0" w:color="auto"/>
              <w:right w:val="single" w:sz="4" w:space="0" w:color="auto"/>
            </w:tcBorders>
            <w:vAlign w:val="center"/>
          </w:tcPr>
          <w:p w14:paraId="53B8B8FB"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520" w:author="Author" w:date="2025-08-06T16:23:00Z" w16du:dateUtc="2025-08-06T14:23:00Z">
                  <w:rPr>
                    <w:sz w:val="22"/>
                    <w:lang w:eastAsia="ja-JP"/>
                  </w:rPr>
                </w:rPrChange>
              </w:rPr>
            </w:pPr>
            <w:r w:rsidRPr="006B4E89">
              <w:rPr>
                <w:sz w:val="22"/>
                <w:lang w:val="sv-SE" w:eastAsia="ja-JP"/>
                <w:rPrChange w:id="2521" w:author="Author" w:date="2025-08-06T16:23:00Z" w16du:dateUtc="2025-08-06T14:23:00Z">
                  <w:rPr>
                    <w:sz w:val="22"/>
                    <w:lang w:eastAsia="ja-JP"/>
                  </w:rPr>
                </w:rPrChange>
              </w:rPr>
              <w:t>12</w:t>
            </w:r>
          </w:p>
        </w:tc>
      </w:tr>
      <w:tr w:rsidR="00835C86" w:rsidRPr="006B4E89" w14:paraId="4AA1BB20" w14:textId="77777777" w:rsidTr="003D232E">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61A7BFEA" w14:textId="77777777" w:rsidR="00835C86" w:rsidRPr="006B4E89" w:rsidRDefault="00835C86" w:rsidP="003D232E">
            <w:pPr>
              <w:keepNext/>
              <w:keepLines/>
              <w:widowControl w:val="0"/>
              <w:rPr>
                <w:lang w:val="sv-SE"/>
                <w:rPrChange w:id="2522" w:author="Author" w:date="2025-08-06T16:23:00Z" w16du:dateUtc="2025-08-06T14:23:00Z">
                  <w:rPr/>
                </w:rPrChange>
              </w:rPr>
            </w:pPr>
          </w:p>
        </w:tc>
        <w:tc>
          <w:tcPr>
            <w:tcW w:w="773" w:type="pct"/>
            <w:tcBorders>
              <w:top w:val="single" w:sz="4" w:space="0" w:color="auto"/>
              <w:left w:val="single" w:sz="4" w:space="0" w:color="auto"/>
              <w:bottom w:val="single" w:sz="4" w:space="0" w:color="auto"/>
              <w:right w:val="single" w:sz="4" w:space="0" w:color="auto"/>
            </w:tcBorders>
            <w:vAlign w:val="center"/>
          </w:tcPr>
          <w:p w14:paraId="7B7A5A6E"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523" w:author="Author" w:date="2025-08-06T16:23:00Z" w16du:dateUtc="2025-08-06T14:23:00Z">
                  <w:rPr>
                    <w:sz w:val="22"/>
                    <w:lang w:eastAsia="ja-JP"/>
                  </w:rPr>
                </w:rPrChange>
              </w:rPr>
            </w:pPr>
            <w:r w:rsidRPr="006B4E89">
              <w:rPr>
                <w:sz w:val="22"/>
                <w:lang w:val="sv-SE" w:eastAsia="ja-JP"/>
                <w:rPrChange w:id="2524" w:author="Author" w:date="2025-08-06T16:23:00Z" w16du:dateUtc="2025-08-06T14:23:00Z">
                  <w:rPr>
                    <w:sz w:val="22"/>
                    <w:lang w:eastAsia="ja-JP"/>
                  </w:rPr>
                </w:rPrChange>
              </w:rPr>
              <w:t>EBC</w:t>
            </w:r>
          </w:p>
        </w:tc>
        <w:tc>
          <w:tcPr>
            <w:tcW w:w="477" w:type="pct"/>
            <w:tcBorders>
              <w:top w:val="single" w:sz="4" w:space="0" w:color="auto"/>
              <w:left w:val="single" w:sz="4" w:space="0" w:color="auto"/>
              <w:bottom w:val="single" w:sz="4" w:space="0" w:color="auto"/>
              <w:right w:val="single" w:sz="4" w:space="0" w:color="auto"/>
            </w:tcBorders>
            <w:vAlign w:val="center"/>
          </w:tcPr>
          <w:p w14:paraId="1FEC39C8"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525" w:author="Author" w:date="2025-08-06T16:23:00Z" w16du:dateUtc="2025-08-06T14:23:00Z">
                  <w:rPr>
                    <w:sz w:val="22"/>
                    <w:lang w:eastAsia="ja-JP"/>
                  </w:rPr>
                </w:rPrChange>
              </w:rPr>
            </w:pPr>
            <w:r w:rsidRPr="006B4E89">
              <w:rPr>
                <w:sz w:val="22"/>
                <w:lang w:val="sv-SE" w:eastAsia="ja-JP"/>
                <w:rPrChange w:id="2526" w:author="Author" w:date="2025-08-06T16:23:00Z" w16du:dateUtc="2025-08-06T14:23:00Z">
                  <w:rPr>
                    <w:sz w:val="22"/>
                    <w:lang w:eastAsia="ja-JP"/>
                  </w:rPr>
                </w:rPrChange>
              </w:rPr>
              <w:t>390</w:t>
            </w:r>
          </w:p>
        </w:tc>
        <w:tc>
          <w:tcPr>
            <w:tcW w:w="771" w:type="pct"/>
            <w:tcBorders>
              <w:top w:val="single" w:sz="4" w:space="0" w:color="auto"/>
              <w:left w:val="single" w:sz="4" w:space="0" w:color="auto"/>
              <w:bottom w:val="single" w:sz="4" w:space="0" w:color="auto"/>
              <w:right w:val="single" w:sz="4" w:space="0" w:color="auto"/>
            </w:tcBorders>
            <w:vAlign w:val="center"/>
          </w:tcPr>
          <w:p w14:paraId="44715F09"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527" w:author="Author" w:date="2025-08-06T16:23:00Z" w16du:dateUtc="2025-08-06T14:23:00Z">
                  <w:rPr>
                    <w:sz w:val="22"/>
                    <w:lang w:eastAsia="ja-JP"/>
                  </w:rPr>
                </w:rPrChange>
              </w:rPr>
            </w:pPr>
            <w:r w:rsidRPr="006B4E89">
              <w:rPr>
                <w:sz w:val="22"/>
                <w:lang w:val="sv-SE" w:eastAsia="ja-JP"/>
                <w:rPrChange w:id="2528" w:author="Author" w:date="2025-08-06T16:23:00Z" w16du:dateUtc="2025-08-06T14:23:00Z">
                  <w:rPr>
                    <w:sz w:val="22"/>
                    <w:lang w:eastAsia="ja-JP"/>
                  </w:rPr>
                </w:rPrChange>
              </w:rPr>
              <w:t xml:space="preserve">72,6 </w:t>
            </w:r>
            <w:r w:rsidRPr="006B4E89">
              <w:rPr>
                <w:sz w:val="22"/>
                <w:lang w:val="sv-SE" w:eastAsia="ja-JP"/>
                <w:rPrChange w:id="2529" w:author="Author" w:date="2025-08-06T16:23:00Z" w16du:dateUtc="2025-08-06T14:23:00Z">
                  <w:rPr>
                    <w:sz w:val="22"/>
                    <w:lang w:eastAsia="ja-JP"/>
                  </w:rPr>
                </w:rPrChange>
              </w:rPr>
              <w:br/>
              <w:t>(46 - 109)</w:t>
            </w:r>
          </w:p>
        </w:tc>
        <w:tc>
          <w:tcPr>
            <w:tcW w:w="699" w:type="pct"/>
            <w:tcBorders>
              <w:top w:val="single" w:sz="4" w:space="0" w:color="auto"/>
              <w:left w:val="single" w:sz="4" w:space="0" w:color="auto"/>
              <w:bottom w:val="single" w:sz="4" w:space="0" w:color="auto"/>
              <w:right w:val="single" w:sz="4" w:space="0" w:color="auto"/>
            </w:tcBorders>
            <w:vAlign w:val="center"/>
          </w:tcPr>
          <w:p w14:paraId="4C57AAA5"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530" w:author="Author" w:date="2025-08-06T16:23:00Z" w16du:dateUtc="2025-08-06T14:23:00Z">
                  <w:rPr>
                    <w:sz w:val="22"/>
                    <w:lang w:eastAsia="ja-JP"/>
                  </w:rPr>
                </w:rPrChange>
              </w:rPr>
            </w:pPr>
            <w:r w:rsidRPr="006B4E89">
              <w:rPr>
                <w:sz w:val="22"/>
                <w:lang w:val="sv-SE" w:eastAsia="ja-JP"/>
                <w:rPrChange w:id="2531" w:author="Author" w:date="2025-08-06T16:23:00Z" w16du:dateUtc="2025-08-06T14:23:00Z">
                  <w:rPr>
                    <w:sz w:val="22"/>
                    <w:lang w:eastAsia="ja-JP"/>
                  </w:rPr>
                </w:rPrChange>
              </w:rPr>
              <w:t xml:space="preserve">115 </w:t>
            </w:r>
            <w:r w:rsidRPr="006B4E89">
              <w:rPr>
                <w:sz w:val="22"/>
                <w:lang w:val="sv-SE" w:eastAsia="ja-JP"/>
                <w:rPrChange w:id="2532" w:author="Author" w:date="2025-08-06T16:23:00Z" w16du:dateUtc="2025-08-06T14:23:00Z">
                  <w:rPr>
                    <w:sz w:val="22"/>
                    <w:lang w:eastAsia="ja-JP"/>
                  </w:rPr>
                </w:rPrChange>
              </w:rPr>
              <w:br/>
              <w:t>(82,6 - 160)</w:t>
            </w:r>
          </w:p>
        </w:tc>
        <w:tc>
          <w:tcPr>
            <w:tcW w:w="699" w:type="pct"/>
            <w:tcBorders>
              <w:top w:val="single" w:sz="4" w:space="0" w:color="auto"/>
              <w:left w:val="single" w:sz="4" w:space="0" w:color="auto"/>
              <w:bottom w:val="single" w:sz="4" w:space="0" w:color="auto"/>
              <w:right w:val="single" w:sz="4" w:space="0" w:color="auto"/>
            </w:tcBorders>
            <w:vAlign w:val="center"/>
          </w:tcPr>
          <w:p w14:paraId="5A3A55A1"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533" w:author="Author" w:date="2025-08-06T16:23:00Z" w16du:dateUtc="2025-08-06T14:23:00Z">
                  <w:rPr>
                    <w:sz w:val="22"/>
                    <w:lang w:eastAsia="ja-JP"/>
                  </w:rPr>
                </w:rPrChange>
              </w:rPr>
            </w:pPr>
            <w:r w:rsidRPr="006B4E89">
              <w:rPr>
                <w:sz w:val="22"/>
                <w:lang w:val="sv-SE" w:eastAsia="ja-JP"/>
                <w:rPrChange w:id="2534" w:author="Author" w:date="2025-08-06T16:23:00Z" w16du:dateUtc="2025-08-06T14:23:00Z">
                  <w:rPr>
                    <w:sz w:val="22"/>
                    <w:lang w:eastAsia="ja-JP"/>
                  </w:rPr>
                </w:rPrChange>
              </w:rPr>
              <w:t xml:space="preserve">1893 </w:t>
            </w:r>
            <w:r w:rsidRPr="006B4E89">
              <w:rPr>
                <w:sz w:val="22"/>
                <w:lang w:val="sv-SE" w:eastAsia="ja-JP"/>
                <w:rPrChange w:id="2535" w:author="Author" w:date="2025-08-06T16:23:00Z" w16du:dateUtc="2025-08-06T14:23:00Z">
                  <w:rPr>
                    <w:sz w:val="22"/>
                    <w:lang w:eastAsia="ja-JP"/>
                  </w:rPr>
                </w:rPrChange>
              </w:rPr>
              <w:br/>
              <w:t>(1309 -2734)</w:t>
            </w:r>
          </w:p>
        </w:tc>
        <w:tc>
          <w:tcPr>
            <w:tcW w:w="625" w:type="pct"/>
            <w:tcBorders>
              <w:top w:val="single" w:sz="4" w:space="0" w:color="auto"/>
              <w:left w:val="single" w:sz="4" w:space="0" w:color="auto"/>
              <w:bottom w:val="single" w:sz="4" w:space="0" w:color="auto"/>
              <w:right w:val="single" w:sz="4" w:space="0" w:color="auto"/>
            </w:tcBorders>
            <w:vAlign w:val="center"/>
          </w:tcPr>
          <w:p w14:paraId="0AF3EB97" w14:textId="77777777" w:rsidR="00835C86" w:rsidRPr="006B4E89" w:rsidRDefault="00835C86" w:rsidP="003D232E">
            <w:pPr>
              <w:pStyle w:val="ParagraphFPI"/>
              <w:keepNext/>
              <w:keepLines/>
              <w:widowControl w:val="0"/>
              <w:tabs>
                <w:tab w:val="left" w:pos="240"/>
              </w:tabs>
              <w:spacing w:before="60" w:after="60"/>
              <w:jc w:val="center"/>
              <w:rPr>
                <w:sz w:val="22"/>
                <w:lang w:val="sv-SE" w:eastAsia="ja-JP"/>
                <w:rPrChange w:id="2536" w:author="Author" w:date="2025-08-06T16:23:00Z" w16du:dateUtc="2025-08-06T14:23:00Z">
                  <w:rPr>
                    <w:sz w:val="22"/>
                    <w:lang w:eastAsia="ja-JP"/>
                  </w:rPr>
                </w:rPrChange>
              </w:rPr>
            </w:pPr>
            <w:r w:rsidRPr="006B4E89">
              <w:rPr>
                <w:sz w:val="22"/>
                <w:lang w:val="sv-SE" w:eastAsia="ja-JP"/>
                <w:rPrChange w:id="2537" w:author="Author" w:date="2025-08-06T16:23:00Z" w16du:dateUtc="2025-08-06T14:23:00Z">
                  <w:rPr>
                    <w:sz w:val="22"/>
                    <w:lang w:eastAsia="ja-JP"/>
                  </w:rPr>
                </w:rPrChange>
              </w:rPr>
              <w:t>14</w:t>
            </w:r>
          </w:p>
        </w:tc>
      </w:tr>
    </w:tbl>
    <w:p w14:paraId="3994881A" w14:textId="77777777" w:rsidR="00835C86" w:rsidRPr="006B4E89" w:rsidRDefault="00835C86" w:rsidP="00BC3272">
      <w:pPr>
        <w:rPr>
          <w:szCs w:val="22"/>
          <w:lang w:val="sv-SE"/>
          <w:rPrChange w:id="2538" w:author="Author" w:date="2025-08-06T16:23:00Z" w16du:dateUtc="2025-08-06T14:23:00Z">
            <w:rPr>
              <w:szCs w:val="22"/>
            </w:rPr>
          </w:rPrChange>
        </w:rPr>
      </w:pPr>
      <w:r w:rsidRPr="006B4E89">
        <w:rPr>
          <w:szCs w:val="22"/>
          <w:lang w:val="sv-SE"/>
          <w:rPrChange w:id="2539" w:author="Author" w:date="2025-08-06T16:23:00Z" w16du:dateUtc="2025-08-06T14:23:00Z">
            <w:rPr>
              <w:szCs w:val="22"/>
            </w:rPr>
          </w:rPrChange>
        </w:rPr>
        <w:t>*C</w:t>
      </w:r>
      <w:r w:rsidRPr="009F564D">
        <w:rPr>
          <w:szCs w:val="22"/>
          <w:vertAlign w:val="subscript"/>
          <w:lang w:val="sv-SE"/>
          <w:rPrChange w:id="2540" w:author="Author" w:date="2025-08-12T11:22:00Z" w16du:dateUtc="2025-08-12T09:22:00Z">
            <w:rPr>
              <w:szCs w:val="22"/>
            </w:rPr>
          </w:rPrChange>
        </w:rPr>
        <w:t xml:space="preserve">min,ss </w:t>
      </w:r>
      <w:r w:rsidRPr="006B4E89">
        <w:rPr>
          <w:szCs w:val="22"/>
          <w:lang w:val="sv-SE"/>
          <w:rPrChange w:id="2541" w:author="Author" w:date="2025-08-06T16:23:00Z" w16du:dateUtc="2025-08-06T14:23:00Z">
            <w:rPr>
              <w:szCs w:val="22"/>
            </w:rPr>
          </w:rPrChange>
        </w:rPr>
        <w:t>=C</w:t>
      </w:r>
      <w:r w:rsidRPr="009F564D">
        <w:rPr>
          <w:szCs w:val="22"/>
          <w:vertAlign w:val="subscript"/>
          <w:lang w:val="sv-SE"/>
          <w:rPrChange w:id="2542" w:author="Author" w:date="2025-08-12T11:22:00Z" w16du:dateUtc="2025-08-12T09:22:00Z">
            <w:rPr>
              <w:szCs w:val="22"/>
            </w:rPr>
          </w:rPrChange>
        </w:rPr>
        <w:t>min</w:t>
      </w:r>
      <w:r w:rsidRPr="006B4E89">
        <w:rPr>
          <w:szCs w:val="22"/>
          <w:lang w:val="sv-SE"/>
          <w:rPrChange w:id="2543" w:author="Author" w:date="2025-08-06T16:23:00Z" w16du:dateUtc="2025-08-06T14:23:00Z">
            <w:rPr>
              <w:szCs w:val="22"/>
            </w:rPr>
          </w:rPrChange>
        </w:rPr>
        <w:t xml:space="preserve"> vid steady state</w:t>
      </w:r>
    </w:p>
    <w:p w14:paraId="1236203F" w14:textId="77777777" w:rsidR="00835C86" w:rsidRPr="006B4E89" w:rsidRDefault="00835C86" w:rsidP="002058EF">
      <w:pPr>
        <w:rPr>
          <w:szCs w:val="22"/>
          <w:lang w:val="sv-SE"/>
          <w:rPrChange w:id="2544" w:author="Author" w:date="2025-08-06T16:23:00Z" w16du:dateUtc="2025-08-06T14:23:00Z">
            <w:rPr>
              <w:szCs w:val="22"/>
            </w:rPr>
          </w:rPrChange>
        </w:rPr>
      </w:pPr>
      <w:r w:rsidRPr="006B4E89">
        <w:rPr>
          <w:szCs w:val="22"/>
          <w:lang w:val="sv-SE"/>
          <w:rPrChange w:id="2545" w:author="Author" w:date="2025-08-06T16:23:00Z" w16du:dateUtc="2025-08-06T14:23:00Z">
            <w:rPr>
              <w:szCs w:val="22"/>
            </w:rPr>
          </w:rPrChange>
        </w:rPr>
        <w:t>**C</w:t>
      </w:r>
      <w:r w:rsidRPr="006B4E89">
        <w:rPr>
          <w:szCs w:val="22"/>
          <w:vertAlign w:val="subscript"/>
          <w:lang w:val="sv-SE"/>
          <w:rPrChange w:id="2546" w:author="Author" w:date="2025-08-06T16:23:00Z" w16du:dateUtc="2025-08-06T14:23:00Z">
            <w:rPr>
              <w:szCs w:val="22"/>
              <w:vertAlign w:val="subscript"/>
            </w:rPr>
          </w:rPrChange>
        </w:rPr>
        <w:t xml:space="preserve">max, ss </w:t>
      </w:r>
      <w:r w:rsidRPr="006B4E89">
        <w:rPr>
          <w:szCs w:val="22"/>
          <w:lang w:val="sv-SE"/>
          <w:rPrChange w:id="2547" w:author="Author" w:date="2025-08-06T16:23:00Z" w16du:dateUtc="2025-08-06T14:23:00Z">
            <w:rPr>
              <w:szCs w:val="22"/>
            </w:rPr>
          </w:rPrChange>
        </w:rPr>
        <w:t>=C</w:t>
      </w:r>
      <w:r w:rsidRPr="006B4E89">
        <w:rPr>
          <w:szCs w:val="22"/>
          <w:vertAlign w:val="subscript"/>
          <w:lang w:val="sv-SE"/>
          <w:rPrChange w:id="2548" w:author="Author" w:date="2025-08-06T16:23:00Z" w16du:dateUtc="2025-08-06T14:23:00Z">
            <w:rPr>
              <w:szCs w:val="22"/>
              <w:vertAlign w:val="subscript"/>
            </w:rPr>
          </w:rPrChange>
        </w:rPr>
        <w:t>max</w:t>
      </w:r>
      <w:r w:rsidRPr="006B4E89">
        <w:rPr>
          <w:szCs w:val="22"/>
          <w:lang w:val="sv-SE"/>
          <w:rPrChange w:id="2549" w:author="Author" w:date="2025-08-06T16:23:00Z" w16du:dateUtc="2025-08-06T14:23:00Z">
            <w:rPr>
              <w:szCs w:val="22"/>
            </w:rPr>
          </w:rPrChange>
        </w:rPr>
        <w:t xml:space="preserve"> vid steady state</w:t>
      </w:r>
    </w:p>
    <w:p w14:paraId="417FB959" w14:textId="77777777" w:rsidR="00835C86" w:rsidRPr="006B4E89" w:rsidRDefault="00835C86" w:rsidP="00835C86">
      <w:pPr>
        <w:rPr>
          <w:szCs w:val="22"/>
          <w:lang w:val="sv-SE"/>
        </w:rPr>
      </w:pPr>
      <w:r w:rsidRPr="006B4E89">
        <w:rPr>
          <w:szCs w:val="22"/>
          <w:lang w:val="sv-SE"/>
        </w:rPr>
        <w:t>*** tid till 90% av steady state</w:t>
      </w:r>
    </w:p>
    <w:p w14:paraId="5BF66877" w14:textId="77777777" w:rsidR="00835C86" w:rsidRPr="006B4E89" w:rsidRDefault="00835C86" w:rsidP="00FF7DC3">
      <w:pPr>
        <w:rPr>
          <w:lang w:val="sv-SE"/>
        </w:rPr>
      </w:pPr>
      <w:r w:rsidRPr="006B4E89">
        <w:rPr>
          <w:b/>
          <w:lang w:val="sv-SE"/>
        </w:rPr>
        <w:t xml:space="preserve"> </w:t>
      </w:r>
    </w:p>
    <w:p w14:paraId="171294F8" w14:textId="77777777" w:rsidR="00835C86" w:rsidRPr="006B4E89" w:rsidRDefault="00835C86" w:rsidP="00835C86">
      <w:pPr>
        <w:rPr>
          <w:lang w:val="sv-SE"/>
        </w:rPr>
      </w:pPr>
      <w:r w:rsidRPr="006B4E89">
        <w:rPr>
          <w:lang w:val="sv-SE"/>
        </w:rPr>
        <w:t>Tabell 16 Populationspredikterade farmakokinetiska parametervärden vid steady state för Herceptin intravenöst doseringsschema för patienter med metastaserad bröstcancer (MBC), tidig bröstcancer (EBC) och avancerad ventrikelcancer (AGC)</w:t>
      </w:r>
    </w:p>
    <w:p w14:paraId="3EE9AB9C" w14:textId="77777777" w:rsidR="00907CB6" w:rsidRPr="006B4E89" w:rsidRDefault="00907CB6" w:rsidP="00835C86">
      <w:pPr>
        <w:rPr>
          <w:lang w:val="sv-SE"/>
        </w:rPr>
      </w:pPr>
    </w:p>
    <w:tbl>
      <w:tblPr>
        <w:tblW w:w="44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289"/>
        <w:gridCol w:w="804"/>
        <w:gridCol w:w="1812"/>
        <w:gridCol w:w="2350"/>
      </w:tblGrid>
      <w:tr w:rsidR="00835C86" w:rsidRPr="006B4E89" w14:paraId="112B0028" w14:textId="77777777" w:rsidTr="003D232E">
        <w:trPr>
          <w:trHeight w:val="117"/>
        </w:trPr>
        <w:tc>
          <w:tcPr>
            <w:tcW w:w="1085" w:type="pct"/>
            <w:tcBorders>
              <w:top w:val="single" w:sz="4" w:space="0" w:color="auto"/>
              <w:left w:val="single" w:sz="4" w:space="0" w:color="auto"/>
              <w:bottom w:val="single" w:sz="4" w:space="0" w:color="auto"/>
              <w:right w:val="single" w:sz="4" w:space="0" w:color="auto"/>
            </w:tcBorders>
            <w:vAlign w:val="center"/>
          </w:tcPr>
          <w:p w14:paraId="25695E62" w14:textId="77777777" w:rsidR="00835C86" w:rsidRPr="006B4E89" w:rsidRDefault="00835C86" w:rsidP="003D232E">
            <w:pPr>
              <w:pStyle w:val="ParagraphFPI"/>
              <w:tabs>
                <w:tab w:val="left" w:pos="240"/>
              </w:tabs>
              <w:spacing w:before="60" w:after="60"/>
              <w:jc w:val="center"/>
              <w:rPr>
                <w:sz w:val="22"/>
                <w:lang w:val="sv-SE" w:eastAsia="ja-JP"/>
                <w:rPrChange w:id="2550" w:author="Author" w:date="2025-08-06T16:23:00Z" w16du:dateUtc="2025-08-06T14:23:00Z">
                  <w:rPr>
                    <w:sz w:val="22"/>
                    <w:lang w:eastAsia="ja-JP"/>
                  </w:rPr>
                </w:rPrChange>
              </w:rPr>
            </w:pPr>
            <w:r w:rsidRPr="006B4E89">
              <w:rPr>
                <w:sz w:val="22"/>
                <w:szCs w:val="22"/>
                <w:lang w:val="sv-SE" w:eastAsia="ja-JP"/>
                <w:rPrChange w:id="2551" w:author="Author" w:date="2025-08-06T16:23:00Z" w16du:dateUtc="2025-08-06T14:23:00Z">
                  <w:rPr>
                    <w:sz w:val="22"/>
                    <w:szCs w:val="22"/>
                    <w:lang w:eastAsia="ja-JP"/>
                  </w:rPr>
                </w:rPrChange>
              </w:rPr>
              <w:t>Doseringsregim</w:t>
            </w:r>
          </w:p>
        </w:tc>
        <w:tc>
          <w:tcPr>
            <w:tcW w:w="807" w:type="pct"/>
            <w:tcBorders>
              <w:top w:val="single" w:sz="4" w:space="0" w:color="auto"/>
              <w:left w:val="single" w:sz="4" w:space="0" w:color="auto"/>
              <w:bottom w:val="single" w:sz="4" w:space="0" w:color="auto"/>
              <w:right w:val="single" w:sz="4" w:space="0" w:color="auto"/>
            </w:tcBorders>
            <w:vAlign w:val="center"/>
          </w:tcPr>
          <w:p w14:paraId="56569FDB" w14:textId="77777777" w:rsidR="00835C86" w:rsidRPr="006B4E89" w:rsidRDefault="00835C86" w:rsidP="003D232E">
            <w:pPr>
              <w:pStyle w:val="ParagraphFPI"/>
              <w:tabs>
                <w:tab w:val="left" w:pos="240"/>
              </w:tabs>
              <w:spacing w:before="60" w:after="60"/>
              <w:jc w:val="center"/>
              <w:rPr>
                <w:sz w:val="22"/>
                <w:lang w:val="sv-SE" w:eastAsia="ja-JP"/>
                <w:rPrChange w:id="2552" w:author="Author" w:date="2025-08-06T16:23:00Z" w16du:dateUtc="2025-08-06T14:23:00Z">
                  <w:rPr>
                    <w:sz w:val="22"/>
                    <w:lang w:eastAsia="ja-JP"/>
                  </w:rPr>
                </w:rPrChange>
              </w:rPr>
            </w:pPr>
            <w:r w:rsidRPr="006B4E89">
              <w:rPr>
                <w:sz w:val="22"/>
                <w:szCs w:val="22"/>
                <w:lang w:val="sv-SE" w:eastAsia="ja-JP"/>
                <w:rPrChange w:id="2553" w:author="Author" w:date="2025-08-06T16:23:00Z" w16du:dateUtc="2025-08-06T14:23:00Z">
                  <w:rPr>
                    <w:sz w:val="22"/>
                    <w:szCs w:val="22"/>
                    <w:lang w:eastAsia="ja-JP"/>
                  </w:rPr>
                </w:rPrChange>
              </w:rPr>
              <w:t>Primär tumörtyp</w:t>
            </w:r>
          </w:p>
        </w:tc>
        <w:tc>
          <w:tcPr>
            <w:tcW w:w="503" w:type="pct"/>
            <w:tcBorders>
              <w:top w:val="single" w:sz="4" w:space="0" w:color="auto"/>
              <w:left w:val="single" w:sz="4" w:space="0" w:color="auto"/>
              <w:bottom w:val="single" w:sz="4" w:space="0" w:color="auto"/>
              <w:right w:val="single" w:sz="4" w:space="0" w:color="auto"/>
            </w:tcBorders>
            <w:vAlign w:val="center"/>
          </w:tcPr>
          <w:p w14:paraId="543F6E9F" w14:textId="77777777" w:rsidR="00835C86" w:rsidRPr="006B4E89" w:rsidRDefault="00835C86" w:rsidP="003D232E">
            <w:pPr>
              <w:pStyle w:val="ParagraphFPI"/>
              <w:tabs>
                <w:tab w:val="left" w:pos="240"/>
              </w:tabs>
              <w:spacing w:before="60" w:after="60"/>
              <w:jc w:val="center"/>
              <w:rPr>
                <w:sz w:val="22"/>
                <w:lang w:val="sv-SE" w:eastAsia="ja-JP"/>
                <w:rPrChange w:id="2554" w:author="Author" w:date="2025-08-06T16:23:00Z" w16du:dateUtc="2025-08-06T14:23:00Z">
                  <w:rPr>
                    <w:sz w:val="22"/>
                    <w:lang w:eastAsia="ja-JP"/>
                  </w:rPr>
                </w:rPrChange>
              </w:rPr>
            </w:pPr>
            <w:r w:rsidRPr="006B4E89">
              <w:rPr>
                <w:sz w:val="22"/>
                <w:szCs w:val="22"/>
                <w:lang w:val="sv-SE" w:eastAsia="ja-JP"/>
                <w:rPrChange w:id="2555" w:author="Author" w:date="2025-08-06T16:23:00Z" w16du:dateUtc="2025-08-06T14:23:00Z">
                  <w:rPr>
                    <w:sz w:val="22"/>
                    <w:szCs w:val="22"/>
                    <w:lang w:eastAsia="ja-JP"/>
                  </w:rPr>
                </w:rPrChange>
              </w:rPr>
              <w:t>Antal (n)</w:t>
            </w:r>
          </w:p>
        </w:tc>
        <w:tc>
          <w:tcPr>
            <w:tcW w:w="1134" w:type="pct"/>
            <w:tcBorders>
              <w:top w:val="single" w:sz="4" w:space="0" w:color="auto"/>
              <w:left w:val="single" w:sz="4" w:space="0" w:color="auto"/>
              <w:bottom w:val="single" w:sz="4" w:space="0" w:color="auto"/>
              <w:right w:val="single" w:sz="4" w:space="0" w:color="auto"/>
            </w:tcBorders>
            <w:vAlign w:val="center"/>
          </w:tcPr>
          <w:p w14:paraId="2083B057" w14:textId="77777777" w:rsidR="00835C86" w:rsidRPr="006B4E89" w:rsidRDefault="00835C86" w:rsidP="003D232E">
            <w:pPr>
              <w:pStyle w:val="ParagraphFPI"/>
              <w:tabs>
                <w:tab w:val="left" w:pos="240"/>
              </w:tabs>
              <w:spacing w:before="60" w:after="60"/>
              <w:jc w:val="center"/>
              <w:rPr>
                <w:sz w:val="22"/>
                <w:lang w:val="sv-SE" w:eastAsia="ja-JP"/>
              </w:rPr>
            </w:pPr>
            <w:r w:rsidRPr="006B4E89">
              <w:rPr>
                <w:sz w:val="22"/>
                <w:szCs w:val="22"/>
                <w:lang w:val="sv-SE" w:eastAsia="ja-JP"/>
              </w:rPr>
              <w:t>Totalt Clearance-intervall från C</w:t>
            </w:r>
            <w:r w:rsidRPr="006B4E89">
              <w:rPr>
                <w:sz w:val="22"/>
                <w:szCs w:val="22"/>
                <w:vertAlign w:val="subscript"/>
                <w:lang w:val="sv-SE" w:eastAsia="ja-JP"/>
              </w:rPr>
              <w:t xml:space="preserve">max,ss </w:t>
            </w:r>
            <w:r w:rsidRPr="006B4E89">
              <w:rPr>
                <w:sz w:val="22"/>
                <w:szCs w:val="22"/>
                <w:lang w:val="sv-SE" w:eastAsia="ja-JP"/>
              </w:rPr>
              <w:t>till C</w:t>
            </w:r>
            <w:r w:rsidRPr="006B4E89">
              <w:rPr>
                <w:sz w:val="22"/>
                <w:szCs w:val="22"/>
                <w:vertAlign w:val="subscript"/>
                <w:lang w:val="sv-SE" w:eastAsia="ja-JP"/>
              </w:rPr>
              <w:t>min,ss</w:t>
            </w:r>
            <w:r w:rsidRPr="006B4E89">
              <w:rPr>
                <w:sz w:val="22"/>
                <w:szCs w:val="22"/>
                <w:lang w:val="sv-SE" w:eastAsia="ja-JP"/>
              </w:rPr>
              <w:br/>
              <w:t>(l/dag)</w:t>
            </w:r>
          </w:p>
        </w:tc>
        <w:tc>
          <w:tcPr>
            <w:tcW w:w="1471" w:type="pct"/>
            <w:tcBorders>
              <w:top w:val="single" w:sz="4" w:space="0" w:color="auto"/>
              <w:left w:val="single" w:sz="4" w:space="0" w:color="auto"/>
              <w:bottom w:val="single" w:sz="4" w:space="0" w:color="auto"/>
              <w:right w:val="single" w:sz="4" w:space="0" w:color="auto"/>
            </w:tcBorders>
            <w:vAlign w:val="center"/>
          </w:tcPr>
          <w:p w14:paraId="7710C6A1" w14:textId="77777777" w:rsidR="00835C86" w:rsidRPr="006B4E89" w:rsidRDefault="00835C86" w:rsidP="003D232E">
            <w:pPr>
              <w:pStyle w:val="TableCell10Center"/>
              <w:rPr>
                <w:rFonts w:ascii="Times New Roman" w:hAnsi="Times New Roman"/>
                <w:sz w:val="22"/>
                <w:szCs w:val="22"/>
                <w:lang w:val="sv-SE" w:eastAsia="zh-TW"/>
              </w:rPr>
            </w:pPr>
            <w:r w:rsidRPr="006B4E89">
              <w:rPr>
                <w:rFonts w:ascii="Times New Roman" w:hAnsi="Times New Roman"/>
                <w:sz w:val="22"/>
                <w:szCs w:val="22"/>
                <w:lang w:val="sv-SE" w:eastAsia="zh-TW"/>
              </w:rPr>
              <w:t>t</w:t>
            </w:r>
            <w:r w:rsidRPr="006B4E89">
              <w:rPr>
                <w:rFonts w:ascii="Times New Roman" w:hAnsi="Times New Roman"/>
                <w:sz w:val="22"/>
                <w:szCs w:val="22"/>
                <w:vertAlign w:val="subscript"/>
                <w:lang w:val="sv-SE" w:eastAsia="zh-TW"/>
              </w:rPr>
              <w:t xml:space="preserve">1/2 </w:t>
            </w:r>
            <w:r w:rsidRPr="006B4E89">
              <w:rPr>
                <w:rFonts w:ascii="Times New Roman" w:hAnsi="Times New Roman"/>
                <w:sz w:val="22"/>
                <w:szCs w:val="22"/>
                <w:lang w:val="sv-SE" w:eastAsia="zh-TW"/>
              </w:rPr>
              <w:t>intervall från C</w:t>
            </w:r>
            <w:r w:rsidRPr="006B4E89">
              <w:rPr>
                <w:rFonts w:ascii="Times New Roman" w:hAnsi="Times New Roman"/>
                <w:sz w:val="22"/>
                <w:szCs w:val="22"/>
                <w:vertAlign w:val="subscript"/>
                <w:lang w:val="sv-SE" w:eastAsia="zh-TW"/>
              </w:rPr>
              <w:t xml:space="preserve">max,ss </w:t>
            </w:r>
            <w:r w:rsidRPr="006B4E89">
              <w:rPr>
                <w:rFonts w:ascii="Times New Roman" w:hAnsi="Times New Roman"/>
                <w:sz w:val="22"/>
                <w:szCs w:val="22"/>
                <w:lang w:val="sv-SE" w:eastAsia="ja-JP"/>
              </w:rPr>
              <w:t>till C</w:t>
            </w:r>
            <w:r w:rsidRPr="006B4E89">
              <w:rPr>
                <w:rFonts w:ascii="Times New Roman" w:hAnsi="Times New Roman"/>
                <w:sz w:val="22"/>
                <w:szCs w:val="22"/>
                <w:vertAlign w:val="subscript"/>
                <w:lang w:val="sv-SE" w:eastAsia="ja-JP"/>
              </w:rPr>
              <w:t>min,ss</w:t>
            </w:r>
          </w:p>
          <w:p w14:paraId="59A10433" w14:textId="77777777" w:rsidR="00835C86" w:rsidRPr="006B4E89" w:rsidRDefault="00835C86" w:rsidP="003D232E">
            <w:pPr>
              <w:pStyle w:val="ParagraphFPI"/>
              <w:tabs>
                <w:tab w:val="left" w:pos="240"/>
              </w:tabs>
              <w:spacing w:before="60" w:after="60"/>
              <w:jc w:val="center"/>
              <w:rPr>
                <w:sz w:val="22"/>
                <w:lang w:val="sv-SE" w:eastAsia="ja-JP"/>
                <w:rPrChange w:id="2556" w:author="Author" w:date="2025-08-06T16:23:00Z" w16du:dateUtc="2025-08-06T14:23:00Z">
                  <w:rPr>
                    <w:sz w:val="22"/>
                    <w:lang w:eastAsia="ja-JP"/>
                  </w:rPr>
                </w:rPrChange>
              </w:rPr>
            </w:pPr>
            <w:r w:rsidRPr="006B4E89">
              <w:rPr>
                <w:sz w:val="22"/>
                <w:szCs w:val="22"/>
                <w:lang w:val="sv-SE"/>
                <w:rPrChange w:id="2557" w:author="Author" w:date="2025-08-06T16:23:00Z" w16du:dateUtc="2025-08-06T14:23:00Z">
                  <w:rPr>
                    <w:sz w:val="22"/>
                    <w:szCs w:val="22"/>
                  </w:rPr>
                </w:rPrChange>
              </w:rPr>
              <w:t>(dag)</w:t>
            </w:r>
            <w:r w:rsidRPr="006B4E89">
              <w:rPr>
                <w:b/>
                <w:sz w:val="22"/>
                <w:szCs w:val="22"/>
                <w:lang w:val="sv-SE"/>
                <w:rPrChange w:id="2558" w:author="Author" w:date="2025-08-06T16:23:00Z" w16du:dateUtc="2025-08-06T14:23:00Z">
                  <w:rPr>
                    <w:b/>
                    <w:sz w:val="22"/>
                    <w:szCs w:val="22"/>
                  </w:rPr>
                </w:rPrChange>
              </w:rPr>
              <w:t xml:space="preserve"> </w:t>
            </w:r>
          </w:p>
        </w:tc>
      </w:tr>
      <w:tr w:rsidR="00835C86" w:rsidRPr="006B4E89" w14:paraId="07B13000" w14:textId="77777777" w:rsidTr="003D232E">
        <w:trPr>
          <w:trHeight w:val="430"/>
        </w:trPr>
        <w:tc>
          <w:tcPr>
            <w:tcW w:w="1085" w:type="pct"/>
            <w:vMerge w:val="restart"/>
            <w:tcBorders>
              <w:top w:val="single" w:sz="4" w:space="0" w:color="auto"/>
              <w:left w:val="single" w:sz="4" w:space="0" w:color="auto"/>
              <w:bottom w:val="single" w:sz="4" w:space="0" w:color="auto"/>
              <w:right w:val="single" w:sz="4" w:space="0" w:color="auto"/>
            </w:tcBorders>
            <w:vAlign w:val="center"/>
          </w:tcPr>
          <w:p w14:paraId="39B1BA06" w14:textId="7AD63640" w:rsidR="00835C86" w:rsidRPr="006B4E89" w:rsidRDefault="00835C86" w:rsidP="003D232E">
            <w:pPr>
              <w:pStyle w:val="ParagraphFPI"/>
              <w:tabs>
                <w:tab w:val="left" w:pos="240"/>
              </w:tabs>
              <w:spacing w:before="60" w:after="60"/>
              <w:jc w:val="center"/>
              <w:rPr>
                <w:sz w:val="22"/>
                <w:lang w:val="sv-SE" w:eastAsia="ja-JP"/>
              </w:rPr>
            </w:pPr>
            <w:r w:rsidRPr="006B4E89">
              <w:rPr>
                <w:sz w:val="22"/>
                <w:szCs w:val="22"/>
                <w:lang w:val="sv-SE" w:eastAsia="ja-JP"/>
              </w:rPr>
              <w:t>8</w:t>
            </w:r>
            <w:ins w:id="2559" w:author="Author" w:date="2025-08-12T11:23:00Z" w16du:dateUtc="2025-08-12T09:23:00Z">
              <w:r w:rsidR="009F564D">
                <w:rPr>
                  <w:sz w:val="22"/>
                  <w:szCs w:val="22"/>
                  <w:lang w:val="sv-SE" w:eastAsia="ja-JP"/>
                </w:rPr>
                <w:t xml:space="preserve"> </w:t>
              </w:r>
            </w:ins>
            <w:r w:rsidRPr="006B4E89">
              <w:rPr>
                <w:sz w:val="22"/>
                <w:szCs w:val="22"/>
                <w:lang w:val="sv-SE" w:eastAsia="ja-JP"/>
              </w:rPr>
              <w:t>mg/kg +</w:t>
            </w:r>
            <w:r w:rsidRPr="006B4E89">
              <w:rPr>
                <w:sz w:val="22"/>
                <w:szCs w:val="22"/>
                <w:lang w:val="sv-SE" w:eastAsia="ja-JP"/>
              </w:rPr>
              <w:br/>
              <w:t>6</w:t>
            </w:r>
            <w:ins w:id="2560" w:author="Author" w:date="2025-08-12T11:23:00Z" w16du:dateUtc="2025-08-12T09:23:00Z">
              <w:r w:rsidR="009F564D">
                <w:rPr>
                  <w:sz w:val="22"/>
                  <w:szCs w:val="22"/>
                  <w:lang w:val="sv-SE" w:eastAsia="ja-JP"/>
                </w:rPr>
                <w:t xml:space="preserve"> </w:t>
              </w:r>
            </w:ins>
            <w:r w:rsidRPr="006B4E89">
              <w:rPr>
                <w:sz w:val="22"/>
                <w:szCs w:val="22"/>
                <w:lang w:val="sv-SE" w:eastAsia="ja-JP"/>
              </w:rPr>
              <w:t>mg/kg var tredje vecka</w:t>
            </w:r>
          </w:p>
        </w:tc>
        <w:tc>
          <w:tcPr>
            <w:tcW w:w="807" w:type="pct"/>
            <w:tcBorders>
              <w:top w:val="single" w:sz="4" w:space="0" w:color="auto"/>
              <w:left w:val="single" w:sz="4" w:space="0" w:color="auto"/>
              <w:bottom w:val="single" w:sz="4" w:space="0" w:color="auto"/>
              <w:right w:val="single" w:sz="4" w:space="0" w:color="auto"/>
            </w:tcBorders>
            <w:vAlign w:val="center"/>
          </w:tcPr>
          <w:p w14:paraId="723A5A8F" w14:textId="77777777" w:rsidR="00835C86" w:rsidRPr="006B4E89" w:rsidRDefault="00835C86" w:rsidP="003D232E">
            <w:pPr>
              <w:pStyle w:val="ParagraphFPI"/>
              <w:tabs>
                <w:tab w:val="left" w:pos="240"/>
              </w:tabs>
              <w:spacing w:before="60" w:after="60"/>
              <w:jc w:val="center"/>
              <w:rPr>
                <w:sz w:val="22"/>
                <w:lang w:val="sv-SE" w:eastAsia="ja-JP"/>
                <w:rPrChange w:id="2561" w:author="Author" w:date="2025-08-06T16:23:00Z" w16du:dateUtc="2025-08-06T14:23:00Z">
                  <w:rPr>
                    <w:sz w:val="22"/>
                    <w:lang w:eastAsia="ja-JP"/>
                  </w:rPr>
                </w:rPrChange>
              </w:rPr>
            </w:pPr>
            <w:r w:rsidRPr="006B4E89">
              <w:rPr>
                <w:sz w:val="22"/>
                <w:szCs w:val="22"/>
                <w:lang w:val="sv-SE" w:eastAsia="ja-JP"/>
                <w:rPrChange w:id="2562" w:author="Author" w:date="2025-08-06T16:23:00Z" w16du:dateUtc="2025-08-06T14:23:00Z">
                  <w:rPr>
                    <w:sz w:val="22"/>
                    <w:szCs w:val="22"/>
                    <w:lang w:eastAsia="ja-JP"/>
                  </w:rPr>
                </w:rPrChange>
              </w:rPr>
              <w:t>MBC</w:t>
            </w:r>
          </w:p>
        </w:tc>
        <w:tc>
          <w:tcPr>
            <w:tcW w:w="503" w:type="pct"/>
            <w:tcBorders>
              <w:top w:val="single" w:sz="4" w:space="0" w:color="auto"/>
              <w:left w:val="single" w:sz="4" w:space="0" w:color="auto"/>
              <w:bottom w:val="single" w:sz="4" w:space="0" w:color="auto"/>
              <w:right w:val="single" w:sz="4" w:space="0" w:color="auto"/>
            </w:tcBorders>
            <w:vAlign w:val="center"/>
          </w:tcPr>
          <w:p w14:paraId="43B10CBF" w14:textId="77777777" w:rsidR="00835C86" w:rsidRPr="006B4E89" w:rsidRDefault="00835C86" w:rsidP="003D232E">
            <w:pPr>
              <w:pStyle w:val="ParagraphFPI"/>
              <w:tabs>
                <w:tab w:val="left" w:pos="240"/>
              </w:tabs>
              <w:spacing w:before="60" w:after="60"/>
              <w:jc w:val="center"/>
              <w:rPr>
                <w:sz w:val="22"/>
                <w:lang w:val="sv-SE" w:eastAsia="ja-JP"/>
                <w:rPrChange w:id="2563" w:author="Author" w:date="2025-08-06T16:23:00Z" w16du:dateUtc="2025-08-06T14:23:00Z">
                  <w:rPr>
                    <w:sz w:val="22"/>
                    <w:lang w:eastAsia="ja-JP"/>
                  </w:rPr>
                </w:rPrChange>
              </w:rPr>
            </w:pPr>
            <w:r w:rsidRPr="006B4E89">
              <w:rPr>
                <w:sz w:val="22"/>
                <w:szCs w:val="22"/>
                <w:lang w:val="sv-SE" w:eastAsia="ja-JP"/>
                <w:rPrChange w:id="2564" w:author="Author" w:date="2025-08-06T16:23:00Z" w16du:dateUtc="2025-08-06T14:23:00Z">
                  <w:rPr>
                    <w:sz w:val="22"/>
                    <w:szCs w:val="22"/>
                    <w:lang w:eastAsia="ja-JP"/>
                  </w:rPr>
                </w:rPrChange>
              </w:rPr>
              <w:t>805</w:t>
            </w:r>
          </w:p>
        </w:tc>
        <w:tc>
          <w:tcPr>
            <w:tcW w:w="1134" w:type="pct"/>
            <w:tcBorders>
              <w:top w:val="single" w:sz="4" w:space="0" w:color="auto"/>
              <w:left w:val="single" w:sz="4" w:space="0" w:color="auto"/>
              <w:bottom w:val="single" w:sz="4" w:space="0" w:color="auto"/>
              <w:right w:val="single" w:sz="4" w:space="0" w:color="auto"/>
            </w:tcBorders>
            <w:vAlign w:val="center"/>
          </w:tcPr>
          <w:p w14:paraId="7A42CB55" w14:textId="77777777" w:rsidR="00835C86" w:rsidRPr="006B4E89" w:rsidRDefault="00835C86" w:rsidP="003D232E">
            <w:pPr>
              <w:pStyle w:val="ParagraphFPI"/>
              <w:tabs>
                <w:tab w:val="left" w:pos="240"/>
              </w:tabs>
              <w:spacing w:before="60" w:after="60"/>
              <w:jc w:val="center"/>
              <w:rPr>
                <w:sz w:val="22"/>
                <w:lang w:val="sv-SE" w:eastAsia="ja-JP"/>
                <w:rPrChange w:id="2565" w:author="Author" w:date="2025-08-06T16:23:00Z" w16du:dateUtc="2025-08-06T14:23:00Z">
                  <w:rPr>
                    <w:sz w:val="22"/>
                    <w:lang w:eastAsia="ja-JP"/>
                  </w:rPr>
                </w:rPrChange>
              </w:rPr>
            </w:pPr>
            <w:r w:rsidRPr="006B4E89">
              <w:rPr>
                <w:sz w:val="22"/>
                <w:szCs w:val="22"/>
                <w:lang w:val="sv-SE" w:eastAsia="ja-JP"/>
                <w:rPrChange w:id="2566" w:author="Author" w:date="2025-08-06T16:23:00Z" w16du:dateUtc="2025-08-06T14:23:00Z">
                  <w:rPr>
                    <w:sz w:val="22"/>
                    <w:szCs w:val="22"/>
                    <w:lang w:eastAsia="ja-JP"/>
                  </w:rPr>
                </w:rPrChange>
              </w:rPr>
              <w:t xml:space="preserve">0,183 - 0,302 </w:t>
            </w:r>
          </w:p>
        </w:tc>
        <w:tc>
          <w:tcPr>
            <w:tcW w:w="1471" w:type="pct"/>
            <w:tcBorders>
              <w:top w:val="single" w:sz="4" w:space="0" w:color="auto"/>
              <w:left w:val="single" w:sz="4" w:space="0" w:color="auto"/>
              <w:bottom w:val="single" w:sz="4" w:space="0" w:color="auto"/>
              <w:right w:val="single" w:sz="4" w:space="0" w:color="auto"/>
            </w:tcBorders>
            <w:vAlign w:val="center"/>
          </w:tcPr>
          <w:p w14:paraId="6F7F74D0" w14:textId="77777777" w:rsidR="00835C86" w:rsidRPr="006B4E89" w:rsidRDefault="00835C86" w:rsidP="003D232E">
            <w:pPr>
              <w:pStyle w:val="ParagraphFPI"/>
              <w:tabs>
                <w:tab w:val="left" w:pos="240"/>
              </w:tabs>
              <w:spacing w:before="60" w:after="60"/>
              <w:jc w:val="center"/>
              <w:rPr>
                <w:sz w:val="22"/>
                <w:lang w:val="sv-SE" w:eastAsia="ja-JP"/>
                <w:rPrChange w:id="2567" w:author="Author" w:date="2025-08-06T16:23:00Z" w16du:dateUtc="2025-08-06T14:23:00Z">
                  <w:rPr>
                    <w:sz w:val="22"/>
                    <w:lang w:eastAsia="ja-JP"/>
                  </w:rPr>
                </w:rPrChange>
              </w:rPr>
            </w:pPr>
            <w:r w:rsidRPr="006B4E89">
              <w:rPr>
                <w:sz w:val="22"/>
                <w:szCs w:val="22"/>
                <w:lang w:val="sv-SE" w:eastAsia="ja-JP"/>
                <w:rPrChange w:id="2568" w:author="Author" w:date="2025-08-06T16:23:00Z" w16du:dateUtc="2025-08-06T14:23:00Z">
                  <w:rPr>
                    <w:sz w:val="22"/>
                    <w:szCs w:val="22"/>
                    <w:lang w:eastAsia="ja-JP"/>
                  </w:rPr>
                </w:rPrChange>
              </w:rPr>
              <w:t>15,1 - 23,3</w:t>
            </w:r>
          </w:p>
        </w:tc>
      </w:tr>
      <w:tr w:rsidR="00835C86" w:rsidRPr="006B4E89" w14:paraId="7A157DB1" w14:textId="77777777" w:rsidTr="003D232E">
        <w:trPr>
          <w:trHeight w:val="430"/>
        </w:trPr>
        <w:tc>
          <w:tcPr>
            <w:tcW w:w="0" w:type="auto"/>
            <w:vMerge/>
            <w:tcBorders>
              <w:top w:val="single" w:sz="4" w:space="0" w:color="auto"/>
              <w:left w:val="single" w:sz="4" w:space="0" w:color="auto"/>
              <w:bottom w:val="single" w:sz="4" w:space="0" w:color="auto"/>
              <w:right w:val="single" w:sz="4" w:space="0" w:color="auto"/>
            </w:tcBorders>
            <w:vAlign w:val="center"/>
          </w:tcPr>
          <w:p w14:paraId="338B1AC9" w14:textId="77777777" w:rsidR="00835C86" w:rsidRPr="006B4E89" w:rsidRDefault="00835C86" w:rsidP="003D232E">
            <w:pPr>
              <w:rPr>
                <w:lang w:val="sv-SE"/>
                <w:rPrChange w:id="2569" w:author="Author" w:date="2025-08-06T16:23:00Z" w16du:dateUtc="2025-08-06T14:23:00Z">
                  <w:rPr/>
                </w:rPrChange>
              </w:rPr>
            </w:pPr>
          </w:p>
        </w:tc>
        <w:tc>
          <w:tcPr>
            <w:tcW w:w="807" w:type="pct"/>
            <w:tcBorders>
              <w:top w:val="single" w:sz="4" w:space="0" w:color="auto"/>
              <w:left w:val="single" w:sz="4" w:space="0" w:color="auto"/>
              <w:bottom w:val="single" w:sz="4" w:space="0" w:color="auto"/>
              <w:right w:val="single" w:sz="4" w:space="0" w:color="auto"/>
            </w:tcBorders>
            <w:vAlign w:val="center"/>
          </w:tcPr>
          <w:p w14:paraId="7A8F5FFE" w14:textId="77777777" w:rsidR="00835C86" w:rsidRPr="006B4E89" w:rsidRDefault="00835C86" w:rsidP="003D232E">
            <w:pPr>
              <w:pStyle w:val="ParagraphFPI"/>
              <w:tabs>
                <w:tab w:val="left" w:pos="240"/>
              </w:tabs>
              <w:spacing w:before="60" w:after="60"/>
              <w:jc w:val="center"/>
              <w:rPr>
                <w:sz w:val="22"/>
                <w:lang w:val="sv-SE" w:eastAsia="ja-JP"/>
                <w:rPrChange w:id="2570" w:author="Author" w:date="2025-08-06T16:23:00Z" w16du:dateUtc="2025-08-06T14:23:00Z">
                  <w:rPr>
                    <w:sz w:val="22"/>
                    <w:lang w:eastAsia="ja-JP"/>
                  </w:rPr>
                </w:rPrChange>
              </w:rPr>
            </w:pPr>
            <w:r w:rsidRPr="006B4E89">
              <w:rPr>
                <w:sz w:val="22"/>
                <w:szCs w:val="22"/>
                <w:lang w:val="sv-SE" w:eastAsia="ja-JP"/>
                <w:rPrChange w:id="2571" w:author="Author" w:date="2025-08-06T16:23:00Z" w16du:dateUtc="2025-08-06T14:23:00Z">
                  <w:rPr>
                    <w:sz w:val="22"/>
                    <w:szCs w:val="22"/>
                    <w:lang w:eastAsia="ja-JP"/>
                  </w:rPr>
                </w:rPrChange>
              </w:rPr>
              <w:t>EBC</w:t>
            </w:r>
          </w:p>
        </w:tc>
        <w:tc>
          <w:tcPr>
            <w:tcW w:w="503" w:type="pct"/>
            <w:tcBorders>
              <w:top w:val="single" w:sz="4" w:space="0" w:color="auto"/>
              <w:left w:val="single" w:sz="4" w:space="0" w:color="auto"/>
              <w:bottom w:val="single" w:sz="4" w:space="0" w:color="auto"/>
              <w:right w:val="single" w:sz="4" w:space="0" w:color="auto"/>
            </w:tcBorders>
            <w:vAlign w:val="center"/>
          </w:tcPr>
          <w:p w14:paraId="69627E58" w14:textId="77777777" w:rsidR="00835C86" w:rsidRPr="006B4E89" w:rsidRDefault="00835C86" w:rsidP="003D232E">
            <w:pPr>
              <w:pStyle w:val="ParagraphFPI"/>
              <w:tabs>
                <w:tab w:val="left" w:pos="240"/>
              </w:tabs>
              <w:spacing w:before="60" w:after="60"/>
              <w:jc w:val="center"/>
              <w:rPr>
                <w:sz w:val="22"/>
                <w:lang w:val="sv-SE" w:eastAsia="ja-JP"/>
                <w:rPrChange w:id="2572" w:author="Author" w:date="2025-08-06T16:23:00Z" w16du:dateUtc="2025-08-06T14:23:00Z">
                  <w:rPr>
                    <w:sz w:val="22"/>
                    <w:lang w:eastAsia="ja-JP"/>
                  </w:rPr>
                </w:rPrChange>
              </w:rPr>
            </w:pPr>
            <w:r w:rsidRPr="006B4E89">
              <w:rPr>
                <w:sz w:val="22"/>
                <w:szCs w:val="22"/>
                <w:lang w:val="sv-SE" w:eastAsia="ja-JP"/>
                <w:rPrChange w:id="2573" w:author="Author" w:date="2025-08-06T16:23:00Z" w16du:dateUtc="2025-08-06T14:23:00Z">
                  <w:rPr>
                    <w:sz w:val="22"/>
                    <w:szCs w:val="22"/>
                    <w:lang w:eastAsia="ja-JP"/>
                  </w:rPr>
                </w:rPrChange>
              </w:rPr>
              <w:t>390</w:t>
            </w:r>
          </w:p>
        </w:tc>
        <w:tc>
          <w:tcPr>
            <w:tcW w:w="1134" w:type="pct"/>
            <w:tcBorders>
              <w:top w:val="single" w:sz="4" w:space="0" w:color="auto"/>
              <w:left w:val="single" w:sz="4" w:space="0" w:color="auto"/>
              <w:bottom w:val="single" w:sz="4" w:space="0" w:color="auto"/>
              <w:right w:val="single" w:sz="4" w:space="0" w:color="auto"/>
            </w:tcBorders>
            <w:vAlign w:val="center"/>
          </w:tcPr>
          <w:p w14:paraId="0295E58B" w14:textId="77777777" w:rsidR="00835C86" w:rsidRPr="006B4E89" w:rsidRDefault="00835C86" w:rsidP="003D232E">
            <w:pPr>
              <w:pStyle w:val="ParagraphFPI"/>
              <w:tabs>
                <w:tab w:val="left" w:pos="240"/>
              </w:tabs>
              <w:spacing w:before="60" w:after="60"/>
              <w:jc w:val="center"/>
              <w:rPr>
                <w:sz w:val="22"/>
                <w:lang w:val="sv-SE" w:eastAsia="ja-JP"/>
                <w:rPrChange w:id="2574" w:author="Author" w:date="2025-08-06T16:23:00Z" w16du:dateUtc="2025-08-06T14:23:00Z">
                  <w:rPr>
                    <w:sz w:val="22"/>
                    <w:lang w:eastAsia="ja-JP"/>
                  </w:rPr>
                </w:rPrChange>
              </w:rPr>
            </w:pPr>
            <w:r w:rsidRPr="006B4E89">
              <w:rPr>
                <w:sz w:val="22"/>
                <w:szCs w:val="22"/>
                <w:lang w:val="sv-SE" w:eastAsia="ja-JP"/>
                <w:rPrChange w:id="2575" w:author="Author" w:date="2025-08-06T16:23:00Z" w16du:dateUtc="2025-08-06T14:23:00Z">
                  <w:rPr>
                    <w:sz w:val="22"/>
                    <w:szCs w:val="22"/>
                    <w:lang w:eastAsia="ja-JP"/>
                  </w:rPr>
                </w:rPrChange>
              </w:rPr>
              <w:t>0,158 - 0,253</w:t>
            </w:r>
          </w:p>
        </w:tc>
        <w:tc>
          <w:tcPr>
            <w:tcW w:w="1471" w:type="pct"/>
            <w:tcBorders>
              <w:top w:val="single" w:sz="4" w:space="0" w:color="auto"/>
              <w:left w:val="single" w:sz="4" w:space="0" w:color="auto"/>
              <w:bottom w:val="single" w:sz="4" w:space="0" w:color="auto"/>
              <w:right w:val="single" w:sz="4" w:space="0" w:color="auto"/>
            </w:tcBorders>
            <w:vAlign w:val="center"/>
          </w:tcPr>
          <w:p w14:paraId="4B93A45E" w14:textId="77777777" w:rsidR="00835C86" w:rsidRPr="006B4E89" w:rsidRDefault="00835C86" w:rsidP="003D232E">
            <w:pPr>
              <w:pStyle w:val="ParagraphFPI"/>
              <w:tabs>
                <w:tab w:val="left" w:pos="240"/>
              </w:tabs>
              <w:spacing w:before="60" w:after="60"/>
              <w:jc w:val="center"/>
              <w:rPr>
                <w:sz w:val="22"/>
                <w:lang w:val="sv-SE" w:eastAsia="ja-JP"/>
                <w:rPrChange w:id="2576" w:author="Author" w:date="2025-08-06T16:23:00Z" w16du:dateUtc="2025-08-06T14:23:00Z">
                  <w:rPr>
                    <w:sz w:val="22"/>
                    <w:lang w:eastAsia="ja-JP"/>
                  </w:rPr>
                </w:rPrChange>
              </w:rPr>
            </w:pPr>
            <w:r w:rsidRPr="006B4E89">
              <w:rPr>
                <w:sz w:val="22"/>
                <w:szCs w:val="22"/>
                <w:lang w:val="sv-SE" w:eastAsia="ja-JP"/>
                <w:rPrChange w:id="2577" w:author="Author" w:date="2025-08-06T16:23:00Z" w16du:dateUtc="2025-08-06T14:23:00Z">
                  <w:rPr>
                    <w:sz w:val="22"/>
                    <w:szCs w:val="22"/>
                    <w:lang w:eastAsia="ja-JP"/>
                  </w:rPr>
                </w:rPrChange>
              </w:rPr>
              <w:t>17,5 – 26,6</w:t>
            </w:r>
          </w:p>
        </w:tc>
      </w:tr>
      <w:tr w:rsidR="00835C86" w:rsidRPr="006B4E89" w14:paraId="380F82A0" w14:textId="77777777" w:rsidTr="003D232E">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2583F473" w14:textId="77777777" w:rsidR="00835C86" w:rsidRPr="006B4E89" w:rsidRDefault="00835C86" w:rsidP="003D232E">
            <w:pPr>
              <w:rPr>
                <w:lang w:val="sv-SE"/>
                <w:rPrChange w:id="2578" w:author="Author" w:date="2025-08-06T16:23:00Z" w16du:dateUtc="2025-08-06T14:23:00Z">
                  <w:rPr/>
                </w:rPrChange>
              </w:rPr>
            </w:pPr>
          </w:p>
        </w:tc>
        <w:tc>
          <w:tcPr>
            <w:tcW w:w="807" w:type="pct"/>
            <w:tcBorders>
              <w:top w:val="single" w:sz="4" w:space="0" w:color="auto"/>
              <w:left w:val="single" w:sz="4" w:space="0" w:color="auto"/>
              <w:bottom w:val="single" w:sz="4" w:space="0" w:color="auto"/>
              <w:right w:val="single" w:sz="4" w:space="0" w:color="auto"/>
            </w:tcBorders>
            <w:vAlign w:val="center"/>
          </w:tcPr>
          <w:p w14:paraId="5245B113" w14:textId="77777777" w:rsidR="00835C86" w:rsidRPr="006B4E89" w:rsidRDefault="00835C86" w:rsidP="003D232E">
            <w:pPr>
              <w:pStyle w:val="ParagraphFPI"/>
              <w:tabs>
                <w:tab w:val="left" w:pos="240"/>
              </w:tabs>
              <w:spacing w:before="60" w:after="60"/>
              <w:jc w:val="center"/>
              <w:rPr>
                <w:sz w:val="22"/>
                <w:lang w:val="sv-SE" w:eastAsia="ja-JP"/>
                <w:rPrChange w:id="2579" w:author="Author" w:date="2025-08-06T16:23:00Z" w16du:dateUtc="2025-08-06T14:23:00Z">
                  <w:rPr>
                    <w:sz w:val="22"/>
                    <w:lang w:eastAsia="ja-JP"/>
                  </w:rPr>
                </w:rPrChange>
              </w:rPr>
            </w:pPr>
            <w:r w:rsidRPr="006B4E89">
              <w:rPr>
                <w:sz w:val="22"/>
                <w:szCs w:val="22"/>
                <w:lang w:val="sv-SE" w:eastAsia="ja-JP"/>
                <w:rPrChange w:id="2580" w:author="Author" w:date="2025-08-06T16:23:00Z" w16du:dateUtc="2025-08-06T14:23:00Z">
                  <w:rPr>
                    <w:sz w:val="22"/>
                    <w:szCs w:val="22"/>
                    <w:lang w:eastAsia="ja-JP"/>
                  </w:rPr>
                </w:rPrChange>
              </w:rPr>
              <w:t>AGC</w:t>
            </w:r>
          </w:p>
        </w:tc>
        <w:tc>
          <w:tcPr>
            <w:tcW w:w="503" w:type="pct"/>
            <w:tcBorders>
              <w:top w:val="single" w:sz="4" w:space="0" w:color="auto"/>
              <w:left w:val="single" w:sz="4" w:space="0" w:color="auto"/>
              <w:bottom w:val="single" w:sz="4" w:space="0" w:color="auto"/>
              <w:right w:val="single" w:sz="4" w:space="0" w:color="auto"/>
            </w:tcBorders>
            <w:vAlign w:val="center"/>
          </w:tcPr>
          <w:p w14:paraId="56A702D0" w14:textId="77777777" w:rsidR="00835C86" w:rsidRPr="006B4E89" w:rsidRDefault="00835C86" w:rsidP="003D232E">
            <w:pPr>
              <w:pStyle w:val="ParagraphFPI"/>
              <w:tabs>
                <w:tab w:val="left" w:pos="240"/>
              </w:tabs>
              <w:spacing w:before="60" w:after="60"/>
              <w:jc w:val="center"/>
              <w:rPr>
                <w:sz w:val="22"/>
                <w:lang w:val="sv-SE" w:eastAsia="ja-JP"/>
                <w:rPrChange w:id="2581" w:author="Author" w:date="2025-08-06T16:23:00Z" w16du:dateUtc="2025-08-06T14:23:00Z">
                  <w:rPr>
                    <w:sz w:val="22"/>
                    <w:lang w:eastAsia="ja-JP"/>
                  </w:rPr>
                </w:rPrChange>
              </w:rPr>
            </w:pPr>
            <w:r w:rsidRPr="006B4E89">
              <w:rPr>
                <w:sz w:val="22"/>
                <w:szCs w:val="22"/>
                <w:lang w:val="sv-SE" w:eastAsia="ja-JP"/>
                <w:rPrChange w:id="2582" w:author="Author" w:date="2025-08-06T16:23:00Z" w16du:dateUtc="2025-08-06T14:23:00Z">
                  <w:rPr>
                    <w:sz w:val="22"/>
                    <w:szCs w:val="22"/>
                    <w:lang w:eastAsia="ja-JP"/>
                  </w:rPr>
                </w:rPrChange>
              </w:rPr>
              <w:t>274</w:t>
            </w:r>
          </w:p>
        </w:tc>
        <w:tc>
          <w:tcPr>
            <w:tcW w:w="1134" w:type="pct"/>
            <w:tcBorders>
              <w:top w:val="single" w:sz="4" w:space="0" w:color="auto"/>
              <w:left w:val="single" w:sz="4" w:space="0" w:color="auto"/>
              <w:bottom w:val="single" w:sz="4" w:space="0" w:color="auto"/>
              <w:right w:val="single" w:sz="4" w:space="0" w:color="auto"/>
            </w:tcBorders>
            <w:vAlign w:val="center"/>
          </w:tcPr>
          <w:p w14:paraId="6023C864" w14:textId="77777777" w:rsidR="00835C86" w:rsidRPr="006B4E89" w:rsidRDefault="00835C86" w:rsidP="003D232E">
            <w:pPr>
              <w:pStyle w:val="ParagraphFPI"/>
              <w:tabs>
                <w:tab w:val="left" w:pos="240"/>
              </w:tabs>
              <w:spacing w:before="60" w:after="60"/>
              <w:jc w:val="center"/>
              <w:rPr>
                <w:sz w:val="22"/>
                <w:lang w:val="sv-SE" w:eastAsia="ja-JP"/>
                <w:rPrChange w:id="2583" w:author="Author" w:date="2025-08-06T16:23:00Z" w16du:dateUtc="2025-08-06T14:23:00Z">
                  <w:rPr>
                    <w:sz w:val="22"/>
                    <w:lang w:eastAsia="ja-JP"/>
                  </w:rPr>
                </w:rPrChange>
              </w:rPr>
            </w:pPr>
            <w:r w:rsidRPr="006B4E89">
              <w:rPr>
                <w:sz w:val="22"/>
                <w:szCs w:val="22"/>
                <w:lang w:val="sv-SE" w:eastAsia="ja-JP"/>
                <w:rPrChange w:id="2584" w:author="Author" w:date="2025-08-06T16:23:00Z" w16du:dateUtc="2025-08-06T14:23:00Z">
                  <w:rPr>
                    <w:sz w:val="22"/>
                    <w:szCs w:val="22"/>
                    <w:lang w:eastAsia="ja-JP"/>
                  </w:rPr>
                </w:rPrChange>
              </w:rPr>
              <w:t>0,189 - 0,337</w:t>
            </w:r>
          </w:p>
        </w:tc>
        <w:tc>
          <w:tcPr>
            <w:tcW w:w="1471" w:type="pct"/>
            <w:tcBorders>
              <w:top w:val="single" w:sz="4" w:space="0" w:color="auto"/>
              <w:left w:val="single" w:sz="4" w:space="0" w:color="auto"/>
              <w:bottom w:val="single" w:sz="4" w:space="0" w:color="auto"/>
              <w:right w:val="single" w:sz="4" w:space="0" w:color="auto"/>
            </w:tcBorders>
            <w:vAlign w:val="center"/>
          </w:tcPr>
          <w:p w14:paraId="57CB9492" w14:textId="77777777" w:rsidR="00835C86" w:rsidRPr="006B4E89" w:rsidRDefault="00835C86" w:rsidP="003D232E">
            <w:pPr>
              <w:pStyle w:val="ParagraphFPI"/>
              <w:tabs>
                <w:tab w:val="left" w:pos="240"/>
              </w:tabs>
              <w:spacing w:before="60" w:after="60"/>
              <w:jc w:val="center"/>
              <w:rPr>
                <w:sz w:val="22"/>
                <w:lang w:val="sv-SE" w:eastAsia="ja-JP"/>
                <w:rPrChange w:id="2585" w:author="Author" w:date="2025-08-06T16:23:00Z" w16du:dateUtc="2025-08-06T14:23:00Z">
                  <w:rPr>
                    <w:sz w:val="22"/>
                    <w:lang w:eastAsia="ja-JP"/>
                  </w:rPr>
                </w:rPrChange>
              </w:rPr>
            </w:pPr>
            <w:r w:rsidRPr="006B4E89">
              <w:rPr>
                <w:sz w:val="22"/>
                <w:szCs w:val="22"/>
                <w:lang w:val="sv-SE" w:eastAsia="ja-JP"/>
                <w:rPrChange w:id="2586" w:author="Author" w:date="2025-08-06T16:23:00Z" w16du:dateUtc="2025-08-06T14:23:00Z">
                  <w:rPr>
                    <w:sz w:val="22"/>
                    <w:szCs w:val="22"/>
                    <w:lang w:eastAsia="ja-JP"/>
                  </w:rPr>
                </w:rPrChange>
              </w:rPr>
              <w:t>12,6 - 20,6</w:t>
            </w:r>
          </w:p>
        </w:tc>
      </w:tr>
      <w:tr w:rsidR="00835C86" w:rsidRPr="006B4E89" w14:paraId="7D5FC3F0" w14:textId="77777777" w:rsidTr="003D232E">
        <w:trPr>
          <w:trHeight w:val="177"/>
        </w:trPr>
        <w:tc>
          <w:tcPr>
            <w:tcW w:w="1085" w:type="pct"/>
            <w:vMerge w:val="restart"/>
            <w:tcBorders>
              <w:top w:val="single" w:sz="4" w:space="0" w:color="auto"/>
              <w:left w:val="single" w:sz="4" w:space="0" w:color="auto"/>
              <w:bottom w:val="single" w:sz="4" w:space="0" w:color="auto"/>
              <w:right w:val="single" w:sz="4" w:space="0" w:color="auto"/>
            </w:tcBorders>
            <w:vAlign w:val="center"/>
          </w:tcPr>
          <w:p w14:paraId="461308F2" w14:textId="62E505DD" w:rsidR="00835C86" w:rsidRPr="006B4E89" w:rsidRDefault="00835C86" w:rsidP="003D232E">
            <w:pPr>
              <w:pStyle w:val="ParagraphFPI"/>
              <w:keepNext/>
              <w:tabs>
                <w:tab w:val="left" w:pos="240"/>
              </w:tabs>
              <w:spacing w:before="60" w:after="60"/>
              <w:jc w:val="center"/>
              <w:outlineLvl w:val="3"/>
              <w:rPr>
                <w:sz w:val="22"/>
                <w:lang w:val="sv-SE" w:eastAsia="ja-JP"/>
              </w:rPr>
            </w:pPr>
            <w:r w:rsidRPr="006B4E89">
              <w:rPr>
                <w:sz w:val="22"/>
                <w:szCs w:val="22"/>
                <w:lang w:val="sv-SE" w:eastAsia="ja-JP"/>
              </w:rPr>
              <w:t>4</w:t>
            </w:r>
            <w:ins w:id="2587" w:author="Author" w:date="2025-08-12T11:23:00Z" w16du:dateUtc="2025-08-12T09:23:00Z">
              <w:r w:rsidR="009F564D">
                <w:rPr>
                  <w:sz w:val="22"/>
                  <w:szCs w:val="22"/>
                  <w:lang w:val="sv-SE" w:eastAsia="ja-JP"/>
                </w:rPr>
                <w:t xml:space="preserve"> </w:t>
              </w:r>
            </w:ins>
            <w:r w:rsidRPr="006B4E89">
              <w:rPr>
                <w:sz w:val="22"/>
                <w:szCs w:val="22"/>
                <w:lang w:val="sv-SE" w:eastAsia="ja-JP"/>
              </w:rPr>
              <w:t>mg/kg +</w:t>
            </w:r>
            <w:r w:rsidRPr="006B4E89">
              <w:rPr>
                <w:sz w:val="22"/>
                <w:szCs w:val="22"/>
                <w:lang w:val="sv-SE" w:eastAsia="ja-JP"/>
              </w:rPr>
              <w:br/>
              <w:t>2</w:t>
            </w:r>
            <w:ins w:id="2588" w:author="Author" w:date="2025-08-12T11:23:00Z" w16du:dateUtc="2025-08-12T09:23:00Z">
              <w:r w:rsidR="009F564D">
                <w:rPr>
                  <w:sz w:val="22"/>
                  <w:szCs w:val="22"/>
                  <w:lang w:val="sv-SE" w:eastAsia="ja-JP"/>
                </w:rPr>
                <w:t xml:space="preserve"> </w:t>
              </w:r>
            </w:ins>
            <w:r w:rsidRPr="006B4E89">
              <w:rPr>
                <w:sz w:val="22"/>
                <w:szCs w:val="22"/>
                <w:lang w:val="sv-SE" w:eastAsia="ja-JP"/>
              </w:rPr>
              <w:t>mg/kg varje vecka</w:t>
            </w:r>
          </w:p>
        </w:tc>
        <w:tc>
          <w:tcPr>
            <w:tcW w:w="807" w:type="pct"/>
            <w:tcBorders>
              <w:top w:val="single" w:sz="4" w:space="0" w:color="auto"/>
              <w:left w:val="single" w:sz="4" w:space="0" w:color="auto"/>
              <w:bottom w:val="single" w:sz="4" w:space="0" w:color="auto"/>
              <w:right w:val="single" w:sz="4" w:space="0" w:color="auto"/>
            </w:tcBorders>
            <w:vAlign w:val="center"/>
          </w:tcPr>
          <w:p w14:paraId="634AF711" w14:textId="77777777" w:rsidR="00835C86" w:rsidRPr="006B4E89" w:rsidRDefault="00835C86" w:rsidP="003D232E">
            <w:pPr>
              <w:pStyle w:val="ParagraphFPI"/>
              <w:tabs>
                <w:tab w:val="left" w:pos="240"/>
              </w:tabs>
              <w:spacing w:before="60" w:after="60"/>
              <w:jc w:val="center"/>
              <w:rPr>
                <w:sz w:val="22"/>
                <w:lang w:val="sv-SE" w:eastAsia="ja-JP"/>
                <w:rPrChange w:id="2589" w:author="Author" w:date="2025-08-06T16:23:00Z" w16du:dateUtc="2025-08-06T14:23:00Z">
                  <w:rPr>
                    <w:sz w:val="22"/>
                    <w:lang w:eastAsia="ja-JP"/>
                  </w:rPr>
                </w:rPrChange>
              </w:rPr>
            </w:pPr>
            <w:r w:rsidRPr="006B4E89">
              <w:rPr>
                <w:sz w:val="22"/>
                <w:szCs w:val="22"/>
                <w:lang w:val="sv-SE" w:eastAsia="ja-JP"/>
                <w:rPrChange w:id="2590" w:author="Author" w:date="2025-08-06T16:23:00Z" w16du:dateUtc="2025-08-06T14:23:00Z">
                  <w:rPr>
                    <w:sz w:val="22"/>
                    <w:szCs w:val="22"/>
                    <w:lang w:eastAsia="ja-JP"/>
                  </w:rPr>
                </w:rPrChange>
              </w:rPr>
              <w:t>MBC</w:t>
            </w:r>
          </w:p>
        </w:tc>
        <w:tc>
          <w:tcPr>
            <w:tcW w:w="503" w:type="pct"/>
            <w:tcBorders>
              <w:top w:val="single" w:sz="4" w:space="0" w:color="auto"/>
              <w:left w:val="single" w:sz="4" w:space="0" w:color="auto"/>
              <w:bottom w:val="single" w:sz="4" w:space="0" w:color="auto"/>
              <w:right w:val="single" w:sz="4" w:space="0" w:color="auto"/>
            </w:tcBorders>
            <w:vAlign w:val="center"/>
          </w:tcPr>
          <w:p w14:paraId="4DF52822" w14:textId="77777777" w:rsidR="00835C86" w:rsidRPr="006B4E89" w:rsidRDefault="00835C86" w:rsidP="003D232E">
            <w:pPr>
              <w:pStyle w:val="ParagraphFPI"/>
              <w:tabs>
                <w:tab w:val="left" w:pos="240"/>
              </w:tabs>
              <w:spacing w:before="60" w:after="60"/>
              <w:jc w:val="center"/>
              <w:rPr>
                <w:sz w:val="22"/>
                <w:lang w:val="sv-SE" w:eastAsia="ja-JP"/>
                <w:rPrChange w:id="2591" w:author="Author" w:date="2025-08-06T16:23:00Z" w16du:dateUtc="2025-08-06T14:23:00Z">
                  <w:rPr>
                    <w:sz w:val="22"/>
                    <w:lang w:eastAsia="ja-JP"/>
                  </w:rPr>
                </w:rPrChange>
              </w:rPr>
            </w:pPr>
            <w:r w:rsidRPr="006B4E89">
              <w:rPr>
                <w:sz w:val="22"/>
                <w:szCs w:val="22"/>
                <w:lang w:val="sv-SE" w:eastAsia="ja-JP"/>
                <w:rPrChange w:id="2592" w:author="Author" w:date="2025-08-06T16:23:00Z" w16du:dateUtc="2025-08-06T14:23:00Z">
                  <w:rPr>
                    <w:sz w:val="22"/>
                    <w:szCs w:val="22"/>
                    <w:lang w:eastAsia="ja-JP"/>
                  </w:rPr>
                </w:rPrChange>
              </w:rPr>
              <w:t>805</w:t>
            </w:r>
          </w:p>
        </w:tc>
        <w:tc>
          <w:tcPr>
            <w:tcW w:w="1134" w:type="pct"/>
            <w:tcBorders>
              <w:top w:val="single" w:sz="4" w:space="0" w:color="auto"/>
              <w:left w:val="single" w:sz="4" w:space="0" w:color="auto"/>
              <w:bottom w:val="single" w:sz="4" w:space="0" w:color="auto"/>
              <w:right w:val="single" w:sz="4" w:space="0" w:color="auto"/>
            </w:tcBorders>
            <w:vAlign w:val="center"/>
          </w:tcPr>
          <w:p w14:paraId="51117BD7" w14:textId="77777777" w:rsidR="00835C86" w:rsidRPr="006B4E89" w:rsidRDefault="00835C86" w:rsidP="003D232E">
            <w:pPr>
              <w:pStyle w:val="ParagraphFPI"/>
              <w:tabs>
                <w:tab w:val="left" w:pos="240"/>
              </w:tabs>
              <w:spacing w:before="60" w:after="60"/>
              <w:jc w:val="center"/>
              <w:rPr>
                <w:sz w:val="22"/>
                <w:lang w:val="sv-SE" w:eastAsia="ja-JP"/>
                <w:rPrChange w:id="2593" w:author="Author" w:date="2025-08-06T16:23:00Z" w16du:dateUtc="2025-08-06T14:23:00Z">
                  <w:rPr>
                    <w:sz w:val="22"/>
                    <w:lang w:eastAsia="ja-JP"/>
                  </w:rPr>
                </w:rPrChange>
              </w:rPr>
            </w:pPr>
            <w:r w:rsidRPr="006B4E89">
              <w:rPr>
                <w:sz w:val="22"/>
                <w:szCs w:val="22"/>
                <w:lang w:val="sv-SE" w:eastAsia="ja-JP"/>
                <w:rPrChange w:id="2594" w:author="Author" w:date="2025-08-06T16:23:00Z" w16du:dateUtc="2025-08-06T14:23:00Z">
                  <w:rPr>
                    <w:sz w:val="22"/>
                    <w:szCs w:val="22"/>
                    <w:lang w:eastAsia="ja-JP"/>
                  </w:rPr>
                </w:rPrChange>
              </w:rPr>
              <w:t>0,213 - 0,259</w:t>
            </w:r>
          </w:p>
        </w:tc>
        <w:tc>
          <w:tcPr>
            <w:tcW w:w="1471" w:type="pct"/>
            <w:tcBorders>
              <w:top w:val="single" w:sz="4" w:space="0" w:color="auto"/>
              <w:left w:val="single" w:sz="4" w:space="0" w:color="auto"/>
              <w:bottom w:val="single" w:sz="4" w:space="0" w:color="auto"/>
              <w:right w:val="single" w:sz="4" w:space="0" w:color="auto"/>
            </w:tcBorders>
            <w:vAlign w:val="center"/>
          </w:tcPr>
          <w:p w14:paraId="26C8B8A1" w14:textId="77777777" w:rsidR="00835C86" w:rsidRPr="006B4E89" w:rsidRDefault="00835C86" w:rsidP="003D232E">
            <w:pPr>
              <w:pStyle w:val="ParagraphFPI"/>
              <w:tabs>
                <w:tab w:val="left" w:pos="240"/>
              </w:tabs>
              <w:spacing w:before="60" w:after="60"/>
              <w:jc w:val="center"/>
              <w:rPr>
                <w:sz w:val="22"/>
                <w:lang w:val="sv-SE" w:eastAsia="ja-JP"/>
                <w:rPrChange w:id="2595" w:author="Author" w:date="2025-08-06T16:23:00Z" w16du:dateUtc="2025-08-06T14:23:00Z">
                  <w:rPr>
                    <w:sz w:val="22"/>
                    <w:lang w:eastAsia="ja-JP"/>
                  </w:rPr>
                </w:rPrChange>
              </w:rPr>
            </w:pPr>
            <w:r w:rsidRPr="006B4E89">
              <w:rPr>
                <w:sz w:val="22"/>
                <w:szCs w:val="22"/>
                <w:lang w:val="sv-SE" w:eastAsia="ja-JP"/>
                <w:rPrChange w:id="2596" w:author="Author" w:date="2025-08-06T16:23:00Z" w16du:dateUtc="2025-08-06T14:23:00Z">
                  <w:rPr>
                    <w:sz w:val="22"/>
                    <w:szCs w:val="22"/>
                    <w:lang w:eastAsia="ja-JP"/>
                  </w:rPr>
                </w:rPrChange>
              </w:rPr>
              <w:t>17,2 - 20,4</w:t>
            </w:r>
          </w:p>
        </w:tc>
      </w:tr>
      <w:tr w:rsidR="00835C86" w:rsidRPr="006B4E89" w14:paraId="386B4367" w14:textId="77777777" w:rsidTr="003D232E">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5DECCB04" w14:textId="77777777" w:rsidR="00835C86" w:rsidRPr="006B4E89" w:rsidRDefault="00835C86" w:rsidP="003D232E">
            <w:pPr>
              <w:rPr>
                <w:lang w:val="sv-SE"/>
                <w:rPrChange w:id="2597" w:author="Author" w:date="2025-08-06T16:23:00Z" w16du:dateUtc="2025-08-06T14:23:00Z">
                  <w:rPr/>
                </w:rPrChange>
              </w:rPr>
            </w:pPr>
          </w:p>
        </w:tc>
        <w:tc>
          <w:tcPr>
            <w:tcW w:w="807" w:type="pct"/>
            <w:tcBorders>
              <w:top w:val="single" w:sz="4" w:space="0" w:color="auto"/>
              <w:left w:val="single" w:sz="4" w:space="0" w:color="auto"/>
              <w:bottom w:val="single" w:sz="4" w:space="0" w:color="auto"/>
              <w:right w:val="single" w:sz="4" w:space="0" w:color="auto"/>
            </w:tcBorders>
            <w:vAlign w:val="center"/>
          </w:tcPr>
          <w:p w14:paraId="603549F8" w14:textId="77777777" w:rsidR="00835C86" w:rsidRPr="006B4E89" w:rsidRDefault="00835C86" w:rsidP="003D232E">
            <w:pPr>
              <w:pStyle w:val="ParagraphFPI"/>
              <w:tabs>
                <w:tab w:val="left" w:pos="240"/>
              </w:tabs>
              <w:spacing w:before="60" w:after="60"/>
              <w:jc w:val="center"/>
              <w:rPr>
                <w:sz w:val="22"/>
                <w:lang w:val="sv-SE" w:eastAsia="ja-JP"/>
                <w:rPrChange w:id="2598" w:author="Author" w:date="2025-08-06T16:23:00Z" w16du:dateUtc="2025-08-06T14:23:00Z">
                  <w:rPr>
                    <w:sz w:val="22"/>
                    <w:lang w:eastAsia="ja-JP"/>
                  </w:rPr>
                </w:rPrChange>
              </w:rPr>
            </w:pPr>
            <w:r w:rsidRPr="006B4E89">
              <w:rPr>
                <w:sz w:val="22"/>
                <w:szCs w:val="22"/>
                <w:lang w:val="sv-SE" w:eastAsia="ja-JP"/>
                <w:rPrChange w:id="2599" w:author="Author" w:date="2025-08-06T16:23:00Z" w16du:dateUtc="2025-08-06T14:23:00Z">
                  <w:rPr>
                    <w:sz w:val="22"/>
                    <w:szCs w:val="22"/>
                    <w:lang w:eastAsia="ja-JP"/>
                  </w:rPr>
                </w:rPrChange>
              </w:rPr>
              <w:t>EBC</w:t>
            </w:r>
          </w:p>
        </w:tc>
        <w:tc>
          <w:tcPr>
            <w:tcW w:w="503" w:type="pct"/>
            <w:tcBorders>
              <w:top w:val="single" w:sz="4" w:space="0" w:color="auto"/>
              <w:left w:val="single" w:sz="4" w:space="0" w:color="auto"/>
              <w:bottom w:val="single" w:sz="4" w:space="0" w:color="auto"/>
              <w:right w:val="single" w:sz="4" w:space="0" w:color="auto"/>
            </w:tcBorders>
            <w:vAlign w:val="center"/>
          </w:tcPr>
          <w:p w14:paraId="7763900C" w14:textId="77777777" w:rsidR="00835C86" w:rsidRPr="006B4E89" w:rsidRDefault="00835C86" w:rsidP="003D232E">
            <w:pPr>
              <w:pStyle w:val="ParagraphFPI"/>
              <w:tabs>
                <w:tab w:val="left" w:pos="240"/>
              </w:tabs>
              <w:spacing w:before="60" w:after="60"/>
              <w:jc w:val="center"/>
              <w:rPr>
                <w:sz w:val="22"/>
                <w:lang w:val="sv-SE" w:eastAsia="ja-JP"/>
                <w:rPrChange w:id="2600" w:author="Author" w:date="2025-08-06T16:23:00Z" w16du:dateUtc="2025-08-06T14:23:00Z">
                  <w:rPr>
                    <w:sz w:val="22"/>
                    <w:lang w:eastAsia="ja-JP"/>
                  </w:rPr>
                </w:rPrChange>
              </w:rPr>
            </w:pPr>
            <w:r w:rsidRPr="006B4E89">
              <w:rPr>
                <w:sz w:val="22"/>
                <w:szCs w:val="22"/>
                <w:lang w:val="sv-SE" w:eastAsia="ja-JP"/>
                <w:rPrChange w:id="2601" w:author="Author" w:date="2025-08-06T16:23:00Z" w16du:dateUtc="2025-08-06T14:23:00Z">
                  <w:rPr>
                    <w:sz w:val="22"/>
                    <w:szCs w:val="22"/>
                    <w:lang w:eastAsia="ja-JP"/>
                  </w:rPr>
                </w:rPrChange>
              </w:rPr>
              <w:t>390</w:t>
            </w:r>
          </w:p>
        </w:tc>
        <w:tc>
          <w:tcPr>
            <w:tcW w:w="1134" w:type="pct"/>
            <w:tcBorders>
              <w:top w:val="single" w:sz="4" w:space="0" w:color="auto"/>
              <w:left w:val="single" w:sz="4" w:space="0" w:color="auto"/>
              <w:bottom w:val="single" w:sz="4" w:space="0" w:color="auto"/>
              <w:right w:val="single" w:sz="4" w:space="0" w:color="auto"/>
            </w:tcBorders>
            <w:vAlign w:val="center"/>
          </w:tcPr>
          <w:p w14:paraId="419A1E36" w14:textId="77777777" w:rsidR="00835C86" w:rsidRPr="006B4E89" w:rsidRDefault="00835C86" w:rsidP="003D232E">
            <w:pPr>
              <w:pStyle w:val="ParagraphFPI"/>
              <w:tabs>
                <w:tab w:val="left" w:pos="240"/>
              </w:tabs>
              <w:spacing w:before="60" w:after="60"/>
              <w:jc w:val="center"/>
              <w:rPr>
                <w:sz w:val="22"/>
                <w:lang w:val="sv-SE" w:eastAsia="ja-JP"/>
                <w:rPrChange w:id="2602" w:author="Author" w:date="2025-08-06T16:23:00Z" w16du:dateUtc="2025-08-06T14:23:00Z">
                  <w:rPr>
                    <w:sz w:val="22"/>
                    <w:lang w:eastAsia="ja-JP"/>
                  </w:rPr>
                </w:rPrChange>
              </w:rPr>
            </w:pPr>
            <w:r w:rsidRPr="006B4E89">
              <w:rPr>
                <w:sz w:val="22"/>
                <w:szCs w:val="22"/>
                <w:lang w:val="sv-SE" w:eastAsia="ja-JP"/>
                <w:rPrChange w:id="2603" w:author="Author" w:date="2025-08-06T16:23:00Z" w16du:dateUtc="2025-08-06T14:23:00Z">
                  <w:rPr>
                    <w:sz w:val="22"/>
                    <w:szCs w:val="22"/>
                    <w:lang w:eastAsia="ja-JP"/>
                  </w:rPr>
                </w:rPrChange>
              </w:rPr>
              <w:t>0,184 - 0,221</w:t>
            </w:r>
          </w:p>
        </w:tc>
        <w:tc>
          <w:tcPr>
            <w:tcW w:w="1471" w:type="pct"/>
            <w:tcBorders>
              <w:top w:val="single" w:sz="4" w:space="0" w:color="auto"/>
              <w:left w:val="single" w:sz="4" w:space="0" w:color="auto"/>
              <w:bottom w:val="single" w:sz="4" w:space="0" w:color="auto"/>
              <w:right w:val="single" w:sz="4" w:space="0" w:color="auto"/>
            </w:tcBorders>
            <w:vAlign w:val="center"/>
          </w:tcPr>
          <w:p w14:paraId="5085CF37" w14:textId="77777777" w:rsidR="00835C86" w:rsidRPr="006B4E89" w:rsidRDefault="00835C86" w:rsidP="003D232E">
            <w:pPr>
              <w:pStyle w:val="ParagraphFPI"/>
              <w:tabs>
                <w:tab w:val="left" w:pos="240"/>
              </w:tabs>
              <w:spacing w:before="60" w:after="60"/>
              <w:jc w:val="center"/>
              <w:rPr>
                <w:sz w:val="22"/>
                <w:lang w:val="sv-SE" w:eastAsia="ja-JP"/>
                <w:rPrChange w:id="2604" w:author="Author" w:date="2025-08-06T16:23:00Z" w16du:dateUtc="2025-08-06T14:23:00Z">
                  <w:rPr>
                    <w:sz w:val="22"/>
                    <w:lang w:eastAsia="ja-JP"/>
                  </w:rPr>
                </w:rPrChange>
              </w:rPr>
            </w:pPr>
            <w:r w:rsidRPr="006B4E89">
              <w:rPr>
                <w:sz w:val="22"/>
                <w:szCs w:val="22"/>
                <w:lang w:val="sv-SE" w:eastAsia="ja-JP"/>
                <w:rPrChange w:id="2605" w:author="Author" w:date="2025-08-06T16:23:00Z" w16du:dateUtc="2025-08-06T14:23:00Z">
                  <w:rPr>
                    <w:sz w:val="22"/>
                    <w:szCs w:val="22"/>
                    <w:lang w:eastAsia="ja-JP"/>
                  </w:rPr>
                </w:rPrChange>
              </w:rPr>
              <w:t>19,7 - 23,2</w:t>
            </w:r>
          </w:p>
        </w:tc>
      </w:tr>
    </w:tbl>
    <w:p w14:paraId="060598C5" w14:textId="77777777" w:rsidR="00835C86" w:rsidRPr="006B4E89" w:rsidRDefault="00835C86" w:rsidP="00BC3272">
      <w:pPr>
        <w:rPr>
          <w:i/>
          <w:lang w:val="sv-SE"/>
          <w:rPrChange w:id="2606" w:author="Author" w:date="2025-08-06T16:23:00Z" w16du:dateUtc="2025-08-06T14:23:00Z">
            <w:rPr>
              <w:i/>
            </w:rPr>
          </w:rPrChange>
        </w:rPr>
      </w:pPr>
    </w:p>
    <w:p w14:paraId="1FC26295" w14:textId="77777777" w:rsidR="00835C86" w:rsidRPr="006B4E89" w:rsidRDefault="00835C86" w:rsidP="00835C86">
      <w:pPr>
        <w:rPr>
          <w:i/>
          <w:lang w:val="sv-SE"/>
          <w:rPrChange w:id="2607" w:author="Author" w:date="2025-08-06T16:23:00Z" w16du:dateUtc="2025-08-06T14:23:00Z">
            <w:rPr>
              <w:i/>
            </w:rPr>
          </w:rPrChange>
        </w:rPr>
      </w:pPr>
      <w:r w:rsidRPr="006B4E89">
        <w:rPr>
          <w:i/>
          <w:lang w:val="sv-SE"/>
          <w:rPrChange w:id="2608" w:author="Author" w:date="2025-08-06T16:23:00Z" w16du:dateUtc="2025-08-06T14:23:00Z">
            <w:rPr>
              <w:i/>
            </w:rPr>
          </w:rPrChange>
        </w:rPr>
        <w:t>Trastuzumabs washout-period</w:t>
      </w:r>
    </w:p>
    <w:p w14:paraId="00A4496C" w14:textId="77777777" w:rsidR="00305D07" w:rsidRDefault="00305D07" w:rsidP="00835C86">
      <w:pPr>
        <w:suppressAutoHyphens/>
        <w:rPr>
          <w:ins w:id="2609" w:author="Author" w:date="2025-08-08T07:50:00Z" w16du:dateUtc="2025-08-08T05:50:00Z"/>
          <w:lang w:val="sv-SE"/>
        </w:rPr>
      </w:pPr>
    </w:p>
    <w:p w14:paraId="7F4CBDA0" w14:textId="740BB825" w:rsidR="00835C86" w:rsidRPr="006B4E89" w:rsidRDefault="00835C86" w:rsidP="00835C86">
      <w:pPr>
        <w:suppressAutoHyphens/>
        <w:rPr>
          <w:szCs w:val="22"/>
          <w:lang w:val="sv-SE"/>
        </w:rPr>
      </w:pPr>
      <w:r w:rsidRPr="006B4E89">
        <w:rPr>
          <w:lang w:val="sv-SE"/>
        </w:rPr>
        <w:t>Trastuzumabs washout-period utvärderades med den populationsfarmakokinetiska modellen efter intravenös administrering varje vecka eller var tredje vecka. Resultaten från dessa simuleringar tyder på att minst 95% av patienterna kommer att uppnå koncentrationer som är &lt;1 </w:t>
      </w:r>
      <w:r w:rsidRPr="006B4E89">
        <w:rPr>
          <w:lang w:val="sv-SE"/>
          <w:rPrChange w:id="2610" w:author="Author" w:date="2025-08-06T16:23:00Z" w16du:dateUtc="2025-08-06T14:23:00Z">
            <w:rPr/>
          </w:rPrChange>
        </w:rPr>
        <w:t>μ</w:t>
      </w:r>
      <w:r w:rsidRPr="006B4E89">
        <w:rPr>
          <w:lang w:val="sv-SE"/>
        </w:rPr>
        <w:t>g/ml (ungefär 3% av populationen</w:t>
      </w:r>
      <w:del w:id="2611" w:author="Author" w:date="2025-07-17T19:02:00Z">
        <w:r w:rsidRPr="006B4E89" w:rsidDel="00D10051">
          <w:rPr>
            <w:lang w:val="sv-SE"/>
          </w:rPr>
          <w:delText xml:space="preserve"> </w:delText>
        </w:r>
      </w:del>
      <w:r w:rsidRPr="006B4E89">
        <w:rPr>
          <w:lang w:val="sv-SE"/>
        </w:rPr>
        <w:t xml:space="preserve"> predikterade C</w:t>
      </w:r>
      <w:r w:rsidRPr="006B4E89">
        <w:rPr>
          <w:vertAlign w:val="subscript"/>
          <w:lang w:val="sv-SE"/>
        </w:rPr>
        <w:t>min,ss</w:t>
      </w:r>
      <w:r w:rsidRPr="006B4E89">
        <w:rPr>
          <w:lang w:val="sv-SE"/>
        </w:rPr>
        <w:t>, eller cirka 97% washout) efter 7 månader.</w:t>
      </w:r>
    </w:p>
    <w:p w14:paraId="3E13989D" w14:textId="77777777" w:rsidR="00252920" w:rsidRPr="006B4E89" w:rsidRDefault="00252920" w:rsidP="00252920">
      <w:pPr>
        <w:suppressAutoHyphens/>
        <w:rPr>
          <w:szCs w:val="22"/>
          <w:lang w:val="sv-SE"/>
        </w:rPr>
      </w:pPr>
    </w:p>
    <w:p w14:paraId="10D291AF" w14:textId="77777777" w:rsidR="00014B8B" w:rsidRPr="006B4E89" w:rsidRDefault="00252920" w:rsidP="00040EDF">
      <w:pPr>
        <w:keepNext/>
        <w:keepLines/>
        <w:widowControl w:val="0"/>
        <w:rPr>
          <w:i/>
          <w:szCs w:val="22"/>
          <w:lang w:val="sv-SE"/>
        </w:rPr>
      </w:pPr>
      <w:r w:rsidRPr="006B4E89">
        <w:rPr>
          <w:i/>
          <w:szCs w:val="22"/>
          <w:lang w:val="sv-SE"/>
        </w:rPr>
        <w:lastRenderedPageBreak/>
        <w:t xml:space="preserve">Cirkulerande secernerat </w:t>
      </w:r>
      <w:r w:rsidR="00272717" w:rsidRPr="006B4E89">
        <w:rPr>
          <w:i/>
          <w:szCs w:val="22"/>
          <w:lang w:val="sv-SE"/>
        </w:rPr>
        <w:t>HER2 ECD</w:t>
      </w:r>
    </w:p>
    <w:p w14:paraId="0F4555E5" w14:textId="77777777" w:rsidR="00305D07" w:rsidRDefault="00305D07" w:rsidP="00040EDF">
      <w:pPr>
        <w:keepNext/>
        <w:keepLines/>
        <w:widowControl w:val="0"/>
        <w:rPr>
          <w:ins w:id="2612" w:author="Author" w:date="2025-08-08T07:50:00Z" w16du:dateUtc="2025-08-08T05:50:00Z"/>
          <w:spacing w:val="-2"/>
          <w:lang w:val="sv-SE" w:eastAsia="en-US"/>
        </w:rPr>
      </w:pPr>
    </w:p>
    <w:p w14:paraId="792BA775" w14:textId="2EA51C8F" w:rsidR="00252920" w:rsidRPr="006B4E89" w:rsidRDefault="00014B8B" w:rsidP="00040EDF">
      <w:pPr>
        <w:keepNext/>
        <w:keepLines/>
        <w:widowControl w:val="0"/>
        <w:rPr>
          <w:szCs w:val="22"/>
          <w:lang w:val="sv-SE"/>
        </w:rPr>
      </w:pPr>
      <w:r w:rsidRPr="006B4E89">
        <w:rPr>
          <w:spacing w:val="-2"/>
          <w:lang w:val="sv-SE" w:eastAsia="en-US"/>
        </w:rPr>
        <w:t xml:space="preserve">Exploratoriska analyser av covariater med information hos bara en subgrupp av patienterna tyder på att patienter med högre </w:t>
      </w:r>
      <w:r w:rsidRPr="006B4E89">
        <w:rPr>
          <w:szCs w:val="22"/>
          <w:lang w:val="sv-SE"/>
        </w:rPr>
        <w:t>secernerat HER2-ECD</w:t>
      </w:r>
      <w:r w:rsidRPr="006B4E89">
        <w:rPr>
          <w:spacing w:val="-2"/>
          <w:lang w:val="sv-SE" w:eastAsia="en-US"/>
        </w:rPr>
        <w:t>-nivå hade snabbare icke-linjärt clearance (lägre K</w:t>
      </w:r>
      <w:r w:rsidRPr="006B4E89">
        <w:rPr>
          <w:spacing w:val="-2"/>
          <w:vertAlign w:val="subscript"/>
          <w:lang w:val="sv-SE" w:eastAsia="en-US"/>
        </w:rPr>
        <w:t>m</w:t>
      </w:r>
      <w:r w:rsidRPr="006B4E89">
        <w:rPr>
          <w:spacing w:val="-2"/>
          <w:lang w:val="sv-SE" w:eastAsia="en-US"/>
        </w:rPr>
        <w:t>) (</w:t>
      </w:r>
      <w:r w:rsidRPr="006B4E89">
        <w:rPr>
          <w:rFonts w:cs="Arial"/>
          <w:spacing w:val="-2"/>
          <w:lang w:val="sv-SE" w:eastAsia="en-US"/>
        </w:rPr>
        <w:t>P</w:t>
      </w:r>
      <w:r w:rsidRPr="006B4E89">
        <w:rPr>
          <w:rFonts w:cs="Arial"/>
          <w:spacing w:val="-2"/>
          <w:sz w:val="11"/>
          <w:lang w:val="sv-SE" w:eastAsia="en-US"/>
        </w:rPr>
        <w:t> </w:t>
      </w:r>
      <w:r w:rsidRPr="006B4E89">
        <w:rPr>
          <w:rFonts w:ascii="Symbol" w:hAnsi="Symbol" w:cs="Arial"/>
          <w:spacing w:val="-2"/>
          <w:lang w:val="sv-SE" w:eastAsia="en-US"/>
          <w:rPrChange w:id="2613" w:author="Author" w:date="2025-08-06T16:23:00Z" w16du:dateUtc="2025-08-06T14:23:00Z">
            <w:rPr>
              <w:rFonts w:ascii="Symbol" w:hAnsi="Symbol" w:cs="Arial"/>
              <w:spacing w:val="-2"/>
              <w:lang w:eastAsia="en-US"/>
            </w:rPr>
          </w:rPrChange>
        </w:rPr>
        <w:sym w:font="Symbol" w:char="F03C"/>
      </w:r>
      <w:r w:rsidRPr="006B4E89">
        <w:rPr>
          <w:rFonts w:cs="Arial"/>
          <w:spacing w:val="-2"/>
          <w:sz w:val="11"/>
          <w:lang w:val="sv-SE" w:eastAsia="en-US"/>
        </w:rPr>
        <w:t> </w:t>
      </w:r>
      <w:r w:rsidRPr="006B4E89">
        <w:rPr>
          <w:rFonts w:cs="Arial"/>
          <w:spacing w:val="-2"/>
          <w:lang w:val="sv-SE" w:eastAsia="en-US"/>
        </w:rPr>
        <w:t>0</w:t>
      </w:r>
      <w:r w:rsidRPr="006B4E89">
        <w:rPr>
          <w:spacing w:val="-2"/>
          <w:lang w:val="sv-SE" w:eastAsia="en-US"/>
        </w:rPr>
        <w:t xml:space="preserve">,001). Det fanns en korrelation mellan </w:t>
      </w:r>
      <w:r w:rsidRPr="006B4E89">
        <w:rPr>
          <w:szCs w:val="22"/>
          <w:lang w:val="sv-SE"/>
        </w:rPr>
        <w:t>secernerat antigen</w:t>
      </w:r>
      <w:r w:rsidRPr="006B4E89">
        <w:rPr>
          <w:spacing w:val="-2"/>
          <w:lang w:val="sv-SE" w:eastAsia="en-US"/>
        </w:rPr>
        <w:t xml:space="preserve"> och SGOT/ASAT- nivåer; en del av betydelsen av</w:t>
      </w:r>
      <w:r w:rsidRPr="006B4E89">
        <w:rPr>
          <w:szCs w:val="22"/>
          <w:lang w:val="sv-SE"/>
        </w:rPr>
        <w:t xml:space="preserve"> secernerat antigen på clearance kan ha berott på </w:t>
      </w:r>
      <w:r w:rsidRPr="006B4E89">
        <w:rPr>
          <w:spacing w:val="-2"/>
          <w:lang w:val="sv-SE" w:eastAsia="en-US"/>
        </w:rPr>
        <w:t>SGOT/ASAT-nivåer.</w:t>
      </w:r>
    </w:p>
    <w:p w14:paraId="1AC43F3F" w14:textId="77777777" w:rsidR="00014B8B" w:rsidRPr="006B4E89" w:rsidRDefault="00014B8B" w:rsidP="00252920">
      <w:pPr>
        <w:rPr>
          <w:szCs w:val="22"/>
          <w:lang w:val="sv-SE"/>
        </w:rPr>
      </w:pPr>
    </w:p>
    <w:p w14:paraId="75BB2495" w14:textId="77777777" w:rsidR="00252920" w:rsidRPr="006B4E89" w:rsidRDefault="00272717" w:rsidP="00252920">
      <w:pPr>
        <w:suppressAutoHyphens/>
        <w:rPr>
          <w:szCs w:val="22"/>
          <w:lang w:val="sv-SE"/>
        </w:rPr>
      </w:pPr>
      <w:r w:rsidRPr="006B4E89">
        <w:rPr>
          <w:szCs w:val="22"/>
          <w:lang w:val="sv-SE"/>
        </w:rPr>
        <w:t>Nivåerna före behandling av secernerat HER2-ECD</w:t>
      </w:r>
      <w:r w:rsidRPr="006B4E89" w:rsidDel="00272717">
        <w:rPr>
          <w:szCs w:val="22"/>
          <w:lang w:val="sv-SE"/>
        </w:rPr>
        <w:t xml:space="preserve"> </w:t>
      </w:r>
      <w:r w:rsidRPr="006B4E89">
        <w:rPr>
          <w:szCs w:val="22"/>
          <w:lang w:val="sv-SE"/>
        </w:rPr>
        <w:t xml:space="preserve">som observerades hos patienter med metastaserad ventrikelcancer var jämförbara med dem för metastaserad bröstcancer och tidig bröstcancer, och ingen </w:t>
      </w:r>
      <w:r w:rsidR="005D1D78" w:rsidRPr="006B4E89">
        <w:rPr>
          <w:szCs w:val="22"/>
          <w:lang w:val="sv-SE"/>
        </w:rPr>
        <w:t>märk</w:t>
      </w:r>
      <w:r w:rsidRPr="006B4E89">
        <w:rPr>
          <w:szCs w:val="22"/>
          <w:lang w:val="sv-SE"/>
        </w:rPr>
        <w:t xml:space="preserve">bar påverkan på clearance för trastuzumab </w:t>
      </w:r>
      <w:r w:rsidR="009E7F98" w:rsidRPr="006B4E89">
        <w:rPr>
          <w:szCs w:val="22"/>
          <w:lang w:val="sv-SE"/>
        </w:rPr>
        <w:t>har observerats.</w:t>
      </w:r>
    </w:p>
    <w:p w14:paraId="27775A06" w14:textId="77777777" w:rsidR="0082545E" w:rsidRPr="006B4E89" w:rsidRDefault="0082545E" w:rsidP="00252920">
      <w:pPr>
        <w:suppressAutoHyphens/>
        <w:rPr>
          <w:szCs w:val="22"/>
          <w:lang w:val="sv-SE"/>
        </w:rPr>
      </w:pPr>
    </w:p>
    <w:p w14:paraId="28C54F41" w14:textId="77777777" w:rsidR="00252920" w:rsidRPr="006B4E89" w:rsidRDefault="00252920" w:rsidP="00252920">
      <w:pPr>
        <w:keepNext/>
        <w:suppressAutoHyphens/>
        <w:ind w:left="567" w:hanging="567"/>
        <w:outlineLvl w:val="0"/>
        <w:rPr>
          <w:szCs w:val="22"/>
          <w:lang w:val="sv-SE"/>
        </w:rPr>
      </w:pPr>
      <w:r w:rsidRPr="006B4E89">
        <w:rPr>
          <w:b/>
          <w:szCs w:val="22"/>
          <w:lang w:val="sv-SE"/>
        </w:rPr>
        <w:t>5.3</w:t>
      </w:r>
      <w:r w:rsidRPr="006B4E89">
        <w:rPr>
          <w:b/>
          <w:szCs w:val="22"/>
          <w:lang w:val="sv-SE"/>
        </w:rPr>
        <w:tab/>
        <w:t>Prekliniska säkerhetsuppgifter</w:t>
      </w:r>
    </w:p>
    <w:p w14:paraId="347E377F" w14:textId="77777777" w:rsidR="00252920" w:rsidRPr="006B4E89" w:rsidRDefault="00252920" w:rsidP="00252920">
      <w:pPr>
        <w:keepNext/>
        <w:suppressAutoHyphens/>
        <w:rPr>
          <w:szCs w:val="22"/>
          <w:lang w:val="sv-SE"/>
        </w:rPr>
      </w:pPr>
    </w:p>
    <w:p w14:paraId="6923D688" w14:textId="77777777" w:rsidR="00252920" w:rsidRPr="006B4E89" w:rsidRDefault="00252920" w:rsidP="00252920">
      <w:pPr>
        <w:keepNext/>
        <w:suppressAutoHyphens/>
        <w:rPr>
          <w:szCs w:val="22"/>
          <w:lang w:val="sv-SE"/>
        </w:rPr>
      </w:pPr>
      <w:r w:rsidRPr="006B4E89">
        <w:rPr>
          <w:szCs w:val="22"/>
          <w:lang w:val="sv-SE"/>
        </w:rPr>
        <w:t>Det fanns inga tecken på akut- eller flerdosrelaterad toxicitet i studier upp till 6 månader och inte heller några belägg för reproduktionstoxicitet vad gäller teratogenicitet, kvinnlig fertilitet eller sen graviditetstoxicitet/placenta överföring. Herceptin är inte genotoxiskt. I en studie med trehalos, som är ett betydande hjälpämne i läkemedlet, visades ingen toxicitet.</w:t>
      </w:r>
    </w:p>
    <w:p w14:paraId="1EE9FF9E" w14:textId="77777777" w:rsidR="00252920" w:rsidRPr="006B4E89" w:rsidRDefault="00252920" w:rsidP="00252920">
      <w:pPr>
        <w:suppressAutoHyphens/>
        <w:rPr>
          <w:szCs w:val="22"/>
          <w:lang w:val="sv-SE"/>
        </w:rPr>
      </w:pPr>
    </w:p>
    <w:p w14:paraId="12000C92" w14:textId="77777777" w:rsidR="00252920" w:rsidRPr="006B4E89" w:rsidRDefault="00252920" w:rsidP="00252920">
      <w:pPr>
        <w:suppressAutoHyphens/>
        <w:rPr>
          <w:szCs w:val="22"/>
          <w:lang w:val="sv-SE"/>
        </w:rPr>
      </w:pPr>
      <w:r w:rsidRPr="006B4E89">
        <w:rPr>
          <w:szCs w:val="22"/>
          <w:lang w:val="sv-SE"/>
        </w:rPr>
        <w:t>Inga långtidsstudier på djur har utförts för att bestämma Herceptins potentiella carcinogenicitet eller för att bestämma dess påverkan på manlig fertilitet.</w:t>
      </w:r>
    </w:p>
    <w:p w14:paraId="26EEEB0C" w14:textId="77777777" w:rsidR="00252920" w:rsidRPr="006B4E89" w:rsidRDefault="00252920" w:rsidP="00252920">
      <w:pPr>
        <w:suppressAutoHyphens/>
        <w:rPr>
          <w:szCs w:val="22"/>
          <w:lang w:val="sv-SE"/>
        </w:rPr>
      </w:pPr>
    </w:p>
    <w:p w14:paraId="36BBF311" w14:textId="77777777" w:rsidR="00252920" w:rsidRPr="006B4E89" w:rsidRDefault="00252920" w:rsidP="00252920">
      <w:pPr>
        <w:suppressAutoHyphens/>
        <w:rPr>
          <w:szCs w:val="22"/>
          <w:lang w:val="sv-SE"/>
        </w:rPr>
      </w:pPr>
    </w:p>
    <w:p w14:paraId="6368A67F" w14:textId="77777777" w:rsidR="00252920" w:rsidRPr="006B4E89" w:rsidRDefault="00252920" w:rsidP="00252920">
      <w:pPr>
        <w:keepNext/>
        <w:ind w:left="567" w:hanging="567"/>
        <w:outlineLvl w:val="0"/>
        <w:rPr>
          <w:szCs w:val="22"/>
          <w:lang w:val="sv-SE"/>
        </w:rPr>
      </w:pPr>
      <w:r w:rsidRPr="006B4E89">
        <w:rPr>
          <w:b/>
          <w:szCs w:val="22"/>
          <w:lang w:val="sv-SE"/>
        </w:rPr>
        <w:t>6.</w:t>
      </w:r>
      <w:r w:rsidRPr="006B4E89">
        <w:rPr>
          <w:b/>
          <w:szCs w:val="22"/>
          <w:lang w:val="sv-SE"/>
        </w:rPr>
        <w:tab/>
        <w:t>FARMACEUTISKA UPPGIFTER</w:t>
      </w:r>
    </w:p>
    <w:p w14:paraId="40C82F60" w14:textId="77777777" w:rsidR="00252920" w:rsidRPr="006B4E89" w:rsidRDefault="00252920" w:rsidP="00252920">
      <w:pPr>
        <w:keepNext/>
        <w:rPr>
          <w:szCs w:val="22"/>
          <w:lang w:val="sv-SE"/>
        </w:rPr>
      </w:pPr>
    </w:p>
    <w:p w14:paraId="5ACE5C87" w14:textId="77777777" w:rsidR="00252920" w:rsidRPr="006B4E89" w:rsidRDefault="00252920" w:rsidP="00252920">
      <w:pPr>
        <w:keepNext/>
        <w:ind w:left="567" w:hanging="567"/>
        <w:outlineLvl w:val="0"/>
        <w:rPr>
          <w:szCs w:val="22"/>
          <w:lang w:val="sv-SE"/>
        </w:rPr>
      </w:pPr>
      <w:r w:rsidRPr="006B4E89">
        <w:rPr>
          <w:b/>
          <w:szCs w:val="22"/>
          <w:lang w:val="sv-SE"/>
        </w:rPr>
        <w:t>6.1</w:t>
      </w:r>
      <w:r w:rsidRPr="006B4E89">
        <w:rPr>
          <w:b/>
          <w:szCs w:val="22"/>
          <w:lang w:val="sv-SE"/>
        </w:rPr>
        <w:tab/>
        <w:t>Förteckning över hjälpämnen</w:t>
      </w:r>
    </w:p>
    <w:p w14:paraId="39C07B0A" w14:textId="77777777" w:rsidR="00252920" w:rsidRPr="006B4E89" w:rsidRDefault="00252920" w:rsidP="00252920">
      <w:pPr>
        <w:keepNext/>
        <w:rPr>
          <w:szCs w:val="22"/>
          <w:lang w:val="sv-SE"/>
        </w:rPr>
      </w:pPr>
    </w:p>
    <w:p w14:paraId="283CF9DD" w14:textId="05FF7F28" w:rsidR="00252920" w:rsidRPr="006B4E89" w:rsidRDefault="00252920" w:rsidP="00252920">
      <w:pPr>
        <w:keepNext/>
        <w:tabs>
          <w:tab w:val="left" w:pos="357"/>
          <w:tab w:val="left" w:pos="720"/>
        </w:tabs>
        <w:outlineLvl w:val="0"/>
        <w:rPr>
          <w:szCs w:val="22"/>
          <w:lang w:val="sv-SE"/>
        </w:rPr>
      </w:pPr>
      <w:del w:id="2614" w:author="Author" w:date="2025-07-21T08:57:00Z">
        <w:r w:rsidRPr="006B4E89" w:rsidDel="00091B60">
          <w:rPr>
            <w:szCs w:val="22"/>
            <w:lang w:val="sv-SE"/>
          </w:rPr>
          <w:delText>L</w:delText>
        </w:r>
        <w:r w:rsidRPr="006B4E89" w:rsidDel="00091B60">
          <w:rPr>
            <w:szCs w:val="22"/>
            <w:lang w:val="sv-SE"/>
          </w:rPr>
          <w:noBreakHyphen/>
          <w:delText>h</w:delText>
        </w:r>
      </w:del>
      <w:ins w:id="2615" w:author="Author" w:date="2025-07-21T08:57:00Z">
        <w:r w:rsidR="00091B60" w:rsidRPr="006B4E89">
          <w:rPr>
            <w:szCs w:val="22"/>
            <w:lang w:val="sv-SE"/>
          </w:rPr>
          <w:t>H</w:t>
        </w:r>
      </w:ins>
      <w:r w:rsidRPr="006B4E89">
        <w:rPr>
          <w:szCs w:val="22"/>
          <w:lang w:val="sv-SE"/>
        </w:rPr>
        <w:t>istidinhydroklorid</w:t>
      </w:r>
      <w:r w:rsidR="00085BB0" w:rsidRPr="006B4E89">
        <w:rPr>
          <w:szCs w:val="22"/>
          <w:lang w:val="sv-SE"/>
        </w:rPr>
        <w:t>monohydrat</w:t>
      </w:r>
    </w:p>
    <w:p w14:paraId="464A54D9" w14:textId="67E704AE" w:rsidR="00252920" w:rsidRPr="006B4E89" w:rsidRDefault="00252920" w:rsidP="00252920">
      <w:pPr>
        <w:keepNext/>
        <w:tabs>
          <w:tab w:val="left" w:pos="357"/>
          <w:tab w:val="left" w:pos="720"/>
        </w:tabs>
        <w:rPr>
          <w:szCs w:val="22"/>
          <w:lang w:val="sv-SE"/>
        </w:rPr>
      </w:pPr>
      <w:del w:id="2616" w:author="Author" w:date="2025-07-21T08:57:00Z">
        <w:r w:rsidRPr="006B4E89" w:rsidDel="00091B60">
          <w:rPr>
            <w:szCs w:val="22"/>
            <w:lang w:val="sv-SE"/>
          </w:rPr>
          <w:delText>L</w:delText>
        </w:r>
        <w:r w:rsidRPr="006B4E89" w:rsidDel="00091B60">
          <w:rPr>
            <w:szCs w:val="22"/>
            <w:lang w:val="sv-SE"/>
          </w:rPr>
          <w:noBreakHyphen/>
          <w:delText>h</w:delText>
        </w:r>
      </w:del>
      <w:ins w:id="2617" w:author="Author" w:date="2025-07-21T08:57:00Z">
        <w:r w:rsidR="00091B60" w:rsidRPr="006B4E89">
          <w:rPr>
            <w:szCs w:val="22"/>
            <w:lang w:val="sv-SE"/>
          </w:rPr>
          <w:t>H</w:t>
        </w:r>
      </w:ins>
      <w:r w:rsidRPr="006B4E89">
        <w:rPr>
          <w:szCs w:val="22"/>
          <w:lang w:val="sv-SE"/>
        </w:rPr>
        <w:t>istidin</w:t>
      </w:r>
    </w:p>
    <w:p w14:paraId="2CA5E033" w14:textId="77777777" w:rsidR="00252920" w:rsidRPr="006B4E89" w:rsidRDefault="00252920" w:rsidP="00252920">
      <w:pPr>
        <w:tabs>
          <w:tab w:val="left" w:pos="357"/>
          <w:tab w:val="left" w:pos="720"/>
        </w:tabs>
        <w:rPr>
          <w:szCs w:val="22"/>
          <w:lang w:val="sv-SE"/>
        </w:rPr>
      </w:pPr>
      <w:r w:rsidRPr="006B4E89">
        <w:rPr>
          <w:szCs w:val="22"/>
          <w:lang w:val="sv-SE"/>
          <w:rPrChange w:id="2618" w:author="Author" w:date="2025-08-06T16:23:00Z" w16du:dateUtc="2025-08-06T14:23:00Z">
            <w:rPr>
              <w:szCs w:val="22"/>
            </w:rPr>
          </w:rPrChange>
        </w:rPr>
        <w:sym w:font="Symbol" w:char="F061"/>
      </w:r>
      <w:r w:rsidRPr="006B4E89">
        <w:rPr>
          <w:szCs w:val="22"/>
          <w:lang w:val="sv-SE"/>
        </w:rPr>
        <w:t>,</w:t>
      </w:r>
      <w:r w:rsidRPr="006B4E89">
        <w:rPr>
          <w:szCs w:val="22"/>
          <w:lang w:val="sv-SE"/>
          <w:rPrChange w:id="2619" w:author="Author" w:date="2025-08-06T16:23:00Z" w16du:dateUtc="2025-08-06T14:23:00Z">
            <w:rPr>
              <w:szCs w:val="22"/>
            </w:rPr>
          </w:rPrChange>
        </w:rPr>
        <w:sym w:font="Symbol" w:char="F061"/>
      </w:r>
      <w:r w:rsidRPr="006B4E89">
        <w:rPr>
          <w:szCs w:val="22"/>
          <w:lang w:val="sv-SE"/>
        </w:rPr>
        <w:noBreakHyphen/>
        <w:t>trehalosdihydrat</w:t>
      </w:r>
    </w:p>
    <w:p w14:paraId="7296D66C" w14:textId="2404AA42" w:rsidR="00252920" w:rsidRPr="006B4E89" w:rsidRDefault="00091B60" w:rsidP="00252920">
      <w:pPr>
        <w:tabs>
          <w:tab w:val="left" w:pos="357"/>
          <w:tab w:val="left" w:pos="720"/>
        </w:tabs>
        <w:rPr>
          <w:szCs w:val="22"/>
          <w:lang w:val="sv-SE"/>
        </w:rPr>
      </w:pPr>
      <w:ins w:id="2620" w:author="Author" w:date="2025-07-21T08:57:00Z">
        <w:r w:rsidRPr="006B4E89">
          <w:rPr>
            <w:szCs w:val="22"/>
            <w:lang w:val="sv-SE"/>
          </w:rPr>
          <w:t>P</w:t>
        </w:r>
      </w:ins>
      <w:del w:id="2621" w:author="Author" w:date="2025-07-21T08:57:00Z">
        <w:r w:rsidR="00252920" w:rsidRPr="006B4E89" w:rsidDel="00091B60">
          <w:rPr>
            <w:szCs w:val="22"/>
            <w:lang w:val="sv-SE"/>
          </w:rPr>
          <w:delText>p</w:delText>
        </w:r>
      </w:del>
      <w:r w:rsidR="00252920" w:rsidRPr="006B4E89">
        <w:rPr>
          <w:szCs w:val="22"/>
          <w:lang w:val="sv-SE"/>
        </w:rPr>
        <w:t>olysorbat 20</w:t>
      </w:r>
      <w:ins w:id="2622" w:author="Author" w:date="2025-07-21T08:58:00Z">
        <w:r w:rsidRPr="006B4E89">
          <w:rPr>
            <w:szCs w:val="22"/>
            <w:lang w:val="sv-SE"/>
          </w:rPr>
          <w:t xml:space="preserve"> (E432)</w:t>
        </w:r>
      </w:ins>
    </w:p>
    <w:p w14:paraId="1FACDB88" w14:textId="77777777" w:rsidR="00252920" w:rsidRPr="006B4E89" w:rsidRDefault="00252920" w:rsidP="00252920">
      <w:pPr>
        <w:tabs>
          <w:tab w:val="left" w:pos="357"/>
          <w:tab w:val="left" w:pos="720"/>
        </w:tabs>
        <w:rPr>
          <w:szCs w:val="22"/>
          <w:lang w:val="sv-SE"/>
        </w:rPr>
      </w:pPr>
    </w:p>
    <w:p w14:paraId="456EB245" w14:textId="77777777" w:rsidR="00252920" w:rsidRPr="006B4E89" w:rsidRDefault="00252920" w:rsidP="00252920">
      <w:pPr>
        <w:keepNext/>
        <w:suppressAutoHyphens/>
        <w:ind w:left="567" w:hanging="567"/>
        <w:rPr>
          <w:szCs w:val="22"/>
          <w:lang w:val="sv-SE"/>
        </w:rPr>
      </w:pPr>
      <w:r w:rsidRPr="006B4E89">
        <w:rPr>
          <w:b/>
          <w:szCs w:val="22"/>
          <w:lang w:val="sv-SE"/>
        </w:rPr>
        <w:t>6.2</w:t>
      </w:r>
      <w:r w:rsidRPr="006B4E89">
        <w:rPr>
          <w:b/>
          <w:szCs w:val="22"/>
          <w:lang w:val="sv-SE"/>
        </w:rPr>
        <w:tab/>
        <w:t>Inkompatibiliteter</w:t>
      </w:r>
    </w:p>
    <w:p w14:paraId="42B9CDF1" w14:textId="77777777" w:rsidR="00252920" w:rsidRPr="006B4E89" w:rsidRDefault="00252920" w:rsidP="00252920">
      <w:pPr>
        <w:keepNext/>
        <w:suppressAutoHyphens/>
        <w:outlineLvl w:val="0"/>
        <w:rPr>
          <w:szCs w:val="22"/>
          <w:lang w:val="sv-SE"/>
        </w:rPr>
      </w:pPr>
    </w:p>
    <w:p w14:paraId="6D1E7E53" w14:textId="77777777" w:rsidR="00252920" w:rsidRPr="006B4E89" w:rsidRDefault="00252920" w:rsidP="00252920">
      <w:pPr>
        <w:keepNext/>
        <w:suppressAutoHyphens/>
        <w:outlineLvl w:val="0"/>
        <w:rPr>
          <w:szCs w:val="22"/>
          <w:lang w:val="sv-SE"/>
        </w:rPr>
      </w:pPr>
      <w:r w:rsidRPr="006B4E89">
        <w:rPr>
          <w:szCs w:val="22"/>
          <w:lang w:val="sv-SE"/>
        </w:rPr>
        <w:t xml:space="preserve">Detta läkemedel </w:t>
      </w:r>
      <w:r w:rsidRPr="006B4E89">
        <w:rPr>
          <w:rStyle w:val="Hyperlink"/>
          <w:color w:val="auto"/>
          <w:szCs w:val="22"/>
          <w:u w:val="none"/>
          <w:lang w:val="sv-SE"/>
        </w:rPr>
        <w:t>får</w:t>
      </w:r>
      <w:r w:rsidRPr="006B4E89">
        <w:rPr>
          <w:szCs w:val="22"/>
          <w:lang w:val="sv-SE"/>
        </w:rPr>
        <w:t xml:space="preserve"> inte blandas eller spädas med andra läkemedel förutom de som nämns i avsnitt 6.6.</w:t>
      </w:r>
    </w:p>
    <w:p w14:paraId="45E125F2" w14:textId="77777777" w:rsidR="00252920" w:rsidRPr="006B4E89" w:rsidRDefault="00252920" w:rsidP="00252920">
      <w:pPr>
        <w:suppressAutoHyphens/>
        <w:outlineLvl w:val="0"/>
        <w:rPr>
          <w:szCs w:val="22"/>
          <w:lang w:val="sv-SE"/>
        </w:rPr>
      </w:pPr>
    </w:p>
    <w:p w14:paraId="69798F0D" w14:textId="77777777" w:rsidR="00252920" w:rsidRPr="006B4E89" w:rsidRDefault="00252920" w:rsidP="00252920">
      <w:pPr>
        <w:suppressAutoHyphens/>
        <w:outlineLvl w:val="0"/>
        <w:rPr>
          <w:szCs w:val="22"/>
          <w:lang w:val="sv-SE"/>
        </w:rPr>
      </w:pPr>
      <w:r w:rsidRPr="006B4E89">
        <w:rPr>
          <w:szCs w:val="22"/>
          <w:lang w:val="sv-SE"/>
        </w:rPr>
        <w:t>Blanda inte med glukoslösningar eftersom dessa orsakar aggregation av proteinet.</w:t>
      </w:r>
    </w:p>
    <w:p w14:paraId="7771D344" w14:textId="77777777" w:rsidR="00252920" w:rsidRPr="006B4E89" w:rsidRDefault="00252920" w:rsidP="00252920">
      <w:pPr>
        <w:suppressAutoHyphens/>
        <w:rPr>
          <w:szCs w:val="22"/>
          <w:lang w:val="sv-SE"/>
        </w:rPr>
      </w:pPr>
    </w:p>
    <w:p w14:paraId="64C2C6F8" w14:textId="77777777" w:rsidR="00252920" w:rsidRPr="006B4E89" w:rsidRDefault="00252920" w:rsidP="00252920">
      <w:pPr>
        <w:suppressAutoHyphens/>
        <w:ind w:left="567" w:hanging="567"/>
        <w:outlineLvl w:val="0"/>
        <w:rPr>
          <w:szCs w:val="22"/>
          <w:lang w:val="sv-SE"/>
        </w:rPr>
      </w:pPr>
      <w:r w:rsidRPr="006B4E89">
        <w:rPr>
          <w:b/>
          <w:szCs w:val="22"/>
          <w:lang w:val="sv-SE"/>
        </w:rPr>
        <w:t>6.3</w:t>
      </w:r>
      <w:r w:rsidRPr="006B4E89">
        <w:rPr>
          <w:b/>
          <w:szCs w:val="22"/>
          <w:lang w:val="sv-SE"/>
        </w:rPr>
        <w:tab/>
        <w:t>Hållbarhet</w:t>
      </w:r>
    </w:p>
    <w:p w14:paraId="1F580E42" w14:textId="77777777" w:rsidR="00252920" w:rsidRPr="006B4E89" w:rsidRDefault="00252920" w:rsidP="00252920">
      <w:pPr>
        <w:suppressAutoHyphens/>
        <w:rPr>
          <w:szCs w:val="22"/>
          <w:lang w:val="sv-SE"/>
        </w:rPr>
      </w:pPr>
    </w:p>
    <w:p w14:paraId="1027BE9D" w14:textId="77777777" w:rsidR="002F5021" w:rsidRPr="006B4E89" w:rsidRDefault="002F5021" w:rsidP="002F5021">
      <w:pPr>
        <w:rPr>
          <w:szCs w:val="22"/>
          <w:u w:val="single"/>
          <w:lang w:val="sv-SE"/>
        </w:rPr>
      </w:pPr>
      <w:r w:rsidRPr="006B4E89">
        <w:rPr>
          <w:szCs w:val="22"/>
          <w:u w:val="single"/>
          <w:lang w:val="sv-SE"/>
        </w:rPr>
        <w:t>Oöppnad injektionsflaska</w:t>
      </w:r>
    </w:p>
    <w:p w14:paraId="0C465816" w14:textId="77777777" w:rsidR="00305D07" w:rsidRDefault="00305D07" w:rsidP="00252920">
      <w:pPr>
        <w:rPr>
          <w:ins w:id="2623" w:author="Author" w:date="2025-08-08T07:50:00Z" w16du:dateUtc="2025-08-08T05:50:00Z"/>
          <w:szCs w:val="22"/>
          <w:lang w:val="sv-SE"/>
        </w:rPr>
      </w:pPr>
    </w:p>
    <w:p w14:paraId="5FC84F32" w14:textId="6D66653A" w:rsidR="00252920" w:rsidRPr="006B4E89" w:rsidRDefault="00252920" w:rsidP="00252920">
      <w:pPr>
        <w:rPr>
          <w:szCs w:val="22"/>
          <w:lang w:val="sv-SE"/>
        </w:rPr>
      </w:pPr>
      <w:r w:rsidRPr="006B4E89">
        <w:rPr>
          <w:szCs w:val="22"/>
          <w:lang w:val="sv-SE"/>
        </w:rPr>
        <w:t>4 år</w:t>
      </w:r>
    </w:p>
    <w:p w14:paraId="229319EA" w14:textId="77777777" w:rsidR="00252920" w:rsidRPr="006B4E89" w:rsidRDefault="00252920" w:rsidP="00252920">
      <w:pPr>
        <w:rPr>
          <w:szCs w:val="22"/>
          <w:lang w:val="sv-SE"/>
        </w:rPr>
      </w:pPr>
    </w:p>
    <w:p w14:paraId="0055FD4E" w14:textId="77777777" w:rsidR="002F5021" w:rsidRPr="006B4E89" w:rsidRDefault="002F5021" w:rsidP="002F5021">
      <w:pPr>
        <w:rPr>
          <w:szCs w:val="22"/>
          <w:u w:val="single"/>
          <w:lang w:val="sv-SE"/>
        </w:rPr>
      </w:pPr>
      <w:r w:rsidRPr="006B4E89">
        <w:rPr>
          <w:szCs w:val="22"/>
          <w:u w:val="single"/>
          <w:lang w:val="sv-SE"/>
        </w:rPr>
        <w:t>Aseptisk beredning och utspädning</w:t>
      </w:r>
      <w:r w:rsidR="0020039D" w:rsidRPr="006B4E89">
        <w:rPr>
          <w:szCs w:val="22"/>
          <w:u w:val="single"/>
          <w:lang w:val="sv-SE"/>
        </w:rPr>
        <w:t>:</w:t>
      </w:r>
      <w:r w:rsidRPr="006B4E89">
        <w:rPr>
          <w:szCs w:val="22"/>
          <w:u w:val="single"/>
          <w:lang w:val="sv-SE"/>
        </w:rPr>
        <w:t xml:space="preserve"> </w:t>
      </w:r>
    </w:p>
    <w:p w14:paraId="3B95F62C" w14:textId="77777777" w:rsidR="00305D07" w:rsidRDefault="00305D07" w:rsidP="00252920">
      <w:pPr>
        <w:rPr>
          <w:ins w:id="2624" w:author="Author" w:date="2025-08-08T07:50:00Z" w16du:dateUtc="2025-08-08T05:50:00Z"/>
          <w:szCs w:val="22"/>
          <w:lang w:val="sv-SE"/>
        </w:rPr>
      </w:pPr>
    </w:p>
    <w:p w14:paraId="7DE33DE6" w14:textId="1DCC2436" w:rsidR="00252920" w:rsidRPr="006B4E89" w:rsidRDefault="00252920" w:rsidP="00252920">
      <w:pPr>
        <w:rPr>
          <w:szCs w:val="22"/>
          <w:lang w:val="sv-SE"/>
        </w:rPr>
      </w:pPr>
      <w:r w:rsidRPr="006B4E89">
        <w:rPr>
          <w:szCs w:val="22"/>
          <w:lang w:val="sv-SE"/>
        </w:rPr>
        <w:t xml:space="preserve">Efter </w:t>
      </w:r>
      <w:r w:rsidR="002F5021" w:rsidRPr="006B4E89">
        <w:rPr>
          <w:szCs w:val="22"/>
          <w:lang w:val="sv-SE"/>
        </w:rPr>
        <w:t xml:space="preserve">aseptisk </w:t>
      </w:r>
      <w:r w:rsidRPr="006B4E89">
        <w:rPr>
          <w:szCs w:val="22"/>
          <w:lang w:val="sv-SE"/>
        </w:rPr>
        <w:t xml:space="preserve">beredning med </w:t>
      </w:r>
      <w:r w:rsidR="00903794" w:rsidRPr="006B4E89">
        <w:rPr>
          <w:szCs w:val="22"/>
          <w:lang w:val="sv-SE"/>
        </w:rPr>
        <w:t xml:space="preserve">sterilt </w:t>
      </w:r>
      <w:r w:rsidRPr="006B4E89">
        <w:rPr>
          <w:szCs w:val="22"/>
          <w:lang w:val="sv-SE"/>
        </w:rPr>
        <w:t>vatten för injektionsvätskor</w:t>
      </w:r>
      <w:r w:rsidR="002F5021" w:rsidRPr="006B4E89">
        <w:rPr>
          <w:szCs w:val="22"/>
          <w:lang w:val="sv-SE"/>
        </w:rPr>
        <w:t xml:space="preserve"> har den beredda lösningen visats vara kemiskt och fysikaliskt stabil</w:t>
      </w:r>
      <w:r w:rsidRPr="006B4E89">
        <w:rPr>
          <w:szCs w:val="22"/>
          <w:lang w:val="sv-SE"/>
        </w:rPr>
        <w:t xml:space="preserve"> i 48 timmar vid 2 </w:t>
      </w:r>
      <w:r w:rsidRPr="006B4E89">
        <w:rPr>
          <w:szCs w:val="22"/>
          <w:vertAlign w:val="superscript"/>
          <w:lang w:val="sv-SE"/>
        </w:rPr>
        <w:t>o</w:t>
      </w:r>
      <w:r w:rsidRPr="006B4E89">
        <w:rPr>
          <w:szCs w:val="22"/>
          <w:lang w:val="sv-SE"/>
        </w:rPr>
        <w:t xml:space="preserve">C – 8 </w:t>
      </w:r>
      <w:r w:rsidRPr="006B4E89">
        <w:rPr>
          <w:szCs w:val="22"/>
          <w:vertAlign w:val="superscript"/>
          <w:lang w:val="sv-SE"/>
        </w:rPr>
        <w:t>o</w:t>
      </w:r>
      <w:r w:rsidRPr="006B4E89">
        <w:rPr>
          <w:szCs w:val="22"/>
          <w:lang w:val="sv-SE"/>
        </w:rPr>
        <w:t xml:space="preserve">C. </w:t>
      </w:r>
    </w:p>
    <w:p w14:paraId="11CA92FA" w14:textId="77777777" w:rsidR="0020039D" w:rsidRPr="006B4E89" w:rsidRDefault="0020039D" w:rsidP="00252920">
      <w:pPr>
        <w:suppressAutoHyphens/>
        <w:rPr>
          <w:szCs w:val="22"/>
          <w:lang w:val="sv-SE"/>
        </w:rPr>
      </w:pPr>
    </w:p>
    <w:p w14:paraId="23752A68" w14:textId="77777777" w:rsidR="00252920" w:rsidRPr="006B4E89" w:rsidRDefault="002F5021" w:rsidP="00252920">
      <w:pPr>
        <w:suppressAutoHyphens/>
        <w:rPr>
          <w:szCs w:val="22"/>
          <w:lang w:val="sv-SE"/>
        </w:rPr>
      </w:pPr>
      <w:r w:rsidRPr="006B4E89">
        <w:rPr>
          <w:szCs w:val="22"/>
          <w:lang w:val="sv-SE"/>
        </w:rPr>
        <w:t xml:space="preserve">Efter aseptisk utspädning </w:t>
      </w:r>
      <w:r w:rsidR="00252920" w:rsidRPr="006B4E89">
        <w:rPr>
          <w:szCs w:val="22"/>
          <w:lang w:val="sv-SE"/>
        </w:rPr>
        <w:t>i polyvinylklorid-, polyetylen- eller polypropylenpåsar som innehåller natriumklorid 9 mg/ml (0,9 %) injektionslösning</w:t>
      </w:r>
      <w:r w:rsidRPr="006B4E89">
        <w:rPr>
          <w:szCs w:val="22"/>
          <w:lang w:val="sv-SE"/>
        </w:rPr>
        <w:t xml:space="preserve"> har Herceptin visats vara kemiskt och fysikaliskt stabil i upp till </w:t>
      </w:r>
      <w:r w:rsidR="00DB3D91" w:rsidRPr="006B4E89">
        <w:rPr>
          <w:szCs w:val="22"/>
          <w:lang w:val="sv-SE"/>
        </w:rPr>
        <w:t>30</w:t>
      </w:r>
      <w:r w:rsidRPr="006B4E89">
        <w:rPr>
          <w:szCs w:val="22"/>
          <w:lang w:val="sv-SE"/>
        </w:rPr>
        <w:t xml:space="preserve"> dagar vid 2 </w:t>
      </w:r>
      <w:r w:rsidRPr="006B4E89">
        <w:rPr>
          <w:szCs w:val="22"/>
          <w:vertAlign w:val="superscript"/>
          <w:lang w:val="sv-SE"/>
        </w:rPr>
        <w:t>o</w:t>
      </w:r>
      <w:r w:rsidRPr="006B4E89">
        <w:rPr>
          <w:szCs w:val="22"/>
          <w:lang w:val="sv-SE"/>
        </w:rPr>
        <w:t xml:space="preserve">C – 8 </w:t>
      </w:r>
      <w:r w:rsidRPr="006B4E89">
        <w:rPr>
          <w:szCs w:val="22"/>
          <w:vertAlign w:val="superscript"/>
          <w:lang w:val="sv-SE"/>
        </w:rPr>
        <w:t>o</w:t>
      </w:r>
      <w:r w:rsidRPr="006B4E89">
        <w:rPr>
          <w:szCs w:val="22"/>
          <w:lang w:val="sv-SE"/>
        </w:rPr>
        <w:t xml:space="preserve">C och </w:t>
      </w:r>
      <w:r w:rsidR="00252920" w:rsidRPr="006B4E89">
        <w:rPr>
          <w:szCs w:val="22"/>
          <w:lang w:val="sv-SE"/>
        </w:rPr>
        <w:t>24 timmar i rumstemperatur vid högst 30 </w:t>
      </w:r>
      <w:r w:rsidR="00252920" w:rsidRPr="006B4E89">
        <w:rPr>
          <w:szCs w:val="22"/>
          <w:vertAlign w:val="superscript"/>
          <w:lang w:val="sv-SE"/>
        </w:rPr>
        <w:t>o</w:t>
      </w:r>
      <w:r w:rsidR="00252920" w:rsidRPr="006B4E89">
        <w:rPr>
          <w:szCs w:val="22"/>
          <w:lang w:val="sv-SE"/>
        </w:rPr>
        <w:t xml:space="preserve">C. </w:t>
      </w:r>
    </w:p>
    <w:p w14:paraId="60E8AA5A" w14:textId="77777777" w:rsidR="00252920" w:rsidRPr="006B4E89" w:rsidRDefault="00252920" w:rsidP="00252920">
      <w:pPr>
        <w:suppressAutoHyphens/>
        <w:rPr>
          <w:szCs w:val="22"/>
          <w:lang w:val="sv-SE"/>
        </w:rPr>
      </w:pPr>
    </w:p>
    <w:p w14:paraId="58DC1EFA" w14:textId="77777777" w:rsidR="00252920" w:rsidRPr="006B4E89" w:rsidRDefault="00252920" w:rsidP="00FC7D4B">
      <w:pPr>
        <w:suppressAutoHyphens/>
        <w:rPr>
          <w:szCs w:val="22"/>
          <w:lang w:val="sv-SE"/>
        </w:rPr>
      </w:pPr>
      <w:r w:rsidRPr="006B4E89">
        <w:rPr>
          <w:szCs w:val="22"/>
          <w:lang w:val="sv-SE"/>
        </w:rPr>
        <w:t>Ur mikrobiologisk synpunkt skall den utspädda lösningen och Herceptin infusionslösning användas omedelbart</w:t>
      </w:r>
      <w:r w:rsidR="00FC7D4B" w:rsidRPr="006B4E89">
        <w:rPr>
          <w:szCs w:val="22"/>
          <w:lang w:val="sv-SE"/>
        </w:rPr>
        <w:t xml:space="preserve">. </w:t>
      </w:r>
      <w:r w:rsidRPr="006B4E89">
        <w:rPr>
          <w:szCs w:val="22"/>
          <w:lang w:val="sv-SE"/>
        </w:rPr>
        <w:t xml:space="preserve">Om inte lösning med Herceptin används omedelbart är tillämpad förvaringstid och förvaringsbetingelser </w:t>
      </w:r>
      <w:r w:rsidR="00FC7D4B" w:rsidRPr="006B4E89">
        <w:rPr>
          <w:szCs w:val="22"/>
          <w:lang w:val="sv-SE"/>
        </w:rPr>
        <w:t xml:space="preserve">före användning </w:t>
      </w:r>
      <w:r w:rsidRPr="006B4E89">
        <w:rPr>
          <w:szCs w:val="22"/>
          <w:lang w:val="sv-SE"/>
        </w:rPr>
        <w:t>användarens ansvar</w:t>
      </w:r>
      <w:r w:rsidR="00FC7D4B" w:rsidRPr="006B4E89">
        <w:rPr>
          <w:szCs w:val="22"/>
          <w:lang w:val="sv-SE"/>
        </w:rPr>
        <w:t xml:space="preserve">, och ska normalt inte vara längre än 24 </w:t>
      </w:r>
      <w:r w:rsidR="00FC7D4B" w:rsidRPr="006B4E89">
        <w:rPr>
          <w:szCs w:val="22"/>
          <w:lang w:val="sv-SE"/>
        </w:rPr>
        <w:lastRenderedPageBreak/>
        <w:t xml:space="preserve">timmar vid 2 </w:t>
      </w:r>
      <w:r w:rsidR="00FC7D4B" w:rsidRPr="006B4E89">
        <w:rPr>
          <w:szCs w:val="22"/>
          <w:vertAlign w:val="superscript"/>
          <w:lang w:val="sv-SE"/>
        </w:rPr>
        <w:t>o</w:t>
      </w:r>
      <w:r w:rsidR="00FC7D4B" w:rsidRPr="006B4E89">
        <w:rPr>
          <w:szCs w:val="22"/>
          <w:lang w:val="sv-SE"/>
        </w:rPr>
        <w:t xml:space="preserve">C till 8 </w:t>
      </w:r>
      <w:r w:rsidR="00FC7D4B" w:rsidRPr="006B4E89">
        <w:rPr>
          <w:szCs w:val="22"/>
          <w:vertAlign w:val="superscript"/>
          <w:lang w:val="sv-SE"/>
        </w:rPr>
        <w:t>o</w:t>
      </w:r>
      <w:r w:rsidR="00FC7D4B" w:rsidRPr="006B4E89">
        <w:rPr>
          <w:szCs w:val="22"/>
          <w:lang w:val="sv-SE"/>
        </w:rPr>
        <w:t>C, om inte beredning och utspädning har skett under kontrollerade och validerade aseptiska förhållanden.</w:t>
      </w:r>
    </w:p>
    <w:p w14:paraId="0F9D4653" w14:textId="77777777" w:rsidR="00252920" w:rsidRPr="006B4E89" w:rsidRDefault="00252920" w:rsidP="00252920">
      <w:pPr>
        <w:suppressAutoHyphens/>
        <w:rPr>
          <w:szCs w:val="22"/>
          <w:lang w:val="sv-SE"/>
        </w:rPr>
      </w:pPr>
    </w:p>
    <w:p w14:paraId="1F9F880A" w14:textId="77777777" w:rsidR="00252920" w:rsidRPr="006B4E89" w:rsidRDefault="00252920" w:rsidP="005A4D25">
      <w:pPr>
        <w:keepNext/>
        <w:keepLines/>
        <w:suppressAutoHyphens/>
        <w:ind w:left="567" w:hanging="567"/>
        <w:outlineLvl w:val="0"/>
        <w:rPr>
          <w:szCs w:val="22"/>
          <w:lang w:val="sv-SE"/>
        </w:rPr>
      </w:pPr>
      <w:r w:rsidRPr="006B4E89">
        <w:rPr>
          <w:b/>
          <w:szCs w:val="22"/>
          <w:lang w:val="sv-SE"/>
        </w:rPr>
        <w:t>6.4</w:t>
      </w:r>
      <w:r w:rsidRPr="006B4E89">
        <w:rPr>
          <w:b/>
          <w:szCs w:val="22"/>
          <w:lang w:val="sv-SE"/>
        </w:rPr>
        <w:tab/>
        <w:t>Särskilda förvaringsanvisningar</w:t>
      </w:r>
    </w:p>
    <w:p w14:paraId="4632AFB7" w14:textId="77777777" w:rsidR="00252920" w:rsidRPr="006B4E89" w:rsidRDefault="00252920" w:rsidP="005A4D25">
      <w:pPr>
        <w:keepNext/>
        <w:keepLines/>
        <w:suppressAutoHyphens/>
        <w:rPr>
          <w:szCs w:val="22"/>
          <w:lang w:val="sv-SE"/>
        </w:rPr>
      </w:pPr>
    </w:p>
    <w:p w14:paraId="218BCF48" w14:textId="77777777" w:rsidR="00252920" w:rsidRPr="006B4E89" w:rsidRDefault="00252920" w:rsidP="005A4D25">
      <w:pPr>
        <w:keepNext/>
        <w:keepLines/>
        <w:suppressAutoHyphens/>
        <w:outlineLvl w:val="0"/>
        <w:rPr>
          <w:szCs w:val="22"/>
          <w:lang w:val="sv-SE"/>
        </w:rPr>
      </w:pPr>
      <w:r w:rsidRPr="006B4E89">
        <w:rPr>
          <w:szCs w:val="22"/>
          <w:lang w:val="sv-SE"/>
        </w:rPr>
        <w:t>Förvaras i kylskåp (2</w:t>
      </w:r>
      <w:r w:rsidRPr="006B4E89">
        <w:rPr>
          <w:szCs w:val="22"/>
          <w:vertAlign w:val="superscript"/>
          <w:lang w:val="sv-SE"/>
        </w:rPr>
        <w:t>o</w:t>
      </w:r>
      <w:r w:rsidRPr="006B4E89">
        <w:rPr>
          <w:szCs w:val="22"/>
          <w:lang w:val="sv-SE"/>
        </w:rPr>
        <w:t>C – 8</w:t>
      </w:r>
      <w:r w:rsidRPr="006B4E89">
        <w:rPr>
          <w:szCs w:val="22"/>
          <w:vertAlign w:val="superscript"/>
          <w:lang w:val="sv-SE"/>
        </w:rPr>
        <w:t>o</w:t>
      </w:r>
      <w:r w:rsidRPr="006B4E89">
        <w:rPr>
          <w:szCs w:val="22"/>
          <w:lang w:val="sv-SE"/>
        </w:rPr>
        <w:t>C).</w:t>
      </w:r>
    </w:p>
    <w:p w14:paraId="0B9BC1CB" w14:textId="77777777" w:rsidR="0020039D" w:rsidRPr="006B4E89" w:rsidRDefault="0020039D" w:rsidP="005A4D25">
      <w:pPr>
        <w:keepNext/>
        <w:keepLines/>
        <w:suppressAutoHyphens/>
        <w:outlineLvl w:val="0"/>
        <w:rPr>
          <w:szCs w:val="22"/>
          <w:lang w:val="sv-SE"/>
        </w:rPr>
      </w:pPr>
    </w:p>
    <w:p w14:paraId="71664AE8" w14:textId="77777777" w:rsidR="00FC7D4B" w:rsidRPr="006B4E89" w:rsidRDefault="00FC7D4B" w:rsidP="005A4D25">
      <w:pPr>
        <w:keepNext/>
        <w:keepLines/>
        <w:suppressAutoHyphens/>
        <w:outlineLvl w:val="0"/>
        <w:rPr>
          <w:szCs w:val="22"/>
          <w:lang w:val="sv-SE"/>
        </w:rPr>
      </w:pPr>
      <w:r w:rsidRPr="006B4E89">
        <w:rPr>
          <w:szCs w:val="22"/>
          <w:lang w:val="sv-SE"/>
        </w:rPr>
        <w:t>Den beredda lösningen får ej frysas.</w:t>
      </w:r>
    </w:p>
    <w:p w14:paraId="7C548F07" w14:textId="77777777" w:rsidR="0020039D" w:rsidRPr="006B4E89" w:rsidRDefault="0020039D" w:rsidP="00FC7D4B">
      <w:pPr>
        <w:suppressAutoHyphens/>
        <w:rPr>
          <w:szCs w:val="22"/>
          <w:lang w:val="sv-SE"/>
        </w:rPr>
      </w:pPr>
    </w:p>
    <w:p w14:paraId="52FFFD59" w14:textId="77777777" w:rsidR="00252920" w:rsidRPr="006B4E89" w:rsidRDefault="00252920" w:rsidP="00FC7D4B">
      <w:pPr>
        <w:suppressAutoHyphens/>
        <w:rPr>
          <w:szCs w:val="22"/>
          <w:lang w:val="sv-SE"/>
        </w:rPr>
      </w:pPr>
      <w:r w:rsidRPr="006B4E89">
        <w:rPr>
          <w:szCs w:val="22"/>
          <w:lang w:val="sv-SE"/>
        </w:rPr>
        <w:t>För förvaringsanvisningar av öppnat läkemedel, se avsnitt 6.3 och 6.6.</w:t>
      </w:r>
    </w:p>
    <w:p w14:paraId="41A71846" w14:textId="77777777" w:rsidR="00106AAF" w:rsidRPr="006B4E89" w:rsidRDefault="00106AAF" w:rsidP="00252920">
      <w:pPr>
        <w:suppressAutoHyphens/>
        <w:rPr>
          <w:szCs w:val="22"/>
          <w:lang w:val="sv-SE"/>
        </w:rPr>
      </w:pPr>
    </w:p>
    <w:p w14:paraId="425B0035" w14:textId="77777777" w:rsidR="00252920" w:rsidRPr="006B4E89" w:rsidRDefault="00252920" w:rsidP="000A4417">
      <w:pPr>
        <w:keepNext/>
        <w:keepLines/>
        <w:suppressAutoHyphens/>
        <w:ind w:left="567" w:hanging="567"/>
        <w:outlineLvl w:val="0"/>
        <w:rPr>
          <w:szCs w:val="22"/>
          <w:lang w:val="sv-SE"/>
        </w:rPr>
      </w:pPr>
      <w:r w:rsidRPr="006B4E89">
        <w:rPr>
          <w:b/>
          <w:szCs w:val="22"/>
          <w:lang w:val="sv-SE"/>
        </w:rPr>
        <w:t>6.5</w:t>
      </w:r>
      <w:r w:rsidRPr="006B4E89">
        <w:rPr>
          <w:b/>
          <w:szCs w:val="22"/>
          <w:lang w:val="sv-SE"/>
        </w:rPr>
        <w:tab/>
        <w:t>Förpackningstyp och innehåll</w:t>
      </w:r>
    </w:p>
    <w:p w14:paraId="3823D5BC" w14:textId="77777777" w:rsidR="00252920" w:rsidRPr="006B4E89" w:rsidRDefault="00252920" w:rsidP="000A4417">
      <w:pPr>
        <w:keepNext/>
        <w:keepLines/>
        <w:suppressAutoHyphens/>
        <w:rPr>
          <w:szCs w:val="22"/>
          <w:lang w:val="sv-SE"/>
        </w:rPr>
      </w:pPr>
    </w:p>
    <w:p w14:paraId="51CB5707" w14:textId="77777777" w:rsidR="00252920" w:rsidRPr="006B4E89" w:rsidRDefault="00252920" w:rsidP="000A4417">
      <w:pPr>
        <w:keepNext/>
        <w:keepLines/>
        <w:suppressAutoHyphens/>
        <w:rPr>
          <w:szCs w:val="22"/>
          <w:lang w:val="sv-SE"/>
        </w:rPr>
      </w:pPr>
      <w:r w:rsidRPr="006B4E89">
        <w:rPr>
          <w:i/>
          <w:szCs w:val="22"/>
          <w:lang w:val="sv-SE"/>
        </w:rPr>
        <w:t>Injektionsflaska med Herceptin:</w:t>
      </w:r>
    </w:p>
    <w:p w14:paraId="1DFCD74B" w14:textId="77777777" w:rsidR="00305D07" w:rsidRDefault="00305D07" w:rsidP="000A4417">
      <w:pPr>
        <w:keepNext/>
        <w:keepLines/>
        <w:suppressAutoHyphens/>
        <w:rPr>
          <w:ins w:id="2625" w:author="Author" w:date="2025-08-08T07:50:00Z" w16du:dateUtc="2025-08-08T05:50:00Z"/>
          <w:szCs w:val="22"/>
          <w:lang w:val="sv-SE"/>
        </w:rPr>
      </w:pPr>
    </w:p>
    <w:p w14:paraId="00D67732" w14:textId="5AFC595B" w:rsidR="00252920" w:rsidRPr="006B4E89" w:rsidRDefault="00252920" w:rsidP="000A4417">
      <w:pPr>
        <w:keepNext/>
        <w:keepLines/>
        <w:suppressAutoHyphens/>
        <w:rPr>
          <w:szCs w:val="22"/>
          <w:lang w:val="sv-SE"/>
        </w:rPr>
      </w:pPr>
      <w:r w:rsidRPr="006B4E89">
        <w:rPr>
          <w:szCs w:val="22"/>
          <w:lang w:val="sv-SE"/>
        </w:rPr>
        <w:t>En 15 ml klar injektionsflaska av Typ I glas med fluoro-resin filmlaminerad butylgummipropp som innehåller 150 mg trastuzumab.</w:t>
      </w:r>
    </w:p>
    <w:p w14:paraId="3EA76FDD" w14:textId="77777777" w:rsidR="00252920" w:rsidRPr="006B4E89" w:rsidRDefault="00252920" w:rsidP="000A4417">
      <w:pPr>
        <w:keepNext/>
        <w:keepLines/>
        <w:suppressAutoHyphens/>
        <w:rPr>
          <w:szCs w:val="22"/>
          <w:lang w:val="sv-SE"/>
        </w:rPr>
      </w:pPr>
    </w:p>
    <w:p w14:paraId="387B3BB1" w14:textId="77777777" w:rsidR="00252920" w:rsidRPr="006B4E89" w:rsidRDefault="00252920" w:rsidP="00252920">
      <w:pPr>
        <w:suppressAutoHyphens/>
        <w:rPr>
          <w:szCs w:val="22"/>
          <w:lang w:val="sv-SE"/>
        </w:rPr>
      </w:pPr>
      <w:r w:rsidRPr="006B4E89">
        <w:rPr>
          <w:szCs w:val="22"/>
          <w:lang w:val="sv-SE"/>
        </w:rPr>
        <w:t xml:space="preserve">Varje förpackning innehåller en injektionsflaska. </w:t>
      </w:r>
    </w:p>
    <w:p w14:paraId="6AADC266" w14:textId="77777777" w:rsidR="00252920" w:rsidRPr="006B4E89" w:rsidRDefault="00252920" w:rsidP="00252920">
      <w:pPr>
        <w:suppressAutoHyphens/>
        <w:rPr>
          <w:szCs w:val="22"/>
          <w:lang w:val="sv-SE"/>
        </w:rPr>
      </w:pPr>
    </w:p>
    <w:p w14:paraId="2707BFBD" w14:textId="77777777" w:rsidR="00252920" w:rsidRPr="006B4E89" w:rsidRDefault="00252920" w:rsidP="00252920">
      <w:pPr>
        <w:suppressAutoHyphens/>
        <w:ind w:left="570" w:hanging="570"/>
        <w:outlineLvl w:val="0"/>
        <w:rPr>
          <w:szCs w:val="22"/>
          <w:lang w:val="sv-SE"/>
        </w:rPr>
      </w:pPr>
      <w:r w:rsidRPr="006B4E89">
        <w:rPr>
          <w:b/>
          <w:szCs w:val="22"/>
          <w:lang w:val="sv-SE"/>
        </w:rPr>
        <w:t>6.6</w:t>
      </w:r>
      <w:r w:rsidRPr="006B4E89">
        <w:rPr>
          <w:b/>
          <w:szCs w:val="22"/>
          <w:lang w:val="sv-SE"/>
        </w:rPr>
        <w:tab/>
        <w:t>Särskilda anvisningar för destruktion och övrig hantering</w:t>
      </w:r>
    </w:p>
    <w:p w14:paraId="6F5372B9" w14:textId="77777777" w:rsidR="00252920" w:rsidRPr="006B4E89" w:rsidRDefault="00252920" w:rsidP="00252920">
      <w:pPr>
        <w:suppressAutoHyphens/>
        <w:rPr>
          <w:szCs w:val="22"/>
          <w:lang w:val="sv-SE"/>
        </w:rPr>
      </w:pPr>
    </w:p>
    <w:p w14:paraId="6F6524D5" w14:textId="77777777" w:rsidR="0013429F" w:rsidRPr="006B4E89" w:rsidRDefault="0013429F" w:rsidP="007C651B">
      <w:pPr>
        <w:rPr>
          <w:lang w:val="sv-SE"/>
        </w:rPr>
      </w:pPr>
      <w:r w:rsidRPr="006B4E89">
        <w:rPr>
          <w:lang w:val="sv-SE"/>
        </w:rPr>
        <w:t xml:space="preserve">Herceptin i.v. tillhandahålls i sterila, </w:t>
      </w:r>
      <w:r w:rsidR="001422D9" w:rsidRPr="006B4E89">
        <w:rPr>
          <w:lang w:val="sv-SE"/>
        </w:rPr>
        <w:t xml:space="preserve">konserveringsmedelsfria, </w:t>
      </w:r>
      <w:r w:rsidRPr="006B4E89">
        <w:rPr>
          <w:lang w:val="sv-SE"/>
        </w:rPr>
        <w:t xml:space="preserve">ickepyrogena injektionsflaskor för engångsanvändning. </w:t>
      </w:r>
    </w:p>
    <w:p w14:paraId="1642E283" w14:textId="77777777" w:rsidR="008676F9" w:rsidRPr="006B4E89" w:rsidRDefault="008676F9" w:rsidP="00252920">
      <w:pPr>
        <w:suppressAutoHyphens/>
        <w:rPr>
          <w:szCs w:val="22"/>
          <w:lang w:val="sv-SE"/>
        </w:rPr>
      </w:pPr>
    </w:p>
    <w:p w14:paraId="1EF87B0E" w14:textId="77777777" w:rsidR="0013429F" w:rsidRPr="006B4E89" w:rsidRDefault="00252920" w:rsidP="0013429F">
      <w:pPr>
        <w:rPr>
          <w:szCs w:val="22"/>
          <w:lang w:val="sv-SE"/>
        </w:rPr>
      </w:pPr>
      <w:r w:rsidRPr="006B4E89">
        <w:rPr>
          <w:szCs w:val="22"/>
          <w:lang w:val="sv-SE"/>
        </w:rPr>
        <w:t>Lämplig aseptisk teknik ska användas</w:t>
      </w:r>
      <w:r w:rsidR="0013429F" w:rsidRPr="006B4E89">
        <w:rPr>
          <w:szCs w:val="22"/>
          <w:lang w:val="sv-SE"/>
        </w:rPr>
        <w:t xml:space="preserve"> </w:t>
      </w:r>
      <w:r w:rsidR="008676F9" w:rsidRPr="006B4E89">
        <w:rPr>
          <w:szCs w:val="22"/>
          <w:lang w:val="sv-SE"/>
        </w:rPr>
        <w:t>för beredning och utspädning</w:t>
      </w:r>
      <w:r w:rsidRPr="006B4E89">
        <w:rPr>
          <w:szCs w:val="22"/>
          <w:lang w:val="sv-SE"/>
        </w:rPr>
        <w:t xml:space="preserve">. </w:t>
      </w:r>
      <w:r w:rsidR="00720BB1" w:rsidRPr="006B4E89">
        <w:rPr>
          <w:szCs w:val="22"/>
          <w:lang w:val="sv-SE"/>
        </w:rPr>
        <w:t xml:space="preserve">Noggrannhet måste iakttas för att </w:t>
      </w:r>
      <w:r w:rsidR="00C445D7" w:rsidRPr="006B4E89">
        <w:rPr>
          <w:szCs w:val="22"/>
          <w:lang w:val="sv-SE"/>
        </w:rPr>
        <w:t>säkerställa steriliteten på beredda lösningar.</w:t>
      </w:r>
      <w:r w:rsidR="00720BB1" w:rsidRPr="006B4E89">
        <w:rPr>
          <w:szCs w:val="22"/>
          <w:lang w:val="sv-SE"/>
        </w:rPr>
        <w:t xml:space="preserve"> </w:t>
      </w:r>
      <w:r w:rsidR="0013429F" w:rsidRPr="006B4E89">
        <w:rPr>
          <w:szCs w:val="22"/>
          <w:lang w:val="sv-SE"/>
        </w:rPr>
        <w:t>Eftersom läkemedlet inte innehåller några antimikrobiella konserveringsmedel eller bakteri</w:t>
      </w:r>
      <w:r w:rsidR="001422D9" w:rsidRPr="006B4E89">
        <w:rPr>
          <w:szCs w:val="22"/>
          <w:lang w:val="sv-SE"/>
        </w:rPr>
        <w:t>o</w:t>
      </w:r>
      <w:r w:rsidR="0013429F" w:rsidRPr="006B4E89">
        <w:rPr>
          <w:szCs w:val="22"/>
          <w:lang w:val="sv-SE"/>
        </w:rPr>
        <w:t xml:space="preserve">statiska medel måste aseptisk teknik användas. </w:t>
      </w:r>
    </w:p>
    <w:p w14:paraId="3D959C28" w14:textId="77777777" w:rsidR="00C445D7" w:rsidRPr="006B4E89" w:rsidRDefault="00C445D7" w:rsidP="0013429F">
      <w:pPr>
        <w:rPr>
          <w:szCs w:val="22"/>
          <w:lang w:val="sv-SE"/>
        </w:rPr>
      </w:pPr>
    </w:p>
    <w:p w14:paraId="2F947CBB" w14:textId="77777777" w:rsidR="0013429F" w:rsidRPr="00305D07" w:rsidRDefault="0013429F" w:rsidP="007C651B">
      <w:pPr>
        <w:rPr>
          <w:u w:val="single"/>
          <w:lang w:val="sv-SE"/>
          <w:rPrChange w:id="2626" w:author="Author" w:date="2025-08-08T07:50:00Z" w16du:dateUtc="2025-08-08T05:50:00Z">
            <w:rPr>
              <w:lang w:val="sv-SE"/>
            </w:rPr>
          </w:rPrChange>
        </w:rPr>
      </w:pPr>
      <w:r w:rsidRPr="00305D07">
        <w:rPr>
          <w:u w:val="single"/>
          <w:lang w:val="sv-SE"/>
          <w:rPrChange w:id="2627" w:author="Author" w:date="2025-08-08T07:50:00Z" w16du:dateUtc="2025-08-08T05:50:00Z">
            <w:rPr>
              <w:lang w:val="sv-SE"/>
            </w:rPr>
          </w:rPrChange>
        </w:rPr>
        <w:t>Aseptisk beredning, hantering och förvaring</w:t>
      </w:r>
      <w:r w:rsidR="00720BB1" w:rsidRPr="00305D07">
        <w:rPr>
          <w:u w:val="single"/>
          <w:lang w:val="sv-SE"/>
          <w:rPrChange w:id="2628" w:author="Author" w:date="2025-08-08T07:50:00Z" w16du:dateUtc="2025-08-08T05:50:00Z">
            <w:rPr>
              <w:lang w:val="sv-SE"/>
            </w:rPr>
          </w:rPrChange>
        </w:rPr>
        <w:t>:</w:t>
      </w:r>
      <w:r w:rsidRPr="00305D07">
        <w:rPr>
          <w:u w:val="single"/>
          <w:lang w:val="sv-SE"/>
          <w:rPrChange w:id="2629" w:author="Author" w:date="2025-08-08T07:50:00Z" w16du:dateUtc="2025-08-08T05:50:00Z">
            <w:rPr>
              <w:lang w:val="sv-SE"/>
            </w:rPr>
          </w:rPrChange>
        </w:rPr>
        <w:t xml:space="preserve"> </w:t>
      </w:r>
    </w:p>
    <w:p w14:paraId="314633E4" w14:textId="77777777" w:rsidR="00305D07" w:rsidRDefault="00305D07" w:rsidP="007C651B">
      <w:pPr>
        <w:rPr>
          <w:ins w:id="2630" w:author="Author" w:date="2025-08-08T07:50:00Z" w16du:dateUtc="2025-08-08T05:50:00Z"/>
          <w:lang w:val="sv-SE"/>
        </w:rPr>
      </w:pPr>
    </w:p>
    <w:p w14:paraId="6E81CF5F" w14:textId="1A4A5907" w:rsidR="00720BB1" w:rsidRPr="006B4E89" w:rsidRDefault="0013429F" w:rsidP="007C651B">
      <w:pPr>
        <w:rPr>
          <w:lang w:val="sv-SE"/>
        </w:rPr>
      </w:pPr>
      <w:r w:rsidRPr="006B4E89">
        <w:rPr>
          <w:lang w:val="sv-SE"/>
        </w:rPr>
        <w:t>Asepti</w:t>
      </w:r>
      <w:r w:rsidR="00720BB1" w:rsidRPr="006B4E89">
        <w:rPr>
          <w:lang w:val="sv-SE"/>
        </w:rPr>
        <w:t>sk hantering måste garanteras vid beredning av infusionen. Beredningen ska vara:</w:t>
      </w:r>
    </w:p>
    <w:p w14:paraId="04FD6D9F" w14:textId="77777777" w:rsidR="00720BB1" w:rsidRPr="006B4E89" w:rsidRDefault="0009553C" w:rsidP="007C651B">
      <w:pPr>
        <w:ind w:left="357" w:hanging="357"/>
        <w:rPr>
          <w:lang w:val="sv-SE"/>
        </w:rPr>
      </w:pPr>
      <w:r w:rsidRPr="006B4E89">
        <w:rPr>
          <w:szCs w:val="22"/>
          <w:lang w:val="sv-SE"/>
          <w:rPrChange w:id="2631" w:author="Author" w:date="2025-08-06T16:23:00Z" w16du:dateUtc="2025-08-06T14:23:00Z">
            <w:rPr>
              <w:szCs w:val="22"/>
            </w:rPr>
          </w:rPrChange>
        </w:rPr>
        <w:sym w:font="Symbol" w:char="F0B7"/>
      </w:r>
      <w:r w:rsidRPr="006B4E89">
        <w:rPr>
          <w:szCs w:val="22"/>
          <w:lang w:val="sv-SE"/>
        </w:rPr>
        <w:tab/>
      </w:r>
      <w:r w:rsidR="00720BB1" w:rsidRPr="006B4E89">
        <w:rPr>
          <w:lang w:val="sv-SE"/>
        </w:rPr>
        <w:t>utförd under aseptisk</w:t>
      </w:r>
      <w:r w:rsidR="00C445D7" w:rsidRPr="006B4E89">
        <w:rPr>
          <w:lang w:val="sv-SE"/>
        </w:rPr>
        <w:t>a</w:t>
      </w:r>
      <w:r w:rsidR="00720BB1" w:rsidRPr="006B4E89">
        <w:rPr>
          <w:lang w:val="sv-SE"/>
        </w:rPr>
        <w:t xml:space="preserve"> förhållanden med tränad personal i enlighet med god beredningssed särskilt med avseende på as</w:t>
      </w:r>
      <w:r w:rsidR="00C445D7" w:rsidRPr="006B4E89">
        <w:rPr>
          <w:lang w:val="sv-SE"/>
        </w:rPr>
        <w:t>e</w:t>
      </w:r>
      <w:r w:rsidR="00720BB1" w:rsidRPr="006B4E89">
        <w:rPr>
          <w:lang w:val="sv-SE"/>
        </w:rPr>
        <w:t>ptisk beredning av parenterala produkter.</w:t>
      </w:r>
    </w:p>
    <w:p w14:paraId="096314DA" w14:textId="77777777" w:rsidR="0013429F" w:rsidRPr="006B4E89" w:rsidRDefault="0009553C" w:rsidP="007C651B">
      <w:pPr>
        <w:ind w:left="357" w:hanging="357"/>
        <w:rPr>
          <w:lang w:val="sv-SE"/>
        </w:rPr>
      </w:pPr>
      <w:r w:rsidRPr="006B4E89">
        <w:rPr>
          <w:szCs w:val="22"/>
          <w:lang w:val="sv-SE"/>
          <w:rPrChange w:id="2632" w:author="Author" w:date="2025-08-06T16:23:00Z" w16du:dateUtc="2025-08-06T14:23:00Z">
            <w:rPr>
              <w:szCs w:val="22"/>
            </w:rPr>
          </w:rPrChange>
        </w:rPr>
        <w:sym w:font="Symbol" w:char="F0B7"/>
      </w:r>
      <w:r w:rsidRPr="006B4E89">
        <w:rPr>
          <w:szCs w:val="22"/>
          <w:lang w:val="sv-SE"/>
        </w:rPr>
        <w:tab/>
      </w:r>
      <w:r w:rsidR="00EA360B" w:rsidRPr="006B4E89">
        <w:rPr>
          <w:lang w:val="sv-SE"/>
        </w:rPr>
        <w:t>b</w:t>
      </w:r>
      <w:r w:rsidR="00720BB1" w:rsidRPr="006B4E89">
        <w:rPr>
          <w:lang w:val="sv-SE"/>
        </w:rPr>
        <w:t>eredd i ett dragskåp eller biologiskt säkerhetsskåp</w:t>
      </w:r>
      <w:r w:rsidR="00C445D7" w:rsidRPr="006B4E89">
        <w:rPr>
          <w:lang w:val="sv-SE"/>
        </w:rPr>
        <w:t xml:space="preserve"> </w:t>
      </w:r>
      <w:r w:rsidR="00720BB1" w:rsidRPr="006B4E89">
        <w:rPr>
          <w:lang w:val="sv-SE"/>
        </w:rPr>
        <w:t xml:space="preserve">med användande av gängse försiktighetsmått för säker hantering av intravenösa läkemedel.  </w:t>
      </w:r>
    </w:p>
    <w:p w14:paraId="3923A97E" w14:textId="77777777" w:rsidR="0013429F" w:rsidRPr="006B4E89" w:rsidRDefault="0009553C" w:rsidP="007C651B">
      <w:pPr>
        <w:ind w:left="357" w:hanging="357"/>
        <w:rPr>
          <w:lang w:val="sv-SE"/>
        </w:rPr>
      </w:pPr>
      <w:r w:rsidRPr="006B4E89">
        <w:rPr>
          <w:szCs w:val="22"/>
          <w:lang w:val="sv-SE"/>
          <w:rPrChange w:id="2633" w:author="Author" w:date="2025-08-06T16:23:00Z" w16du:dateUtc="2025-08-06T14:23:00Z">
            <w:rPr>
              <w:szCs w:val="22"/>
            </w:rPr>
          </w:rPrChange>
        </w:rPr>
        <w:sym w:font="Symbol" w:char="F0B7"/>
      </w:r>
      <w:r w:rsidRPr="006B4E89">
        <w:rPr>
          <w:szCs w:val="22"/>
          <w:lang w:val="sv-SE"/>
        </w:rPr>
        <w:tab/>
      </w:r>
      <w:r w:rsidR="00EA360B" w:rsidRPr="006B4E89">
        <w:rPr>
          <w:lang w:val="sv-SE"/>
        </w:rPr>
        <w:t>f</w:t>
      </w:r>
      <w:r w:rsidR="00720BB1" w:rsidRPr="006B4E89">
        <w:rPr>
          <w:lang w:val="sv-SE"/>
        </w:rPr>
        <w:t>öljt av ad</w:t>
      </w:r>
      <w:r w:rsidR="00C445D7" w:rsidRPr="006B4E89">
        <w:rPr>
          <w:lang w:val="sv-SE"/>
        </w:rPr>
        <w:t>ekvat förvaring av b</w:t>
      </w:r>
      <w:r w:rsidR="00720BB1" w:rsidRPr="006B4E89">
        <w:rPr>
          <w:lang w:val="sv-SE"/>
        </w:rPr>
        <w:t>eredd lösning för intravenös infusion för att säkerställa att aseptiska förhållanden bibehålls</w:t>
      </w:r>
    </w:p>
    <w:p w14:paraId="282A0664" w14:textId="77777777" w:rsidR="00720BB1" w:rsidRPr="006B4E89" w:rsidRDefault="00720BB1" w:rsidP="007C651B">
      <w:pPr>
        <w:ind w:left="360"/>
        <w:rPr>
          <w:color w:val="000000"/>
          <w:szCs w:val="22"/>
          <w:lang w:val="sv-SE"/>
        </w:rPr>
      </w:pPr>
    </w:p>
    <w:p w14:paraId="6F43E5F8" w14:textId="77777777" w:rsidR="001422D9" w:rsidRPr="006B4E89" w:rsidRDefault="0013429F" w:rsidP="0013429F">
      <w:pPr>
        <w:suppressAutoHyphens/>
        <w:rPr>
          <w:szCs w:val="22"/>
          <w:lang w:val="sv-SE"/>
        </w:rPr>
      </w:pPr>
      <w:del w:id="2634" w:author="Author" w:date="2025-08-12T11:24:00Z" w16du:dateUtc="2025-08-12T09:24:00Z">
        <w:r w:rsidRPr="006B4E89" w:rsidDel="009F564D">
          <w:rPr>
            <w:szCs w:val="22"/>
            <w:lang w:val="sv-SE"/>
          </w:rPr>
          <w:delText xml:space="preserve"> </w:delText>
        </w:r>
      </w:del>
      <w:r w:rsidR="00252920" w:rsidRPr="006B4E89">
        <w:rPr>
          <w:szCs w:val="22"/>
          <w:lang w:val="sv-SE"/>
        </w:rPr>
        <w:t xml:space="preserve">Varje injektionsflaska med Herceptin ska spädas med 7,2 ml </w:t>
      </w:r>
      <w:r w:rsidR="00903794" w:rsidRPr="006B4E89">
        <w:rPr>
          <w:szCs w:val="22"/>
          <w:lang w:val="sv-SE"/>
        </w:rPr>
        <w:t xml:space="preserve">sterilt </w:t>
      </w:r>
      <w:r w:rsidR="00252920" w:rsidRPr="006B4E89">
        <w:rPr>
          <w:szCs w:val="22"/>
          <w:lang w:val="sv-SE"/>
        </w:rPr>
        <w:t xml:space="preserve">vatten för injektionsvätskor (vilket inte är bipackat). Användning av andra spädningsmedel ska undvikas. </w:t>
      </w:r>
    </w:p>
    <w:p w14:paraId="1ADA4B6A" w14:textId="77777777" w:rsidR="001422D9" w:rsidRPr="006B4E89" w:rsidRDefault="001422D9" w:rsidP="0013429F">
      <w:pPr>
        <w:suppressAutoHyphens/>
        <w:rPr>
          <w:szCs w:val="22"/>
          <w:lang w:val="sv-SE"/>
        </w:rPr>
      </w:pPr>
    </w:p>
    <w:p w14:paraId="438BDFC6" w14:textId="77777777" w:rsidR="00252920" w:rsidRPr="006B4E89" w:rsidRDefault="00252920" w:rsidP="0013429F">
      <w:pPr>
        <w:suppressAutoHyphens/>
        <w:rPr>
          <w:szCs w:val="22"/>
          <w:lang w:val="sv-SE"/>
        </w:rPr>
      </w:pPr>
      <w:r w:rsidRPr="006B4E89">
        <w:rPr>
          <w:szCs w:val="22"/>
          <w:lang w:val="sv-SE"/>
        </w:rPr>
        <w:t xml:space="preserve">Den erhållna lösningen på 7,4 ml är avsedd för engångsanvändning och innehåller ungefär 21 mg/ml trastuzumab med ungefärligt pH 6. En översatsning av volymen på 4 % säkerställer att den föreskrivna dosen på 150 mg kan dras ur varje injektionsflaska. </w:t>
      </w:r>
    </w:p>
    <w:p w14:paraId="68148698" w14:textId="77777777" w:rsidR="00252920" w:rsidRPr="006B4E89" w:rsidRDefault="00252920" w:rsidP="00252920">
      <w:pPr>
        <w:suppressAutoHyphens/>
        <w:rPr>
          <w:szCs w:val="22"/>
          <w:lang w:val="sv-SE"/>
        </w:rPr>
      </w:pPr>
    </w:p>
    <w:p w14:paraId="767C62FC" w14:textId="77777777" w:rsidR="00252920" w:rsidRPr="006B4E89" w:rsidRDefault="00252920" w:rsidP="00252920">
      <w:pPr>
        <w:suppressAutoHyphens/>
        <w:rPr>
          <w:szCs w:val="22"/>
          <w:lang w:val="sv-SE"/>
        </w:rPr>
      </w:pPr>
      <w:r w:rsidRPr="006B4E89">
        <w:rPr>
          <w:szCs w:val="22"/>
          <w:lang w:val="sv-SE"/>
        </w:rPr>
        <w:t>Herceptin ska hanteras försiktigt under beredningen. Genom att orsaka stark skumbildning under beredningen eller genom att skaka den färdigberedda lösningen kan problem uppstå med den mängd Herceptin som ska dras upp ur injektionsflaskan.</w:t>
      </w:r>
    </w:p>
    <w:p w14:paraId="1CEE61B9" w14:textId="77777777" w:rsidR="00252920" w:rsidRPr="006B4E89" w:rsidRDefault="00252920" w:rsidP="00252920">
      <w:pPr>
        <w:suppressAutoHyphens/>
        <w:rPr>
          <w:szCs w:val="22"/>
          <w:lang w:val="sv-SE"/>
        </w:rPr>
      </w:pPr>
    </w:p>
    <w:p w14:paraId="0027B992" w14:textId="77777777" w:rsidR="00252920" w:rsidRPr="006B4E89" w:rsidRDefault="00252920" w:rsidP="00252920">
      <w:pPr>
        <w:suppressAutoHyphens/>
        <w:outlineLvl w:val="0"/>
        <w:rPr>
          <w:szCs w:val="22"/>
          <w:lang w:val="sv-SE"/>
        </w:rPr>
      </w:pPr>
      <w:r w:rsidRPr="006B4E89">
        <w:rPr>
          <w:szCs w:val="22"/>
          <w:lang w:val="sv-SE"/>
        </w:rPr>
        <w:t>Den beredda lösningen får ej frysas.</w:t>
      </w:r>
    </w:p>
    <w:p w14:paraId="0F06D4D5" w14:textId="77777777" w:rsidR="00252920" w:rsidRPr="006B4E89" w:rsidRDefault="00252920" w:rsidP="00252920">
      <w:pPr>
        <w:suppressAutoHyphens/>
        <w:rPr>
          <w:szCs w:val="22"/>
          <w:lang w:val="sv-SE"/>
        </w:rPr>
      </w:pPr>
    </w:p>
    <w:p w14:paraId="141FAB1A" w14:textId="77777777" w:rsidR="00252920" w:rsidRPr="006B4E89" w:rsidRDefault="00F05BDA" w:rsidP="00252920">
      <w:pPr>
        <w:keepNext/>
        <w:widowControl w:val="0"/>
        <w:outlineLvl w:val="0"/>
        <w:rPr>
          <w:szCs w:val="22"/>
          <w:u w:val="single"/>
          <w:lang w:val="sv-SE"/>
        </w:rPr>
      </w:pPr>
      <w:r w:rsidRPr="006B4E89">
        <w:rPr>
          <w:szCs w:val="22"/>
          <w:u w:val="single"/>
          <w:lang w:val="sv-SE"/>
        </w:rPr>
        <w:t>Aseptisk b</w:t>
      </w:r>
      <w:r w:rsidR="00252920" w:rsidRPr="006B4E89">
        <w:rPr>
          <w:szCs w:val="22"/>
          <w:u w:val="single"/>
          <w:lang w:val="sv-SE"/>
        </w:rPr>
        <w:t>eredningsanvisning:</w:t>
      </w:r>
    </w:p>
    <w:p w14:paraId="4BD68372" w14:textId="77777777" w:rsidR="00305D07" w:rsidRDefault="00305D07" w:rsidP="00252920">
      <w:pPr>
        <w:keepNext/>
        <w:widowControl w:val="0"/>
        <w:rPr>
          <w:ins w:id="2635" w:author="Author" w:date="2025-08-08T07:51:00Z" w16du:dateUtc="2025-08-08T05:51:00Z"/>
          <w:szCs w:val="22"/>
          <w:lang w:val="sv-SE"/>
        </w:rPr>
      </w:pPr>
    </w:p>
    <w:p w14:paraId="1DF3BD60" w14:textId="58799859" w:rsidR="00252920" w:rsidRPr="006B4E89" w:rsidRDefault="00252920" w:rsidP="00252920">
      <w:pPr>
        <w:keepNext/>
        <w:widowControl w:val="0"/>
        <w:rPr>
          <w:szCs w:val="22"/>
          <w:lang w:val="sv-SE"/>
        </w:rPr>
      </w:pPr>
      <w:r w:rsidRPr="006B4E89">
        <w:rPr>
          <w:szCs w:val="22"/>
          <w:lang w:val="sv-SE"/>
        </w:rPr>
        <w:t xml:space="preserve">1). Använd en steril spruta, och injicera långsamt 7,2 ml </w:t>
      </w:r>
      <w:r w:rsidR="00903794" w:rsidRPr="006B4E89">
        <w:rPr>
          <w:szCs w:val="22"/>
          <w:lang w:val="sv-SE"/>
        </w:rPr>
        <w:t xml:space="preserve">sterilt </w:t>
      </w:r>
      <w:r w:rsidRPr="006B4E89">
        <w:rPr>
          <w:szCs w:val="22"/>
          <w:lang w:val="sv-SE"/>
        </w:rPr>
        <w:t>vatten för injektionsvätskor i injektionsflaskan som innehåller frystorkat Herceptin. Rikta strålen mot den frystorkade kakan.</w:t>
      </w:r>
    </w:p>
    <w:p w14:paraId="2AB4C900" w14:textId="77777777" w:rsidR="00252920" w:rsidRPr="006B4E89" w:rsidRDefault="00252920" w:rsidP="00252920">
      <w:pPr>
        <w:suppressAutoHyphens/>
        <w:rPr>
          <w:szCs w:val="22"/>
          <w:lang w:val="sv-SE"/>
        </w:rPr>
      </w:pPr>
      <w:r w:rsidRPr="006B4E89">
        <w:rPr>
          <w:szCs w:val="22"/>
          <w:lang w:val="sv-SE"/>
        </w:rPr>
        <w:t>2). Snurra injektionsflaskan försiktigt för att underlätta uppblandningen. SKAKA EJ!</w:t>
      </w:r>
    </w:p>
    <w:p w14:paraId="748FC8BB" w14:textId="77777777" w:rsidR="00252920" w:rsidRPr="006B4E89" w:rsidRDefault="00252920" w:rsidP="00252920">
      <w:pPr>
        <w:suppressAutoHyphens/>
        <w:rPr>
          <w:szCs w:val="22"/>
          <w:lang w:val="sv-SE"/>
        </w:rPr>
      </w:pPr>
    </w:p>
    <w:p w14:paraId="4B14B5EE" w14:textId="77777777" w:rsidR="00252920" w:rsidRPr="006B4E89" w:rsidRDefault="00252920" w:rsidP="00252920">
      <w:pPr>
        <w:suppressAutoHyphens/>
        <w:rPr>
          <w:szCs w:val="22"/>
          <w:lang w:val="sv-SE"/>
        </w:rPr>
      </w:pPr>
      <w:r w:rsidRPr="006B4E89">
        <w:rPr>
          <w:szCs w:val="22"/>
          <w:lang w:val="sv-SE"/>
        </w:rPr>
        <w:t xml:space="preserve">Det är inte ovanligt att produkten skummar lätt i samband med beredningen. Låt injektionsflaskan stå ca 5 minuter. Den erhållna beredningen av Herceptin är en färglös till svagt gulfärgad transparent lösning som skall vara väsentligen fri från synliga partiklar. </w:t>
      </w:r>
    </w:p>
    <w:p w14:paraId="74943902" w14:textId="77777777" w:rsidR="00F05BDA" w:rsidRPr="006B4E89" w:rsidRDefault="00F05BDA" w:rsidP="00F05BDA">
      <w:pPr>
        <w:suppressAutoHyphens/>
        <w:rPr>
          <w:szCs w:val="22"/>
          <w:lang w:val="sv-SE"/>
        </w:rPr>
      </w:pPr>
    </w:p>
    <w:p w14:paraId="755C01DA" w14:textId="77777777" w:rsidR="00F05BDA" w:rsidRPr="006B4E89" w:rsidRDefault="00F05BDA" w:rsidP="005A4D25">
      <w:pPr>
        <w:keepNext/>
        <w:keepLines/>
        <w:suppressAutoHyphens/>
        <w:rPr>
          <w:szCs w:val="22"/>
          <w:u w:val="single"/>
          <w:lang w:val="sv-SE"/>
        </w:rPr>
      </w:pPr>
      <w:r w:rsidRPr="006B4E89">
        <w:rPr>
          <w:szCs w:val="22"/>
          <w:u w:val="single"/>
          <w:lang w:val="sv-SE"/>
        </w:rPr>
        <w:t xml:space="preserve">Instruktioner för aseptisk spädning av beredd lösning </w:t>
      </w:r>
    </w:p>
    <w:p w14:paraId="65BFF969" w14:textId="77777777" w:rsidR="00252920" w:rsidRPr="006B4E89" w:rsidRDefault="00252920" w:rsidP="005A4D25">
      <w:pPr>
        <w:keepNext/>
        <w:keepLines/>
        <w:suppressAutoHyphens/>
        <w:rPr>
          <w:szCs w:val="22"/>
          <w:lang w:val="sv-SE"/>
        </w:rPr>
      </w:pPr>
    </w:p>
    <w:p w14:paraId="10D01CAB" w14:textId="77777777" w:rsidR="00252920" w:rsidRPr="006B4E89" w:rsidRDefault="00252920" w:rsidP="00252920">
      <w:pPr>
        <w:suppressAutoHyphens/>
        <w:rPr>
          <w:szCs w:val="22"/>
          <w:lang w:val="sv-SE"/>
        </w:rPr>
      </w:pPr>
      <w:r w:rsidRPr="006B4E89">
        <w:rPr>
          <w:szCs w:val="22"/>
          <w:lang w:val="sv-SE"/>
        </w:rPr>
        <w:t>Bestäm volymen av lösningen som behövs:</w:t>
      </w:r>
    </w:p>
    <w:p w14:paraId="1AE898B3" w14:textId="77777777" w:rsidR="00252920" w:rsidRPr="006B4E89" w:rsidRDefault="00252920" w:rsidP="00252920">
      <w:pPr>
        <w:suppressAutoHyphens/>
        <w:ind w:left="992" w:hanging="567"/>
        <w:rPr>
          <w:szCs w:val="22"/>
          <w:lang w:val="sv-SE"/>
        </w:rPr>
      </w:pPr>
      <w:r w:rsidRPr="006B4E89">
        <w:rPr>
          <w:b/>
          <w:szCs w:val="22"/>
          <w:lang w:val="sv-SE"/>
          <w:rPrChange w:id="2636" w:author="Author" w:date="2025-08-06T16:23:00Z" w16du:dateUtc="2025-08-06T14:23:00Z">
            <w:rPr>
              <w:b/>
              <w:szCs w:val="22"/>
            </w:rPr>
          </w:rPrChange>
        </w:rPr>
        <w:sym w:font="Symbol" w:char="F0B7"/>
      </w:r>
      <w:r w:rsidRPr="006B4E89">
        <w:rPr>
          <w:b/>
          <w:szCs w:val="22"/>
          <w:lang w:val="sv-SE"/>
        </w:rPr>
        <w:tab/>
      </w:r>
      <w:r w:rsidRPr="006B4E89">
        <w:rPr>
          <w:szCs w:val="22"/>
          <w:lang w:val="sv-SE"/>
        </w:rPr>
        <w:t>för att få en startdos av 4 mg trastuzumab/kg kroppsvikt, eller efterföljande veckovisa dos på 2 mg trastuzumab/kg kroppsvikt:</w:t>
      </w:r>
    </w:p>
    <w:p w14:paraId="6836D6ED" w14:textId="77777777" w:rsidR="00252920" w:rsidRPr="006B4E89" w:rsidRDefault="00252920" w:rsidP="00252920">
      <w:pPr>
        <w:suppressAutoHyphens/>
        <w:rPr>
          <w:szCs w:val="22"/>
          <w:lang w:val="sv-SE"/>
        </w:rPr>
      </w:pPr>
    </w:p>
    <w:p w14:paraId="1AE04261" w14:textId="77777777" w:rsidR="00252920" w:rsidRPr="006B4E89" w:rsidRDefault="00252920" w:rsidP="00926235">
      <w:pPr>
        <w:keepNext/>
        <w:keepLines/>
        <w:suppressAutoHyphens/>
        <w:outlineLvl w:val="0"/>
        <w:rPr>
          <w:szCs w:val="22"/>
          <w:lang w:val="sv-SE"/>
        </w:rPr>
      </w:pPr>
      <w:r w:rsidRPr="006B4E89">
        <w:rPr>
          <w:b/>
          <w:szCs w:val="22"/>
          <w:lang w:val="sv-SE"/>
        </w:rPr>
        <w:t>Volym</w:t>
      </w:r>
      <w:r w:rsidRPr="006B4E89">
        <w:rPr>
          <w:szCs w:val="22"/>
          <w:lang w:val="sv-SE"/>
        </w:rPr>
        <w:t xml:space="preserve"> (ml) = </w:t>
      </w:r>
      <w:r w:rsidRPr="006B4E89">
        <w:rPr>
          <w:b/>
          <w:szCs w:val="22"/>
          <w:u w:val="single"/>
          <w:lang w:val="sv-SE"/>
        </w:rPr>
        <w:t>Kroppsvikt</w:t>
      </w:r>
      <w:r w:rsidRPr="006B4E89">
        <w:rPr>
          <w:szCs w:val="22"/>
          <w:u w:val="single"/>
          <w:lang w:val="sv-SE"/>
        </w:rPr>
        <w:t xml:space="preserve"> (kg) x </w:t>
      </w:r>
      <w:r w:rsidRPr="006B4E89">
        <w:rPr>
          <w:b/>
          <w:szCs w:val="22"/>
          <w:u w:val="single"/>
          <w:lang w:val="sv-SE"/>
        </w:rPr>
        <w:t xml:space="preserve">dos </w:t>
      </w:r>
      <w:r w:rsidRPr="006B4E89">
        <w:rPr>
          <w:szCs w:val="22"/>
          <w:u w:val="single"/>
          <w:lang w:val="sv-SE"/>
        </w:rPr>
        <w:t>(</w:t>
      </w:r>
      <w:r w:rsidRPr="006B4E89">
        <w:rPr>
          <w:b/>
          <w:szCs w:val="22"/>
          <w:u w:val="single"/>
          <w:lang w:val="sv-SE"/>
        </w:rPr>
        <w:t>4</w:t>
      </w:r>
      <w:r w:rsidRPr="006B4E89">
        <w:rPr>
          <w:szCs w:val="22"/>
          <w:u w:val="single"/>
          <w:lang w:val="sv-SE"/>
        </w:rPr>
        <w:t xml:space="preserve"> mg/kg för startdos eller </w:t>
      </w:r>
      <w:r w:rsidRPr="006B4E89">
        <w:rPr>
          <w:b/>
          <w:szCs w:val="22"/>
          <w:u w:val="single"/>
          <w:lang w:val="sv-SE"/>
        </w:rPr>
        <w:t>2</w:t>
      </w:r>
      <w:r w:rsidRPr="006B4E89">
        <w:rPr>
          <w:szCs w:val="22"/>
          <w:u w:val="single"/>
          <w:lang w:val="sv-SE"/>
        </w:rPr>
        <w:t> mg/kg för underhållsdos)</w:t>
      </w:r>
    </w:p>
    <w:p w14:paraId="285F3584" w14:textId="77777777" w:rsidR="00252920" w:rsidRPr="006B4E89" w:rsidRDefault="00252920" w:rsidP="00926235">
      <w:pPr>
        <w:keepNext/>
        <w:keepLines/>
        <w:tabs>
          <w:tab w:val="left" w:pos="1985"/>
        </w:tabs>
        <w:suppressAutoHyphens/>
        <w:rPr>
          <w:szCs w:val="22"/>
          <w:lang w:val="sv-SE"/>
        </w:rPr>
      </w:pPr>
      <w:r w:rsidRPr="006B4E89">
        <w:rPr>
          <w:b/>
          <w:szCs w:val="22"/>
          <w:lang w:val="sv-SE"/>
        </w:rPr>
        <w:tab/>
        <w:t>21</w:t>
      </w:r>
      <w:r w:rsidRPr="006B4E89">
        <w:rPr>
          <w:szCs w:val="22"/>
          <w:lang w:val="sv-SE"/>
        </w:rPr>
        <w:t> (mg/ml, koncentration hos utspädd lösning)</w:t>
      </w:r>
    </w:p>
    <w:p w14:paraId="6794DE38" w14:textId="77777777" w:rsidR="00252920" w:rsidRPr="006B4E89" w:rsidRDefault="00252920" w:rsidP="00252920">
      <w:pPr>
        <w:tabs>
          <w:tab w:val="left" w:pos="1985"/>
        </w:tabs>
        <w:suppressAutoHyphens/>
        <w:rPr>
          <w:szCs w:val="22"/>
          <w:lang w:val="sv-SE"/>
        </w:rPr>
      </w:pPr>
    </w:p>
    <w:p w14:paraId="551DFF4E" w14:textId="77777777" w:rsidR="00252920" w:rsidRPr="006B4E89" w:rsidRDefault="00252920" w:rsidP="00252920">
      <w:pPr>
        <w:suppressAutoHyphens/>
        <w:ind w:left="992" w:hanging="567"/>
        <w:rPr>
          <w:szCs w:val="22"/>
          <w:lang w:val="sv-SE"/>
        </w:rPr>
      </w:pPr>
      <w:r w:rsidRPr="006B4E89">
        <w:rPr>
          <w:b/>
          <w:szCs w:val="22"/>
          <w:lang w:val="sv-SE"/>
          <w:rPrChange w:id="2637" w:author="Author" w:date="2025-08-06T16:23:00Z" w16du:dateUtc="2025-08-06T14:23:00Z">
            <w:rPr>
              <w:b/>
              <w:szCs w:val="22"/>
            </w:rPr>
          </w:rPrChange>
        </w:rPr>
        <w:sym w:font="Symbol" w:char="F0B7"/>
      </w:r>
      <w:r w:rsidRPr="006B4E89">
        <w:rPr>
          <w:b/>
          <w:szCs w:val="22"/>
          <w:lang w:val="sv-SE"/>
        </w:rPr>
        <w:tab/>
      </w:r>
      <w:r w:rsidRPr="006B4E89">
        <w:rPr>
          <w:szCs w:val="22"/>
          <w:lang w:val="sv-SE"/>
        </w:rPr>
        <w:t>för att få en startdos av 8 mg trastuzumab/kg kroppsvikt, eller efterföljande dos av 6 mg trastuzumab/kg kroppsvikt var tredje vecka:</w:t>
      </w:r>
    </w:p>
    <w:p w14:paraId="7AD841ED" w14:textId="77777777" w:rsidR="00252920" w:rsidRPr="006B4E89" w:rsidRDefault="00252920" w:rsidP="00252920">
      <w:pPr>
        <w:suppressAutoHyphens/>
        <w:rPr>
          <w:szCs w:val="22"/>
          <w:lang w:val="sv-SE"/>
        </w:rPr>
      </w:pPr>
    </w:p>
    <w:p w14:paraId="55662532" w14:textId="77777777" w:rsidR="00252920" w:rsidRPr="006B4E89" w:rsidRDefault="00252920" w:rsidP="00252920">
      <w:pPr>
        <w:suppressAutoHyphens/>
        <w:outlineLvl w:val="0"/>
        <w:rPr>
          <w:szCs w:val="22"/>
          <w:lang w:val="sv-SE"/>
        </w:rPr>
      </w:pPr>
      <w:r w:rsidRPr="006B4E89">
        <w:rPr>
          <w:b/>
          <w:szCs w:val="22"/>
          <w:lang w:val="sv-SE"/>
        </w:rPr>
        <w:t>Volym</w:t>
      </w:r>
      <w:r w:rsidRPr="006B4E89">
        <w:rPr>
          <w:szCs w:val="22"/>
          <w:lang w:val="sv-SE"/>
        </w:rPr>
        <w:t xml:space="preserve"> (ml) = </w:t>
      </w:r>
      <w:r w:rsidRPr="006B4E89">
        <w:rPr>
          <w:b/>
          <w:szCs w:val="22"/>
          <w:u w:val="single"/>
          <w:lang w:val="sv-SE"/>
        </w:rPr>
        <w:t>Kroppsvikt</w:t>
      </w:r>
      <w:r w:rsidRPr="006B4E89">
        <w:rPr>
          <w:szCs w:val="22"/>
          <w:u w:val="single"/>
          <w:lang w:val="sv-SE"/>
        </w:rPr>
        <w:t xml:space="preserve"> (kg) x </w:t>
      </w:r>
      <w:r w:rsidRPr="006B4E89">
        <w:rPr>
          <w:b/>
          <w:szCs w:val="22"/>
          <w:u w:val="single"/>
          <w:lang w:val="sv-SE"/>
        </w:rPr>
        <w:t xml:space="preserve">dos </w:t>
      </w:r>
      <w:r w:rsidRPr="006B4E89">
        <w:rPr>
          <w:szCs w:val="22"/>
          <w:u w:val="single"/>
          <w:lang w:val="sv-SE"/>
        </w:rPr>
        <w:t>(</w:t>
      </w:r>
      <w:r w:rsidRPr="006B4E89">
        <w:rPr>
          <w:b/>
          <w:szCs w:val="22"/>
          <w:u w:val="single"/>
          <w:lang w:val="sv-SE"/>
        </w:rPr>
        <w:t>8</w:t>
      </w:r>
      <w:r w:rsidRPr="006B4E89">
        <w:rPr>
          <w:szCs w:val="22"/>
          <w:u w:val="single"/>
          <w:lang w:val="sv-SE"/>
        </w:rPr>
        <w:t xml:space="preserve"> mg/kg för startdos eller </w:t>
      </w:r>
      <w:r w:rsidRPr="006B4E89">
        <w:rPr>
          <w:b/>
          <w:szCs w:val="22"/>
          <w:u w:val="single"/>
          <w:lang w:val="sv-SE"/>
        </w:rPr>
        <w:t>6</w:t>
      </w:r>
      <w:r w:rsidRPr="006B4E89">
        <w:rPr>
          <w:szCs w:val="22"/>
          <w:u w:val="single"/>
          <w:lang w:val="sv-SE"/>
        </w:rPr>
        <w:t> mg/kg för underhållsdos)</w:t>
      </w:r>
    </w:p>
    <w:p w14:paraId="4AADD1FF" w14:textId="77777777" w:rsidR="00252920" w:rsidRPr="006B4E89" w:rsidRDefault="00252920" w:rsidP="00252920">
      <w:pPr>
        <w:tabs>
          <w:tab w:val="left" w:pos="1985"/>
        </w:tabs>
        <w:suppressAutoHyphens/>
        <w:rPr>
          <w:szCs w:val="22"/>
          <w:lang w:val="sv-SE"/>
        </w:rPr>
      </w:pPr>
      <w:r w:rsidRPr="006B4E89">
        <w:rPr>
          <w:b/>
          <w:szCs w:val="22"/>
          <w:lang w:val="sv-SE"/>
        </w:rPr>
        <w:tab/>
        <w:t>21</w:t>
      </w:r>
      <w:r w:rsidRPr="006B4E89">
        <w:rPr>
          <w:szCs w:val="22"/>
          <w:lang w:val="sv-SE"/>
        </w:rPr>
        <w:t> (mg/ml, koncentration hos utspädd lösning)</w:t>
      </w:r>
    </w:p>
    <w:p w14:paraId="095DED85" w14:textId="77777777" w:rsidR="00252920" w:rsidRPr="006B4E89" w:rsidRDefault="00252920" w:rsidP="00252920">
      <w:pPr>
        <w:suppressAutoHyphens/>
        <w:rPr>
          <w:szCs w:val="22"/>
          <w:lang w:val="sv-SE"/>
        </w:rPr>
      </w:pPr>
    </w:p>
    <w:p w14:paraId="736DBE89" w14:textId="77777777" w:rsidR="00252920" w:rsidRPr="006B4E89" w:rsidRDefault="00252920" w:rsidP="00252920">
      <w:pPr>
        <w:rPr>
          <w:szCs w:val="22"/>
          <w:lang w:val="sv-SE"/>
        </w:rPr>
      </w:pPr>
      <w:r w:rsidRPr="006B4E89">
        <w:rPr>
          <w:szCs w:val="22"/>
          <w:lang w:val="sv-SE"/>
        </w:rPr>
        <w:t xml:space="preserve">Erforderlig mängd av lösningen ska dras upp från injektionsflaskan </w:t>
      </w:r>
      <w:r w:rsidR="00715479" w:rsidRPr="006B4E89">
        <w:rPr>
          <w:szCs w:val="22"/>
          <w:lang w:val="sv-SE"/>
        </w:rPr>
        <w:t xml:space="preserve">med en steril </w:t>
      </w:r>
      <w:r w:rsidR="00425B1C" w:rsidRPr="006B4E89">
        <w:rPr>
          <w:szCs w:val="22"/>
          <w:lang w:val="sv-SE"/>
        </w:rPr>
        <w:t>nål</w:t>
      </w:r>
      <w:r w:rsidR="00715479" w:rsidRPr="006B4E89">
        <w:rPr>
          <w:szCs w:val="22"/>
          <w:lang w:val="sv-SE"/>
        </w:rPr>
        <w:t xml:space="preserve"> och spruta </w:t>
      </w:r>
      <w:r w:rsidRPr="006B4E89">
        <w:rPr>
          <w:szCs w:val="22"/>
          <w:lang w:val="sv-SE"/>
        </w:rPr>
        <w:t xml:space="preserve">och sättas till en infusionspåse som innehåller 250 ml 0,9 % natriumkloridlösning. Använd inte glukosinnehållande lösningar (se avsnitt 6.2). För att undvika skumbildning blandas lösningen genom att sakta vända påsen. </w:t>
      </w:r>
    </w:p>
    <w:p w14:paraId="543388F3" w14:textId="77777777" w:rsidR="00252920" w:rsidRPr="006B4E89" w:rsidRDefault="00252920" w:rsidP="00252920">
      <w:pPr>
        <w:suppressAutoHyphens/>
        <w:rPr>
          <w:szCs w:val="22"/>
          <w:lang w:val="sv-SE"/>
        </w:rPr>
      </w:pPr>
    </w:p>
    <w:p w14:paraId="5819C3CB" w14:textId="77777777" w:rsidR="00252920" w:rsidRPr="006B4E89" w:rsidRDefault="00252920" w:rsidP="00252920">
      <w:pPr>
        <w:suppressAutoHyphens/>
        <w:rPr>
          <w:szCs w:val="22"/>
          <w:lang w:val="sv-SE"/>
        </w:rPr>
      </w:pPr>
      <w:r w:rsidRPr="006B4E89">
        <w:rPr>
          <w:szCs w:val="22"/>
          <w:lang w:val="sv-SE"/>
        </w:rPr>
        <w:t>Parenterala läkemedelslösningar skall inspekteras visuellt med avseende på partiklar och missfärgningar före administrering.</w:t>
      </w:r>
    </w:p>
    <w:p w14:paraId="6F7923B3" w14:textId="77777777" w:rsidR="00252920" w:rsidRPr="006B4E89" w:rsidRDefault="00252920" w:rsidP="00252920">
      <w:pPr>
        <w:suppressAutoHyphens/>
        <w:rPr>
          <w:szCs w:val="22"/>
          <w:lang w:val="sv-SE"/>
        </w:rPr>
      </w:pPr>
    </w:p>
    <w:p w14:paraId="155B8BE2" w14:textId="77777777" w:rsidR="00252920" w:rsidRPr="006B4E89" w:rsidRDefault="00252920" w:rsidP="00252920">
      <w:pPr>
        <w:suppressAutoHyphens/>
        <w:rPr>
          <w:szCs w:val="22"/>
          <w:lang w:val="sv-SE"/>
        </w:rPr>
      </w:pPr>
      <w:r w:rsidRPr="006B4E89">
        <w:rPr>
          <w:szCs w:val="22"/>
          <w:lang w:val="sv-SE"/>
        </w:rPr>
        <w:t xml:space="preserve"> Ej använt läkemedel och avfall ska kasseras enligt gällande anvisningar.</w:t>
      </w:r>
    </w:p>
    <w:p w14:paraId="74120855" w14:textId="77777777" w:rsidR="00252920" w:rsidRPr="006B4E89" w:rsidRDefault="00252920" w:rsidP="00252920">
      <w:pPr>
        <w:suppressAutoHyphens/>
        <w:rPr>
          <w:szCs w:val="22"/>
          <w:lang w:val="sv-SE"/>
        </w:rPr>
      </w:pPr>
    </w:p>
    <w:p w14:paraId="72D69DA9" w14:textId="77777777" w:rsidR="00252920" w:rsidRPr="006B4E89" w:rsidRDefault="00252920" w:rsidP="00252920">
      <w:pPr>
        <w:suppressAutoHyphens/>
        <w:outlineLvl w:val="0"/>
        <w:rPr>
          <w:szCs w:val="22"/>
          <w:lang w:val="sv-SE"/>
        </w:rPr>
      </w:pPr>
      <w:r w:rsidRPr="006B4E89">
        <w:rPr>
          <w:szCs w:val="22"/>
          <w:lang w:val="sv-SE"/>
        </w:rPr>
        <w:t>Ingen inkompatibilitet har observerats mellan Herceptin och polyvinylklorid-, polyetylen- eller polypropylenpåsar.</w:t>
      </w:r>
    </w:p>
    <w:p w14:paraId="2E6B551B" w14:textId="77777777" w:rsidR="00252920" w:rsidRPr="006B4E89" w:rsidRDefault="00252920" w:rsidP="00252920">
      <w:pPr>
        <w:suppressAutoHyphens/>
        <w:rPr>
          <w:szCs w:val="22"/>
          <w:lang w:val="sv-SE"/>
        </w:rPr>
      </w:pPr>
    </w:p>
    <w:p w14:paraId="66ACB842" w14:textId="77777777" w:rsidR="00252920" w:rsidRPr="006B4E89" w:rsidRDefault="00252920" w:rsidP="00252920">
      <w:pPr>
        <w:suppressAutoHyphens/>
        <w:rPr>
          <w:szCs w:val="22"/>
          <w:lang w:val="sv-SE"/>
        </w:rPr>
      </w:pPr>
    </w:p>
    <w:p w14:paraId="0B25B8D0" w14:textId="77777777" w:rsidR="00252920" w:rsidRPr="006B4E89" w:rsidRDefault="00252920" w:rsidP="00D32C00">
      <w:pPr>
        <w:keepNext/>
        <w:keepLines/>
        <w:suppressAutoHyphens/>
        <w:ind w:left="567" w:hanging="567"/>
        <w:outlineLvl w:val="0"/>
        <w:rPr>
          <w:szCs w:val="22"/>
          <w:lang w:val="sv-SE"/>
        </w:rPr>
      </w:pPr>
      <w:r w:rsidRPr="006B4E89">
        <w:rPr>
          <w:b/>
          <w:szCs w:val="22"/>
          <w:lang w:val="sv-SE"/>
        </w:rPr>
        <w:t>7.</w:t>
      </w:r>
      <w:r w:rsidRPr="006B4E89">
        <w:rPr>
          <w:b/>
          <w:szCs w:val="22"/>
          <w:lang w:val="sv-SE"/>
        </w:rPr>
        <w:tab/>
        <w:t>INNEHAVARE AV GODKÄNNANDE FÖR FÖRSÄLJNING</w:t>
      </w:r>
    </w:p>
    <w:p w14:paraId="412FA834" w14:textId="77777777" w:rsidR="00252920" w:rsidRPr="006B4E89" w:rsidRDefault="00252920" w:rsidP="00D32C00">
      <w:pPr>
        <w:keepNext/>
        <w:keepLines/>
        <w:suppressAutoHyphens/>
        <w:rPr>
          <w:szCs w:val="22"/>
          <w:lang w:val="sv-SE"/>
        </w:rPr>
      </w:pPr>
    </w:p>
    <w:p w14:paraId="5C54A5E9" w14:textId="77777777" w:rsidR="00E40235" w:rsidRPr="006B4E89" w:rsidRDefault="00E40235" w:rsidP="00E40235">
      <w:pPr>
        <w:suppressAutoHyphens/>
        <w:rPr>
          <w:lang w:val="sv-SE"/>
        </w:rPr>
      </w:pPr>
      <w:r w:rsidRPr="006B4E89">
        <w:rPr>
          <w:lang w:val="sv-SE"/>
        </w:rPr>
        <w:t>Roche Registration GmbH</w:t>
      </w:r>
    </w:p>
    <w:p w14:paraId="366DBF60" w14:textId="77777777" w:rsidR="00E40235" w:rsidRPr="006B4E89" w:rsidRDefault="00E40235" w:rsidP="00E40235">
      <w:pPr>
        <w:suppressAutoHyphens/>
        <w:rPr>
          <w:lang w:val="sv-SE"/>
        </w:rPr>
      </w:pPr>
      <w:r w:rsidRPr="006B4E89">
        <w:rPr>
          <w:lang w:val="sv-SE"/>
        </w:rPr>
        <w:t>Emil-Barell-Strasse 1</w:t>
      </w:r>
    </w:p>
    <w:p w14:paraId="2B5396A6" w14:textId="77777777" w:rsidR="00E40235" w:rsidRPr="006B4E89" w:rsidRDefault="00E40235" w:rsidP="00E40235">
      <w:pPr>
        <w:suppressAutoHyphens/>
        <w:rPr>
          <w:lang w:val="sv-SE"/>
        </w:rPr>
      </w:pPr>
      <w:r w:rsidRPr="006B4E89">
        <w:rPr>
          <w:lang w:val="sv-SE"/>
        </w:rPr>
        <w:t>79639 Grenzach-Wyhlen</w:t>
      </w:r>
    </w:p>
    <w:p w14:paraId="40C730CD" w14:textId="77777777" w:rsidR="00E40235" w:rsidRPr="006B4E89" w:rsidRDefault="00E40235" w:rsidP="00E40235">
      <w:pPr>
        <w:rPr>
          <w:lang w:val="sv-SE"/>
        </w:rPr>
      </w:pPr>
      <w:r w:rsidRPr="006B4E89">
        <w:rPr>
          <w:lang w:val="sv-SE"/>
        </w:rPr>
        <w:t>Tyskland</w:t>
      </w:r>
    </w:p>
    <w:p w14:paraId="34A801CA" w14:textId="77777777" w:rsidR="00252920" w:rsidRPr="006B4E89" w:rsidRDefault="00252920" w:rsidP="00252920">
      <w:pPr>
        <w:suppressAutoHyphens/>
        <w:rPr>
          <w:szCs w:val="22"/>
          <w:lang w:val="sv-SE"/>
        </w:rPr>
      </w:pPr>
    </w:p>
    <w:p w14:paraId="2C5969A4" w14:textId="77777777" w:rsidR="00252920" w:rsidRPr="006B4E89" w:rsidRDefault="00252920" w:rsidP="00252920">
      <w:pPr>
        <w:suppressAutoHyphens/>
        <w:rPr>
          <w:szCs w:val="22"/>
          <w:lang w:val="sv-SE"/>
        </w:rPr>
      </w:pPr>
    </w:p>
    <w:p w14:paraId="7D368873" w14:textId="77777777" w:rsidR="00252920" w:rsidRPr="006B4E89" w:rsidRDefault="00252920" w:rsidP="00252920">
      <w:pPr>
        <w:suppressAutoHyphens/>
        <w:ind w:left="567" w:hanging="567"/>
        <w:outlineLvl w:val="0"/>
        <w:rPr>
          <w:szCs w:val="22"/>
          <w:lang w:val="sv-SE"/>
        </w:rPr>
      </w:pPr>
      <w:r w:rsidRPr="006B4E89">
        <w:rPr>
          <w:b/>
          <w:szCs w:val="22"/>
          <w:lang w:val="sv-SE"/>
        </w:rPr>
        <w:t>8.</w:t>
      </w:r>
      <w:r w:rsidRPr="006B4E89">
        <w:rPr>
          <w:b/>
          <w:szCs w:val="22"/>
          <w:lang w:val="sv-SE"/>
        </w:rPr>
        <w:tab/>
        <w:t xml:space="preserve">NUMMER PÅ GODKÄNNANDE FÖR FÖRSÄLJNING </w:t>
      </w:r>
    </w:p>
    <w:p w14:paraId="301D95BF" w14:textId="77777777" w:rsidR="00252920" w:rsidRPr="006B4E89" w:rsidRDefault="00252920" w:rsidP="00252920">
      <w:pPr>
        <w:suppressAutoHyphens/>
        <w:rPr>
          <w:szCs w:val="22"/>
          <w:lang w:val="sv-SE"/>
        </w:rPr>
      </w:pPr>
    </w:p>
    <w:p w14:paraId="7A067E80" w14:textId="77777777" w:rsidR="00252920" w:rsidRPr="006B4E89" w:rsidRDefault="00252920" w:rsidP="00252920">
      <w:pPr>
        <w:suppressAutoHyphens/>
        <w:outlineLvl w:val="0"/>
        <w:rPr>
          <w:szCs w:val="22"/>
          <w:lang w:val="sv-SE"/>
        </w:rPr>
      </w:pPr>
      <w:r w:rsidRPr="006B4E89">
        <w:rPr>
          <w:szCs w:val="22"/>
          <w:lang w:val="sv-SE"/>
        </w:rPr>
        <w:t>EU/1/00/145/001</w:t>
      </w:r>
    </w:p>
    <w:p w14:paraId="662FE497" w14:textId="77777777" w:rsidR="00252920" w:rsidRPr="006B4E89" w:rsidRDefault="00252920" w:rsidP="00252920">
      <w:pPr>
        <w:suppressAutoHyphens/>
        <w:rPr>
          <w:szCs w:val="22"/>
          <w:lang w:val="sv-SE"/>
        </w:rPr>
      </w:pPr>
    </w:p>
    <w:p w14:paraId="56616ADE" w14:textId="77777777" w:rsidR="00252920" w:rsidRPr="006B4E89" w:rsidRDefault="00252920" w:rsidP="00252920">
      <w:pPr>
        <w:suppressAutoHyphens/>
        <w:rPr>
          <w:szCs w:val="22"/>
          <w:lang w:val="sv-SE"/>
        </w:rPr>
      </w:pPr>
    </w:p>
    <w:p w14:paraId="724DA3B5" w14:textId="77777777" w:rsidR="00252920" w:rsidRPr="006B4E89" w:rsidRDefault="00252920" w:rsidP="00252920">
      <w:pPr>
        <w:keepNext/>
        <w:suppressAutoHyphens/>
        <w:ind w:left="567" w:hanging="567"/>
        <w:outlineLvl w:val="0"/>
        <w:rPr>
          <w:szCs w:val="22"/>
          <w:lang w:val="sv-SE"/>
        </w:rPr>
      </w:pPr>
      <w:r w:rsidRPr="006B4E89">
        <w:rPr>
          <w:b/>
          <w:szCs w:val="22"/>
          <w:lang w:val="sv-SE"/>
        </w:rPr>
        <w:t>9.</w:t>
      </w:r>
      <w:r w:rsidRPr="006B4E89">
        <w:rPr>
          <w:b/>
          <w:szCs w:val="22"/>
          <w:lang w:val="sv-SE"/>
        </w:rPr>
        <w:tab/>
        <w:t>DATUM FÖR FÖRSTA GODKÄNNANDE/FÖRNYAT GODKÄNNANDE</w:t>
      </w:r>
    </w:p>
    <w:p w14:paraId="278E4786" w14:textId="77777777" w:rsidR="00252920" w:rsidRPr="006B4E89" w:rsidRDefault="00252920" w:rsidP="00252920">
      <w:pPr>
        <w:keepNext/>
        <w:suppressAutoHyphens/>
        <w:rPr>
          <w:szCs w:val="22"/>
          <w:lang w:val="sv-SE"/>
        </w:rPr>
      </w:pPr>
    </w:p>
    <w:p w14:paraId="185AA165" w14:textId="77777777" w:rsidR="00252920" w:rsidRPr="006B4E89" w:rsidRDefault="00252920" w:rsidP="00252920">
      <w:pPr>
        <w:keepNext/>
        <w:suppressAutoHyphens/>
        <w:rPr>
          <w:szCs w:val="22"/>
          <w:lang w:val="sv-SE"/>
        </w:rPr>
      </w:pPr>
      <w:r w:rsidRPr="006B4E89">
        <w:rPr>
          <w:szCs w:val="22"/>
          <w:lang w:val="sv-SE"/>
        </w:rPr>
        <w:t>Datum för första godkännande: 28 augusti 2000</w:t>
      </w:r>
    </w:p>
    <w:p w14:paraId="67EE5EA1" w14:textId="2626FE24" w:rsidR="00252920" w:rsidRPr="006B4E89" w:rsidRDefault="00252920" w:rsidP="00252920">
      <w:pPr>
        <w:keepNext/>
        <w:suppressAutoHyphens/>
        <w:rPr>
          <w:szCs w:val="22"/>
          <w:lang w:val="sv-SE"/>
        </w:rPr>
      </w:pPr>
      <w:r w:rsidRPr="006B4E89">
        <w:rPr>
          <w:szCs w:val="22"/>
          <w:lang w:val="sv-SE"/>
        </w:rPr>
        <w:t xml:space="preserve">Datum för senaste förnyat godkännande: 28 </w:t>
      </w:r>
      <w:r w:rsidR="00146AE3" w:rsidRPr="006B4E89">
        <w:rPr>
          <w:szCs w:val="22"/>
          <w:lang w:val="sv-SE"/>
        </w:rPr>
        <w:t>juli</w:t>
      </w:r>
      <w:r w:rsidRPr="006B4E89">
        <w:rPr>
          <w:szCs w:val="22"/>
          <w:lang w:val="sv-SE"/>
        </w:rPr>
        <w:t xml:space="preserve"> 2010</w:t>
      </w:r>
    </w:p>
    <w:p w14:paraId="3EB13682" w14:textId="77777777" w:rsidR="00252920" w:rsidRPr="006B4E89" w:rsidRDefault="00252920" w:rsidP="00252920">
      <w:pPr>
        <w:keepNext/>
        <w:suppressAutoHyphens/>
        <w:rPr>
          <w:szCs w:val="22"/>
          <w:lang w:val="sv-SE"/>
        </w:rPr>
      </w:pPr>
    </w:p>
    <w:p w14:paraId="2F84E1E9" w14:textId="77777777" w:rsidR="00252920" w:rsidRPr="006B4E89" w:rsidRDefault="00252920" w:rsidP="00252920">
      <w:pPr>
        <w:keepNext/>
        <w:suppressAutoHyphens/>
        <w:rPr>
          <w:szCs w:val="22"/>
          <w:lang w:val="sv-SE"/>
        </w:rPr>
      </w:pPr>
    </w:p>
    <w:p w14:paraId="17DB6277" w14:textId="77777777" w:rsidR="00252920" w:rsidRPr="006B4E89" w:rsidRDefault="00252920" w:rsidP="00252920">
      <w:pPr>
        <w:suppressAutoHyphens/>
        <w:ind w:left="567" w:hanging="567"/>
        <w:outlineLvl w:val="0"/>
        <w:rPr>
          <w:b/>
          <w:szCs w:val="22"/>
          <w:lang w:val="sv-SE"/>
        </w:rPr>
      </w:pPr>
      <w:r w:rsidRPr="006B4E89">
        <w:rPr>
          <w:b/>
          <w:szCs w:val="22"/>
          <w:lang w:val="sv-SE"/>
        </w:rPr>
        <w:t>10.</w:t>
      </w:r>
      <w:r w:rsidRPr="006B4E89">
        <w:rPr>
          <w:b/>
          <w:szCs w:val="22"/>
          <w:lang w:val="sv-SE"/>
        </w:rPr>
        <w:tab/>
        <w:t>DATUM FÖR ÖVERSYN AV PRODUKTRESUMÉN</w:t>
      </w:r>
    </w:p>
    <w:p w14:paraId="565D3942" w14:textId="77777777" w:rsidR="00252920" w:rsidRPr="006B4E89" w:rsidRDefault="00252920" w:rsidP="00252920">
      <w:pPr>
        <w:suppressAutoHyphens/>
        <w:ind w:left="567" w:hanging="567"/>
        <w:outlineLvl w:val="0"/>
        <w:rPr>
          <w:b/>
          <w:szCs w:val="22"/>
          <w:lang w:val="sv-SE"/>
        </w:rPr>
      </w:pPr>
    </w:p>
    <w:p w14:paraId="516A847F" w14:textId="7825425A" w:rsidR="00252920" w:rsidRPr="006B4E89" w:rsidRDefault="00252920" w:rsidP="00FA5CC1">
      <w:pPr>
        <w:suppressAutoHyphens/>
        <w:autoSpaceDE w:val="0"/>
        <w:rPr>
          <w:szCs w:val="22"/>
          <w:lang w:val="sv-SE"/>
        </w:rPr>
      </w:pPr>
      <w:r w:rsidRPr="006B4E89">
        <w:rPr>
          <w:szCs w:val="22"/>
          <w:lang w:val="sv-SE"/>
        </w:rPr>
        <w:t xml:space="preserve">Ytterligare information om detta läkemedel finns på Europeiska läkemedelsmyndighetens webbplats </w:t>
      </w:r>
      <w:r w:rsidR="00FA5CC1" w:rsidRPr="006B4E89">
        <w:rPr>
          <w:rFonts w:ascii="ZWAdobeF" w:hAnsi="ZWAdobeF" w:cs="ZWAdobeF"/>
          <w:sz w:val="2"/>
          <w:szCs w:val="22"/>
          <w:lang w:val="sv-SE"/>
        </w:rPr>
        <w:t>1H</w:t>
      </w:r>
      <w:ins w:id="2638" w:author="Author" w:date="2025-07-16T12:46:00Z">
        <w:r w:rsidR="00D771A3" w:rsidRPr="006B4E89">
          <w:rPr>
            <w:szCs w:val="22"/>
            <w:lang w:val="sv-SE"/>
          </w:rPr>
          <w:fldChar w:fldCharType="begin"/>
        </w:r>
        <w:r w:rsidR="00D771A3" w:rsidRPr="006B4E89">
          <w:rPr>
            <w:szCs w:val="22"/>
            <w:lang w:val="sv-SE"/>
          </w:rPr>
          <w:instrText>HYPERLINK "</w:instrText>
        </w:r>
      </w:ins>
      <w:r w:rsidR="00D771A3" w:rsidRPr="006B4E89">
        <w:rPr>
          <w:rPrChange w:id="2639" w:author="Author" w:date="2025-08-06T16:23:00Z" w16du:dateUtc="2025-08-06T14:23:00Z">
            <w:rPr>
              <w:rStyle w:val="Hyperlink"/>
              <w:szCs w:val="22"/>
              <w:lang w:val="sv-SE"/>
            </w:rPr>
          </w:rPrChange>
        </w:rPr>
        <w:instrText>http</w:instrText>
      </w:r>
      <w:ins w:id="2640" w:author="Author" w:date="2025-07-16T12:46:00Z">
        <w:r w:rsidR="00D771A3" w:rsidRPr="006B4E89">
          <w:rPr>
            <w:rPrChange w:id="2641" w:author="Author" w:date="2025-08-06T16:23:00Z" w16du:dateUtc="2025-08-06T14:23:00Z">
              <w:rPr>
                <w:rStyle w:val="Hyperlink"/>
                <w:szCs w:val="22"/>
                <w:lang w:val="sv-SE"/>
              </w:rPr>
            </w:rPrChange>
          </w:rPr>
          <w:instrText>s</w:instrText>
        </w:r>
      </w:ins>
      <w:r w:rsidR="00D771A3" w:rsidRPr="006B4E89">
        <w:rPr>
          <w:rPrChange w:id="2642" w:author="Author" w:date="2025-08-06T16:23:00Z" w16du:dateUtc="2025-08-06T14:23:00Z">
            <w:rPr>
              <w:rStyle w:val="Hyperlink"/>
              <w:szCs w:val="22"/>
              <w:lang w:val="sv-SE"/>
            </w:rPr>
          </w:rPrChange>
        </w:rPr>
        <w:instrText>://www.ema.europa.eu</w:instrText>
      </w:r>
      <w:ins w:id="2643" w:author="Author" w:date="2025-07-16T12:46:00Z">
        <w:r w:rsidR="00D771A3" w:rsidRPr="006B4E89">
          <w:rPr>
            <w:szCs w:val="22"/>
            <w:lang w:val="sv-SE"/>
          </w:rPr>
          <w:instrText>"</w:instrText>
        </w:r>
        <w:r w:rsidR="00D771A3" w:rsidRPr="006B4E89">
          <w:rPr>
            <w:szCs w:val="22"/>
            <w:lang w:val="sv-SE"/>
          </w:rPr>
        </w:r>
        <w:r w:rsidR="00D771A3" w:rsidRPr="006B4E89">
          <w:rPr>
            <w:szCs w:val="22"/>
            <w:lang w:val="sv-SE"/>
          </w:rPr>
          <w:fldChar w:fldCharType="separate"/>
        </w:r>
      </w:ins>
      <w:r w:rsidR="00D771A3" w:rsidRPr="006B4E89">
        <w:rPr>
          <w:rStyle w:val="Hyperlink"/>
          <w:szCs w:val="22"/>
          <w:lang w:val="sv-SE"/>
        </w:rPr>
        <w:t>http</w:t>
      </w:r>
      <w:ins w:id="2644" w:author="Author" w:date="2025-07-16T12:46:00Z">
        <w:r w:rsidR="00D771A3" w:rsidRPr="006B4E89">
          <w:rPr>
            <w:rStyle w:val="Hyperlink"/>
            <w:szCs w:val="22"/>
            <w:lang w:val="sv-SE"/>
          </w:rPr>
          <w:t>s</w:t>
        </w:r>
      </w:ins>
      <w:r w:rsidR="00D771A3" w:rsidRPr="006B4E89">
        <w:rPr>
          <w:rStyle w:val="Hyperlink"/>
          <w:szCs w:val="22"/>
          <w:lang w:val="sv-SE"/>
        </w:rPr>
        <w:t>://www.ema.europa.eu</w:t>
      </w:r>
      <w:ins w:id="2645" w:author="Author" w:date="2025-07-16T12:46:00Z">
        <w:r w:rsidR="00D771A3" w:rsidRPr="006B4E89">
          <w:rPr>
            <w:szCs w:val="22"/>
            <w:lang w:val="sv-SE"/>
          </w:rPr>
          <w:fldChar w:fldCharType="end"/>
        </w:r>
      </w:ins>
      <w:r w:rsidRPr="006B4E89">
        <w:rPr>
          <w:szCs w:val="22"/>
          <w:lang w:val="sv-SE"/>
        </w:rPr>
        <w:t>.</w:t>
      </w:r>
    </w:p>
    <w:p w14:paraId="7E69EF13" w14:textId="28B5E9D7" w:rsidR="00DE0996" w:rsidRPr="006B4E89" w:rsidDel="00A40931" w:rsidRDefault="00DE0996" w:rsidP="00FA5CC1">
      <w:pPr>
        <w:suppressAutoHyphens/>
        <w:autoSpaceDE w:val="0"/>
        <w:rPr>
          <w:del w:id="2646" w:author="Author" w:date="2025-08-08T07:57:00Z" w16du:dateUtc="2025-08-08T05:57:00Z"/>
          <w:szCs w:val="22"/>
          <w:lang w:val="sv-SE"/>
        </w:rPr>
      </w:pPr>
    </w:p>
    <w:p w14:paraId="41059E2B" w14:textId="65D8979F" w:rsidR="00252920" w:rsidRPr="006B4E89" w:rsidRDefault="00252920" w:rsidP="00252920">
      <w:pPr>
        <w:rPr>
          <w:szCs w:val="22"/>
          <w:lang w:val="sv-SE"/>
        </w:rPr>
      </w:pPr>
      <w:del w:id="2647" w:author="Author" w:date="2025-08-08T07:57:00Z" w16du:dateUtc="2025-08-08T05:57:00Z">
        <w:r w:rsidRPr="006B4E89" w:rsidDel="00A40931">
          <w:rPr>
            <w:szCs w:val="22"/>
            <w:lang w:val="sv-SE"/>
          </w:rPr>
          <w:br w:type="page"/>
        </w:r>
      </w:del>
      <w:r w:rsidRPr="006B4E89">
        <w:rPr>
          <w:b/>
          <w:szCs w:val="22"/>
          <w:lang w:val="sv-SE"/>
        </w:rPr>
        <w:lastRenderedPageBreak/>
        <w:t>1.</w:t>
      </w:r>
      <w:r w:rsidRPr="006B4E89">
        <w:rPr>
          <w:b/>
          <w:szCs w:val="22"/>
          <w:lang w:val="sv-SE"/>
        </w:rPr>
        <w:tab/>
        <w:t>LÄKEMEDLETS NAMN</w:t>
      </w:r>
    </w:p>
    <w:p w14:paraId="0F91B19D" w14:textId="77777777" w:rsidR="00252920" w:rsidRPr="006B4E89" w:rsidRDefault="00252920" w:rsidP="00252920">
      <w:pPr>
        <w:suppressAutoHyphens/>
        <w:rPr>
          <w:szCs w:val="22"/>
          <w:lang w:val="sv-SE"/>
        </w:rPr>
      </w:pPr>
    </w:p>
    <w:p w14:paraId="63578D47" w14:textId="77777777" w:rsidR="00252920" w:rsidRPr="006B4E89" w:rsidRDefault="00252920" w:rsidP="00252920">
      <w:pPr>
        <w:suppressAutoHyphens/>
        <w:outlineLvl w:val="0"/>
        <w:rPr>
          <w:szCs w:val="22"/>
          <w:lang w:val="sv-SE"/>
        </w:rPr>
      </w:pPr>
      <w:r w:rsidRPr="006B4E89">
        <w:rPr>
          <w:szCs w:val="22"/>
          <w:lang w:val="sv-SE"/>
        </w:rPr>
        <w:t>Herceptin 600 mg injektionsvätska, lösning</w:t>
      </w:r>
      <w:r w:rsidR="00D15C24" w:rsidRPr="006B4E89">
        <w:rPr>
          <w:szCs w:val="22"/>
          <w:lang w:val="sv-SE"/>
        </w:rPr>
        <w:t xml:space="preserve"> i injektionsflaska</w:t>
      </w:r>
      <w:r w:rsidRPr="006B4E89">
        <w:rPr>
          <w:szCs w:val="22"/>
          <w:lang w:val="sv-SE"/>
        </w:rPr>
        <w:t>.</w:t>
      </w:r>
    </w:p>
    <w:p w14:paraId="30D3D44E" w14:textId="77777777" w:rsidR="00252920" w:rsidRPr="006B4E89" w:rsidRDefault="00252920" w:rsidP="00252920">
      <w:pPr>
        <w:suppressAutoHyphens/>
        <w:rPr>
          <w:szCs w:val="22"/>
          <w:lang w:val="sv-SE"/>
        </w:rPr>
      </w:pPr>
    </w:p>
    <w:p w14:paraId="4984834F" w14:textId="77777777" w:rsidR="00252920" w:rsidRPr="006B4E89" w:rsidRDefault="00252920" w:rsidP="00252920">
      <w:pPr>
        <w:suppressAutoHyphens/>
        <w:rPr>
          <w:szCs w:val="22"/>
          <w:lang w:val="sv-SE"/>
        </w:rPr>
      </w:pPr>
    </w:p>
    <w:p w14:paraId="7BAE58C5" w14:textId="77777777" w:rsidR="00252920" w:rsidRPr="006B4E89" w:rsidRDefault="00252920" w:rsidP="00252920">
      <w:pPr>
        <w:suppressAutoHyphens/>
        <w:ind w:left="567" w:hanging="567"/>
        <w:rPr>
          <w:szCs w:val="22"/>
          <w:lang w:val="sv-SE"/>
        </w:rPr>
      </w:pPr>
      <w:r w:rsidRPr="006B4E89">
        <w:rPr>
          <w:b/>
          <w:szCs w:val="22"/>
          <w:lang w:val="sv-SE"/>
        </w:rPr>
        <w:t>2.</w:t>
      </w:r>
      <w:r w:rsidRPr="006B4E89">
        <w:rPr>
          <w:b/>
          <w:szCs w:val="22"/>
          <w:lang w:val="sv-SE"/>
        </w:rPr>
        <w:tab/>
        <w:t>KVALITATIV OCH KVANTITATIV SAMMANSÄTTNING</w:t>
      </w:r>
    </w:p>
    <w:p w14:paraId="6A906D0F" w14:textId="77777777" w:rsidR="00252920" w:rsidRPr="006B4E89" w:rsidRDefault="00252920" w:rsidP="00252920">
      <w:pPr>
        <w:suppressAutoHyphens/>
        <w:rPr>
          <w:szCs w:val="22"/>
          <w:lang w:val="sv-SE"/>
        </w:rPr>
      </w:pPr>
    </w:p>
    <w:p w14:paraId="41B4BD14" w14:textId="77777777" w:rsidR="00252920" w:rsidRPr="006B4E89" w:rsidRDefault="00252920" w:rsidP="00252920">
      <w:pPr>
        <w:widowControl w:val="0"/>
        <w:rPr>
          <w:szCs w:val="22"/>
          <w:lang w:val="sv-SE"/>
        </w:rPr>
      </w:pPr>
      <w:r w:rsidRPr="006B4E89">
        <w:rPr>
          <w:szCs w:val="22"/>
          <w:lang w:val="sv-SE"/>
        </w:rPr>
        <w:t xml:space="preserve">En injektionsflaska à 5 ml innehåller 600 mg trastuzumab, en humaniserad IgG1 monoklonal antikropp producerad av en mammal (ovarium från kinesisk hamster) cellsuspensionskultur och renad med affinitets- och jonbyteskromatografi inklusive specifika virala inaktiverings- och reningsprocedurer. </w:t>
      </w:r>
    </w:p>
    <w:p w14:paraId="4DC67FEE" w14:textId="77777777" w:rsidR="00252920" w:rsidRPr="006B4E89" w:rsidRDefault="00252920" w:rsidP="00252920">
      <w:pPr>
        <w:widowControl w:val="0"/>
        <w:rPr>
          <w:b/>
          <w:szCs w:val="22"/>
          <w:lang w:val="sv-SE"/>
        </w:rPr>
      </w:pPr>
    </w:p>
    <w:p w14:paraId="754F83E9" w14:textId="77777777" w:rsidR="00E92A11" w:rsidRPr="006B4E89" w:rsidDel="00B3114E" w:rsidRDefault="00E92A11" w:rsidP="00E92A11">
      <w:pPr>
        <w:suppressAutoHyphens/>
        <w:rPr>
          <w:ins w:id="2648" w:author="Author" w:date="2025-07-16T12:47:00Z"/>
          <w:szCs w:val="22"/>
          <w:u w:val="single"/>
          <w:lang w:val="sv-SE"/>
        </w:rPr>
      </w:pPr>
      <w:ins w:id="2649" w:author="Author" w:date="2025-07-16T12:47:00Z">
        <w:r w:rsidRPr="006B4E89" w:rsidDel="00B3114E">
          <w:rPr>
            <w:szCs w:val="22"/>
            <w:u w:val="single"/>
            <w:lang w:val="sv-SE"/>
          </w:rPr>
          <w:t>Hjälpämne med känd effekt</w:t>
        </w:r>
      </w:ins>
    </w:p>
    <w:p w14:paraId="068489F1" w14:textId="77777777" w:rsidR="00E92A11" w:rsidRPr="006B4E89" w:rsidDel="00B3114E" w:rsidRDefault="00E92A11" w:rsidP="00E92A11">
      <w:pPr>
        <w:suppressAutoHyphens/>
        <w:rPr>
          <w:ins w:id="2650" w:author="Author" w:date="2025-07-16T12:47:00Z"/>
          <w:szCs w:val="22"/>
          <w:lang w:val="sv-SE"/>
        </w:rPr>
      </w:pPr>
      <w:ins w:id="2651" w:author="Author" w:date="2025-07-16T12:47:00Z">
        <w:r w:rsidRPr="006B4E89" w:rsidDel="00B3114E">
          <w:rPr>
            <w:szCs w:val="22"/>
            <w:lang w:val="sv-SE"/>
          </w:rPr>
          <w:t>Varje 5 ml injektionsflaska innehåller 2,0 mg polysorbat 20.</w:t>
        </w:r>
      </w:ins>
    </w:p>
    <w:p w14:paraId="25ACA59D" w14:textId="77777777" w:rsidR="00E92A11" w:rsidRPr="006B4E89" w:rsidDel="00B3114E" w:rsidRDefault="00E92A11" w:rsidP="00E92A11">
      <w:pPr>
        <w:suppressAutoHyphens/>
        <w:rPr>
          <w:ins w:id="2652" w:author="Author" w:date="2025-07-16T12:47:00Z"/>
          <w:szCs w:val="22"/>
          <w:lang w:val="sv-SE"/>
        </w:rPr>
      </w:pPr>
    </w:p>
    <w:p w14:paraId="5326BB3B" w14:textId="77777777" w:rsidR="00252920" w:rsidRPr="006B4E89" w:rsidRDefault="00252920" w:rsidP="00252920">
      <w:pPr>
        <w:suppressAutoHyphens/>
        <w:rPr>
          <w:szCs w:val="22"/>
          <w:lang w:val="sv-SE"/>
        </w:rPr>
      </w:pPr>
      <w:r w:rsidRPr="006B4E89">
        <w:rPr>
          <w:szCs w:val="22"/>
          <w:lang w:val="sv-SE"/>
        </w:rPr>
        <w:t>För fullständig förteckning över hjälpämnen, se avsnitt 6.1.</w:t>
      </w:r>
    </w:p>
    <w:p w14:paraId="0FE9A43F" w14:textId="77777777" w:rsidR="00252920" w:rsidRPr="006B4E89" w:rsidRDefault="00252920" w:rsidP="00252920">
      <w:pPr>
        <w:suppressAutoHyphens/>
        <w:rPr>
          <w:szCs w:val="22"/>
          <w:lang w:val="sv-SE"/>
        </w:rPr>
      </w:pPr>
    </w:p>
    <w:p w14:paraId="114EC840" w14:textId="77777777" w:rsidR="00252920" w:rsidRPr="006B4E89" w:rsidRDefault="00252920" w:rsidP="00252920">
      <w:pPr>
        <w:suppressAutoHyphens/>
        <w:rPr>
          <w:szCs w:val="22"/>
          <w:lang w:val="sv-SE"/>
        </w:rPr>
      </w:pPr>
    </w:p>
    <w:p w14:paraId="1664FE0B" w14:textId="77777777" w:rsidR="00252920" w:rsidRPr="006B4E89" w:rsidRDefault="00252920" w:rsidP="00252920">
      <w:pPr>
        <w:suppressAutoHyphens/>
        <w:ind w:left="567" w:hanging="567"/>
        <w:rPr>
          <w:b/>
          <w:szCs w:val="22"/>
          <w:lang w:val="sv-SE"/>
        </w:rPr>
      </w:pPr>
      <w:r w:rsidRPr="006B4E89">
        <w:rPr>
          <w:b/>
          <w:szCs w:val="22"/>
          <w:lang w:val="sv-SE"/>
        </w:rPr>
        <w:t>3.</w:t>
      </w:r>
      <w:r w:rsidRPr="006B4E89">
        <w:rPr>
          <w:b/>
          <w:szCs w:val="22"/>
          <w:lang w:val="sv-SE"/>
        </w:rPr>
        <w:tab/>
        <w:t>LÄKEMEDELSFORM</w:t>
      </w:r>
    </w:p>
    <w:p w14:paraId="3B72A7B7" w14:textId="77777777" w:rsidR="00252920" w:rsidRPr="006B4E89" w:rsidRDefault="00252920" w:rsidP="00252920">
      <w:pPr>
        <w:suppressAutoHyphens/>
        <w:ind w:left="567" w:hanging="567"/>
        <w:rPr>
          <w:szCs w:val="22"/>
          <w:lang w:val="sv-SE"/>
        </w:rPr>
      </w:pPr>
    </w:p>
    <w:p w14:paraId="3898E867" w14:textId="77777777" w:rsidR="00252920" w:rsidRPr="006B4E89" w:rsidRDefault="00252920" w:rsidP="00252920">
      <w:pPr>
        <w:suppressAutoHyphens/>
        <w:rPr>
          <w:szCs w:val="22"/>
          <w:lang w:val="sv-SE"/>
        </w:rPr>
      </w:pPr>
      <w:r w:rsidRPr="006B4E89">
        <w:rPr>
          <w:szCs w:val="22"/>
          <w:lang w:val="sv-SE"/>
        </w:rPr>
        <w:t>Injektionsvätska, lösning</w:t>
      </w:r>
    </w:p>
    <w:p w14:paraId="5D1897D9" w14:textId="77777777" w:rsidR="00252920" w:rsidRPr="006B4E89" w:rsidRDefault="00252920" w:rsidP="00252920">
      <w:pPr>
        <w:suppressAutoHyphens/>
        <w:rPr>
          <w:szCs w:val="22"/>
          <w:lang w:val="sv-SE"/>
        </w:rPr>
      </w:pPr>
    </w:p>
    <w:p w14:paraId="13865745" w14:textId="77777777" w:rsidR="00252920" w:rsidRPr="006B4E89" w:rsidRDefault="00252920" w:rsidP="00252920">
      <w:pPr>
        <w:suppressAutoHyphens/>
        <w:rPr>
          <w:szCs w:val="22"/>
          <w:lang w:val="sv-SE"/>
        </w:rPr>
      </w:pPr>
      <w:r w:rsidRPr="006B4E89">
        <w:rPr>
          <w:szCs w:val="22"/>
          <w:lang w:val="sv-SE"/>
        </w:rPr>
        <w:t>Klar till opalescent, färglös till svagt gulfärgad.</w:t>
      </w:r>
    </w:p>
    <w:p w14:paraId="23CEBA13" w14:textId="77777777" w:rsidR="00252920" w:rsidRPr="006B4E89" w:rsidRDefault="00252920" w:rsidP="00252920">
      <w:pPr>
        <w:suppressAutoHyphens/>
        <w:rPr>
          <w:szCs w:val="22"/>
          <w:lang w:val="sv-SE"/>
        </w:rPr>
      </w:pPr>
    </w:p>
    <w:p w14:paraId="60DAB9D3" w14:textId="77777777" w:rsidR="00D771A3" w:rsidRPr="006B4E89" w:rsidRDefault="00D771A3" w:rsidP="00D771A3">
      <w:pPr>
        <w:suppressAutoHyphens/>
        <w:rPr>
          <w:szCs w:val="22"/>
          <w:lang w:val="sv-SE"/>
        </w:rPr>
      </w:pPr>
    </w:p>
    <w:p w14:paraId="445E7C0D" w14:textId="77777777" w:rsidR="00252920" w:rsidRPr="006B4E89" w:rsidRDefault="00252920" w:rsidP="00252920">
      <w:pPr>
        <w:suppressAutoHyphens/>
        <w:ind w:left="567" w:hanging="567"/>
        <w:rPr>
          <w:szCs w:val="22"/>
          <w:lang w:val="sv-SE"/>
        </w:rPr>
      </w:pPr>
      <w:r w:rsidRPr="006B4E89">
        <w:rPr>
          <w:b/>
          <w:szCs w:val="22"/>
          <w:lang w:val="sv-SE"/>
        </w:rPr>
        <w:t>4.</w:t>
      </w:r>
      <w:r w:rsidRPr="006B4E89">
        <w:rPr>
          <w:b/>
          <w:szCs w:val="22"/>
          <w:lang w:val="sv-SE"/>
        </w:rPr>
        <w:tab/>
        <w:t>KLINISKA UPPGIFTER</w:t>
      </w:r>
    </w:p>
    <w:p w14:paraId="77C9E6DF" w14:textId="77777777" w:rsidR="00252920" w:rsidRPr="006B4E89" w:rsidRDefault="00252920" w:rsidP="00252920">
      <w:pPr>
        <w:suppressAutoHyphens/>
        <w:rPr>
          <w:szCs w:val="22"/>
          <w:lang w:val="sv-SE"/>
        </w:rPr>
      </w:pPr>
    </w:p>
    <w:p w14:paraId="17AAE549" w14:textId="77777777" w:rsidR="00252920" w:rsidRPr="006B4E89" w:rsidRDefault="00252920" w:rsidP="00252920">
      <w:pPr>
        <w:suppressAutoHyphens/>
        <w:ind w:left="567" w:hanging="567"/>
        <w:rPr>
          <w:szCs w:val="22"/>
          <w:lang w:val="sv-SE"/>
        </w:rPr>
      </w:pPr>
      <w:r w:rsidRPr="006B4E89">
        <w:rPr>
          <w:b/>
          <w:szCs w:val="22"/>
          <w:lang w:val="sv-SE"/>
        </w:rPr>
        <w:t>4.1</w:t>
      </w:r>
      <w:r w:rsidRPr="006B4E89">
        <w:rPr>
          <w:b/>
          <w:szCs w:val="22"/>
          <w:lang w:val="sv-SE"/>
        </w:rPr>
        <w:tab/>
        <w:t>Terapeutiska indikationer</w:t>
      </w:r>
    </w:p>
    <w:p w14:paraId="122AE722" w14:textId="77777777" w:rsidR="00252920" w:rsidRPr="006B4E89" w:rsidRDefault="00252920" w:rsidP="00252920">
      <w:pPr>
        <w:suppressAutoHyphens/>
        <w:rPr>
          <w:szCs w:val="22"/>
          <w:lang w:val="sv-SE"/>
        </w:rPr>
      </w:pPr>
    </w:p>
    <w:p w14:paraId="12F1AD04" w14:textId="77777777" w:rsidR="00252920" w:rsidRPr="006B4E89" w:rsidRDefault="00252920" w:rsidP="00252920">
      <w:pPr>
        <w:suppressAutoHyphens/>
        <w:rPr>
          <w:szCs w:val="22"/>
          <w:u w:val="single"/>
          <w:lang w:val="sv-SE"/>
        </w:rPr>
      </w:pPr>
      <w:r w:rsidRPr="006B4E89">
        <w:rPr>
          <w:szCs w:val="22"/>
          <w:u w:val="single"/>
          <w:lang w:val="sv-SE"/>
        </w:rPr>
        <w:t>Bröstcancer</w:t>
      </w:r>
    </w:p>
    <w:p w14:paraId="5C8725A1" w14:textId="77777777" w:rsidR="00252920" w:rsidRPr="006B4E89" w:rsidRDefault="00252920" w:rsidP="00252920">
      <w:pPr>
        <w:suppressAutoHyphens/>
        <w:rPr>
          <w:szCs w:val="22"/>
          <w:lang w:val="sv-SE"/>
        </w:rPr>
      </w:pPr>
    </w:p>
    <w:p w14:paraId="47BB6DA6" w14:textId="77777777" w:rsidR="00252920" w:rsidRPr="006B4E89" w:rsidRDefault="00252920" w:rsidP="00252920">
      <w:pPr>
        <w:suppressAutoHyphens/>
        <w:rPr>
          <w:i/>
          <w:szCs w:val="22"/>
          <w:u w:val="single"/>
          <w:lang w:val="sv-SE"/>
        </w:rPr>
      </w:pPr>
      <w:r w:rsidRPr="006B4E89">
        <w:rPr>
          <w:i/>
          <w:szCs w:val="22"/>
          <w:u w:val="single"/>
          <w:lang w:val="sv-SE"/>
        </w:rPr>
        <w:t>Metastaserad bröstcancer</w:t>
      </w:r>
    </w:p>
    <w:p w14:paraId="7C6A632D" w14:textId="77777777" w:rsidR="00252920" w:rsidRPr="006B4E89" w:rsidRDefault="00252920" w:rsidP="00252920">
      <w:pPr>
        <w:suppressAutoHyphens/>
        <w:rPr>
          <w:szCs w:val="22"/>
          <w:lang w:val="sv-SE"/>
        </w:rPr>
      </w:pPr>
    </w:p>
    <w:p w14:paraId="186BA871" w14:textId="77777777" w:rsidR="00252920" w:rsidRPr="006B4E89" w:rsidRDefault="00252920" w:rsidP="00252920">
      <w:pPr>
        <w:suppressAutoHyphens/>
        <w:rPr>
          <w:szCs w:val="22"/>
          <w:lang w:val="sv-SE"/>
        </w:rPr>
      </w:pPr>
      <w:r w:rsidRPr="006B4E89">
        <w:rPr>
          <w:szCs w:val="22"/>
          <w:lang w:val="sv-SE"/>
        </w:rPr>
        <w:t>Herceptin är indicerat för behandling av vuxna patienter med HER2-positiv metastaserad bröstcancer:</w:t>
      </w:r>
    </w:p>
    <w:p w14:paraId="7529AA86" w14:textId="77777777" w:rsidR="00252920" w:rsidRPr="006B4E89" w:rsidRDefault="00252920" w:rsidP="00252920">
      <w:pPr>
        <w:suppressAutoHyphens/>
        <w:rPr>
          <w:szCs w:val="22"/>
          <w:lang w:val="sv-SE"/>
        </w:rPr>
      </w:pPr>
    </w:p>
    <w:p w14:paraId="5A7FCEB7" w14:textId="77777777" w:rsidR="00252920" w:rsidRPr="006B4E89" w:rsidRDefault="00252920" w:rsidP="00252920">
      <w:pPr>
        <w:suppressAutoHyphens/>
        <w:ind w:left="567" w:hanging="567"/>
        <w:rPr>
          <w:szCs w:val="22"/>
          <w:lang w:val="sv-SE"/>
        </w:rPr>
      </w:pPr>
      <w:r w:rsidRPr="006B4E89">
        <w:rPr>
          <w:szCs w:val="22"/>
          <w:lang w:val="sv-SE"/>
        </w:rPr>
        <w:t>-</w:t>
      </w:r>
      <w:r w:rsidRPr="006B4E89">
        <w:rPr>
          <w:szCs w:val="22"/>
          <w:lang w:val="sv-SE"/>
        </w:rPr>
        <w:tab/>
        <w:t>som monoterapi för behandling av de patienter som har fått åtminstone två kemoterapiregimer mot metastaserad sjukdom. Tidigare kemoterapi måste ha inkluderat åtminstone ett antracyklin- och ett taxanpreparat såvida inte sådana behandlingar är olämpliga för dessa patienter. Hormonreceptorpositiva patienter måste också ha sviktat på hormonell terapi, såvida inte sådan behandling är olämplig för dessa patienter.</w:t>
      </w:r>
    </w:p>
    <w:p w14:paraId="742A1C04" w14:textId="77777777" w:rsidR="00252920" w:rsidRPr="006B4E89" w:rsidRDefault="00252920" w:rsidP="00252920">
      <w:pPr>
        <w:numPr>
          <w:ilvl w:val="12"/>
          <w:numId w:val="0"/>
        </w:numPr>
        <w:suppressAutoHyphens/>
        <w:rPr>
          <w:szCs w:val="22"/>
          <w:lang w:val="sv-SE"/>
        </w:rPr>
      </w:pPr>
    </w:p>
    <w:p w14:paraId="0E81C7FB" w14:textId="77777777" w:rsidR="00252920" w:rsidRPr="006B4E89" w:rsidRDefault="00252920" w:rsidP="00252920">
      <w:pPr>
        <w:suppressAutoHyphens/>
        <w:ind w:left="567" w:hanging="567"/>
        <w:rPr>
          <w:szCs w:val="22"/>
          <w:lang w:val="sv-SE"/>
        </w:rPr>
      </w:pPr>
      <w:r w:rsidRPr="006B4E89">
        <w:rPr>
          <w:szCs w:val="22"/>
          <w:lang w:val="sv-SE"/>
        </w:rPr>
        <w:t>-</w:t>
      </w:r>
      <w:r w:rsidRPr="006B4E89">
        <w:rPr>
          <w:szCs w:val="22"/>
          <w:lang w:val="sv-SE"/>
        </w:rPr>
        <w:tab/>
        <w:t>i kombination med paklitaxel för behandling av de patienter som inte fått kemoterapi mot metastaserad sjukdom och för vilka ett antracyklinpreparat ej är lämpligt.</w:t>
      </w:r>
    </w:p>
    <w:p w14:paraId="23E1ABD9" w14:textId="77777777" w:rsidR="00252920" w:rsidRPr="006B4E89" w:rsidRDefault="00252920" w:rsidP="00252920">
      <w:pPr>
        <w:suppressAutoHyphens/>
        <w:rPr>
          <w:szCs w:val="22"/>
          <w:lang w:val="sv-SE"/>
        </w:rPr>
      </w:pPr>
    </w:p>
    <w:p w14:paraId="238A5822" w14:textId="77777777" w:rsidR="00252920" w:rsidRPr="006B4E89" w:rsidRDefault="00252920" w:rsidP="00252920">
      <w:pPr>
        <w:suppressAutoHyphens/>
        <w:ind w:left="567" w:hanging="567"/>
        <w:rPr>
          <w:szCs w:val="22"/>
          <w:lang w:val="sv-SE"/>
        </w:rPr>
      </w:pPr>
      <w:r w:rsidRPr="006B4E89">
        <w:rPr>
          <w:szCs w:val="22"/>
          <w:lang w:val="sv-SE"/>
        </w:rPr>
        <w:t>-</w:t>
      </w:r>
      <w:r w:rsidRPr="006B4E89">
        <w:rPr>
          <w:szCs w:val="22"/>
          <w:lang w:val="sv-SE"/>
        </w:rPr>
        <w:tab/>
        <w:t xml:space="preserve">i kombination med docetaxel för behandling av de patienter som inte fått kemoterapi mot metastaserad sjukdom. </w:t>
      </w:r>
    </w:p>
    <w:p w14:paraId="0D63E1F4" w14:textId="77777777" w:rsidR="00252920" w:rsidRPr="006B4E89" w:rsidRDefault="00252920" w:rsidP="00252920">
      <w:pPr>
        <w:suppressAutoHyphens/>
        <w:rPr>
          <w:szCs w:val="22"/>
          <w:lang w:val="sv-SE"/>
        </w:rPr>
      </w:pPr>
    </w:p>
    <w:p w14:paraId="4BDFF9B3" w14:textId="77777777" w:rsidR="00252920" w:rsidRPr="006B4E89" w:rsidRDefault="00252920" w:rsidP="00252920">
      <w:pPr>
        <w:suppressAutoHyphens/>
        <w:ind w:left="567" w:hanging="567"/>
        <w:rPr>
          <w:szCs w:val="22"/>
          <w:lang w:val="sv-SE"/>
        </w:rPr>
      </w:pPr>
      <w:r w:rsidRPr="006B4E89">
        <w:rPr>
          <w:szCs w:val="22"/>
          <w:lang w:val="sv-SE"/>
        </w:rPr>
        <w:t>-</w:t>
      </w:r>
      <w:r w:rsidRPr="006B4E89">
        <w:rPr>
          <w:szCs w:val="22"/>
          <w:lang w:val="sv-SE"/>
        </w:rPr>
        <w:tab/>
        <w:t>i kombination med en aromatashämmare för behandling av post-menopausala patienter med hormonreceptorpositiv metastaserad bröstcancer som inte tidigare behandlats med trastuzumab.</w:t>
      </w:r>
    </w:p>
    <w:p w14:paraId="6A7B1A5F" w14:textId="77777777" w:rsidR="00252920" w:rsidRPr="006B4E89" w:rsidRDefault="00252920" w:rsidP="00252920">
      <w:pPr>
        <w:suppressAutoHyphens/>
        <w:rPr>
          <w:szCs w:val="22"/>
          <w:lang w:val="sv-SE"/>
        </w:rPr>
      </w:pPr>
    </w:p>
    <w:p w14:paraId="0FAFA042" w14:textId="77777777" w:rsidR="00252920" w:rsidRPr="006B4E89" w:rsidRDefault="00252920" w:rsidP="00252920">
      <w:pPr>
        <w:suppressAutoHyphens/>
        <w:rPr>
          <w:i/>
          <w:szCs w:val="22"/>
          <w:u w:val="single"/>
          <w:lang w:val="sv-SE"/>
        </w:rPr>
      </w:pPr>
      <w:r w:rsidRPr="006B4E89">
        <w:rPr>
          <w:i/>
          <w:szCs w:val="22"/>
          <w:u w:val="single"/>
          <w:lang w:val="sv-SE"/>
        </w:rPr>
        <w:t>Tidig bröstcancer</w:t>
      </w:r>
    </w:p>
    <w:p w14:paraId="5FA3AD1C" w14:textId="77777777" w:rsidR="00252920" w:rsidRPr="006B4E89" w:rsidRDefault="00252920" w:rsidP="00252920">
      <w:pPr>
        <w:suppressAutoHyphens/>
        <w:rPr>
          <w:szCs w:val="22"/>
          <w:lang w:val="sv-SE"/>
        </w:rPr>
      </w:pPr>
    </w:p>
    <w:p w14:paraId="253500A9" w14:textId="77777777" w:rsidR="00252920" w:rsidRPr="006B4E89" w:rsidRDefault="00252920" w:rsidP="00252920">
      <w:pPr>
        <w:suppressAutoHyphens/>
        <w:rPr>
          <w:szCs w:val="22"/>
          <w:lang w:val="sv-SE"/>
        </w:rPr>
      </w:pPr>
      <w:r w:rsidRPr="006B4E89">
        <w:rPr>
          <w:szCs w:val="22"/>
          <w:lang w:val="sv-SE"/>
        </w:rPr>
        <w:t>Herceptin är indicerat för behandling av vuxna patienter med HER2-positiv tidig bröstcancer:</w:t>
      </w:r>
    </w:p>
    <w:p w14:paraId="7D672609" w14:textId="77777777" w:rsidR="00252920" w:rsidRPr="006B4E89" w:rsidRDefault="00252920" w:rsidP="00252920">
      <w:pPr>
        <w:suppressAutoHyphens/>
        <w:rPr>
          <w:szCs w:val="22"/>
          <w:lang w:val="sv-SE"/>
        </w:rPr>
      </w:pPr>
    </w:p>
    <w:p w14:paraId="792B34E1" w14:textId="77777777" w:rsidR="00252920" w:rsidRPr="006B4E89" w:rsidRDefault="00252920" w:rsidP="00252920">
      <w:pPr>
        <w:suppressAutoHyphens/>
        <w:ind w:left="567" w:hanging="567"/>
        <w:rPr>
          <w:szCs w:val="22"/>
          <w:lang w:val="sv-SE"/>
        </w:rPr>
      </w:pPr>
      <w:r w:rsidRPr="006B4E89">
        <w:rPr>
          <w:szCs w:val="22"/>
          <w:lang w:val="sv-SE"/>
        </w:rPr>
        <w:t>-</w:t>
      </w:r>
      <w:r w:rsidRPr="006B4E89">
        <w:rPr>
          <w:szCs w:val="22"/>
          <w:lang w:val="sv-SE"/>
        </w:rPr>
        <w:tab/>
        <w:t>efter kirurgi, kemoterapi (neoadjuvant eller adjuvant) och strålbehandling (om tillämpbart) (se avsnitt 5.1).</w:t>
      </w:r>
    </w:p>
    <w:p w14:paraId="0998A7A2" w14:textId="77777777" w:rsidR="00252920" w:rsidRPr="006B4E89" w:rsidRDefault="00252920" w:rsidP="00252920">
      <w:pPr>
        <w:suppressAutoHyphens/>
        <w:rPr>
          <w:szCs w:val="22"/>
          <w:lang w:val="sv-SE"/>
        </w:rPr>
      </w:pPr>
    </w:p>
    <w:p w14:paraId="4063AA1F" w14:textId="77777777" w:rsidR="00252920" w:rsidRPr="006B4E89" w:rsidRDefault="00252920" w:rsidP="00252920">
      <w:pPr>
        <w:suppressAutoHyphens/>
        <w:ind w:left="567" w:hanging="567"/>
        <w:rPr>
          <w:szCs w:val="22"/>
          <w:lang w:val="sv-SE"/>
        </w:rPr>
      </w:pPr>
      <w:r w:rsidRPr="006B4E89">
        <w:rPr>
          <w:szCs w:val="22"/>
          <w:lang w:val="sv-SE"/>
        </w:rPr>
        <w:lastRenderedPageBreak/>
        <w:t>-</w:t>
      </w:r>
      <w:r w:rsidRPr="006B4E89">
        <w:rPr>
          <w:szCs w:val="22"/>
          <w:lang w:val="sv-SE"/>
        </w:rPr>
        <w:tab/>
        <w:t>efter adjuvant kemoterapi med doxorubicin och cyklofosfamid, i kombination med paklitaxel eller docetaxel.</w:t>
      </w:r>
    </w:p>
    <w:p w14:paraId="4A8250E9" w14:textId="77777777" w:rsidR="00252920" w:rsidRPr="006B4E89" w:rsidRDefault="00252920" w:rsidP="00252920">
      <w:pPr>
        <w:suppressAutoHyphens/>
        <w:rPr>
          <w:szCs w:val="22"/>
          <w:lang w:val="sv-SE"/>
        </w:rPr>
      </w:pPr>
    </w:p>
    <w:p w14:paraId="0466D8D5" w14:textId="77777777" w:rsidR="00252920" w:rsidRPr="006B4E89" w:rsidRDefault="00252920" w:rsidP="00252920">
      <w:pPr>
        <w:suppressAutoHyphens/>
        <w:rPr>
          <w:szCs w:val="22"/>
          <w:lang w:val="sv-SE"/>
        </w:rPr>
      </w:pPr>
      <w:r w:rsidRPr="006B4E89">
        <w:rPr>
          <w:szCs w:val="22"/>
          <w:lang w:val="sv-SE"/>
        </w:rPr>
        <w:t>-</w:t>
      </w:r>
      <w:r w:rsidRPr="006B4E89">
        <w:rPr>
          <w:szCs w:val="22"/>
          <w:lang w:val="sv-SE"/>
        </w:rPr>
        <w:tab/>
        <w:t>i kombination med adjuvant kemoterapi som utgörs av docetaxel och karboplatin.</w:t>
      </w:r>
    </w:p>
    <w:p w14:paraId="78992337" w14:textId="77777777" w:rsidR="00252920" w:rsidRPr="006B4E89" w:rsidRDefault="00252920" w:rsidP="00252920">
      <w:pPr>
        <w:suppressAutoHyphens/>
        <w:rPr>
          <w:szCs w:val="22"/>
          <w:lang w:val="sv-SE"/>
        </w:rPr>
      </w:pPr>
    </w:p>
    <w:p w14:paraId="25E8EBE5" w14:textId="77777777" w:rsidR="00252920" w:rsidRPr="006B4E89" w:rsidRDefault="00252920" w:rsidP="00252920">
      <w:pPr>
        <w:suppressAutoHyphens/>
        <w:ind w:left="546" w:hanging="560"/>
        <w:rPr>
          <w:szCs w:val="22"/>
          <w:lang w:val="sv-SE"/>
        </w:rPr>
      </w:pPr>
      <w:r w:rsidRPr="006B4E89">
        <w:rPr>
          <w:szCs w:val="22"/>
          <w:lang w:val="sv-SE"/>
        </w:rPr>
        <w:t>-</w:t>
      </w:r>
      <w:r w:rsidRPr="006B4E89">
        <w:rPr>
          <w:szCs w:val="22"/>
          <w:lang w:val="sv-SE"/>
        </w:rPr>
        <w:tab/>
        <w:t>i kombination med neoadjuvant kemoterapi följt av adjuvant behandling med Herceptin, för lokalt avancerad (inklusive inflammatorisk) sjukdom eller för tumörer &gt; 2 cm i diameter (se avsnitt 4.4 och 5.1).</w:t>
      </w:r>
    </w:p>
    <w:p w14:paraId="73AE6DDB" w14:textId="77777777" w:rsidR="00252920" w:rsidRPr="006B4E89" w:rsidRDefault="00252920" w:rsidP="00252920">
      <w:pPr>
        <w:suppressAutoHyphens/>
        <w:rPr>
          <w:szCs w:val="22"/>
          <w:lang w:val="sv-SE"/>
        </w:rPr>
      </w:pPr>
    </w:p>
    <w:p w14:paraId="05B95735" w14:textId="77777777" w:rsidR="00252920" w:rsidRPr="006B4E89" w:rsidRDefault="00252920" w:rsidP="00252920">
      <w:pPr>
        <w:suppressAutoHyphens/>
        <w:rPr>
          <w:szCs w:val="22"/>
          <w:lang w:val="sv-SE"/>
        </w:rPr>
      </w:pPr>
      <w:r w:rsidRPr="006B4E89">
        <w:rPr>
          <w:szCs w:val="22"/>
          <w:lang w:val="sv-SE"/>
        </w:rPr>
        <w:t>Herceptin bör endast användas till patienter med metastaserad eller tidig bröstcancer vilkas tumörer antingen överuttrycker HER2 eller har HER2 genamplifiering påvisad med en tillförlitlig och validerad metod (se avsnitt 4.4 och 5.1).</w:t>
      </w:r>
    </w:p>
    <w:p w14:paraId="32534E6B" w14:textId="77777777" w:rsidR="00252920" w:rsidRPr="006B4E89" w:rsidRDefault="00252920" w:rsidP="00252920">
      <w:pPr>
        <w:suppressAutoHyphens/>
        <w:rPr>
          <w:szCs w:val="22"/>
          <w:lang w:val="sv-SE"/>
        </w:rPr>
      </w:pPr>
    </w:p>
    <w:p w14:paraId="40F42142" w14:textId="77777777" w:rsidR="00252920" w:rsidRPr="006B4E89" w:rsidRDefault="00252920" w:rsidP="00252920">
      <w:pPr>
        <w:suppressAutoHyphens/>
        <w:ind w:left="567" w:hanging="567"/>
        <w:rPr>
          <w:b/>
          <w:szCs w:val="22"/>
          <w:lang w:val="sv-SE"/>
        </w:rPr>
      </w:pPr>
      <w:r w:rsidRPr="006B4E89">
        <w:rPr>
          <w:b/>
          <w:szCs w:val="22"/>
          <w:lang w:val="sv-SE"/>
        </w:rPr>
        <w:t>4.2</w:t>
      </w:r>
      <w:r w:rsidRPr="006B4E89">
        <w:rPr>
          <w:b/>
          <w:szCs w:val="22"/>
          <w:lang w:val="sv-SE"/>
        </w:rPr>
        <w:tab/>
        <w:t>Dosering och administreringssätt</w:t>
      </w:r>
    </w:p>
    <w:p w14:paraId="70ACB844" w14:textId="77777777" w:rsidR="00252920" w:rsidRPr="006B4E89" w:rsidRDefault="00252920" w:rsidP="00252920">
      <w:pPr>
        <w:suppressAutoHyphens/>
        <w:ind w:left="567" w:hanging="567"/>
        <w:rPr>
          <w:b/>
          <w:szCs w:val="22"/>
          <w:lang w:val="sv-SE"/>
        </w:rPr>
      </w:pPr>
    </w:p>
    <w:p w14:paraId="2D25F9FF" w14:textId="77777777" w:rsidR="00252920" w:rsidRPr="006B4E89" w:rsidRDefault="00252920" w:rsidP="00252920">
      <w:pPr>
        <w:rPr>
          <w:szCs w:val="22"/>
          <w:lang w:val="sv-SE"/>
        </w:rPr>
      </w:pPr>
      <w:r w:rsidRPr="006B4E89">
        <w:rPr>
          <w:szCs w:val="22"/>
          <w:lang w:val="sv-SE"/>
        </w:rPr>
        <w:t>HER2-testning är obligatoriskt innan behandling påbörjas (se avsnitt 4.4 och 5.1). Herceptinbehandling bör bara initieras av läkare med erfarenhet av administration av cytostatika (se avsnitt 4.4) och endast administreras av sjukvårdspersonal.</w:t>
      </w:r>
    </w:p>
    <w:p w14:paraId="24F477B1" w14:textId="77777777" w:rsidR="00252920" w:rsidRPr="006B4E89" w:rsidRDefault="00252920" w:rsidP="00252920">
      <w:pPr>
        <w:rPr>
          <w:szCs w:val="22"/>
          <w:lang w:val="sv-SE"/>
        </w:rPr>
      </w:pPr>
    </w:p>
    <w:p w14:paraId="51A082CA" w14:textId="77777777" w:rsidR="00252920" w:rsidRPr="006B4E89" w:rsidRDefault="00252920" w:rsidP="00252920">
      <w:pPr>
        <w:rPr>
          <w:szCs w:val="22"/>
          <w:lang w:val="sv-SE"/>
        </w:rPr>
      </w:pPr>
      <w:r w:rsidRPr="006B4E89">
        <w:rPr>
          <w:szCs w:val="22"/>
          <w:lang w:val="sv-SE"/>
        </w:rPr>
        <w:t>Det är viktigt att kontrollera produktens märkning för att säkerställa att korrekt formulering (intravenös eller subkutan med fast dos) administreras till patienten och överensstämmer med förskrivet läkemedel. Herceptin subkutan formulering är inte avsedd för intravenös administrering och ska enbart administreras via subkutan injektion.</w:t>
      </w:r>
    </w:p>
    <w:p w14:paraId="15C64FC9" w14:textId="77777777" w:rsidR="00252920" w:rsidRPr="006B4E89" w:rsidRDefault="00252920" w:rsidP="00252920">
      <w:pPr>
        <w:rPr>
          <w:szCs w:val="22"/>
          <w:lang w:val="sv-SE"/>
        </w:rPr>
      </w:pPr>
    </w:p>
    <w:p w14:paraId="73EF81AC" w14:textId="77777777" w:rsidR="00753E9A" w:rsidRPr="006B4E89" w:rsidRDefault="00753E9A" w:rsidP="00753E9A">
      <w:pPr>
        <w:rPr>
          <w:rFonts w:eastAsia="Calibri"/>
          <w:szCs w:val="22"/>
          <w:lang w:val="sv-SE" w:eastAsia="en-US"/>
        </w:rPr>
      </w:pPr>
      <w:r w:rsidRPr="006B4E89">
        <w:rPr>
          <w:rFonts w:eastAsia="Calibri"/>
          <w:szCs w:val="22"/>
          <w:lang w:val="sv-SE" w:eastAsia="en-US"/>
        </w:rPr>
        <w:t>Byte av behandling mellan Herceptin intravenös</w:t>
      </w:r>
      <w:r w:rsidR="001A783E" w:rsidRPr="006B4E89">
        <w:rPr>
          <w:rFonts w:eastAsia="Calibri"/>
          <w:szCs w:val="22"/>
          <w:lang w:val="sv-SE" w:eastAsia="en-US"/>
        </w:rPr>
        <w:t>a</w:t>
      </w:r>
      <w:r w:rsidRPr="006B4E89">
        <w:rPr>
          <w:rFonts w:eastAsia="Calibri"/>
          <w:szCs w:val="22"/>
          <w:lang w:val="sv-SE" w:eastAsia="en-US"/>
        </w:rPr>
        <w:t xml:space="preserve"> och Herceptin subkutan</w:t>
      </w:r>
      <w:r w:rsidR="001A783E" w:rsidRPr="006B4E89">
        <w:rPr>
          <w:rFonts w:eastAsia="Calibri"/>
          <w:szCs w:val="22"/>
          <w:lang w:val="sv-SE" w:eastAsia="en-US"/>
        </w:rPr>
        <w:t>a</w:t>
      </w:r>
      <w:r w:rsidRPr="006B4E89">
        <w:rPr>
          <w:rFonts w:eastAsia="Calibri"/>
          <w:szCs w:val="22"/>
          <w:lang w:val="sv-SE" w:eastAsia="en-US"/>
        </w:rPr>
        <w:t xml:space="preserve"> formulering</w:t>
      </w:r>
      <w:r w:rsidR="001A783E" w:rsidRPr="006B4E89">
        <w:rPr>
          <w:rFonts w:eastAsia="Calibri"/>
          <w:szCs w:val="22"/>
          <w:lang w:val="sv-SE" w:eastAsia="en-US"/>
        </w:rPr>
        <w:t>ar</w:t>
      </w:r>
      <w:r w:rsidRPr="006B4E89">
        <w:rPr>
          <w:rFonts w:eastAsia="Calibri"/>
          <w:szCs w:val="22"/>
          <w:lang w:val="sv-SE" w:eastAsia="en-US"/>
        </w:rPr>
        <w:t xml:space="preserve"> och vice versa, med användning av doseringsintervallet var tredje vecka, har studerats i studie MO22982 (se avsnitt 4.8).</w:t>
      </w:r>
    </w:p>
    <w:p w14:paraId="464E9167" w14:textId="77777777" w:rsidR="00753E9A" w:rsidRPr="006B4E89" w:rsidRDefault="00753E9A" w:rsidP="00753E9A">
      <w:pPr>
        <w:rPr>
          <w:rFonts w:eastAsia="Calibri"/>
          <w:szCs w:val="22"/>
          <w:lang w:val="sv-SE" w:eastAsia="en-US"/>
        </w:rPr>
      </w:pPr>
    </w:p>
    <w:p w14:paraId="4F2D083D" w14:textId="77777777" w:rsidR="00252920" w:rsidRPr="006B4E89" w:rsidRDefault="00252920" w:rsidP="00252920">
      <w:pPr>
        <w:rPr>
          <w:szCs w:val="22"/>
          <w:lang w:val="sv-SE"/>
        </w:rPr>
      </w:pPr>
      <w:r w:rsidRPr="006B4E89">
        <w:rPr>
          <w:rFonts w:eastAsia="Calibri"/>
          <w:szCs w:val="22"/>
          <w:lang w:val="sv-SE" w:eastAsia="en-US"/>
        </w:rPr>
        <w:t xml:space="preserve">För att förhindra medicineringsfel är det viktigt att kontrollera injektionsflaskans märkning för att säkerställa att läkemedlet som bereds och administreras är Herceptin (trastuzumab) och inte </w:t>
      </w:r>
      <w:r w:rsidR="0054475B" w:rsidRPr="006B4E89">
        <w:rPr>
          <w:szCs w:val="22"/>
          <w:lang w:val="sv-SE" w:eastAsia="sv-SE" w:bidi="sv-SE"/>
        </w:rPr>
        <w:t>någon annan produkt som innehåller trastuzumab (t ex trastuzumab emtansin eller trastuzumab deruxtecan).</w:t>
      </w:r>
    </w:p>
    <w:p w14:paraId="0DA1F49D" w14:textId="77777777" w:rsidR="00252920" w:rsidRPr="006B4E89" w:rsidRDefault="00252920" w:rsidP="00252920">
      <w:pPr>
        <w:rPr>
          <w:szCs w:val="22"/>
          <w:lang w:val="sv-SE"/>
        </w:rPr>
      </w:pPr>
    </w:p>
    <w:p w14:paraId="1931E675" w14:textId="77777777" w:rsidR="00252920" w:rsidRPr="006B4E89" w:rsidRDefault="00252920" w:rsidP="00252920">
      <w:pPr>
        <w:rPr>
          <w:szCs w:val="22"/>
          <w:u w:val="single"/>
          <w:lang w:val="sv-SE"/>
        </w:rPr>
      </w:pPr>
      <w:r w:rsidRPr="006B4E89">
        <w:rPr>
          <w:szCs w:val="22"/>
          <w:u w:val="single"/>
          <w:lang w:val="sv-SE"/>
        </w:rPr>
        <w:t>Dosering</w:t>
      </w:r>
    </w:p>
    <w:p w14:paraId="2A62CB8E" w14:textId="77777777" w:rsidR="00252920" w:rsidRPr="006B4E89" w:rsidRDefault="00252920" w:rsidP="00252920">
      <w:pPr>
        <w:rPr>
          <w:szCs w:val="22"/>
          <w:u w:val="single"/>
          <w:lang w:val="sv-SE"/>
        </w:rPr>
      </w:pPr>
    </w:p>
    <w:p w14:paraId="2B27D124" w14:textId="77777777" w:rsidR="00252920" w:rsidRPr="006B4E89" w:rsidRDefault="00252920" w:rsidP="00252920">
      <w:pPr>
        <w:rPr>
          <w:szCs w:val="22"/>
          <w:lang w:val="sv-SE"/>
        </w:rPr>
      </w:pPr>
      <w:r w:rsidRPr="006B4E89">
        <w:rPr>
          <w:szCs w:val="22"/>
          <w:lang w:val="sv-SE"/>
        </w:rPr>
        <w:t>Den rekommenderade dosen av Herceptin subkutan formulering är 600 mg oberoende av patientens kroppsvikt. Ingen startdos krävs. Denna dos ska ges subkutant under 2-5 minuter var tredje vecka.</w:t>
      </w:r>
    </w:p>
    <w:p w14:paraId="318F21A7" w14:textId="77777777" w:rsidR="00252920" w:rsidRPr="006B4E89" w:rsidRDefault="00252920" w:rsidP="00252920">
      <w:pPr>
        <w:rPr>
          <w:i/>
          <w:szCs w:val="22"/>
          <w:lang w:val="sv-SE"/>
        </w:rPr>
      </w:pPr>
    </w:p>
    <w:p w14:paraId="5B0AD9C2" w14:textId="77777777" w:rsidR="00252920" w:rsidRPr="006B4E89" w:rsidRDefault="00252920" w:rsidP="00252920">
      <w:pPr>
        <w:suppressAutoHyphens/>
        <w:outlineLvl w:val="0"/>
        <w:rPr>
          <w:szCs w:val="22"/>
          <w:lang w:val="sv-SE"/>
        </w:rPr>
      </w:pPr>
      <w:r w:rsidRPr="006B4E89">
        <w:rPr>
          <w:szCs w:val="22"/>
          <w:lang w:val="sv-SE"/>
        </w:rPr>
        <w:t>I den pivotala studien (BO22227) administrerades Herceptin subkutan formulering som neoadjuvant/ adjuvant behandling hos patienter med tidig bröstcancer. Den preoperativa kemoterapibehandlingen bestod av docetaxel (75 mg/m</w:t>
      </w:r>
      <w:r w:rsidRPr="006B4E89">
        <w:rPr>
          <w:szCs w:val="22"/>
          <w:vertAlign w:val="superscript"/>
          <w:lang w:val="sv-SE"/>
        </w:rPr>
        <w:t>2</w:t>
      </w:r>
      <w:r w:rsidRPr="006B4E89">
        <w:rPr>
          <w:szCs w:val="22"/>
          <w:lang w:val="sv-SE"/>
        </w:rPr>
        <w:t>) följt av FEC (5-FU, epirubicin och cyklofosfamid) som en standarddos.</w:t>
      </w:r>
    </w:p>
    <w:p w14:paraId="4A50DC5D" w14:textId="77777777" w:rsidR="00252920" w:rsidRPr="006B4E89" w:rsidRDefault="00252920" w:rsidP="00252920">
      <w:pPr>
        <w:suppressAutoHyphens/>
        <w:outlineLvl w:val="0"/>
        <w:rPr>
          <w:szCs w:val="22"/>
          <w:lang w:val="sv-SE"/>
        </w:rPr>
      </w:pPr>
    </w:p>
    <w:p w14:paraId="1B22C36A" w14:textId="77777777" w:rsidR="00252920" w:rsidRPr="006B4E89" w:rsidRDefault="00252920" w:rsidP="00252920">
      <w:pPr>
        <w:rPr>
          <w:szCs w:val="22"/>
          <w:lang w:val="sv-SE"/>
        </w:rPr>
      </w:pPr>
      <w:r w:rsidRPr="006B4E89">
        <w:rPr>
          <w:szCs w:val="22"/>
          <w:lang w:val="sv-SE"/>
        </w:rPr>
        <w:t>Se avsnitt 5.1 för dosering av kemoterapikombinationer.</w:t>
      </w:r>
    </w:p>
    <w:p w14:paraId="1FAF7501" w14:textId="77777777" w:rsidR="00252920" w:rsidRPr="006B4E89" w:rsidRDefault="00252920" w:rsidP="00252920">
      <w:pPr>
        <w:suppressAutoHyphens/>
        <w:outlineLvl w:val="0"/>
        <w:rPr>
          <w:szCs w:val="22"/>
          <w:lang w:val="sv-SE"/>
        </w:rPr>
      </w:pPr>
    </w:p>
    <w:p w14:paraId="29286362" w14:textId="77777777" w:rsidR="00252920" w:rsidRPr="006B4E89" w:rsidRDefault="00252920" w:rsidP="00252920">
      <w:pPr>
        <w:suppressAutoHyphens/>
        <w:outlineLvl w:val="0"/>
        <w:rPr>
          <w:i/>
          <w:szCs w:val="22"/>
          <w:lang w:val="sv-SE"/>
        </w:rPr>
      </w:pPr>
      <w:r w:rsidRPr="006B4E89">
        <w:rPr>
          <w:i/>
          <w:szCs w:val="22"/>
          <w:lang w:val="sv-SE"/>
        </w:rPr>
        <w:t>Behandlingslängd</w:t>
      </w:r>
    </w:p>
    <w:p w14:paraId="362A8ACE" w14:textId="77777777" w:rsidR="00A40931" w:rsidRDefault="00A40931" w:rsidP="00252920">
      <w:pPr>
        <w:suppressAutoHyphens/>
        <w:outlineLvl w:val="0"/>
        <w:rPr>
          <w:ins w:id="2653" w:author="Author" w:date="2025-08-08T07:58:00Z" w16du:dateUtc="2025-08-08T05:58:00Z"/>
          <w:szCs w:val="22"/>
          <w:lang w:val="sv-SE"/>
        </w:rPr>
      </w:pPr>
    </w:p>
    <w:p w14:paraId="0D796D0A" w14:textId="6A54115A" w:rsidR="00252920" w:rsidRPr="006B4E89" w:rsidRDefault="00252920" w:rsidP="00252920">
      <w:pPr>
        <w:suppressAutoHyphens/>
        <w:outlineLvl w:val="0"/>
        <w:rPr>
          <w:szCs w:val="22"/>
          <w:lang w:val="sv-SE"/>
        </w:rPr>
      </w:pPr>
      <w:r w:rsidRPr="006B4E89">
        <w:rPr>
          <w:szCs w:val="22"/>
          <w:lang w:val="sv-SE"/>
        </w:rPr>
        <w:t>Patienter med metastaserad bröstcancer ska behandlas med Herceptin till sjukdomsprogress. Patienter med tidig bröstcancer ska behandlas med Herceptin under 1 år eller till sjukdomsrecidiv, beroende på vilket som inträffar först. Att förlänga behandlingen av tidig bröstcancer utöver ett år rekommenderas inte (se avsnitt 5.1).</w:t>
      </w:r>
    </w:p>
    <w:p w14:paraId="0658C239" w14:textId="77777777" w:rsidR="00252920" w:rsidRPr="006B4E89" w:rsidRDefault="00252920" w:rsidP="00252920">
      <w:pPr>
        <w:suppressAutoHyphens/>
        <w:outlineLvl w:val="0"/>
        <w:rPr>
          <w:i/>
          <w:szCs w:val="22"/>
          <w:lang w:val="sv-SE"/>
        </w:rPr>
      </w:pPr>
    </w:p>
    <w:p w14:paraId="161FB0EB" w14:textId="77777777" w:rsidR="00252920" w:rsidRPr="006B4E89" w:rsidRDefault="00252920" w:rsidP="00252920">
      <w:pPr>
        <w:suppressAutoHyphens/>
        <w:outlineLvl w:val="0"/>
        <w:rPr>
          <w:szCs w:val="22"/>
          <w:lang w:val="sv-SE"/>
        </w:rPr>
      </w:pPr>
      <w:r w:rsidRPr="006B4E89">
        <w:rPr>
          <w:i/>
          <w:szCs w:val="22"/>
          <w:lang w:val="sv-SE"/>
        </w:rPr>
        <w:t>Dosreduktion</w:t>
      </w:r>
    </w:p>
    <w:p w14:paraId="5BDE474D" w14:textId="77777777" w:rsidR="00A40931" w:rsidRDefault="00A40931" w:rsidP="00252920">
      <w:pPr>
        <w:rPr>
          <w:ins w:id="2654" w:author="Author" w:date="2025-08-08T07:58:00Z" w16du:dateUtc="2025-08-08T05:58:00Z"/>
          <w:szCs w:val="22"/>
          <w:lang w:val="sv-SE"/>
        </w:rPr>
      </w:pPr>
    </w:p>
    <w:p w14:paraId="58D2E14A" w14:textId="2E10F6F1" w:rsidR="00252920" w:rsidRPr="006B4E89" w:rsidRDefault="00252920" w:rsidP="00252920">
      <w:pPr>
        <w:rPr>
          <w:szCs w:val="22"/>
          <w:lang w:val="sv-SE"/>
        </w:rPr>
      </w:pPr>
      <w:r w:rsidRPr="006B4E89">
        <w:rPr>
          <w:szCs w:val="22"/>
          <w:lang w:val="sv-SE"/>
        </w:rPr>
        <w:t xml:space="preserve">Inga dosreduktioner gjordes för Herceptin under kliniska prövningar. Patienter kan fortsätta behandling under perioder av reversibel, kemoterapiinducerad myelosuppression, men de skall övervakas noggrant under denna tid med avseende på komplikationer i form av neutropeni. Se </w:t>
      </w:r>
      <w:r w:rsidRPr="006B4E89">
        <w:rPr>
          <w:szCs w:val="22"/>
          <w:lang w:val="sv-SE"/>
        </w:rPr>
        <w:lastRenderedPageBreak/>
        <w:t>produktresumén (SmPC) för paklitaxel, docetaxel eller aromatashämmare för information om dosreduktion eller fördröjd administrering.</w:t>
      </w:r>
    </w:p>
    <w:p w14:paraId="2D19BD62" w14:textId="77777777" w:rsidR="00252920" w:rsidRPr="006B4E89" w:rsidRDefault="00252920" w:rsidP="00252920">
      <w:pPr>
        <w:rPr>
          <w:szCs w:val="22"/>
          <w:lang w:val="sv-SE"/>
        </w:rPr>
      </w:pPr>
    </w:p>
    <w:p w14:paraId="4F8328D9" w14:textId="77777777" w:rsidR="00252920" w:rsidRPr="006B4E89" w:rsidRDefault="00252920" w:rsidP="00252920">
      <w:pPr>
        <w:suppressAutoHyphens/>
        <w:rPr>
          <w:szCs w:val="22"/>
          <w:lang w:val="sv-SE"/>
        </w:rPr>
      </w:pPr>
      <w:r w:rsidRPr="006B4E89">
        <w:rPr>
          <w:szCs w:val="22"/>
          <w:lang w:val="sv-SE"/>
        </w:rPr>
        <w:t xml:space="preserve">Om </w:t>
      </w:r>
      <w:r w:rsidR="001A783E" w:rsidRPr="006B4E89">
        <w:rPr>
          <w:szCs w:val="22"/>
          <w:lang w:val="sv-SE"/>
        </w:rPr>
        <w:t xml:space="preserve">procentsatsen för </w:t>
      </w:r>
      <w:r w:rsidRPr="006B4E89">
        <w:rPr>
          <w:szCs w:val="22"/>
          <w:lang w:val="sv-SE"/>
        </w:rPr>
        <w:t xml:space="preserve">vänsterkammar-ejektionsfraktion (LVEF) faller med ≥ 10 enheter från värdet vid behandlingsstart OCH till under 50 % ska behandling inte ges och en förnyad mätning av LVEF utföras inom ca 3 veckor. Om LVEF inte har förbättrats, eller om det har fallit ytterligare, eller </w:t>
      </w:r>
      <w:r w:rsidR="001A783E" w:rsidRPr="006B4E89">
        <w:rPr>
          <w:szCs w:val="22"/>
          <w:lang w:val="sv-SE"/>
        </w:rPr>
        <w:t xml:space="preserve">om </w:t>
      </w:r>
      <w:r w:rsidRPr="006B4E89">
        <w:rPr>
          <w:szCs w:val="22"/>
          <w:lang w:val="sv-SE"/>
        </w:rPr>
        <w:t xml:space="preserve">symtomatisk hjärtsvikt </w:t>
      </w:r>
      <w:r w:rsidR="001A783E" w:rsidRPr="006B4E89">
        <w:rPr>
          <w:szCs w:val="22"/>
          <w:lang w:val="sv-SE"/>
        </w:rPr>
        <w:t xml:space="preserve">har </w:t>
      </w:r>
      <w:r w:rsidRPr="006B4E89">
        <w:rPr>
          <w:szCs w:val="22"/>
          <w:lang w:val="sv-SE"/>
        </w:rPr>
        <w:t>utvecklats, ska utsättning av Herceptin starkt övervägas såvida inte fördelarna för den enskilda patienten bedöms överväga riskerna. Alla sådana patienter ska remitteras för undersökning hos en kardiolog och följas upp.</w:t>
      </w:r>
    </w:p>
    <w:p w14:paraId="75C2FB46" w14:textId="77777777" w:rsidR="00252920" w:rsidRPr="006B4E89" w:rsidRDefault="00252920" w:rsidP="00252920">
      <w:pPr>
        <w:rPr>
          <w:i/>
          <w:szCs w:val="22"/>
          <w:lang w:val="sv-SE"/>
        </w:rPr>
      </w:pPr>
    </w:p>
    <w:p w14:paraId="542EA297" w14:textId="77777777" w:rsidR="00252920" w:rsidRPr="006B4E89" w:rsidRDefault="00252920" w:rsidP="00252920">
      <w:pPr>
        <w:suppressAutoHyphens/>
        <w:rPr>
          <w:i/>
          <w:szCs w:val="22"/>
          <w:lang w:val="sv-SE"/>
        </w:rPr>
      </w:pPr>
      <w:r w:rsidRPr="006B4E89">
        <w:rPr>
          <w:i/>
          <w:szCs w:val="22"/>
          <w:lang w:val="sv-SE"/>
        </w:rPr>
        <w:t xml:space="preserve">Missade doser </w:t>
      </w:r>
    </w:p>
    <w:p w14:paraId="0ED32F63" w14:textId="77777777" w:rsidR="00A40931" w:rsidRDefault="00A40931" w:rsidP="00252920">
      <w:pPr>
        <w:suppressAutoHyphens/>
        <w:outlineLvl w:val="0"/>
        <w:rPr>
          <w:ins w:id="2655" w:author="Author" w:date="2025-08-08T07:58:00Z" w16du:dateUtc="2025-08-08T05:58:00Z"/>
          <w:szCs w:val="22"/>
          <w:lang w:val="sv-SE"/>
        </w:rPr>
      </w:pPr>
    </w:p>
    <w:p w14:paraId="1C2065EE" w14:textId="52EDFB6C" w:rsidR="00252920" w:rsidRPr="006B4E89" w:rsidRDefault="00252920" w:rsidP="00252920">
      <w:pPr>
        <w:suppressAutoHyphens/>
        <w:outlineLvl w:val="0"/>
        <w:rPr>
          <w:szCs w:val="22"/>
          <w:lang w:val="sv-SE"/>
        </w:rPr>
      </w:pPr>
      <w:r w:rsidRPr="006B4E89">
        <w:rPr>
          <w:szCs w:val="22"/>
          <w:lang w:val="sv-SE"/>
        </w:rPr>
        <w:t xml:space="preserve">Om en patient missar en Herceptindos bör nästa dos à 600 mg ges så snart som möjligt. Behandlingsintervallet tills påföljande administrering av Herceptin subkutan formulering bör inte understiga tre veckor. </w:t>
      </w:r>
    </w:p>
    <w:p w14:paraId="21F32498" w14:textId="77777777" w:rsidR="00252920" w:rsidRPr="006B4E89" w:rsidRDefault="00252920" w:rsidP="00252920">
      <w:pPr>
        <w:rPr>
          <w:i/>
          <w:szCs w:val="22"/>
          <w:lang w:val="sv-SE"/>
        </w:rPr>
      </w:pPr>
    </w:p>
    <w:p w14:paraId="07CF997D" w14:textId="77777777" w:rsidR="00252920" w:rsidRPr="006B4E89" w:rsidRDefault="00252920" w:rsidP="00252920">
      <w:pPr>
        <w:suppressAutoHyphens/>
        <w:outlineLvl w:val="0"/>
        <w:rPr>
          <w:szCs w:val="22"/>
          <w:lang w:val="sv-SE"/>
        </w:rPr>
      </w:pPr>
      <w:r w:rsidRPr="006B4E89">
        <w:rPr>
          <w:i/>
          <w:szCs w:val="22"/>
          <w:lang w:val="sv-SE"/>
        </w:rPr>
        <w:t>Speciella populationer</w:t>
      </w:r>
    </w:p>
    <w:p w14:paraId="7AA8F655" w14:textId="77777777" w:rsidR="00A40931" w:rsidRDefault="00A40931" w:rsidP="00252920">
      <w:pPr>
        <w:suppressAutoHyphens/>
        <w:rPr>
          <w:ins w:id="2656" w:author="Author" w:date="2025-08-08T07:58:00Z" w16du:dateUtc="2025-08-08T05:58:00Z"/>
          <w:szCs w:val="22"/>
          <w:lang w:val="sv-SE"/>
        </w:rPr>
      </w:pPr>
    </w:p>
    <w:p w14:paraId="424001B7" w14:textId="6B74CB52" w:rsidR="00252920" w:rsidRPr="006B4E89" w:rsidRDefault="00252920" w:rsidP="00252920">
      <w:pPr>
        <w:suppressAutoHyphens/>
        <w:rPr>
          <w:szCs w:val="22"/>
          <w:lang w:val="sv-SE"/>
        </w:rPr>
      </w:pPr>
      <w:r w:rsidRPr="006B4E89">
        <w:rPr>
          <w:szCs w:val="22"/>
          <w:lang w:val="sv-SE"/>
        </w:rPr>
        <w:t>Specifika farmakokinetiska studier hos äldre och hos de med nedsatt njur- eller leverfunktion har inte utförts. I en populationsfarmakokinetisk analys visades att varken ålder eller nedsatt njurfunktion påverkade distributionen av trastuzumab.</w:t>
      </w:r>
    </w:p>
    <w:p w14:paraId="2C8E90E3" w14:textId="77777777" w:rsidR="00252920" w:rsidRPr="006B4E89" w:rsidRDefault="00252920" w:rsidP="00252920">
      <w:pPr>
        <w:rPr>
          <w:i/>
          <w:szCs w:val="22"/>
          <w:lang w:val="sv-SE"/>
        </w:rPr>
      </w:pPr>
    </w:p>
    <w:p w14:paraId="74593246" w14:textId="77777777" w:rsidR="00252920" w:rsidRPr="006B4E89" w:rsidRDefault="00252920" w:rsidP="00252920">
      <w:pPr>
        <w:rPr>
          <w:i/>
          <w:szCs w:val="22"/>
          <w:lang w:val="sv-SE"/>
        </w:rPr>
      </w:pPr>
      <w:r w:rsidRPr="006B4E89">
        <w:rPr>
          <w:i/>
          <w:szCs w:val="22"/>
          <w:lang w:val="sv-SE"/>
        </w:rPr>
        <w:t>Pediatrisk population</w:t>
      </w:r>
    </w:p>
    <w:p w14:paraId="1CEA9128" w14:textId="77777777" w:rsidR="00252920" w:rsidRPr="006B4E89" w:rsidRDefault="00252920" w:rsidP="00252920">
      <w:pPr>
        <w:rPr>
          <w:b/>
          <w:i/>
          <w:szCs w:val="22"/>
          <w:lang w:val="sv-SE"/>
        </w:rPr>
      </w:pPr>
    </w:p>
    <w:p w14:paraId="6DCF6A65" w14:textId="77777777" w:rsidR="00252920" w:rsidRPr="006B4E89" w:rsidRDefault="00252920" w:rsidP="00252920">
      <w:pPr>
        <w:autoSpaceDE w:val="0"/>
        <w:autoSpaceDN w:val="0"/>
        <w:adjustRightInd w:val="0"/>
        <w:rPr>
          <w:i/>
          <w:szCs w:val="22"/>
          <w:lang w:val="sv-SE"/>
        </w:rPr>
      </w:pPr>
      <w:r w:rsidRPr="006B4E89">
        <w:rPr>
          <w:szCs w:val="22"/>
          <w:lang w:val="sv-SE"/>
        </w:rPr>
        <w:t>Det finns ingen relevant användning av Herceptin för en pediatrisk population.</w:t>
      </w:r>
    </w:p>
    <w:p w14:paraId="49318DBE" w14:textId="77777777" w:rsidR="00252920" w:rsidRPr="006B4E89" w:rsidRDefault="00252920" w:rsidP="00252920">
      <w:pPr>
        <w:rPr>
          <w:szCs w:val="22"/>
          <w:lang w:val="sv-SE"/>
        </w:rPr>
      </w:pPr>
    </w:p>
    <w:p w14:paraId="0D177EFA" w14:textId="77777777" w:rsidR="00252920" w:rsidRPr="006B4E89" w:rsidRDefault="00252920" w:rsidP="00252920">
      <w:pPr>
        <w:rPr>
          <w:szCs w:val="22"/>
          <w:u w:val="single"/>
          <w:lang w:val="sv-SE"/>
        </w:rPr>
      </w:pPr>
      <w:r w:rsidRPr="006B4E89">
        <w:rPr>
          <w:szCs w:val="22"/>
          <w:u w:val="single"/>
          <w:lang w:val="sv-SE"/>
        </w:rPr>
        <w:t xml:space="preserve">Administreringssätt </w:t>
      </w:r>
    </w:p>
    <w:p w14:paraId="596F0533" w14:textId="77777777" w:rsidR="00252920" w:rsidRPr="006B4E89" w:rsidRDefault="00252920" w:rsidP="00252920">
      <w:pPr>
        <w:rPr>
          <w:b/>
          <w:szCs w:val="22"/>
          <w:lang w:val="sv-SE"/>
        </w:rPr>
      </w:pPr>
    </w:p>
    <w:p w14:paraId="13276134" w14:textId="757E6A6B" w:rsidR="00252920" w:rsidRPr="006B4E89" w:rsidDel="00075C86" w:rsidRDefault="00252920" w:rsidP="00252920">
      <w:pPr>
        <w:tabs>
          <w:tab w:val="left" w:pos="0"/>
        </w:tabs>
        <w:suppressAutoHyphens/>
        <w:rPr>
          <w:del w:id="2657" w:author="Author" w:date="2025-08-12T11:31:00Z" w16du:dateUtc="2025-08-12T09:31:00Z"/>
          <w:szCs w:val="22"/>
          <w:lang w:val="sv-SE"/>
        </w:rPr>
      </w:pPr>
      <w:r w:rsidRPr="006B4E89">
        <w:rPr>
          <w:szCs w:val="22"/>
          <w:lang w:val="sv-SE"/>
        </w:rPr>
        <w:t>Dosen 600 mg ska enbart administreras som en subkutan injektion under 2-5 minuter</w:t>
      </w:r>
      <w:r w:rsidR="00753E9A" w:rsidRPr="006B4E89">
        <w:rPr>
          <w:szCs w:val="22"/>
          <w:lang w:val="sv-SE"/>
        </w:rPr>
        <w:t xml:space="preserve"> var tredje vecka</w:t>
      </w:r>
      <w:r w:rsidRPr="006B4E89">
        <w:rPr>
          <w:szCs w:val="22"/>
          <w:lang w:val="sv-SE"/>
        </w:rPr>
        <w:t>. Injektionsstället bör alternereras mellan vänster och höger lår. Injektionen bör ges med minst 2,5 cm avstånd till tidigare injektionsställe, och aldrig i områden där huden är röd, har blåmärken, är öm eller hård.</w:t>
      </w:r>
      <w:ins w:id="2658" w:author="Author" w:date="2025-08-12T11:31:00Z" w16du:dateUtc="2025-08-12T09:31:00Z">
        <w:r w:rsidR="00075C86">
          <w:rPr>
            <w:szCs w:val="22"/>
            <w:lang w:val="sv-SE"/>
          </w:rPr>
          <w:t xml:space="preserve"> </w:t>
        </w:r>
      </w:ins>
    </w:p>
    <w:p w14:paraId="68C8BC0A" w14:textId="77777777" w:rsidR="00252920" w:rsidRPr="006B4E89" w:rsidDel="00075C86" w:rsidRDefault="00252920" w:rsidP="00252920">
      <w:pPr>
        <w:tabs>
          <w:tab w:val="left" w:pos="0"/>
        </w:tabs>
        <w:suppressAutoHyphens/>
        <w:rPr>
          <w:del w:id="2659" w:author="Author" w:date="2025-08-12T11:31:00Z" w16du:dateUtc="2025-08-12T09:31:00Z"/>
          <w:szCs w:val="22"/>
          <w:lang w:val="sv-SE"/>
        </w:rPr>
      </w:pPr>
      <w:r w:rsidRPr="006B4E89">
        <w:rPr>
          <w:szCs w:val="22"/>
          <w:lang w:val="sv-SE"/>
        </w:rPr>
        <w:t xml:space="preserve">Under behandling med Herceptin subkutan formulering och andra subkutant administrerade läkemedel bör läkemedlen injiceras på olika ställen på kroppen. </w:t>
      </w:r>
    </w:p>
    <w:p w14:paraId="77E2B5A7" w14:textId="77777777" w:rsidR="00252920" w:rsidRPr="006B4E89" w:rsidRDefault="00252920" w:rsidP="00252920">
      <w:pPr>
        <w:tabs>
          <w:tab w:val="left" w:pos="0"/>
        </w:tabs>
        <w:suppressAutoHyphens/>
        <w:rPr>
          <w:szCs w:val="22"/>
          <w:lang w:val="sv-SE"/>
        </w:rPr>
      </w:pPr>
      <w:r w:rsidRPr="006B4E89">
        <w:rPr>
          <w:szCs w:val="22"/>
          <w:lang w:val="sv-SE"/>
        </w:rPr>
        <w:t xml:space="preserve">Patienterna bör övervakas </w:t>
      </w:r>
      <w:r w:rsidR="00727291" w:rsidRPr="006B4E89">
        <w:rPr>
          <w:szCs w:val="22"/>
          <w:lang w:val="sv-SE"/>
        </w:rPr>
        <w:t xml:space="preserve">i </w:t>
      </w:r>
      <w:r w:rsidR="00BC53F5" w:rsidRPr="006B4E89">
        <w:rPr>
          <w:szCs w:val="22"/>
          <w:lang w:val="sv-SE"/>
        </w:rPr>
        <w:t>30 minuter</w:t>
      </w:r>
      <w:r w:rsidRPr="006B4E89">
        <w:rPr>
          <w:szCs w:val="22"/>
          <w:lang w:val="sv-SE"/>
        </w:rPr>
        <w:t xml:space="preserve"> efter den första injektionen och </w:t>
      </w:r>
      <w:r w:rsidR="00727291" w:rsidRPr="006B4E89">
        <w:rPr>
          <w:szCs w:val="22"/>
          <w:lang w:val="sv-SE"/>
        </w:rPr>
        <w:t>i</w:t>
      </w:r>
      <w:r w:rsidRPr="006B4E89">
        <w:rPr>
          <w:szCs w:val="22"/>
          <w:lang w:val="sv-SE"/>
        </w:rPr>
        <w:t xml:space="preserve"> </w:t>
      </w:r>
      <w:r w:rsidR="00BC53F5" w:rsidRPr="006B4E89">
        <w:rPr>
          <w:szCs w:val="22"/>
          <w:lang w:val="sv-SE"/>
        </w:rPr>
        <w:t>15 minuter</w:t>
      </w:r>
      <w:r w:rsidRPr="006B4E89">
        <w:rPr>
          <w:szCs w:val="22"/>
          <w:lang w:val="sv-SE"/>
        </w:rPr>
        <w:t xml:space="preserve"> efter efterföljande injektioner med avseende på tecken eller symtom på administrationsrelaterade reaktioner (se avsnitt 4.4 och 4.8).</w:t>
      </w:r>
    </w:p>
    <w:p w14:paraId="4F5FC8B2" w14:textId="77777777" w:rsidR="00252920" w:rsidRPr="006B4E89" w:rsidRDefault="00252920" w:rsidP="00252920">
      <w:pPr>
        <w:suppressAutoHyphens/>
        <w:ind w:left="567" w:hanging="567"/>
        <w:rPr>
          <w:szCs w:val="22"/>
          <w:lang w:val="sv-SE"/>
        </w:rPr>
      </w:pPr>
    </w:p>
    <w:p w14:paraId="28A3266A" w14:textId="77777777" w:rsidR="00252920" w:rsidRPr="006B4E89" w:rsidRDefault="00252920" w:rsidP="00252920">
      <w:pPr>
        <w:suppressAutoHyphens/>
        <w:outlineLvl w:val="0"/>
        <w:rPr>
          <w:szCs w:val="22"/>
          <w:lang w:val="sv-SE"/>
        </w:rPr>
      </w:pPr>
      <w:r w:rsidRPr="006B4E89">
        <w:rPr>
          <w:szCs w:val="22"/>
          <w:lang w:val="sv-SE"/>
        </w:rPr>
        <w:t>För instruktioner gällande användning och hantering av Herceptin subkutan formulering se avsnitt 6.6.</w:t>
      </w:r>
    </w:p>
    <w:p w14:paraId="16056A81" w14:textId="77777777" w:rsidR="00252920" w:rsidRPr="006B4E89" w:rsidRDefault="00252920" w:rsidP="00252920">
      <w:pPr>
        <w:suppressAutoHyphens/>
        <w:ind w:left="567" w:hanging="567"/>
        <w:rPr>
          <w:szCs w:val="22"/>
          <w:lang w:val="sv-SE"/>
        </w:rPr>
      </w:pPr>
    </w:p>
    <w:p w14:paraId="68D3A0F7" w14:textId="77777777" w:rsidR="00252920" w:rsidRPr="006B4E89" w:rsidRDefault="00252920" w:rsidP="00252920">
      <w:pPr>
        <w:suppressAutoHyphens/>
        <w:ind w:left="567" w:hanging="567"/>
        <w:rPr>
          <w:szCs w:val="22"/>
          <w:lang w:val="sv-SE"/>
        </w:rPr>
      </w:pPr>
      <w:r w:rsidRPr="006B4E89">
        <w:rPr>
          <w:b/>
          <w:szCs w:val="22"/>
          <w:lang w:val="sv-SE"/>
        </w:rPr>
        <w:t>4.3</w:t>
      </w:r>
      <w:r w:rsidRPr="006B4E89">
        <w:rPr>
          <w:b/>
          <w:szCs w:val="22"/>
          <w:lang w:val="sv-SE"/>
        </w:rPr>
        <w:tab/>
        <w:t>Kontraindikationer</w:t>
      </w:r>
    </w:p>
    <w:p w14:paraId="19D31639" w14:textId="77777777" w:rsidR="00252920" w:rsidRPr="006B4E89" w:rsidRDefault="00252920" w:rsidP="00252920">
      <w:pPr>
        <w:suppressAutoHyphens/>
        <w:rPr>
          <w:szCs w:val="22"/>
          <w:lang w:val="sv-SE"/>
        </w:rPr>
      </w:pPr>
    </w:p>
    <w:p w14:paraId="52085129" w14:textId="77777777" w:rsidR="00252920" w:rsidRPr="006B4E89" w:rsidRDefault="00252920" w:rsidP="00252920">
      <w:pPr>
        <w:rPr>
          <w:lang w:val="sv-SE"/>
        </w:rPr>
      </w:pPr>
      <w:r w:rsidRPr="006B4E89">
        <w:rPr>
          <w:szCs w:val="22"/>
          <w:lang w:val="sv-SE"/>
          <w:rPrChange w:id="2660" w:author="Author" w:date="2025-08-06T16:23:00Z" w16du:dateUtc="2025-08-06T14:23:00Z">
            <w:rPr>
              <w:szCs w:val="22"/>
            </w:rPr>
          </w:rPrChange>
        </w:rPr>
        <w:sym w:font="Symbol" w:char="F0B7"/>
      </w:r>
      <w:r w:rsidRPr="006B4E89">
        <w:rPr>
          <w:szCs w:val="22"/>
          <w:lang w:val="sv-SE"/>
        </w:rPr>
        <w:tab/>
        <w:t xml:space="preserve">Överkänslighet mot trastuzumab, murina proteiner, hyaluronidas eller mot något hjälpämne som </w:t>
      </w:r>
      <w:r w:rsidRPr="006B4E89">
        <w:rPr>
          <w:szCs w:val="22"/>
          <w:lang w:val="sv-SE"/>
        </w:rPr>
        <w:tab/>
        <w:t>anges i avsnitt 6.1.</w:t>
      </w:r>
    </w:p>
    <w:p w14:paraId="241E8489" w14:textId="77777777" w:rsidR="00252920" w:rsidRPr="006B4E89" w:rsidRDefault="00252920" w:rsidP="00252920">
      <w:pPr>
        <w:rPr>
          <w:lang w:val="sv-SE"/>
        </w:rPr>
      </w:pPr>
      <w:r w:rsidRPr="006B4E89">
        <w:rPr>
          <w:szCs w:val="22"/>
          <w:lang w:val="sv-SE"/>
          <w:rPrChange w:id="2661" w:author="Author" w:date="2025-08-06T16:23:00Z" w16du:dateUtc="2025-08-06T14:23:00Z">
            <w:rPr>
              <w:szCs w:val="22"/>
            </w:rPr>
          </w:rPrChange>
        </w:rPr>
        <w:sym w:font="Symbol" w:char="F0B7"/>
      </w:r>
      <w:r w:rsidRPr="006B4E89">
        <w:rPr>
          <w:szCs w:val="22"/>
          <w:lang w:val="sv-SE"/>
        </w:rPr>
        <w:tab/>
        <w:t xml:space="preserve">Svår dyspné i vila pga komplikationer av avancerad malignitet eller patienter som är i behov av </w:t>
      </w:r>
      <w:r w:rsidRPr="006B4E89">
        <w:rPr>
          <w:szCs w:val="22"/>
          <w:lang w:val="sv-SE"/>
        </w:rPr>
        <w:tab/>
        <w:t>understödjande syrgasbehandling.</w:t>
      </w:r>
    </w:p>
    <w:p w14:paraId="41CF5229" w14:textId="77777777" w:rsidR="00252920" w:rsidRPr="006B4E89" w:rsidRDefault="00252920" w:rsidP="00252920">
      <w:pPr>
        <w:suppressAutoHyphens/>
        <w:rPr>
          <w:szCs w:val="22"/>
          <w:lang w:val="sv-SE"/>
        </w:rPr>
      </w:pPr>
    </w:p>
    <w:p w14:paraId="498FD94B" w14:textId="77777777" w:rsidR="00252920" w:rsidRPr="006B4E89" w:rsidRDefault="00252920" w:rsidP="00252920">
      <w:pPr>
        <w:suppressAutoHyphens/>
        <w:ind w:left="567" w:hanging="567"/>
        <w:rPr>
          <w:b/>
          <w:szCs w:val="22"/>
          <w:lang w:val="sv-SE"/>
        </w:rPr>
      </w:pPr>
      <w:r w:rsidRPr="006B4E89">
        <w:rPr>
          <w:b/>
          <w:szCs w:val="22"/>
          <w:lang w:val="sv-SE"/>
        </w:rPr>
        <w:t>4.4</w:t>
      </w:r>
      <w:r w:rsidRPr="006B4E89">
        <w:rPr>
          <w:b/>
          <w:szCs w:val="22"/>
          <w:lang w:val="sv-SE"/>
        </w:rPr>
        <w:tab/>
        <w:t>Varningar och försiktighet</w:t>
      </w:r>
    </w:p>
    <w:p w14:paraId="2E8FE964" w14:textId="77777777" w:rsidR="00252920" w:rsidRPr="006B4E89" w:rsidRDefault="00252920" w:rsidP="00252920">
      <w:pPr>
        <w:suppressAutoHyphens/>
        <w:ind w:left="567" w:hanging="567"/>
        <w:rPr>
          <w:szCs w:val="22"/>
          <w:lang w:val="sv-SE"/>
        </w:rPr>
      </w:pPr>
    </w:p>
    <w:p w14:paraId="61F95E51" w14:textId="77777777" w:rsidR="00B57FE8" w:rsidRPr="006B4E89" w:rsidRDefault="00B57FE8" w:rsidP="00B57FE8">
      <w:pPr>
        <w:suppressAutoHyphens/>
        <w:rPr>
          <w:szCs w:val="22"/>
          <w:u w:val="single"/>
          <w:lang w:val="sv-SE"/>
        </w:rPr>
      </w:pPr>
      <w:r w:rsidRPr="006B4E89">
        <w:rPr>
          <w:szCs w:val="22"/>
          <w:u w:val="single"/>
          <w:lang w:val="sv-SE"/>
        </w:rPr>
        <w:t>Spårbarhet</w:t>
      </w:r>
    </w:p>
    <w:p w14:paraId="36A44416" w14:textId="77777777" w:rsidR="00B57FE8" w:rsidRPr="006B4E89" w:rsidRDefault="00B57FE8" w:rsidP="00B57FE8">
      <w:pPr>
        <w:suppressAutoHyphens/>
        <w:rPr>
          <w:szCs w:val="22"/>
          <w:lang w:val="sv-SE"/>
        </w:rPr>
      </w:pPr>
    </w:p>
    <w:p w14:paraId="56D4C0BB" w14:textId="4C6B927E" w:rsidR="00252920" w:rsidRPr="006B4E89" w:rsidRDefault="00252920" w:rsidP="00252920">
      <w:pPr>
        <w:suppressAutoHyphens/>
        <w:rPr>
          <w:szCs w:val="22"/>
          <w:lang w:val="sv-SE"/>
        </w:rPr>
      </w:pPr>
      <w:r w:rsidRPr="006B4E89">
        <w:rPr>
          <w:szCs w:val="22"/>
          <w:lang w:val="sv-SE"/>
        </w:rPr>
        <w:t xml:space="preserve">För att öka spårbarheten av biologiska läkemedel ska produktnamnet </w:t>
      </w:r>
      <w:r w:rsidR="00186320" w:rsidRPr="006B4E89">
        <w:rPr>
          <w:szCs w:val="22"/>
          <w:lang w:val="sv-SE"/>
        </w:rPr>
        <w:t xml:space="preserve">och batchnumret (Lot- /Satsnumret) </w:t>
      </w:r>
      <w:r w:rsidRPr="006B4E89">
        <w:rPr>
          <w:szCs w:val="22"/>
          <w:lang w:val="sv-SE"/>
        </w:rPr>
        <w:t>på det administrerade läkemedlet tydligt anges</w:t>
      </w:r>
      <w:del w:id="2662" w:author="Author" w:date="2025-07-17T19:04:00Z">
        <w:r w:rsidRPr="006B4E89" w:rsidDel="00D10051">
          <w:rPr>
            <w:szCs w:val="22"/>
            <w:lang w:val="sv-SE"/>
          </w:rPr>
          <w:delText xml:space="preserve"> </w:delText>
        </w:r>
      </w:del>
      <w:r w:rsidRPr="006B4E89">
        <w:rPr>
          <w:szCs w:val="22"/>
          <w:lang w:val="sv-SE"/>
        </w:rPr>
        <w:t>.</w:t>
      </w:r>
    </w:p>
    <w:p w14:paraId="3AF29D60" w14:textId="77777777" w:rsidR="00252920" w:rsidRPr="006B4E89" w:rsidRDefault="00252920" w:rsidP="00252920">
      <w:pPr>
        <w:suppressAutoHyphens/>
        <w:rPr>
          <w:szCs w:val="22"/>
          <w:lang w:val="sv-SE"/>
        </w:rPr>
      </w:pPr>
    </w:p>
    <w:p w14:paraId="088C44BE" w14:textId="77777777" w:rsidR="00252920" w:rsidRPr="006B4E89" w:rsidRDefault="00252920" w:rsidP="00252920">
      <w:pPr>
        <w:suppressAutoHyphens/>
        <w:rPr>
          <w:szCs w:val="22"/>
          <w:lang w:val="sv-SE"/>
        </w:rPr>
      </w:pPr>
      <w:r w:rsidRPr="006B4E89">
        <w:rPr>
          <w:szCs w:val="22"/>
          <w:lang w:val="sv-SE"/>
        </w:rPr>
        <w:t>Bestämning av HER2-status skall genomföras i ett specialiserat laboratorium som kan säkerställa adekvat validering av testmetoderna (se avsnitt 5.1).</w:t>
      </w:r>
    </w:p>
    <w:p w14:paraId="0835F0D6" w14:textId="77777777" w:rsidR="00252920" w:rsidRPr="006B4E89" w:rsidRDefault="00252920" w:rsidP="00252920">
      <w:pPr>
        <w:suppressAutoHyphens/>
        <w:rPr>
          <w:szCs w:val="22"/>
          <w:lang w:val="sv-SE"/>
        </w:rPr>
      </w:pPr>
    </w:p>
    <w:p w14:paraId="186503FB" w14:textId="77777777" w:rsidR="00252920" w:rsidRPr="006B4E89" w:rsidRDefault="00252920" w:rsidP="00252920">
      <w:pPr>
        <w:suppressAutoHyphens/>
        <w:rPr>
          <w:szCs w:val="22"/>
          <w:lang w:val="sv-SE"/>
        </w:rPr>
      </w:pPr>
      <w:r w:rsidRPr="006B4E89">
        <w:rPr>
          <w:szCs w:val="22"/>
          <w:lang w:val="sv-SE"/>
        </w:rPr>
        <w:lastRenderedPageBreak/>
        <w:t>För tillfället finns inga data från kliniska prövningar tillgängliga avseende återbehandling för patienter som tidigare fått adjuvant behandling med Herceptin.</w:t>
      </w:r>
    </w:p>
    <w:p w14:paraId="76567D89" w14:textId="77777777" w:rsidR="00252920" w:rsidRPr="006B4E89" w:rsidRDefault="00252920" w:rsidP="00252920">
      <w:pPr>
        <w:suppressAutoHyphens/>
        <w:rPr>
          <w:szCs w:val="22"/>
          <w:lang w:val="sv-SE"/>
        </w:rPr>
      </w:pPr>
    </w:p>
    <w:p w14:paraId="6F1AEA4D" w14:textId="77777777" w:rsidR="00252920" w:rsidRPr="006B4E89" w:rsidRDefault="00252920" w:rsidP="00106AAF">
      <w:pPr>
        <w:keepNext/>
        <w:keepLines/>
        <w:suppressAutoHyphens/>
        <w:outlineLvl w:val="0"/>
        <w:rPr>
          <w:szCs w:val="22"/>
          <w:u w:val="single"/>
          <w:lang w:val="sv-SE"/>
        </w:rPr>
      </w:pPr>
      <w:r w:rsidRPr="006B4E89">
        <w:rPr>
          <w:szCs w:val="22"/>
          <w:u w:val="single"/>
          <w:lang w:val="sv-SE"/>
        </w:rPr>
        <w:t>Hjärtdysfunktion</w:t>
      </w:r>
    </w:p>
    <w:p w14:paraId="769B7DC9" w14:textId="77777777" w:rsidR="00252920" w:rsidRPr="006B4E89" w:rsidRDefault="00252920" w:rsidP="00106AAF">
      <w:pPr>
        <w:keepNext/>
        <w:keepLines/>
        <w:suppressAutoHyphens/>
        <w:outlineLvl w:val="0"/>
        <w:rPr>
          <w:i/>
          <w:szCs w:val="22"/>
          <w:lang w:val="sv-SE"/>
        </w:rPr>
      </w:pPr>
    </w:p>
    <w:p w14:paraId="463584ED" w14:textId="77777777" w:rsidR="00252920" w:rsidRPr="006B4E89" w:rsidRDefault="00252920" w:rsidP="00106AAF">
      <w:pPr>
        <w:keepNext/>
        <w:keepLines/>
        <w:suppressAutoHyphens/>
        <w:outlineLvl w:val="0"/>
        <w:rPr>
          <w:i/>
          <w:szCs w:val="22"/>
          <w:u w:val="single"/>
          <w:lang w:val="sv-SE"/>
        </w:rPr>
      </w:pPr>
      <w:r w:rsidRPr="006B4E89">
        <w:rPr>
          <w:i/>
          <w:szCs w:val="22"/>
          <w:u w:val="single"/>
          <w:lang w:val="sv-SE"/>
        </w:rPr>
        <w:t>Allmänna överväganden</w:t>
      </w:r>
    </w:p>
    <w:p w14:paraId="0E394A26" w14:textId="77777777" w:rsidR="00252920" w:rsidRPr="006B4E89" w:rsidRDefault="00252920" w:rsidP="00106AAF">
      <w:pPr>
        <w:keepNext/>
        <w:keepLines/>
        <w:suppressAutoHyphens/>
        <w:rPr>
          <w:szCs w:val="22"/>
          <w:lang w:val="sv-SE"/>
        </w:rPr>
      </w:pPr>
    </w:p>
    <w:p w14:paraId="46DE434F" w14:textId="77777777" w:rsidR="00252920" w:rsidRPr="006B4E89" w:rsidRDefault="00252920" w:rsidP="00106AAF">
      <w:pPr>
        <w:keepNext/>
        <w:keepLines/>
        <w:suppressAutoHyphens/>
        <w:rPr>
          <w:szCs w:val="22"/>
          <w:lang w:val="sv-SE"/>
        </w:rPr>
      </w:pPr>
      <w:r w:rsidRPr="006B4E89">
        <w:rPr>
          <w:szCs w:val="22"/>
          <w:lang w:val="sv-SE"/>
        </w:rPr>
        <w:t>Patienter behandlade med Herceptin har en förhöjd risk för att utveckla hjärtsvikt (New York Heart Association [NYHA] klass II-IV) eller asymtomatisk hjärtdysfunktion. Dessa händelser har observerats hos patienter som behandlats med enbart Herceptin eller i kombination med paklitaxel eller docetaxel, speciellt efter antracyklininnehållande (doxorubicin eller epirubicin) kemoterapi. Dessa kan vara måttliga till allvarliga och har varit förenade med dödsfall (se avsnitt 4.8). Försiktighet ska även iakttas för patienter med ökad risk för hjärtpåverkan, såsom hypertension, tidigare dokumenterad kranskärlssjukdom, hjärtsvikt, LVEF på &lt;55%, hög ålder.</w:t>
      </w:r>
    </w:p>
    <w:p w14:paraId="57C90DAE" w14:textId="77777777" w:rsidR="00252920" w:rsidRPr="006B4E89" w:rsidRDefault="00252920" w:rsidP="00252920">
      <w:pPr>
        <w:suppressAutoHyphens/>
        <w:rPr>
          <w:szCs w:val="22"/>
          <w:lang w:val="sv-SE"/>
        </w:rPr>
      </w:pPr>
    </w:p>
    <w:p w14:paraId="571EC033" w14:textId="77777777" w:rsidR="00252920" w:rsidRPr="006B4E89" w:rsidRDefault="00252920" w:rsidP="00252920">
      <w:pPr>
        <w:suppressAutoHyphens/>
        <w:rPr>
          <w:szCs w:val="22"/>
          <w:lang w:val="sv-SE"/>
        </w:rPr>
      </w:pPr>
      <w:r w:rsidRPr="006B4E89">
        <w:rPr>
          <w:szCs w:val="22"/>
          <w:lang w:val="sv-SE"/>
        </w:rPr>
        <w:t xml:space="preserve">Alla patienter som bedöms lämpliga för Herceptinbehandling, särskilt de som tidigare behandlats med antracykliner och cyklofosfamid, skall genomgå initial hjärtundersökning som omfattar anamnes och klinisk undersökning, EKG, ekokardiogram och/eller radioventrikulogram (MUGA= multigated acquisition) eller magnetisk resonanstomografi. Dessa undersökningar kan underlätta identifiering av patienter som kan utveckla hjärtdysfunktion. Hjärtundersökningen ska, såsom före behandling, upprepas var tredje månad under behandling samt var sjätte månad efter avslutad behandling fram tills 24 månader efter att Herceptinbehandlingen avslutats. En noggrann nytta-risk bedömning bör ske innan beslut tas om Herceptinbehandling. </w:t>
      </w:r>
    </w:p>
    <w:p w14:paraId="51C04542" w14:textId="380DE73E" w:rsidR="00252920" w:rsidRPr="006B4E89" w:rsidRDefault="00252920" w:rsidP="00252920">
      <w:pPr>
        <w:suppressAutoHyphens/>
        <w:rPr>
          <w:szCs w:val="22"/>
          <w:lang w:val="sv-SE"/>
        </w:rPr>
      </w:pPr>
    </w:p>
    <w:p w14:paraId="582DE1EC" w14:textId="77777777" w:rsidR="00252920" w:rsidRPr="006B4E89" w:rsidRDefault="003C1CD0" w:rsidP="00252920">
      <w:pPr>
        <w:suppressAutoHyphens/>
        <w:rPr>
          <w:szCs w:val="22"/>
          <w:lang w:val="sv-SE"/>
        </w:rPr>
      </w:pPr>
      <w:r w:rsidRPr="006B4E89">
        <w:rPr>
          <w:szCs w:val="22"/>
          <w:lang w:val="sv-SE"/>
        </w:rPr>
        <w:t>T</w:t>
      </w:r>
      <w:r w:rsidR="00252920" w:rsidRPr="006B4E89">
        <w:rPr>
          <w:szCs w:val="22"/>
          <w:lang w:val="sv-SE"/>
        </w:rPr>
        <w:t>rastuzumab</w:t>
      </w:r>
      <w:r w:rsidRPr="006B4E89">
        <w:rPr>
          <w:szCs w:val="22"/>
          <w:lang w:val="sv-SE"/>
        </w:rPr>
        <w:t xml:space="preserve"> kan</w:t>
      </w:r>
      <w:r w:rsidR="00252920" w:rsidRPr="006B4E89">
        <w:rPr>
          <w:szCs w:val="22"/>
          <w:lang w:val="sv-SE"/>
        </w:rPr>
        <w:t xml:space="preserve"> finnas kvar i cirkulationen i upp till </w:t>
      </w:r>
      <w:r w:rsidRPr="006B4E89">
        <w:rPr>
          <w:szCs w:val="22"/>
          <w:lang w:val="sv-SE"/>
        </w:rPr>
        <w:t>7 månader</w:t>
      </w:r>
      <w:r w:rsidR="00252920" w:rsidRPr="006B4E89">
        <w:rPr>
          <w:szCs w:val="22"/>
          <w:lang w:val="sv-SE"/>
        </w:rPr>
        <w:t xml:space="preserve"> efter att Herceptinbehandlingen avslutats</w:t>
      </w:r>
      <w:r w:rsidRPr="006B4E89">
        <w:rPr>
          <w:szCs w:val="22"/>
          <w:lang w:val="sv-SE"/>
        </w:rPr>
        <w:t xml:space="preserve"> baserat på populationsfarmakokinetiska analyser av alla tillgängliga data (se avsnitt 5.2)</w:t>
      </w:r>
      <w:r w:rsidR="00252920" w:rsidRPr="006B4E89">
        <w:rPr>
          <w:szCs w:val="22"/>
          <w:lang w:val="sv-SE"/>
        </w:rPr>
        <w:t xml:space="preserve">. Patienter som får antracykliner efter avslutad Herceptinbehandling kan möjligen ha en ökad risk för hjärtdysfunktion. Om möjligt bör antracyklinbaserad behandling undvikas i upp till </w:t>
      </w:r>
      <w:r w:rsidRPr="006B4E89">
        <w:rPr>
          <w:szCs w:val="22"/>
          <w:lang w:val="sv-SE"/>
        </w:rPr>
        <w:t>7 månader</w:t>
      </w:r>
      <w:r w:rsidR="00252920" w:rsidRPr="006B4E89">
        <w:rPr>
          <w:szCs w:val="22"/>
          <w:lang w:val="sv-SE"/>
        </w:rPr>
        <w:t xml:space="preserve"> efter att Herceptinbehandlingen avslutats. Om antracykliner används ska patientens hjärtfunktion noggrant övervakas.</w:t>
      </w:r>
    </w:p>
    <w:p w14:paraId="7340F89E" w14:textId="77777777" w:rsidR="00252920" w:rsidRPr="006B4E89" w:rsidRDefault="00252920" w:rsidP="00252920">
      <w:pPr>
        <w:suppressAutoHyphens/>
        <w:rPr>
          <w:szCs w:val="22"/>
          <w:lang w:val="sv-SE"/>
        </w:rPr>
      </w:pPr>
    </w:p>
    <w:p w14:paraId="1E8EB618" w14:textId="77777777" w:rsidR="00252920" w:rsidRPr="006B4E89" w:rsidRDefault="00252920" w:rsidP="00252920">
      <w:pPr>
        <w:suppressAutoHyphens/>
        <w:rPr>
          <w:szCs w:val="22"/>
          <w:lang w:val="sv-SE"/>
        </w:rPr>
      </w:pPr>
      <w:r w:rsidRPr="006B4E89">
        <w:rPr>
          <w:szCs w:val="22"/>
          <w:lang w:val="sv-SE"/>
        </w:rPr>
        <w:t xml:space="preserve">Kardiologisk utredning bör övervägas hos de patienter för vilka det finns tecken på kardiovaskulära riskfaktorer efter screeningen innan behandlingsstart. Hjärtfunktionen hos samtliga patienter bör kontrolleras under Herceptinbehandling (t.ex. var 12:e vecka). Dessa kontroller kan underlätta identifieringen av patienter som utvecklar kardiell dysfunktion. Patienter som utvecklar asymtomatisk kardiell dysfunktion kan ha nytta av mera frekventa kontroller (t.ex. var 6-8 vecka). Om patienter uppvisar en kontinuerlig minskning av vänsterkammarfunktion, men förblir asymtomatiska, bör läkaren överväga att avbryta behandlingen om ingen klinisk nytta av behandlingen med Herceptin setts. </w:t>
      </w:r>
    </w:p>
    <w:p w14:paraId="63EC7163" w14:textId="77777777" w:rsidR="00252920" w:rsidRPr="006B4E89" w:rsidRDefault="00252920" w:rsidP="00252920">
      <w:pPr>
        <w:suppressAutoHyphens/>
        <w:rPr>
          <w:szCs w:val="22"/>
          <w:lang w:val="sv-SE"/>
        </w:rPr>
      </w:pPr>
    </w:p>
    <w:p w14:paraId="00C6C56D" w14:textId="77777777" w:rsidR="00252920" w:rsidRPr="006B4E89" w:rsidRDefault="00252920" w:rsidP="00252920">
      <w:pPr>
        <w:suppressAutoHyphens/>
        <w:rPr>
          <w:szCs w:val="22"/>
          <w:lang w:val="sv-SE"/>
        </w:rPr>
      </w:pPr>
      <w:r w:rsidRPr="006B4E89">
        <w:rPr>
          <w:szCs w:val="22"/>
          <w:lang w:val="sv-SE"/>
        </w:rPr>
        <w:t xml:space="preserve">Säkerhetsaspekten av att fortsätta eller återuppta behandlingen med Herceptin hos patienter som upplevt hjärtdysfunktion har ej studerats prospektivt. Om </w:t>
      </w:r>
      <w:r w:rsidR="007A18DD" w:rsidRPr="006B4E89">
        <w:rPr>
          <w:szCs w:val="22"/>
          <w:lang w:val="sv-SE"/>
        </w:rPr>
        <w:t xml:space="preserve">procentsatsen för </w:t>
      </w:r>
      <w:r w:rsidRPr="006B4E89">
        <w:rPr>
          <w:szCs w:val="22"/>
          <w:lang w:val="sv-SE"/>
        </w:rPr>
        <w:t xml:space="preserve">LVEF faller med </w:t>
      </w:r>
      <w:r w:rsidRPr="006B4E89">
        <w:rPr>
          <w:lang w:val="sv-SE"/>
        </w:rPr>
        <w:t>≥</w:t>
      </w:r>
      <w:r w:rsidRPr="006B4E89">
        <w:rPr>
          <w:szCs w:val="22"/>
          <w:lang w:val="sv-SE"/>
        </w:rPr>
        <w:t>10 enheter från värdet vid behandlingsstart OCH till under 50 % ska behandling inte ges och en förnyad mätning av LVEF utföras inom ca 3 veckor. Om LVEF inte har förbättrats, eller om det har fallit ytterligare eller symtomatisk hjärtsvikt utvecklats, ska utsättning av Herceptin starkt övervägas såvida inte fördelarna för den enskilda patienten bedöms överväga riskerna. Alla sådana patienter ska remitteras för undersökning hos en kardiolog och följas upp.</w:t>
      </w:r>
    </w:p>
    <w:p w14:paraId="64908DA2" w14:textId="77777777" w:rsidR="00252920" w:rsidRPr="006B4E89" w:rsidRDefault="00252920" w:rsidP="00252920">
      <w:pPr>
        <w:suppressAutoHyphens/>
        <w:rPr>
          <w:szCs w:val="22"/>
          <w:lang w:val="sv-SE"/>
        </w:rPr>
      </w:pPr>
    </w:p>
    <w:p w14:paraId="1896720C" w14:textId="77777777" w:rsidR="00252920" w:rsidRPr="006B4E89" w:rsidRDefault="00252920" w:rsidP="00252920">
      <w:pPr>
        <w:suppressAutoHyphens/>
        <w:rPr>
          <w:szCs w:val="22"/>
          <w:lang w:val="sv-SE"/>
        </w:rPr>
      </w:pPr>
      <w:r w:rsidRPr="006B4E89">
        <w:rPr>
          <w:szCs w:val="22"/>
          <w:lang w:val="sv-SE"/>
        </w:rPr>
        <w:t>Om symtomatisk hjärtsvikt uppträder vid Herceptinbehandling ska detta behandlas med sedvanliga läkemedel mot hjärtsvikt. De flesta patienterna som utvecklade hjärtsvikt eller asymtomatisk kardiell dysfunktion i pivotala studier förbättrades med sedvanlig medicinsk hjärtsviktsbehandling, innehållande en ACE-hämmare eller angiotensinreceptorantagonist samt en betablockerare. Majoriteten av patienterna med hjärtsymtom och tecken på klinisk effekt av Herceptinbehandling fortsatte behandling med Herceptin utan ytterligare kliniska hjärtkomplikationer.</w:t>
      </w:r>
    </w:p>
    <w:p w14:paraId="5EA1EE67" w14:textId="77777777" w:rsidR="00252920" w:rsidRPr="006B4E89" w:rsidRDefault="00252920" w:rsidP="00252920">
      <w:pPr>
        <w:suppressAutoHyphens/>
        <w:rPr>
          <w:szCs w:val="22"/>
          <w:lang w:val="sv-SE"/>
        </w:rPr>
      </w:pPr>
    </w:p>
    <w:p w14:paraId="0543E087" w14:textId="77777777" w:rsidR="00252920" w:rsidRPr="006B4E89" w:rsidRDefault="00252920" w:rsidP="0073097F">
      <w:pPr>
        <w:keepNext/>
        <w:keepLines/>
        <w:suppressAutoHyphens/>
        <w:rPr>
          <w:i/>
          <w:szCs w:val="22"/>
          <w:u w:val="single"/>
          <w:lang w:val="sv-SE"/>
        </w:rPr>
        <w:pPrChange w:id="2663" w:author="TCS" w:date="2025-08-26T16:57:00Z" w16du:dateUtc="2025-08-26T11:27:00Z">
          <w:pPr>
            <w:suppressAutoHyphens/>
          </w:pPr>
        </w:pPrChange>
      </w:pPr>
      <w:r w:rsidRPr="006B4E89">
        <w:rPr>
          <w:i/>
          <w:szCs w:val="22"/>
          <w:u w:val="single"/>
          <w:lang w:val="sv-SE"/>
        </w:rPr>
        <w:t>Metastaserad bröstcancer</w:t>
      </w:r>
    </w:p>
    <w:p w14:paraId="18095F3B" w14:textId="77777777" w:rsidR="00252920" w:rsidRPr="006B4E89" w:rsidRDefault="00252920" w:rsidP="0073097F">
      <w:pPr>
        <w:keepNext/>
        <w:keepLines/>
        <w:suppressAutoHyphens/>
        <w:rPr>
          <w:szCs w:val="22"/>
          <w:lang w:val="sv-SE"/>
        </w:rPr>
        <w:pPrChange w:id="2664" w:author="TCS" w:date="2025-08-26T16:57:00Z" w16du:dateUtc="2025-08-26T11:27:00Z">
          <w:pPr>
            <w:suppressAutoHyphens/>
          </w:pPr>
        </w:pPrChange>
      </w:pPr>
    </w:p>
    <w:p w14:paraId="3A971926" w14:textId="77777777" w:rsidR="00252920" w:rsidRPr="006B4E89" w:rsidRDefault="00252920" w:rsidP="0073097F">
      <w:pPr>
        <w:keepNext/>
        <w:keepLines/>
        <w:suppressAutoHyphens/>
        <w:rPr>
          <w:szCs w:val="22"/>
          <w:lang w:val="sv-SE"/>
        </w:rPr>
        <w:pPrChange w:id="2665" w:author="TCS" w:date="2025-08-26T16:57:00Z" w16du:dateUtc="2025-08-26T11:27:00Z">
          <w:pPr>
            <w:suppressAutoHyphens/>
          </w:pPr>
        </w:pPrChange>
      </w:pPr>
      <w:r w:rsidRPr="006B4E89">
        <w:rPr>
          <w:szCs w:val="22"/>
          <w:lang w:val="sv-SE"/>
        </w:rPr>
        <w:lastRenderedPageBreak/>
        <w:t xml:space="preserve">Herceptin och antracykliner ska inte ges i kombination vid metastaserad bröstcancer. </w:t>
      </w:r>
    </w:p>
    <w:p w14:paraId="51ACA1EB" w14:textId="77777777" w:rsidR="00252920" w:rsidRPr="006B4E89" w:rsidRDefault="00252920" w:rsidP="0073097F">
      <w:pPr>
        <w:keepNext/>
        <w:keepLines/>
        <w:suppressAutoHyphens/>
        <w:rPr>
          <w:szCs w:val="22"/>
          <w:lang w:val="sv-SE"/>
        </w:rPr>
        <w:pPrChange w:id="2666" w:author="TCS" w:date="2025-08-26T16:57:00Z" w16du:dateUtc="2025-08-26T11:27:00Z">
          <w:pPr>
            <w:suppressAutoHyphens/>
          </w:pPr>
        </w:pPrChange>
      </w:pPr>
    </w:p>
    <w:p w14:paraId="66CC896A" w14:textId="77777777" w:rsidR="00252920" w:rsidRPr="006B4E89" w:rsidRDefault="00252920" w:rsidP="0073097F">
      <w:pPr>
        <w:keepNext/>
        <w:keepLines/>
        <w:suppressAutoHyphens/>
        <w:rPr>
          <w:szCs w:val="22"/>
          <w:lang w:val="sv-SE"/>
        </w:rPr>
        <w:pPrChange w:id="2667" w:author="TCS" w:date="2025-08-26T16:57:00Z" w16du:dateUtc="2025-08-26T11:27:00Z">
          <w:pPr>
            <w:suppressAutoHyphens/>
          </w:pPr>
        </w:pPrChange>
      </w:pPr>
      <w:r w:rsidRPr="006B4E89">
        <w:rPr>
          <w:szCs w:val="22"/>
          <w:lang w:val="sv-SE"/>
        </w:rPr>
        <w:t>Patienter med metastaserad bröstcancer som tidigare fått antracykliner löper också risk för hjärtdysfunktion vid behandling med Herceptin, även om risken är lägre än vid samtidig användning av Herceptin och antracykliner.</w:t>
      </w:r>
    </w:p>
    <w:p w14:paraId="4FC08791" w14:textId="77777777" w:rsidR="00252920" w:rsidRPr="006B4E89" w:rsidRDefault="00252920" w:rsidP="00252920">
      <w:pPr>
        <w:suppressAutoHyphens/>
        <w:rPr>
          <w:szCs w:val="22"/>
          <w:lang w:val="sv-SE"/>
        </w:rPr>
      </w:pPr>
    </w:p>
    <w:p w14:paraId="281D9A46" w14:textId="77777777" w:rsidR="00252920" w:rsidRPr="006B4E89" w:rsidRDefault="00252920" w:rsidP="00252920">
      <w:pPr>
        <w:suppressAutoHyphens/>
        <w:rPr>
          <w:i/>
          <w:szCs w:val="22"/>
          <w:u w:val="single"/>
          <w:lang w:val="sv-SE"/>
        </w:rPr>
      </w:pPr>
      <w:r w:rsidRPr="006B4E89">
        <w:rPr>
          <w:i/>
          <w:szCs w:val="22"/>
          <w:u w:val="single"/>
          <w:lang w:val="sv-SE"/>
        </w:rPr>
        <w:t>Tidig bröstcancer</w:t>
      </w:r>
    </w:p>
    <w:p w14:paraId="12B425AE" w14:textId="77777777" w:rsidR="00252920" w:rsidRPr="006B4E89" w:rsidRDefault="00252920" w:rsidP="00252920">
      <w:pPr>
        <w:suppressAutoHyphens/>
        <w:rPr>
          <w:szCs w:val="22"/>
          <w:u w:val="single"/>
          <w:lang w:val="sv-SE"/>
        </w:rPr>
      </w:pPr>
    </w:p>
    <w:p w14:paraId="24164B2C" w14:textId="77777777" w:rsidR="00252920" w:rsidRPr="006B4E89" w:rsidRDefault="00252920" w:rsidP="00252920">
      <w:pPr>
        <w:suppressAutoHyphens/>
        <w:rPr>
          <w:szCs w:val="22"/>
          <w:u w:val="single"/>
          <w:lang w:val="sv-SE"/>
        </w:rPr>
      </w:pPr>
      <w:r w:rsidRPr="006B4E89">
        <w:rPr>
          <w:szCs w:val="22"/>
          <w:lang w:val="sv-SE"/>
        </w:rPr>
        <w:t>För patienter med tidig bröstcancer bör den hjärtfunktionskontroll som gjordes innan behandlingsstart upprepas var tredje månad under behandling och var sjätte månad efter avslutad behandling fram till 24 månader efter sista administreringen av Herceptin. För patienter som får antracyklininnehållande kemoterapi rekommenderas ytterligare övervakning, och ska ske årligen upp till 5 år efter den sista administreringen av Herceptin, eller längre om en kontinuerlig minskning i LVEF observeras.</w:t>
      </w:r>
    </w:p>
    <w:p w14:paraId="064E8AFD" w14:textId="77777777" w:rsidR="00252920" w:rsidRPr="006B4E89" w:rsidRDefault="00252920" w:rsidP="00252920">
      <w:pPr>
        <w:suppressAutoHyphens/>
        <w:rPr>
          <w:szCs w:val="22"/>
          <w:u w:val="single"/>
          <w:lang w:val="sv-SE"/>
        </w:rPr>
      </w:pPr>
    </w:p>
    <w:p w14:paraId="0E36C1A3" w14:textId="77777777" w:rsidR="00252920" w:rsidRPr="006B4E89" w:rsidRDefault="00252920" w:rsidP="00252920">
      <w:pPr>
        <w:suppressAutoHyphens/>
        <w:rPr>
          <w:szCs w:val="22"/>
          <w:lang w:val="sv-SE"/>
        </w:rPr>
      </w:pPr>
      <w:r w:rsidRPr="006B4E89">
        <w:rPr>
          <w:szCs w:val="22"/>
          <w:lang w:val="sv-SE"/>
        </w:rPr>
        <w:t xml:space="preserve">Patienter som i anamnesen haft hjärtinfarkt, kärlkramp som kräver läkemedelsbehandling, tidigare eller befintlig hjärtsvikt (NYHA </w:t>
      </w:r>
      <w:r w:rsidR="00531B60" w:rsidRPr="006B4E89">
        <w:rPr>
          <w:szCs w:val="22"/>
          <w:lang w:val="sv-SE"/>
        </w:rPr>
        <w:t xml:space="preserve">klass </w:t>
      </w:r>
      <w:r w:rsidRPr="006B4E89">
        <w:rPr>
          <w:szCs w:val="22"/>
          <w:lang w:val="sv-SE"/>
        </w:rPr>
        <w:t>II-IV), LVEF) på &lt;55 %, annan kardiomyopati, hjärtarrytmi som kräver läkemedelsbehandling, kliniskt signifikant kardiell klaffsjukdom, otillräckligt kontrollerad hypertension (avser hypertension som behandlas med standardbehandling) samt perikardvätska med hemodynamisk påverkan exkluderades ur de pivotala adjuvanta och neoadjuvanta Herceptinstudierna för tidig bröstcancer. Behandling med Herceptin hos denna patientgrupp kan därmed inte rekommenderas.</w:t>
      </w:r>
    </w:p>
    <w:p w14:paraId="65AF46C1" w14:textId="77777777" w:rsidR="00252920" w:rsidRPr="006B4E89" w:rsidRDefault="00252920" w:rsidP="00252920">
      <w:pPr>
        <w:suppressAutoHyphens/>
        <w:rPr>
          <w:szCs w:val="22"/>
          <w:lang w:val="sv-SE"/>
        </w:rPr>
      </w:pPr>
    </w:p>
    <w:p w14:paraId="103A5154" w14:textId="77777777" w:rsidR="00252920" w:rsidRPr="00A40931" w:rsidRDefault="00252920" w:rsidP="00252920">
      <w:pPr>
        <w:suppressAutoHyphens/>
        <w:rPr>
          <w:i/>
          <w:szCs w:val="22"/>
          <w:lang w:val="sv-SE"/>
          <w:rPrChange w:id="2668" w:author="Author" w:date="2025-08-08T07:59:00Z" w16du:dateUtc="2025-08-08T05:59:00Z">
            <w:rPr>
              <w:i/>
              <w:szCs w:val="22"/>
              <w:u w:val="single"/>
              <w:lang w:val="sv-SE"/>
            </w:rPr>
          </w:rPrChange>
        </w:rPr>
      </w:pPr>
      <w:r w:rsidRPr="00A40931">
        <w:rPr>
          <w:i/>
          <w:szCs w:val="22"/>
          <w:lang w:val="sv-SE"/>
          <w:rPrChange w:id="2669" w:author="Author" w:date="2025-08-08T07:59:00Z" w16du:dateUtc="2025-08-08T05:59:00Z">
            <w:rPr>
              <w:i/>
              <w:szCs w:val="22"/>
              <w:u w:val="single"/>
              <w:lang w:val="sv-SE"/>
            </w:rPr>
          </w:rPrChange>
        </w:rPr>
        <w:t>Adjuvant behandling</w:t>
      </w:r>
    </w:p>
    <w:p w14:paraId="284EB69E" w14:textId="77777777" w:rsidR="00252920" w:rsidRPr="006B4E89" w:rsidRDefault="00252920" w:rsidP="00252920">
      <w:pPr>
        <w:suppressAutoHyphens/>
        <w:rPr>
          <w:szCs w:val="22"/>
          <w:lang w:val="sv-SE"/>
        </w:rPr>
      </w:pPr>
    </w:p>
    <w:p w14:paraId="6EC0A097" w14:textId="77777777" w:rsidR="00252920" w:rsidRPr="006B4E89" w:rsidRDefault="00252920" w:rsidP="00252920">
      <w:pPr>
        <w:suppressAutoHyphens/>
        <w:rPr>
          <w:szCs w:val="22"/>
          <w:lang w:val="sv-SE"/>
        </w:rPr>
      </w:pPr>
      <w:r w:rsidRPr="006B4E89">
        <w:rPr>
          <w:szCs w:val="22"/>
          <w:lang w:val="sv-SE"/>
        </w:rPr>
        <w:t xml:space="preserve">Herceptin och antracykliner ska inte ges samtidigt vid adjuvant behandling. </w:t>
      </w:r>
    </w:p>
    <w:p w14:paraId="6EDDAED9" w14:textId="77777777" w:rsidR="00252920" w:rsidRPr="006B4E89" w:rsidRDefault="00252920" w:rsidP="00252920">
      <w:pPr>
        <w:suppressAutoHyphens/>
        <w:rPr>
          <w:szCs w:val="22"/>
          <w:lang w:val="sv-SE"/>
        </w:rPr>
      </w:pPr>
    </w:p>
    <w:p w14:paraId="4989AD8C" w14:textId="77777777" w:rsidR="00252920" w:rsidRPr="006B4E89" w:rsidRDefault="00252920" w:rsidP="00252920">
      <w:pPr>
        <w:suppressAutoHyphens/>
        <w:rPr>
          <w:szCs w:val="22"/>
          <w:lang w:val="sv-SE"/>
        </w:rPr>
      </w:pPr>
      <w:r w:rsidRPr="006B4E89">
        <w:rPr>
          <w:szCs w:val="22"/>
          <w:lang w:val="sv-SE"/>
        </w:rPr>
        <w:t>Hos patienter med tidig bröstcancer observerades en ökning av incidensen av symtomatiska och asymtomatiska hjärthändelser då Herceptin (intravenös beredning) gavs efter antracyklininnehållande kemoterapi jämfört med icke antracyklininnehållande kemoterapi (docetaxel och karboplatin), och var mer uttalade då Herceptin (intravenös beredning) gavs samtidigt med taxaner än då det gavs sekventiellt till taxaner. Oavsett vilken behandling som användes inträffade de flesta symtomatiska hjärthändelser inom de första 18 månaderna. I en av de tre pivotala studierna som utförts med en medianuppföljningstid på 5,5 år (BCIRG006) observerades en kontinuerlig ökning av den kumulativa frekvensen av symtomatiska hjärt- eller LVEF-händelser hos patienter som gavs Herceptin samtidigt med taxaner efter antracyklininnehållande behandling med upp till 2,37 % jämfört med ungefär 1 % i de två jämförelsegrupperna (antracyklin plus cyklofosfamid följt av taxan respektive taxan, karboplatin och Herceptin).</w:t>
      </w:r>
    </w:p>
    <w:p w14:paraId="41D3B14C" w14:textId="77777777" w:rsidR="00252920" w:rsidRPr="006B4E89" w:rsidRDefault="00252920" w:rsidP="00252920">
      <w:pPr>
        <w:suppressAutoHyphens/>
        <w:rPr>
          <w:szCs w:val="22"/>
          <w:lang w:val="sv-SE"/>
        </w:rPr>
      </w:pPr>
    </w:p>
    <w:p w14:paraId="7145777D" w14:textId="77777777" w:rsidR="00252920" w:rsidRPr="006B4E89" w:rsidRDefault="00252920" w:rsidP="00252920">
      <w:pPr>
        <w:suppressAutoHyphens/>
        <w:rPr>
          <w:szCs w:val="22"/>
          <w:lang w:val="sv-SE"/>
        </w:rPr>
      </w:pPr>
      <w:r w:rsidRPr="006B4E89">
        <w:rPr>
          <w:szCs w:val="22"/>
          <w:lang w:val="sv-SE"/>
        </w:rPr>
        <w:t>De riskfaktorer som identifierats för hjärt-kärlhändelser i fyra stora adjuvanta studier omfattar ökad ålder (&gt;50 år), låg LVEF (&lt; 55 %) innan behandlingen inleds, före eller efter insättande av paklitaxelbehandling, minskning av LVEF med 10-15 enheter, samt tidigare eller samtidig behandling med anti-hypertensiva läkemedel. För de patienter som fick Herceptin efter avslutad adjuvant kemoterapibehandling, var risken för hjärtdysfunktion kopplad till en högre kumulativ dos av antracyklin som givits före insättning av Herceptin samt med ett Body Mass Index (BMI) &gt;25 kg/m</w:t>
      </w:r>
      <w:r w:rsidRPr="006B4E89">
        <w:rPr>
          <w:szCs w:val="22"/>
          <w:vertAlign w:val="superscript"/>
          <w:lang w:val="sv-SE"/>
        </w:rPr>
        <w:t>2</w:t>
      </w:r>
      <w:r w:rsidRPr="006B4E89">
        <w:rPr>
          <w:szCs w:val="22"/>
          <w:lang w:val="sv-SE"/>
        </w:rPr>
        <w:t>.</w:t>
      </w:r>
    </w:p>
    <w:p w14:paraId="1105F02C" w14:textId="77777777" w:rsidR="00252920" w:rsidRPr="006B4E89" w:rsidRDefault="00252920" w:rsidP="00252920">
      <w:pPr>
        <w:suppressAutoHyphens/>
        <w:rPr>
          <w:szCs w:val="22"/>
          <w:lang w:val="sv-SE"/>
        </w:rPr>
      </w:pPr>
    </w:p>
    <w:p w14:paraId="2BDB81E8" w14:textId="77777777" w:rsidR="00252920" w:rsidRPr="00A40931" w:rsidRDefault="00252920" w:rsidP="00252920">
      <w:pPr>
        <w:keepNext/>
        <w:keepLines/>
        <w:suppressAutoHyphens/>
        <w:rPr>
          <w:i/>
          <w:iCs/>
          <w:szCs w:val="22"/>
          <w:lang w:val="sv-SE"/>
          <w:rPrChange w:id="2670" w:author="Author" w:date="2025-08-08T07:59:00Z" w16du:dateUtc="2025-08-08T05:59:00Z">
            <w:rPr>
              <w:szCs w:val="22"/>
              <w:u w:val="single"/>
              <w:lang w:val="sv-SE"/>
            </w:rPr>
          </w:rPrChange>
        </w:rPr>
      </w:pPr>
      <w:r w:rsidRPr="00A40931">
        <w:rPr>
          <w:i/>
          <w:iCs/>
          <w:szCs w:val="22"/>
          <w:lang w:val="sv-SE"/>
          <w:rPrChange w:id="2671" w:author="Author" w:date="2025-08-08T07:59:00Z" w16du:dateUtc="2025-08-08T05:59:00Z">
            <w:rPr>
              <w:szCs w:val="22"/>
              <w:u w:val="single"/>
              <w:lang w:val="sv-SE"/>
            </w:rPr>
          </w:rPrChange>
        </w:rPr>
        <w:t>Neoadjuvant-adjuvant behandling</w:t>
      </w:r>
    </w:p>
    <w:p w14:paraId="1F13646B" w14:textId="77777777" w:rsidR="00252920" w:rsidRPr="006B4E89" w:rsidRDefault="00252920" w:rsidP="00252920">
      <w:pPr>
        <w:suppressAutoHyphens/>
        <w:rPr>
          <w:szCs w:val="22"/>
          <w:lang w:val="sv-SE"/>
        </w:rPr>
      </w:pPr>
    </w:p>
    <w:p w14:paraId="46002D1F" w14:textId="77777777" w:rsidR="00252920" w:rsidRPr="006B4E89" w:rsidRDefault="00252920" w:rsidP="00252920">
      <w:pPr>
        <w:suppressAutoHyphens/>
        <w:rPr>
          <w:szCs w:val="22"/>
          <w:lang w:val="sv-SE"/>
        </w:rPr>
      </w:pPr>
      <w:r w:rsidRPr="006B4E89">
        <w:rPr>
          <w:szCs w:val="22"/>
          <w:lang w:val="sv-SE"/>
        </w:rPr>
        <w:t>Hos patienter med tidig bröstcancer, för vilka neoadjuvant-adjuvant behandling anses lämplig, ska Herceptin enbart användas samtidigt med antracykliner hos kemoterapi-naiva patienter och endast med lågdos antracyklinregimer (dvs. maximala kumulativa doser av doxorubicin 180 mg/m</w:t>
      </w:r>
      <w:r w:rsidRPr="006B4E89">
        <w:rPr>
          <w:szCs w:val="22"/>
          <w:vertAlign w:val="superscript"/>
          <w:lang w:val="sv-SE"/>
        </w:rPr>
        <w:t>2</w:t>
      </w:r>
      <w:r w:rsidRPr="006B4E89">
        <w:rPr>
          <w:szCs w:val="22"/>
          <w:lang w:val="sv-SE"/>
        </w:rPr>
        <w:t xml:space="preserve"> eller epirubicin 360 mg/m</w:t>
      </w:r>
      <w:r w:rsidRPr="006B4E89">
        <w:rPr>
          <w:szCs w:val="22"/>
          <w:vertAlign w:val="superscript"/>
          <w:lang w:val="sv-SE"/>
        </w:rPr>
        <w:t>2</w:t>
      </w:r>
      <w:r w:rsidRPr="006B4E89">
        <w:rPr>
          <w:szCs w:val="22"/>
          <w:lang w:val="sv-SE"/>
        </w:rPr>
        <w:t>.</w:t>
      </w:r>
    </w:p>
    <w:p w14:paraId="0FCFC659" w14:textId="77777777" w:rsidR="00252920" w:rsidRPr="006B4E89" w:rsidRDefault="00252920" w:rsidP="00252920">
      <w:pPr>
        <w:suppressAutoHyphens/>
        <w:rPr>
          <w:szCs w:val="22"/>
          <w:lang w:val="sv-SE"/>
        </w:rPr>
      </w:pPr>
    </w:p>
    <w:p w14:paraId="30F8EDC5" w14:textId="77777777" w:rsidR="00252920" w:rsidRPr="006B4E89" w:rsidRDefault="00252920" w:rsidP="00252920">
      <w:pPr>
        <w:suppressAutoHyphens/>
        <w:rPr>
          <w:szCs w:val="22"/>
          <w:lang w:val="sv-SE"/>
        </w:rPr>
      </w:pPr>
      <w:r w:rsidRPr="006B4E89">
        <w:rPr>
          <w:szCs w:val="22"/>
          <w:lang w:val="sv-SE"/>
        </w:rPr>
        <w:t>Om patienter har behandlats neoadjuvant med en full kur med lågdos antracykliner och Herceptin samtidigt bör ingen ytterligare cytotoxisk kemoterapi ges efter kirurgi. I övriga fall skall behovet av ytterligare cytotoxisk kemoterapi beslutas baserat på individuella faktorer.</w:t>
      </w:r>
    </w:p>
    <w:p w14:paraId="58C66333" w14:textId="77777777" w:rsidR="00252920" w:rsidRPr="006B4E89" w:rsidRDefault="00252920" w:rsidP="00252920">
      <w:pPr>
        <w:suppressAutoHyphens/>
        <w:rPr>
          <w:szCs w:val="22"/>
          <w:lang w:val="sv-SE"/>
        </w:rPr>
      </w:pPr>
    </w:p>
    <w:p w14:paraId="4DD8840D" w14:textId="77777777" w:rsidR="00531B60" w:rsidRPr="006B4E89" w:rsidRDefault="00252920" w:rsidP="00252920">
      <w:pPr>
        <w:suppressAutoHyphens/>
        <w:rPr>
          <w:szCs w:val="22"/>
          <w:lang w:val="sv-SE"/>
        </w:rPr>
      </w:pPr>
      <w:r w:rsidRPr="006B4E89">
        <w:rPr>
          <w:szCs w:val="22"/>
          <w:lang w:val="sv-SE"/>
        </w:rPr>
        <w:lastRenderedPageBreak/>
        <w:t>För närvarande är erfarenheten av samtidig behandling med trastuzumab och lågdos antracyklinregimer begränsad till två studier</w:t>
      </w:r>
      <w:r w:rsidR="00531B60" w:rsidRPr="006B4E89">
        <w:rPr>
          <w:szCs w:val="22"/>
          <w:lang w:val="sv-SE"/>
        </w:rPr>
        <w:t xml:space="preserve"> (MO16432 och BO22227)</w:t>
      </w:r>
      <w:r w:rsidRPr="006B4E89">
        <w:rPr>
          <w:szCs w:val="22"/>
          <w:lang w:val="sv-SE"/>
        </w:rPr>
        <w:t>.</w:t>
      </w:r>
    </w:p>
    <w:p w14:paraId="064ECF7A" w14:textId="77777777" w:rsidR="00BB0C03" w:rsidRPr="006B4E89" w:rsidRDefault="00BB0C03" w:rsidP="00252920">
      <w:pPr>
        <w:suppressAutoHyphens/>
        <w:rPr>
          <w:szCs w:val="22"/>
          <w:lang w:val="sv-SE"/>
        </w:rPr>
      </w:pPr>
    </w:p>
    <w:p w14:paraId="187A2C40" w14:textId="77777777" w:rsidR="00252920" w:rsidRPr="006B4E89" w:rsidRDefault="00531B60" w:rsidP="00252920">
      <w:pPr>
        <w:suppressAutoHyphens/>
        <w:rPr>
          <w:szCs w:val="22"/>
          <w:lang w:val="sv-SE"/>
        </w:rPr>
      </w:pPr>
      <w:r w:rsidRPr="006B4E89">
        <w:rPr>
          <w:szCs w:val="22"/>
          <w:lang w:val="sv-SE"/>
        </w:rPr>
        <w:t>I den pivotala studien MO16432 gavs</w:t>
      </w:r>
      <w:r w:rsidR="00252920" w:rsidRPr="006B4E89">
        <w:rPr>
          <w:szCs w:val="22"/>
          <w:lang w:val="sv-SE"/>
        </w:rPr>
        <w:t xml:space="preserve"> Herceptin samtidigt med neoadjuvant kemoterapi innefatta</w:t>
      </w:r>
      <w:r w:rsidRPr="006B4E89">
        <w:rPr>
          <w:szCs w:val="22"/>
          <w:lang w:val="sv-SE"/>
        </w:rPr>
        <w:t>n</w:t>
      </w:r>
      <w:r w:rsidR="00252920" w:rsidRPr="006B4E89">
        <w:rPr>
          <w:szCs w:val="22"/>
          <w:lang w:val="sv-SE"/>
        </w:rPr>
        <w:t xml:space="preserve">de tre cykler av </w:t>
      </w:r>
      <w:r w:rsidRPr="006B4E89">
        <w:rPr>
          <w:szCs w:val="22"/>
          <w:lang w:val="sv-SE"/>
        </w:rPr>
        <w:t>doxorubicin</w:t>
      </w:r>
      <w:r w:rsidR="00252920" w:rsidRPr="006B4E89">
        <w:rPr>
          <w:szCs w:val="22"/>
          <w:lang w:val="sv-SE"/>
        </w:rPr>
        <w:t xml:space="preserve"> (kumulativ dos 180 mg/m</w:t>
      </w:r>
      <w:r w:rsidR="00252920" w:rsidRPr="006B4E89">
        <w:rPr>
          <w:szCs w:val="22"/>
          <w:vertAlign w:val="superscript"/>
          <w:lang w:val="sv-SE"/>
        </w:rPr>
        <w:t>2</w:t>
      </w:r>
      <w:r w:rsidR="00252920" w:rsidRPr="006B4E89">
        <w:rPr>
          <w:szCs w:val="22"/>
          <w:lang w:val="sv-SE"/>
        </w:rPr>
        <w:t xml:space="preserve">). Incidensen av symtomatisk hjärtdysfunktion var </w:t>
      </w:r>
      <w:r w:rsidRPr="006B4E89">
        <w:rPr>
          <w:szCs w:val="22"/>
          <w:lang w:val="sv-SE"/>
        </w:rPr>
        <w:t>1,7 %</w:t>
      </w:r>
      <w:r w:rsidR="00252920" w:rsidRPr="006B4E89">
        <w:rPr>
          <w:szCs w:val="22"/>
          <w:lang w:val="sv-SE"/>
        </w:rPr>
        <w:t xml:space="preserve"> i Herceptingruppen. </w:t>
      </w:r>
    </w:p>
    <w:p w14:paraId="22005E2E" w14:textId="77777777" w:rsidR="00981817" w:rsidRPr="006B4E89" w:rsidRDefault="00981817" w:rsidP="00252920">
      <w:pPr>
        <w:suppressAutoHyphens/>
        <w:rPr>
          <w:szCs w:val="22"/>
          <w:lang w:val="sv-SE"/>
        </w:rPr>
      </w:pPr>
    </w:p>
    <w:p w14:paraId="0329D6C4" w14:textId="77777777" w:rsidR="00981817" w:rsidRPr="006B4E89" w:rsidRDefault="00981817" w:rsidP="00981817">
      <w:pPr>
        <w:suppressAutoHyphens/>
        <w:rPr>
          <w:szCs w:val="22"/>
          <w:lang w:val="sv-SE"/>
        </w:rPr>
      </w:pPr>
      <w:r w:rsidRPr="006B4E89">
        <w:rPr>
          <w:szCs w:val="22"/>
          <w:lang w:val="sv-SE"/>
        </w:rPr>
        <w:t>I den pivotala studien BO22227 administrerades Herceptin samtidigt med neoadjuvant kemoterapi som innefattade fyra cykler med epirubicin (kumulativ dos 300 mg/m</w:t>
      </w:r>
      <w:r w:rsidRPr="006B4E89">
        <w:rPr>
          <w:szCs w:val="22"/>
          <w:vertAlign w:val="superscript"/>
          <w:lang w:val="sv-SE"/>
        </w:rPr>
        <w:t>2</w:t>
      </w:r>
      <w:r w:rsidRPr="006B4E89">
        <w:rPr>
          <w:szCs w:val="22"/>
          <w:lang w:val="sv-SE"/>
        </w:rPr>
        <w:t xml:space="preserve">); vid en medianuppföljning på </w:t>
      </w:r>
      <w:r w:rsidR="007A5C5E" w:rsidRPr="006B4E89">
        <w:rPr>
          <w:szCs w:val="22"/>
          <w:lang w:val="sv-SE"/>
        </w:rPr>
        <w:t>mer än 70</w:t>
      </w:r>
      <w:r w:rsidRPr="006B4E89">
        <w:rPr>
          <w:szCs w:val="22"/>
          <w:lang w:val="sv-SE"/>
        </w:rPr>
        <w:t xml:space="preserve"> månader var incidensen av hjärtsvikt 0,</w:t>
      </w:r>
      <w:r w:rsidR="007A5C5E" w:rsidRPr="006B4E89">
        <w:rPr>
          <w:szCs w:val="22"/>
          <w:lang w:val="sv-SE"/>
        </w:rPr>
        <w:t>3</w:t>
      </w:r>
      <w:r w:rsidRPr="006B4E89">
        <w:rPr>
          <w:szCs w:val="22"/>
          <w:lang w:val="sv-SE"/>
        </w:rPr>
        <w:t xml:space="preserve"> % i behandlingsgruppen med intravenöst Herceptin, och 0,7 % i behandlingsgruppen med subkutant Herceptin.</w:t>
      </w:r>
    </w:p>
    <w:p w14:paraId="7720DEB0" w14:textId="77777777" w:rsidR="00981817" w:rsidRPr="006B4E89" w:rsidRDefault="00981817" w:rsidP="00252920">
      <w:pPr>
        <w:suppressAutoHyphens/>
        <w:rPr>
          <w:szCs w:val="22"/>
          <w:lang w:val="sv-SE"/>
        </w:rPr>
      </w:pPr>
      <w:r w:rsidRPr="006B4E89">
        <w:rPr>
          <w:szCs w:val="22"/>
          <w:lang w:val="sv-SE"/>
        </w:rPr>
        <w:t xml:space="preserve">Hos patienter med lägre kroppsvikt (&lt;59 kg, den lägsta kroppsviktskvartilen) var den fasta dosen som användes i gruppen med subkutant Herceptin inte förknippad med någon ökad risk för kardiella biverkningar eller betydande minskning av vänsterkammar-ejektionsfraktion (LVEF). </w:t>
      </w:r>
    </w:p>
    <w:p w14:paraId="430BFCB4" w14:textId="77777777" w:rsidR="00252920" w:rsidRPr="006B4E89" w:rsidRDefault="00252920" w:rsidP="00252920">
      <w:pPr>
        <w:suppressAutoHyphens/>
        <w:rPr>
          <w:szCs w:val="22"/>
          <w:lang w:val="sv-SE"/>
        </w:rPr>
      </w:pPr>
    </w:p>
    <w:p w14:paraId="3DEA4C0C" w14:textId="77777777" w:rsidR="00252920" w:rsidRPr="006B4E89" w:rsidRDefault="00252920" w:rsidP="00252920">
      <w:pPr>
        <w:keepNext/>
        <w:keepLines/>
        <w:suppressAutoHyphens/>
        <w:rPr>
          <w:szCs w:val="22"/>
          <w:lang w:val="sv-SE"/>
        </w:rPr>
      </w:pPr>
      <w:r w:rsidRPr="006B4E89">
        <w:rPr>
          <w:szCs w:val="22"/>
          <w:lang w:val="sv-SE"/>
        </w:rPr>
        <w:t>Den kliniska erfarenheten gällande patienter äldre än 65 år är begränsad.</w:t>
      </w:r>
    </w:p>
    <w:p w14:paraId="60744D36" w14:textId="77777777" w:rsidR="00252920" w:rsidRPr="006B4E89" w:rsidRDefault="00252920" w:rsidP="00252920">
      <w:pPr>
        <w:keepNext/>
        <w:keepLines/>
        <w:suppressAutoHyphens/>
        <w:rPr>
          <w:szCs w:val="22"/>
          <w:u w:val="single"/>
          <w:lang w:val="sv-SE"/>
        </w:rPr>
      </w:pPr>
    </w:p>
    <w:p w14:paraId="68C2FD30" w14:textId="77777777" w:rsidR="00252920" w:rsidRPr="006B4E89" w:rsidRDefault="00252920" w:rsidP="00252920">
      <w:pPr>
        <w:keepNext/>
        <w:keepLines/>
        <w:suppressAutoHyphens/>
        <w:rPr>
          <w:szCs w:val="22"/>
          <w:u w:val="single"/>
          <w:lang w:val="sv-SE"/>
        </w:rPr>
      </w:pPr>
      <w:r w:rsidRPr="006B4E89">
        <w:rPr>
          <w:szCs w:val="22"/>
          <w:u w:val="single"/>
          <w:lang w:val="sv-SE"/>
        </w:rPr>
        <w:t>Administrationsrelaterade reaktioner</w:t>
      </w:r>
    </w:p>
    <w:p w14:paraId="1B77FBD9" w14:textId="77777777" w:rsidR="00252920" w:rsidRPr="006B4E89" w:rsidRDefault="00252920" w:rsidP="00252920">
      <w:pPr>
        <w:keepNext/>
        <w:keepLines/>
        <w:suppressAutoHyphens/>
        <w:rPr>
          <w:szCs w:val="22"/>
          <w:u w:val="single"/>
          <w:lang w:val="sv-SE"/>
        </w:rPr>
      </w:pPr>
    </w:p>
    <w:p w14:paraId="65056C67" w14:textId="77777777" w:rsidR="00252920" w:rsidRPr="006B4E89" w:rsidRDefault="00252920" w:rsidP="00252920">
      <w:pPr>
        <w:suppressAutoHyphens/>
        <w:rPr>
          <w:szCs w:val="22"/>
          <w:lang w:val="sv-SE"/>
        </w:rPr>
      </w:pPr>
      <w:r w:rsidRPr="006B4E89">
        <w:rPr>
          <w:szCs w:val="22"/>
          <w:lang w:val="sv-SE"/>
        </w:rPr>
        <w:t>Det är känt att administrationsrelaterade reaktioner förekommer med Herceptin subkutan formulering. Premedicinering kan användas för att minska risken för uppkomst av administrationsrelaterade reaktioner.</w:t>
      </w:r>
    </w:p>
    <w:p w14:paraId="1C1C8A94" w14:textId="77777777" w:rsidR="00252920" w:rsidRPr="006B4E89" w:rsidRDefault="00252920" w:rsidP="00252920">
      <w:pPr>
        <w:suppressAutoHyphens/>
        <w:rPr>
          <w:szCs w:val="22"/>
          <w:lang w:val="sv-SE"/>
        </w:rPr>
      </w:pPr>
    </w:p>
    <w:p w14:paraId="0DFD1D78" w14:textId="77777777" w:rsidR="00252920" w:rsidRPr="006B4E89" w:rsidRDefault="00252920" w:rsidP="00252920">
      <w:pPr>
        <w:suppressAutoHyphens/>
        <w:rPr>
          <w:szCs w:val="22"/>
          <w:lang w:val="sv-SE"/>
        </w:rPr>
      </w:pPr>
      <w:r w:rsidRPr="006B4E89">
        <w:rPr>
          <w:szCs w:val="22"/>
          <w:lang w:val="sv-SE"/>
        </w:rPr>
        <w:t xml:space="preserve">Även om allvarliga administrationsrelaterade biverkningar omfattande dyspné, hypotoni, rossling/pipande andning, bronkospasm, takykardi, minskad syremättnad (hypoxi) och andnöd inte rapporterats i den kliniska studien avseende den subkutana formuleringen av Herceptin, ska försiktighet iakttas eftersom de förekommit vid behandling med den intravenösa beredningen av Herceptin. Patienter skall övervakas avseende administrationsrelaterade reaktioner i </w:t>
      </w:r>
      <w:r w:rsidR="00BC53F5" w:rsidRPr="006B4E89">
        <w:rPr>
          <w:szCs w:val="22"/>
          <w:lang w:val="sv-SE"/>
        </w:rPr>
        <w:t>30 minuter</w:t>
      </w:r>
      <w:r w:rsidRPr="006B4E89">
        <w:rPr>
          <w:szCs w:val="22"/>
          <w:lang w:val="sv-SE"/>
        </w:rPr>
        <w:t xml:space="preserve"> efter den första injektionen och i </w:t>
      </w:r>
      <w:r w:rsidR="00BC53F5" w:rsidRPr="006B4E89">
        <w:rPr>
          <w:szCs w:val="22"/>
          <w:lang w:val="sv-SE"/>
        </w:rPr>
        <w:t>15 minuter</w:t>
      </w:r>
      <w:r w:rsidRPr="006B4E89">
        <w:rPr>
          <w:szCs w:val="22"/>
          <w:lang w:val="sv-SE"/>
        </w:rPr>
        <w:t xml:space="preserve"> efter de efterföljande injektionerna. Behandling </w:t>
      </w:r>
      <w:r w:rsidR="00CD04EE" w:rsidRPr="006B4E89">
        <w:rPr>
          <w:szCs w:val="22"/>
          <w:lang w:val="sv-SE"/>
        </w:rPr>
        <w:t xml:space="preserve">av milda administrationsrelaterade reaktioner </w:t>
      </w:r>
      <w:r w:rsidRPr="006B4E89">
        <w:rPr>
          <w:szCs w:val="22"/>
          <w:lang w:val="sv-SE"/>
        </w:rPr>
        <w:t xml:space="preserve">kan ske med analgetika/antipyretika såsom meperidin eller paracetamol, eller ett antihistamin såsom difenhydramin. Allvarliga reaktioner mot intravenöst Herceptin har framgångsrikt behandlats med understödjande behandling som t.ex. syrgas, beta-agonister och kortikosteroider. I sällsynta fall har dessa reaktioner förknippats med ett kliniskt förlopp med dödlig utgång. Hos patienter som har dyspné i vila pga komplikationer av avancerad malignitet och andra sjukdomar kan det föreligga en större risk för administrationsrelaterade reaktioner med dödlig utgång. Dessa patienter ska därför inte behandlas med Herceptin (se avsnitt 4.3). </w:t>
      </w:r>
    </w:p>
    <w:p w14:paraId="426045EE" w14:textId="77777777" w:rsidR="00252920" w:rsidRPr="006B4E89" w:rsidRDefault="00252920" w:rsidP="00252920">
      <w:pPr>
        <w:suppressAutoHyphens/>
        <w:rPr>
          <w:szCs w:val="22"/>
          <w:lang w:val="sv-SE"/>
        </w:rPr>
      </w:pPr>
    </w:p>
    <w:p w14:paraId="0267A44A" w14:textId="77777777" w:rsidR="00252920" w:rsidRPr="00A40931" w:rsidRDefault="00252920" w:rsidP="00252920">
      <w:pPr>
        <w:suppressAutoHyphens/>
        <w:outlineLvl w:val="0"/>
        <w:rPr>
          <w:iCs/>
          <w:szCs w:val="22"/>
          <w:u w:val="single"/>
          <w:lang w:val="sv-SE"/>
          <w:rPrChange w:id="2672" w:author="Author" w:date="2025-08-08T07:59:00Z" w16du:dateUtc="2025-08-08T05:59:00Z">
            <w:rPr>
              <w:i/>
              <w:szCs w:val="22"/>
              <w:lang w:val="sv-SE"/>
            </w:rPr>
          </w:rPrChange>
        </w:rPr>
      </w:pPr>
      <w:r w:rsidRPr="00A40931">
        <w:rPr>
          <w:iCs/>
          <w:szCs w:val="22"/>
          <w:u w:val="single"/>
          <w:lang w:val="sv-SE"/>
          <w:rPrChange w:id="2673" w:author="Author" w:date="2025-08-08T07:59:00Z" w16du:dateUtc="2025-08-08T05:59:00Z">
            <w:rPr>
              <w:i/>
              <w:szCs w:val="22"/>
              <w:lang w:val="sv-SE"/>
            </w:rPr>
          </w:rPrChange>
        </w:rPr>
        <w:t>Pulmonella komplikationer</w:t>
      </w:r>
    </w:p>
    <w:p w14:paraId="487A478E" w14:textId="77777777" w:rsidR="00A40931" w:rsidRDefault="00A40931" w:rsidP="00252920">
      <w:pPr>
        <w:suppressAutoHyphens/>
        <w:rPr>
          <w:ins w:id="2674" w:author="Author" w:date="2025-08-08T08:00:00Z" w16du:dateUtc="2025-08-08T06:00:00Z"/>
          <w:szCs w:val="22"/>
          <w:lang w:val="sv-SE"/>
        </w:rPr>
      </w:pPr>
    </w:p>
    <w:p w14:paraId="5D1662C7" w14:textId="572BDAEB" w:rsidR="00252920" w:rsidRPr="006B4E89" w:rsidRDefault="00252920" w:rsidP="00252920">
      <w:pPr>
        <w:suppressAutoHyphens/>
        <w:rPr>
          <w:szCs w:val="22"/>
          <w:lang w:val="sv-SE"/>
        </w:rPr>
      </w:pPr>
      <w:r w:rsidRPr="006B4E89">
        <w:rPr>
          <w:szCs w:val="22"/>
          <w:lang w:val="sv-SE"/>
        </w:rPr>
        <w:t>Försiktighet rekommenderas vid användning av Herceptin subkutan formulering då allvarliga pulmonella händelser har rapporterats i samband med användning av den intravenösa beredningsformen efter marknadsintroduktionen (se avsnitt 4.8). Dessa händelser har vid enstaka tillfällen haft en dödlig utgång och kan ha uppstått som en del av en infusionsrelaterad reaktion med fördröjt insättande. Utöver detta har fall av interstitiell lungsjukdom inklusive lunginfiltrat, akut svår andningsinsufficiens (ARDS), lunginflammation, pneumonit, pleurautgjutning, andnöd, akut lungödem, samt andningsinsufficiens rapporterats. Riskfaktorer associerade med interstitiell lungsjukdom inkluderar tidigare eller samtidig behandling med andra anti-neoplastiska terapier kända för att vara associerade med detta såsom taxaner, gemcitabin, vinorelbin och strålbehandling. Hos patienter som har dyspné i vila pga komplikationer av avancerad malignitet och andra sjukdomar kan det föreligga en ökad risk för pulmonella komplikationer. Dessa patienter ska därför inte behandlas med Herceptin (se avsnitt 4.3). Försiktighet ska iakttas vid pneumonit, särskilt hos patienter som samtidigt behandlas med taxaner.</w:t>
      </w:r>
    </w:p>
    <w:p w14:paraId="3ED85977" w14:textId="77777777" w:rsidR="00CD04EE" w:rsidRPr="006B4E89" w:rsidRDefault="00CD04EE" w:rsidP="00252920">
      <w:pPr>
        <w:suppressAutoHyphens/>
        <w:rPr>
          <w:ins w:id="2675" w:author="Author" w:date="2025-07-16T12:48:00Z"/>
          <w:szCs w:val="22"/>
          <w:lang w:val="sv-SE"/>
        </w:rPr>
      </w:pPr>
    </w:p>
    <w:p w14:paraId="1EE39E08" w14:textId="178BFBF8" w:rsidR="00D771A3" w:rsidRPr="006B4E89" w:rsidRDefault="00D771A3">
      <w:pPr>
        <w:keepNext/>
        <w:keepLines/>
        <w:suppressAutoHyphens/>
        <w:rPr>
          <w:ins w:id="2676" w:author="Author" w:date="2025-07-16T12:48:00Z"/>
          <w:szCs w:val="22"/>
          <w:u w:val="single"/>
          <w:lang w:val="sv-SE"/>
        </w:rPr>
        <w:pPrChange w:id="2677" w:author="Author" w:date="2025-07-17T18:54:00Z">
          <w:pPr>
            <w:suppressAutoHyphens/>
          </w:pPr>
        </w:pPrChange>
      </w:pPr>
      <w:ins w:id="2678" w:author="Author" w:date="2025-07-16T12:48:00Z">
        <w:r w:rsidRPr="006B4E89">
          <w:rPr>
            <w:szCs w:val="22"/>
            <w:u w:val="single"/>
            <w:lang w:val="sv-SE"/>
          </w:rPr>
          <w:lastRenderedPageBreak/>
          <w:t>Hjälpämnen med känd effekt</w:t>
        </w:r>
      </w:ins>
    </w:p>
    <w:p w14:paraId="7C703C22" w14:textId="77777777" w:rsidR="00D771A3" w:rsidRPr="006B4E89" w:rsidRDefault="00D771A3">
      <w:pPr>
        <w:keepNext/>
        <w:keepLines/>
        <w:suppressAutoHyphens/>
        <w:rPr>
          <w:szCs w:val="22"/>
          <w:u w:val="single"/>
          <w:lang w:val="sv-SE"/>
          <w:rPrChange w:id="2679" w:author="Author" w:date="2025-08-06T16:23:00Z" w16du:dateUtc="2025-08-06T14:23:00Z">
            <w:rPr>
              <w:szCs w:val="22"/>
              <w:lang w:val="sv-SE"/>
            </w:rPr>
          </w:rPrChange>
        </w:rPr>
        <w:pPrChange w:id="2680" w:author="Author" w:date="2025-07-17T18:54:00Z">
          <w:pPr>
            <w:suppressAutoHyphens/>
          </w:pPr>
        </w:pPrChange>
      </w:pPr>
    </w:p>
    <w:p w14:paraId="0CED0DAA" w14:textId="77777777" w:rsidR="00CD04EE" w:rsidRPr="006B4E89" w:rsidRDefault="00CD04EE" w:rsidP="00CD04EE">
      <w:pPr>
        <w:keepNext/>
        <w:ind w:left="567" w:hanging="567"/>
        <w:rPr>
          <w:i/>
          <w:szCs w:val="22"/>
          <w:lang w:val="sv-SE" w:eastAsia="sv-SE" w:bidi="sv-SE"/>
          <w:rPrChange w:id="2681" w:author="Author" w:date="2025-08-06T16:23:00Z" w16du:dateUtc="2025-08-06T14:23:00Z">
            <w:rPr>
              <w:iCs/>
              <w:szCs w:val="22"/>
              <w:u w:val="single"/>
              <w:lang w:val="sv-SE" w:eastAsia="sv-SE" w:bidi="sv-SE"/>
            </w:rPr>
          </w:rPrChange>
        </w:rPr>
      </w:pPr>
      <w:r w:rsidRPr="006B4E89">
        <w:rPr>
          <w:i/>
          <w:szCs w:val="22"/>
          <w:lang w:val="sv-SE" w:eastAsia="sv-SE" w:bidi="sv-SE"/>
          <w:rPrChange w:id="2682" w:author="Author" w:date="2025-08-06T16:23:00Z" w16du:dateUtc="2025-08-06T14:23:00Z">
            <w:rPr>
              <w:iCs/>
              <w:szCs w:val="22"/>
              <w:u w:val="single"/>
              <w:lang w:val="sv-SE" w:eastAsia="sv-SE" w:bidi="sv-SE"/>
            </w:rPr>
          </w:rPrChange>
        </w:rPr>
        <w:t>Natrium</w:t>
      </w:r>
    </w:p>
    <w:p w14:paraId="7D31E7A7" w14:textId="77777777" w:rsidR="00CD04EE" w:rsidRPr="006B4E89" w:rsidRDefault="00CD04EE" w:rsidP="00CD04EE">
      <w:pPr>
        <w:keepNext/>
        <w:ind w:left="567" w:hanging="567"/>
        <w:rPr>
          <w:szCs w:val="22"/>
          <w:lang w:val="sv-SE"/>
        </w:rPr>
      </w:pPr>
    </w:p>
    <w:p w14:paraId="7E90FB02" w14:textId="77777777" w:rsidR="00CD04EE" w:rsidRPr="006B4E89" w:rsidRDefault="00CD04EE" w:rsidP="00CD04EE">
      <w:pPr>
        <w:keepNext/>
        <w:rPr>
          <w:szCs w:val="22"/>
          <w:lang w:val="sv-SE"/>
        </w:rPr>
      </w:pPr>
      <w:r w:rsidRPr="006B4E89">
        <w:rPr>
          <w:szCs w:val="22"/>
          <w:lang w:val="sv-SE" w:eastAsia="sv-SE" w:bidi="sv-SE"/>
        </w:rPr>
        <w:t xml:space="preserve">Herceptin innehåller mindre än 1 mmol natrium (23 mg) per dos, dvs är </w:t>
      </w:r>
      <w:r w:rsidR="00727291" w:rsidRPr="006B4E89">
        <w:rPr>
          <w:szCs w:val="22"/>
          <w:lang w:val="sv-SE" w:eastAsia="sv-SE" w:bidi="sv-SE"/>
        </w:rPr>
        <w:t>näst intill</w:t>
      </w:r>
      <w:r w:rsidRPr="006B4E89">
        <w:rPr>
          <w:szCs w:val="22"/>
          <w:lang w:val="sv-SE" w:eastAsia="sv-SE" w:bidi="sv-SE"/>
        </w:rPr>
        <w:t xml:space="preserve"> ”natriumfritt”.</w:t>
      </w:r>
    </w:p>
    <w:p w14:paraId="16266E93" w14:textId="77777777" w:rsidR="00252920" w:rsidRPr="006B4E89" w:rsidRDefault="00252920" w:rsidP="00252920">
      <w:pPr>
        <w:suppressAutoHyphens/>
        <w:rPr>
          <w:ins w:id="2683" w:author="Author" w:date="2025-07-16T12:49:00Z"/>
          <w:szCs w:val="22"/>
          <w:lang w:val="sv-SE"/>
        </w:rPr>
      </w:pPr>
    </w:p>
    <w:p w14:paraId="492A157E" w14:textId="77777777" w:rsidR="00D771A3" w:rsidRPr="006B4E89" w:rsidRDefault="00D771A3">
      <w:pPr>
        <w:keepNext/>
        <w:keepLines/>
        <w:suppressAutoHyphens/>
        <w:rPr>
          <w:ins w:id="2684" w:author="Author" w:date="2025-07-16T12:49:00Z"/>
          <w:i/>
          <w:iCs/>
          <w:szCs w:val="22"/>
          <w:lang w:val="sv-SE"/>
          <w:rPrChange w:id="2685" w:author="Author" w:date="2025-08-06T16:23:00Z" w16du:dateUtc="2025-08-06T14:23:00Z">
            <w:rPr>
              <w:ins w:id="2686" w:author="Author" w:date="2025-07-16T12:49:00Z"/>
              <w:szCs w:val="22"/>
              <w:u w:val="single"/>
              <w:lang w:val="sv-SE"/>
            </w:rPr>
          </w:rPrChange>
        </w:rPr>
        <w:pPrChange w:id="2687" w:author="Author" w:date="2025-07-17T18:53:00Z">
          <w:pPr>
            <w:suppressAutoHyphens/>
          </w:pPr>
        </w:pPrChange>
      </w:pPr>
      <w:ins w:id="2688" w:author="Author" w:date="2025-07-16T12:49:00Z">
        <w:r w:rsidRPr="006B4E89">
          <w:rPr>
            <w:i/>
            <w:iCs/>
            <w:szCs w:val="22"/>
            <w:lang w:val="sv-SE"/>
            <w:rPrChange w:id="2689" w:author="Author" w:date="2025-08-06T16:23:00Z" w16du:dateUtc="2025-08-06T14:23:00Z">
              <w:rPr>
                <w:szCs w:val="22"/>
                <w:u w:val="single"/>
                <w:lang w:val="sv-SE"/>
              </w:rPr>
            </w:rPrChange>
          </w:rPr>
          <w:t>Polysorbat 20</w:t>
        </w:r>
      </w:ins>
    </w:p>
    <w:p w14:paraId="2F3216DF" w14:textId="77777777" w:rsidR="00A40931" w:rsidRDefault="00A40931" w:rsidP="00D771A3">
      <w:pPr>
        <w:suppressAutoHyphens/>
        <w:rPr>
          <w:ins w:id="2690" w:author="Author" w:date="2025-08-08T08:00:00Z" w16du:dateUtc="2025-08-08T06:00:00Z"/>
          <w:szCs w:val="22"/>
          <w:lang w:val="sv-SE"/>
        </w:rPr>
      </w:pPr>
    </w:p>
    <w:p w14:paraId="6EC5F571" w14:textId="1CF99E14" w:rsidR="00D771A3" w:rsidRPr="006B4E89" w:rsidRDefault="00D771A3" w:rsidP="00D771A3">
      <w:pPr>
        <w:suppressAutoHyphens/>
        <w:rPr>
          <w:ins w:id="2691" w:author="Author" w:date="2025-07-16T12:49:00Z"/>
          <w:szCs w:val="22"/>
          <w:lang w:val="sv-SE"/>
        </w:rPr>
      </w:pPr>
      <w:ins w:id="2692" w:author="Author" w:date="2025-07-16T12:49:00Z">
        <w:r w:rsidRPr="006B4E89">
          <w:rPr>
            <w:szCs w:val="22"/>
            <w:lang w:val="sv-SE"/>
          </w:rPr>
          <w:t>Herceptin innehåller 2,0 mg polysorbat 20 i varje 600 mg/5 ml injektionsflaska, vilket motsvarar 0,4 mg/ml. Polysorbater kan orsaka allergiska reaktioner.</w:t>
        </w:r>
      </w:ins>
    </w:p>
    <w:p w14:paraId="1F7C7C8C" w14:textId="77777777" w:rsidR="00D771A3" w:rsidRPr="006B4E89" w:rsidRDefault="00D771A3" w:rsidP="00D771A3">
      <w:pPr>
        <w:suppressAutoHyphens/>
        <w:rPr>
          <w:szCs w:val="22"/>
          <w:lang w:val="sv-SE"/>
        </w:rPr>
      </w:pPr>
    </w:p>
    <w:p w14:paraId="5B6CAF74" w14:textId="77777777" w:rsidR="00252920" w:rsidRPr="006B4E89" w:rsidRDefault="00252920" w:rsidP="00656CDB">
      <w:pPr>
        <w:keepNext/>
        <w:keepLines/>
        <w:suppressAutoHyphens/>
        <w:ind w:left="567" w:hanging="567"/>
        <w:rPr>
          <w:b/>
          <w:szCs w:val="22"/>
          <w:lang w:val="sv-SE"/>
        </w:rPr>
      </w:pPr>
      <w:r w:rsidRPr="006B4E89">
        <w:rPr>
          <w:b/>
          <w:szCs w:val="22"/>
          <w:lang w:val="sv-SE"/>
        </w:rPr>
        <w:t>4.5</w:t>
      </w:r>
      <w:r w:rsidRPr="006B4E89">
        <w:rPr>
          <w:b/>
          <w:szCs w:val="22"/>
          <w:lang w:val="sv-SE"/>
        </w:rPr>
        <w:tab/>
        <w:t>Interaktioner med andra läkemedel och övriga interaktioner</w:t>
      </w:r>
    </w:p>
    <w:p w14:paraId="7393DBDD" w14:textId="77777777" w:rsidR="00252920" w:rsidRPr="006B4E89" w:rsidRDefault="00252920" w:rsidP="00656CDB">
      <w:pPr>
        <w:keepNext/>
        <w:keepLines/>
        <w:rPr>
          <w:szCs w:val="22"/>
          <w:lang w:val="sv-SE"/>
        </w:rPr>
      </w:pPr>
    </w:p>
    <w:p w14:paraId="0A66AE9D" w14:textId="77777777" w:rsidR="00252920" w:rsidRPr="006B4E89" w:rsidRDefault="00252920" w:rsidP="00656CDB">
      <w:pPr>
        <w:keepNext/>
        <w:keepLines/>
        <w:suppressAutoHyphens/>
        <w:rPr>
          <w:szCs w:val="22"/>
          <w:lang w:val="sv-SE"/>
        </w:rPr>
      </w:pPr>
      <w:r w:rsidRPr="006B4E89">
        <w:rPr>
          <w:szCs w:val="22"/>
          <w:lang w:val="sv-SE"/>
        </w:rPr>
        <w:t xml:space="preserve">Inga formella interaktionsstudier har utförts. Kliniskt signifikanta interaktioner </w:t>
      </w:r>
      <w:r w:rsidR="003C1CD0" w:rsidRPr="006B4E89">
        <w:rPr>
          <w:szCs w:val="22"/>
          <w:lang w:val="sv-SE"/>
        </w:rPr>
        <w:t>mellan Herceptin och</w:t>
      </w:r>
      <w:r w:rsidRPr="006B4E89">
        <w:rPr>
          <w:szCs w:val="22"/>
          <w:lang w:val="sv-SE"/>
        </w:rPr>
        <w:t xml:space="preserve"> samtidig</w:t>
      </w:r>
      <w:r w:rsidR="003C1CD0" w:rsidRPr="006B4E89">
        <w:rPr>
          <w:szCs w:val="22"/>
          <w:lang w:val="sv-SE"/>
        </w:rPr>
        <w:t>a läkemedel</w:t>
      </w:r>
      <w:r w:rsidRPr="006B4E89">
        <w:rPr>
          <w:szCs w:val="22"/>
          <w:lang w:val="sv-SE"/>
        </w:rPr>
        <w:t xml:space="preserve"> som använts i kliniska studier har inte observerats. </w:t>
      </w:r>
    </w:p>
    <w:p w14:paraId="2045844B" w14:textId="77777777" w:rsidR="00252920" w:rsidRPr="006B4E89" w:rsidRDefault="00252920" w:rsidP="00A87BE7">
      <w:pPr>
        <w:suppressAutoHyphens/>
        <w:rPr>
          <w:szCs w:val="22"/>
          <w:lang w:val="sv-SE"/>
        </w:rPr>
      </w:pPr>
    </w:p>
    <w:p w14:paraId="25F1011F" w14:textId="77777777" w:rsidR="00252920" w:rsidRPr="006B4E89" w:rsidRDefault="00252920" w:rsidP="00A87BE7">
      <w:pPr>
        <w:keepNext/>
        <w:keepLines/>
        <w:rPr>
          <w:i/>
          <w:lang w:val="sv-SE"/>
        </w:rPr>
      </w:pPr>
      <w:r w:rsidRPr="006B4E89">
        <w:rPr>
          <w:i/>
          <w:lang w:val="sv-SE"/>
        </w:rPr>
        <w:t xml:space="preserve">Trastuzumabs effekt på farmakokinetiken av antineoplastiska medel </w:t>
      </w:r>
    </w:p>
    <w:p w14:paraId="29C4CDDE" w14:textId="77777777" w:rsidR="00252920" w:rsidRPr="006B4E89" w:rsidRDefault="00252920" w:rsidP="00A87BE7">
      <w:pPr>
        <w:keepNext/>
        <w:keepLines/>
        <w:suppressAutoHyphens/>
        <w:rPr>
          <w:szCs w:val="22"/>
          <w:lang w:val="sv-SE"/>
        </w:rPr>
      </w:pPr>
    </w:p>
    <w:p w14:paraId="7E1A7BB0" w14:textId="77777777" w:rsidR="003C1CD0" w:rsidRPr="006B4E89" w:rsidRDefault="00252920" w:rsidP="00A87BE7">
      <w:pPr>
        <w:keepNext/>
        <w:keepLines/>
        <w:rPr>
          <w:lang w:val="sv-SE"/>
        </w:rPr>
      </w:pPr>
      <w:r w:rsidRPr="006B4E89">
        <w:rPr>
          <w:lang w:val="sv-SE"/>
        </w:rPr>
        <w:t>Farmakokinetiska data från studierna BO15935 och M77004</w:t>
      </w:r>
      <w:r w:rsidRPr="006B4E89">
        <w:rPr>
          <w:szCs w:val="22"/>
          <w:lang w:val="sv-SE"/>
        </w:rPr>
        <w:t xml:space="preserve"> hos kvinnor med HER2-positiv metastaserad bröstcancer tyder på att exponeringen av </w:t>
      </w:r>
      <w:r w:rsidRPr="006B4E89">
        <w:rPr>
          <w:lang w:val="sv-SE"/>
        </w:rPr>
        <w:t>paklitaxel och doxorubicin (och deras huvudmetaboliter 6-</w:t>
      </w:r>
      <w:r w:rsidRPr="006B4E89">
        <w:rPr>
          <w:lang w:val="sv-SE"/>
          <w:rPrChange w:id="2693" w:author="Author" w:date="2025-08-06T16:23:00Z" w16du:dateUtc="2025-08-06T14:23:00Z">
            <w:rPr/>
          </w:rPrChange>
        </w:rPr>
        <w:t>α</w:t>
      </w:r>
      <w:r w:rsidRPr="006B4E89">
        <w:rPr>
          <w:lang w:val="sv-SE"/>
        </w:rPr>
        <w:t xml:space="preserve"> hydroxyl-paklitaxel, POH, och doxorubicinol, DOL) inte förändra</w:t>
      </w:r>
      <w:r w:rsidR="003C1CD0" w:rsidRPr="006B4E89">
        <w:rPr>
          <w:lang w:val="sv-SE"/>
        </w:rPr>
        <w:t>de</w:t>
      </w:r>
      <w:r w:rsidRPr="006B4E89">
        <w:rPr>
          <w:lang w:val="sv-SE"/>
        </w:rPr>
        <w:t>s vid närvaro av trastuzumab (8 mg/kg eller 4 mg/kg iv startdos följt av 6 mg/kg iv var tredje vecka respektive 2 mg/kg iv varje vecka).</w:t>
      </w:r>
    </w:p>
    <w:p w14:paraId="5907F810" w14:textId="77777777" w:rsidR="00252920" w:rsidRPr="006B4E89" w:rsidRDefault="00252920" w:rsidP="00A87BE7">
      <w:pPr>
        <w:keepNext/>
        <w:keepLines/>
        <w:rPr>
          <w:lang w:val="sv-SE"/>
        </w:rPr>
      </w:pPr>
      <w:r w:rsidRPr="006B4E89">
        <w:rPr>
          <w:lang w:val="sv-SE"/>
        </w:rPr>
        <w:t xml:space="preserve">Däremot kan trastuzumab höja den totala exponeringen av en doxorubicinmetabolit, (7-deoxi-13 dihydro-doxorubicinon, D7D). Den biologiska aktiviteten av D7D och den kliniska betydelsen av ökad exponering av denna metabolit </w:t>
      </w:r>
      <w:r w:rsidR="003C1CD0" w:rsidRPr="006B4E89">
        <w:rPr>
          <w:lang w:val="sv-SE"/>
        </w:rPr>
        <w:t>var</w:t>
      </w:r>
      <w:r w:rsidRPr="006B4E89">
        <w:rPr>
          <w:lang w:val="sv-SE"/>
        </w:rPr>
        <w:t xml:space="preserve"> oklar.</w:t>
      </w:r>
    </w:p>
    <w:p w14:paraId="21C451A9" w14:textId="77777777" w:rsidR="003C1CD0" w:rsidRPr="006B4E89" w:rsidRDefault="003C1CD0" w:rsidP="00252920">
      <w:pPr>
        <w:rPr>
          <w:lang w:val="sv-SE"/>
        </w:rPr>
      </w:pPr>
    </w:p>
    <w:p w14:paraId="037D7DB1" w14:textId="77777777" w:rsidR="00252920" w:rsidRPr="006B4E89" w:rsidRDefault="00252920" w:rsidP="00252920">
      <w:pPr>
        <w:rPr>
          <w:szCs w:val="22"/>
          <w:lang w:val="sv-SE"/>
        </w:rPr>
      </w:pPr>
      <w:r w:rsidRPr="006B4E89">
        <w:rPr>
          <w:lang w:val="sv-SE"/>
        </w:rPr>
        <w:t xml:space="preserve">Data från studie JP16003, en enarmad studie med </w:t>
      </w:r>
      <w:r w:rsidR="003C1CD0" w:rsidRPr="006B4E89">
        <w:rPr>
          <w:lang w:val="sv-SE"/>
        </w:rPr>
        <w:t>Herceptin</w:t>
      </w:r>
      <w:r w:rsidRPr="006B4E89">
        <w:rPr>
          <w:lang w:val="sv-SE"/>
        </w:rPr>
        <w:t xml:space="preserve"> (4 mg/kg iv startdos och 2 mg/kg iv varje vecka) och docetaxel (60 mg/m</w:t>
      </w:r>
      <w:r w:rsidRPr="006B4E89">
        <w:rPr>
          <w:vertAlign w:val="superscript"/>
          <w:lang w:val="sv-SE"/>
        </w:rPr>
        <w:t>2</w:t>
      </w:r>
      <w:r w:rsidRPr="006B4E89">
        <w:rPr>
          <w:lang w:val="sv-SE"/>
        </w:rPr>
        <w:t xml:space="preserve"> iv) utförd på japanska kvinnor </w:t>
      </w:r>
      <w:r w:rsidRPr="006B4E89">
        <w:rPr>
          <w:szCs w:val="22"/>
          <w:lang w:val="sv-SE"/>
        </w:rPr>
        <w:t>med HER2-positiv metastaserad bröstcancer</w:t>
      </w:r>
      <w:r w:rsidRPr="006B4E89">
        <w:rPr>
          <w:lang w:val="sv-SE"/>
        </w:rPr>
        <w:t xml:space="preserve">, tyder på att samtidig administrering av </w:t>
      </w:r>
      <w:r w:rsidR="003C1CD0" w:rsidRPr="006B4E89">
        <w:rPr>
          <w:lang w:val="sv-SE"/>
        </w:rPr>
        <w:t>Herceptin</w:t>
      </w:r>
      <w:r w:rsidRPr="006B4E89">
        <w:rPr>
          <w:lang w:val="sv-SE"/>
        </w:rPr>
        <w:t xml:space="preserve"> inte </w:t>
      </w:r>
      <w:r w:rsidR="003C1CD0" w:rsidRPr="006B4E89">
        <w:rPr>
          <w:lang w:val="sv-SE"/>
        </w:rPr>
        <w:t>hade</w:t>
      </w:r>
      <w:r w:rsidRPr="006B4E89">
        <w:rPr>
          <w:lang w:val="sv-SE"/>
        </w:rPr>
        <w:t xml:space="preserve"> någon farmakokinetisk effekt på docetaxel givet som singeldos. </w:t>
      </w:r>
      <w:r w:rsidRPr="006B4E89">
        <w:rPr>
          <w:szCs w:val="22"/>
          <w:lang w:val="sv-SE"/>
        </w:rPr>
        <w:t xml:space="preserve">Studie JP19959 var en substudie till BO18255 (ToGA) med manliga och kvinnliga japanska patienter med avancerad ventrikelcancer där farmakokinetiken för capecitabin och cisplatin studerades vid användning med eller utan </w:t>
      </w:r>
      <w:r w:rsidR="003C1CD0" w:rsidRPr="006B4E89">
        <w:rPr>
          <w:szCs w:val="22"/>
          <w:lang w:val="sv-SE"/>
        </w:rPr>
        <w:t>Herceptin</w:t>
      </w:r>
      <w:r w:rsidRPr="006B4E89">
        <w:rPr>
          <w:szCs w:val="22"/>
          <w:lang w:val="sv-SE"/>
        </w:rPr>
        <w:t xml:space="preserve">. Resultaten från denna substudie tyder på att exponeringen av capecitabins biologiskt aktiva metaboliter (t ex 5-FU) inte påverkades av samtidig användning av cisplatin eller av samtidig användning av cisplatin plus </w:t>
      </w:r>
      <w:r w:rsidR="003C1CD0" w:rsidRPr="006B4E89">
        <w:rPr>
          <w:szCs w:val="22"/>
          <w:lang w:val="sv-SE"/>
        </w:rPr>
        <w:t>Herceptin</w:t>
      </w:r>
      <w:r w:rsidRPr="006B4E89">
        <w:rPr>
          <w:szCs w:val="22"/>
          <w:lang w:val="sv-SE"/>
        </w:rPr>
        <w:t xml:space="preserve">. Däremot uppvisade modersubstansen capecitabin högre koncentrationer och längre halveringstid då det kombinerades med </w:t>
      </w:r>
      <w:r w:rsidR="003C1CD0" w:rsidRPr="006B4E89">
        <w:rPr>
          <w:szCs w:val="22"/>
          <w:lang w:val="sv-SE"/>
        </w:rPr>
        <w:t>Herceptin</w:t>
      </w:r>
      <w:r w:rsidRPr="006B4E89">
        <w:rPr>
          <w:szCs w:val="22"/>
          <w:lang w:val="sv-SE"/>
        </w:rPr>
        <w:t xml:space="preserve">. Data tyder också på att farmakokinetiken för cisplatin inte påverkades av samtidig användning av capecitabin eller av samtidig användning av capecitabin plus </w:t>
      </w:r>
      <w:r w:rsidR="003C1CD0" w:rsidRPr="006B4E89">
        <w:rPr>
          <w:szCs w:val="22"/>
          <w:lang w:val="sv-SE"/>
        </w:rPr>
        <w:t>Herceptin</w:t>
      </w:r>
      <w:r w:rsidRPr="006B4E89">
        <w:rPr>
          <w:szCs w:val="22"/>
          <w:lang w:val="sv-SE"/>
        </w:rPr>
        <w:t xml:space="preserve">. </w:t>
      </w:r>
    </w:p>
    <w:p w14:paraId="004B92BF" w14:textId="77777777" w:rsidR="00C1026D" w:rsidRPr="006B4E89" w:rsidRDefault="00C1026D" w:rsidP="00252920">
      <w:pPr>
        <w:rPr>
          <w:szCs w:val="22"/>
          <w:lang w:val="sv-SE"/>
        </w:rPr>
      </w:pPr>
    </w:p>
    <w:p w14:paraId="6E4959A3" w14:textId="77777777" w:rsidR="00C1026D" w:rsidRPr="006B4E89" w:rsidRDefault="00C1026D" w:rsidP="00252920">
      <w:pPr>
        <w:rPr>
          <w:szCs w:val="22"/>
          <w:lang w:val="sv-SE"/>
        </w:rPr>
      </w:pPr>
      <w:r w:rsidRPr="006B4E89">
        <w:rPr>
          <w:szCs w:val="22"/>
          <w:lang w:val="sv-SE"/>
        </w:rPr>
        <w:t xml:space="preserve">Farmakokinetiska data från studie H4613g/GO01305 hos patienter med metastaserad eller lokalt avancerad inoperabel HER2-positiv cancer </w:t>
      </w:r>
      <w:r w:rsidR="00906939" w:rsidRPr="006B4E89">
        <w:rPr>
          <w:szCs w:val="22"/>
          <w:lang w:val="sv-SE"/>
        </w:rPr>
        <w:t>tyder på</w:t>
      </w:r>
      <w:r w:rsidRPr="006B4E89">
        <w:rPr>
          <w:szCs w:val="22"/>
          <w:lang w:val="sv-SE"/>
        </w:rPr>
        <w:t xml:space="preserve"> att trastuzumab inte hade någon inverkan på farmakokinetiken för karboplatin.</w:t>
      </w:r>
    </w:p>
    <w:p w14:paraId="0F00C186" w14:textId="77777777" w:rsidR="00252920" w:rsidRPr="006B4E89" w:rsidRDefault="00252920" w:rsidP="00252920">
      <w:pPr>
        <w:rPr>
          <w:lang w:val="sv-SE"/>
        </w:rPr>
      </w:pPr>
    </w:p>
    <w:p w14:paraId="2B0CE48F" w14:textId="77777777" w:rsidR="00252920" w:rsidRPr="006B4E89" w:rsidRDefault="00252920" w:rsidP="00252920">
      <w:pPr>
        <w:keepNext/>
        <w:keepLines/>
        <w:rPr>
          <w:i/>
          <w:lang w:val="sv-SE"/>
        </w:rPr>
      </w:pPr>
      <w:r w:rsidRPr="006B4E89">
        <w:rPr>
          <w:i/>
          <w:lang w:val="sv-SE"/>
        </w:rPr>
        <w:t>Antineoplastiska medels effekt på trastuzumabs farmakokinetik</w:t>
      </w:r>
    </w:p>
    <w:p w14:paraId="28A9023D" w14:textId="77777777" w:rsidR="00252920" w:rsidRPr="006B4E89" w:rsidRDefault="00252920" w:rsidP="00252920">
      <w:pPr>
        <w:keepNext/>
        <w:keepLines/>
        <w:rPr>
          <w:szCs w:val="22"/>
          <w:lang w:val="sv-SE"/>
        </w:rPr>
      </w:pPr>
    </w:p>
    <w:p w14:paraId="76C7B227" w14:textId="77777777" w:rsidR="00C1026D" w:rsidRPr="006B4E89" w:rsidRDefault="00252920" w:rsidP="00252920">
      <w:pPr>
        <w:keepNext/>
        <w:keepLines/>
        <w:rPr>
          <w:szCs w:val="22"/>
          <w:lang w:val="sv-SE"/>
        </w:rPr>
      </w:pPr>
      <w:r w:rsidRPr="006B4E89">
        <w:rPr>
          <w:szCs w:val="22"/>
          <w:lang w:val="sv-SE"/>
        </w:rPr>
        <w:t xml:space="preserve">Vid jämförelse av simulerade serumkoncentrationer av trastuzumab efter </w:t>
      </w:r>
      <w:r w:rsidR="00C1026D" w:rsidRPr="006B4E89">
        <w:rPr>
          <w:szCs w:val="22"/>
          <w:lang w:val="sv-SE"/>
        </w:rPr>
        <w:t>Herceptin</w:t>
      </w:r>
      <w:r w:rsidRPr="006B4E89">
        <w:rPr>
          <w:szCs w:val="22"/>
          <w:lang w:val="sv-SE"/>
        </w:rPr>
        <w:t xml:space="preserve"> som monoterapi (4 mg/kg startdos / 2 mg/kg iv en gång i veckan) och observerade serumkoncentrationer hos</w:t>
      </w:r>
      <w:r w:rsidRPr="006B4E89">
        <w:rPr>
          <w:lang w:val="sv-SE"/>
        </w:rPr>
        <w:t xml:space="preserve"> japanska kvinnor </w:t>
      </w:r>
      <w:r w:rsidRPr="006B4E89">
        <w:rPr>
          <w:szCs w:val="22"/>
          <w:lang w:val="sv-SE"/>
        </w:rPr>
        <w:t>med HER2-positiv metastaserad bröstcancer</w:t>
      </w:r>
      <w:r w:rsidRPr="006B4E89">
        <w:rPr>
          <w:lang w:val="sv-SE"/>
        </w:rPr>
        <w:t xml:space="preserve"> </w:t>
      </w:r>
      <w:r w:rsidRPr="006B4E89">
        <w:rPr>
          <w:szCs w:val="22"/>
          <w:lang w:val="sv-SE"/>
        </w:rPr>
        <w:t xml:space="preserve">(study JP16003) sågs inga tecken på någon farmakokinetisk effekt på trastuzumab vid samtidig administrering av docetaxel. </w:t>
      </w:r>
    </w:p>
    <w:p w14:paraId="660A73C2" w14:textId="77777777" w:rsidR="00252920" w:rsidRPr="006B4E89" w:rsidRDefault="00252920" w:rsidP="00252920">
      <w:pPr>
        <w:keepNext/>
        <w:keepLines/>
        <w:rPr>
          <w:szCs w:val="22"/>
          <w:lang w:val="sv-SE"/>
        </w:rPr>
      </w:pPr>
      <w:r w:rsidRPr="006B4E89">
        <w:rPr>
          <w:szCs w:val="22"/>
          <w:lang w:val="sv-SE"/>
        </w:rPr>
        <w:t xml:space="preserve"> </w:t>
      </w:r>
    </w:p>
    <w:p w14:paraId="3A07C167" w14:textId="77777777" w:rsidR="00C1026D" w:rsidRPr="006B4E89" w:rsidRDefault="00252920">
      <w:pPr>
        <w:rPr>
          <w:szCs w:val="22"/>
          <w:lang w:val="sv-SE"/>
        </w:rPr>
        <w:pPrChange w:id="2694" w:author="Author" w:date="2025-07-17T18:54:00Z">
          <w:pPr>
            <w:keepNext/>
            <w:keepLines/>
          </w:pPr>
        </w:pPrChange>
      </w:pPr>
      <w:r w:rsidRPr="006B4E89">
        <w:rPr>
          <w:szCs w:val="22"/>
          <w:lang w:val="sv-SE"/>
        </w:rPr>
        <w:t xml:space="preserve">Jämförelse av farmakokinetiska resultat från två fas II-studier (BO15935 och M77004) och en fas III- studie (H0648g) i vilka patienterna behandlades med Herceptin och paklitaxel samtidigt samt två fas II-studier i vilka Herceptin administrerades som monoterapi (W016229 and MO16982), hos kvinnor med HER2-positiv metastaserad bröstcancer tyder på att individuella värden och medelvärlden för </w:t>
      </w:r>
      <w:r w:rsidR="00C1026D" w:rsidRPr="006B4E89">
        <w:rPr>
          <w:szCs w:val="22"/>
          <w:lang w:val="sv-SE"/>
        </w:rPr>
        <w:t>trastuzumabs</w:t>
      </w:r>
      <w:r w:rsidRPr="006B4E89">
        <w:rPr>
          <w:szCs w:val="22"/>
          <w:lang w:val="sv-SE"/>
        </w:rPr>
        <w:t xml:space="preserve"> dalkoncentrationer i serum varierade inom och mellan studierna men det fanns ingen tydlig effekt på farmakokinetiken för trastuzumab vid samtidig administrering av paklitaxel.</w:t>
      </w:r>
      <w:r w:rsidR="00C1026D" w:rsidRPr="006B4E89">
        <w:rPr>
          <w:szCs w:val="22"/>
          <w:lang w:val="sv-SE"/>
        </w:rPr>
        <w:t xml:space="preserve"> Jämförelse av farmakokinetiska data för trastuzumab från studie M77004 i vilken kvinnor med HER2-</w:t>
      </w:r>
      <w:r w:rsidR="00C1026D" w:rsidRPr="006B4E89">
        <w:rPr>
          <w:szCs w:val="22"/>
          <w:lang w:val="sv-SE"/>
        </w:rPr>
        <w:lastRenderedPageBreak/>
        <w:t>positiv metastaserad bröstcancer behandlades samtidigt med Herceptin, paklitaxel och doxorubicin, med farmakokinetiska data för trastuzumab från studier med Herceptin som monoterapi (H0649g) eller i kombination med antracyklin plus cyklofosfamid eller paklitaxel (studie H0648g) tyder på att doxorubicin och paklitaxel inte har någon effekt på farmakokinetiken för trastuzumab.</w:t>
      </w:r>
    </w:p>
    <w:p w14:paraId="569363C9" w14:textId="77777777" w:rsidR="00C1026D" w:rsidRPr="006B4E89" w:rsidRDefault="00C1026D">
      <w:pPr>
        <w:rPr>
          <w:szCs w:val="22"/>
          <w:lang w:val="sv-SE"/>
        </w:rPr>
        <w:pPrChange w:id="2695" w:author="Author" w:date="2025-07-17T18:54:00Z">
          <w:pPr>
            <w:keepNext/>
            <w:keepLines/>
          </w:pPr>
        </w:pPrChange>
      </w:pPr>
    </w:p>
    <w:p w14:paraId="6F67E7EA" w14:textId="77777777" w:rsidR="00252920" w:rsidRPr="006B4E89" w:rsidRDefault="00C1026D">
      <w:pPr>
        <w:keepNext/>
        <w:rPr>
          <w:szCs w:val="22"/>
          <w:lang w:val="sv-SE"/>
        </w:rPr>
        <w:pPrChange w:id="2696" w:author="Author" w:date="2025-07-17T18:54:00Z">
          <w:pPr>
            <w:keepNext/>
            <w:keepLines/>
          </w:pPr>
        </w:pPrChange>
      </w:pPr>
      <w:r w:rsidRPr="006B4E89">
        <w:rPr>
          <w:szCs w:val="22"/>
          <w:lang w:val="sv-SE"/>
        </w:rPr>
        <w:t xml:space="preserve">Farmakokinetiska data från studie H4613g/GO01305 </w:t>
      </w:r>
      <w:r w:rsidR="00906939" w:rsidRPr="006B4E89">
        <w:rPr>
          <w:szCs w:val="22"/>
          <w:lang w:val="sv-SE"/>
        </w:rPr>
        <w:t>tyder på</w:t>
      </w:r>
      <w:r w:rsidRPr="006B4E89">
        <w:rPr>
          <w:szCs w:val="22"/>
          <w:lang w:val="sv-SE"/>
        </w:rPr>
        <w:t xml:space="preserve"> att karboplatin inte hade någon inverkan på farmakokinetiken för trastuzumab.</w:t>
      </w:r>
    </w:p>
    <w:p w14:paraId="0038EA4E" w14:textId="77777777" w:rsidR="00C1026D" w:rsidRPr="006B4E89" w:rsidRDefault="00C1026D">
      <w:pPr>
        <w:rPr>
          <w:szCs w:val="22"/>
          <w:lang w:val="sv-SE"/>
        </w:rPr>
        <w:pPrChange w:id="2697" w:author="Author" w:date="2025-07-17T18:54:00Z">
          <w:pPr>
            <w:keepNext/>
            <w:keepLines/>
          </w:pPr>
        </w:pPrChange>
      </w:pPr>
    </w:p>
    <w:p w14:paraId="22817433" w14:textId="77777777" w:rsidR="00252920" w:rsidRPr="006B4E89" w:rsidRDefault="00252920" w:rsidP="00252920">
      <w:pPr>
        <w:suppressAutoHyphens/>
        <w:rPr>
          <w:szCs w:val="22"/>
          <w:lang w:val="sv-SE"/>
        </w:rPr>
      </w:pPr>
      <w:r w:rsidRPr="006B4E89">
        <w:rPr>
          <w:szCs w:val="22"/>
          <w:lang w:val="sv-SE"/>
        </w:rPr>
        <w:t>Samtidig behandling med anastrozol förefaller inte påverka farmakokinetiken för trastuzumab.</w:t>
      </w:r>
    </w:p>
    <w:p w14:paraId="5B539567" w14:textId="77777777" w:rsidR="00252920" w:rsidRPr="006B4E89" w:rsidRDefault="00252920" w:rsidP="00252920">
      <w:pPr>
        <w:suppressAutoHyphens/>
        <w:rPr>
          <w:szCs w:val="22"/>
          <w:lang w:val="sv-SE"/>
        </w:rPr>
      </w:pPr>
    </w:p>
    <w:p w14:paraId="30978695" w14:textId="77777777" w:rsidR="00252920" w:rsidRPr="006B4E89" w:rsidRDefault="00252920" w:rsidP="00656CDB">
      <w:pPr>
        <w:keepNext/>
        <w:keepLines/>
        <w:suppressAutoHyphens/>
        <w:ind w:left="567" w:hanging="567"/>
        <w:rPr>
          <w:szCs w:val="22"/>
          <w:lang w:val="sv-SE"/>
        </w:rPr>
      </w:pPr>
      <w:r w:rsidRPr="006B4E89">
        <w:rPr>
          <w:b/>
          <w:szCs w:val="22"/>
          <w:lang w:val="sv-SE"/>
        </w:rPr>
        <w:t>4.6</w:t>
      </w:r>
      <w:r w:rsidRPr="006B4E89">
        <w:rPr>
          <w:b/>
          <w:szCs w:val="22"/>
          <w:lang w:val="sv-SE"/>
        </w:rPr>
        <w:tab/>
        <w:t>Fertilitet, graviditet och amning</w:t>
      </w:r>
    </w:p>
    <w:p w14:paraId="4012C6C3" w14:textId="77777777" w:rsidR="00252920" w:rsidRPr="006B4E89" w:rsidRDefault="00252920" w:rsidP="00656CDB">
      <w:pPr>
        <w:keepNext/>
        <w:keepLines/>
        <w:rPr>
          <w:lang w:val="sv-SE"/>
        </w:rPr>
      </w:pPr>
    </w:p>
    <w:p w14:paraId="2B600F5E" w14:textId="77777777" w:rsidR="00252920" w:rsidRPr="00EF4D24" w:rsidRDefault="00252920" w:rsidP="00656CDB">
      <w:pPr>
        <w:keepNext/>
        <w:keepLines/>
        <w:rPr>
          <w:iCs/>
          <w:szCs w:val="22"/>
          <w:u w:val="single"/>
          <w:lang w:val="sv-SE"/>
          <w:rPrChange w:id="2698" w:author="Author" w:date="2025-08-15T16:11:00Z" w16du:dateUtc="2025-08-15T14:11:00Z">
            <w:rPr>
              <w:i/>
              <w:szCs w:val="22"/>
              <w:lang w:val="sv-SE"/>
            </w:rPr>
          </w:rPrChange>
        </w:rPr>
      </w:pPr>
      <w:r w:rsidRPr="00EF4D24">
        <w:rPr>
          <w:iCs/>
          <w:szCs w:val="22"/>
          <w:u w:val="single"/>
          <w:lang w:val="sv-SE"/>
          <w:rPrChange w:id="2699" w:author="Author" w:date="2025-08-15T16:11:00Z" w16du:dateUtc="2025-08-15T14:11:00Z">
            <w:rPr>
              <w:i/>
              <w:szCs w:val="22"/>
              <w:lang w:val="sv-SE"/>
            </w:rPr>
          </w:rPrChange>
        </w:rPr>
        <w:t>Fertila kvinnor/Preventivmedel</w:t>
      </w:r>
    </w:p>
    <w:p w14:paraId="68233987" w14:textId="77777777" w:rsidR="00A40931" w:rsidRDefault="00A40931" w:rsidP="00656CDB">
      <w:pPr>
        <w:keepNext/>
        <w:keepLines/>
        <w:rPr>
          <w:ins w:id="2700" w:author="Author" w:date="2025-08-08T08:01:00Z" w16du:dateUtc="2025-08-08T06:01:00Z"/>
          <w:szCs w:val="22"/>
          <w:lang w:val="sv-SE"/>
        </w:rPr>
      </w:pPr>
    </w:p>
    <w:p w14:paraId="1F3A4B8A" w14:textId="0EE451CF" w:rsidR="00252920" w:rsidRPr="006B4E89" w:rsidRDefault="00252920" w:rsidP="00656CDB">
      <w:pPr>
        <w:keepNext/>
        <w:keepLines/>
        <w:rPr>
          <w:szCs w:val="22"/>
          <w:lang w:val="sv-SE"/>
        </w:rPr>
      </w:pPr>
      <w:r w:rsidRPr="006B4E89">
        <w:rPr>
          <w:szCs w:val="22"/>
          <w:lang w:val="sv-SE"/>
        </w:rPr>
        <w:t>Fertila kvinnor ska rekommenderas att använda effektivt preventivmedel under behandling med Herceptin och i 7 månader efter att behandlingen avslutats</w:t>
      </w:r>
      <w:r w:rsidR="00C1026D" w:rsidRPr="006B4E89">
        <w:rPr>
          <w:szCs w:val="22"/>
          <w:lang w:val="sv-SE"/>
        </w:rPr>
        <w:t xml:space="preserve"> (se avsnitt 5.2)</w:t>
      </w:r>
      <w:r w:rsidRPr="006B4E89">
        <w:rPr>
          <w:szCs w:val="22"/>
          <w:lang w:val="sv-SE"/>
        </w:rPr>
        <w:t>.</w:t>
      </w:r>
    </w:p>
    <w:p w14:paraId="1A709E10" w14:textId="77777777" w:rsidR="00252920" w:rsidRPr="006B4E89" w:rsidRDefault="00252920" w:rsidP="00656CDB">
      <w:pPr>
        <w:keepNext/>
        <w:keepLines/>
        <w:rPr>
          <w:szCs w:val="22"/>
          <w:lang w:val="sv-SE"/>
        </w:rPr>
      </w:pPr>
    </w:p>
    <w:p w14:paraId="6D6C96BD" w14:textId="77777777" w:rsidR="00252920" w:rsidRPr="00EF4D24" w:rsidRDefault="00252920" w:rsidP="00252920">
      <w:pPr>
        <w:keepNext/>
        <w:outlineLvl w:val="0"/>
        <w:rPr>
          <w:iCs/>
          <w:szCs w:val="22"/>
          <w:u w:val="single"/>
          <w:lang w:val="sv-SE"/>
          <w:rPrChange w:id="2701" w:author="Author" w:date="2025-08-15T16:11:00Z" w16du:dateUtc="2025-08-15T14:11:00Z">
            <w:rPr>
              <w:iCs/>
              <w:szCs w:val="22"/>
              <w:lang w:val="sv-SE"/>
            </w:rPr>
          </w:rPrChange>
        </w:rPr>
      </w:pPr>
      <w:r w:rsidRPr="00EF4D24">
        <w:rPr>
          <w:iCs/>
          <w:szCs w:val="22"/>
          <w:u w:val="single"/>
          <w:lang w:val="sv-SE"/>
          <w:rPrChange w:id="2702" w:author="Author" w:date="2025-08-15T16:11:00Z" w16du:dateUtc="2025-08-15T14:11:00Z">
            <w:rPr>
              <w:i/>
              <w:szCs w:val="22"/>
              <w:lang w:val="sv-SE"/>
            </w:rPr>
          </w:rPrChange>
        </w:rPr>
        <w:t>Graviditet</w:t>
      </w:r>
    </w:p>
    <w:p w14:paraId="547257E1" w14:textId="77777777" w:rsidR="00A40931" w:rsidRDefault="00A40931" w:rsidP="00252920">
      <w:pPr>
        <w:rPr>
          <w:ins w:id="2703" w:author="Author" w:date="2025-08-08T08:01:00Z" w16du:dateUtc="2025-08-08T06:01:00Z"/>
          <w:szCs w:val="22"/>
          <w:lang w:val="sv-SE"/>
        </w:rPr>
      </w:pPr>
    </w:p>
    <w:p w14:paraId="79DFC313" w14:textId="22CE03BE" w:rsidR="00252920" w:rsidRPr="006B4E89" w:rsidRDefault="00252920" w:rsidP="00252920">
      <w:pPr>
        <w:rPr>
          <w:szCs w:val="22"/>
          <w:lang w:val="sv-SE"/>
        </w:rPr>
      </w:pPr>
      <w:r w:rsidRPr="006B4E89">
        <w:rPr>
          <w:szCs w:val="22"/>
          <w:lang w:val="sv-SE"/>
        </w:rPr>
        <w:t>Reproduktionsstudier på Cynomolgusapor med doser upp till 25 gånger den veckovisa humana underhållsdosen på 2 mg/kg Herceptin intravenös beredning har inte visat belägg för minskad fertilitet eller fosterskada. Överföring av trastuzumab via placentan har observerats under tidig (dag 20-50 av dräktigheten) och sen (dag 120-150 av dräktigheten) fosterutvecklingsperiod. Det är inte känt om Herceptin kan påverka reproduktionsförmågan. Eftersom reproduktionsstudier på djur inte alltid är prediktiva för människa skall Herceptin inte användas under graviditet såvida inte de potentiella fördelarna för modern överväger de potentiella riskerna för fostret.</w:t>
      </w:r>
    </w:p>
    <w:p w14:paraId="184B97D5" w14:textId="77777777" w:rsidR="00252920" w:rsidRPr="006B4E89" w:rsidRDefault="00252920" w:rsidP="00252920">
      <w:pPr>
        <w:suppressAutoHyphens/>
        <w:rPr>
          <w:szCs w:val="22"/>
          <w:lang w:val="sv-SE"/>
        </w:rPr>
      </w:pPr>
    </w:p>
    <w:p w14:paraId="270C7775" w14:textId="77777777" w:rsidR="00252920" w:rsidRPr="006B4E89" w:rsidRDefault="00252920" w:rsidP="00252920">
      <w:pPr>
        <w:suppressAutoHyphens/>
        <w:rPr>
          <w:szCs w:val="22"/>
          <w:lang w:val="sv-SE"/>
        </w:rPr>
      </w:pPr>
      <w:r w:rsidRPr="006B4E89">
        <w:rPr>
          <w:szCs w:val="22"/>
          <w:lang w:val="sv-SE"/>
        </w:rPr>
        <w:t>Efter marknadsintroduktionen har fall av nedsatt tillväxt och/eller funktion av njurarna observerats hos foster i samband med oligohydramnios, i vissa fall förknippade med fatal pulmonell hypoplasi hos fostret, rapporterats hos gravida kvinnor som behandlats med Herceptin. Om en gravid kvinna behandlas med Herceptin</w:t>
      </w:r>
      <w:r w:rsidR="00C1026D" w:rsidRPr="006B4E89">
        <w:rPr>
          <w:szCs w:val="22"/>
          <w:lang w:val="sv-SE"/>
        </w:rPr>
        <w:t>, eller om en patient blir gravid medan hon får Herceptin eller inom 7 månader efter den senaste Herceptindosen,</w:t>
      </w:r>
      <w:r w:rsidRPr="006B4E89">
        <w:rPr>
          <w:szCs w:val="22"/>
          <w:lang w:val="sv-SE"/>
        </w:rPr>
        <w:t xml:space="preserve"> är noggrann övervakning av ett multidisciplinärt sjukvårdsteam önskvärt.</w:t>
      </w:r>
    </w:p>
    <w:p w14:paraId="244F9C5F" w14:textId="77777777" w:rsidR="00252920" w:rsidRPr="006B4E89" w:rsidRDefault="00252920" w:rsidP="00252920">
      <w:pPr>
        <w:rPr>
          <w:szCs w:val="22"/>
          <w:lang w:val="sv-SE"/>
        </w:rPr>
      </w:pPr>
    </w:p>
    <w:p w14:paraId="1D2EAC53" w14:textId="77777777" w:rsidR="00252920" w:rsidRPr="00EF4D24" w:rsidRDefault="00252920" w:rsidP="00252920">
      <w:pPr>
        <w:suppressAutoHyphens/>
        <w:outlineLvl w:val="0"/>
        <w:rPr>
          <w:iCs/>
          <w:szCs w:val="22"/>
          <w:u w:val="single"/>
          <w:lang w:val="sv-SE"/>
          <w:rPrChange w:id="2704" w:author="Author" w:date="2025-08-15T16:11:00Z" w16du:dateUtc="2025-08-15T14:11:00Z">
            <w:rPr>
              <w:iCs/>
              <w:szCs w:val="22"/>
              <w:lang w:val="sv-SE"/>
            </w:rPr>
          </w:rPrChange>
        </w:rPr>
      </w:pPr>
      <w:r w:rsidRPr="00EF4D24">
        <w:rPr>
          <w:iCs/>
          <w:szCs w:val="22"/>
          <w:u w:val="single"/>
          <w:lang w:val="sv-SE"/>
          <w:rPrChange w:id="2705" w:author="Author" w:date="2025-08-15T16:11:00Z" w16du:dateUtc="2025-08-15T14:11:00Z">
            <w:rPr>
              <w:i/>
              <w:szCs w:val="22"/>
              <w:lang w:val="sv-SE"/>
            </w:rPr>
          </w:rPrChange>
        </w:rPr>
        <w:t>Amning</w:t>
      </w:r>
    </w:p>
    <w:p w14:paraId="65981DC7" w14:textId="77777777" w:rsidR="00A40931" w:rsidRDefault="00A40931" w:rsidP="00252920">
      <w:pPr>
        <w:suppressAutoHyphens/>
        <w:rPr>
          <w:ins w:id="2706" w:author="Author" w:date="2025-08-08T08:01:00Z" w16du:dateUtc="2025-08-08T06:01:00Z"/>
          <w:szCs w:val="22"/>
          <w:lang w:val="sv-SE"/>
        </w:rPr>
      </w:pPr>
    </w:p>
    <w:p w14:paraId="2295AE64" w14:textId="2750E619" w:rsidR="00252920" w:rsidRPr="006B4E89" w:rsidRDefault="00252920" w:rsidP="00252920">
      <w:pPr>
        <w:suppressAutoHyphens/>
        <w:rPr>
          <w:szCs w:val="22"/>
          <w:lang w:val="sv-SE"/>
        </w:rPr>
      </w:pPr>
      <w:r w:rsidRPr="006B4E89">
        <w:rPr>
          <w:szCs w:val="22"/>
          <w:lang w:val="sv-SE"/>
        </w:rPr>
        <w:t xml:space="preserve">En studie utförd på Cynomolgusapor med doser upp till 25 gånger den veckovisa humana underhållsdosen på 2 mg/kg Herceptin intravenös beredning </w:t>
      </w:r>
      <w:r w:rsidR="00AD14D2" w:rsidRPr="006B4E89">
        <w:rPr>
          <w:szCs w:val="22"/>
          <w:lang w:val="sv-SE"/>
        </w:rPr>
        <w:t xml:space="preserve">från dag 120 till 150 av dräktigheten </w:t>
      </w:r>
      <w:r w:rsidRPr="006B4E89">
        <w:rPr>
          <w:szCs w:val="22"/>
          <w:lang w:val="sv-SE"/>
        </w:rPr>
        <w:t>visade att trastuzumab utsöndras i bröstmjölk</w:t>
      </w:r>
      <w:r w:rsidR="00AD14D2" w:rsidRPr="006B4E89">
        <w:rPr>
          <w:szCs w:val="22"/>
          <w:lang w:val="sv-SE"/>
        </w:rPr>
        <w:t xml:space="preserve"> efter födseln. Exponeringen av trastuzumab i uterus och förekomsten</w:t>
      </w:r>
      <w:r w:rsidRPr="006B4E89">
        <w:rPr>
          <w:szCs w:val="22"/>
          <w:lang w:val="sv-SE"/>
        </w:rPr>
        <w:t xml:space="preserve"> av trastuzumab i serum hos apungar var inte förenad med några bieffekter på deras tillväxt eller utveckling från födelsen till 1 månads ålder. Det är inte känt om trastuzumab utsöndras i human bröstmjölk. Eftersom humant IgG1 utsöndras i bröstmjölk och potentialen för skada på spädbarnet är okänd skall kvinnor ej amma under behandling med Herceptin och inom 7 månader efter sista dosen.</w:t>
      </w:r>
    </w:p>
    <w:p w14:paraId="634FFBAE" w14:textId="77777777" w:rsidR="00252920" w:rsidRPr="006B4E89" w:rsidRDefault="00252920" w:rsidP="00252920">
      <w:pPr>
        <w:suppressAutoHyphens/>
        <w:rPr>
          <w:szCs w:val="22"/>
          <w:lang w:val="sv-SE"/>
        </w:rPr>
      </w:pPr>
    </w:p>
    <w:p w14:paraId="0E773BBF" w14:textId="77777777" w:rsidR="00252920" w:rsidRPr="00EF4D24" w:rsidRDefault="00252920" w:rsidP="00106AAF">
      <w:pPr>
        <w:keepNext/>
        <w:keepLines/>
        <w:suppressAutoHyphens/>
        <w:rPr>
          <w:iCs/>
          <w:szCs w:val="22"/>
          <w:u w:val="single"/>
          <w:lang w:val="sv-SE"/>
          <w:rPrChange w:id="2707" w:author="Author" w:date="2025-08-15T16:11:00Z" w16du:dateUtc="2025-08-15T14:11:00Z">
            <w:rPr>
              <w:i/>
              <w:szCs w:val="22"/>
              <w:lang w:val="sv-SE"/>
            </w:rPr>
          </w:rPrChange>
        </w:rPr>
      </w:pPr>
      <w:r w:rsidRPr="00EF4D24">
        <w:rPr>
          <w:iCs/>
          <w:szCs w:val="22"/>
          <w:u w:val="single"/>
          <w:lang w:val="sv-SE"/>
          <w:rPrChange w:id="2708" w:author="Author" w:date="2025-08-15T16:11:00Z" w16du:dateUtc="2025-08-15T14:11:00Z">
            <w:rPr>
              <w:i/>
              <w:szCs w:val="22"/>
              <w:lang w:val="sv-SE"/>
            </w:rPr>
          </w:rPrChange>
        </w:rPr>
        <w:t>Fertilitet</w:t>
      </w:r>
    </w:p>
    <w:p w14:paraId="42D5565C" w14:textId="77777777" w:rsidR="00A40931" w:rsidRDefault="00A40931" w:rsidP="00106AAF">
      <w:pPr>
        <w:keepNext/>
        <w:keepLines/>
        <w:suppressAutoHyphens/>
        <w:rPr>
          <w:ins w:id="2709" w:author="Author" w:date="2025-08-08T08:01:00Z" w16du:dateUtc="2025-08-08T06:01:00Z"/>
          <w:szCs w:val="22"/>
          <w:lang w:val="sv-SE"/>
        </w:rPr>
      </w:pPr>
    </w:p>
    <w:p w14:paraId="0F3BD9B1" w14:textId="7F1E2744" w:rsidR="00252920" w:rsidRPr="006B4E89" w:rsidRDefault="00252920" w:rsidP="00106AAF">
      <w:pPr>
        <w:keepNext/>
        <w:keepLines/>
        <w:suppressAutoHyphens/>
        <w:rPr>
          <w:szCs w:val="22"/>
          <w:lang w:val="sv-SE"/>
        </w:rPr>
      </w:pPr>
      <w:r w:rsidRPr="006B4E89">
        <w:rPr>
          <w:szCs w:val="22"/>
          <w:lang w:val="sv-SE"/>
        </w:rPr>
        <w:t>Det finns inga fertilitetsdata tillgängliga.</w:t>
      </w:r>
    </w:p>
    <w:p w14:paraId="061B23D6" w14:textId="77777777" w:rsidR="00252920" w:rsidRPr="006B4E89" w:rsidRDefault="00252920" w:rsidP="00252920">
      <w:pPr>
        <w:rPr>
          <w:szCs w:val="22"/>
          <w:lang w:val="sv-SE"/>
        </w:rPr>
      </w:pPr>
    </w:p>
    <w:p w14:paraId="5A3A759F" w14:textId="77777777" w:rsidR="00252920" w:rsidRPr="006B4E89" w:rsidRDefault="00252920" w:rsidP="00252920">
      <w:pPr>
        <w:keepNext/>
        <w:keepLines/>
        <w:suppressAutoHyphens/>
        <w:ind w:left="567" w:hanging="567"/>
        <w:rPr>
          <w:szCs w:val="22"/>
          <w:lang w:val="sv-SE"/>
        </w:rPr>
      </w:pPr>
      <w:r w:rsidRPr="006B4E89">
        <w:rPr>
          <w:b/>
          <w:szCs w:val="22"/>
          <w:lang w:val="sv-SE"/>
        </w:rPr>
        <w:t>4.7</w:t>
      </w:r>
      <w:r w:rsidRPr="006B4E89">
        <w:rPr>
          <w:b/>
          <w:szCs w:val="22"/>
          <w:lang w:val="sv-SE"/>
        </w:rPr>
        <w:tab/>
        <w:t>Effekter på förmågan att framföra fordon och använda maskiner</w:t>
      </w:r>
    </w:p>
    <w:p w14:paraId="0FBF4D66" w14:textId="77777777" w:rsidR="00252920" w:rsidRPr="006B4E89" w:rsidRDefault="00252920" w:rsidP="00252920">
      <w:pPr>
        <w:keepNext/>
        <w:keepLines/>
        <w:suppressAutoHyphens/>
        <w:rPr>
          <w:szCs w:val="22"/>
          <w:lang w:val="sv-SE"/>
        </w:rPr>
      </w:pPr>
    </w:p>
    <w:p w14:paraId="39090677" w14:textId="77777777" w:rsidR="00252920" w:rsidRPr="006B4E89" w:rsidRDefault="00252920" w:rsidP="00982831">
      <w:pPr>
        <w:suppressAutoHyphens/>
        <w:ind w:right="-142"/>
        <w:rPr>
          <w:szCs w:val="22"/>
          <w:lang w:val="sv-SE"/>
        </w:rPr>
      </w:pPr>
      <w:r w:rsidRPr="006B4E89">
        <w:rPr>
          <w:szCs w:val="22"/>
          <w:lang w:val="sv-SE"/>
        </w:rPr>
        <w:t xml:space="preserve">Herceptin </w:t>
      </w:r>
      <w:r w:rsidR="00B57FE8" w:rsidRPr="006B4E89">
        <w:rPr>
          <w:szCs w:val="22"/>
          <w:lang w:val="sv-SE"/>
        </w:rPr>
        <w:t>ha</w:t>
      </w:r>
      <w:r w:rsidR="0045510E" w:rsidRPr="006B4E89">
        <w:rPr>
          <w:szCs w:val="22"/>
          <w:lang w:val="sv-SE"/>
        </w:rPr>
        <w:t>r</w:t>
      </w:r>
      <w:r w:rsidR="00B57FE8" w:rsidRPr="006B4E89">
        <w:rPr>
          <w:szCs w:val="22"/>
          <w:lang w:val="sv-SE"/>
        </w:rPr>
        <w:t xml:space="preserve"> mindre påverkan </w:t>
      </w:r>
      <w:r w:rsidRPr="006B4E89">
        <w:rPr>
          <w:szCs w:val="22"/>
          <w:lang w:val="sv-SE"/>
        </w:rPr>
        <w:t>på förmågan att framföra fordon och använda maskiner</w:t>
      </w:r>
      <w:r w:rsidR="00B57FE8" w:rsidRPr="006B4E89">
        <w:rPr>
          <w:szCs w:val="22"/>
          <w:lang w:val="sv-SE"/>
        </w:rPr>
        <w:t xml:space="preserve"> (se avsnitt 4.8)</w:t>
      </w:r>
      <w:r w:rsidRPr="006B4E89">
        <w:rPr>
          <w:szCs w:val="22"/>
          <w:lang w:val="sv-SE"/>
        </w:rPr>
        <w:t>.</w:t>
      </w:r>
      <w:r w:rsidR="00B57FE8" w:rsidRPr="006B4E89">
        <w:rPr>
          <w:szCs w:val="22"/>
          <w:lang w:val="sv-SE"/>
        </w:rPr>
        <w:t xml:space="preserve"> </w:t>
      </w:r>
      <w:r w:rsidR="00706492" w:rsidRPr="006B4E89">
        <w:rPr>
          <w:szCs w:val="22"/>
          <w:lang w:val="sv-SE"/>
        </w:rPr>
        <w:t xml:space="preserve">Yrsel och </w:t>
      </w:r>
      <w:r w:rsidR="002B61DC" w:rsidRPr="006B4E89">
        <w:rPr>
          <w:szCs w:val="22"/>
          <w:lang w:val="sv-SE"/>
        </w:rPr>
        <w:t>somnolens</w:t>
      </w:r>
      <w:r w:rsidR="00706492" w:rsidRPr="006B4E89">
        <w:rPr>
          <w:szCs w:val="22"/>
          <w:lang w:val="sv-SE"/>
        </w:rPr>
        <w:t xml:space="preserve"> kan uppträda under behandling med Herceptin (se avsnitt 4.8). </w:t>
      </w:r>
      <w:r w:rsidRPr="006B4E89">
        <w:rPr>
          <w:szCs w:val="22"/>
          <w:lang w:val="sv-SE"/>
        </w:rPr>
        <w:t>Patienter som utvecklar administrationsrelaterade symtom (se avsnitt 4.4) bör avrådas från att köra bil och använda maskiner tills symtomen avklingar.</w:t>
      </w:r>
    </w:p>
    <w:p w14:paraId="2A49D6DA" w14:textId="77777777" w:rsidR="00252920" w:rsidRPr="006B4E89" w:rsidRDefault="00252920" w:rsidP="00252920">
      <w:pPr>
        <w:suppressAutoHyphens/>
        <w:rPr>
          <w:szCs w:val="22"/>
          <w:lang w:val="sv-SE"/>
        </w:rPr>
      </w:pPr>
    </w:p>
    <w:p w14:paraId="6DC437F1" w14:textId="77777777" w:rsidR="00252920" w:rsidRPr="006B4E89" w:rsidRDefault="00252920" w:rsidP="00252920">
      <w:pPr>
        <w:keepNext/>
        <w:keepLines/>
        <w:suppressAutoHyphens/>
        <w:ind w:left="567" w:hanging="567"/>
        <w:rPr>
          <w:b/>
          <w:szCs w:val="22"/>
          <w:lang w:val="sv-SE"/>
        </w:rPr>
      </w:pPr>
      <w:r w:rsidRPr="006B4E89">
        <w:rPr>
          <w:b/>
          <w:szCs w:val="22"/>
          <w:lang w:val="sv-SE"/>
        </w:rPr>
        <w:lastRenderedPageBreak/>
        <w:t>4.8</w:t>
      </w:r>
      <w:r w:rsidRPr="006B4E89">
        <w:rPr>
          <w:b/>
          <w:szCs w:val="22"/>
          <w:lang w:val="sv-SE"/>
        </w:rPr>
        <w:tab/>
        <w:t>Biverkningar</w:t>
      </w:r>
    </w:p>
    <w:p w14:paraId="1BA31516" w14:textId="77777777" w:rsidR="00252920" w:rsidRPr="006B4E89" w:rsidRDefault="00252920" w:rsidP="00252920">
      <w:pPr>
        <w:keepNext/>
        <w:keepLines/>
        <w:suppressAutoHyphens/>
        <w:ind w:left="567" w:hanging="567"/>
        <w:rPr>
          <w:szCs w:val="22"/>
          <w:lang w:val="sv-SE"/>
        </w:rPr>
      </w:pPr>
    </w:p>
    <w:p w14:paraId="5A6C9C45" w14:textId="77777777" w:rsidR="00252920" w:rsidRPr="006B4E89" w:rsidRDefault="00252920" w:rsidP="00252920">
      <w:pPr>
        <w:keepNext/>
        <w:keepLines/>
        <w:suppressAutoHyphens/>
        <w:rPr>
          <w:szCs w:val="22"/>
          <w:u w:val="single"/>
          <w:lang w:val="sv-SE"/>
        </w:rPr>
      </w:pPr>
      <w:r w:rsidRPr="006B4E89">
        <w:rPr>
          <w:szCs w:val="22"/>
          <w:u w:val="single"/>
          <w:lang w:val="sv-SE"/>
        </w:rPr>
        <w:t>Summering av säkerhetsprofilen</w:t>
      </w:r>
    </w:p>
    <w:p w14:paraId="13B3F483" w14:textId="77777777" w:rsidR="00252920" w:rsidRPr="006B4E89" w:rsidRDefault="00252920" w:rsidP="00252920">
      <w:pPr>
        <w:keepNext/>
        <w:keepLines/>
        <w:suppressAutoHyphens/>
        <w:rPr>
          <w:szCs w:val="22"/>
          <w:u w:val="single"/>
          <w:lang w:val="sv-SE"/>
        </w:rPr>
      </w:pPr>
    </w:p>
    <w:p w14:paraId="79B7F936" w14:textId="77777777" w:rsidR="00252920" w:rsidRPr="006B4E89" w:rsidRDefault="00252920" w:rsidP="00252920">
      <w:pPr>
        <w:keepNext/>
        <w:keepLines/>
        <w:rPr>
          <w:lang w:val="sv-SE"/>
        </w:rPr>
      </w:pPr>
      <w:r w:rsidRPr="006B4E89">
        <w:rPr>
          <w:lang w:val="sv-SE"/>
        </w:rPr>
        <w:t xml:space="preserve">De mest allvarliga och/eller vanligaste biverkningarna som rapporterats hittills vid användning av Herceptin (intravenös beredning och subkutan formulering) är </w:t>
      </w:r>
      <w:r w:rsidRPr="006B4E89">
        <w:rPr>
          <w:szCs w:val="22"/>
          <w:lang w:val="sv-SE"/>
        </w:rPr>
        <w:t>hjärtdysfunktion</w:t>
      </w:r>
      <w:r w:rsidRPr="006B4E89">
        <w:rPr>
          <w:lang w:val="sv-SE"/>
        </w:rPr>
        <w:t xml:space="preserve">, administrationssrelaterade reaktioner, hematotoxicitet (särskilt neutropeni), infektioner och pulmonella biverkningar. </w:t>
      </w:r>
    </w:p>
    <w:p w14:paraId="21E09297" w14:textId="77777777" w:rsidR="00252920" w:rsidRPr="006B4E89" w:rsidRDefault="00252920">
      <w:pPr>
        <w:suppressAutoHyphens/>
        <w:rPr>
          <w:szCs w:val="22"/>
          <w:lang w:val="sv-SE"/>
        </w:rPr>
        <w:pPrChange w:id="2710" w:author="Author" w:date="2025-07-17T18:54:00Z">
          <w:pPr>
            <w:keepNext/>
            <w:keepLines/>
            <w:suppressAutoHyphens/>
          </w:pPr>
        </w:pPrChange>
      </w:pPr>
    </w:p>
    <w:p w14:paraId="3F647C01" w14:textId="77777777" w:rsidR="00252920" w:rsidRPr="006B4E89" w:rsidRDefault="00252920" w:rsidP="00252920">
      <w:pPr>
        <w:rPr>
          <w:lang w:val="sv-SE"/>
        </w:rPr>
      </w:pPr>
      <w:r w:rsidRPr="006B4E89">
        <w:rPr>
          <w:lang w:val="sv-SE"/>
        </w:rPr>
        <w:t>Säkerhetsprofilen för Herceptin subkutan formulering (utvärderad hos 298 patienter behandlade med intravenös beredning respektive 297 patienter med subkutan formulering) i den pivotala studien vid tidig bröstcancer var i stort sett jämförbar med den kända säkerhetsprofilen för intravenös beredning.</w:t>
      </w:r>
    </w:p>
    <w:p w14:paraId="0CF60157" w14:textId="77777777" w:rsidR="00252920" w:rsidRPr="006B4E89" w:rsidRDefault="00252920" w:rsidP="00252920">
      <w:pPr>
        <w:rPr>
          <w:lang w:val="sv-SE"/>
        </w:rPr>
      </w:pPr>
    </w:p>
    <w:p w14:paraId="549E2B50" w14:textId="77777777" w:rsidR="00252920" w:rsidRPr="006B4E89" w:rsidRDefault="00252920" w:rsidP="00252920">
      <w:pPr>
        <w:rPr>
          <w:lang w:val="sv-SE"/>
        </w:rPr>
      </w:pPr>
      <w:r w:rsidRPr="006B4E89">
        <w:rPr>
          <w:lang w:val="sv-SE"/>
        </w:rPr>
        <w:t xml:space="preserve">Svåra biverkningar (definierade enligt National Cancer Institute Common Terminology Criteria for Adverse Events (NCI CTCAE </w:t>
      </w:r>
      <w:r w:rsidRPr="006B4E89">
        <w:rPr>
          <w:szCs w:val="22"/>
          <w:lang w:val="sv-SE"/>
        </w:rPr>
        <w:t>grade ≥3</w:t>
      </w:r>
      <w:r w:rsidRPr="006B4E89">
        <w:rPr>
          <w:lang w:val="sv-SE"/>
        </w:rPr>
        <w:t xml:space="preserve">) version 3.0) var jämnt fördelade mellan båda Herceptinformuleringarna (52,3 % för den intravenösa beredningen jämfört med 53,5 % för den subkutana formuleringen). </w:t>
      </w:r>
    </w:p>
    <w:p w14:paraId="52F08B8E" w14:textId="77777777" w:rsidR="00252920" w:rsidRPr="006B4E89" w:rsidRDefault="00252920" w:rsidP="00252920">
      <w:pPr>
        <w:rPr>
          <w:lang w:val="sv-SE"/>
        </w:rPr>
      </w:pPr>
    </w:p>
    <w:p w14:paraId="7126AB36" w14:textId="77777777" w:rsidR="00252920" w:rsidRPr="006B4E89" w:rsidRDefault="00252920" w:rsidP="00F86DE5">
      <w:pPr>
        <w:keepNext/>
        <w:keepLines/>
        <w:rPr>
          <w:lang w:val="sv-SE"/>
        </w:rPr>
      </w:pPr>
      <w:r w:rsidRPr="006B4E89">
        <w:rPr>
          <w:lang w:val="sv-SE"/>
        </w:rPr>
        <w:t>Vissa biverkningar (händelser/reaktioner) rapporterades i en högre frekvens för den subkutana formuleringen:</w:t>
      </w:r>
    </w:p>
    <w:p w14:paraId="738334A5" w14:textId="77777777" w:rsidR="00252920" w:rsidRPr="006B4E89" w:rsidRDefault="00252920" w:rsidP="00F86DE5">
      <w:pPr>
        <w:keepNext/>
        <w:keepLines/>
        <w:ind w:left="714" w:hanging="357"/>
        <w:rPr>
          <w:lang w:val="sv-SE"/>
        </w:rPr>
      </w:pPr>
      <w:r w:rsidRPr="006B4E89">
        <w:rPr>
          <w:szCs w:val="22"/>
          <w:lang w:val="sv-SE"/>
          <w:rPrChange w:id="2711" w:author="Author" w:date="2025-08-06T16:23:00Z" w16du:dateUtc="2025-08-06T14:23:00Z">
            <w:rPr>
              <w:szCs w:val="22"/>
            </w:rPr>
          </w:rPrChange>
        </w:rPr>
        <w:sym w:font="Symbol" w:char="F0B7"/>
      </w:r>
      <w:r w:rsidRPr="006B4E89">
        <w:rPr>
          <w:szCs w:val="22"/>
          <w:lang w:val="sv-SE"/>
        </w:rPr>
        <w:tab/>
      </w:r>
      <w:r w:rsidRPr="006B4E89">
        <w:rPr>
          <w:lang w:val="sv-SE"/>
        </w:rPr>
        <w:t>Allvarliga biverkningar (varav de flesta identifierades pga sjukhusinläggning av patienterna eller förlängning av tidigare sjukhusinläggning): 14,1 % för den intravenösa beredningen jämfört med 21,5 % för den subkutana formuleringen. Skillnaden i frekvensen av allvarliga biverkningar berodde framför allt på infektioner med eller utan neutropeni (4,4 % jämfört med 8,1 %), och hjärtbesvär (0,7 % jämfört med 1,7 %).</w:t>
      </w:r>
    </w:p>
    <w:p w14:paraId="0B878BDD" w14:textId="77777777" w:rsidR="00252920" w:rsidRPr="006B4E89" w:rsidRDefault="00252920" w:rsidP="00252920">
      <w:pPr>
        <w:ind w:left="714" w:hanging="357"/>
        <w:rPr>
          <w:lang w:val="sv-SE"/>
        </w:rPr>
      </w:pPr>
      <w:r w:rsidRPr="006B4E89">
        <w:rPr>
          <w:szCs w:val="22"/>
          <w:lang w:val="sv-SE"/>
          <w:rPrChange w:id="2712" w:author="Author" w:date="2025-08-06T16:23:00Z" w16du:dateUtc="2025-08-06T14:23:00Z">
            <w:rPr>
              <w:szCs w:val="22"/>
            </w:rPr>
          </w:rPrChange>
        </w:rPr>
        <w:sym w:font="Symbol" w:char="F0B7"/>
      </w:r>
      <w:r w:rsidRPr="006B4E89">
        <w:rPr>
          <w:szCs w:val="22"/>
          <w:lang w:val="sv-SE"/>
        </w:rPr>
        <w:tab/>
      </w:r>
      <w:r w:rsidRPr="006B4E89">
        <w:rPr>
          <w:lang w:val="sv-SE"/>
        </w:rPr>
        <w:t xml:space="preserve">Postoperativa sårinfektioner (svåra och/eller allvarliga): 1,7 % för den intravenösa beredningen jämfört med 3,0 % för den subkutana formuleringen.  </w:t>
      </w:r>
    </w:p>
    <w:p w14:paraId="6A0D62BE" w14:textId="77777777" w:rsidR="00252920" w:rsidRPr="006B4E89" w:rsidRDefault="00252920" w:rsidP="00252920">
      <w:pPr>
        <w:ind w:left="714" w:hanging="357"/>
        <w:rPr>
          <w:lang w:val="sv-SE"/>
        </w:rPr>
      </w:pPr>
      <w:r w:rsidRPr="006B4E89">
        <w:rPr>
          <w:szCs w:val="22"/>
          <w:lang w:val="sv-SE"/>
          <w:rPrChange w:id="2713" w:author="Author" w:date="2025-08-06T16:23:00Z" w16du:dateUtc="2025-08-06T14:23:00Z">
            <w:rPr>
              <w:szCs w:val="22"/>
            </w:rPr>
          </w:rPrChange>
        </w:rPr>
        <w:sym w:font="Symbol" w:char="F0B7"/>
      </w:r>
      <w:r w:rsidRPr="006B4E89">
        <w:rPr>
          <w:szCs w:val="22"/>
          <w:lang w:val="sv-SE"/>
        </w:rPr>
        <w:tab/>
      </w:r>
      <w:r w:rsidRPr="006B4E89">
        <w:rPr>
          <w:lang w:val="sv-SE"/>
        </w:rPr>
        <w:t>Administrationsrelaterade reaktioner: 37,2 % för den intravenösa beredningen jämfört med 47,8 % för den subkutana formuleringen</w:t>
      </w:r>
      <w:r w:rsidR="00981817" w:rsidRPr="006B4E89">
        <w:rPr>
          <w:lang w:val="sv-SE"/>
        </w:rPr>
        <w:t xml:space="preserve"> under behandlingsfasen</w:t>
      </w:r>
      <w:r w:rsidRPr="006B4E89">
        <w:rPr>
          <w:lang w:val="sv-SE"/>
        </w:rPr>
        <w:t xml:space="preserve">;  </w:t>
      </w:r>
    </w:p>
    <w:p w14:paraId="1E91FB7A" w14:textId="77777777" w:rsidR="00252920" w:rsidRPr="006B4E89" w:rsidRDefault="00252920" w:rsidP="00252920">
      <w:pPr>
        <w:ind w:left="714" w:hanging="357"/>
        <w:rPr>
          <w:lang w:val="sv-SE"/>
        </w:rPr>
      </w:pPr>
      <w:r w:rsidRPr="006B4E89">
        <w:rPr>
          <w:szCs w:val="22"/>
          <w:lang w:val="sv-SE"/>
          <w:rPrChange w:id="2714" w:author="Author" w:date="2025-08-06T16:23:00Z" w16du:dateUtc="2025-08-06T14:23:00Z">
            <w:rPr>
              <w:szCs w:val="22"/>
            </w:rPr>
          </w:rPrChange>
        </w:rPr>
        <w:sym w:font="Symbol" w:char="F0B7"/>
      </w:r>
      <w:r w:rsidRPr="006B4E89">
        <w:rPr>
          <w:szCs w:val="22"/>
          <w:lang w:val="sv-SE"/>
        </w:rPr>
        <w:tab/>
      </w:r>
      <w:r w:rsidRPr="006B4E89">
        <w:rPr>
          <w:lang w:val="sv-SE"/>
        </w:rPr>
        <w:t xml:space="preserve">Hypertension: 4,7 % för den intravenösa beredningen jämfört med 9,8 % för den subkutana formuleringen.  </w:t>
      </w:r>
    </w:p>
    <w:p w14:paraId="616932BD" w14:textId="77777777" w:rsidR="00252920" w:rsidRPr="006B4E89" w:rsidRDefault="00252920" w:rsidP="00252920">
      <w:pPr>
        <w:suppressAutoHyphens/>
        <w:rPr>
          <w:szCs w:val="22"/>
          <w:lang w:val="sv-SE"/>
        </w:rPr>
      </w:pPr>
    </w:p>
    <w:p w14:paraId="1BCC5813" w14:textId="77777777" w:rsidR="00252920" w:rsidRPr="006B4E89" w:rsidRDefault="00252920" w:rsidP="00D32C00">
      <w:pPr>
        <w:keepNext/>
        <w:keepLines/>
        <w:rPr>
          <w:u w:val="single"/>
          <w:lang w:val="sv-SE"/>
        </w:rPr>
      </w:pPr>
      <w:r w:rsidRPr="006B4E89">
        <w:rPr>
          <w:u w:val="single"/>
          <w:lang w:val="sv-SE"/>
        </w:rPr>
        <w:t>Listning av biverkningar för den intravenösa beredningen</w:t>
      </w:r>
    </w:p>
    <w:p w14:paraId="095B9B76" w14:textId="77777777" w:rsidR="00252920" w:rsidRPr="006B4E89" w:rsidRDefault="00252920" w:rsidP="00D32C00">
      <w:pPr>
        <w:keepNext/>
        <w:keepLines/>
        <w:rPr>
          <w:lang w:val="sv-SE"/>
        </w:rPr>
      </w:pPr>
    </w:p>
    <w:p w14:paraId="1A67A715" w14:textId="77777777" w:rsidR="00252920" w:rsidRPr="006B4E89" w:rsidRDefault="00252920" w:rsidP="00D32C00">
      <w:pPr>
        <w:keepNext/>
        <w:keepLines/>
        <w:rPr>
          <w:lang w:val="sv-SE"/>
        </w:rPr>
      </w:pPr>
      <w:r w:rsidRPr="006B4E89">
        <w:rPr>
          <w:lang w:val="sv-SE"/>
        </w:rPr>
        <w:t>I detta avsnitt har följande frekvenser använts: mycket vanliga (</w:t>
      </w:r>
      <w:r w:rsidRPr="006B4E89">
        <w:rPr>
          <w:lang w:val="sv-SE"/>
          <w:rPrChange w:id="2715" w:author="Author" w:date="2025-08-06T16:23:00Z" w16du:dateUtc="2025-08-06T14:23:00Z">
            <w:rPr/>
          </w:rPrChange>
        </w:rPr>
        <w:sym w:font="Symbol" w:char="F0B3"/>
      </w:r>
      <w:r w:rsidRPr="006B4E89">
        <w:rPr>
          <w:lang w:val="sv-SE"/>
        </w:rPr>
        <w:t xml:space="preserve"> 1/10), vanliga </w:t>
      </w:r>
      <w:r w:rsidRPr="006B4E89">
        <w:rPr>
          <w:lang w:val="sv-SE" w:eastAsia="de-DE"/>
        </w:rPr>
        <w:t>( </w:t>
      </w:r>
      <w:r w:rsidRPr="006B4E89">
        <w:rPr>
          <w:lang w:val="sv-SE" w:eastAsia="de-DE"/>
          <w:rPrChange w:id="2716" w:author="Author" w:date="2025-08-06T16:23:00Z" w16du:dateUtc="2025-08-06T14:23:00Z">
            <w:rPr>
              <w:lang w:eastAsia="de-DE"/>
            </w:rPr>
          </w:rPrChange>
        </w:rPr>
        <w:sym w:font="Symbol" w:char="F0B3"/>
      </w:r>
      <w:r w:rsidRPr="006B4E89">
        <w:rPr>
          <w:lang w:val="sv-SE" w:eastAsia="de-DE"/>
        </w:rPr>
        <w:t> 1/100, &lt;1/10), mindre vanliga</w:t>
      </w:r>
      <w:r w:rsidRPr="006B4E89">
        <w:rPr>
          <w:lang w:val="sv-SE"/>
        </w:rPr>
        <w:t xml:space="preserve"> (≥1/1 000, &lt;1/100), sällsynta (≥1/10 000, &lt;1/1 000) och mycket sällsynta (&lt;1/10 000), ingen känd frekvens (kan inte beräknas från tillgängliga data). Inom varje frekvensgruppering ska biverkningarna presenteras efter minskade allvarlighetsgrad.</w:t>
      </w:r>
    </w:p>
    <w:p w14:paraId="1581805C" w14:textId="77777777" w:rsidR="00252920" w:rsidRPr="006B4E89" w:rsidRDefault="00252920" w:rsidP="00252920">
      <w:pPr>
        <w:suppressAutoHyphens/>
        <w:rPr>
          <w:szCs w:val="22"/>
          <w:lang w:val="sv-SE"/>
        </w:rPr>
      </w:pPr>
    </w:p>
    <w:p w14:paraId="242617F3" w14:textId="77777777" w:rsidR="00252920" w:rsidRPr="006B4E89" w:rsidRDefault="00252920" w:rsidP="00252920">
      <w:pPr>
        <w:rPr>
          <w:lang w:val="sv-SE"/>
        </w:rPr>
      </w:pPr>
      <w:r w:rsidRPr="006B4E89">
        <w:rPr>
          <w:lang w:val="sv-SE"/>
        </w:rPr>
        <w:t xml:space="preserve">I tabell 1 är biverkningar presenterade som rapporterats i samband med användning av intravenöst Herceptin enbart eller i kombination med kemoterapi i de pivotala kliniska studierna samt efter marknadsintroduktionen. </w:t>
      </w:r>
    </w:p>
    <w:p w14:paraId="6471868A" w14:textId="77777777" w:rsidR="00252920" w:rsidRPr="006B4E89" w:rsidRDefault="00252920" w:rsidP="00252920">
      <w:pPr>
        <w:rPr>
          <w:lang w:val="sv-SE"/>
        </w:rPr>
      </w:pPr>
    </w:p>
    <w:p w14:paraId="72433DFD" w14:textId="77777777" w:rsidR="00252920" w:rsidRPr="006B4E89" w:rsidRDefault="00252920" w:rsidP="00252920">
      <w:pPr>
        <w:keepNext/>
        <w:rPr>
          <w:lang w:val="sv-SE"/>
        </w:rPr>
      </w:pPr>
      <w:r w:rsidRPr="006B4E89">
        <w:rPr>
          <w:lang w:val="sv-SE"/>
        </w:rPr>
        <w:t>Alla inkluderade termer baseras på den högsta procenten som observerats i pivotala kliniska prövningar.</w:t>
      </w:r>
      <w:r w:rsidR="00F85F94" w:rsidRPr="006B4E89">
        <w:rPr>
          <w:lang w:val="sv-SE"/>
        </w:rPr>
        <w:t xml:space="preserve"> Dessutom är termer som rapporterades efter marknadsintroduktionen inkluderade i tabell 1.</w:t>
      </w:r>
    </w:p>
    <w:p w14:paraId="18ADF54B" w14:textId="77777777" w:rsidR="00252920" w:rsidRPr="006B4E89" w:rsidRDefault="00252920" w:rsidP="00252920">
      <w:pPr>
        <w:suppressAutoHyphens/>
        <w:rPr>
          <w:lang w:val="sv-SE"/>
        </w:rPr>
      </w:pPr>
    </w:p>
    <w:p w14:paraId="64A804C0" w14:textId="77777777" w:rsidR="00252920" w:rsidRPr="006B4E89" w:rsidRDefault="00252920" w:rsidP="00252920">
      <w:pPr>
        <w:keepNext/>
        <w:keepLines/>
        <w:rPr>
          <w:szCs w:val="22"/>
          <w:lang w:val="sv-SE"/>
        </w:rPr>
      </w:pPr>
      <w:r w:rsidRPr="006B4E89">
        <w:rPr>
          <w:lang w:val="sv-SE"/>
        </w:rPr>
        <w:t>Tabell 1: Biverkningar rapporterade med enbart intravenöst Herceptin eller i kombination med kemoterapi i de pivotala kliniska prövningarna (n=8386) samt efter marknadsintroduktionen</w:t>
      </w:r>
    </w:p>
    <w:p w14:paraId="1CCB3708" w14:textId="77777777" w:rsidR="00F969A4" w:rsidRPr="006B4E89" w:rsidRDefault="00F969A4" w:rsidP="00F969A4">
      <w:pPr>
        <w:keepNext/>
        <w:rPr>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2717" w:author="Author" w:date="2025-07-17T18:55: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2654"/>
        <w:gridCol w:w="4241"/>
        <w:gridCol w:w="2166"/>
        <w:tblGridChange w:id="2718">
          <w:tblGrid>
            <w:gridCol w:w="2654"/>
            <w:gridCol w:w="66"/>
            <w:gridCol w:w="4175"/>
            <w:gridCol w:w="172"/>
            <w:gridCol w:w="1994"/>
            <w:gridCol w:w="226"/>
          </w:tblGrid>
        </w:tblGridChange>
      </w:tblGrid>
      <w:tr w:rsidR="00F969A4" w:rsidRPr="006B4E89" w14:paraId="7C8EFB82" w14:textId="77777777" w:rsidTr="00CC3064">
        <w:trPr>
          <w:trHeight w:val="128"/>
          <w:tblHeader/>
          <w:trPrChange w:id="2719" w:author="Author" w:date="2025-07-17T18:55:00Z">
            <w:trPr>
              <w:cantSplit/>
              <w:trHeight w:val="128"/>
              <w:tblHeader/>
            </w:trPr>
          </w:trPrChange>
        </w:trPr>
        <w:tc>
          <w:tcPr>
            <w:tcW w:w="1464" w:type="pct"/>
            <w:tcBorders>
              <w:top w:val="single" w:sz="4" w:space="0" w:color="auto"/>
              <w:left w:val="single" w:sz="4" w:space="0" w:color="auto"/>
              <w:bottom w:val="single" w:sz="4" w:space="0" w:color="auto"/>
              <w:right w:val="single" w:sz="4" w:space="0" w:color="auto"/>
            </w:tcBorders>
            <w:tcPrChange w:id="2720" w:author="Author" w:date="2025-07-17T18:55:00Z">
              <w:tcPr>
                <w:tcW w:w="1464" w:type="pct"/>
                <w:gridSpan w:val="2"/>
                <w:tcBorders>
                  <w:top w:val="single" w:sz="4" w:space="0" w:color="auto"/>
                  <w:left w:val="single" w:sz="4" w:space="0" w:color="auto"/>
                  <w:bottom w:val="single" w:sz="4" w:space="0" w:color="auto"/>
                  <w:right w:val="single" w:sz="4" w:space="0" w:color="auto"/>
                </w:tcBorders>
              </w:tcPr>
            </w:tcPrChange>
          </w:tcPr>
          <w:p w14:paraId="3B0AFC5B" w14:textId="77777777" w:rsidR="00F969A4" w:rsidRPr="006B4E89" w:rsidRDefault="00F969A4">
            <w:pPr>
              <w:pStyle w:val="TableText10"/>
              <w:keepNext/>
              <w:rPr>
                <w:b/>
                <w:sz w:val="22"/>
                <w:szCs w:val="22"/>
                <w:lang w:val="sv-SE"/>
                <w:rPrChange w:id="2721" w:author="Author" w:date="2025-08-06T16:23:00Z" w16du:dateUtc="2025-08-06T14:23:00Z">
                  <w:rPr>
                    <w:b/>
                    <w:sz w:val="22"/>
                    <w:szCs w:val="22"/>
                  </w:rPr>
                </w:rPrChange>
              </w:rPr>
            </w:pPr>
            <w:r w:rsidRPr="006B4E89">
              <w:rPr>
                <w:b/>
                <w:sz w:val="22"/>
                <w:szCs w:val="22"/>
                <w:lang w:val="sv-SE"/>
                <w:rPrChange w:id="2722" w:author="Author" w:date="2025-08-06T16:23:00Z" w16du:dateUtc="2025-08-06T14:23:00Z">
                  <w:rPr>
                    <w:b/>
                    <w:sz w:val="22"/>
                    <w:szCs w:val="22"/>
                  </w:rPr>
                </w:rPrChange>
              </w:rPr>
              <w:t>Organsystem</w:t>
            </w:r>
          </w:p>
        </w:tc>
        <w:tc>
          <w:tcPr>
            <w:tcW w:w="2340" w:type="pct"/>
            <w:tcBorders>
              <w:top w:val="single" w:sz="4" w:space="0" w:color="auto"/>
              <w:left w:val="single" w:sz="4" w:space="0" w:color="auto"/>
              <w:bottom w:val="single" w:sz="4" w:space="0" w:color="auto"/>
              <w:right w:val="single" w:sz="4" w:space="0" w:color="auto"/>
            </w:tcBorders>
            <w:tcPrChange w:id="2723"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2F800FB8" w14:textId="77777777" w:rsidR="00F969A4" w:rsidRPr="006B4E89" w:rsidRDefault="00F969A4">
            <w:pPr>
              <w:pStyle w:val="TableText10"/>
              <w:keepNext/>
              <w:rPr>
                <w:b/>
                <w:sz w:val="22"/>
                <w:szCs w:val="22"/>
                <w:lang w:val="sv-SE"/>
                <w:rPrChange w:id="2724" w:author="Author" w:date="2025-08-06T16:23:00Z" w16du:dateUtc="2025-08-06T14:23:00Z">
                  <w:rPr>
                    <w:b/>
                    <w:sz w:val="22"/>
                    <w:szCs w:val="22"/>
                  </w:rPr>
                </w:rPrChange>
              </w:rPr>
            </w:pPr>
            <w:r w:rsidRPr="006B4E89">
              <w:rPr>
                <w:b/>
                <w:sz w:val="22"/>
                <w:szCs w:val="22"/>
                <w:lang w:val="sv-SE"/>
                <w:rPrChange w:id="2725" w:author="Author" w:date="2025-08-06T16:23:00Z" w16du:dateUtc="2025-08-06T14:23:00Z">
                  <w:rPr>
                    <w:b/>
                    <w:sz w:val="22"/>
                    <w:szCs w:val="22"/>
                  </w:rPr>
                </w:rPrChange>
              </w:rPr>
              <w:t xml:space="preserve">Biverkan </w:t>
            </w:r>
          </w:p>
        </w:tc>
        <w:tc>
          <w:tcPr>
            <w:tcW w:w="1195" w:type="pct"/>
            <w:tcBorders>
              <w:top w:val="single" w:sz="4" w:space="0" w:color="auto"/>
              <w:left w:val="single" w:sz="4" w:space="0" w:color="auto"/>
              <w:bottom w:val="single" w:sz="4" w:space="0" w:color="auto"/>
              <w:right w:val="single" w:sz="4" w:space="0" w:color="auto"/>
            </w:tcBorders>
            <w:tcPrChange w:id="2726"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5EE7C575" w14:textId="77777777" w:rsidR="00F969A4" w:rsidRPr="006B4E89" w:rsidRDefault="00F969A4">
            <w:pPr>
              <w:pStyle w:val="TableText10"/>
              <w:keepNext/>
              <w:rPr>
                <w:b/>
                <w:sz w:val="22"/>
                <w:szCs w:val="22"/>
                <w:lang w:val="sv-SE"/>
                <w:rPrChange w:id="2727" w:author="Author" w:date="2025-08-06T16:23:00Z" w16du:dateUtc="2025-08-06T14:23:00Z">
                  <w:rPr>
                    <w:b/>
                    <w:sz w:val="22"/>
                    <w:szCs w:val="22"/>
                  </w:rPr>
                </w:rPrChange>
              </w:rPr>
            </w:pPr>
            <w:r w:rsidRPr="006B4E89">
              <w:rPr>
                <w:b/>
                <w:sz w:val="22"/>
                <w:szCs w:val="22"/>
                <w:lang w:val="sv-SE"/>
                <w:rPrChange w:id="2728" w:author="Author" w:date="2025-08-06T16:23:00Z" w16du:dateUtc="2025-08-06T14:23:00Z">
                  <w:rPr>
                    <w:b/>
                    <w:sz w:val="22"/>
                    <w:szCs w:val="22"/>
                  </w:rPr>
                </w:rPrChange>
              </w:rPr>
              <w:t xml:space="preserve">Frekvens </w:t>
            </w:r>
          </w:p>
        </w:tc>
      </w:tr>
      <w:tr w:rsidR="00F969A4" w:rsidRPr="006B4E89" w14:paraId="6CB37EA6" w14:textId="77777777" w:rsidTr="00CC3064">
        <w:trPr>
          <w:trHeight w:val="206"/>
          <w:trPrChange w:id="2729" w:author="Author" w:date="2025-07-17T18:55:00Z">
            <w:trPr>
              <w:trHeight w:val="206"/>
            </w:trPr>
          </w:trPrChange>
        </w:trPr>
        <w:tc>
          <w:tcPr>
            <w:tcW w:w="1464" w:type="pct"/>
            <w:vMerge w:val="restart"/>
            <w:tcBorders>
              <w:top w:val="single" w:sz="4" w:space="0" w:color="auto"/>
              <w:left w:val="single" w:sz="4" w:space="0" w:color="auto"/>
              <w:bottom w:val="single" w:sz="4" w:space="0" w:color="auto"/>
              <w:right w:val="single" w:sz="4" w:space="0" w:color="auto"/>
            </w:tcBorders>
            <w:tcPrChange w:id="2730" w:author="Author" w:date="2025-07-17T18:55: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14539A8C" w14:textId="77777777" w:rsidR="00F969A4" w:rsidRPr="006B4E89" w:rsidRDefault="00F969A4">
            <w:pPr>
              <w:pStyle w:val="TableText10"/>
              <w:keepNext/>
              <w:rPr>
                <w:sz w:val="22"/>
                <w:szCs w:val="22"/>
                <w:lang w:val="sv-SE"/>
                <w:rPrChange w:id="2731" w:author="Author" w:date="2025-08-06T16:23:00Z" w16du:dateUtc="2025-08-06T14:23:00Z">
                  <w:rPr>
                    <w:sz w:val="22"/>
                    <w:szCs w:val="22"/>
                  </w:rPr>
                </w:rPrChange>
              </w:rPr>
            </w:pPr>
            <w:r w:rsidRPr="006B4E89">
              <w:rPr>
                <w:sz w:val="22"/>
                <w:szCs w:val="22"/>
                <w:lang w:val="sv-SE"/>
                <w:rPrChange w:id="2732" w:author="Author" w:date="2025-08-06T16:23:00Z" w16du:dateUtc="2025-08-06T14:23:00Z">
                  <w:rPr>
                    <w:sz w:val="22"/>
                    <w:szCs w:val="22"/>
                  </w:rPr>
                </w:rPrChange>
              </w:rPr>
              <w:t>Infektioner och infestationer</w:t>
            </w:r>
          </w:p>
        </w:tc>
        <w:tc>
          <w:tcPr>
            <w:tcW w:w="2340" w:type="pct"/>
            <w:tcBorders>
              <w:top w:val="single" w:sz="4" w:space="0" w:color="auto"/>
              <w:left w:val="single" w:sz="4" w:space="0" w:color="auto"/>
              <w:bottom w:val="single" w:sz="4" w:space="0" w:color="auto"/>
              <w:right w:val="single" w:sz="4" w:space="0" w:color="auto"/>
            </w:tcBorders>
            <w:tcPrChange w:id="2733"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665CAB1F" w14:textId="77777777" w:rsidR="00F969A4" w:rsidRPr="006B4E89" w:rsidRDefault="00F969A4">
            <w:pPr>
              <w:pStyle w:val="TableText10"/>
              <w:keepNext/>
              <w:rPr>
                <w:sz w:val="22"/>
                <w:szCs w:val="22"/>
                <w:vertAlign w:val="superscript"/>
                <w:lang w:val="sv-SE"/>
                <w:rPrChange w:id="2734" w:author="Author" w:date="2025-08-06T16:23:00Z" w16du:dateUtc="2025-08-06T14:23:00Z">
                  <w:rPr>
                    <w:sz w:val="22"/>
                    <w:szCs w:val="22"/>
                    <w:vertAlign w:val="superscript"/>
                  </w:rPr>
                </w:rPrChange>
              </w:rPr>
            </w:pPr>
            <w:r w:rsidRPr="006B4E89">
              <w:rPr>
                <w:sz w:val="22"/>
                <w:szCs w:val="22"/>
                <w:lang w:val="sv-SE"/>
                <w:rPrChange w:id="2735" w:author="Author" w:date="2025-08-06T16:23:00Z" w16du:dateUtc="2025-08-06T14:23:00Z">
                  <w:rPr>
                    <w:sz w:val="22"/>
                    <w:szCs w:val="22"/>
                  </w:rPr>
                </w:rPrChange>
              </w:rPr>
              <w:t>Infektion</w:t>
            </w:r>
          </w:p>
        </w:tc>
        <w:tc>
          <w:tcPr>
            <w:tcW w:w="1195" w:type="pct"/>
            <w:tcBorders>
              <w:top w:val="single" w:sz="4" w:space="0" w:color="auto"/>
              <w:left w:val="single" w:sz="4" w:space="0" w:color="auto"/>
              <w:bottom w:val="single" w:sz="4" w:space="0" w:color="auto"/>
              <w:right w:val="single" w:sz="4" w:space="0" w:color="auto"/>
            </w:tcBorders>
            <w:tcPrChange w:id="2736"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0C1DC24B" w14:textId="77777777" w:rsidR="00F969A4" w:rsidRPr="006B4E89" w:rsidRDefault="00F969A4">
            <w:pPr>
              <w:pStyle w:val="TableText10"/>
              <w:keepNext/>
              <w:rPr>
                <w:sz w:val="22"/>
                <w:szCs w:val="22"/>
                <w:lang w:val="sv-SE"/>
                <w:rPrChange w:id="2737" w:author="Author" w:date="2025-08-06T16:23:00Z" w16du:dateUtc="2025-08-06T14:23:00Z">
                  <w:rPr>
                    <w:sz w:val="22"/>
                    <w:szCs w:val="22"/>
                  </w:rPr>
                </w:rPrChange>
              </w:rPr>
            </w:pPr>
            <w:r w:rsidRPr="006B4E89">
              <w:rPr>
                <w:sz w:val="22"/>
                <w:szCs w:val="22"/>
                <w:lang w:val="sv-SE"/>
                <w:rPrChange w:id="2738" w:author="Author" w:date="2025-08-06T16:23:00Z" w16du:dateUtc="2025-08-06T14:23:00Z">
                  <w:rPr>
                    <w:sz w:val="22"/>
                    <w:szCs w:val="22"/>
                  </w:rPr>
                </w:rPrChange>
              </w:rPr>
              <w:t>Mycket vanlig</w:t>
            </w:r>
          </w:p>
        </w:tc>
      </w:tr>
      <w:tr w:rsidR="00F969A4" w:rsidRPr="006B4E89" w14:paraId="7D7EA708" w14:textId="77777777" w:rsidTr="00CC3064">
        <w:trPr>
          <w:trHeight w:val="206"/>
          <w:trPrChange w:id="2739" w:author="Author" w:date="2025-07-17T18:55:00Z">
            <w:trPr>
              <w:trHeight w:val="206"/>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2740"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3D0EAA7B" w14:textId="77777777" w:rsidR="00F969A4" w:rsidRPr="006B4E89" w:rsidRDefault="00F969A4">
            <w:pPr>
              <w:rPr>
                <w:szCs w:val="22"/>
                <w:lang w:val="sv-SE"/>
                <w:rPrChange w:id="2741"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742"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76AEF40B" w14:textId="77777777" w:rsidR="00F969A4" w:rsidRPr="006B4E89" w:rsidRDefault="00F969A4">
            <w:pPr>
              <w:pStyle w:val="TableText10"/>
              <w:keepNext/>
              <w:rPr>
                <w:sz w:val="22"/>
                <w:szCs w:val="22"/>
                <w:lang w:val="sv-SE"/>
                <w:rPrChange w:id="2743" w:author="Author" w:date="2025-08-06T16:23:00Z" w16du:dateUtc="2025-08-06T14:23:00Z">
                  <w:rPr>
                    <w:sz w:val="22"/>
                    <w:szCs w:val="22"/>
                  </w:rPr>
                </w:rPrChange>
              </w:rPr>
            </w:pPr>
            <w:r w:rsidRPr="006B4E89">
              <w:rPr>
                <w:sz w:val="22"/>
                <w:szCs w:val="22"/>
                <w:lang w:val="sv-SE"/>
                <w:rPrChange w:id="2744" w:author="Author" w:date="2025-08-06T16:23:00Z" w16du:dateUtc="2025-08-06T14:23:00Z">
                  <w:rPr>
                    <w:sz w:val="22"/>
                    <w:szCs w:val="22"/>
                  </w:rPr>
                </w:rPrChange>
              </w:rPr>
              <w:t>Nasofaryngit</w:t>
            </w:r>
          </w:p>
        </w:tc>
        <w:tc>
          <w:tcPr>
            <w:tcW w:w="1195" w:type="pct"/>
            <w:tcBorders>
              <w:top w:val="single" w:sz="4" w:space="0" w:color="auto"/>
              <w:left w:val="single" w:sz="4" w:space="0" w:color="auto"/>
              <w:bottom w:val="single" w:sz="4" w:space="0" w:color="auto"/>
              <w:right w:val="single" w:sz="4" w:space="0" w:color="auto"/>
            </w:tcBorders>
            <w:tcPrChange w:id="2745"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30D52F27" w14:textId="77777777" w:rsidR="00F969A4" w:rsidRPr="006B4E89" w:rsidRDefault="00F969A4">
            <w:pPr>
              <w:pStyle w:val="TableText10"/>
              <w:keepNext/>
              <w:rPr>
                <w:sz w:val="22"/>
                <w:szCs w:val="22"/>
                <w:lang w:val="sv-SE"/>
                <w:rPrChange w:id="2746" w:author="Author" w:date="2025-08-06T16:23:00Z" w16du:dateUtc="2025-08-06T14:23:00Z">
                  <w:rPr>
                    <w:sz w:val="22"/>
                    <w:szCs w:val="22"/>
                  </w:rPr>
                </w:rPrChange>
              </w:rPr>
            </w:pPr>
            <w:r w:rsidRPr="006B4E89">
              <w:rPr>
                <w:sz w:val="22"/>
                <w:szCs w:val="22"/>
                <w:lang w:val="sv-SE"/>
                <w:rPrChange w:id="2747" w:author="Author" w:date="2025-08-06T16:23:00Z" w16du:dateUtc="2025-08-06T14:23:00Z">
                  <w:rPr>
                    <w:sz w:val="22"/>
                    <w:szCs w:val="22"/>
                  </w:rPr>
                </w:rPrChange>
              </w:rPr>
              <w:t>Mycket vanlig</w:t>
            </w:r>
          </w:p>
        </w:tc>
      </w:tr>
      <w:tr w:rsidR="00F969A4" w:rsidRPr="006B4E89" w14:paraId="68962362" w14:textId="77777777" w:rsidTr="00CC3064">
        <w:trPr>
          <w:trHeight w:val="120"/>
          <w:trPrChange w:id="2748"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2749"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7EDAE320" w14:textId="77777777" w:rsidR="00F969A4" w:rsidRPr="006B4E89" w:rsidRDefault="00F969A4">
            <w:pPr>
              <w:rPr>
                <w:szCs w:val="22"/>
                <w:lang w:val="sv-SE"/>
                <w:rPrChange w:id="2750"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751"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2E484155" w14:textId="77777777" w:rsidR="00F969A4" w:rsidRPr="006B4E89" w:rsidRDefault="00F969A4">
            <w:pPr>
              <w:pStyle w:val="TableText10"/>
              <w:keepNext/>
              <w:rPr>
                <w:sz w:val="22"/>
                <w:szCs w:val="22"/>
                <w:lang w:val="sv-SE"/>
                <w:rPrChange w:id="2752" w:author="Author" w:date="2025-08-06T16:23:00Z" w16du:dateUtc="2025-08-06T14:23:00Z">
                  <w:rPr>
                    <w:sz w:val="22"/>
                    <w:szCs w:val="22"/>
                  </w:rPr>
                </w:rPrChange>
              </w:rPr>
            </w:pPr>
            <w:r w:rsidRPr="006B4E89">
              <w:rPr>
                <w:sz w:val="22"/>
                <w:szCs w:val="22"/>
                <w:lang w:val="sv-SE"/>
                <w:rPrChange w:id="2753" w:author="Author" w:date="2025-08-06T16:23:00Z" w16du:dateUtc="2025-08-06T14:23:00Z">
                  <w:rPr>
                    <w:sz w:val="22"/>
                    <w:szCs w:val="22"/>
                  </w:rPr>
                </w:rPrChange>
              </w:rPr>
              <w:t>Neutropen sepsis</w:t>
            </w:r>
          </w:p>
        </w:tc>
        <w:tc>
          <w:tcPr>
            <w:tcW w:w="1195" w:type="pct"/>
            <w:tcBorders>
              <w:top w:val="single" w:sz="4" w:space="0" w:color="auto"/>
              <w:left w:val="single" w:sz="4" w:space="0" w:color="auto"/>
              <w:bottom w:val="single" w:sz="4" w:space="0" w:color="auto"/>
              <w:right w:val="single" w:sz="4" w:space="0" w:color="auto"/>
            </w:tcBorders>
            <w:tcPrChange w:id="2754"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24FF135A" w14:textId="77777777" w:rsidR="00F969A4" w:rsidRPr="006B4E89" w:rsidRDefault="00F969A4">
            <w:pPr>
              <w:pStyle w:val="TableText10"/>
              <w:keepNext/>
              <w:rPr>
                <w:sz w:val="22"/>
                <w:szCs w:val="22"/>
                <w:lang w:val="sv-SE"/>
                <w:rPrChange w:id="2755" w:author="Author" w:date="2025-08-06T16:23:00Z" w16du:dateUtc="2025-08-06T14:23:00Z">
                  <w:rPr>
                    <w:sz w:val="22"/>
                    <w:szCs w:val="22"/>
                  </w:rPr>
                </w:rPrChange>
              </w:rPr>
            </w:pPr>
            <w:r w:rsidRPr="006B4E89">
              <w:rPr>
                <w:sz w:val="22"/>
                <w:szCs w:val="22"/>
                <w:lang w:val="sv-SE"/>
                <w:rPrChange w:id="2756" w:author="Author" w:date="2025-08-06T16:23:00Z" w16du:dateUtc="2025-08-06T14:23:00Z">
                  <w:rPr>
                    <w:sz w:val="22"/>
                    <w:szCs w:val="22"/>
                  </w:rPr>
                </w:rPrChange>
              </w:rPr>
              <w:t>Vanlig</w:t>
            </w:r>
          </w:p>
        </w:tc>
      </w:tr>
      <w:tr w:rsidR="00CC3064" w:rsidRPr="006B4E89" w14:paraId="3A190EC4" w14:textId="77777777" w:rsidTr="00CC3064">
        <w:trPr>
          <w:trHeight w:val="70"/>
          <w:trPrChange w:id="2757" w:author="Author" w:date="2025-07-17T18:55:00Z">
            <w:trPr>
              <w:trHeight w:val="516"/>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2758"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2D84F93" w14:textId="77777777" w:rsidR="00CC3064" w:rsidRPr="006B4E89" w:rsidRDefault="00CC3064">
            <w:pPr>
              <w:rPr>
                <w:szCs w:val="22"/>
                <w:lang w:val="sv-SE"/>
                <w:rPrChange w:id="2759" w:author="Author" w:date="2025-08-06T16:23:00Z" w16du:dateUtc="2025-08-06T14:23:00Z">
                  <w:rPr>
                    <w:szCs w:val="22"/>
                  </w:rPr>
                </w:rPrChange>
              </w:rPr>
            </w:pPr>
          </w:p>
        </w:tc>
        <w:tc>
          <w:tcPr>
            <w:tcW w:w="2340" w:type="pct"/>
            <w:tcBorders>
              <w:top w:val="single" w:sz="4" w:space="0" w:color="auto"/>
              <w:left w:val="single" w:sz="4" w:space="0" w:color="auto"/>
              <w:right w:val="single" w:sz="4" w:space="0" w:color="auto"/>
            </w:tcBorders>
            <w:tcPrChange w:id="2760" w:author="Author" w:date="2025-07-17T18:55:00Z">
              <w:tcPr>
                <w:tcW w:w="2340" w:type="pct"/>
                <w:gridSpan w:val="2"/>
                <w:tcBorders>
                  <w:top w:val="single" w:sz="4" w:space="0" w:color="auto"/>
                  <w:left w:val="single" w:sz="4" w:space="0" w:color="auto"/>
                  <w:right w:val="single" w:sz="4" w:space="0" w:color="auto"/>
                </w:tcBorders>
              </w:tcPr>
            </w:tcPrChange>
          </w:tcPr>
          <w:p w14:paraId="1F71A69A" w14:textId="77777777" w:rsidR="00CC3064" w:rsidRPr="006B4E89" w:rsidRDefault="00CC3064">
            <w:pPr>
              <w:pStyle w:val="TableText10"/>
              <w:keepNext/>
              <w:rPr>
                <w:sz w:val="22"/>
                <w:szCs w:val="22"/>
                <w:lang w:val="sv-SE"/>
                <w:rPrChange w:id="2761" w:author="Author" w:date="2025-08-06T16:23:00Z" w16du:dateUtc="2025-08-06T14:23:00Z">
                  <w:rPr>
                    <w:sz w:val="22"/>
                    <w:szCs w:val="22"/>
                  </w:rPr>
                </w:rPrChange>
              </w:rPr>
            </w:pPr>
            <w:r w:rsidRPr="006B4E89">
              <w:rPr>
                <w:sz w:val="22"/>
                <w:szCs w:val="22"/>
                <w:lang w:val="sv-SE"/>
                <w:rPrChange w:id="2762" w:author="Author" w:date="2025-08-06T16:23:00Z" w16du:dateUtc="2025-08-06T14:23:00Z">
                  <w:rPr>
                    <w:sz w:val="22"/>
                    <w:szCs w:val="22"/>
                  </w:rPr>
                </w:rPrChange>
              </w:rPr>
              <w:t>Cystit</w:t>
            </w:r>
          </w:p>
        </w:tc>
        <w:tc>
          <w:tcPr>
            <w:tcW w:w="1195" w:type="pct"/>
            <w:tcBorders>
              <w:top w:val="single" w:sz="4" w:space="0" w:color="auto"/>
              <w:left w:val="single" w:sz="4" w:space="0" w:color="auto"/>
              <w:right w:val="single" w:sz="4" w:space="0" w:color="auto"/>
            </w:tcBorders>
            <w:tcPrChange w:id="2763" w:author="Author" w:date="2025-07-17T18:55:00Z">
              <w:tcPr>
                <w:tcW w:w="1195" w:type="pct"/>
                <w:gridSpan w:val="2"/>
                <w:tcBorders>
                  <w:top w:val="single" w:sz="4" w:space="0" w:color="auto"/>
                  <w:left w:val="single" w:sz="4" w:space="0" w:color="auto"/>
                  <w:right w:val="single" w:sz="4" w:space="0" w:color="auto"/>
                </w:tcBorders>
              </w:tcPr>
            </w:tcPrChange>
          </w:tcPr>
          <w:p w14:paraId="66112082" w14:textId="77777777" w:rsidR="00CC3064" w:rsidRPr="006B4E89" w:rsidRDefault="00CC3064">
            <w:pPr>
              <w:pStyle w:val="TableText10"/>
              <w:keepNext/>
              <w:rPr>
                <w:sz w:val="22"/>
                <w:szCs w:val="22"/>
                <w:lang w:val="sv-SE"/>
                <w:rPrChange w:id="2764" w:author="Author" w:date="2025-08-06T16:23:00Z" w16du:dateUtc="2025-08-06T14:23:00Z">
                  <w:rPr>
                    <w:sz w:val="22"/>
                    <w:szCs w:val="22"/>
                  </w:rPr>
                </w:rPrChange>
              </w:rPr>
            </w:pPr>
            <w:r w:rsidRPr="006B4E89">
              <w:rPr>
                <w:sz w:val="22"/>
                <w:szCs w:val="22"/>
                <w:lang w:val="sv-SE"/>
                <w:rPrChange w:id="2765" w:author="Author" w:date="2025-08-06T16:23:00Z" w16du:dateUtc="2025-08-06T14:23:00Z">
                  <w:rPr>
                    <w:sz w:val="22"/>
                    <w:szCs w:val="22"/>
                  </w:rPr>
                </w:rPrChange>
              </w:rPr>
              <w:t>Vanlig</w:t>
            </w:r>
          </w:p>
        </w:tc>
      </w:tr>
      <w:tr w:rsidR="00F969A4" w:rsidRPr="006B4E89" w14:paraId="6CE420C5" w14:textId="77777777" w:rsidTr="00CC3064">
        <w:trPr>
          <w:trHeight w:val="173"/>
          <w:trPrChange w:id="2766" w:author="Author" w:date="2025-07-17T18:55:00Z">
            <w:trPr>
              <w:trHeight w:val="173"/>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2767"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E00F6A7" w14:textId="77777777" w:rsidR="00F969A4" w:rsidRPr="006B4E89" w:rsidRDefault="00F969A4">
            <w:pPr>
              <w:rPr>
                <w:szCs w:val="22"/>
                <w:lang w:val="sv-SE"/>
                <w:rPrChange w:id="2768"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769"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66033BE2" w14:textId="77777777" w:rsidR="00F969A4" w:rsidRPr="006B4E89" w:rsidRDefault="00F969A4">
            <w:pPr>
              <w:pStyle w:val="TableText10"/>
              <w:keepNext/>
              <w:rPr>
                <w:sz w:val="22"/>
                <w:szCs w:val="22"/>
                <w:lang w:val="sv-SE"/>
                <w:rPrChange w:id="2770" w:author="Author" w:date="2025-08-06T16:23:00Z" w16du:dateUtc="2025-08-06T14:23:00Z">
                  <w:rPr>
                    <w:sz w:val="22"/>
                    <w:szCs w:val="22"/>
                  </w:rPr>
                </w:rPrChange>
              </w:rPr>
            </w:pPr>
            <w:r w:rsidRPr="006B4E89">
              <w:rPr>
                <w:sz w:val="22"/>
                <w:szCs w:val="22"/>
                <w:lang w:val="sv-SE"/>
                <w:rPrChange w:id="2771" w:author="Author" w:date="2025-08-06T16:23:00Z" w16du:dateUtc="2025-08-06T14:23:00Z">
                  <w:rPr>
                    <w:sz w:val="22"/>
                    <w:szCs w:val="22"/>
                  </w:rPr>
                </w:rPrChange>
              </w:rPr>
              <w:t>Influensa</w:t>
            </w:r>
          </w:p>
        </w:tc>
        <w:tc>
          <w:tcPr>
            <w:tcW w:w="1195" w:type="pct"/>
            <w:tcBorders>
              <w:top w:val="single" w:sz="4" w:space="0" w:color="auto"/>
              <w:left w:val="single" w:sz="4" w:space="0" w:color="auto"/>
              <w:bottom w:val="single" w:sz="4" w:space="0" w:color="auto"/>
              <w:right w:val="single" w:sz="4" w:space="0" w:color="auto"/>
            </w:tcBorders>
            <w:tcPrChange w:id="2772"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251D376D" w14:textId="77777777" w:rsidR="00F969A4" w:rsidRPr="006B4E89" w:rsidRDefault="00F969A4">
            <w:pPr>
              <w:pStyle w:val="TableText10"/>
              <w:keepNext/>
              <w:rPr>
                <w:sz w:val="22"/>
                <w:szCs w:val="22"/>
                <w:lang w:val="sv-SE"/>
                <w:rPrChange w:id="2773" w:author="Author" w:date="2025-08-06T16:23:00Z" w16du:dateUtc="2025-08-06T14:23:00Z">
                  <w:rPr>
                    <w:sz w:val="22"/>
                    <w:szCs w:val="22"/>
                  </w:rPr>
                </w:rPrChange>
              </w:rPr>
            </w:pPr>
            <w:r w:rsidRPr="006B4E89">
              <w:rPr>
                <w:sz w:val="22"/>
                <w:szCs w:val="22"/>
                <w:lang w:val="sv-SE"/>
                <w:rPrChange w:id="2774" w:author="Author" w:date="2025-08-06T16:23:00Z" w16du:dateUtc="2025-08-06T14:23:00Z">
                  <w:rPr>
                    <w:sz w:val="22"/>
                    <w:szCs w:val="22"/>
                  </w:rPr>
                </w:rPrChange>
              </w:rPr>
              <w:t>Vanlig</w:t>
            </w:r>
          </w:p>
        </w:tc>
      </w:tr>
      <w:tr w:rsidR="00F969A4" w:rsidRPr="006B4E89" w14:paraId="70E7E76C" w14:textId="77777777" w:rsidTr="00CC3064">
        <w:trPr>
          <w:trHeight w:val="207"/>
          <w:trPrChange w:id="2775" w:author="Author" w:date="2025-07-17T18:55:00Z">
            <w:trPr>
              <w:trHeight w:val="207"/>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2776"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06CA0D0C" w14:textId="77777777" w:rsidR="00F969A4" w:rsidRPr="006B4E89" w:rsidRDefault="00F969A4">
            <w:pPr>
              <w:rPr>
                <w:szCs w:val="22"/>
                <w:lang w:val="sv-SE"/>
                <w:rPrChange w:id="2777"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778"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106332FE" w14:textId="77777777" w:rsidR="00F969A4" w:rsidRPr="006B4E89" w:rsidRDefault="00F969A4">
            <w:pPr>
              <w:pStyle w:val="TableText10"/>
              <w:keepNext/>
              <w:rPr>
                <w:sz w:val="22"/>
                <w:szCs w:val="22"/>
                <w:lang w:val="sv-SE"/>
                <w:rPrChange w:id="2779" w:author="Author" w:date="2025-08-06T16:23:00Z" w16du:dateUtc="2025-08-06T14:23:00Z">
                  <w:rPr>
                    <w:sz w:val="22"/>
                    <w:szCs w:val="22"/>
                  </w:rPr>
                </w:rPrChange>
              </w:rPr>
            </w:pPr>
            <w:r w:rsidRPr="006B4E89">
              <w:rPr>
                <w:sz w:val="22"/>
                <w:szCs w:val="22"/>
                <w:lang w:val="sv-SE"/>
                <w:rPrChange w:id="2780" w:author="Author" w:date="2025-08-06T16:23:00Z" w16du:dateUtc="2025-08-06T14:23:00Z">
                  <w:rPr>
                    <w:sz w:val="22"/>
                    <w:szCs w:val="22"/>
                  </w:rPr>
                </w:rPrChange>
              </w:rPr>
              <w:t>Sinuit</w:t>
            </w:r>
          </w:p>
        </w:tc>
        <w:tc>
          <w:tcPr>
            <w:tcW w:w="1195" w:type="pct"/>
            <w:tcBorders>
              <w:top w:val="single" w:sz="4" w:space="0" w:color="auto"/>
              <w:left w:val="single" w:sz="4" w:space="0" w:color="auto"/>
              <w:bottom w:val="single" w:sz="4" w:space="0" w:color="auto"/>
              <w:right w:val="single" w:sz="4" w:space="0" w:color="auto"/>
            </w:tcBorders>
            <w:tcPrChange w:id="2781"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48A80580" w14:textId="77777777" w:rsidR="00F969A4" w:rsidRPr="006B4E89" w:rsidRDefault="00F969A4">
            <w:pPr>
              <w:pStyle w:val="TableText10"/>
              <w:keepNext/>
              <w:rPr>
                <w:sz w:val="22"/>
                <w:szCs w:val="22"/>
                <w:lang w:val="sv-SE"/>
                <w:rPrChange w:id="2782" w:author="Author" w:date="2025-08-06T16:23:00Z" w16du:dateUtc="2025-08-06T14:23:00Z">
                  <w:rPr>
                    <w:sz w:val="22"/>
                    <w:szCs w:val="22"/>
                  </w:rPr>
                </w:rPrChange>
              </w:rPr>
            </w:pPr>
            <w:r w:rsidRPr="006B4E89">
              <w:rPr>
                <w:sz w:val="22"/>
                <w:szCs w:val="22"/>
                <w:lang w:val="sv-SE"/>
                <w:rPrChange w:id="2783" w:author="Author" w:date="2025-08-06T16:23:00Z" w16du:dateUtc="2025-08-06T14:23:00Z">
                  <w:rPr>
                    <w:sz w:val="22"/>
                    <w:szCs w:val="22"/>
                  </w:rPr>
                </w:rPrChange>
              </w:rPr>
              <w:t>Vanlig</w:t>
            </w:r>
          </w:p>
        </w:tc>
      </w:tr>
      <w:tr w:rsidR="00F969A4" w:rsidRPr="006B4E89" w14:paraId="4F19BD07" w14:textId="77777777" w:rsidTr="00CC3064">
        <w:trPr>
          <w:trHeight w:val="120"/>
          <w:trPrChange w:id="2784"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2785"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0BA617F8" w14:textId="77777777" w:rsidR="00F969A4" w:rsidRPr="006B4E89" w:rsidRDefault="00F969A4">
            <w:pPr>
              <w:rPr>
                <w:szCs w:val="22"/>
                <w:lang w:val="sv-SE"/>
                <w:rPrChange w:id="2786"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787"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7DF230C6" w14:textId="77777777" w:rsidR="00F969A4" w:rsidRPr="006B4E89" w:rsidRDefault="00F969A4">
            <w:pPr>
              <w:pStyle w:val="TableText10"/>
              <w:keepNext/>
              <w:rPr>
                <w:sz w:val="22"/>
                <w:szCs w:val="22"/>
                <w:lang w:val="sv-SE"/>
                <w:rPrChange w:id="2788" w:author="Author" w:date="2025-08-06T16:23:00Z" w16du:dateUtc="2025-08-06T14:23:00Z">
                  <w:rPr>
                    <w:sz w:val="22"/>
                    <w:szCs w:val="22"/>
                  </w:rPr>
                </w:rPrChange>
              </w:rPr>
            </w:pPr>
            <w:r w:rsidRPr="006B4E89">
              <w:rPr>
                <w:sz w:val="22"/>
                <w:szCs w:val="22"/>
                <w:lang w:val="sv-SE"/>
                <w:rPrChange w:id="2789" w:author="Author" w:date="2025-08-06T16:23:00Z" w16du:dateUtc="2025-08-06T14:23:00Z">
                  <w:rPr>
                    <w:sz w:val="22"/>
                    <w:szCs w:val="22"/>
                  </w:rPr>
                </w:rPrChange>
              </w:rPr>
              <w:t>Hudinfektion</w:t>
            </w:r>
          </w:p>
        </w:tc>
        <w:tc>
          <w:tcPr>
            <w:tcW w:w="1195" w:type="pct"/>
            <w:tcBorders>
              <w:top w:val="single" w:sz="4" w:space="0" w:color="auto"/>
              <w:left w:val="single" w:sz="4" w:space="0" w:color="auto"/>
              <w:bottom w:val="single" w:sz="4" w:space="0" w:color="auto"/>
              <w:right w:val="single" w:sz="4" w:space="0" w:color="auto"/>
            </w:tcBorders>
            <w:tcPrChange w:id="2790"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4F461829" w14:textId="77777777" w:rsidR="00F969A4" w:rsidRPr="006B4E89" w:rsidRDefault="00F969A4">
            <w:pPr>
              <w:pStyle w:val="TableText10"/>
              <w:keepNext/>
              <w:rPr>
                <w:sz w:val="22"/>
                <w:szCs w:val="22"/>
                <w:lang w:val="sv-SE"/>
                <w:rPrChange w:id="2791" w:author="Author" w:date="2025-08-06T16:23:00Z" w16du:dateUtc="2025-08-06T14:23:00Z">
                  <w:rPr>
                    <w:sz w:val="22"/>
                    <w:szCs w:val="22"/>
                  </w:rPr>
                </w:rPrChange>
              </w:rPr>
            </w:pPr>
            <w:r w:rsidRPr="006B4E89">
              <w:rPr>
                <w:sz w:val="22"/>
                <w:szCs w:val="22"/>
                <w:lang w:val="sv-SE"/>
                <w:rPrChange w:id="2792" w:author="Author" w:date="2025-08-06T16:23:00Z" w16du:dateUtc="2025-08-06T14:23:00Z">
                  <w:rPr>
                    <w:sz w:val="22"/>
                    <w:szCs w:val="22"/>
                  </w:rPr>
                </w:rPrChange>
              </w:rPr>
              <w:t>Vanlig</w:t>
            </w:r>
          </w:p>
        </w:tc>
      </w:tr>
      <w:tr w:rsidR="00F969A4" w:rsidRPr="006B4E89" w14:paraId="0F1ECD2E" w14:textId="77777777" w:rsidTr="00CC3064">
        <w:trPr>
          <w:trHeight w:val="120"/>
          <w:trPrChange w:id="2793"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2794"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2975911B" w14:textId="77777777" w:rsidR="00F969A4" w:rsidRPr="006B4E89" w:rsidRDefault="00F969A4">
            <w:pPr>
              <w:rPr>
                <w:szCs w:val="22"/>
                <w:lang w:val="sv-SE"/>
                <w:rPrChange w:id="279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796"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1E4C914D" w14:textId="77777777" w:rsidR="00F969A4" w:rsidRPr="006B4E89" w:rsidRDefault="00F969A4">
            <w:pPr>
              <w:pStyle w:val="TableText10"/>
              <w:keepNext/>
              <w:rPr>
                <w:sz w:val="22"/>
                <w:szCs w:val="22"/>
                <w:lang w:val="sv-SE"/>
                <w:rPrChange w:id="2797" w:author="Author" w:date="2025-08-06T16:23:00Z" w16du:dateUtc="2025-08-06T14:23:00Z">
                  <w:rPr>
                    <w:sz w:val="22"/>
                    <w:szCs w:val="22"/>
                  </w:rPr>
                </w:rPrChange>
              </w:rPr>
            </w:pPr>
            <w:r w:rsidRPr="006B4E89">
              <w:rPr>
                <w:sz w:val="22"/>
                <w:szCs w:val="22"/>
                <w:lang w:val="sv-SE"/>
                <w:rPrChange w:id="2798" w:author="Author" w:date="2025-08-06T16:23:00Z" w16du:dateUtc="2025-08-06T14:23:00Z">
                  <w:rPr>
                    <w:sz w:val="22"/>
                    <w:szCs w:val="22"/>
                  </w:rPr>
                </w:rPrChange>
              </w:rPr>
              <w:t>Rinit</w:t>
            </w:r>
          </w:p>
        </w:tc>
        <w:tc>
          <w:tcPr>
            <w:tcW w:w="1195" w:type="pct"/>
            <w:tcBorders>
              <w:top w:val="single" w:sz="4" w:space="0" w:color="auto"/>
              <w:left w:val="single" w:sz="4" w:space="0" w:color="auto"/>
              <w:bottom w:val="single" w:sz="4" w:space="0" w:color="auto"/>
              <w:right w:val="single" w:sz="4" w:space="0" w:color="auto"/>
            </w:tcBorders>
            <w:tcPrChange w:id="2799"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7A6EFE4D" w14:textId="77777777" w:rsidR="00F969A4" w:rsidRPr="006B4E89" w:rsidRDefault="00F969A4">
            <w:pPr>
              <w:pStyle w:val="TableText10"/>
              <w:keepNext/>
              <w:rPr>
                <w:sz w:val="22"/>
                <w:szCs w:val="22"/>
                <w:lang w:val="sv-SE"/>
                <w:rPrChange w:id="2800" w:author="Author" w:date="2025-08-06T16:23:00Z" w16du:dateUtc="2025-08-06T14:23:00Z">
                  <w:rPr>
                    <w:sz w:val="22"/>
                    <w:szCs w:val="22"/>
                  </w:rPr>
                </w:rPrChange>
              </w:rPr>
            </w:pPr>
            <w:r w:rsidRPr="006B4E89">
              <w:rPr>
                <w:sz w:val="22"/>
                <w:szCs w:val="22"/>
                <w:lang w:val="sv-SE"/>
                <w:rPrChange w:id="2801" w:author="Author" w:date="2025-08-06T16:23:00Z" w16du:dateUtc="2025-08-06T14:23:00Z">
                  <w:rPr>
                    <w:sz w:val="22"/>
                    <w:szCs w:val="22"/>
                  </w:rPr>
                </w:rPrChange>
              </w:rPr>
              <w:t>Vanlig</w:t>
            </w:r>
          </w:p>
        </w:tc>
      </w:tr>
      <w:tr w:rsidR="00F969A4" w:rsidRPr="006B4E89" w14:paraId="2C8907F5" w14:textId="77777777" w:rsidTr="00CC3064">
        <w:trPr>
          <w:trHeight w:val="120"/>
          <w:trPrChange w:id="2802"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2803"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2BB22545" w14:textId="77777777" w:rsidR="00F969A4" w:rsidRPr="006B4E89" w:rsidRDefault="00F969A4">
            <w:pPr>
              <w:rPr>
                <w:szCs w:val="22"/>
                <w:lang w:val="sv-SE"/>
                <w:rPrChange w:id="2804"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805"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6C4C8D73" w14:textId="77777777" w:rsidR="00F969A4" w:rsidRPr="006B4E89" w:rsidRDefault="00F969A4">
            <w:pPr>
              <w:pStyle w:val="TableText10"/>
              <w:keepNext/>
              <w:rPr>
                <w:sz w:val="22"/>
                <w:szCs w:val="22"/>
                <w:lang w:val="sv-SE"/>
                <w:rPrChange w:id="2806" w:author="Author" w:date="2025-08-06T16:23:00Z" w16du:dateUtc="2025-08-06T14:23:00Z">
                  <w:rPr>
                    <w:sz w:val="22"/>
                    <w:szCs w:val="22"/>
                  </w:rPr>
                </w:rPrChange>
              </w:rPr>
            </w:pPr>
            <w:r w:rsidRPr="006B4E89">
              <w:rPr>
                <w:sz w:val="22"/>
                <w:szCs w:val="22"/>
                <w:lang w:val="sv-SE"/>
                <w:rPrChange w:id="2807" w:author="Author" w:date="2025-08-06T16:23:00Z" w16du:dateUtc="2025-08-06T14:23:00Z">
                  <w:rPr>
                    <w:sz w:val="22"/>
                    <w:szCs w:val="22"/>
                  </w:rPr>
                </w:rPrChange>
              </w:rPr>
              <w:t xml:space="preserve">Övre luftvägsinfektion </w:t>
            </w:r>
          </w:p>
        </w:tc>
        <w:tc>
          <w:tcPr>
            <w:tcW w:w="1195" w:type="pct"/>
            <w:tcBorders>
              <w:top w:val="single" w:sz="4" w:space="0" w:color="auto"/>
              <w:left w:val="single" w:sz="4" w:space="0" w:color="auto"/>
              <w:bottom w:val="single" w:sz="4" w:space="0" w:color="auto"/>
              <w:right w:val="single" w:sz="4" w:space="0" w:color="auto"/>
            </w:tcBorders>
            <w:tcPrChange w:id="2808"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4FDB5642" w14:textId="77777777" w:rsidR="00F969A4" w:rsidRPr="006B4E89" w:rsidRDefault="00F969A4">
            <w:pPr>
              <w:pStyle w:val="TableText10"/>
              <w:keepNext/>
              <w:rPr>
                <w:sz w:val="22"/>
                <w:szCs w:val="22"/>
                <w:lang w:val="sv-SE"/>
                <w:rPrChange w:id="2809" w:author="Author" w:date="2025-08-06T16:23:00Z" w16du:dateUtc="2025-08-06T14:23:00Z">
                  <w:rPr>
                    <w:sz w:val="22"/>
                    <w:szCs w:val="22"/>
                  </w:rPr>
                </w:rPrChange>
              </w:rPr>
            </w:pPr>
            <w:r w:rsidRPr="006B4E89">
              <w:rPr>
                <w:sz w:val="22"/>
                <w:szCs w:val="22"/>
                <w:lang w:val="sv-SE"/>
                <w:rPrChange w:id="2810" w:author="Author" w:date="2025-08-06T16:23:00Z" w16du:dateUtc="2025-08-06T14:23:00Z">
                  <w:rPr>
                    <w:sz w:val="22"/>
                    <w:szCs w:val="22"/>
                  </w:rPr>
                </w:rPrChange>
              </w:rPr>
              <w:t>Vanlig</w:t>
            </w:r>
          </w:p>
        </w:tc>
      </w:tr>
      <w:tr w:rsidR="00CC3064" w:rsidRPr="006B4E89" w14:paraId="45E3451B" w14:textId="77777777" w:rsidTr="00CC3064">
        <w:trPr>
          <w:trHeight w:val="70"/>
          <w:trPrChange w:id="2811" w:author="Author" w:date="2025-07-17T18:55:00Z">
            <w:trPr>
              <w:trHeight w:val="779"/>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2812"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2002FDA6" w14:textId="77777777" w:rsidR="00CC3064" w:rsidRPr="006B4E89" w:rsidRDefault="00CC3064">
            <w:pPr>
              <w:rPr>
                <w:szCs w:val="22"/>
                <w:lang w:val="sv-SE"/>
                <w:rPrChange w:id="2813" w:author="Author" w:date="2025-08-06T16:23:00Z" w16du:dateUtc="2025-08-06T14:23:00Z">
                  <w:rPr>
                    <w:szCs w:val="22"/>
                  </w:rPr>
                </w:rPrChange>
              </w:rPr>
            </w:pPr>
          </w:p>
        </w:tc>
        <w:tc>
          <w:tcPr>
            <w:tcW w:w="2340" w:type="pct"/>
            <w:tcBorders>
              <w:top w:val="single" w:sz="4" w:space="0" w:color="auto"/>
              <w:left w:val="single" w:sz="4" w:space="0" w:color="auto"/>
              <w:right w:val="single" w:sz="4" w:space="0" w:color="auto"/>
            </w:tcBorders>
            <w:tcPrChange w:id="2814" w:author="Author" w:date="2025-07-17T18:55:00Z">
              <w:tcPr>
                <w:tcW w:w="2340" w:type="pct"/>
                <w:gridSpan w:val="2"/>
                <w:tcBorders>
                  <w:top w:val="single" w:sz="4" w:space="0" w:color="auto"/>
                  <w:left w:val="single" w:sz="4" w:space="0" w:color="auto"/>
                  <w:right w:val="single" w:sz="4" w:space="0" w:color="auto"/>
                </w:tcBorders>
              </w:tcPr>
            </w:tcPrChange>
          </w:tcPr>
          <w:p w14:paraId="2DC99343" w14:textId="77777777" w:rsidR="00CC3064" w:rsidRPr="006B4E89" w:rsidRDefault="00CC3064">
            <w:pPr>
              <w:pStyle w:val="TableText10"/>
              <w:keepNext/>
              <w:rPr>
                <w:sz w:val="22"/>
                <w:szCs w:val="22"/>
                <w:lang w:val="sv-SE"/>
                <w:rPrChange w:id="2815" w:author="Author" w:date="2025-08-06T16:23:00Z" w16du:dateUtc="2025-08-06T14:23:00Z">
                  <w:rPr>
                    <w:sz w:val="22"/>
                    <w:szCs w:val="22"/>
                  </w:rPr>
                </w:rPrChange>
              </w:rPr>
            </w:pPr>
            <w:r w:rsidRPr="006B4E89">
              <w:rPr>
                <w:sz w:val="22"/>
                <w:szCs w:val="22"/>
                <w:lang w:val="sv-SE"/>
                <w:rPrChange w:id="2816" w:author="Author" w:date="2025-08-06T16:23:00Z" w16du:dateUtc="2025-08-06T14:23:00Z">
                  <w:rPr>
                    <w:sz w:val="22"/>
                    <w:szCs w:val="22"/>
                  </w:rPr>
                </w:rPrChange>
              </w:rPr>
              <w:t xml:space="preserve">Urinvägsinfektion </w:t>
            </w:r>
          </w:p>
        </w:tc>
        <w:tc>
          <w:tcPr>
            <w:tcW w:w="1195" w:type="pct"/>
            <w:tcBorders>
              <w:top w:val="single" w:sz="4" w:space="0" w:color="auto"/>
              <w:left w:val="single" w:sz="4" w:space="0" w:color="auto"/>
              <w:right w:val="single" w:sz="4" w:space="0" w:color="auto"/>
            </w:tcBorders>
            <w:tcPrChange w:id="2817" w:author="Author" w:date="2025-07-17T18:55:00Z">
              <w:tcPr>
                <w:tcW w:w="1195" w:type="pct"/>
                <w:gridSpan w:val="2"/>
                <w:tcBorders>
                  <w:top w:val="single" w:sz="4" w:space="0" w:color="auto"/>
                  <w:left w:val="single" w:sz="4" w:space="0" w:color="auto"/>
                  <w:right w:val="single" w:sz="4" w:space="0" w:color="auto"/>
                </w:tcBorders>
              </w:tcPr>
            </w:tcPrChange>
          </w:tcPr>
          <w:p w14:paraId="29232F88" w14:textId="77777777" w:rsidR="00CC3064" w:rsidRPr="006B4E89" w:rsidRDefault="00CC3064">
            <w:pPr>
              <w:pStyle w:val="TableText10"/>
              <w:keepNext/>
              <w:rPr>
                <w:sz w:val="22"/>
                <w:szCs w:val="22"/>
                <w:lang w:val="sv-SE"/>
                <w:rPrChange w:id="2818" w:author="Author" w:date="2025-08-06T16:23:00Z" w16du:dateUtc="2025-08-06T14:23:00Z">
                  <w:rPr>
                    <w:sz w:val="22"/>
                    <w:szCs w:val="22"/>
                  </w:rPr>
                </w:rPrChange>
              </w:rPr>
            </w:pPr>
            <w:r w:rsidRPr="006B4E89">
              <w:rPr>
                <w:sz w:val="22"/>
                <w:szCs w:val="22"/>
                <w:lang w:val="sv-SE"/>
                <w:rPrChange w:id="2819" w:author="Author" w:date="2025-08-06T16:23:00Z" w16du:dateUtc="2025-08-06T14:23:00Z">
                  <w:rPr>
                    <w:sz w:val="22"/>
                    <w:szCs w:val="22"/>
                  </w:rPr>
                </w:rPrChange>
              </w:rPr>
              <w:t>Vanlig</w:t>
            </w:r>
          </w:p>
        </w:tc>
      </w:tr>
      <w:tr w:rsidR="00CC3064" w:rsidRPr="006B4E89" w14:paraId="78B4FFBE" w14:textId="77777777" w:rsidTr="00CC3064">
        <w:trPr>
          <w:trHeight w:val="70"/>
          <w:trPrChange w:id="2820" w:author="Author" w:date="2025-07-17T18:55:00Z">
            <w:trPr>
              <w:trHeight w:val="516"/>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2821"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40C67F70" w14:textId="77777777" w:rsidR="00CC3064" w:rsidRPr="006B4E89" w:rsidRDefault="00CC3064">
            <w:pPr>
              <w:rPr>
                <w:szCs w:val="22"/>
                <w:lang w:val="sv-SE"/>
                <w:rPrChange w:id="2822" w:author="Author" w:date="2025-08-06T16:23:00Z" w16du:dateUtc="2025-08-06T14:23:00Z">
                  <w:rPr>
                    <w:szCs w:val="22"/>
                  </w:rPr>
                </w:rPrChange>
              </w:rPr>
            </w:pPr>
          </w:p>
        </w:tc>
        <w:tc>
          <w:tcPr>
            <w:tcW w:w="2340" w:type="pct"/>
            <w:tcBorders>
              <w:top w:val="single" w:sz="4" w:space="0" w:color="auto"/>
              <w:left w:val="single" w:sz="4" w:space="0" w:color="auto"/>
              <w:right w:val="single" w:sz="4" w:space="0" w:color="auto"/>
            </w:tcBorders>
            <w:tcPrChange w:id="2823" w:author="Author" w:date="2025-07-17T18:55:00Z">
              <w:tcPr>
                <w:tcW w:w="2340" w:type="pct"/>
                <w:gridSpan w:val="2"/>
                <w:tcBorders>
                  <w:top w:val="single" w:sz="4" w:space="0" w:color="auto"/>
                  <w:left w:val="single" w:sz="4" w:space="0" w:color="auto"/>
                  <w:right w:val="single" w:sz="4" w:space="0" w:color="auto"/>
                </w:tcBorders>
              </w:tcPr>
            </w:tcPrChange>
          </w:tcPr>
          <w:p w14:paraId="1A13C4EE" w14:textId="77777777" w:rsidR="00CC3064" w:rsidRPr="006B4E89" w:rsidRDefault="00CC3064">
            <w:pPr>
              <w:pStyle w:val="TableText10"/>
              <w:keepNext/>
              <w:rPr>
                <w:sz w:val="22"/>
                <w:szCs w:val="22"/>
                <w:lang w:val="sv-SE"/>
                <w:rPrChange w:id="2824" w:author="Author" w:date="2025-08-06T16:23:00Z" w16du:dateUtc="2025-08-06T14:23:00Z">
                  <w:rPr>
                    <w:sz w:val="22"/>
                    <w:szCs w:val="22"/>
                  </w:rPr>
                </w:rPrChange>
              </w:rPr>
            </w:pPr>
            <w:r w:rsidRPr="006B4E89">
              <w:rPr>
                <w:sz w:val="22"/>
                <w:szCs w:val="22"/>
                <w:lang w:val="sv-SE"/>
                <w:rPrChange w:id="2825" w:author="Author" w:date="2025-08-06T16:23:00Z" w16du:dateUtc="2025-08-06T14:23:00Z">
                  <w:rPr>
                    <w:sz w:val="22"/>
                    <w:szCs w:val="22"/>
                  </w:rPr>
                </w:rPrChange>
              </w:rPr>
              <w:t>Faryngit</w:t>
            </w:r>
          </w:p>
        </w:tc>
        <w:tc>
          <w:tcPr>
            <w:tcW w:w="1195" w:type="pct"/>
            <w:tcBorders>
              <w:top w:val="single" w:sz="4" w:space="0" w:color="auto"/>
              <w:left w:val="single" w:sz="4" w:space="0" w:color="auto"/>
              <w:right w:val="single" w:sz="4" w:space="0" w:color="auto"/>
            </w:tcBorders>
            <w:tcPrChange w:id="2826" w:author="Author" w:date="2025-07-17T18:55:00Z">
              <w:tcPr>
                <w:tcW w:w="1195" w:type="pct"/>
                <w:gridSpan w:val="2"/>
                <w:tcBorders>
                  <w:top w:val="single" w:sz="4" w:space="0" w:color="auto"/>
                  <w:left w:val="single" w:sz="4" w:space="0" w:color="auto"/>
                  <w:right w:val="single" w:sz="4" w:space="0" w:color="auto"/>
                </w:tcBorders>
              </w:tcPr>
            </w:tcPrChange>
          </w:tcPr>
          <w:p w14:paraId="03769EC1" w14:textId="77777777" w:rsidR="00CC3064" w:rsidRPr="006B4E89" w:rsidRDefault="00CC3064">
            <w:pPr>
              <w:pStyle w:val="TableText10"/>
              <w:keepNext/>
              <w:rPr>
                <w:sz w:val="22"/>
                <w:szCs w:val="22"/>
                <w:lang w:val="sv-SE"/>
                <w:rPrChange w:id="2827" w:author="Author" w:date="2025-08-06T16:23:00Z" w16du:dateUtc="2025-08-06T14:23:00Z">
                  <w:rPr>
                    <w:sz w:val="22"/>
                    <w:szCs w:val="22"/>
                  </w:rPr>
                </w:rPrChange>
              </w:rPr>
            </w:pPr>
            <w:r w:rsidRPr="006B4E89">
              <w:rPr>
                <w:sz w:val="22"/>
                <w:szCs w:val="22"/>
                <w:lang w:val="sv-SE"/>
                <w:rPrChange w:id="2828" w:author="Author" w:date="2025-08-06T16:23:00Z" w16du:dateUtc="2025-08-06T14:23:00Z">
                  <w:rPr>
                    <w:sz w:val="22"/>
                    <w:szCs w:val="22"/>
                  </w:rPr>
                </w:rPrChange>
              </w:rPr>
              <w:t>Vanlig</w:t>
            </w:r>
          </w:p>
        </w:tc>
      </w:tr>
      <w:tr w:rsidR="00F969A4" w:rsidRPr="006B4E89" w14:paraId="62CBAC28" w14:textId="77777777" w:rsidTr="00CC3064">
        <w:trPr>
          <w:trHeight w:val="193"/>
          <w:trPrChange w:id="2829" w:author="Author" w:date="2025-07-17T18:55:00Z">
            <w:trPr>
              <w:trHeight w:val="193"/>
            </w:trPr>
          </w:trPrChange>
        </w:trPr>
        <w:tc>
          <w:tcPr>
            <w:tcW w:w="1464" w:type="pct"/>
            <w:vMerge w:val="restart"/>
            <w:tcBorders>
              <w:top w:val="single" w:sz="4" w:space="0" w:color="auto"/>
              <w:left w:val="single" w:sz="4" w:space="0" w:color="auto"/>
              <w:bottom w:val="single" w:sz="4" w:space="0" w:color="auto"/>
              <w:right w:val="single" w:sz="4" w:space="0" w:color="auto"/>
            </w:tcBorders>
            <w:tcPrChange w:id="2830" w:author="Author" w:date="2025-07-17T18:55: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2186A319" w14:textId="77777777" w:rsidR="00F969A4" w:rsidRPr="006B4E89" w:rsidRDefault="00F969A4">
            <w:pPr>
              <w:pStyle w:val="TableText10"/>
              <w:rPr>
                <w:sz w:val="22"/>
                <w:szCs w:val="22"/>
                <w:lang w:val="sv-SE"/>
              </w:rPr>
            </w:pPr>
            <w:r w:rsidRPr="006B4E89">
              <w:rPr>
                <w:sz w:val="22"/>
                <w:szCs w:val="22"/>
                <w:lang w:val="sv-SE"/>
              </w:rPr>
              <w:t xml:space="preserve">Neoplasier; benigna, maligna och ospecificerade (samt cystor och polyper) </w:t>
            </w:r>
          </w:p>
        </w:tc>
        <w:tc>
          <w:tcPr>
            <w:tcW w:w="2340" w:type="pct"/>
            <w:tcBorders>
              <w:top w:val="single" w:sz="4" w:space="0" w:color="auto"/>
              <w:left w:val="single" w:sz="4" w:space="0" w:color="auto"/>
              <w:bottom w:val="single" w:sz="4" w:space="0" w:color="auto"/>
              <w:right w:val="single" w:sz="4" w:space="0" w:color="auto"/>
            </w:tcBorders>
            <w:tcPrChange w:id="2831"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452BB7F2" w14:textId="77777777" w:rsidR="00F969A4" w:rsidRPr="006B4E89" w:rsidRDefault="00F969A4">
            <w:pPr>
              <w:pStyle w:val="TableText10"/>
              <w:rPr>
                <w:sz w:val="22"/>
                <w:szCs w:val="22"/>
                <w:lang w:val="sv-SE"/>
                <w:rPrChange w:id="2832" w:author="Author" w:date="2025-08-06T16:23:00Z" w16du:dateUtc="2025-08-06T14:23:00Z">
                  <w:rPr>
                    <w:sz w:val="22"/>
                    <w:szCs w:val="22"/>
                  </w:rPr>
                </w:rPrChange>
              </w:rPr>
            </w:pPr>
            <w:r w:rsidRPr="006B4E89">
              <w:rPr>
                <w:sz w:val="22"/>
                <w:szCs w:val="22"/>
                <w:lang w:val="sv-SE"/>
                <w:rPrChange w:id="2833" w:author="Author" w:date="2025-08-06T16:23:00Z" w16du:dateUtc="2025-08-06T14:23:00Z">
                  <w:rPr>
                    <w:sz w:val="22"/>
                    <w:szCs w:val="22"/>
                  </w:rPr>
                </w:rPrChange>
              </w:rPr>
              <w:t>Malign neoplasmprogression</w:t>
            </w:r>
          </w:p>
        </w:tc>
        <w:tc>
          <w:tcPr>
            <w:tcW w:w="1195" w:type="pct"/>
            <w:tcBorders>
              <w:top w:val="single" w:sz="4" w:space="0" w:color="auto"/>
              <w:left w:val="single" w:sz="4" w:space="0" w:color="auto"/>
              <w:bottom w:val="single" w:sz="4" w:space="0" w:color="auto"/>
              <w:right w:val="single" w:sz="4" w:space="0" w:color="auto"/>
            </w:tcBorders>
            <w:tcPrChange w:id="2834"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393C8BCB" w14:textId="77777777" w:rsidR="00F969A4" w:rsidRPr="006B4E89" w:rsidRDefault="00F969A4">
            <w:pPr>
              <w:pStyle w:val="TableText10"/>
              <w:rPr>
                <w:sz w:val="22"/>
                <w:szCs w:val="22"/>
                <w:lang w:val="sv-SE"/>
                <w:rPrChange w:id="2835" w:author="Author" w:date="2025-08-06T16:23:00Z" w16du:dateUtc="2025-08-06T14:23:00Z">
                  <w:rPr>
                    <w:sz w:val="22"/>
                    <w:szCs w:val="22"/>
                  </w:rPr>
                </w:rPrChange>
              </w:rPr>
            </w:pPr>
            <w:r w:rsidRPr="006B4E89">
              <w:rPr>
                <w:sz w:val="22"/>
                <w:szCs w:val="22"/>
                <w:lang w:val="sv-SE"/>
                <w:rPrChange w:id="2836" w:author="Author" w:date="2025-08-06T16:23:00Z" w16du:dateUtc="2025-08-06T14:23:00Z">
                  <w:rPr>
                    <w:sz w:val="22"/>
                    <w:szCs w:val="22"/>
                  </w:rPr>
                </w:rPrChange>
              </w:rPr>
              <w:t>Ingen känd frekvens</w:t>
            </w:r>
          </w:p>
        </w:tc>
      </w:tr>
      <w:tr w:rsidR="00F969A4" w:rsidRPr="006B4E89" w14:paraId="41B5E4DE" w14:textId="77777777" w:rsidTr="00CC3064">
        <w:trPr>
          <w:trHeight w:val="212"/>
          <w:trPrChange w:id="2837" w:author="Author" w:date="2025-07-17T18:55:00Z">
            <w:trPr>
              <w:trHeight w:val="212"/>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2838"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3A986A53" w14:textId="77777777" w:rsidR="00F969A4" w:rsidRPr="006B4E89" w:rsidRDefault="00F969A4">
            <w:pPr>
              <w:rPr>
                <w:szCs w:val="22"/>
                <w:lang w:val="sv-SE"/>
                <w:rPrChange w:id="2839"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840"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0433CC4C" w14:textId="77777777" w:rsidR="00F969A4" w:rsidRPr="006B4E89" w:rsidRDefault="00F969A4">
            <w:pPr>
              <w:pStyle w:val="TableText10"/>
              <w:rPr>
                <w:sz w:val="22"/>
                <w:szCs w:val="22"/>
                <w:lang w:val="sv-SE"/>
                <w:rPrChange w:id="2841" w:author="Author" w:date="2025-08-06T16:23:00Z" w16du:dateUtc="2025-08-06T14:23:00Z">
                  <w:rPr>
                    <w:sz w:val="22"/>
                    <w:szCs w:val="22"/>
                  </w:rPr>
                </w:rPrChange>
              </w:rPr>
            </w:pPr>
            <w:r w:rsidRPr="006B4E89">
              <w:rPr>
                <w:sz w:val="22"/>
                <w:szCs w:val="22"/>
                <w:lang w:val="sv-SE"/>
                <w:rPrChange w:id="2842" w:author="Author" w:date="2025-08-06T16:23:00Z" w16du:dateUtc="2025-08-06T14:23:00Z">
                  <w:rPr>
                    <w:sz w:val="22"/>
                    <w:szCs w:val="22"/>
                  </w:rPr>
                </w:rPrChange>
              </w:rPr>
              <w:t>Neoplasmprogression</w:t>
            </w:r>
          </w:p>
        </w:tc>
        <w:tc>
          <w:tcPr>
            <w:tcW w:w="1195" w:type="pct"/>
            <w:tcBorders>
              <w:top w:val="single" w:sz="4" w:space="0" w:color="auto"/>
              <w:left w:val="single" w:sz="4" w:space="0" w:color="auto"/>
              <w:bottom w:val="single" w:sz="4" w:space="0" w:color="auto"/>
              <w:right w:val="single" w:sz="4" w:space="0" w:color="auto"/>
            </w:tcBorders>
            <w:tcPrChange w:id="2843"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5231206D" w14:textId="77777777" w:rsidR="00F969A4" w:rsidRPr="006B4E89" w:rsidRDefault="00F969A4">
            <w:pPr>
              <w:pStyle w:val="TableText10"/>
              <w:rPr>
                <w:sz w:val="22"/>
                <w:szCs w:val="22"/>
                <w:lang w:val="sv-SE"/>
                <w:rPrChange w:id="2844" w:author="Author" w:date="2025-08-06T16:23:00Z" w16du:dateUtc="2025-08-06T14:23:00Z">
                  <w:rPr>
                    <w:sz w:val="22"/>
                    <w:szCs w:val="22"/>
                  </w:rPr>
                </w:rPrChange>
              </w:rPr>
            </w:pPr>
            <w:r w:rsidRPr="006B4E89">
              <w:rPr>
                <w:sz w:val="22"/>
                <w:szCs w:val="22"/>
                <w:lang w:val="sv-SE"/>
                <w:rPrChange w:id="2845" w:author="Author" w:date="2025-08-06T16:23:00Z" w16du:dateUtc="2025-08-06T14:23:00Z">
                  <w:rPr>
                    <w:sz w:val="22"/>
                    <w:szCs w:val="22"/>
                  </w:rPr>
                </w:rPrChange>
              </w:rPr>
              <w:t>Ingen känd frekvens</w:t>
            </w:r>
          </w:p>
        </w:tc>
      </w:tr>
      <w:tr w:rsidR="00BD586B" w:rsidRPr="006B4E89" w14:paraId="79EC3489" w14:textId="77777777" w:rsidTr="00285DEC">
        <w:trPr>
          <w:trHeight w:val="269"/>
          <w:trPrChange w:id="2846" w:author="Author" w:date="2025-07-17T18:55:00Z">
            <w:trPr>
              <w:trHeight w:val="319"/>
            </w:trPr>
          </w:trPrChange>
        </w:trPr>
        <w:tc>
          <w:tcPr>
            <w:tcW w:w="1464" w:type="pct"/>
            <w:vMerge w:val="restart"/>
            <w:tcBorders>
              <w:top w:val="single" w:sz="4" w:space="0" w:color="auto"/>
              <w:left w:val="single" w:sz="4" w:space="0" w:color="auto"/>
              <w:right w:val="single" w:sz="4" w:space="0" w:color="auto"/>
            </w:tcBorders>
            <w:tcPrChange w:id="2847" w:author="Author" w:date="2025-07-17T18:55:00Z">
              <w:tcPr>
                <w:tcW w:w="1464" w:type="pct"/>
                <w:gridSpan w:val="2"/>
                <w:vMerge w:val="restart"/>
                <w:tcBorders>
                  <w:top w:val="single" w:sz="4" w:space="0" w:color="auto"/>
                  <w:left w:val="single" w:sz="4" w:space="0" w:color="auto"/>
                  <w:right w:val="single" w:sz="4" w:space="0" w:color="auto"/>
                </w:tcBorders>
              </w:tcPr>
            </w:tcPrChange>
          </w:tcPr>
          <w:p w14:paraId="7A19E85E" w14:textId="77777777" w:rsidR="00BD586B" w:rsidRPr="006B4E89" w:rsidRDefault="00BD586B" w:rsidP="002D42BB">
            <w:pPr>
              <w:pStyle w:val="TableText10"/>
              <w:keepNext/>
              <w:keepLines/>
              <w:rPr>
                <w:sz w:val="22"/>
                <w:szCs w:val="22"/>
                <w:lang w:val="sv-SE"/>
                <w:rPrChange w:id="2848" w:author="Author" w:date="2025-08-06T16:23:00Z" w16du:dateUtc="2025-08-06T14:23:00Z">
                  <w:rPr>
                    <w:sz w:val="22"/>
                    <w:szCs w:val="22"/>
                  </w:rPr>
                </w:rPrChange>
              </w:rPr>
            </w:pPr>
            <w:r w:rsidRPr="006B4E89">
              <w:rPr>
                <w:sz w:val="22"/>
                <w:szCs w:val="22"/>
                <w:lang w:val="sv-SE"/>
                <w:rPrChange w:id="2849" w:author="Author" w:date="2025-08-06T16:23:00Z" w16du:dateUtc="2025-08-06T14:23:00Z">
                  <w:rPr>
                    <w:sz w:val="22"/>
                    <w:szCs w:val="22"/>
                  </w:rPr>
                </w:rPrChange>
              </w:rPr>
              <w:t xml:space="preserve">Blodet och lymfsystemet </w:t>
            </w:r>
          </w:p>
        </w:tc>
        <w:tc>
          <w:tcPr>
            <w:tcW w:w="2340" w:type="pct"/>
            <w:tcBorders>
              <w:top w:val="single" w:sz="4" w:space="0" w:color="auto"/>
              <w:left w:val="single" w:sz="4" w:space="0" w:color="auto"/>
              <w:bottom w:val="single" w:sz="4" w:space="0" w:color="auto"/>
              <w:right w:val="single" w:sz="4" w:space="0" w:color="auto"/>
            </w:tcBorders>
            <w:tcPrChange w:id="2850"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4EF4688A" w14:textId="77777777" w:rsidR="00BD586B" w:rsidRPr="006B4E89" w:rsidRDefault="00BD586B" w:rsidP="002D42BB">
            <w:pPr>
              <w:pStyle w:val="TableText10"/>
              <w:keepNext/>
              <w:keepLines/>
              <w:rPr>
                <w:sz w:val="22"/>
                <w:szCs w:val="22"/>
                <w:lang w:val="sv-SE"/>
                <w:rPrChange w:id="2851" w:author="Author" w:date="2025-08-06T16:23:00Z" w16du:dateUtc="2025-08-06T14:23:00Z">
                  <w:rPr>
                    <w:sz w:val="22"/>
                    <w:szCs w:val="22"/>
                  </w:rPr>
                </w:rPrChange>
              </w:rPr>
            </w:pPr>
            <w:r w:rsidRPr="006B4E89">
              <w:rPr>
                <w:sz w:val="22"/>
                <w:szCs w:val="22"/>
                <w:lang w:val="sv-SE"/>
                <w:rPrChange w:id="2852" w:author="Author" w:date="2025-08-06T16:23:00Z" w16du:dateUtc="2025-08-06T14:23:00Z">
                  <w:rPr>
                    <w:sz w:val="22"/>
                    <w:szCs w:val="22"/>
                  </w:rPr>
                </w:rPrChange>
              </w:rPr>
              <w:t>Febril neutropeni</w:t>
            </w:r>
          </w:p>
        </w:tc>
        <w:tc>
          <w:tcPr>
            <w:tcW w:w="1195" w:type="pct"/>
            <w:tcBorders>
              <w:top w:val="single" w:sz="4" w:space="0" w:color="auto"/>
              <w:left w:val="single" w:sz="4" w:space="0" w:color="auto"/>
              <w:bottom w:val="single" w:sz="4" w:space="0" w:color="auto"/>
              <w:right w:val="single" w:sz="4" w:space="0" w:color="auto"/>
            </w:tcBorders>
            <w:tcPrChange w:id="2853"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115B62DB" w14:textId="77777777" w:rsidR="00BD586B" w:rsidRPr="006B4E89" w:rsidRDefault="00BD586B" w:rsidP="002D42BB">
            <w:pPr>
              <w:pStyle w:val="TableText10"/>
              <w:keepNext/>
              <w:keepLines/>
              <w:rPr>
                <w:sz w:val="22"/>
                <w:szCs w:val="22"/>
                <w:lang w:val="sv-SE"/>
                <w:rPrChange w:id="2854" w:author="Author" w:date="2025-08-06T16:23:00Z" w16du:dateUtc="2025-08-06T14:23:00Z">
                  <w:rPr>
                    <w:sz w:val="22"/>
                    <w:szCs w:val="22"/>
                  </w:rPr>
                </w:rPrChange>
              </w:rPr>
            </w:pPr>
            <w:r w:rsidRPr="006B4E89">
              <w:rPr>
                <w:sz w:val="22"/>
                <w:szCs w:val="22"/>
                <w:lang w:val="sv-SE"/>
                <w:rPrChange w:id="2855" w:author="Author" w:date="2025-08-06T16:23:00Z" w16du:dateUtc="2025-08-06T14:23:00Z">
                  <w:rPr>
                    <w:sz w:val="22"/>
                    <w:szCs w:val="22"/>
                  </w:rPr>
                </w:rPrChange>
              </w:rPr>
              <w:t xml:space="preserve">Mycket vanlig </w:t>
            </w:r>
          </w:p>
        </w:tc>
      </w:tr>
      <w:tr w:rsidR="00BD586B" w:rsidRPr="006B4E89" w14:paraId="44D100B5" w14:textId="77777777" w:rsidTr="00CC3064">
        <w:trPr>
          <w:trHeight w:val="258"/>
          <w:trPrChange w:id="2856" w:author="Author" w:date="2025-07-17T18:55:00Z">
            <w:trPr>
              <w:trHeight w:val="258"/>
            </w:trPr>
          </w:trPrChange>
        </w:trPr>
        <w:tc>
          <w:tcPr>
            <w:tcW w:w="0" w:type="auto"/>
            <w:vMerge/>
            <w:tcBorders>
              <w:left w:val="single" w:sz="4" w:space="0" w:color="auto"/>
              <w:right w:val="single" w:sz="4" w:space="0" w:color="auto"/>
            </w:tcBorders>
            <w:vAlign w:val="center"/>
            <w:tcPrChange w:id="2857" w:author="Author" w:date="2025-07-17T18:55:00Z">
              <w:tcPr>
                <w:tcW w:w="0" w:type="auto"/>
                <w:gridSpan w:val="2"/>
                <w:vMerge/>
                <w:tcBorders>
                  <w:left w:val="single" w:sz="4" w:space="0" w:color="auto"/>
                  <w:right w:val="single" w:sz="4" w:space="0" w:color="auto"/>
                </w:tcBorders>
                <w:vAlign w:val="center"/>
              </w:tcPr>
            </w:tcPrChange>
          </w:tcPr>
          <w:p w14:paraId="75A868D2" w14:textId="77777777" w:rsidR="00BD586B" w:rsidRPr="006B4E89" w:rsidRDefault="00BD586B" w:rsidP="002D42BB">
            <w:pPr>
              <w:keepNext/>
              <w:keepLines/>
              <w:rPr>
                <w:szCs w:val="22"/>
                <w:lang w:val="sv-SE"/>
                <w:rPrChange w:id="2858"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859"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58CA46A2" w14:textId="77777777" w:rsidR="00BD586B" w:rsidRPr="006B4E89" w:rsidRDefault="00BD586B" w:rsidP="002D42BB">
            <w:pPr>
              <w:pStyle w:val="TableText10"/>
              <w:keepNext/>
              <w:keepLines/>
              <w:rPr>
                <w:sz w:val="22"/>
                <w:szCs w:val="22"/>
                <w:lang w:val="sv-SE"/>
                <w:rPrChange w:id="2860" w:author="Author" w:date="2025-08-06T16:23:00Z" w16du:dateUtc="2025-08-06T14:23:00Z">
                  <w:rPr>
                    <w:sz w:val="22"/>
                    <w:szCs w:val="22"/>
                  </w:rPr>
                </w:rPrChange>
              </w:rPr>
            </w:pPr>
            <w:r w:rsidRPr="006B4E89">
              <w:rPr>
                <w:sz w:val="22"/>
                <w:szCs w:val="22"/>
                <w:lang w:val="sv-SE"/>
                <w:rPrChange w:id="2861" w:author="Author" w:date="2025-08-06T16:23:00Z" w16du:dateUtc="2025-08-06T14:23:00Z">
                  <w:rPr>
                    <w:sz w:val="22"/>
                    <w:szCs w:val="22"/>
                  </w:rPr>
                </w:rPrChange>
              </w:rPr>
              <w:t>Anemi</w:t>
            </w:r>
          </w:p>
        </w:tc>
        <w:tc>
          <w:tcPr>
            <w:tcW w:w="1195" w:type="pct"/>
            <w:tcBorders>
              <w:top w:val="single" w:sz="4" w:space="0" w:color="auto"/>
              <w:left w:val="single" w:sz="4" w:space="0" w:color="auto"/>
              <w:bottom w:val="single" w:sz="4" w:space="0" w:color="auto"/>
              <w:right w:val="single" w:sz="4" w:space="0" w:color="auto"/>
            </w:tcBorders>
            <w:tcPrChange w:id="2862"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6304A8EA" w14:textId="77777777" w:rsidR="00BD586B" w:rsidRPr="006B4E89" w:rsidRDefault="00BD586B" w:rsidP="002D42BB">
            <w:pPr>
              <w:pStyle w:val="TableText10"/>
              <w:keepNext/>
              <w:keepLines/>
              <w:rPr>
                <w:sz w:val="22"/>
                <w:szCs w:val="22"/>
                <w:lang w:val="sv-SE"/>
                <w:rPrChange w:id="2863" w:author="Author" w:date="2025-08-06T16:23:00Z" w16du:dateUtc="2025-08-06T14:23:00Z">
                  <w:rPr>
                    <w:sz w:val="22"/>
                    <w:szCs w:val="22"/>
                  </w:rPr>
                </w:rPrChange>
              </w:rPr>
            </w:pPr>
            <w:r w:rsidRPr="006B4E89">
              <w:rPr>
                <w:sz w:val="22"/>
                <w:szCs w:val="22"/>
                <w:lang w:val="sv-SE"/>
                <w:rPrChange w:id="2864" w:author="Author" w:date="2025-08-06T16:23:00Z" w16du:dateUtc="2025-08-06T14:23:00Z">
                  <w:rPr>
                    <w:sz w:val="22"/>
                    <w:szCs w:val="22"/>
                  </w:rPr>
                </w:rPrChange>
              </w:rPr>
              <w:t>Mycket vanlig</w:t>
            </w:r>
          </w:p>
        </w:tc>
      </w:tr>
      <w:tr w:rsidR="00BD586B" w:rsidRPr="006B4E89" w14:paraId="4A7B841F" w14:textId="77777777" w:rsidTr="00CC3064">
        <w:trPr>
          <w:trHeight w:val="128"/>
          <w:trPrChange w:id="2865" w:author="Author" w:date="2025-07-17T18:55:00Z">
            <w:trPr>
              <w:trHeight w:val="128"/>
            </w:trPr>
          </w:trPrChange>
        </w:trPr>
        <w:tc>
          <w:tcPr>
            <w:tcW w:w="0" w:type="auto"/>
            <w:vMerge/>
            <w:tcBorders>
              <w:left w:val="single" w:sz="4" w:space="0" w:color="auto"/>
              <w:right w:val="single" w:sz="4" w:space="0" w:color="auto"/>
            </w:tcBorders>
            <w:vAlign w:val="center"/>
            <w:tcPrChange w:id="2866" w:author="Author" w:date="2025-07-17T18:55:00Z">
              <w:tcPr>
                <w:tcW w:w="0" w:type="auto"/>
                <w:gridSpan w:val="2"/>
                <w:vMerge/>
                <w:tcBorders>
                  <w:left w:val="single" w:sz="4" w:space="0" w:color="auto"/>
                  <w:right w:val="single" w:sz="4" w:space="0" w:color="auto"/>
                </w:tcBorders>
                <w:vAlign w:val="center"/>
              </w:tcPr>
            </w:tcPrChange>
          </w:tcPr>
          <w:p w14:paraId="21150895" w14:textId="77777777" w:rsidR="00BD586B" w:rsidRPr="006B4E89" w:rsidRDefault="00BD586B" w:rsidP="002D42BB">
            <w:pPr>
              <w:keepNext/>
              <w:keepLines/>
              <w:rPr>
                <w:szCs w:val="22"/>
                <w:lang w:val="sv-SE"/>
                <w:rPrChange w:id="2867"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868"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3EF6F407" w14:textId="77777777" w:rsidR="00BD586B" w:rsidRPr="006B4E89" w:rsidRDefault="00BD586B" w:rsidP="002D42BB">
            <w:pPr>
              <w:pStyle w:val="TableText10"/>
              <w:keepNext/>
              <w:keepLines/>
              <w:rPr>
                <w:sz w:val="22"/>
                <w:szCs w:val="22"/>
                <w:lang w:val="sv-SE"/>
                <w:rPrChange w:id="2869" w:author="Author" w:date="2025-08-06T16:23:00Z" w16du:dateUtc="2025-08-06T14:23:00Z">
                  <w:rPr>
                    <w:sz w:val="22"/>
                    <w:szCs w:val="22"/>
                  </w:rPr>
                </w:rPrChange>
              </w:rPr>
            </w:pPr>
            <w:r w:rsidRPr="006B4E89">
              <w:rPr>
                <w:sz w:val="22"/>
                <w:szCs w:val="22"/>
                <w:lang w:val="sv-SE"/>
                <w:rPrChange w:id="2870" w:author="Author" w:date="2025-08-06T16:23:00Z" w16du:dateUtc="2025-08-06T14:23:00Z">
                  <w:rPr>
                    <w:sz w:val="22"/>
                    <w:szCs w:val="22"/>
                  </w:rPr>
                </w:rPrChange>
              </w:rPr>
              <w:t>Neutropeni</w:t>
            </w:r>
          </w:p>
        </w:tc>
        <w:tc>
          <w:tcPr>
            <w:tcW w:w="1195" w:type="pct"/>
            <w:tcBorders>
              <w:top w:val="single" w:sz="4" w:space="0" w:color="auto"/>
              <w:left w:val="single" w:sz="4" w:space="0" w:color="auto"/>
              <w:bottom w:val="single" w:sz="4" w:space="0" w:color="auto"/>
              <w:right w:val="single" w:sz="4" w:space="0" w:color="auto"/>
            </w:tcBorders>
            <w:tcPrChange w:id="2871"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22FC775A" w14:textId="77777777" w:rsidR="00BD586B" w:rsidRPr="006B4E89" w:rsidRDefault="00BD586B" w:rsidP="002D42BB">
            <w:pPr>
              <w:pStyle w:val="TableText10"/>
              <w:keepNext/>
              <w:keepLines/>
              <w:rPr>
                <w:sz w:val="22"/>
                <w:szCs w:val="22"/>
                <w:lang w:val="sv-SE"/>
                <w:rPrChange w:id="2872" w:author="Author" w:date="2025-08-06T16:23:00Z" w16du:dateUtc="2025-08-06T14:23:00Z">
                  <w:rPr>
                    <w:sz w:val="22"/>
                    <w:szCs w:val="22"/>
                  </w:rPr>
                </w:rPrChange>
              </w:rPr>
            </w:pPr>
            <w:r w:rsidRPr="006B4E89">
              <w:rPr>
                <w:sz w:val="22"/>
                <w:szCs w:val="22"/>
                <w:lang w:val="sv-SE"/>
                <w:rPrChange w:id="2873" w:author="Author" w:date="2025-08-06T16:23:00Z" w16du:dateUtc="2025-08-06T14:23:00Z">
                  <w:rPr>
                    <w:sz w:val="22"/>
                    <w:szCs w:val="22"/>
                  </w:rPr>
                </w:rPrChange>
              </w:rPr>
              <w:t>Mycket vanlig</w:t>
            </w:r>
          </w:p>
        </w:tc>
      </w:tr>
      <w:tr w:rsidR="00BD586B" w:rsidRPr="006B4E89" w14:paraId="51F3673C" w14:textId="77777777" w:rsidTr="00CC3064">
        <w:trPr>
          <w:trHeight w:val="128"/>
          <w:trPrChange w:id="2874" w:author="Author" w:date="2025-07-17T18:55:00Z">
            <w:trPr>
              <w:trHeight w:val="128"/>
            </w:trPr>
          </w:trPrChange>
        </w:trPr>
        <w:tc>
          <w:tcPr>
            <w:tcW w:w="0" w:type="auto"/>
            <w:vMerge/>
            <w:tcBorders>
              <w:left w:val="single" w:sz="4" w:space="0" w:color="auto"/>
              <w:right w:val="single" w:sz="4" w:space="0" w:color="auto"/>
            </w:tcBorders>
            <w:vAlign w:val="center"/>
            <w:tcPrChange w:id="2875" w:author="Author" w:date="2025-07-17T18:55:00Z">
              <w:tcPr>
                <w:tcW w:w="0" w:type="auto"/>
                <w:gridSpan w:val="2"/>
                <w:vMerge/>
                <w:tcBorders>
                  <w:left w:val="single" w:sz="4" w:space="0" w:color="auto"/>
                  <w:right w:val="single" w:sz="4" w:space="0" w:color="auto"/>
                </w:tcBorders>
                <w:vAlign w:val="center"/>
              </w:tcPr>
            </w:tcPrChange>
          </w:tcPr>
          <w:p w14:paraId="7F887D96" w14:textId="77777777" w:rsidR="00BD586B" w:rsidRPr="006B4E89" w:rsidRDefault="00BD586B" w:rsidP="002D42BB">
            <w:pPr>
              <w:keepNext/>
              <w:keepLines/>
              <w:rPr>
                <w:szCs w:val="22"/>
                <w:lang w:val="sv-SE"/>
                <w:rPrChange w:id="2876"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877"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3246EC03" w14:textId="77777777" w:rsidR="00BD586B" w:rsidRPr="006B4E89" w:rsidRDefault="00BD586B" w:rsidP="002D42BB">
            <w:pPr>
              <w:pStyle w:val="TableText10"/>
              <w:keepNext/>
              <w:keepLines/>
              <w:rPr>
                <w:sz w:val="22"/>
                <w:szCs w:val="22"/>
                <w:lang w:val="sv-SE"/>
              </w:rPr>
            </w:pPr>
            <w:r w:rsidRPr="006B4E89">
              <w:rPr>
                <w:sz w:val="22"/>
                <w:szCs w:val="22"/>
                <w:lang w:val="sv-SE"/>
              </w:rPr>
              <w:t>Minskat antal vita blodkroppar/leukopeni</w:t>
            </w:r>
          </w:p>
        </w:tc>
        <w:tc>
          <w:tcPr>
            <w:tcW w:w="1195" w:type="pct"/>
            <w:tcBorders>
              <w:top w:val="single" w:sz="4" w:space="0" w:color="auto"/>
              <w:left w:val="single" w:sz="4" w:space="0" w:color="auto"/>
              <w:bottom w:val="single" w:sz="4" w:space="0" w:color="auto"/>
              <w:right w:val="single" w:sz="4" w:space="0" w:color="auto"/>
            </w:tcBorders>
            <w:tcPrChange w:id="2878"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65D90721" w14:textId="77777777" w:rsidR="00BD586B" w:rsidRPr="006B4E89" w:rsidRDefault="00BD586B" w:rsidP="002D42BB">
            <w:pPr>
              <w:pStyle w:val="TableText10"/>
              <w:keepNext/>
              <w:keepLines/>
              <w:rPr>
                <w:sz w:val="22"/>
                <w:szCs w:val="22"/>
                <w:lang w:val="sv-SE"/>
                <w:rPrChange w:id="2879" w:author="Author" w:date="2025-08-06T16:23:00Z" w16du:dateUtc="2025-08-06T14:23:00Z">
                  <w:rPr>
                    <w:sz w:val="22"/>
                    <w:szCs w:val="22"/>
                  </w:rPr>
                </w:rPrChange>
              </w:rPr>
            </w:pPr>
            <w:r w:rsidRPr="006B4E89">
              <w:rPr>
                <w:sz w:val="22"/>
                <w:szCs w:val="22"/>
                <w:lang w:val="sv-SE"/>
                <w:rPrChange w:id="2880" w:author="Author" w:date="2025-08-06T16:23:00Z" w16du:dateUtc="2025-08-06T14:23:00Z">
                  <w:rPr>
                    <w:sz w:val="22"/>
                    <w:szCs w:val="22"/>
                  </w:rPr>
                </w:rPrChange>
              </w:rPr>
              <w:t>Mycket vanlig</w:t>
            </w:r>
          </w:p>
        </w:tc>
      </w:tr>
      <w:tr w:rsidR="00BD586B" w:rsidRPr="006B4E89" w14:paraId="4005D297" w14:textId="77777777" w:rsidTr="00CC3064">
        <w:trPr>
          <w:trHeight w:val="127"/>
          <w:trPrChange w:id="2881" w:author="Author" w:date="2025-07-17T18:55:00Z">
            <w:trPr>
              <w:trHeight w:val="127"/>
            </w:trPr>
          </w:trPrChange>
        </w:trPr>
        <w:tc>
          <w:tcPr>
            <w:tcW w:w="0" w:type="auto"/>
            <w:vMerge/>
            <w:tcBorders>
              <w:left w:val="single" w:sz="4" w:space="0" w:color="auto"/>
              <w:right w:val="single" w:sz="4" w:space="0" w:color="auto"/>
            </w:tcBorders>
            <w:vAlign w:val="center"/>
            <w:tcPrChange w:id="2882" w:author="Author" w:date="2025-07-17T18:55:00Z">
              <w:tcPr>
                <w:tcW w:w="0" w:type="auto"/>
                <w:gridSpan w:val="2"/>
                <w:vMerge/>
                <w:tcBorders>
                  <w:left w:val="single" w:sz="4" w:space="0" w:color="auto"/>
                  <w:right w:val="single" w:sz="4" w:space="0" w:color="auto"/>
                </w:tcBorders>
                <w:vAlign w:val="center"/>
              </w:tcPr>
            </w:tcPrChange>
          </w:tcPr>
          <w:p w14:paraId="01CC585F" w14:textId="77777777" w:rsidR="00BD586B" w:rsidRPr="006B4E89" w:rsidRDefault="00BD586B" w:rsidP="002D42BB">
            <w:pPr>
              <w:keepNext/>
              <w:keepLines/>
              <w:rPr>
                <w:szCs w:val="22"/>
                <w:lang w:val="sv-SE"/>
                <w:rPrChange w:id="288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884"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1766D363" w14:textId="77777777" w:rsidR="00BD586B" w:rsidRPr="006B4E89" w:rsidRDefault="00BD586B" w:rsidP="002D42BB">
            <w:pPr>
              <w:pStyle w:val="TableText10"/>
              <w:keepNext/>
              <w:keepLines/>
              <w:rPr>
                <w:sz w:val="22"/>
                <w:szCs w:val="22"/>
                <w:lang w:val="sv-SE"/>
                <w:rPrChange w:id="2885" w:author="Author" w:date="2025-08-06T16:23:00Z" w16du:dateUtc="2025-08-06T14:23:00Z">
                  <w:rPr>
                    <w:sz w:val="22"/>
                    <w:szCs w:val="22"/>
                  </w:rPr>
                </w:rPrChange>
              </w:rPr>
            </w:pPr>
            <w:r w:rsidRPr="006B4E89">
              <w:rPr>
                <w:sz w:val="22"/>
                <w:szCs w:val="22"/>
                <w:lang w:val="sv-SE"/>
                <w:rPrChange w:id="2886" w:author="Author" w:date="2025-08-06T16:23:00Z" w16du:dateUtc="2025-08-06T14:23:00Z">
                  <w:rPr>
                    <w:sz w:val="22"/>
                    <w:szCs w:val="22"/>
                  </w:rPr>
                </w:rPrChange>
              </w:rPr>
              <w:t>Trombocytopeni</w:t>
            </w:r>
          </w:p>
        </w:tc>
        <w:tc>
          <w:tcPr>
            <w:tcW w:w="1195" w:type="pct"/>
            <w:tcBorders>
              <w:top w:val="single" w:sz="4" w:space="0" w:color="auto"/>
              <w:left w:val="single" w:sz="4" w:space="0" w:color="auto"/>
              <w:bottom w:val="single" w:sz="4" w:space="0" w:color="auto"/>
              <w:right w:val="single" w:sz="4" w:space="0" w:color="auto"/>
            </w:tcBorders>
            <w:tcPrChange w:id="2887"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5EC82A26" w14:textId="77777777" w:rsidR="00BD586B" w:rsidRPr="006B4E89" w:rsidRDefault="00BD586B" w:rsidP="002D42BB">
            <w:pPr>
              <w:pStyle w:val="TableText10"/>
              <w:keepNext/>
              <w:keepLines/>
              <w:rPr>
                <w:sz w:val="22"/>
                <w:szCs w:val="22"/>
                <w:lang w:val="sv-SE"/>
                <w:rPrChange w:id="2888" w:author="Author" w:date="2025-08-06T16:23:00Z" w16du:dateUtc="2025-08-06T14:23:00Z">
                  <w:rPr>
                    <w:sz w:val="22"/>
                    <w:szCs w:val="22"/>
                  </w:rPr>
                </w:rPrChange>
              </w:rPr>
            </w:pPr>
            <w:r w:rsidRPr="006B4E89">
              <w:rPr>
                <w:sz w:val="22"/>
                <w:szCs w:val="22"/>
                <w:lang w:val="sv-SE"/>
                <w:rPrChange w:id="2889" w:author="Author" w:date="2025-08-06T16:23:00Z" w16du:dateUtc="2025-08-06T14:23:00Z">
                  <w:rPr>
                    <w:sz w:val="22"/>
                    <w:szCs w:val="22"/>
                  </w:rPr>
                </w:rPrChange>
              </w:rPr>
              <w:t>Mycket vanlig</w:t>
            </w:r>
          </w:p>
        </w:tc>
      </w:tr>
      <w:tr w:rsidR="00BD586B" w:rsidRPr="006B4E89" w14:paraId="6F661BE8" w14:textId="77777777" w:rsidTr="00CC3064">
        <w:trPr>
          <w:trHeight w:val="260"/>
          <w:trPrChange w:id="2890" w:author="Author" w:date="2025-07-17T18:55:00Z">
            <w:trPr>
              <w:trHeight w:val="260"/>
            </w:trPr>
          </w:trPrChange>
        </w:trPr>
        <w:tc>
          <w:tcPr>
            <w:tcW w:w="0" w:type="auto"/>
            <w:vMerge/>
            <w:tcBorders>
              <w:left w:val="single" w:sz="4" w:space="0" w:color="auto"/>
              <w:right w:val="single" w:sz="4" w:space="0" w:color="auto"/>
            </w:tcBorders>
            <w:vAlign w:val="center"/>
            <w:tcPrChange w:id="2891" w:author="Author" w:date="2025-07-17T18:55:00Z">
              <w:tcPr>
                <w:tcW w:w="0" w:type="auto"/>
                <w:gridSpan w:val="2"/>
                <w:vMerge/>
                <w:tcBorders>
                  <w:left w:val="single" w:sz="4" w:space="0" w:color="auto"/>
                  <w:right w:val="single" w:sz="4" w:space="0" w:color="auto"/>
                </w:tcBorders>
                <w:vAlign w:val="center"/>
              </w:tcPr>
            </w:tcPrChange>
          </w:tcPr>
          <w:p w14:paraId="3A6CBC14" w14:textId="77777777" w:rsidR="00BD586B" w:rsidRPr="006B4E89" w:rsidRDefault="00BD586B" w:rsidP="002D42BB">
            <w:pPr>
              <w:keepNext/>
              <w:keepLines/>
              <w:rPr>
                <w:szCs w:val="22"/>
                <w:lang w:val="sv-SE"/>
                <w:rPrChange w:id="2892"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893"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78782135" w14:textId="77777777" w:rsidR="00BD586B" w:rsidRPr="006B4E89" w:rsidRDefault="00BD586B" w:rsidP="002D42BB">
            <w:pPr>
              <w:pStyle w:val="TableText10"/>
              <w:keepNext/>
              <w:keepLines/>
              <w:rPr>
                <w:sz w:val="22"/>
                <w:szCs w:val="22"/>
                <w:lang w:val="sv-SE"/>
                <w:rPrChange w:id="2894" w:author="Author" w:date="2025-08-06T16:23:00Z" w16du:dateUtc="2025-08-06T14:23:00Z">
                  <w:rPr>
                    <w:sz w:val="22"/>
                    <w:szCs w:val="22"/>
                  </w:rPr>
                </w:rPrChange>
              </w:rPr>
            </w:pPr>
            <w:r w:rsidRPr="006B4E89">
              <w:rPr>
                <w:sz w:val="22"/>
                <w:szCs w:val="22"/>
                <w:lang w:val="sv-SE"/>
                <w:rPrChange w:id="2895" w:author="Author" w:date="2025-08-06T16:23:00Z" w16du:dateUtc="2025-08-06T14:23:00Z">
                  <w:rPr>
                    <w:sz w:val="22"/>
                    <w:szCs w:val="22"/>
                  </w:rPr>
                </w:rPrChange>
              </w:rPr>
              <w:t>Hypoprotrombinemi</w:t>
            </w:r>
          </w:p>
        </w:tc>
        <w:tc>
          <w:tcPr>
            <w:tcW w:w="1195" w:type="pct"/>
            <w:tcBorders>
              <w:top w:val="single" w:sz="4" w:space="0" w:color="auto"/>
              <w:left w:val="single" w:sz="4" w:space="0" w:color="auto"/>
              <w:bottom w:val="single" w:sz="4" w:space="0" w:color="auto"/>
              <w:right w:val="single" w:sz="4" w:space="0" w:color="auto"/>
            </w:tcBorders>
            <w:tcPrChange w:id="2896"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339ED535" w14:textId="77777777" w:rsidR="00BD586B" w:rsidRPr="006B4E89" w:rsidRDefault="00BD586B" w:rsidP="002D42BB">
            <w:pPr>
              <w:pStyle w:val="TableText10"/>
              <w:keepNext/>
              <w:keepLines/>
              <w:rPr>
                <w:sz w:val="22"/>
                <w:szCs w:val="22"/>
                <w:lang w:val="sv-SE"/>
                <w:rPrChange w:id="2897" w:author="Author" w:date="2025-08-06T16:23:00Z" w16du:dateUtc="2025-08-06T14:23:00Z">
                  <w:rPr>
                    <w:sz w:val="22"/>
                    <w:szCs w:val="22"/>
                  </w:rPr>
                </w:rPrChange>
              </w:rPr>
            </w:pPr>
            <w:r w:rsidRPr="006B4E89">
              <w:rPr>
                <w:sz w:val="22"/>
                <w:szCs w:val="22"/>
                <w:lang w:val="sv-SE"/>
                <w:rPrChange w:id="2898" w:author="Author" w:date="2025-08-06T16:23:00Z" w16du:dateUtc="2025-08-06T14:23:00Z">
                  <w:rPr>
                    <w:sz w:val="22"/>
                    <w:szCs w:val="22"/>
                  </w:rPr>
                </w:rPrChange>
              </w:rPr>
              <w:t>Ingen känd frekvens</w:t>
            </w:r>
          </w:p>
        </w:tc>
      </w:tr>
      <w:tr w:rsidR="00BD586B" w:rsidRPr="006B4E89" w14:paraId="4253125F" w14:textId="77777777" w:rsidTr="00CC3064">
        <w:trPr>
          <w:trHeight w:val="260"/>
          <w:trPrChange w:id="2899" w:author="Author" w:date="2025-07-17T18:55:00Z">
            <w:trPr>
              <w:trHeight w:val="260"/>
            </w:trPr>
          </w:trPrChange>
        </w:trPr>
        <w:tc>
          <w:tcPr>
            <w:tcW w:w="0" w:type="auto"/>
            <w:vMerge/>
            <w:tcBorders>
              <w:left w:val="single" w:sz="4" w:space="0" w:color="auto"/>
              <w:bottom w:val="single" w:sz="4" w:space="0" w:color="auto"/>
              <w:right w:val="single" w:sz="4" w:space="0" w:color="auto"/>
            </w:tcBorders>
            <w:vAlign w:val="center"/>
            <w:tcPrChange w:id="2900" w:author="Author" w:date="2025-07-17T18:55:00Z">
              <w:tcPr>
                <w:tcW w:w="0" w:type="auto"/>
                <w:gridSpan w:val="2"/>
                <w:vMerge/>
                <w:tcBorders>
                  <w:left w:val="single" w:sz="4" w:space="0" w:color="auto"/>
                  <w:bottom w:val="single" w:sz="4" w:space="0" w:color="auto"/>
                  <w:right w:val="single" w:sz="4" w:space="0" w:color="auto"/>
                </w:tcBorders>
                <w:vAlign w:val="center"/>
              </w:tcPr>
            </w:tcPrChange>
          </w:tcPr>
          <w:p w14:paraId="3B498253" w14:textId="77777777" w:rsidR="00BD586B" w:rsidRPr="006B4E89" w:rsidRDefault="00BD586B" w:rsidP="002D42BB">
            <w:pPr>
              <w:keepNext/>
              <w:keepLines/>
              <w:rPr>
                <w:szCs w:val="22"/>
                <w:lang w:val="sv-SE"/>
                <w:rPrChange w:id="2901"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902"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0E198B7D" w14:textId="77777777" w:rsidR="00BD586B" w:rsidRPr="006B4E89" w:rsidRDefault="00BD586B" w:rsidP="002D42BB">
            <w:pPr>
              <w:pStyle w:val="TableText10"/>
              <w:keepNext/>
              <w:keepLines/>
              <w:rPr>
                <w:sz w:val="22"/>
                <w:szCs w:val="22"/>
                <w:lang w:val="sv-SE"/>
                <w:rPrChange w:id="2903" w:author="Author" w:date="2025-08-06T16:23:00Z" w16du:dateUtc="2025-08-06T14:23:00Z">
                  <w:rPr>
                    <w:sz w:val="22"/>
                    <w:szCs w:val="22"/>
                  </w:rPr>
                </w:rPrChange>
              </w:rPr>
            </w:pPr>
            <w:r w:rsidRPr="006B4E89">
              <w:rPr>
                <w:sz w:val="22"/>
                <w:szCs w:val="22"/>
                <w:lang w:val="sv-SE"/>
                <w:rPrChange w:id="2904" w:author="Author" w:date="2025-08-06T16:23:00Z" w16du:dateUtc="2025-08-06T14:23:00Z">
                  <w:rPr>
                    <w:sz w:val="22"/>
                    <w:szCs w:val="22"/>
                  </w:rPr>
                </w:rPrChange>
              </w:rPr>
              <w:t>Immun trombocytopeni</w:t>
            </w:r>
          </w:p>
        </w:tc>
        <w:tc>
          <w:tcPr>
            <w:tcW w:w="1195" w:type="pct"/>
            <w:tcBorders>
              <w:top w:val="single" w:sz="4" w:space="0" w:color="auto"/>
              <w:left w:val="single" w:sz="4" w:space="0" w:color="auto"/>
              <w:bottom w:val="single" w:sz="4" w:space="0" w:color="auto"/>
              <w:right w:val="single" w:sz="4" w:space="0" w:color="auto"/>
            </w:tcBorders>
            <w:tcPrChange w:id="2905"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0508EC04" w14:textId="77777777" w:rsidR="00BD586B" w:rsidRPr="006B4E89" w:rsidRDefault="00BD586B" w:rsidP="002D42BB">
            <w:pPr>
              <w:pStyle w:val="TableText10"/>
              <w:keepNext/>
              <w:keepLines/>
              <w:rPr>
                <w:sz w:val="22"/>
                <w:szCs w:val="22"/>
                <w:lang w:val="sv-SE"/>
                <w:rPrChange w:id="2906" w:author="Author" w:date="2025-08-06T16:23:00Z" w16du:dateUtc="2025-08-06T14:23:00Z">
                  <w:rPr>
                    <w:sz w:val="22"/>
                    <w:szCs w:val="22"/>
                  </w:rPr>
                </w:rPrChange>
              </w:rPr>
            </w:pPr>
            <w:r w:rsidRPr="006B4E89">
              <w:rPr>
                <w:sz w:val="22"/>
                <w:szCs w:val="22"/>
                <w:lang w:val="sv-SE"/>
                <w:rPrChange w:id="2907" w:author="Author" w:date="2025-08-06T16:23:00Z" w16du:dateUtc="2025-08-06T14:23:00Z">
                  <w:rPr>
                    <w:sz w:val="22"/>
                    <w:szCs w:val="22"/>
                  </w:rPr>
                </w:rPrChange>
              </w:rPr>
              <w:t>Ingen känd frekvens</w:t>
            </w:r>
          </w:p>
        </w:tc>
      </w:tr>
      <w:tr w:rsidR="00F969A4" w:rsidRPr="006B4E89" w14:paraId="56A05B7F" w14:textId="77777777" w:rsidTr="00CC3064">
        <w:trPr>
          <w:trHeight w:val="107"/>
          <w:trPrChange w:id="2908" w:author="Author" w:date="2025-07-17T18:55:00Z">
            <w:trPr>
              <w:trHeight w:val="107"/>
            </w:trPr>
          </w:trPrChange>
        </w:trPr>
        <w:tc>
          <w:tcPr>
            <w:tcW w:w="1464" w:type="pct"/>
            <w:vMerge w:val="restart"/>
            <w:tcBorders>
              <w:top w:val="single" w:sz="4" w:space="0" w:color="auto"/>
              <w:left w:val="single" w:sz="4" w:space="0" w:color="auto"/>
              <w:bottom w:val="single" w:sz="4" w:space="0" w:color="auto"/>
              <w:right w:val="single" w:sz="4" w:space="0" w:color="auto"/>
            </w:tcBorders>
            <w:tcPrChange w:id="2909" w:author="Author" w:date="2025-07-17T18:55: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07F493D7" w14:textId="77777777" w:rsidR="00F969A4" w:rsidRPr="006B4E89" w:rsidRDefault="00F969A4">
            <w:pPr>
              <w:pStyle w:val="TableText10"/>
              <w:rPr>
                <w:sz w:val="22"/>
                <w:szCs w:val="22"/>
                <w:lang w:val="sv-SE"/>
                <w:rPrChange w:id="2910" w:author="Author" w:date="2025-08-06T16:23:00Z" w16du:dateUtc="2025-08-06T14:23:00Z">
                  <w:rPr>
                    <w:sz w:val="22"/>
                    <w:szCs w:val="22"/>
                  </w:rPr>
                </w:rPrChange>
              </w:rPr>
            </w:pPr>
            <w:r w:rsidRPr="006B4E89">
              <w:rPr>
                <w:sz w:val="22"/>
                <w:szCs w:val="22"/>
                <w:lang w:val="sv-SE"/>
                <w:rPrChange w:id="2911" w:author="Author" w:date="2025-08-06T16:23:00Z" w16du:dateUtc="2025-08-06T14:23:00Z">
                  <w:rPr>
                    <w:sz w:val="22"/>
                    <w:szCs w:val="22"/>
                  </w:rPr>
                </w:rPrChange>
              </w:rPr>
              <w:t xml:space="preserve">Immunsystemet </w:t>
            </w:r>
          </w:p>
        </w:tc>
        <w:tc>
          <w:tcPr>
            <w:tcW w:w="2340" w:type="pct"/>
            <w:tcBorders>
              <w:top w:val="single" w:sz="4" w:space="0" w:color="auto"/>
              <w:left w:val="single" w:sz="4" w:space="0" w:color="auto"/>
              <w:bottom w:val="single" w:sz="4" w:space="0" w:color="auto"/>
              <w:right w:val="single" w:sz="4" w:space="0" w:color="auto"/>
            </w:tcBorders>
            <w:tcPrChange w:id="2912"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4CD863F7" w14:textId="77777777" w:rsidR="00F969A4" w:rsidRPr="006B4E89" w:rsidRDefault="00F969A4">
            <w:pPr>
              <w:pStyle w:val="TableText10"/>
              <w:rPr>
                <w:sz w:val="22"/>
                <w:szCs w:val="22"/>
                <w:lang w:val="sv-SE"/>
                <w:rPrChange w:id="2913" w:author="Author" w:date="2025-08-06T16:23:00Z" w16du:dateUtc="2025-08-06T14:23:00Z">
                  <w:rPr>
                    <w:sz w:val="22"/>
                    <w:szCs w:val="22"/>
                  </w:rPr>
                </w:rPrChange>
              </w:rPr>
            </w:pPr>
            <w:r w:rsidRPr="006B4E89">
              <w:rPr>
                <w:sz w:val="22"/>
                <w:szCs w:val="22"/>
                <w:lang w:val="sv-SE"/>
                <w:rPrChange w:id="2914" w:author="Author" w:date="2025-08-06T16:23:00Z" w16du:dateUtc="2025-08-06T14:23:00Z">
                  <w:rPr>
                    <w:sz w:val="22"/>
                    <w:szCs w:val="22"/>
                  </w:rPr>
                </w:rPrChange>
              </w:rPr>
              <w:t>Överkänslighet</w:t>
            </w:r>
          </w:p>
        </w:tc>
        <w:tc>
          <w:tcPr>
            <w:tcW w:w="1195" w:type="pct"/>
            <w:tcBorders>
              <w:top w:val="single" w:sz="4" w:space="0" w:color="auto"/>
              <w:left w:val="single" w:sz="4" w:space="0" w:color="auto"/>
              <w:bottom w:val="single" w:sz="4" w:space="0" w:color="auto"/>
              <w:right w:val="single" w:sz="4" w:space="0" w:color="auto"/>
            </w:tcBorders>
            <w:tcPrChange w:id="2915"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247FD1CD" w14:textId="77777777" w:rsidR="00F969A4" w:rsidRPr="006B4E89" w:rsidRDefault="00F969A4">
            <w:pPr>
              <w:pStyle w:val="TableText10"/>
              <w:rPr>
                <w:sz w:val="22"/>
                <w:szCs w:val="22"/>
                <w:lang w:val="sv-SE"/>
                <w:rPrChange w:id="2916" w:author="Author" w:date="2025-08-06T16:23:00Z" w16du:dateUtc="2025-08-06T14:23:00Z">
                  <w:rPr>
                    <w:sz w:val="22"/>
                    <w:szCs w:val="22"/>
                  </w:rPr>
                </w:rPrChange>
              </w:rPr>
            </w:pPr>
            <w:r w:rsidRPr="006B4E89">
              <w:rPr>
                <w:sz w:val="22"/>
                <w:szCs w:val="22"/>
                <w:lang w:val="sv-SE"/>
                <w:rPrChange w:id="2917" w:author="Author" w:date="2025-08-06T16:23:00Z" w16du:dateUtc="2025-08-06T14:23:00Z">
                  <w:rPr>
                    <w:sz w:val="22"/>
                    <w:szCs w:val="22"/>
                  </w:rPr>
                </w:rPrChange>
              </w:rPr>
              <w:t>Vanlig</w:t>
            </w:r>
          </w:p>
        </w:tc>
      </w:tr>
      <w:tr w:rsidR="006C3D3D" w:rsidRPr="006B4E89" w14:paraId="1E434CC8" w14:textId="77777777" w:rsidTr="00CC3064">
        <w:trPr>
          <w:trHeight w:val="233"/>
          <w:trPrChange w:id="2918" w:author="Author" w:date="2025-07-17T18:55:00Z">
            <w:trPr>
              <w:trHeight w:val="233"/>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2919"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0E2EF8D" w14:textId="77777777" w:rsidR="006C3D3D" w:rsidRPr="006B4E89" w:rsidRDefault="006C3D3D" w:rsidP="006C3D3D">
            <w:pPr>
              <w:rPr>
                <w:szCs w:val="22"/>
                <w:lang w:val="sv-SE"/>
                <w:rPrChange w:id="2920"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921"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7D0CDAF2" w14:textId="77777777" w:rsidR="006C3D3D" w:rsidRPr="006B4E89" w:rsidRDefault="006C3D3D" w:rsidP="006C3D3D">
            <w:pPr>
              <w:pStyle w:val="TableText10"/>
              <w:rPr>
                <w:sz w:val="22"/>
                <w:szCs w:val="22"/>
                <w:lang w:val="sv-SE"/>
                <w:rPrChange w:id="2922" w:author="Author" w:date="2025-08-06T16:23:00Z" w16du:dateUtc="2025-08-06T14:23:00Z">
                  <w:rPr>
                    <w:sz w:val="22"/>
                    <w:szCs w:val="22"/>
                  </w:rPr>
                </w:rPrChange>
              </w:rPr>
            </w:pPr>
            <w:r w:rsidRPr="006B4E89">
              <w:rPr>
                <w:sz w:val="22"/>
                <w:szCs w:val="22"/>
                <w:vertAlign w:val="superscript"/>
                <w:lang w:val="sv-SE"/>
                <w:rPrChange w:id="2923" w:author="Author" w:date="2025-08-06T16:23:00Z" w16du:dateUtc="2025-08-06T14:23:00Z">
                  <w:rPr>
                    <w:sz w:val="22"/>
                    <w:szCs w:val="22"/>
                    <w:vertAlign w:val="superscript"/>
                  </w:rPr>
                </w:rPrChange>
              </w:rPr>
              <w:t>+</w:t>
            </w:r>
            <w:r w:rsidRPr="006B4E89">
              <w:rPr>
                <w:sz w:val="22"/>
                <w:szCs w:val="22"/>
                <w:lang w:val="sv-SE"/>
                <w:rPrChange w:id="2924" w:author="Author" w:date="2025-08-06T16:23:00Z" w16du:dateUtc="2025-08-06T14:23:00Z">
                  <w:rPr>
                    <w:sz w:val="22"/>
                    <w:szCs w:val="22"/>
                  </w:rPr>
                </w:rPrChange>
              </w:rPr>
              <w:t>Anafylaktisk reaktion</w:t>
            </w:r>
          </w:p>
        </w:tc>
        <w:tc>
          <w:tcPr>
            <w:tcW w:w="1195" w:type="pct"/>
            <w:tcBorders>
              <w:top w:val="single" w:sz="4" w:space="0" w:color="auto"/>
              <w:left w:val="single" w:sz="4" w:space="0" w:color="auto"/>
              <w:bottom w:val="single" w:sz="4" w:space="0" w:color="auto"/>
              <w:right w:val="single" w:sz="4" w:space="0" w:color="auto"/>
            </w:tcBorders>
            <w:tcPrChange w:id="2925"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7138773D" w14:textId="77777777" w:rsidR="006C3D3D" w:rsidRPr="006B4E89" w:rsidRDefault="006C3D3D" w:rsidP="006C3D3D">
            <w:pPr>
              <w:pStyle w:val="TableText10"/>
              <w:rPr>
                <w:sz w:val="22"/>
                <w:szCs w:val="22"/>
                <w:lang w:val="sv-SE"/>
                <w:rPrChange w:id="2926" w:author="Author" w:date="2025-08-06T16:23:00Z" w16du:dateUtc="2025-08-06T14:23:00Z">
                  <w:rPr>
                    <w:sz w:val="22"/>
                    <w:szCs w:val="22"/>
                  </w:rPr>
                </w:rPrChange>
              </w:rPr>
            </w:pPr>
            <w:r w:rsidRPr="006B4E89">
              <w:rPr>
                <w:sz w:val="22"/>
                <w:szCs w:val="22"/>
                <w:lang w:val="sv-SE"/>
                <w:rPrChange w:id="2927" w:author="Author" w:date="2025-08-06T16:23:00Z" w16du:dateUtc="2025-08-06T14:23:00Z">
                  <w:rPr>
                    <w:sz w:val="22"/>
                    <w:szCs w:val="22"/>
                  </w:rPr>
                </w:rPrChange>
              </w:rPr>
              <w:t>Mindre vanlig</w:t>
            </w:r>
          </w:p>
        </w:tc>
      </w:tr>
      <w:tr w:rsidR="006C3D3D" w:rsidRPr="006B4E89" w14:paraId="5A4F4164" w14:textId="77777777" w:rsidTr="00CC3064">
        <w:trPr>
          <w:trHeight w:val="233"/>
          <w:trPrChange w:id="2928" w:author="Author" w:date="2025-07-17T18:55:00Z">
            <w:trPr>
              <w:trHeight w:val="233"/>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2929"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16E5649C" w14:textId="77777777" w:rsidR="006C3D3D" w:rsidRPr="006B4E89" w:rsidRDefault="006C3D3D" w:rsidP="006C3D3D">
            <w:pPr>
              <w:rPr>
                <w:szCs w:val="22"/>
                <w:lang w:val="sv-SE"/>
                <w:rPrChange w:id="2930"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931"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795160E0" w14:textId="77777777" w:rsidR="006C3D3D" w:rsidRPr="006B4E89" w:rsidRDefault="006C3D3D" w:rsidP="006C3D3D">
            <w:pPr>
              <w:pStyle w:val="TableText10"/>
              <w:rPr>
                <w:sz w:val="22"/>
                <w:szCs w:val="22"/>
                <w:lang w:val="sv-SE"/>
                <w:rPrChange w:id="2932" w:author="Author" w:date="2025-08-06T16:23:00Z" w16du:dateUtc="2025-08-06T14:23:00Z">
                  <w:rPr>
                    <w:sz w:val="22"/>
                    <w:szCs w:val="22"/>
                  </w:rPr>
                </w:rPrChange>
              </w:rPr>
            </w:pPr>
            <w:r w:rsidRPr="006B4E89">
              <w:rPr>
                <w:sz w:val="22"/>
                <w:szCs w:val="22"/>
                <w:vertAlign w:val="superscript"/>
                <w:lang w:val="sv-SE"/>
                <w:rPrChange w:id="2933" w:author="Author" w:date="2025-08-06T16:23:00Z" w16du:dateUtc="2025-08-06T14:23:00Z">
                  <w:rPr>
                    <w:sz w:val="22"/>
                    <w:szCs w:val="22"/>
                    <w:vertAlign w:val="superscript"/>
                  </w:rPr>
                </w:rPrChange>
              </w:rPr>
              <w:t>+</w:t>
            </w:r>
            <w:r w:rsidRPr="006B4E89">
              <w:rPr>
                <w:sz w:val="22"/>
                <w:szCs w:val="22"/>
                <w:lang w:val="sv-SE"/>
                <w:rPrChange w:id="2934" w:author="Author" w:date="2025-08-06T16:23:00Z" w16du:dateUtc="2025-08-06T14:23:00Z">
                  <w:rPr>
                    <w:sz w:val="22"/>
                    <w:szCs w:val="22"/>
                  </w:rPr>
                </w:rPrChange>
              </w:rPr>
              <w:t>Anafylaktisk chock</w:t>
            </w:r>
          </w:p>
        </w:tc>
        <w:tc>
          <w:tcPr>
            <w:tcW w:w="1195" w:type="pct"/>
            <w:tcBorders>
              <w:top w:val="single" w:sz="4" w:space="0" w:color="auto"/>
              <w:left w:val="single" w:sz="4" w:space="0" w:color="auto"/>
              <w:bottom w:val="single" w:sz="4" w:space="0" w:color="auto"/>
              <w:right w:val="single" w:sz="4" w:space="0" w:color="auto"/>
            </w:tcBorders>
            <w:tcPrChange w:id="2935"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41FE7805" w14:textId="77777777" w:rsidR="006C3D3D" w:rsidRPr="006B4E89" w:rsidRDefault="006C3D3D" w:rsidP="006C3D3D">
            <w:pPr>
              <w:pStyle w:val="TableText10"/>
              <w:rPr>
                <w:sz w:val="22"/>
                <w:szCs w:val="22"/>
                <w:lang w:val="sv-SE"/>
                <w:rPrChange w:id="2936" w:author="Author" w:date="2025-08-06T16:23:00Z" w16du:dateUtc="2025-08-06T14:23:00Z">
                  <w:rPr>
                    <w:sz w:val="22"/>
                    <w:szCs w:val="22"/>
                  </w:rPr>
                </w:rPrChange>
              </w:rPr>
            </w:pPr>
            <w:r w:rsidRPr="006B4E89">
              <w:rPr>
                <w:sz w:val="22"/>
                <w:szCs w:val="22"/>
                <w:lang w:val="sv-SE"/>
                <w:rPrChange w:id="2937" w:author="Author" w:date="2025-08-06T16:23:00Z" w16du:dateUtc="2025-08-06T14:23:00Z">
                  <w:rPr>
                    <w:sz w:val="22"/>
                    <w:szCs w:val="22"/>
                  </w:rPr>
                </w:rPrChange>
              </w:rPr>
              <w:t>Mindre vanlig</w:t>
            </w:r>
          </w:p>
        </w:tc>
      </w:tr>
      <w:tr w:rsidR="006C3D3D" w:rsidRPr="006B4E89" w14:paraId="70E71C7E" w14:textId="77777777" w:rsidTr="00CC3064">
        <w:trPr>
          <w:trHeight w:val="233"/>
          <w:trPrChange w:id="2938" w:author="Author" w:date="2025-07-17T18:55:00Z">
            <w:trPr>
              <w:trHeight w:val="233"/>
            </w:trPr>
          </w:trPrChange>
        </w:trPr>
        <w:tc>
          <w:tcPr>
            <w:tcW w:w="1464" w:type="pct"/>
            <w:vMerge w:val="restart"/>
            <w:tcBorders>
              <w:top w:val="single" w:sz="4" w:space="0" w:color="auto"/>
              <w:left w:val="single" w:sz="4" w:space="0" w:color="auto"/>
              <w:bottom w:val="single" w:sz="4" w:space="0" w:color="auto"/>
              <w:right w:val="single" w:sz="4" w:space="0" w:color="auto"/>
            </w:tcBorders>
            <w:tcPrChange w:id="2939" w:author="Author" w:date="2025-07-17T18:55: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2D8C708C" w14:textId="77777777" w:rsidR="006C3D3D" w:rsidRPr="006B4E89" w:rsidRDefault="006C3D3D" w:rsidP="006C3D3D">
            <w:pPr>
              <w:pStyle w:val="TableText10"/>
              <w:keepNext/>
              <w:keepLines/>
              <w:rPr>
                <w:sz w:val="22"/>
                <w:szCs w:val="22"/>
                <w:lang w:val="sv-SE"/>
                <w:rPrChange w:id="2940" w:author="Author" w:date="2025-08-06T16:23:00Z" w16du:dateUtc="2025-08-06T14:23:00Z">
                  <w:rPr>
                    <w:sz w:val="22"/>
                    <w:szCs w:val="22"/>
                  </w:rPr>
                </w:rPrChange>
              </w:rPr>
            </w:pPr>
            <w:r w:rsidRPr="006B4E89">
              <w:rPr>
                <w:sz w:val="22"/>
                <w:szCs w:val="22"/>
                <w:lang w:val="sv-SE"/>
                <w:rPrChange w:id="2941" w:author="Author" w:date="2025-08-06T16:23:00Z" w16du:dateUtc="2025-08-06T14:23:00Z">
                  <w:rPr>
                    <w:sz w:val="22"/>
                    <w:szCs w:val="22"/>
                  </w:rPr>
                </w:rPrChange>
              </w:rPr>
              <w:t xml:space="preserve">Metabolism och nutrition </w:t>
            </w:r>
          </w:p>
        </w:tc>
        <w:tc>
          <w:tcPr>
            <w:tcW w:w="2340" w:type="pct"/>
            <w:tcBorders>
              <w:top w:val="single" w:sz="4" w:space="0" w:color="auto"/>
              <w:left w:val="single" w:sz="4" w:space="0" w:color="auto"/>
              <w:bottom w:val="single" w:sz="4" w:space="0" w:color="auto"/>
              <w:right w:val="single" w:sz="4" w:space="0" w:color="auto"/>
            </w:tcBorders>
            <w:tcPrChange w:id="2942"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7FC66ED1" w14:textId="77777777" w:rsidR="006C3D3D" w:rsidRPr="006B4E89" w:rsidRDefault="006C3D3D" w:rsidP="006C3D3D">
            <w:pPr>
              <w:pStyle w:val="TableText10"/>
              <w:keepNext/>
              <w:keepLines/>
              <w:rPr>
                <w:sz w:val="22"/>
                <w:szCs w:val="22"/>
                <w:lang w:val="sv-SE"/>
                <w:rPrChange w:id="2943" w:author="Author" w:date="2025-08-06T16:23:00Z" w16du:dateUtc="2025-08-06T14:23:00Z">
                  <w:rPr>
                    <w:sz w:val="22"/>
                    <w:szCs w:val="22"/>
                  </w:rPr>
                </w:rPrChange>
              </w:rPr>
            </w:pPr>
            <w:r w:rsidRPr="006B4E89">
              <w:rPr>
                <w:sz w:val="22"/>
                <w:szCs w:val="22"/>
                <w:lang w:val="sv-SE"/>
                <w:rPrChange w:id="2944" w:author="Author" w:date="2025-08-06T16:23:00Z" w16du:dateUtc="2025-08-06T14:23:00Z">
                  <w:rPr>
                    <w:sz w:val="22"/>
                    <w:szCs w:val="22"/>
                  </w:rPr>
                </w:rPrChange>
              </w:rPr>
              <w:t>Viktminskning</w:t>
            </w:r>
          </w:p>
        </w:tc>
        <w:tc>
          <w:tcPr>
            <w:tcW w:w="1195" w:type="pct"/>
            <w:tcBorders>
              <w:top w:val="single" w:sz="4" w:space="0" w:color="auto"/>
              <w:left w:val="single" w:sz="4" w:space="0" w:color="auto"/>
              <w:bottom w:val="single" w:sz="4" w:space="0" w:color="auto"/>
              <w:right w:val="single" w:sz="4" w:space="0" w:color="auto"/>
            </w:tcBorders>
            <w:tcPrChange w:id="2945"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7A963E76" w14:textId="77777777" w:rsidR="006C3D3D" w:rsidRPr="006B4E89" w:rsidRDefault="006C3D3D" w:rsidP="006C3D3D">
            <w:pPr>
              <w:pStyle w:val="TableText10"/>
              <w:keepNext/>
              <w:keepLines/>
              <w:rPr>
                <w:sz w:val="22"/>
                <w:szCs w:val="22"/>
                <w:lang w:val="sv-SE"/>
                <w:rPrChange w:id="2946" w:author="Author" w:date="2025-08-06T16:23:00Z" w16du:dateUtc="2025-08-06T14:23:00Z">
                  <w:rPr>
                    <w:sz w:val="22"/>
                    <w:szCs w:val="22"/>
                  </w:rPr>
                </w:rPrChange>
              </w:rPr>
            </w:pPr>
            <w:r w:rsidRPr="006B4E89">
              <w:rPr>
                <w:sz w:val="22"/>
                <w:szCs w:val="22"/>
                <w:lang w:val="sv-SE"/>
                <w:rPrChange w:id="2947" w:author="Author" w:date="2025-08-06T16:23:00Z" w16du:dateUtc="2025-08-06T14:23:00Z">
                  <w:rPr>
                    <w:sz w:val="22"/>
                    <w:szCs w:val="22"/>
                  </w:rPr>
                </w:rPrChange>
              </w:rPr>
              <w:t>Mycket Vanlig</w:t>
            </w:r>
          </w:p>
        </w:tc>
      </w:tr>
      <w:tr w:rsidR="006C3D3D" w:rsidRPr="006B4E89" w14:paraId="22328954" w14:textId="77777777" w:rsidTr="00CC3064">
        <w:trPr>
          <w:trHeight w:val="233"/>
          <w:trPrChange w:id="2948" w:author="Author" w:date="2025-07-17T18:55:00Z">
            <w:trPr>
              <w:trHeight w:val="233"/>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2949"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D3CEFB4" w14:textId="77777777" w:rsidR="006C3D3D" w:rsidRPr="006B4E89" w:rsidRDefault="006C3D3D" w:rsidP="006C3D3D">
            <w:pPr>
              <w:rPr>
                <w:szCs w:val="22"/>
                <w:lang w:val="sv-SE"/>
                <w:rPrChange w:id="2950"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951"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55C4B5D0" w14:textId="77777777" w:rsidR="006C3D3D" w:rsidRPr="006B4E89" w:rsidRDefault="006C3D3D" w:rsidP="006C3D3D">
            <w:pPr>
              <w:pStyle w:val="TableText10"/>
              <w:keepNext/>
              <w:keepLines/>
              <w:rPr>
                <w:sz w:val="22"/>
                <w:szCs w:val="22"/>
                <w:lang w:val="sv-SE"/>
                <w:rPrChange w:id="2952" w:author="Author" w:date="2025-08-06T16:23:00Z" w16du:dateUtc="2025-08-06T14:23:00Z">
                  <w:rPr>
                    <w:sz w:val="22"/>
                    <w:szCs w:val="22"/>
                  </w:rPr>
                </w:rPrChange>
              </w:rPr>
            </w:pPr>
            <w:r w:rsidRPr="006B4E89">
              <w:rPr>
                <w:sz w:val="22"/>
                <w:szCs w:val="22"/>
                <w:lang w:val="sv-SE"/>
                <w:rPrChange w:id="2953" w:author="Author" w:date="2025-08-06T16:23:00Z" w16du:dateUtc="2025-08-06T14:23:00Z">
                  <w:rPr>
                    <w:sz w:val="22"/>
                    <w:szCs w:val="22"/>
                  </w:rPr>
                </w:rPrChange>
              </w:rPr>
              <w:t>Anorexi</w:t>
            </w:r>
          </w:p>
        </w:tc>
        <w:tc>
          <w:tcPr>
            <w:tcW w:w="1195" w:type="pct"/>
            <w:tcBorders>
              <w:top w:val="single" w:sz="4" w:space="0" w:color="auto"/>
              <w:left w:val="single" w:sz="4" w:space="0" w:color="auto"/>
              <w:bottom w:val="single" w:sz="4" w:space="0" w:color="auto"/>
              <w:right w:val="single" w:sz="4" w:space="0" w:color="auto"/>
            </w:tcBorders>
            <w:tcPrChange w:id="2954"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767FDC47" w14:textId="77777777" w:rsidR="006C3D3D" w:rsidRPr="006B4E89" w:rsidRDefault="006C3D3D" w:rsidP="006C3D3D">
            <w:pPr>
              <w:pStyle w:val="TableText10"/>
              <w:keepNext/>
              <w:keepLines/>
              <w:rPr>
                <w:sz w:val="22"/>
                <w:szCs w:val="22"/>
                <w:lang w:val="sv-SE"/>
                <w:rPrChange w:id="2955" w:author="Author" w:date="2025-08-06T16:23:00Z" w16du:dateUtc="2025-08-06T14:23:00Z">
                  <w:rPr>
                    <w:sz w:val="22"/>
                    <w:szCs w:val="22"/>
                  </w:rPr>
                </w:rPrChange>
              </w:rPr>
            </w:pPr>
            <w:r w:rsidRPr="006B4E89">
              <w:rPr>
                <w:sz w:val="22"/>
                <w:szCs w:val="22"/>
                <w:lang w:val="sv-SE"/>
                <w:rPrChange w:id="2956" w:author="Author" w:date="2025-08-06T16:23:00Z" w16du:dateUtc="2025-08-06T14:23:00Z">
                  <w:rPr>
                    <w:sz w:val="22"/>
                    <w:szCs w:val="22"/>
                  </w:rPr>
                </w:rPrChange>
              </w:rPr>
              <w:t>Mycket Vanlig</w:t>
            </w:r>
          </w:p>
        </w:tc>
      </w:tr>
      <w:tr w:rsidR="006C3D3D" w:rsidRPr="006B4E89" w14:paraId="03993773" w14:textId="77777777" w:rsidTr="00CC3064">
        <w:trPr>
          <w:trHeight w:val="232"/>
          <w:trPrChange w:id="2957" w:author="Author" w:date="2025-07-17T18:55:00Z">
            <w:trPr>
              <w:trHeight w:val="232"/>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2958"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07CB26F9" w14:textId="77777777" w:rsidR="006C3D3D" w:rsidRPr="006B4E89" w:rsidRDefault="006C3D3D" w:rsidP="006C3D3D">
            <w:pPr>
              <w:rPr>
                <w:szCs w:val="22"/>
                <w:lang w:val="sv-SE"/>
                <w:rPrChange w:id="2959"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960"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17A2CE90" w14:textId="77777777" w:rsidR="006C3D3D" w:rsidRPr="006B4E89" w:rsidRDefault="006C3D3D" w:rsidP="006C3D3D">
            <w:pPr>
              <w:pStyle w:val="TableText10"/>
              <w:keepNext/>
              <w:keepLines/>
              <w:rPr>
                <w:sz w:val="22"/>
                <w:szCs w:val="22"/>
                <w:lang w:val="sv-SE"/>
                <w:rPrChange w:id="2961" w:author="Author" w:date="2025-08-06T16:23:00Z" w16du:dateUtc="2025-08-06T14:23:00Z">
                  <w:rPr>
                    <w:sz w:val="22"/>
                    <w:szCs w:val="22"/>
                  </w:rPr>
                </w:rPrChange>
              </w:rPr>
            </w:pPr>
            <w:r w:rsidRPr="006B4E89">
              <w:rPr>
                <w:sz w:val="22"/>
                <w:szCs w:val="22"/>
                <w:lang w:val="sv-SE"/>
                <w:rPrChange w:id="2962" w:author="Author" w:date="2025-08-06T16:23:00Z" w16du:dateUtc="2025-08-06T14:23:00Z">
                  <w:rPr>
                    <w:sz w:val="22"/>
                    <w:szCs w:val="22"/>
                  </w:rPr>
                </w:rPrChange>
              </w:rPr>
              <w:t>Tumörlyssyndrom</w:t>
            </w:r>
          </w:p>
        </w:tc>
        <w:tc>
          <w:tcPr>
            <w:tcW w:w="1195" w:type="pct"/>
            <w:tcBorders>
              <w:top w:val="single" w:sz="4" w:space="0" w:color="auto"/>
              <w:left w:val="single" w:sz="4" w:space="0" w:color="auto"/>
              <w:bottom w:val="single" w:sz="4" w:space="0" w:color="auto"/>
              <w:right w:val="single" w:sz="4" w:space="0" w:color="auto"/>
            </w:tcBorders>
            <w:tcPrChange w:id="2963"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5BDB3550" w14:textId="77777777" w:rsidR="006C3D3D" w:rsidRPr="006B4E89" w:rsidRDefault="006C3D3D" w:rsidP="006C3D3D">
            <w:pPr>
              <w:pStyle w:val="TableText10"/>
              <w:widowControl w:val="0"/>
              <w:rPr>
                <w:sz w:val="22"/>
                <w:szCs w:val="22"/>
                <w:lang w:val="sv-SE"/>
                <w:rPrChange w:id="2964" w:author="Author" w:date="2025-08-06T16:23:00Z" w16du:dateUtc="2025-08-06T14:23:00Z">
                  <w:rPr>
                    <w:sz w:val="22"/>
                    <w:szCs w:val="22"/>
                  </w:rPr>
                </w:rPrChange>
              </w:rPr>
            </w:pPr>
            <w:r w:rsidRPr="006B4E89">
              <w:rPr>
                <w:sz w:val="22"/>
                <w:szCs w:val="22"/>
                <w:lang w:val="sv-SE"/>
                <w:rPrChange w:id="2965" w:author="Author" w:date="2025-08-06T16:23:00Z" w16du:dateUtc="2025-08-06T14:23:00Z">
                  <w:rPr>
                    <w:sz w:val="22"/>
                    <w:szCs w:val="22"/>
                  </w:rPr>
                </w:rPrChange>
              </w:rPr>
              <w:t>Ingen känd frekvens</w:t>
            </w:r>
          </w:p>
        </w:tc>
      </w:tr>
      <w:tr w:rsidR="006C3D3D" w:rsidRPr="006B4E89" w14:paraId="27D0F1A3" w14:textId="77777777" w:rsidTr="00CC3064">
        <w:trPr>
          <w:trHeight w:val="232"/>
          <w:trPrChange w:id="2966" w:author="Author" w:date="2025-07-17T18:55:00Z">
            <w:trPr>
              <w:trHeight w:val="232"/>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2967"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27F0F425" w14:textId="77777777" w:rsidR="006C3D3D" w:rsidRPr="006B4E89" w:rsidRDefault="006C3D3D" w:rsidP="006C3D3D">
            <w:pPr>
              <w:rPr>
                <w:szCs w:val="22"/>
                <w:lang w:val="sv-SE"/>
                <w:rPrChange w:id="2968"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969"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61D30036" w14:textId="77777777" w:rsidR="006C3D3D" w:rsidRPr="006B4E89" w:rsidRDefault="006C3D3D" w:rsidP="006C3D3D">
            <w:pPr>
              <w:pStyle w:val="TableText10"/>
              <w:keepNext/>
              <w:keepLines/>
              <w:rPr>
                <w:sz w:val="22"/>
                <w:szCs w:val="22"/>
                <w:lang w:val="sv-SE"/>
                <w:rPrChange w:id="2970" w:author="Author" w:date="2025-08-06T16:23:00Z" w16du:dateUtc="2025-08-06T14:23:00Z">
                  <w:rPr>
                    <w:sz w:val="22"/>
                    <w:szCs w:val="22"/>
                  </w:rPr>
                </w:rPrChange>
              </w:rPr>
            </w:pPr>
            <w:r w:rsidRPr="006B4E89">
              <w:rPr>
                <w:sz w:val="22"/>
                <w:szCs w:val="22"/>
                <w:lang w:val="sv-SE"/>
                <w:rPrChange w:id="2971" w:author="Author" w:date="2025-08-06T16:23:00Z" w16du:dateUtc="2025-08-06T14:23:00Z">
                  <w:rPr>
                    <w:sz w:val="22"/>
                    <w:szCs w:val="22"/>
                  </w:rPr>
                </w:rPrChange>
              </w:rPr>
              <w:t>Hyperkalemi</w:t>
            </w:r>
          </w:p>
        </w:tc>
        <w:tc>
          <w:tcPr>
            <w:tcW w:w="1195" w:type="pct"/>
            <w:tcBorders>
              <w:top w:val="single" w:sz="4" w:space="0" w:color="auto"/>
              <w:left w:val="single" w:sz="4" w:space="0" w:color="auto"/>
              <w:bottom w:val="single" w:sz="4" w:space="0" w:color="auto"/>
              <w:right w:val="single" w:sz="4" w:space="0" w:color="auto"/>
            </w:tcBorders>
            <w:tcPrChange w:id="2972"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76BC1079" w14:textId="77777777" w:rsidR="006C3D3D" w:rsidRPr="006B4E89" w:rsidRDefault="006C3D3D" w:rsidP="006C3D3D">
            <w:pPr>
              <w:pStyle w:val="TableText10"/>
              <w:keepNext/>
              <w:keepLines/>
              <w:rPr>
                <w:sz w:val="22"/>
                <w:szCs w:val="22"/>
                <w:lang w:val="sv-SE"/>
                <w:rPrChange w:id="2973" w:author="Author" w:date="2025-08-06T16:23:00Z" w16du:dateUtc="2025-08-06T14:23:00Z">
                  <w:rPr>
                    <w:sz w:val="22"/>
                    <w:szCs w:val="22"/>
                  </w:rPr>
                </w:rPrChange>
              </w:rPr>
            </w:pPr>
            <w:r w:rsidRPr="006B4E89">
              <w:rPr>
                <w:sz w:val="22"/>
                <w:szCs w:val="22"/>
                <w:lang w:val="sv-SE"/>
                <w:rPrChange w:id="2974" w:author="Author" w:date="2025-08-06T16:23:00Z" w16du:dateUtc="2025-08-06T14:23:00Z">
                  <w:rPr>
                    <w:sz w:val="22"/>
                    <w:szCs w:val="22"/>
                  </w:rPr>
                </w:rPrChange>
              </w:rPr>
              <w:t>Ingen känd frekvens</w:t>
            </w:r>
          </w:p>
        </w:tc>
      </w:tr>
      <w:tr w:rsidR="006C3D3D" w:rsidRPr="006B4E89" w14:paraId="36929D97" w14:textId="77777777" w:rsidTr="00CC3064">
        <w:trPr>
          <w:trHeight w:val="120"/>
          <w:trPrChange w:id="2975" w:author="Author" w:date="2025-07-17T18:55:00Z">
            <w:trPr>
              <w:trHeight w:val="120"/>
            </w:trPr>
          </w:trPrChange>
        </w:trPr>
        <w:tc>
          <w:tcPr>
            <w:tcW w:w="1464" w:type="pct"/>
            <w:vMerge w:val="restart"/>
            <w:tcBorders>
              <w:top w:val="single" w:sz="4" w:space="0" w:color="auto"/>
              <w:left w:val="single" w:sz="4" w:space="0" w:color="auto"/>
              <w:bottom w:val="single" w:sz="4" w:space="0" w:color="auto"/>
              <w:right w:val="single" w:sz="4" w:space="0" w:color="auto"/>
            </w:tcBorders>
            <w:tcPrChange w:id="2976" w:author="Author" w:date="2025-07-17T18:55: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15D2C179" w14:textId="77777777" w:rsidR="006C3D3D" w:rsidRPr="006B4E89" w:rsidRDefault="006C3D3D" w:rsidP="006C3D3D">
            <w:pPr>
              <w:pStyle w:val="TableText10"/>
              <w:rPr>
                <w:sz w:val="22"/>
                <w:szCs w:val="22"/>
                <w:lang w:val="sv-SE"/>
                <w:rPrChange w:id="2977" w:author="Author" w:date="2025-08-06T16:23:00Z" w16du:dateUtc="2025-08-06T14:23:00Z">
                  <w:rPr>
                    <w:sz w:val="22"/>
                    <w:szCs w:val="22"/>
                  </w:rPr>
                </w:rPrChange>
              </w:rPr>
            </w:pPr>
            <w:r w:rsidRPr="006B4E89">
              <w:rPr>
                <w:sz w:val="22"/>
                <w:szCs w:val="22"/>
                <w:lang w:val="sv-SE"/>
                <w:rPrChange w:id="2978" w:author="Author" w:date="2025-08-06T16:23:00Z" w16du:dateUtc="2025-08-06T14:23:00Z">
                  <w:rPr>
                    <w:sz w:val="22"/>
                    <w:szCs w:val="22"/>
                  </w:rPr>
                </w:rPrChange>
              </w:rPr>
              <w:t xml:space="preserve">Psykiska störningar </w:t>
            </w:r>
          </w:p>
        </w:tc>
        <w:tc>
          <w:tcPr>
            <w:tcW w:w="2340" w:type="pct"/>
            <w:tcBorders>
              <w:top w:val="single" w:sz="4" w:space="0" w:color="auto"/>
              <w:left w:val="single" w:sz="4" w:space="0" w:color="auto"/>
              <w:bottom w:val="single" w:sz="4" w:space="0" w:color="auto"/>
              <w:right w:val="single" w:sz="4" w:space="0" w:color="auto"/>
            </w:tcBorders>
            <w:tcPrChange w:id="2979"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51550ED4" w14:textId="77777777" w:rsidR="006C3D3D" w:rsidRPr="006B4E89" w:rsidRDefault="006C3D3D" w:rsidP="006C3D3D">
            <w:pPr>
              <w:pStyle w:val="TableText10"/>
              <w:rPr>
                <w:sz w:val="22"/>
                <w:szCs w:val="22"/>
                <w:lang w:val="sv-SE"/>
                <w:rPrChange w:id="2980" w:author="Author" w:date="2025-08-06T16:23:00Z" w16du:dateUtc="2025-08-06T14:23:00Z">
                  <w:rPr>
                    <w:sz w:val="22"/>
                    <w:szCs w:val="22"/>
                  </w:rPr>
                </w:rPrChange>
              </w:rPr>
            </w:pPr>
            <w:r w:rsidRPr="006B4E89">
              <w:rPr>
                <w:sz w:val="22"/>
                <w:szCs w:val="22"/>
                <w:lang w:val="sv-SE"/>
                <w:rPrChange w:id="2981" w:author="Author" w:date="2025-08-06T16:23:00Z" w16du:dateUtc="2025-08-06T14:23:00Z">
                  <w:rPr>
                    <w:sz w:val="22"/>
                    <w:szCs w:val="22"/>
                  </w:rPr>
                </w:rPrChange>
              </w:rPr>
              <w:t>Insomnia</w:t>
            </w:r>
          </w:p>
        </w:tc>
        <w:tc>
          <w:tcPr>
            <w:tcW w:w="1195" w:type="pct"/>
            <w:tcBorders>
              <w:top w:val="single" w:sz="4" w:space="0" w:color="auto"/>
              <w:left w:val="single" w:sz="4" w:space="0" w:color="auto"/>
              <w:bottom w:val="single" w:sz="4" w:space="0" w:color="auto"/>
              <w:right w:val="single" w:sz="4" w:space="0" w:color="auto"/>
            </w:tcBorders>
            <w:tcPrChange w:id="2982"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4726CCFB" w14:textId="77777777" w:rsidR="006C3D3D" w:rsidRPr="006B4E89" w:rsidRDefault="006C3D3D" w:rsidP="006C3D3D">
            <w:pPr>
              <w:pStyle w:val="TableText10"/>
              <w:rPr>
                <w:sz w:val="22"/>
                <w:szCs w:val="22"/>
                <w:lang w:val="sv-SE"/>
                <w:rPrChange w:id="2983" w:author="Author" w:date="2025-08-06T16:23:00Z" w16du:dateUtc="2025-08-06T14:23:00Z">
                  <w:rPr>
                    <w:sz w:val="22"/>
                    <w:szCs w:val="22"/>
                  </w:rPr>
                </w:rPrChange>
              </w:rPr>
            </w:pPr>
            <w:r w:rsidRPr="006B4E89">
              <w:rPr>
                <w:sz w:val="22"/>
                <w:szCs w:val="22"/>
                <w:lang w:val="sv-SE"/>
                <w:rPrChange w:id="2984" w:author="Author" w:date="2025-08-06T16:23:00Z" w16du:dateUtc="2025-08-06T14:23:00Z">
                  <w:rPr>
                    <w:sz w:val="22"/>
                    <w:szCs w:val="22"/>
                  </w:rPr>
                </w:rPrChange>
              </w:rPr>
              <w:t>Mycket vanlig</w:t>
            </w:r>
          </w:p>
        </w:tc>
      </w:tr>
      <w:tr w:rsidR="006C3D3D" w:rsidRPr="006B4E89" w14:paraId="417C5FB3" w14:textId="77777777" w:rsidTr="00CC3064">
        <w:trPr>
          <w:trHeight w:val="120"/>
          <w:trPrChange w:id="2985"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2986"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31B46C9E" w14:textId="77777777" w:rsidR="006C3D3D" w:rsidRPr="006B4E89" w:rsidRDefault="006C3D3D" w:rsidP="006C3D3D">
            <w:pPr>
              <w:rPr>
                <w:szCs w:val="22"/>
                <w:lang w:val="sv-SE"/>
                <w:rPrChange w:id="2987"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2988"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71B7BD2A" w14:textId="77777777" w:rsidR="006C3D3D" w:rsidRPr="006B4E89" w:rsidRDefault="006C3D3D" w:rsidP="006C3D3D">
            <w:pPr>
              <w:pStyle w:val="TableText10"/>
              <w:rPr>
                <w:sz w:val="22"/>
                <w:szCs w:val="22"/>
                <w:lang w:val="sv-SE"/>
                <w:rPrChange w:id="2989" w:author="Author" w:date="2025-08-06T16:23:00Z" w16du:dateUtc="2025-08-06T14:23:00Z">
                  <w:rPr>
                    <w:sz w:val="22"/>
                    <w:szCs w:val="22"/>
                  </w:rPr>
                </w:rPrChange>
              </w:rPr>
            </w:pPr>
            <w:r w:rsidRPr="006B4E89">
              <w:rPr>
                <w:sz w:val="22"/>
                <w:szCs w:val="22"/>
                <w:lang w:val="sv-SE"/>
                <w:rPrChange w:id="2990" w:author="Author" w:date="2025-08-06T16:23:00Z" w16du:dateUtc="2025-08-06T14:23:00Z">
                  <w:rPr>
                    <w:sz w:val="22"/>
                    <w:szCs w:val="22"/>
                  </w:rPr>
                </w:rPrChange>
              </w:rPr>
              <w:t>Ångest</w:t>
            </w:r>
          </w:p>
        </w:tc>
        <w:tc>
          <w:tcPr>
            <w:tcW w:w="1195" w:type="pct"/>
            <w:tcBorders>
              <w:top w:val="single" w:sz="4" w:space="0" w:color="auto"/>
              <w:left w:val="single" w:sz="4" w:space="0" w:color="auto"/>
              <w:bottom w:val="single" w:sz="4" w:space="0" w:color="auto"/>
              <w:right w:val="single" w:sz="4" w:space="0" w:color="auto"/>
            </w:tcBorders>
            <w:tcPrChange w:id="2991"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30E0F74F" w14:textId="77777777" w:rsidR="006C3D3D" w:rsidRPr="006B4E89" w:rsidRDefault="006C3D3D" w:rsidP="006C3D3D">
            <w:pPr>
              <w:pStyle w:val="TableText10"/>
              <w:rPr>
                <w:sz w:val="22"/>
                <w:szCs w:val="22"/>
                <w:lang w:val="sv-SE"/>
                <w:rPrChange w:id="2992" w:author="Author" w:date="2025-08-06T16:23:00Z" w16du:dateUtc="2025-08-06T14:23:00Z">
                  <w:rPr>
                    <w:sz w:val="22"/>
                    <w:szCs w:val="22"/>
                  </w:rPr>
                </w:rPrChange>
              </w:rPr>
            </w:pPr>
            <w:r w:rsidRPr="006B4E89">
              <w:rPr>
                <w:sz w:val="22"/>
                <w:szCs w:val="22"/>
                <w:lang w:val="sv-SE"/>
                <w:rPrChange w:id="2993" w:author="Author" w:date="2025-08-06T16:23:00Z" w16du:dateUtc="2025-08-06T14:23:00Z">
                  <w:rPr>
                    <w:sz w:val="22"/>
                    <w:szCs w:val="22"/>
                  </w:rPr>
                </w:rPrChange>
              </w:rPr>
              <w:t>Vanlig</w:t>
            </w:r>
          </w:p>
        </w:tc>
      </w:tr>
      <w:tr w:rsidR="00285DEC" w:rsidRPr="006B4E89" w14:paraId="3527B436" w14:textId="77777777" w:rsidTr="00285DEC">
        <w:trPr>
          <w:trHeight w:val="70"/>
          <w:trPrChange w:id="2994" w:author="Author" w:date="2025-07-17T18:55:00Z">
            <w:trPr>
              <w:trHeight w:val="516"/>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2995"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B70333D" w14:textId="77777777" w:rsidR="00285DEC" w:rsidRPr="006B4E89" w:rsidRDefault="00285DEC" w:rsidP="006C3D3D">
            <w:pPr>
              <w:rPr>
                <w:szCs w:val="22"/>
                <w:lang w:val="sv-SE"/>
                <w:rPrChange w:id="2996" w:author="Author" w:date="2025-08-06T16:23:00Z" w16du:dateUtc="2025-08-06T14:23:00Z">
                  <w:rPr>
                    <w:szCs w:val="22"/>
                  </w:rPr>
                </w:rPrChange>
              </w:rPr>
            </w:pPr>
          </w:p>
        </w:tc>
        <w:tc>
          <w:tcPr>
            <w:tcW w:w="2340" w:type="pct"/>
            <w:tcBorders>
              <w:top w:val="single" w:sz="4" w:space="0" w:color="auto"/>
              <w:left w:val="single" w:sz="4" w:space="0" w:color="auto"/>
              <w:right w:val="single" w:sz="4" w:space="0" w:color="auto"/>
            </w:tcBorders>
            <w:tcPrChange w:id="2997" w:author="Author" w:date="2025-07-17T18:55:00Z">
              <w:tcPr>
                <w:tcW w:w="2340" w:type="pct"/>
                <w:gridSpan w:val="2"/>
                <w:tcBorders>
                  <w:top w:val="single" w:sz="4" w:space="0" w:color="auto"/>
                  <w:left w:val="single" w:sz="4" w:space="0" w:color="auto"/>
                  <w:right w:val="single" w:sz="4" w:space="0" w:color="auto"/>
                </w:tcBorders>
              </w:tcPr>
            </w:tcPrChange>
          </w:tcPr>
          <w:p w14:paraId="7A6A837F" w14:textId="77777777" w:rsidR="00285DEC" w:rsidRPr="006B4E89" w:rsidRDefault="00285DEC" w:rsidP="006C3D3D">
            <w:pPr>
              <w:pStyle w:val="TableText10"/>
              <w:rPr>
                <w:sz w:val="22"/>
                <w:szCs w:val="22"/>
                <w:lang w:val="sv-SE"/>
                <w:rPrChange w:id="2998" w:author="Author" w:date="2025-08-06T16:23:00Z" w16du:dateUtc="2025-08-06T14:23:00Z">
                  <w:rPr>
                    <w:sz w:val="22"/>
                    <w:szCs w:val="22"/>
                  </w:rPr>
                </w:rPrChange>
              </w:rPr>
            </w:pPr>
            <w:r w:rsidRPr="006B4E89">
              <w:rPr>
                <w:sz w:val="22"/>
                <w:szCs w:val="22"/>
                <w:lang w:val="sv-SE"/>
                <w:rPrChange w:id="2999" w:author="Author" w:date="2025-08-06T16:23:00Z" w16du:dateUtc="2025-08-06T14:23:00Z">
                  <w:rPr>
                    <w:sz w:val="22"/>
                    <w:szCs w:val="22"/>
                  </w:rPr>
                </w:rPrChange>
              </w:rPr>
              <w:t>Depression</w:t>
            </w:r>
          </w:p>
        </w:tc>
        <w:tc>
          <w:tcPr>
            <w:tcW w:w="1195" w:type="pct"/>
            <w:tcBorders>
              <w:top w:val="single" w:sz="4" w:space="0" w:color="auto"/>
              <w:left w:val="single" w:sz="4" w:space="0" w:color="auto"/>
              <w:right w:val="single" w:sz="4" w:space="0" w:color="auto"/>
            </w:tcBorders>
            <w:tcPrChange w:id="3000" w:author="Author" w:date="2025-07-17T18:55:00Z">
              <w:tcPr>
                <w:tcW w:w="1195" w:type="pct"/>
                <w:gridSpan w:val="2"/>
                <w:tcBorders>
                  <w:top w:val="single" w:sz="4" w:space="0" w:color="auto"/>
                  <w:left w:val="single" w:sz="4" w:space="0" w:color="auto"/>
                  <w:right w:val="single" w:sz="4" w:space="0" w:color="auto"/>
                </w:tcBorders>
              </w:tcPr>
            </w:tcPrChange>
          </w:tcPr>
          <w:p w14:paraId="6343A542" w14:textId="77777777" w:rsidR="00285DEC" w:rsidRPr="006B4E89" w:rsidRDefault="00285DEC" w:rsidP="006C3D3D">
            <w:pPr>
              <w:pStyle w:val="TableText10"/>
              <w:rPr>
                <w:sz w:val="22"/>
                <w:szCs w:val="22"/>
                <w:lang w:val="sv-SE"/>
                <w:rPrChange w:id="3001" w:author="Author" w:date="2025-08-06T16:23:00Z" w16du:dateUtc="2025-08-06T14:23:00Z">
                  <w:rPr>
                    <w:sz w:val="22"/>
                    <w:szCs w:val="22"/>
                  </w:rPr>
                </w:rPrChange>
              </w:rPr>
            </w:pPr>
            <w:r w:rsidRPr="006B4E89">
              <w:rPr>
                <w:sz w:val="22"/>
                <w:szCs w:val="22"/>
                <w:lang w:val="sv-SE"/>
                <w:rPrChange w:id="3002" w:author="Author" w:date="2025-08-06T16:23:00Z" w16du:dateUtc="2025-08-06T14:23:00Z">
                  <w:rPr>
                    <w:sz w:val="22"/>
                    <w:szCs w:val="22"/>
                  </w:rPr>
                </w:rPrChange>
              </w:rPr>
              <w:t>Vanlig</w:t>
            </w:r>
          </w:p>
        </w:tc>
      </w:tr>
      <w:tr w:rsidR="006C3D3D" w:rsidRPr="006B4E89" w14:paraId="474C8F2E" w14:textId="77777777" w:rsidTr="00CC3064">
        <w:trPr>
          <w:trHeight w:val="224"/>
          <w:trPrChange w:id="3003" w:author="Author" w:date="2025-07-17T18:55:00Z">
            <w:trPr>
              <w:trHeight w:val="224"/>
            </w:trPr>
          </w:trPrChange>
        </w:trPr>
        <w:tc>
          <w:tcPr>
            <w:tcW w:w="1464" w:type="pct"/>
            <w:vMerge w:val="restart"/>
            <w:tcBorders>
              <w:top w:val="single" w:sz="4" w:space="0" w:color="auto"/>
              <w:left w:val="single" w:sz="4" w:space="0" w:color="auto"/>
              <w:bottom w:val="single" w:sz="4" w:space="0" w:color="auto"/>
              <w:right w:val="single" w:sz="4" w:space="0" w:color="auto"/>
            </w:tcBorders>
            <w:tcPrChange w:id="3004" w:author="Author" w:date="2025-07-17T18:55: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774B19C1" w14:textId="77777777" w:rsidR="006C3D3D" w:rsidRPr="006B4E89" w:rsidRDefault="006C3D3D" w:rsidP="006C3D3D">
            <w:pPr>
              <w:pStyle w:val="TableText10"/>
              <w:keepNext/>
              <w:keepLines/>
              <w:rPr>
                <w:sz w:val="22"/>
                <w:szCs w:val="22"/>
                <w:lang w:val="sv-SE"/>
                <w:rPrChange w:id="3005" w:author="Author" w:date="2025-08-06T16:23:00Z" w16du:dateUtc="2025-08-06T14:23:00Z">
                  <w:rPr>
                    <w:sz w:val="22"/>
                    <w:szCs w:val="22"/>
                  </w:rPr>
                </w:rPrChange>
              </w:rPr>
            </w:pPr>
            <w:r w:rsidRPr="006B4E89">
              <w:rPr>
                <w:sz w:val="22"/>
                <w:szCs w:val="22"/>
                <w:lang w:val="sv-SE"/>
                <w:rPrChange w:id="3006" w:author="Author" w:date="2025-08-06T16:23:00Z" w16du:dateUtc="2025-08-06T14:23:00Z">
                  <w:rPr>
                    <w:sz w:val="22"/>
                    <w:szCs w:val="22"/>
                  </w:rPr>
                </w:rPrChange>
              </w:rPr>
              <w:t xml:space="preserve">Centrala och perifera nervsystemet </w:t>
            </w:r>
          </w:p>
        </w:tc>
        <w:tc>
          <w:tcPr>
            <w:tcW w:w="2340" w:type="pct"/>
            <w:tcBorders>
              <w:top w:val="single" w:sz="4" w:space="0" w:color="auto"/>
              <w:left w:val="single" w:sz="4" w:space="0" w:color="auto"/>
              <w:bottom w:val="single" w:sz="4" w:space="0" w:color="auto"/>
              <w:right w:val="single" w:sz="4" w:space="0" w:color="auto"/>
            </w:tcBorders>
            <w:tcPrChange w:id="3007"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1727F5C8" w14:textId="77777777" w:rsidR="006C3D3D" w:rsidRPr="006B4E89" w:rsidRDefault="006C3D3D" w:rsidP="006C3D3D">
            <w:pPr>
              <w:pStyle w:val="TableText10"/>
              <w:keepNext/>
              <w:keepLines/>
              <w:rPr>
                <w:sz w:val="22"/>
                <w:szCs w:val="22"/>
                <w:lang w:val="sv-SE"/>
                <w:rPrChange w:id="3008" w:author="Author" w:date="2025-08-06T16:23:00Z" w16du:dateUtc="2025-08-06T14:23:00Z">
                  <w:rPr>
                    <w:sz w:val="22"/>
                    <w:szCs w:val="22"/>
                  </w:rPr>
                </w:rPrChange>
              </w:rPr>
            </w:pPr>
            <w:r w:rsidRPr="006B4E89">
              <w:rPr>
                <w:sz w:val="22"/>
                <w:szCs w:val="22"/>
                <w:vertAlign w:val="superscript"/>
                <w:lang w:val="sv-SE"/>
                <w:rPrChange w:id="3009" w:author="Author" w:date="2025-08-06T16:23:00Z" w16du:dateUtc="2025-08-06T14:23:00Z">
                  <w:rPr>
                    <w:sz w:val="22"/>
                    <w:szCs w:val="22"/>
                    <w:vertAlign w:val="superscript"/>
                  </w:rPr>
                </w:rPrChange>
              </w:rPr>
              <w:t>1</w:t>
            </w:r>
            <w:r w:rsidRPr="006B4E89">
              <w:rPr>
                <w:sz w:val="22"/>
                <w:szCs w:val="22"/>
                <w:lang w:val="sv-SE"/>
                <w:rPrChange w:id="3010" w:author="Author" w:date="2025-08-06T16:23:00Z" w16du:dateUtc="2025-08-06T14:23:00Z">
                  <w:rPr>
                    <w:sz w:val="22"/>
                    <w:szCs w:val="22"/>
                  </w:rPr>
                </w:rPrChange>
              </w:rPr>
              <w:t>Tremor</w:t>
            </w:r>
          </w:p>
        </w:tc>
        <w:tc>
          <w:tcPr>
            <w:tcW w:w="1195" w:type="pct"/>
            <w:tcBorders>
              <w:top w:val="single" w:sz="4" w:space="0" w:color="auto"/>
              <w:left w:val="single" w:sz="4" w:space="0" w:color="auto"/>
              <w:bottom w:val="single" w:sz="4" w:space="0" w:color="auto"/>
              <w:right w:val="single" w:sz="4" w:space="0" w:color="auto"/>
            </w:tcBorders>
            <w:tcPrChange w:id="3011"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730CA616" w14:textId="77777777" w:rsidR="006C3D3D" w:rsidRPr="006B4E89" w:rsidRDefault="006C3D3D" w:rsidP="006C3D3D">
            <w:pPr>
              <w:pStyle w:val="TableText10"/>
              <w:keepNext/>
              <w:keepLines/>
              <w:rPr>
                <w:sz w:val="22"/>
                <w:szCs w:val="22"/>
                <w:lang w:val="sv-SE"/>
                <w:rPrChange w:id="3012" w:author="Author" w:date="2025-08-06T16:23:00Z" w16du:dateUtc="2025-08-06T14:23:00Z">
                  <w:rPr>
                    <w:sz w:val="22"/>
                    <w:szCs w:val="22"/>
                  </w:rPr>
                </w:rPrChange>
              </w:rPr>
            </w:pPr>
            <w:r w:rsidRPr="006B4E89">
              <w:rPr>
                <w:sz w:val="22"/>
                <w:szCs w:val="22"/>
                <w:lang w:val="sv-SE"/>
                <w:rPrChange w:id="3013" w:author="Author" w:date="2025-08-06T16:23:00Z" w16du:dateUtc="2025-08-06T14:23:00Z">
                  <w:rPr>
                    <w:sz w:val="22"/>
                    <w:szCs w:val="22"/>
                  </w:rPr>
                </w:rPrChange>
              </w:rPr>
              <w:t>Mycket vanlig</w:t>
            </w:r>
          </w:p>
        </w:tc>
      </w:tr>
      <w:tr w:rsidR="006C3D3D" w:rsidRPr="006B4E89" w14:paraId="68CCA446" w14:textId="77777777" w:rsidTr="00CC3064">
        <w:trPr>
          <w:trHeight w:val="216"/>
          <w:trPrChange w:id="3014" w:author="Author" w:date="2025-07-17T18:55:00Z">
            <w:trPr>
              <w:cantSplit/>
              <w:trHeight w:val="216"/>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015"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F1DB4D8" w14:textId="77777777" w:rsidR="006C3D3D" w:rsidRPr="006B4E89" w:rsidRDefault="006C3D3D" w:rsidP="006C3D3D">
            <w:pPr>
              <w:rPr>
                <w:szCs w:val="22"/>
                <w:lang w:val="sv-SE"/>
                <w:rPrChange w:id="3016"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017"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11AFBA35" w14:textId="77777777" w:rsidR="006C3D3D" w:rsidRPr="006B4E89" w:rsidRDefault="006C3D3D" w:rsidP="006C3D3D">
            <w:pPr>
              <w:pStyle w:val="TableText10"/>
              <w:keepNext/>
              <w:keepLines/>
              <w:rPr>
                <w:sz w:val="22"/>
                <w:szCs w:val="22"/>
                <w:lang w:val="sv-SE"/>
                <w:rPrChange w:id="3018" w:author="Author" w:date="2025-08-06T16:23:00Z" w16du:dateUtc="2025-08-06T14:23:00Z">
                  <w:rPr>
                    <w:sz w:val="22"/>
                    <w:szCs w:val="22"/>
                  </w:rPr>
                </w:rPrChange>
              </w:rPr>
            </w:pPr>
            <w:r w:rsidRPr="006B4E89">
              <w:rPr>
                <w:sz w:val="22"/>
                <w:szCs w:val="22"/>
                <w:lang w:val="sv-SE"/>
                <w:rPrChange w:id="3019" w:author="Author" w:date="2025-08-06T16:23:00Z" w16du:dateUtc="2025-08-06T14:23:00Z">
                  <w:rPr>
                    <w:sz w:val="22"/>
                    <w:szCs w:val="22"/>
                  </w:rPr>
                </w:rPrChange>
              </w:rPr>
              <w:t xml:space="preserve">Yrsel </w:t>
            </w:r>
          </w:p>
        </w:tc>
        <w:tc>
          <w:tcPr>
            <w:tcW w:w="1195" w:type="pct"/>
            <w:tcBorders>
              <w:top w:val="single" w:sz="4" w:space="0" w:color="auto"/>
              <w:left w:val="single" w:sz="4" w:space="0" w:color="auto"/>
              <w:bottom w:val="single" w:sz="4" w:space="0" w:color="auto"/>
              <w:right w:val="single" w:sz="4" w:space="0" w:color="auto"/>
            </w:tcBorders>
            <w:tcPrChange w:id="3020"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1D8740C6" w14:textId="77777777" w:rsidR="006C3D3D" w:rsidRPr="006B4E89" w:rsidRDefault="006C3D3D" w:rsidP="006C3D3D">
            <w:pPr>
              <w:pStyle w:val="TableText10"/>
              <w:keepNext/>
              <w:keepLines/>
              <w:rPr>
                <w:sz w:val="22"/>
                <w:szCs w:val="22"/>
                <w:lang w:val="sv-SE"/>
                <w:rPrChange w:id="3021" w:author="Author" w:date="2025-08-06T16:23:00Z" w16du:dateUtc="2025-08-06T14:23:00Z">
                  <w:rPr>
                    <w:sz w:val="22"/>
                    <w:szCs w:val="22"/>
                  </w:rPr>
                </w:rPrChange>
              </w:rPr>
            </w:pPr>
            <w:r w:rsidRPr="006B4E89">
              <w:rPr>
                <w:sz w:val="22"/>
                <w:szCs w:val="22"/>
                <w:lang w:val="sv-SE"/>
                <w:rPrChange w:id="3022" w:author="Author" w:date="2025-08-06T16:23:00Z" w16du:dateUtc="2025-08-06T14:23:00Z">
                  <w:rPr>
                    <w:sz w:val="22"/>
                    <w:szCs w:val="22"/>
                  </w:rPr>
                </w:rPrChange>
              </w:rPr>
              <w:t xml:space="preserve">Mycket vanlig </w:t>
            </w:r>
          </w:p>
        </w:tc>
      </w:tr>
      <w:tr w:rsidR="006C3D3D" w:rsidRPr="006B4E89" w14:paraId="135BF998" w14:textId="77777777" w:rsidTr="00CC3064">
        <w:trPr>
          <w:trHeight w:val="128"/>
          <w:trPrChange w:id="3023" w:author="Author" w:date="2025-07-17T18:55:00Z">
            <w:trPr>
              <w:cantSplit/>
              <w:trHeight w:val="128"/>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024"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0DC7020D" w14:textId="77777777" w:rsidR="006C3D3D" w:rsidRPr="006B4E89" w:rsidRDefault="006C3D3D" w:rsidP="006C3D3D">
            <w:pPr>
              <w:rPr>
                <w:szCs w:val="22"/>
                <w:lang w:val="sv-SE"/>
                <w:rPrChange w:id="302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026"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26A6606D" w14:textId="77777777" w:rsidR="006C3D3D" w:rsidRPr="006B4E89" w:rsidRDefault="006C3D3D" w:rsidP="006C3D3D">
            <w:pPr>
              <w:pStyle w:val="TableText10"/>
              <w:keepNext/>
              <w:keepLines/>
              <w:rPr>
                <w:sz w:val="22"/>
                <w:szCs w:val="22"/>
                <w:lang w:val="sv-SE"/>
                <w:rPrChange w:id="3027" w:author="Author" w:date="2025-08-06T16:23:00Z" w16du:dateUtc="2025-08-06T14:23:00Z">
                  <w:rPr>
                    <w:sz w:val="22"/>
                    <w:szCs w:val="22"/>
                  </w:rPr>
                </w:rPrChange>
              </w:rPr>
            </w:pPr>
            <w:r w:rsidRPr="006B4E89">
              <w:rPr>
                <w:sz w:val="22"/>
                <w:szCs w:val="22"/>
                <w:lang w:val="sv-SE"/>
                <w:rPrChange w:id="3028" w:author="Author" w:date="2025-08-06T16:23:00Z" w16du:dateUtc="2025-08-06T14:23:00Z">
                  <w:rPr>
                    <w:sz w:val="22"/>
                    <w:szCs w:val="22"/>
                  </w:rPr>
                </w:rPrChange>
              </w:rPr>
              <w:t>Huvudvärk</w:t>
            </w:r>
          </w:p>
        </w:tc>
        <w:tc>
          <w:tcPr>
            <w:tcW w:w="1195" w:type="pct"/>
            <w:tcBorders>
              <w:top w:val="single" w:sz="4" w:space="0" w:color="auto"/>
              <w:left w:val="single" w:sz="4" w:space="0" w:color="auto"/>
              <w:bottom w:val="single" w:sz="4" w:space="0" w:color="auto"/>
              <w:right w:val="single" w:sz="4" w:space="0" w:color="auto"/>
            </w:tcBorders>
            <w:tcPrChange w:id="3029"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57CDF5CF" w14:textId="77777777" w:rsidR="006C3D3D" w:rsidRPr="006B4E89" w:rsidRDefault="006C3D3D" w:rsidP="006C3D3D">
            <w:pPr>
              <w:pStyle w:val="TableText10"/>
              <w:keepNext/>
              <w:keepLines/>
              <w:rPr>
                <w:sz w:val="22"/>
                <w:szCs w:val="22"/>
                <w:lang w:val="sv-SE"/>
                <w:rPrChange w:id="3030" w:author="Author" w:date="2025-08-06T16:23:00Z" w16du:dateUtc="2025-08-06T14:23:00Z">
                  <w:rPr>
                    <w:sz w:val="22"/>
                    <w:szCs w:val="22"/>
                  </w:rPr>
                </w:rPrChange>
              </w:rPr>
            </w:pPr>
            <w:r w:rsidRPr="006B4E89">
              <w:rPr>
                <w:sz w:val="22"/>
                <w:szCs w:val="22"/>
                <w:lang w:val="sv-SE"/>
                <w:rPrChange w:id="3031" w:author="Author" w:date="2025-08-06T16:23:00Z" w16du:dateUtc="2025-08-06T14:23:00Z">
                  <w:rPr>
                    <w:sz w:val="22"/>
                    <w:szCs w:val="22"/>
                  </w:rPr>
                </w:rPrChange>
              </w:rPr>
              <w:t xml:space="preserve">Mycket vanlig </w:t>
            </w:r>
          </w:p>
        </w:tc>
      </w:tr>
      <w:tr w:rsidR="006C3D3D" w:rsidRPr="006B4E89" w14:paraId="2FF91DB1" w14:textId="77777777" w:rsidTr="00CC3064">
        <w:trPr>
          <w:trHeight w:val="128"/>
          <w:trPrChange w:id="3032" w:author="Author" w:date="2025-07-17T18:55:00Z">
            <w:trPr>
              <w:cantSplit/>
              <w:trHeight w:val="128"/>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033"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4A82E534" w14:textId="77777777" w:rsidR="006C3D3D" w:rsidRPr="006B4E89" w:rsidRDefault="006C3D3D" w:rsidP="006C3D3D">
            <w:pPr>
              <w:rPr>
                <w:szCs w:val="22"/>
                <w:lang w:val="sv-SE"/>
                <w:rPrChange w:id="3034"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035"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1A9FE372" w14:textId="77777777" w:rsidR="006C3D3D" w:rsidRPr="006B4E89" w:rsidRDefault="006C3D3D" w:rsidP="006C3D3D">
            <w:pPr>
              <w:pStyle w:val="TableText10"/>
              <w:keepNext/>
              <w:keepLines/>
              <w:rPr>
                <w:sz w:val="22"/>
                <w:szCs w:val="22"/>
                <w:lang w:val="sv-SE"/>
                <w:rPrChange w:id="3036" w:author="Author" w:date="2025-08-06T16:23:00Z" w16du:dateUtc="2025-08-06T14:23:00Z">
                  <w:rPr>
                    <w:sz w:val="22"/>
                    <w:szCs w:val="22"/>
                  </w:rPr>
                </w:rPrChange>
              </w:rPr>
            </w:pPr>
            <w:r w:rsidRPr="006B4E89">
              <w:rPr>
                <w:sz w:val="22"/>
                <w:szCs w:val="22"/>
                <w:lang w:val="sv-SE"/>
                <w:rPrChange w:id="3037" w:author="Author" w:date="2025-08-06T16:23:00Z" w16du:dateUtc="2025-08-06T14:23:00Z">
                  <w:rPr>
                    <w:sz w:val="22"/>
                    <w:szCs w:val="22"/>
                  </w:rPr>
                </w:rPrChange>
              </w:rPr>
              <w:t>Parestesi</w:t>
            </w:r>
          </w:p>
        </w:tc>
        <w:tc>
          <w:tcPr>
            <w:tcW w:w="1195" w:type="pct"/>
            <w:tcBorders>
              <w:top w:val="single" w:sz="4" w:space="0" w:color="auto"/>
              <w:left w:val="single" w:sz="4" w:space="0" w:color="auto"/>
              <w:bottom w:val="single" w:sz="4" w:space="0" w:color="auto"/>
              <w:right w:val="single" w:sz="4" w:space="0" w:color="auto"/>
            </w:tcBorders>
            <w:tcPrChange w:id="3038"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02E540F1" w14:textId="77777777" w:rsidR="006C3D3D" w:rsidRPr="006B4E89" w:rsidRDefault="006C3D3D" w:rsidP="006C3D3D">
            <w:pPr>
              <w:pStyle w:val="TableText10"/>
              <w:keepNext/>
              <w:keepLines/>
              <w:rPr>
                <w:sz w:val="22"/>
                <w:szCs w:val="22"/>
                <w:lang w:val="sv-SE"/>
                <w:rPrChange w:id="3039" w:author="Author" w:date="2025-08-06T16:23:00Z" w16du:dateUtc="2025-08-06T14:23:00Z">
                  <w:rPr>
                    <w:sz w:val="22"/>
                    <w:szCs w:val="22"/>
                  </w:rPr>
                </w:rPrChange>
              </w:rPr>
            </w:pPr>
            <w:r w:rsidRPr="006B4E89">
              <w:rPr>
                <w:sz w:val="22"/>
                <w:szCs w:val="22"/>
                <w:lang w:val="sv-SE"/>
                <w:rPrChange w:id="3040" w:author="Author" w:date="2025-08-06T16:23:00Z" w16du:dateUtc="2025-08-06T14:23:00Z">
                  <w:rPr>
                    <w:sz w:val="22"/>
                    <w:szCs w:val="22"/>
                  </w:rPr>
                </w:rPrChange>
              </w:rPr>
              <w:t>Mycket vanlig</w:t>
            </w:r>
          </w:p>
        </w:tc>
      </w:tr>
      <w:tr w:rsidR="006C3D3D" w:rsidRPr="006B4E89" w14:paraId="6B844733" w14:textId="77777777" w:rsidTr="00CC3064">
        <w:trPr>
          <w:trHeight w:val="128"/>
          <w:trPrChange w:id="3041" w:author="Author" w:date="2025-07-17T18:55:00Z">
            <w:trPr>
              <w:cantSplit/>
              <w:trHeight w:val="128"/>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042"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02F4D55D" w14:textId="77777777" w:rsidR="006C3D3D" w:rsidRPr="006B4E89" w:rsidRDefault="006C3D3D" w:rsidP="006C3D3D">
            <w:pPr>
              <w:rPr>
                <w:szCs w:val="22"/>
                <w:lang w:val="sv-SE"/>
                <w:rPrChange w:id="304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044"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05AA14E6" w14:textId="77777777" w:rsidR="006C3D3D" w:rsidRPr="006B4E89" w:rsidRDefault="006C3D3D" w:rsidP="006C3D3D">
            <w:pPr>
              <w:pStyle w:val="TableText10"/>
              <w:keepNext/>
              <w:keepLines/>
              <w:rPr>
                <w:sz w:val="22"/>
                <w:szCs w:val="22"/>
                <w:lang w:val="sv-SE"/>
                <w:rPrChange w:id="3045" w:author="Author" w:date="2025-08-06T16:23:00Z" w16du:dateUtc="2025-08-06T14:23:00Z">
                  <w:rPr>
                    <w:sz w:val="22"/>
                    <w:szCs w:val="22"/>
                  </w:rPr>
                </w:rPrChange>
              </w:rPr>
            </w:pPr>
            <w:r w:rsidRPr="006B4E89">
              <w:rPr>
                <w:sz w:val="22"/>
                <w:szCs w:val="22"/>
                <w:lang w:val="sv-SE"/>
                <w:rPrChange w:id="3046" w:author="Author" w:date="2025-08-06T16:23:00Z" w16du:dateUtc="2025-08-06T14:23:00Z">
                  <w:rPr>
                    <w:sz w:val="22"/>
                    <w:szCs w:val="22"/>
                  </w:rPr>
                </w:rPrChange>
              </w:rPr>
              <w:t>Dysgeusi</w:t>
            </w:r>
          </w:p>
        </w:tc>
        <w:tc>
          <w:tcPr>
            <w:tcW w:w="1195" w:type="pct"/>
            <w:tcBorders>
              <w:top w:val="single" w:sz="4" w:space="0" w:color="auto"/>
              <w:left w:val="single" w:sz="4" w:space="0" w:color="auto"/>
              <w:bottom w:val="single" w:sz="4" w:space="0" w:color="auto"/>
              <w:right w:val="single" w:sz="4" w:space="0" w:color="auto"/>
            </w:tcBorders>
            <w:tcPrChange w:id="3047"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68F0734D" w14:textId="77777777" w:rsidR="006C3D3D" w:rsidRPr="006B4E89" w:rsidRDefault="006C3D3D" w:rsidP="006C3D3D">
            <w:pPr>
              <w:pStyle w:val="TableText10"/>
              <w:keepNext/>
              <w:keepLines/>
              <w:rPr>
                <w:sz w:val="22"/>
                <w:szCs w:val="22"/>
                <w:lang w:val="sv-SE"/>
                <w:rPrChange w:id="3048" w:author="Author" w:date="2025-08-06T16:23:00Z" w16du:dateUtc="2025-08-06T14:23:00Z">
                  <w:rPr>
                    <w:sz w:val="22"/>
                    <w:szCs w:val="22"/>
                  </w:rPr>
                </w:rPrChange>
              </w:rPr>
            </w:pPr>
            <w:r w:rsidRPr="006B4E89">
              <w:rPr>
                <w:sz w:val="22"/>
                <w:szCs w:val="22"/>
                <w:lang w:val="sv-SE"/>
                <w:rPrChange w:id="3049" w:author="Author" w:date="2025-08-06T16:23:00Z" w16du:dateUtc="2025-08-06T14:23:00Z">
                  <w:rPr>
                    <w:sz w:val="22"/>
                    <w:szCs w:val="22"/>
                  </w:rPr>
                </w:rPrChange>
              </w:rPr>
              <w:t>Mycket vanlig</w:t>
            </w:r>
          </w:p>
        </w:tc>
      </w:tr>
      <w:tr w:rsidR="006C3D3D" w:rsidRPr="006B4E89" w14:paraId="42C97C41" w14:textId="77777777" w:rsidTr="00CC3064">
        <w:trPr>
          <w:trHeight w:val="127"/>
          <w:trPrChange w:id="3050" w:author="Author" w:date="2025-07-17T18:55:00Z">
            <w:trPr>
              <w:cantSplit/>
              <w:trHeight w:val="127"/>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051"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4CAC5235" w14:textId="77777777" w:rsidR="006C3D3D" w:rsidRPr="006B4E89" w:rsidRDefault="006C3D3D" w:rsidP="006C3D3D">
            <w:pPr>
              <w:rPr>
                <w:szCs w:val="22"/>
                <w:lang w:val="sv-SE"/>
                <w:rPrChange w:id="3052"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053"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09DA9DA3" w14:textId="77777777" w:rsidR="006C3D3D" w:rsidRPr="006B4E89" w:rsidRDefault="006C3D3D" w:rsidP="006C3D3D">
            <w:pPr>
              <w:pStyle w:val="TableText10"/>
              <w:rPr>
                <w:sz w:val="22"/>
                <w:szCs w:val="22"/>
                <w:lang w:val="sv-SE"/>
                <w:rPrChange w:id="3054" w:author="Author" w:date="2025-08-06T16:23:00Z" w16du:dateUtc="2025-08-06T14:23:00Z">
                  <w:rPr>
                    <w:sz w:val="22"/>
                    <w:szCs w:val="22"/>
                  </w:rPr>
                </w:rPrChange>
              </w:rPr>
            </w:pPr>
            <w:r w:rsidRPr="006B4E89">
              <w:rPr>
                <w:sz w:val="22"/>
                <w:szCs w:val="22"/>
                <w:lang w:val="sv-SE"/>
                <w:rPrChange w:id="3055" w:author="Author" w:date="2025-08-06T16:23:00Z" w16du:dateUtc="2025-08-06T14:23:00Z">
                  <w:rPr>
                    <w:sz w:val="22"/>
                    <w:szCs w:val="22"/>
                  </w:rPr>
                </w:rPrChange>
              </w:rPr>
              <w:t>Perifer neuropati</w:t>
            </w:r>
          </w:p>
        </w:tc>
        <w:tc>
          <w:tcPr>
            <w:tcW w:w="1195" w:type="pct"/>
            <w:tcBorders>
              <w:top w:val="single" w:sz="4" w:space="0" w:color="auto"/>
              <w:left w:val="single" w:sz="4" w:space="0" w:color="auto"/>
              <w:bottom w:val="single" w:sz="4" w:space="0" w:color="auto"/>
              <w:right w:val="single" w:sz="4" w:space="0" w:color="auto"/>
            </w:tcBorders>
            <w:tcPrChange w:id="3056"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22DE3CA6" w14:textId="77777777" w:rsidR="006C3D3D" w:rsidRPr="006B4E89" w:rsidRDefault="006C3D3D" w:rsidP="006C3D3D">
            <w:pPr>
              <w:pStyle w:val="TableText10"/>
              <w:rPr>
                <w:sz w:val="22"/>
                <w:szCs w:val="22"/>
                <w:lang w:val="sv-SE"/>
                <w:rPrChange w:id="3057" w:author="Author" w:date="2025-08-06T16:23:00Z" w16du:dateUtc="2025-08-06T14:23:00Z">
                  <w:rPr>
                    <w:sz w:val="22"/>
                    <w:szCs w:val="22"/>
                  </w:rPr>
                </w:rPrChange>
              </w:rPr>
            </w:pPr>
            <w:r w:rsidRPr="006B4E89">
              <w:rPr>
                <w:sz w:val="22"/>
                <w:szCs w:val="22"/>
                <w:lang w:val="sv-SE"/>
                <w:rPrChange w:id="3058" w:author="Author" w:date="2025-08-06T16:23:00Z" w16du:dateUtc="2025-08-06T14:23:00Z">
                  <w:rPr>
                    <w:sz w:val="22"/>
                    <w:szCs w:val="22"/>
                  </w:rPr>
                </w:rPrChange>
              </w:rPr>
              <w:t>Vanlig</w:t>
            </w:r>
          </w:p>
        </w:tc>
      </w:tr>
      <w:tr w:rsidR="006C3D3D" w:rsidRPr="006B4E89" w14:paraId="2004A933" w14:textId="77777777" w:rsidTr="00CC3064">
        <w:trPr>
          <w:trHeight w:val="120"/>
          <w:trPrChange w:id="3059" w:author="Author" w:date="2025-07-17T18:55:00Z">
            <w:trPr>
              <w:cantSplit/>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060"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46B09C2F" w14:textId="77777777" w:rsidR="006C3D3D" w:rsidRPr="006B4E89" w:rsidRDefault="006C3D3D" w:rsidP="006C3D3D">
            <w:pPr>
              <w:rPr>
                <w:szCs w:val="22"/>
                <w:lang w:val="sv-SE"/>
                <w:rPrChange w:id="3061"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062"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0064975C" w14:textId="77777777" w:rsidR="006C3D3D" w:rsidRPr="006B4E89" w:rsidRDefault="006C3D3D" w:rsidP="006C3D3D">
            <w:pPr>
              <w:pStyle w:val="TableText10"/>
              <w:rPr>
                <w:sz w:val="22"/>
                <w:szCs w:val="22"/>
                <w:lang w:val="sv-SE"/>
                <w:rPrChange w:id="3063" w:author="Author" w:date="2025-08-06T16:23:00Z" w16du:dateUtc="2025-08-06T14:23:00Z">
                  <w:rPr>
                    <w:sz w:val="22"/>
                    <w:szCs w:val="22"/>
                  </w:rPr>
                </w:rPrChange>
              </w:rPr>
            </w:pPr>
            <w:r w:rsidRPr="006B4E89">
              <w:rPr>
                <w:sz w:val="22"/>
                <w:szCs w:val="22"/>
                <w:lang w:val="sv-SE"/>
                <w:rPrChange w:id="3064" w:author="Author" w:date="2025-08-06T16:23:00Z" w16du:dateUtc="2025-08-06T14:23:00Z">
                  <w:rPr>
                    <w:sz w:val="22"/>
                    <w:szCs w:val="22"/>
                  </w:rPr>
                </w:rPrChange>
              </w:rPr>
              <w:t>Hypertoni</w:t>
            </w:r>
          </w:p>
        </w:tc>
        <w:tc>
          <w:tcPr>
            <w:tcW w:w="1195" w:type="pct"/>
            <w:tcBorders>
              <w:top w:val="single" w:sz="4" w:space="0" w:color="auto"/>
              <w:left w:val="single" w:sz="4" w:space="0" w:color="auto"/>
              <w:bottom w:val="single" w:sz="4" w:space="0" w:color="auto"/>
              <w:right w:val="single" w:sz="4" w:space="0" w:color="auto"/>
            </w:tcBorders>
            <w:tcPrChange w:id="3065"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2E0F678F" w14:textId="77777777" w:rsidR="006C3D3D" w:rsidRPr="006B4E89" w:rsidRDefault="006C3D3D" w:rsidP="006C3D3D">
            <w:pPr>
              <w:pStyle w:val="TableText10"/>
              <w:rPr>
                <w:sz w:val="22"/>
                <w:szCs w:val="22"/>
                <w:lang w:val="sv-SE"/>
                <w:rPrChange w:id="3066" w:author="Author" w:date="2025-08-06T16:23:00Z" w16du:dateUtc="2025-08-06T14:23:00Z">
                  <w:rPr>
                    <w:sz w:val="22"/>
                    <w:szCs w:val="22"/>
                  </w:rPr>
                </w:rPrChange>
              </w:rPr>
            </w:pPr>
            <w:r w:rsidRPr="006B4E89">
              <w:rPr>
                <w:sz w:val="22"/>
                <w:szCs w:val="22"/>
                <w:lang w:val="sv-SE"/>
                <w:rPrChange w:id="3067" w:author="Author" w:date="2025-08-06T16:23:00Z" w16du:dateUtc="2025-08-06T14:23:00Z">
                  <w:rPr>
                    <w:sz w:val="22"/>
                    <w:szCs w:val="22"/>
                  </w:rPr>
                </w:rPrChange>
              </w:rPr>
              <w:t>Vanlig</w:t>
            </w:r>
          </w:p>
        </w:tc>
      </w:tr>
      <w:tr w:rsidR="006C3D3D" w:rsidRPr="006B4E89" w14:paraId="7F2CE32E" w14:textId="77777777" w:rsidTr="00CC3064">
        <w:trPr>
          <w:trHeight w:val="120"/>
          <w:trPrChange w:id="3068" w:author="Author" w:date="2025-07-17T18:55:00Z">
            <w:trPr>
              <w:cantSplit/>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069"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DDBDFFE" w14:textId="77777777" w:rsidR="006C3D3D" w:rsidRPr="006B4E89" w:rsidRDefault="006C3D3D" w:rsidP="006C3D3D">
            <w:pPr>
              <w:rPr>
                <w:szCs w:val="22"/>
                <w:lang w:val="sv-SE"/>
                <w:rPrChange w:id="3070"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071"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272D04A4" w14:textId="77777777" w:rsidR="006C3D3D" w:rsidRPr="006B4E89" w:rsidRDefault="006C3D3D" w:rsidP="006C3D3D">
            <w:pPr>
              <w:pStyle w:val="TableText10"/>
              <w:rPr>
                <w:sz w:val="22"/>
                <w:szCs w:val="22"/>
                <w:lang w:val="sv-SE"/>
                <w:rPrChange w:id="3072" w:author="Author" w:date="2025-08-06T16:23:00Z" w16du:dateUtc="2025-08-06T14:23:00Z">
                  <w:rPr>
                    <w:sz w:val="22"/>
                    <w:szCs w:val="22"/>
                  </w:rPr>
                </w:rPrChange>
              </w:rPr>
            </w:pPr>
            <w:r w:rsidRPr="006B4E89">
              <w:rPr>
                <w:sz w:val="22"/>
                <w:szCs w:val="22"/>
                <w:lang w:val="sv-SE"/>
                <w:rPrChange w:id="3073" w:author="Author" w:date="2025-08-06T16:23:00Z" w16du:dateUtc="2025-08-06T14:23:00Z">
                  <w:rPr>
                    <w:sz w:val="22"/>
                    <w:szCs w:val="22"/>
                  </w:rPr>
                </w:rPrChange>
              </w:rPr>
              <w:t>Somnolens</w:t>
            </w:r>
          </w:p>
        </w:tc>
        <w:tc>
          <w:tcPr>
            <w:tcW w:w="1195" w:type="pct"/>
            <w:tcBorders>
              <w:top w:val="single" w:sz="4" w:space="0" w:color="auto"/>
              <w:left w:val="single" w:sz="4" w:space="0" w:color="auto"/>
              <w:bottom w:val="single" w:sz="4" w:space="0" w:color="auto"/>
              <w:right w:val="single" w:sz="4" w:space="0" w:color="auto"/>
            </w:tcBorders>
            <w:tcPrChange w:id="3074"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0517DAAD" w14:textId="77777777" w:rsidR="006C3D3D" w:rsidRPr="006B4E89" w:rsidRDefault="006C3D3D" w:rsidP="006C3D3D">
            <w:pPr>
              <w:pStyle w:val="TableText10"/>
              <w:rPr>
                <w:sz w:val="22"/>
                <w:szCs w:val="22"/>
                <w:lang w:val="sv-SE"/>
                <w:rPrChange w:id="3075" w:author="Author" w:date="2025-08-06T16:23:00Z" w16du:dateUtc="2025-08-06T14:23:00Z">
                  <w:rPr>
                    <w:sz w:val="22"/>
                    <w:szCs w:val="22"/>
                  </w:rPr>
                </w:rPrChange>
              </w:rPr>
            </w:pPr>
            <w:r w:rsidRPr="006B4E89">
              <w:rPr>
                <w:sz w:val="22"/>
                <w:szCs w:val="22"/>
                <w:lang w:val="sv-SE"/>
                <w:rPrChange w:id="3076" w:author="Author" w:date="2025-08-06T16:23:00Z" w16du:dateUtc="2025-08-06T14:23:00Z">
                  <w:rPr>
                    <w:sz w:val="22"/>
                    <w:szCs w:val="22"/>
                  </w:rPr>
                </w:rPrChange>
              </w:rPr>
              <w:t>Vanlig</w:t>
            </w:r>
          </w:p>
        </w:tc>
      </w:tr>
      <w:tr w:rsidR="006C3D3D" w:rsidRPr="006B4E89" w14:paraId="7A11FD3E" w14:textId="77777777" w:rsidTr="00CC3064">
        <w:trPr>
          <w:trHeight w:val="128"/>
          <w:trPrChange w:id="3077" w:author="Author" w:date="2025-07-17T18:55:00Z">
            <w:trPr>
              <w:trHeight w:val="128"/>
            </w:trPr>
          </w:trPrChange>
        </w:trPr>
        <w:tc>
          <w:tcPr>
            <w:tcW w:w="1464" w:type="pct"/>
            <w:vMerge w:val="restart"/>
            <w:tcBorders>
              <w:top w:val="single" w:sz="4" w:space="0" w:color="auto"/>
              <w:left w:val="single" w:sz="4" w:space="0" w:color="auto"/>
              <w:bottom w:val="single" w:sz="4" w:space="0" w:color="auto"/>
              <w:right w:val="single" w:sz="4" w:space="0" w:color="auto"/>
            </w:tcBorders>
            <w:tcPrChange w:id="3078" w:author="Author" w:date="2025-07-17T18:55: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78144EB9" w14:textId="77777777" w:rsidR="006C3D3D" w:rsidRPr="006B4E89" w:rsidRDefault="006C3D3D" w:rsidP="006C3D3D">
            <w:pPr>
              <w:pStyle w:val="TableText10"/>
              <w:rPr>
                <w:sz w:val="22"/>
                <w:szCs w:val="22"/>
                <w:lang w:val="sv-SE"/>
                <w:rPrChange w:id="3079" w:author="Author" w:date="2025-08-06T16:23:00Z" w16du:dateUtc="2025-08-06T14:23:00Z">
                  <w:rPr>
                    <w:sz w:val="22"/>
                    <w:szCs w:val="22"/>
                  </w:rPr>
                </w:rPrChange>
              </w:rPr>
            </w:pPr>
            <w:r w:rsidRPr="006B4E89">
              <w:rPr>
                <w:sz w:val="22"/>
                <w:szCs w:val="22"/>
                <w:lang w:val="sv-SE"/>
                <w:rPrChange w:id="3080" w:author="Author" w:date="2025-08-06T16:23:00Z" w16du:dateUtc="2025-08-06T14:23:00Z">
                  <w:rPr>
                    <w:sz w:val="22"/>
                    <w:szCs w:val="22"/>
                  </w:rPr>
                </w:rPrChange>
              </w:rPr>
              <w:t xml:space="preserve">Ögon </w:t>
            </w:r>
          </w:p>
        </w:tc>
        <w:tc>
          <w:tcPr>
            <w:tcW w:w="2340" w:type="pct"/>
            <w:tcBorders>
              <w:top w:val="single" w:sz="4" w:space="0" w:color="auto"/>
              <w:left w:val="single" w:sz="4" w:space="0" w:color="auto"/>
              <w:bottom w:val="single" w:sz="4" w:space="0" w:color="auto"/>
              <w:right w:val="single" w:sz="4" w:space="0" w:color="auto"/>
            </w:tcBorders>
            <w:tcPrChange w:id="3081"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3E1D0884" w14:textId="77777777" w:rsidR="006C3D3D" w:rsidRPr="006B4E89" w:rsidRDefault="006C3D3D" w:rsidP="006C3D3D">
            <w:pPr>
              <w:pStyle w:val="TableText10"/>
              <w:rPr>
                <w:sz w:val="22"/>
                <w:szCs w:val="22"/>
                <w:lang w:val="sv-SE"/>
                <w:rPrChange w:id="3082" w:author="Author" w:date="2025-08-06T16:23:00Z" w16du:dateUtc="2025-08-06T14:23:00Z">
                  <w:rPr>
                    <w:sz w:val="22"/>
                    <w:szCs w:val="22"/>
                  </w:rPr>
                </w:rPrChange>
              </w:rPr>
            </w:pPr>
            <w:r w:rsidRPr="006B4E89">
              <w:rPr>
                <w:sz w:val="22"/>
                <w:szCs w:val="22"/>
                <w:lang w:val="sv-SE"/>
                <w:rPrChange w:id="3083" w:author="Author" w:date="2025-08-06T16:23:00Z" w16du:dateUtc="2025-08-06T14:23:00Z">
                  <w:rPr>
                    <w:sz w:val="22"/>
                    <w:szCs w:val="22"/>
                  </w:rPr>
                </w:rPrChange>
              </w:rPr>
              <w:t>Konjunktivit</w:t>
            </w:r>
          </w:p>
        </w:tc>
        <w:tc>
          <w:tcPr>
            <w:tcW w:w="1195" w:type="pct"/>
            <w:tcBorders>
              <w:top w:val="single" w:sz="4" w:space="0" w:color="auto"/>
              <w:left w:val="single" w:sz="4" w:space="0" w:color="auto"/>
              <w:bottom w:val="single" w:sz="4" w:space="0" w:color="auto"/>
              <w:right w:val="single" w:sz="4" w:space="0" w:color="auto"/>
            </w:tcBorders>
            <w:tcPrChange w:id="3084"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7ADC8CC9" w14:textId="77777777" w:rsidR="006C3D3D" w:rsidRPr="006B4E89" w:rsidRDefault="006C3D3D" w:rsidP="006C3D3D">
            <w:pPr>
              <w:pStyle w:val="TableText10"/>
              <w:rPr>
                <w:sz w:val="22"/>
                <w:szCs w:val="22"/>
                <w:lang w:val="sv-SE"/>
                <w:rPrChange w:id="3085" w:author="Author" w:date="2025-08-06T16:23:00Z" w16du:dateUtc="2025-08-06T14:23:00Z">
                  <w:rPr>
                    <w:sz w:val="22"/>
                    <w:szCs w:val="22"/>
                  </w:rPr>
                </w:rPrChange>
              </w:rPr>
            </w:pPr>
            <w:r w:rsidRPr="006B4E89">
              <w:rPr>
                <w:sz w:val="22"/>
                <w:szCs w:val="22"/>
                <w:lang w:val="sv-SE"/>
                <w:rPrChange w:id="3086" w:author="Author" w:date="2025-08-06T16:23:00Z" w16du:dateUtc="2025-08-06T14:23:00Z">
                  <w:rPr>
                    <w:sz w:val="22"/>
                    <w:szCs w:val="22"/>
                  </w:rPr>
                </w:rPrChange>
              </w:rPr>
              <w:t>Mycket vanlig</w:t>
            </w:r>
          </w:p>
        </w:tc>
      </w:tr>
      <w:tr w:rsidR="006C3D3D" w:rsidRPr="006B4E89" w14:paraId="088C187F" w14:textId="77777777" w:rsidTr="00CC3064">
        <w:trPr>
          <w:trHeight w:val="128"/>
          <w:trPrChange w:id="3087" w:author="Author" w:date="2025-07-17T18:55:00Z">
            <w:trPr>
              <w:trHeight w:val="128"/>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088"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1F2D280A" w14:textId="77777777" w:rsidR="006C3D3D" w:rsidRPr="006B4E89" w:rsidRDefault="006C3D3D" w:rsidP="006C3D3D">
            <w:pPr>
              <w:rPr>
                <w:szCs w:val="22"/>
                <w:lang w:val="sv-SE"/>
                <w:rPrChange w:id="3089"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090"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2265CC7E" w14:textId="77777777" w:rsidR="006C3D3D" w:rsidRPr="006B4E89" w:rsidRDefault="006C3D3D" w:rsidP="006C3D3D">
            <w:pPr>
              <w:pStyle w:val="TableText10"/>
              <w:rPr>
                <w:sz w:val="22"/>
                <w:szCs w:val="22"/>
                <w:lang w:val="sv-SE"/>
                <w:rPrChange w:id="3091" w:author="Author" w:date="2025-08-06T16:23:00Z" w16du:dateUtc="2025-08-06T14:23:00Z">
                  <w:rPr>
                    <w:sz w:val="22"/>
                    <w:szCs w:val="22"/>
                  </w:rPr>
                </w:rPrChange>
              </w:rPr>
            </w:pPr>
            <w:r w:rsidRPr="006B4E89">
              <w:rPr>
                <w:sz w:val="22"/>
                <w:szCs w:val="22"/>
                <w:lang w:val="sv-SE"/>
                <w:rPrChange w:id="3092" w:author="Author" w:date="2025-08-06T16:23:00Z" w16du:dateUtc="2025-08-06T14:23:00Z">
                  <w:rPr>
                    <w:sz w:val="22"/>
                    <w:szCs w:val="22"/>
                  </w:rPr>
                </w:rPrChange>
              </w:rPr>
              <w:t xml:space="preserve">Ökad lakrimation </w:t>
            </w:r>
          </w:p>
        </w:tc>
        <w:tc>
          <w:tcPr>
            <w:tcW w:w="1195" w:type="pct"/>
            <w:tcBorders>
              <w:top w:val="single" w:sz="4" w:space="0" w:color="auto"/>
              <w:left w:val="single" w:sz="4" w:space="0" w:color="auto"/>
              <w:bottom w:val="single" w:sz="4" w:space="0" w:color="auto"/>
              <w:right w:val="single" w:sz="4" w:space="0" w:color="auto"/>
            </w:tcBorders>
            <w:tcPrChange w:id="3093"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3662D4D7" w14:textId="77777777" w:rsidR="006C3D3D" w:rsidRPr="006B4E89" w:rsidRDefault="006C3D3D" w:rsidP="006C3D3D">
            <w:pPr>
              <w:pStyle w:val="TableText10"/>
              <w:rPr>
                <w:sz w:val="22"/>
                <w:szCs w:val="22"/>
                <w:lang w:val="sv-SE"/>
                <w:rPrChange w:id="3094" w:author="Author" w:date="2025-08-06T16:23:00Z" w16du:dateUtc="2025-08-06T14:23:00Z">
                  <w:rPr>
                    <w:sz w:val="22"/>
                    <w:szCs w:val="22"/>
                  </w:rPr>
                </w:rPrChange>
              </w:rPr>
            </w:pPr>
            <w:r w:rsidRPr="006B4E89">
              <w:rPr>
                <w:sz w:val="22"/>
                <w:szCs w:val="22"/>
                <w:lang w:val="sv-SE"/>
                <w:rPrChange w:id="3095" w:author="Author" w:date="2025-08-06T16:23:00Z" w16du:dateUtc="2025-08-06T14:23:00Z">
                  <w:rPr>
                    <w:sz w:val="22"/>
                    <w:szCs w:val="22"/>
                  </w:rPr>
                </w:rPrChange>
              </w:rPr>
              <w:t>Mycket vanlig</w:t>
            </w:r>
          </w:p>
        </w:tc>
      </w:tr>
      <w:tr w:rsidR="006C3D3D" w:rsidRPr="006B4E89" w14:paraId="40233D47" w14:textId="77777777" w:rsidTr="00CC3064">
        <w:trPr>
          <w:trHeight w:val="127"/>
          <w:trPrChange w:id="3096" w:author="Author" w:date="2025-07-17T18:55:00Z">
            <w:trPr>
              <w:trHeight w:val="127"/>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097"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01947231" w14:textId="77777777" w:rsidR="006C3D3D" w:rsidRPr="006B4E89" w:rsidRDefault="006C3D3D" w:rsidP="006C3D3D">
            <w:pPr>
              <w:rPr>
                <w:szCs w:val="22"/>
                <w:lang w:val="sv-SE"/>
                <w:rPrChange w:id="3098"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099"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36ED822A" w14:textId="77777777" w:rsidR="006C3D3D" w:rsidRPr="006B4E89" w:rsidRDefault="006C3D3D" w:rsidP="006C3D3D">
            <w:pPr>
              <w:pStyle w:val="TableText10"/>
              <w:rPr>
                <w:sz w:val="22"/>
                <w:szCs w:val="22"/>
                <w:lang w:val="sv-SE"/>
                <w:rPrChange w:id="3100" w:author="Author" w:date="2025-08-06T16:23:00Z" w16du:dateUtc="2025-08-06T14:23:00Z">
                  <w:rPr>
                    <w:sz w:val="22"/>
                    <w:szCs w:val="22"/>
                  </w:rPr>
                </w:rPrChange>
              </w:rPr>
            </w:pPr>
            <w:r w:rsidRPr="006B4E89">
              <w:rPr>
                <w:sz w:val="22"/>
                <w:szCs w:val="22"/>
                <w:lang w:val="sv-SE"/>
                <w:rPrChange w:id="3101" w:author="Author" w:date="2025-08-06T16:23:00Z" w16du:dateUtc="2025-08-06T14:23:00Z">
                  <w:rPr>
                    <w:sz w:val="22"/>
                    <w:szCs w:val="22"/>
                  </w:rPr>
                </w:rPrChange>
              </w:rPr>
              <w:t>Torra ögon</w:t>
            </w:r>
          </w:p>
        </w:tc>
        <w:tc>
          <w:tcPr>
            <w:tcW w:w="1195" w:type="pct"/>
            <w:tcBorders>
              <w:top w:val="single" w:sz="4" w:space="0" w:color="auto"/>
              <w:left w:val="single" w:sz="4" w:space="0" w:color="auto"/>
              <w:bottom w:val="single" w:sz="4" w:space="0" w:color="auto"/>
              <w:right w:val="single" w:sz="4" w:space="0" w:color="auto"/>
            </w:tcBorders>
            <w:tcPrChange w:id="3102"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50A76039" w14:textId="77777777" w:rsidR="006C3D3D" w:rsidRPr="006B4E89" w:rsidRDefault="006C3D3D" w:rsidP="006C3D3D">
            <w:pPr>
              <w:pStyle w:val="TableText10"/>
              <w:rPr>
                <w:sz w:val="22"/>
                <w:szCs w:val="22"/>
                <w:lang w:val="sv-SE"/>
                <w:rPrChange w:id="3103" w:author="Author" w:date="2025-08-06T16:23:00Z" w16du:dateUtc="2025-08-06T14:23:00Z">
                  <w:rPr>
                    <w:sz w:val="22"/>
                    <w:szCs w:val="22"/>
                  </w:rPr>
                </w:rPrChange>
              </w:rPr>
            </w:pPr>
            <w:r w:rsidRPr="006B4E89">
              <w:rPr>
                <w:sz w:val="22"/>
                <w:szCs w:val="22"/>
                <w:lang w:val="sv-SE"/>
                <w:rPrChange w:id="3104" w:author="Author" w:date="2025-08-06T16:23:00Z" w16du:dateUtc="2025-08-06T14:23:00Z">
                  <w:rPr>
                    <w:sz w:val="22"/>
                    <w:szCs w:val="22"/>
                  </w:rPr>
                </w:rPrChange>
              </w:rPr>
              <w:t>Vanlig</w:t>
            </w:r>
          </w:p>
        </w:tc>
      </w:tr>
      <w:tr w:rsidR="006C3D3D" w:rsidRPr="006B4E89" w14:paraId="2241FE34" w14:textId="77777777" w:rsidTr="00CC3064">
        <w:trPr>
          <w:trHeight w:val="260"/>
          <w:trPrChange w:id="3105" w:author="Author" w:date="2025-07-17T18:55:00Z">
            <w:trPr>
              <w:trHeight w:val="26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106"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22F2AD14" w14:textId="77777777" w:rsidR="006C3D3D" w:rsidRPr="006B4E89" w:rsidRDefault="006C3D3D" w:rsidP="006C3D3D">
            <w:pPr>
              <w:rPr>
                <w:szCs w:val="22"/>
                <w:lang w:val="sv-SE"/>
                <w:rPrChange w:id="3107"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108"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52E69B67" w14:textId="77777777" w:rsidR="006C3D3D" w:rsidRPr="006B4E89" w:rsidRDefault="006C3D3D" w:rsidP="006C3D3D">
            <w:pPr>
              <w:pStyle w:val="TableText10"/>
              <w:rPr>
                <w:sz w:val="22"/>
                <w:szCs w:val="22"/>
                <w:lang w:val="sv-SE"/>
                <w:rPrChange w:id="3109" w:author="Author" w:date="2025-08-06T16:23:00Z" w16du:dateUtc="2025-08-06T14:23:00Z">
                  <w:rPr>
                    <w:sz w:val="22"/>
                    <w:szCs w:val="22"/>
                  </w:rPr>
                </w:rPrChange>
              </w:rPr>
            </w:pPr>
            <w:r w:rsidRPr="006B4E89">
              <w:rPr>
                <w:sz w:val="22"/>
                <w:szCs w:val="22"/>
                <w:lang w:val="sv-SE"/>
                <w:rPrChange w:id="3110" w:author="Author" w:date="2025-08-06T16:23:00Z" w16du:dateUtc="2025-08-06T14:23:00Z">
                  <w:rPr>
                    <w:sz w:val="22"/>
                    <w:szCs w:val="22"/>
                  </w:rPr>
                </w:rPrChange>
              </w:rPr>
              <w:t>Papillödem</w:t>
            </w:r>
          </w:p>
        </w:tc>
        <w:tc>
          <w:tcPr>
            <w:tcW w:w="1195" w:type="pct"/>
            <w:tcBorders>
              <w:top w:val="single" w:sz="4" w:space="0" w:color="auto"/>
              <w:left w:val="single" w:sz="4" w:space="0" w:color="auto"/>
              <w:bottom w:val="single" w:sz="4" w:space="0" w:color="auto"/>
              <w:right w:val="single" w:sz="4" w:space="0" w:color="auto"/>
            </w:tcBorders>
            <w:tcPrChange w:id="3111"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73E48EAA" w14:textId="77777777" w:rsidR="006C3D3D" w:rsidRPr="006B4E89" w:rsidRDefault="006C3D3D" w:rsidP="006C3D3D">
            <w:pPr>
              <w:pStyle w:val="TableText10"/>
              <w:rPr>
                <w:sz w:val="22"/>
                <w:szCs w:val="22"/>
                <w:lang w:val="sv-SE"/>
                <w:rPrChange w:id="3112" w:author="Author" w:date="2025-08-06T16:23:00Z" w16du:dateUtc="2025-08-06T14:23:00Z">
                  <w:rPr>
                    <w:sz w:val="22"/>
                    <w:szCs w:val="22"/>
                  </w:rPr>
                </w:rPrChange>
              </w:rPr>
            </w:pPr>
            <w:r w:rsidRPr="006B4E89">
              <w:rPr>
                <w:sz w:val="22"/>
                <w:szCs w:val="22"/>
                <w:lang w:val="sv-SE"/>
                <w:rPrChange w:id="3113" w:author="Author" w:date="2025-08-06T16:23:00Z" w16du:dateUtc="2025-08-06T14:23:00Z">
                  <w:rPr>
                    <w:sz w:val="22"/>
                    <w:szCs w:val="22"/>
                  </w:rPr>
                </w:rPrChange>
              </w:rPr>
              <w:t>Ingen känd frekvens</w:t>
            </w:r>
          </w:p>
        </w:tc>
      </w:tr>
      <w:tr w:rsidR="006C3D3D" w:rsidRPr="006B4E89" w14:paraId="1A208E7D" w14:textId="77777777" w:rsidTr="00CC3064">
        <w:trPr>
          <w:trHeight w:val="260"/>
          <w:trPrChange w:id="3114" w:author="Author" w:date="2025-07-17T18:55:00Z">
            <w:trPr>
              <w:trHeight w:val="26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115"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8C1E0D7" w14:textId="77777777" w:rsidR="006C3D3D" w:rsidRPr="006B4E89" w:rsidRDefault="006C3D3D" w:rsidP="006C3D3D">
            <w:pPr>
              <w:rPr>
                <w:szCs w:val="22"/>
                <w:lang w:val="sv-SE"/>
                <w:rPrChange w:id="3116"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117"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20DB6AAE" w14:textId="77777777" w:rsidR="006C3D3D" w:rsidRPr="006B4E89" w:rsidRDefault="006C3D3D" w:rsidP="006C3D3D">
            <w:pPr>
              <w:pStyle w:val="TableText10"/>
              <w:rPr>
                <w:sz w:val="22"/>
                <w:szCs w:val="22"/>
                <w:lang w:val="sv-SE"/>
                <w:rPrChange w:id="3118" w:author="Author" w:date="2025-08-06T16:23:00Z" w16du:dateUtc="2025-08-06T14:23:00Z">
                  <w:rPr>
                    <w:sz w:val="22"/>
                    <w:szCs w:val="22"/>
                  </w:rPr>
                </w:rPrChange>
              </w:rPr>
            </w:pPr>
            <w:r w:rsidRPr="006B4E89">
              <w:rPr>
                <w:sz w:val="22"/>
                <w:szCs w:val="22"/>
                <w:lang w:val="sv-SE"/>
                <w:rPrChange w:id="3119" w:author="Author" w:date="2025-08-06T16:23:00Z" w16du:dateUtc="2025-08-06T14:23:00Z">
                  <w:rPr>
                    <w:sz w:val="22"/>
                    <w:szCs w:val="22"/>
                  </w:rPr>
                </w:rPrChange>
              </w:rPr>
              <w:t>Retinal blödning</w:t>
            </w:r>
          </w:p>
        </w:tc>
        <w:tc>
          <w:tcPr>
            <w:tcW w:w="1195" w:type="pct"/>
            <w:tcBorders>
              <w:top w:val="single" w:sz="4" w:space="0" w:color="auto"/>
              <w:left w:val="single" w:sz="4" w:space="0" w:color="auto"/>
              <w:bottom w:val="single" w:sz="4" w:space="0" w:color="auto"/>
              <w:right w:val="single" w:sz="4" w:space="0" w:color="auto"/>
            </w:tcBorders>
            <w:tcPrChange w:id="3120"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1C984F22" w14:textId="77777777" w:rsidR="006C3D3D" w:rsidRPr="006B4E89" w:rsidRDefault="006C3D3D" w:rsidP="006C3D3D">
            <w:pPr>
              <w:pStyle w:val="TableText10"/>
              <w:rPr>
                <w:sz w:val="22"/>
                <w:szCs w:val="22"/>
                <w:lang w:val="sv-SE"/>
                <w:rPrChange w:id="3121" w:author="Author" w:date="2025-08-06T16:23:00Z" w16du:dateUtc="2025-08-06T14:23:00Z">
                  <w:rPr>
                    <w:sz w:val="22"/>
                    <w:szCs w:val="22"/>
                  </w:rPr>
                </w:rPrChange>
              </w:rPr>
            </w:pPr>
            <w:r w:rsidRPr="006B4E89">
              <w:rPr>
                <w:sz w:val="22"/>
                <w:szCs w:val="22"/>
                <w:lang w:val="sv-SE"/>
                <w:rPrChange w:id="3122" w:author="Author" w:date="2025-08-06T16:23:00Z" w16du:dateUtc="2025-08-06T14:23:00Z">
                  <w:rPr>
                    <w:sz w:val="22"/>
                    <w:szCs w:val="22"/>
                  </w:rPr>
                </w:rPrChange>
              </w:rPr>
              <w:t>Ingen känd frekvens</w:t>
            </w:r>
          </w:p>
        </w:tc>
      </w:tr>
      <w:tr w:rsidR="006C3D3D" w:rsidRPr="006B4E89" w14:paraId="15B8B9A4" w14:textId="77777777" w:rsidTr="00CC3064">
        <w:tc>
          <w:tcPr>
            <w:tcW w:w="1464" w:type="pct"/>
            <w:tcBorders>
              <w:top w:val="single" w:sz="4" w:space="0" w:color="auto"/>
              <w:left w:val="single" w:sz="4" w:space="0" w:color="auto"/>
              <w:bottom w:val="single" w:sz="4" w:space="0" w:color="auto"/>
              <w:right w:val="single" w:sz="4" w:space="0" w:color="auto"/>
            </w:tcBorders>
            <w:tcPrChange w:id="3123" w:author="Author" w:date="2025-07-17T18:55:00Z">
              <w:tcPr>
                <w:tcW w:w="1464" w:type="pct"/>
                <w:gridSpan w:val="2"/>
                <w:tcBorders>
                  <w:top w:val="single" w:sz="4" w:space="0" w:color="auto"/>
                  <w:left w:val="single" w:sz="4" w:space="0" w:color="auto"/>
                  <w:bottom w:val="single" w:sz="4" w:space="0" w:color="auto"/>
                  <w:right w:val="single" w:sz="4" w:space="0" w:color="auto"/>
                </w:tcBorders>
              </w:tcPr>
            </w:tcPrChange>
          </w:tcPr>
          <w:p w14:paraId="6E0721A8" w14:textId="77777777" w:rsidR="006C3D3D" w:rsidRPr="006B4E89" w:rsidRDefault="006C3D3D" w:rsidP="006C3D3D">
            <w:pPr>
              <w:pStyle w:val="TableText10"/>
              <w:rPr>
                <w:sz w:val="22"/>
                <w:szCs w:val="22"/>
                <w:lang w:val="sv-SE"/>
                <w:rPrChange w:id="3124" w:author="Author" w:date="2025-08-06T16:23:00Z" w16du:dateUtc="2025-08-06T14:23:00Z">
                  <w:rPr>
                    <w:sz w:val="22"/>
                    <w:szCs w:val="22"/>
                  </w:rPr>
                </w:rPrChange>
              </w:rPr>
            </w:pPr>
            <w:r w:rsidRPr="006B4E89">
              <w:rPr>
                <w:sz w:val="22"/>
                <w:szCs w:val="22"/>
                <w:lang w:val="sv-SE"/>
                <w:rPrChange w:id="3125" w:author="Author" w:date="2025-08-06T16:23:00Z" w16du:dateUtc="2025-08-06T14:23:00Z">
                  <w:rPr>
                    <w:sz w:val="22"/>
                    <w:szCs w:val="22"/>
                  </w:rPr>
                </w:rPrChange>
              </w:rPr>
              <w:t xml:space="preserve">Öron och balansorgan </w:t>
            </w:r>
          </w:p>
        </w:tc>
        <w:tc>
          <w:tcPr>
            <w:tcW w:w="2340" w:type="pct"/>
            <w:tcBorders>
              <w:top w:val="single" w:sz="4" w:space="0" w:color="auto"/>
              <w:left w:val="single" w:sz="4" w:space="0" w:color="auto"/>
              <w:bottom w:val="single" w:sz="4" w:space="0" w:color="auto"/>
              <w:right w:val="single" w:sz="4" w:space="0" w:color="auto"/>
            </w:tcBorders>
            <w:tcPrChange w:id="3126"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22A3187A" w14:textId="77777777" w:rsidR="006C3D3D" w:rsidRPr="006B4E89" w:rsidRDefault="006C3D3D" w:rsidP="006C3D3D">
            <w:pPr>
              <w:pStyle w:val="TableText10"/>
              <w:rPr>
                <w:sz w:val="22"/>
                <w:szCs w:val="22"/>
                <w:lang w:val="sv-SE"/>
                <w:rPrChange w:id="3127" w:author="Author" w:date="2025-08-06T16:23:00Z" w16du:dateUtc="2025-08-06T14:23:00Z">
                  <w:rPr>
                    <w:sz w:val="22"/>
                    <w:szCs w:val="22"/>
                  </w:rPr>
                </w:rPrChange>
              </w:rPr>
            </w:pPr>
            <w:r w:rsidRPr="006B4E89">
              <w:rPr>
                <w:sz w:val="22"/>
                <w:szCs w:val="22"/>
                <w:lang w:val="sv-SE"/>
                <w:rPrChange w:id="3128" w:author="Author" w:date="2025-08-06T16:23:00Z" w16du:dateUtc="2025-08-06T14:23:00Z">
                  <w:rPr>
                    <w:sz w:val="22"/>
                    <w:szCs w:val="22"/>
                  </w:rPr>
                </w:rPrChange>
              </w:rPr>
              <w:t>Dövhet</w:t>
            </w:r>
          </w:p>
        </w:tc>
        <w:tc>
          <w:tcPr>
            <w:tcW w:w="1195" w:type="pct"/>
            <w:tcBorders>
              <w:top w:val="single" w:sz="4" w:space="0" w:color="auto"/>
              <w:left w:val="single" w:sz="4" w:space="0" w:color="auto"/>
              <w:bottom w:val="single" w:sz="4" w:space="0" w:color="auto"/>
              <w:right w:val="single" w:sz="4" w:space="0" w:color="auto"/>
            </w:tcBorders>
            <w:tcPrChange w:id="3129"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65EED044" w14:textId="77777777" w:rsidR="006C3D3D" w:rsidRPr="006B4E89" w:rsidRDefault="006C3D3D" w:rsidP="006C3D3D">
            <w:pPr>
              <w:pStyle w:val="TableText10"/>
              <w:rPr>
                <w:sz w:val="22"/>
                <w:szCs w:val="22"/>
                <w:lang w:val="sv-SE"/>
                <w:rPrChange w:id="3130" w:author="Author" w:date="2025-08-06T16:23:00Z" w16du:dateUtc="2025-08-06T14:23:00Z">
                  <w:rPr>
                    <w:sz w:val="22"/>
                    <w:szCs w:val="22"/>
                  </w:rPr>
                </w:rPrChange>
              </w:rPr>
            </w:pPr>
            <w:r w:rsidRPr="006B4E89">
              <w:rPr>
                <w:sz w:val="22"/>
                <w:szCs w:val="22"/>
                <w:lang w:val="sv-SE"/>
                <w:rPrChange w:id="3131" w:author="Author" w:date="2025-08-06T16:23:00Z" w16du:dateUtc="2025-08-06T14:23:00Z">
                  <w:rPr>
                    <w:sz w:val="22"/>
                    <w:szCs w:val="22"/>
                  </w:rPr>
                </w:rPrChange>
              </w:rPr>
              <w:t>Mindre vanlig</w:t>
            </w:r>
          </w:p>
        </w:tc>
      </w:tr>
      <w:tr w:rsidR="006C3D3D" w:rsidRPr="006B4E89" w14:paraId="7FD58962" w14:textId="77777777" w:rsidTr="00CC3064">
        <w:trPr>
          <w:trHeight w:val="261"/>
          <w:trPrChange w:id="3132" w:author="Author" w:date="2025-07-17T18:55:00Z">
            <w:trPr>
              <w:trHeight w:val="261"/>
            </w:trPr>
          </w:trPrChange>
        </w:trPr>
        <w:tc>
          <w:tcPr>
            <w:tcW w:w="1464" w:type="pct"/>
            <w:vMerge w:val="restart"/>
            <w:tcBorders>
              <w:top w:val="single" w:sz="4" w:space="0" w:color="auto"/>
              <w:left w:val="single" w:sz="4" w:space="0" w:color="auto"/>
              <w:bottom w:val="single" w:sz="4" w:space="0" w:color="auto"/>
              <w:right w:val="single" w:sz="4" w:space="0" w:color="auto"/>
            </w:tcBorders>
            <w:tcPrChange w:id="3133" w:author="Author" w:date="2025-07-17T18:55: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6AB6827F" w14:textId="77777777" w:rsidR="006C3D3D" w:rsidRPr="006B4E89" w:rsidRDefault="006C3D3D" w:rsidP="006C3D3D">
            <w:pPr>
              <w:pStyle w:val="TableText10"/>
              <w:rPr>
                <w:sz w:val="22"/>
                <w:szCs w:val="22"/>
                <w:lang w:val="sv-SE"/>
                <w:rPrChange w:id="3134" w:author="Author" w:date="2025-08-06T16:23:00Z" w16du:dateUtc="2025-08-06T14:23:00Z">
                  <w:rPr>
                    <w:sz w:val="22"/>
                    <w:szCs w:val="22"/>
                  </w:rPr>
                </w:rPrChange>
              </w:rPr>
            </w:pPr>
            <w:r w:rsidRPr="006B4E89">
              <w:rPr>
                <w:sz w:val="22"/>
                <w:szCs w:val="22"/>
                <w:lang w:val="sv-SE"/>
                <w:rPrChange w:id="3135" w:author="Author" w:date="2025-08-06T16:23:00Z" w16du:dateUtc="2025-08-06T14:23:00Z">
                  <w:rPr>
                    <w:sz w:val="22"/>
                    <w:szCs w:val="22"/>
                  </w:rPr>
                </w:rPrChange>
              </w:rPr>
              <w:t xml:space="preserve">Hjärtat </w:t>
            </w:r>
          </w:p>
        </w:tc>
        <w:tc>
          <w:tcPr>
            <w:tcW w:w="2340" w:type="pct"/>
            <w:tcBorders>
              <w:top w:val="single" w:sz="4" w:space="0" w:color="auto"/>
              <w:left w:val="single" w:sz="4" w:space="0" w:color="auto"/>
              <w:bottom w:val="single" w:sz="4" w:space="0" w:color="auto"/>
              <w:right w:val="single" w:sz="4" w:space="0" w:color="auto"/>
            </w:tcBorders>
            <w:tcPrChange w:id="3136"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76B92BA2" w14:textId="77777777" w:rsidR="006C3D3D" w:rsidRPr="006B4E89" w:rsidRDefault="006C3D3D" w:rsidP="006C3D3D">
            <w:pPr>
              <w:pStyle w:val="TableText10"/>
              <w:rPr>
                <w:sz w:val="22"/>
                <w:szCs w:val="22"/>
                <w:lang w:val="sv-SE"/>
                <w:rPrChange w:id="3137" w:author="Author" w:date="2025-08-06T16:23:00Z" w16du:dateUtc="2025-08-06T14:23:00Z">
                  <w:rPr>
                    <w:sz w:val="22"/>
                    <w:szCs w:val="22"/>
                  </w:rPr>
                </w:rPrChange>
              </w:rPr>
            </w:pPr>
            <w:r w:rsidRPr="006B4E89">
              <w:rPr>
                <w:sz w:val="22"/>
                <w:szCs w:val="22"/>
                <w:vertAlign w:val="superscript"/>
                <w:lang w:val="sv-SE"/>
                <w:rPrChange w:id="3138" w:author="Author" w:date="2025-08-06T16:23:00Z" w16du:dateUtc="2025-08-06T14:23:00Z">
                  <w:rPr>
                    <w:sz w:val="22"/>
                    <w:szCs w:val="22"/>
                    <w:vertAlign w:val="superscript"/>
                  </w:rPr>
                </w:rPrChange>
              </w:rPr>
              <w:t>1</w:t>
            </w:r>
            <w:r w:rsidRPr="006B4E89">
              <w:rPr>
                <w:sz w:val="22"/>
                <w:szCs w:val="22"/>
                <w:lang w:val="sv-SE"/>
                <w:rPrChange w:id="3139" w:author="Author" w:date="2025-08-06T16:23:00Z" w16du:dateUtc="2025-08-06T14:23:00Z">
                  <w:rPr>
                    <w:sz w:val="22"/>
                    <w:szCs w:val="22"/>
                  </w:rPr>
                </w:rPrChange>
              </w:rPr>
              <w:t>Sänkt blodtryck</w:t>
            </w:r>
          </w:p>
        </w:tc>
        <w:tc>
          <w:tcPr>
            <w:tcW w:w="1195" w:type="pct"/>
            <w:tcBorders>
              <w:top w:val="single" w:sz="4" w:space="0" w:color="auto"/>
              <w:left w:val="single" w:sz="4" w:space="0" w:color="auto"/>
              <w:bottom w:val="single" w:sz="4" w:space="0" w:color="auto"/>
              <w:right w:val="single" w:sz="4" w:space="0" w:color="auto"/>
            </w:tcBorders>
            <w:tcPrChange w:id="3140"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38CBDC77" w14:textId="77777777" w:rsidR="006C3D3D" w:rsidRPr="006B4E89" w:rsidRDefault="006C3D3D" w:rsidP="006C3D3D">
            <w:pPr>
              <w:pStyle w:val="TableText10"/>
              <w:rPr>
                <w:sz w:val="22"/>
                <w:szCs w:val="22"/>
                <w:lang w:val="sv-SE"/>
                <w:rPrChange w:id="3141" w:author="Author" w:date="2025-08-06T16:23:00Z" w16du:dateUtc="2025-08-06T14:23:00Z">
                  <w:rPr>
                    <w:sz w:val="22"/>
                    <w:szCs w:val="22"/>
                  </w:rPr>
                </w:rPrChange>
              </w:rPr>
            </w:pPr>
            <w:r w:rsidRPr="006B4E89">
              <w:rPr>
                <w:sz w:val="22"/>
                <w:szCs w:val="22"/>
                <w:lang w:val="sv-SE"/>
                <w:rPrChange w:id="3142" w:author="Author" w:date="2025-08-06T16:23:00Z" w16du:dateUtc="2025-08-06T14:23:00Z">
                  <w:rPr>
                    <w:sz w:val="22"/>
                    <w:szCs w:val="22"/>
                  </w:rPr>
                </w:rPrChange>
              </w:rPr>
              <w:t>Mycket vanlig</w:t>
            </w:r>
          </w:p>
        </w:tc>
      </w:tr>
      <w:tr w:rsidR="006C3D3D" w:rsidRPr="006B4E89" w14:paraId="4AA26F17" w14:textId="77777777" w:rsidTr="00CC3064">
        <w:trPr>
          <w:trHeight w:val="261"/>
          <w:trPrChange w:id="3143" w:author="Author" w:date="2025-07-17T18:55:00Z">
            <w:trPr>
              <w:trHeight w:val="261"/>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144"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3E0471BB" w14:textId="77777777" w:rsidR="006C3D3D" w:rsidRPr="006B4E89" w:rsidRDefault="006C3D3D" w:rsidP="006C3D3D">
            <w:pPr>
              <w:rPr>
                <w:szCs w:val="22"/>
                <w:lang w:val="sv-SE"/>
                <w:rPrChange w:id="314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146"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4B8BF9F6" w14:textId="77777777" w:rsidR="006C3D3D" w:rsidRPr="006B4E89" w:rsidRDefault="006C3D3D" w:rsidP="006C3D3D">
            <w:pPr>
              <w:pStyle w:val="TableText10"/>
              <w:rPr>
                <w:sz w:val="22"/>
                <w:szCs w:val="22"/>
                <w:lang w:val="sv-SE"/>
                <w:rPrChange w:id="3147" w:author="Author" w:date="2025-08-06T16:23:00Z" w16du:dateUtc="2025-08-06T14:23:00Z">
                  <w:rPr>
                    <w:sz w:val="22"/>
                    <w:szCs w:val="22"/>
                  </w:rPr>
                </w:rPrChange>
              </w:rPr>
            </w:pPr>
            <w:r w:rsidRPr="006B4E89">
              <w:rPr>
                <w:sz w:val="22"/>
                <w:szCs w:val="22"/>
                <w:vertAlign w:val="superscript"/>
                <w:lang w:val="sv-SE"/>
                <w:rPrChange w:id="3148" w:author="Author" w:date="2025-08-06T16:23:00Z" w16du:dateUtc="2025-08-06T14:23:00Z">
                  <w:rPr>
                    <w:sz w:val="22"/>
                    <w:szCs w:val="22"/>
                    <w:vertAlign w:val="superscript"/>
                  </w:rPr>
                </w:rPrChange>
              </w:rPr>
              <w:t>1</w:t>
            </w:r>
            <w:r w:rsidRPr="006B4E89">
              <w:rPr>
                <w:sz w:val="22"/>
                <w:szCs w:val="22"/>
                <w:lang w:val="sv-SE"/>
                <w:rPrChange w:id="3149" w:author="Author" w:date="2025-08-06T16:23:00Z" w16du:dateUtc="2025-08-06T14:23:00Z">
                  <w:rPr>
                    <w:sz w:val="22"/>
                    <w:szCs w:val="22"/>
                  </w:rPr>
                </w:rPrChange>
              </w:rPr>
              <w:t>Förhöjt blodtryck</w:t>
            </w:r>
          </w:p>
        </w:tc>
        <w:tc>
          <w:tcPr>
            <w:tcW w:w="1195" w:type="pct"/>
            <w:tcBorders>
              <w:top w:val="single" w:sz="4" w:space="0" w:color="auto"/>
              <w:left w:val="single" w:sz="4" w:space="0" w:color="auto"/>
              <w:bottom w:val="single" w:sz="4" w:space="0" w:color="auto"/>
              <w:right w:val="single" w:sz="4" w:space="0" w:color="auto"/>
            </w:tcBorders>
            <w:tcPrChange w:id="3150"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540122D7" w14:textId="77777777" w:rsidR="006C3D3D" w:rsidRPr="006B4E89" w:rsidRDefault="006C3D3D" w:rsidP="006C3D3D">
            <w:pPr>
              <w:pStyle w:val="TableText10"/>
              <w:rPr>
                <w:sz w:val="22"/>
                <w:szCs w:val="22"/>
                <w:lang w:val="sv-SE"/>
                <w:rPrChange w:id="3151" w:author="Author" w:date="2025-08-06T16:23:00Z" w16du:dateUtc="2025-08-06T14:23:00Z">
                  <w:rPr>
                    <w:sz w:val="22"/>
                    <w:szCs w:val="22"/>
                  </w:rPr>
                </w:rPrChange>
              </w:rPr>
            </w:pPr>
            <w:r w:rsidRPr="006B4E89">
              <w:rPr>
                <w:sz w:val="22"/>
                <w:szCs w:val="22"/>
                <w:lang w:val="sv-SE"/>
                <w:rPrChange w:id="3152" w:author="Author" w:date="2025-08-06T16:23:00Z" w16du:dateUtc="2025-08-06T14:23:00Z">
                  <w:rPr>
                    <w:sz w:val="22"/>
                    <w:szCs w:val="22"/>
                  </w:rPr>
                </w:rPrChange>
              </w:rPr>
              <w:t>Mycket vanlig</w:t>
            </w:r>
          </w:p>
        </w:tc>
      </w:tr>
      <w:tr w:rsidR="006C3D3D" w:rsidRPr="006B4E89" w14:paraId="260022C5" w14:textId="77777777" w:rsidTr="00CC3064">
        <w:trPr>
          <w:trHeight w:val="261"/>
          <w:trPrChange w:id="3153" w:author="Author" w:date="2025-07-17T18:55:00Z">
            <w:trPr>
              <w:trHeight w:val="261"/>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154"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48CAF27" w14:textId="77777777" w:rsidR="006C3D3D" w:rsidRPr="006B4E89" w:rsidRDefault="006C3D3D" w:rsidP="006C3D3D">
            <w:pPr>
              <w:rPr>
                <w:szCs w:val="22"/>
                <w:lang w:val="sv-SE"/>
                <w:rPrChange w:id="315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156"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3428574A" w14:textId="77777777" w:rsidR="006C3D3D" w:rsidRPr="006B4E89" w:rsidRDefault="006C3D3D" w:rsidP="006C3D3D">
            <w:pPr>
              <w:pStyle w:val="TableText10"/>
              <w:rPr>
                <w:sz w:val="22"/>
                <w:szCs w:val="22"/>
                <w:lang w:val="sv-SE"/>
                <w:rPrChange w:id="3157" w:author="Author" w:date="2025-08-06T16:23:00Z" w16du:dateUtc="2025-08-06T14:23:00Z">
                  <w:rPr>
                    <w:sz w:val="22"/>
                    <w:szCs w:val="22"/>
                  </w:rPr>
                </w:rPrChange>
              </w:rPr>
            </w:pPr>
            <w:r w:rsidRPr="006B4E89">
              <w:rPr>
                <w:sz w:val="22"/>
                <w:szCs w:val="22"/>
                <w:vertAlign w:val="superscript"/>
                <w:lang w:val="sv-SE"/>
                <w:rPrChange w:id="3158" w:author="Author" w:date="2025-08-06T16:23:00Z" w16du:dateUtc="2025-08-06T14:23:00Z">
                  <w:rPr>
                    <w:sz w:val="22"/>
                    <w:szCs w:val="22"/>
                    <w:vertAlign w:val="superscript"/>
                  </w:rPr>
                </w:rPrChange>
              </w:rPr>
              <w:t>1</w:t>
            </w:r>
            <w:r w:rsidRPr="006B4E89">
              <w:rPr>
                <w:sz w:val="22"/>
                <w:szCs w:val="22"/>
                <w:lang w:val="sv-SE"/>
                <w:rPrChange w:id="3159" w:author="Author" w:date="2025-08-06T16:23:00Z" w16du:dateUtc="2025-08-06T14:23:00Z">
                  <w:rPr>
                    <w:sz w:val="22"/>
                    <w:szCs w:val="22"/>
                  </w:rPr>
                </w:rPrChange>
              </w:rPr>
              <w:t>Oregelbunden hjärtrytm</w:t>
            </w:r>
          </w:p>
        </w:tc>
        <w:tc>
          <w:tcPr>
            <w:tcW w:w="1195" w:type="pct"/>
            <w:tcBorders>
              <w:top w:val="single" w:sz="4" w:space="0" w:color="auto"/>
              <w:left w:val="single" w:sz="4" w:space="0" w:color="auto"/>
              <w:bottom w:val="single" w:sz="4" w:space="0" w:color="auto"/>
              <w:right w:val="single" w:sz="4" w:space="0" w:color="auto"/>
            </w:tcBorders>
            <w:tcPrChange w:id="3160"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0AA98FD9" w14:textId="77777777" w:rsidR="006C3D3D" w:rsidRPr="006B4E89" w:rsidRDefault="006C3D3D" w:rsidP="006C3D3D">
            <w:pPr>
              <w:pStyle w:val="TableText10"/>
              <w:rPr>
                <w:sz w:val="22"/>
                <w:szCs w:val="22"/>
                <w:lang w:val="sv-SE"/>
                <w:rPrChange w:id="3161" w:author="Author" w:date="2025-08-06T16:23:00Z" w16du:dateUtc="2025-08-06T14:23:00Z">
                  <w:rPr>
                    <w:sz w:val="22"/>
                    <w:szCs w:val="22"/>
                  </w:rPr>
                </w:rPrChange>
              </w:rPr>
            </w:pPr>
            <w:r w:rsidRPr="006B4E89">
              <w:rPr>
                <w:sz w:val="22"/>
                <w:szCs w:val="22"/>
                <w:lang w:val="sv-SE"/>
                <w:rPrChange w:id="3162" w:author="Author" w:date="2025-08-06T16:23:00Z" w16du:dateUtc="2025-08-06T14:23:00Z">
                  <w:rPr>
                    <w:sz w:val="22"/>
                    <w:szCs w:val="22"/>
                  </w:rPr>
                </w:rPrChange>
              </w:rPr>
              <w:t>Mycket vanlig</w:t>
            </w:r>
          </w:p>
        </w:tc>
      </w:tr>
      <w:tr w:rsidR="006C3D3D" w:rsidRPr="006B4E89" w14:paraId="3DA76B00" w14:textId="77777777" w:rsidTr="00CC3064">
        <w:trPr>
          <w:trHeight w:val="259"/>
          <w:trPrChange w:id="3163" w:author="Author" w:date="2025-07-17T18:55:00Z">
            <w:trPr>
              <w:trHeight w:val="259"/>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164"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E42961D" w14:textId="77777777" w:rsidR="006C3D3D" w:rsidRPr="006B4E89" w:rsidRDefault="006C3D3D" w:rsidP="006C3D3D">
            <w:pPr>
              <w:rPr>
                <w:szCs w:val="22"/>
                <w:lang w:val="sv-SE"/>
                <w:rPrChange w:id="316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166"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0B85B95E" w14:textId="77777777" w:rsidR="006C3D3D" w:rsidRPr="006B4E89" w:rsidRDefault="006C3D3D" w:rsidP="006C3D3D">
            <w:pPr>
              <w:pStyle w:val="TableText10"/>
              <w:rPr>
                <w:sz w:val="22"/>
                <w:szCs w:val="22"/>
                <w:lang w:val="sv-SE"/>
                <w:rPrChange w:id="3167" w:author="Author" w:date="2025-08-06T16:23:00Z" w16du:dateUtc="2025-08-06T14:23:00Z">
                  <w:rPr>
                    <w:sz w:val="22"/>
                    <w:szCs w:val="22"/>
                  </w:rPr>
                </w:rPrChange>
              </w:rPr>
            </w:pPr>
            <w:r w:rsidRPr="006B4E89">
              <w:rPr>
                <w:szCs w:val="22"/>
                <w:vertAlign w:val="superscript"/>
                <w:lang w:val="sv-SE"/>
                <w:rPrChange w:id="3168" w:author="Author" w:date="2025-08-06T16:23:00Z" w16du:dateUtc="2025-08-06T14:23:00Z">
                  <w:rPr>
                    <w:szCs w:val="22"/>
                    <w:vertAlign w:val="superscript"/>
                  </w:rPr>
                </w:rPrChange>
              </w:rPr>
              <w:t>1</w:t>
            </w:r>
            <w:r w:rsidRPr="006B4E89">
              <w:rPr>
                <w:sz w:val="22"/>
                <w:szCs w:val="22"/>
                <w:lang w:val="sv-SE"/>
                <w:rPrChange w:id="3169" w:author="Author" w:date="2025-08-06T16:23:00Z" w16du:dateUtc="2025-08-06T14:23:00Z">
                  <w:rPr>
                    <w:sz w:val="22"/>
                    <w:szCs w:val="22"/>
                  </w:rPr>
                </w:rPrChange>
              </w:rPr>
              <w:t>Hjärtfladder</w:t>
            </w:r>
          </w:p>
        </w:tc>
        <w:tc>
          <w:tcPr>
            <w:tcW w:w="1195" w:type="pct"/>
            <w:tcBorders>
              <w:top w:val="single" w:sz="4" w:space="0" w:color="auto"/>
              <w:left w:val="single" w:sz="4" w:space="0" w:color="auto"/>
              <w:bottom w:val="single" w:sz="4" w:space="0" w:color="auto"/>
              <w:right w:val="single" w:sz="4" w:space="0" w:color="auto"/>
            </w:tcBorders>
            <w:tcPrChange w:id="3170"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2425151B" w14:textId="77777777" w:rsidR="006C3D3D" w:rsidRPr="006B4E89" w:rsidRDefault="006C3D3D" w:rsidP="006C3D3D">
            <w:pPr>
              <w:pStyle w:val="TableText10"/>
              <w:rPr>
                <w:sz w:val="22"/>
                <w:szCs w:val="22"/>
                <w:lang w:val="sv-SE"/>
                <w:rPrChange w:id="3171" w:author="Author" w:date="2025-08-06T16:23:00Z" w16du:dateUtc="2025-08-06T14:23:00Z">
                  <w:rPr>
                    <w:sz w:val="22"/>
                    <w:szCs w:val="22"/>
                  </w:rPr>
                </w:rPrChange>
              </w:rPr>
            </w:pPr>
            <w:r w:rsidRPr="006B4E89">
              <w:rPr>
                <w:sz w:val="22"/>
                <w:szCs w:val="22"/>
                <w:lang w:val="sv-SE"/>
                <w:rPrChange w:id="3172" w:author="Author" w:date="2025-08-06T16:23:00Z" w16du:dateUtc="2025-08-06T14:23:00Z">
                  <w:rPr>
                    <w:sz w:val="22"/>
                    <w:szCs w:val="22"/>
                  </w:rPr>
                </w:rPrChange>
              </w:rPr>
              <w:t>Mycket vanlig</w:t>
            </w:r>
          </w:p>
        </w:tc>
      </w:tr>
      <w:tr w:rsidR="006C3D3D" w:rsidRPr="006B4E89" w14:paraId="072F9711" w14:textId="77777777" w:rsidTr="00CC3064">
        <w:trPr>
          <w:trHeight w:val="259"/>
          <w:trPrChange w:id="3173" w:author="Author" w:date="2025-07-17T18:55:00Z">
            <w:trPr>
              <w:trHeight w:val="259"/>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174"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AC0AFB2" w14:textId="77777777" w:rsidR="006C3D3D" w:rsidRPr="006B4E89" w:rsidRDefault="006C3D3D" w:rsidP="006C3D3D">
            <w:pPr>
              <w:rPr>
                <w:szCs w:val="22"/>
                <w:lang w:val="sv-SE"/>
                <w:rPrChange w:id="317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176"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2D21318E" w14:textId="77777777" w:rsidR="006C3D3D" w:rsidRPr="006B4E89" w:rsidRDefault="006C3D3D" w:rsidP="006C3D3D">
            <w:pPr>
              <w:pStyle w:val="TableText10"/>
              <w:rPr>
                <w:szCs w:val="22"/>
                <w:vertAlign w:val="superscript"/>
                <w:lang w:val="sv-SE"/>
                <w:rPrChange w:id="3177" w:author="Author" w:date="2025-08-06T16:23:00Z" w16du:dateUtc="2025-08-06T14:23:00Z">
                  <w:rPr>
                    <w:szCs w:val="22"/>
                    <w:vertAlign w:val="superscript"/>
                  </w:rPr>
                </w:rPrChange>
              </w:rPr>
            </w:pPr>
            <w:r w:rsidRPr="006B4E89">
              <w:rPr>
                <w:sz w:val="22"/>
                <w:szCs w:val="22"/>
                <w:lang w:val="sv-SE"/>
                <w:rPrChange w:id="3178" w:author="Author" w:date="2025-08-06T16:23:00Z" w16du:dateUtc="2025-08-06T14:23:00Z">
                  <w:rPr>
                    <w:sz w:val="22"/>
                    <w:szCs w:val="22"/>
                  </w:rPr>
                </w:rPrChange>
              </w:rPr>
              <w:t>Minskad ejektionsfraktion*</w:t>
            </w:r>
          </w:p>
        </w:tc>
        <w:tc>
          <w:tcPr>
            <w:tcW w:w="1195" w:type="pct"/>
            <w:tcBorders>
              <w:top w:val="single" w:sz="4" w:space="0" w:color="auto"/>
              <w:left w:val="single" w:sz="4" w:space="0" w:color="auto"/>
              <w:bottom w:val="single" w:sz="4" w:space="0" w:color="auto"/>
              <w:right w:val="single" w:sz="4" w:space="0" w:color="auto"/>
            </w:tcBorders>
            <w:tcPrChange w:id="3179"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6D76F205" w14:textId="77777777" w:rsidR="006C3D3D" w:rsidRPr="006B4E89" w:rsidRDefault="006C3D3D" w:rsidP="006C3D3D">
            <w:pPr>
              <w:pStyle w:val="TableText10"/>
              <w:rPr>
                <w:sz w:val="22"/>
                <w:szCs w:val="22"/>
                <w:lang w:val="sv-SE"/>
                <w:rPrChange w:id="3180" w:author="Author" w:date="2025-08-06T16:23:00Z" w16du:dateUtc="2025-08-06T14:23:00Z">
                  <w:rPr>
                    <w:sz w:val="22"/>
                    <w:szCs w:val="22"/>
                  </w:rPr>
                </w:rPrChange>
              </w:rPr>
            </w:pPr>
            <w:r w:rsidRPr="006B4E89">
              <w:rPr>
                <w:sz w:val="22"/>
                <w:szCs w:val="22"/>
                <w:lang w:val="sv-SE"/>
                <w:rPrChange w:id="3181" w:author="Author" w:date="2025-08-06T16:23:00Z" w16du:dateUtc="2025-08-06T14:23:00Z">
                  <w:rPr>
                    <w:sz w:val="22"/>
                    <w:szCs w:val="22"/>
                  </w:rPr>
                </w:rPrChange>
              </w:rPr>
              <w:t>Mycket vanlig</w:t>
            </w:r>
          </w:p>
        </w:tc>
      </w:tr>
      <w:tr w:rsidR="006C3D3D" w:rsidRPr="006B4E89" w14:paraId="6069E7D4" w14:textId="77777777" w:rsidTr="00CC3064">
        <w:trPr>
          <w:trHeight w:val="231"/>
          <w:trPrChange w:id="3182" w:author="Author" w:date="2025-07-17T18:55:00Z">
            <w:trPr>
              <w:trHeight w:val="231"/>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183"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47C3145B" w14:textId="77777777" w:rsidR="006C3D3D" w:rsidRPr="006B4E89" w:rsidRDefault="006C3D3D" w:rsidP="006C3D3D">
            <w:pPr>
              <w:rPr>
                <w:szCs w:val="22"/>
                <w:lang w:val="sv-SE"/>
                <w:rPrChange w:id="3184"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185"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21F0D535" w14:textId="77777777" w:rsidR="006C3D3D" w:rsidRPr="006B4E89" w:rsidRDefault="006C3D3D" w:rsidP="006C3D3D">
            <w:pPr>
              <w:pStyle w:val="TableText10"/>
              <w:rPr>
                <w:sz w:val="22"/>
                <w:szCs w:val="22"/>
                <w:lang w:val="sv-SE"/>
                <w:rPrChange w:id="3186" w:author="Author" w:date="2025-08-06T16:23:00Z" w16du:dateUtc="2025-08-06T14:23:00Z">
                  <w:rPr>
                    <w:sz w:val="22"/>
                    <w:szCs w:val="22"/>
                  </w:rPr>
                </w:rPrChange>
              </w:rPr>
            </w:pPr>
            <w:r w:rsidRPr="006B4E89">
              <w:rPr>
                <w:sz w:val="22"/>
                <w:szCs w:val="22"/>
                <w:vertAlign w:val="superscript"/>
                <w:lang w:val="sv-SE"/>
                <w:rPrChange w:id="3187" w:author="Author" w:date="2025-08-06T16:23:00Z" w16du:dateUtc="2025-08-06T14:23:00Z">
                  <w:rPr>
                    <w:sz w:val="22"/>
                    <w:szCs w:val="22"/>
                    <w:vertAlign w:val="superscript"/>
                  </w:rPr>
                </w:rPrChange>
              </w:rPr>
              <w:t xml:space="preserve">+ </w:t>
            </w:r>
            <w:r w:rsidRPr="006B4E89">
              <w:rPr>
                <w:sz w:val="22"/>
                <w:szCs w:val="22"/>
                <w:lang w:val="sv-SE"/>
                <w:rPrChange w:id="3188" w:author="Author" w:date="2025-08-06T16:23:00Z" w16du:dateUtc="2025-08-06T14:23:00Z">
                  <w:rPr>
                    <w:sz w:val="22"/>
                    <w:szCs w:val="22"/>
                  </w:rPr>
                </w:rPrChange>
              </w:rPr>
              <w:t>Kronisk hjärtsvikt</w:t>
            </w:r>
          </w:p>
        </w:tc>
        <w:tc>
          <w:tcPr>
            <w:tcW w:w="1195" w:type="pct"/>
            <w:tcBorders>
              <w:top w:val="single" w:sz="4" w:space="0" w:color="auto"/>
              <w:left w:val="single" w:sz="4" w:space="0" w:color="auto"/>
              <w:bottom w:val="single" w:sz="4" w:space="0" w:color="auto"/>
              <w:right w:val="single" w:sz="4" w:space="0" w:color="auto"/>
            </w:tcBorders>
            <w:tcPrChange w:id="3189"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2F30062E" w14:textId="77777777" w:rsidR="006C3D3D" w:rsidRPr="006B4E89" w:rsidRDefault="006C3D3D" w:rsidP="006C3D3D">
            <w:pPr>
              <w:pStyle w:val="TableText10"/>
              <w:rPr>
                <w:sz w:val="22"/>
                <w:szCs w:val="22"/>
                <w:lang w:val="sv-SE"/>
                <w:rPrChange w:id="3190" w:author="Author" w:date="2025-08-06T16:23:00Z" w16du:dateUtc="2025-08-06T14:23:00Z">
                  <w:rPr>
                    <w:sz w:val="22"/>
                    <w:szCs w:val="22"/>
                  </w:rPr>
                </w:rPrChange>
              </w:rPr>
            </w:pPr>
            <w:r w:rsidRPr="006B4E89">
              <w:rPr>
                <w:sz w:val="22"/>
                <w:szCs w:val="22"/>
                <w:lang w:val="sv-SE"/>
                <w:rPrChange w:id="3191" w:author="Author" w:date="2025-08-06T16:23:00Z" w16du:dateUtc="2025-08-06T14:23:00Z">
                  <w:rPr>
                    <w:sz w:val="22"/>
                    <w:szCs w:val="22"/>
                  </w:rPr>
                </w:rPrChange>
              </w:rPr>
              <w:t xml:space="preserve">Vanlig </w:t>
            </w:r>
          </w:p>
        </w:tc>
      </w:tr>
      <w:tr w:rsidR="006C3D3D" w:rsidRPr="006B4E89" w14:paraId="63862890" w14:textId="77777777" w:rsidTr="00CC3064">
        <w:trPr>
          <w:trHeight w:val="127"/>
          <w:trPrChange w:id="3192" w:author="Author" w:date="2025-07-17T18:55:00Z">
            <w:trPr>
              <w:trHeight w:val="127"/>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193"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9EF970A" w14:textId="77777777" w:rsidR="006C3D3D" w:rsidRPr="006B4E89" w:rsidRDefault="006C3D3D" w:rsidP="006C3D3D">
            <w:pPr>
              <w:rPr>
                <w:szCs w:val="22"/>
                <w:lang w:val="sv-SE"/>
                <w:rPrChange w:id="3194"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195"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57825178" w14:textId="77777777" w:rsidR="006C3D3D" w:rsidRPr="006B4E89" w:rsidRDefault="006C3D3D" w:rsidP="006C3D3D">
            <w:pPr>
              <w:pStyle w:val="TableText10"/>
              <w:rPr>
                <w:sz w:val="22"/>
                <w:szCs w:val="22"/>
                <w:lang w:val="sv-SE"/>
                <w:rPrChange w:id="3196" w:author="Author" w:date="2025-08-06T16:23:00Z" w16du:dateUtc="2025-08-06T14:23:00Z">
                  <w:rPr>
                    <w:sz w:val="22"/>
                    <w:szCs w:val="22"/>
                  </w:rPr>
                </w:rPrChange>
              </w:rPr>
            </w:pPr>
            <w:r w:rsidRPr="006B4E89">
              <w:rPr>
                <w:sz w:val="22"/>
                <w:szCs w:val="22"/>
                <w:vertAlign w:val="superscript"/>
                <w:lang w:val="sv-SE"/>
                <w:rPrChange w:id="3197" w:author="Author" w:date="2025-08-06T16:23:00Z" w16du:dateUtc="2025-08-06T14:23:00Z">
                  <w:rPr>
                    <w:sz w:val="22"/>
                    <w:szCs w:val="22"/>
                    <w:vertAlign w:val="superscript"/>
                  </w:rPr>
                </w:rPrChange>
              </w:rPr>
              <w:t>+</w:t>
            </w:r>
            <w:r w:rsidRPr="006B4E89">
              <w:rPr>
                <w:szCs w:val="22"/>
                <w:vertAlign w:val="superscript"/>
                <w:lang w:val="sv-SE"/>
                <w:rPrChange w:id="3198" w:author="Author" w:date="2025-08-06T16:23:00Z" w16du:dateUtc="2025-08-06T14:23:00Z">
                  <w:rPr>
                    <w:szCs w:val="22"/>
                    <w:vertAlign w:val="superscript"/>
                  </w:rPr>
                </w:rPrChange>
              </w:rPr>
              <w:t>1</w:t>
            </w:r>
            <w:r w:rsidRPr="006B4E89">
              <w:rPr>
                <w:sz w:val="22"/>
                <w:szCs w:val="22"/>
                <w:lang w:val="sv-SE"/>
                <w:rPrChange w:id="3199" w:author="Author" w:date="2025-08-06T16:23:00Z" w16du:dateUtc="2025-08-06T14:23:00Z">
                  <w:rPr>
                    <w:sz w:val="22"/>
                    <w:szCs w:val="22"/>
                  </w:rPr>
                </w:rPrChange>
              </w:rPr>
              <w:t>Supraventrikulär takyarrytmi</w:t>
            </w:r>
          </w:p>
        </w:tc>
        <w:tc>
          <w:tcPr>
            <w:tcW w:w="1195" w:type="pct"/>
            <w:tcBorders>
              <w:top w:val="single" w:sz="4" w:space="0" w:color="auto"/>
              <w:left w:val="single" w:sz="4" w:space="0" w:color="auto"/>
              <w:bottom w:val="single" w:sz="4" w:space="0" w:color="auto"/>
              <w:right w:val="single" w:sz="4" w:space="0" w:color="auto"/>
            </w:tcBorders>
            <w:tcPrChange w:id="3200"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3D7C4595" w14:textId="77777777" w:rsidR="006C3D3D" w:rsidRPr="006B4E89" w:rsidRDefault="006C3D3D" w:rsidP="006C3D3D">
            <w:pPr>
              <w:pStyle w:val="TableText10"/>
              <w:rPr>
                <w:sz w:val="22"/>
                <w:szCs w:val="22"/>
                <w:lang w:val="sv-SE"/>
                <w:rPrChange w:id="3201" w:author="Author" w:date="2025-08-06T16:23:00Z" w16du:dateUtc="2025-08-06T14:23:00Z">
                  <w:rPr>
                    <w:sz w:val="22"/>
                    <w:szCs w:val="22"/>
                  </w:rPr>
                </w:rPrChange>
              </w:rPr>
            </w:pPr>
            <w:r w:rsidRPr="006B4E89">
              <w:rPr>
                <w:sz w:val="22"/>
                <w:szCs w:val="22"/>
                <w:lang w:val="sv-SE"/>
                <w:rPrChange w:id="3202" w:author="Author" w:date="2025-08-06T16:23:00Z" w16du:dateUtc="2025-08-06T14:23:00Z">
                  <w:rPr>
                    <w:sz w:val="22"/>
                    <w:szCs w:val="22"/>
                  </w:rPr>
                </w:rPrChange>
              </w:rPr>
              <w:t>Vanlig</w:t>
            </w:r>
          </w:p>
        </w:tc>
      </w:tr>
      <w:tr w:rsidR="006C3D3D" w:rsidRPr="006B4E89" w14:paraId="4167F3D6" w14:textId="77777777" w:rsidTr="00CC3064">
        <w:trPr>
          <w:trHeight w:val="120"/>
          <w:trPrChange w:id="3203"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204"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2CCF086F" w14:textId="77777777" w:rsidR="006C3D3D" w:rsidRPr="006B4E89" w:rsidRDefault="006C3D3D" w:rsidP="006C3D3D">
            <w:pPr>
              <w:rPr>
                <w:szCs w:val="22"/>
                <w:lang w:val="sv-SE"/>
                <w:rPrChange w:id="320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206"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1D836849" w14:textId="77777777" w:rsidR="006C3D3D" w:rsidRPr="006B4E89" w:rsidRDefault="006C3D3D" w:rsidP="006C3D3D">
            <w:pPr>
              <w:pStyle w:val="TableText10"/>
              <w:rPr>
                <w:sz w:val="22"/>
                <w:szCs w:val="22"/>
                <w:lang w:val="sv-SE"/>
                <w:rPrChange w:id="3207" w:author="Author" w:date="2025-08-06T16:23:00Z" w16du:dateUtc="2025-08-06T14:23:00Z">
                  <w:rPr>
                    <w:sz w:val="22"/>
                    <w:szCs w:val="22"/>
                  </w:rPr>
                </w:rPrChange>
              </w:rPr>
            </w:pPr>
            <w:r w:rsidRPr="006B4E89">
              <w:rPr>
                <w:sz w:val="22"/>
                <w:szCs w:val="22"/>
                <w:lang w:val="sv-SE"/>
                <w:rPrChange w:id="3208" w:author="Author" w:date="2025-08-06T16:23:00Z" w16du:dateUtc="2025-08-06T14:23:00Z">
                  <w:rPr>
                    <w:sz w:val="22"/>
                    <w:szCs w:val="22"/>
                  </w:rPr>
                </w:rPrChange>
              </w:rPr>
              <w:t>Kardiomyopati</w:t>
            </w:r>
          </w:p>
        </w:tc>
        <w:tc>
          <w:tcPr>
            <w:tcW w:w="1195" w:type="pct"/>
            <w:tcBorders>
              <w:top w:val="single" w:sz="4" w:space="0" w:color="auto"/>
              <w:left w:val="single" w:sz="4" w:space="0" w:color="auto"/>
              <w:bottom w:val="single" w:sz="4" w:space="0" w:color="auto"/>
              <w:right w:val="single" w:sz="4" w:space="0" w:color="auto"/>
            </w:tcBorders>
            <w:tcPrChange w:id="3209"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554489D1" w14:textId="77777777" w:rsidR="006C3D3D" w:rsidRPr="006B4E89" w:rsidRDefault="006C3D3D" w:rsidP="006C3D3D">
            <w:pPr>
              <w:pStyle w:val="TableText10"/>
              <w:rPr>
                <w:sz w:val="22"/>
                <w:szCs w:val="22"/>
                <w:lang w:val="sv-SE"/>
                <w:rPrChange w:id="3210" w:author="Author" w:date="2025-08-06T16:23:00Z" w16du:dateUtc="2025-08-06T14:23:00Z">
                  <w:rPr>
                    <w:sz w:val="22"/>
                    <w:szCs w:val="22"/>
                  </w:rPr>
                </w:rPrChange>
              </w:rPr>
            </w:pPr>
            <w:r w:rsidRPr="006B4E89">
              <w:rPr>
                <w:sz w:val="22"/>
                <w:szCs w:val="22"/>
                <w:lang w:val="sv-SE"/>
                <w:rPrChange w:id="3211" w:author="Author" w:date="2025-08-06T16:23:00Z" w16du:dateUtc="2025-08-06T14:23:00Z">
                  <w:rPr>
                    <w:sz w:val="22"/>
                    <w:szCs w:val="22"/>
                  </w:rPr>
                </w:rPrChange>
              </w:rPr>
              <w:t>Vanlig</w:t>
            </w:r>
          </w:p>
        </w:tc>
      </w:tr>
      <w:tr w:rsidR="006C3D3D" w:rsidRPr="006B4E89" w14:paraId="425138D8" w14:textId="77777777" w:rsidTr="00CC3064">
        <w:trPr>
          <w:trHeight w:val="120"/>
          <w:trPrChange w:id="3212"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tcPrChange w:id="3213" w:author="Author" w:date="2025-07-17T18:55:00Z">
              <w:tcPr>
                <w:tcW w:w="0" w:type="auto"/>
                <w:gridSpan w:val="2"/>
                <w:vMerge/>
                <w:tcBorders>
                  <w:top w:val="single" w:sz="4" w:space="0" w:color="auto"/>
                  <w:left w:val="single" w:sz="4" w:space="0" w:color="auto"/>
                  <w:bottom w:val="single" w:sz="4" w:space="0" w:color="auto"/>
                  <w:right w:val="single" w:sz="4" w:space="0" w:color="auto"/>
                </w:tcBorders>
              </w:tcPr>
            </w:tcPrChange>
          </w:tcPr>
          <w:p w14:paraId="4C023B92" w14:textId="77777777" w:rsidR="006C3D3D" w:rsidRPr="006B4E89" w:rsidRDefault="006C3D3D" w:rsidP="006C3D3D">
            <w:pPr>
              <w:rPr>
                <w:szCs w:val="22"/>
                <w:lang w:val="sv-SE"/>
                <w:rPrChange w:id="3214"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215"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0CB44049" w14:textId="77777777" w:rsidR="006C3D3D" w:rsidRPr="006B4E89" w:rsidRDefault="006C3D3D" w:rsidP="006C3D3D">
            <w:pPr>
              <w:pStyle w:val="TableText10"/>
              <w:rPr>
                <w:sz w:val="22"/>
                <w:szCs w:val="22"/>
                <w:lang w:val="sv-SE"/>
                <w:rPrChange w:id="3216" w:author="Author" w:date="2025-08-06T16:23:00Z" w16du:dateUtc="2025-08-06T14:23:00Z">
                  <w:rPr>
                    <w:sz w:val="22"/>
                    <w:szCs w:val="22"/>
                  </w:rPr>
                </w:rPrChange>
              </w:rPr>
            </w:pPr>
            <w:r w:rsidRPr="006B4E89">
              <w:rPr>
                <w:szCs w:val="22"/>
                <w:vertAlign w:val="superscript"/>
                <w:lang w:val="sv-SE"/>
                <w:rPrChange w:id="3217" w:author="Author" w:date="2025-08-06T16:23:00Z" w16du:dateUtc="2025-08-06T14:23:00Z">
                  <w:rPr>
                    <w:szCs w:val="22"/>
                    <w:vertAlign w:val="superscript"/>
                  </w:rPr>
                </w:rPrChange>
              </w:rPr>
              <w:t>1</w:t>
            </w:r>
            <w:r w:rsidRPr="006B4E89">
              <w:rPr>
                <w:sz w:val="22"/>
                <w:szCs w:val="22"/>
                <w:lang w:val="sv-SE"/>
                <w:rPrChange w:id="3218" w:author="Author" w:date="2025-08-06T16:23:00Z" w16du:dateUtc="2025-08-06T14:23:00Z">
                  <w:rPr>
                    <w:sz w:val="22"/>
                    <w:szCs w:val="22"/>
                  </w:rPr>
                </w:rPrChange>
              </w:rPr>
              <w:t>Hjärtklappning</w:t>
            </w:r>
          </w:p>
        </w:tc>
        <w:tc>
          <w:tcPr>
            <w:tcW w:w="1195" w:type="pct"/>
            <w:tcBorders>
              <w:top w:val="single" w:sz="4" w:space="0" w:color="auto"/>
              <w:left w:val="single" w:sz="4" w:space="0" w:color="auto"/>
              <w:bottom w:val="single" w:sz="4" w:space="0" w:color="auto"/>
              <w:right w:val="single" w:sz="4" w:space="0" w:color="auto"/>
            </w:tcBorders>
            <w:tcPrChange w:id="3219"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7A12E7BD" w14:textId="77777777" w:rsidR="006C3D3D" w:rsidRPr="006B4E89" w:rsidRDefault="006C3D3D" w:rsidP="006C3D3D">
            <w:pPr>
              <w:pStyle w:val="TableText10"/>
              <w:rPr>
                <w:sz w:val="22"/>
                <w:szCs w:val="22"/>
                <w:lang w:val="sv-SE"/>
                <w:rPrChange w:id="3220" w:author="Author" w:date="2025-08-06T16:23:00Z" w16du:dateUtc="2025-08-06T14:23:00Z">
                  <w:rPr>
                    <w:sz w:val="22"/>
                    <w:szCs w:val="22"/>
                  </w:rPr>
                </w:rPrChange>
              </w:rPr>
            </w:pPr>
            <w:r w:rsidRPr="006B4E89">
              <w:rPr>
                <w:sz w:val="22"/>
                <w:szCs w:val="22"/>
                <w:lang w:val="sv-SE"/>
                <w:rPrChange w:id="3221" w:author="Author" w:date="2025-08-06T16:23:00Z" w16du:dateUtc="2025-08-06T14:23:00Z">
                  <w:rPr>
                    <w:sz w:val="22"/>
                    <w:szCs w:val="22"/>
                  </w:rPr>
                </w:rPrChange>
              </w:rPr>
              <w:t>Vanlig</w:t>
            </w:r>
          </w:p>
        </w:tc>
      </w:tr>
      <w:tr w:rsidR="006C3D3D" w:rsidRPr="006B4E89" w14:paraId="1A935D7A" w14:textId="77777777" w:rsidTr="00CC3064">
        <w:trPr>
          <w:trHeight w:val="120"/>
          <w:trPrChange w:id="3222"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223"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40FE819F" w14:textId="77777777" w:rsidR="006C3D3D" w:rsidRPr="006B4E89" w:rsidRDefault="006C3D3D" w:rsidP="006C3D3D">
            <w:pPr>
              <w:rPr>
                <w:szCs w:val="22"/>
                <w:lang w:val="sv-SE"/>
                <w:rPrChange w:id="3224"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225"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7EBF91B7" w14:textId="77777777" w:rsidR="006C3D3D" w:rsidRPr="006B4E89" w:rsidRDefault="006C3D3D" w:rsidP="006C3D3D">
            <w:pPr>
              <w:pStyle w:val="TableText10"/>
              <w:rPr>
                <w:sz w:val="22"/>
                <w:szCs w:val="22"/>
                <w:lang w:val="sv-SE"/>
                <w:rPrChange w:id="3226" w:author="Author" w:date="2025-08-06T16:23:00Z" w16du:dateUtc="2025-08-06T14:23:00Z">
                  <w:rPr>
                    <w:sz w:val="22"/>
                    <w:szCs w:val="22"/>
                  </w:rPr>
                </w:rPrChange>
              </w:rPr>
            </w:pPr>
            <w:r w:rsidRPr="006B4E89">
              <w:rPr>
                <w:sz w:val="22"/>
                <w:szCs w:val="22"/>
                <w:lang w:val="sv-SE"/>
                <w:rPrChange w:id="3227" w:author="Author" w:date="2025-08-06T16:23:00Z" w16du:dateUtc="2025-08-06T14:23:00Z">
                  <w:rPr>
                    <w:sz w:val="22"/>
                    <w:szCs w:val="22"/>
                  </w:rPr>
                </w:rPrChange>
              </w:rPr>
              <w:t>Perikardisk effusion</w:t>
            </w:r>
          </w:p>
        </w:tc>
        <w:tc>
          <w:tcPr>
            <w:tcW w:w="1195" w:type="pct"/>
            <w:tcBorders>
              <w:top w:val="single" w:sz="4" w:space="0" w:color="auto"/>
              <w:left w:val="single" w:sz="4" w:space="0" w:color="auto"/>
              <w:bottom w:val="single" w:sz="4" w:space="0" w:color="auto"/>
              <w:right w:val="single" w:sz="4" w:space="0" w:color="auto"/>
            </w:tcBorders>
            <w:tcPrChange w:id="3228"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16461B56" w14:textId="77777777" w:rsidR="006C3D3D" w:rsidRPr="006B4E89" w:rsidRDefault="006C3D3D" w:rsidP="006C3D3D">
            <w:pPr>
              <w:pStyle w:val="TableText10"/>
              <w:rPr>
                <w:sz w:val="22"/>
                <w:szCs w:val="22"/>
                <w:lang w:val="sv-SE"/>
                <w:rPrChange w:id="3229" w:author="Author" w:date="2025-08-06T16:23:00Z" w16du:dateUtc="2025-08-06T14:23:00Z">
                  <w:rPr>
                    <w:sz w:val="22"/>
                    <w:szCs w:val="22"/>
                  </w:rPr>
                </w:rPrChange>
              </w:rPr>
            </w:pPr>
            <w:r w:rsidRPr="006B4E89">
              <w:rPr>
                <w:sz w:val="22"/>
                <w:szCs w:val="22"/>
                <w:lang w:val="sv-SE"/>
                <w:rPrChange w:id="3230" w:author="Author" w:date="2025-08-06T16:23:00Z" w16du:dateUtc="2025-08-06T14:23:00Z">
                  <w:rPr>
                    <w:sz w:val="22"/>
                    <w:szCs w:val="22"/>
                  </w:rPr>
                </w:rPrChange>
              </w:rPr>
              <w:t>Mindre vanlig</w:t>
            </w:r>
          </w:p>
        </w:tc>
      </w:tr>
      <w:tr w:rsidR="006C3D3D" w:rsidRPr="006B4E89" w14:paraId="1A7AD754" w14:textId="77777777" w:rsidTr="00CC3064">
        <w:trPr>
          <w:trHeight w:val="120"/>
          <w:trPrChange w:id="3231"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232"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2275E3BE" w14:textId="77777777" w:rsidR="006C3D3D" w:rsidRPr="006B4E89" w:rsidRDefault="006C3D3D" w:rsidP="006C3D3D">
            <w:pPr>
              <w:rPr>
                <w:szCs w:val="22"/>
                <w:lang w:val="sv-SE"/>
                <w:rPrChange w:id="323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234"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1FAEC25F" w14:textId="77777777" w:rsidR="006C3D3D" w:rsidRPr="006B4E89" w:rsidRDefault="006C3D3D" w:rsidP="006C3D3D">
            <w:pPr>
              <w:pStyle w:val="TableText10"/>
              <w:rPr>
                <w:sz w:val="22"/>
                <w:szCs w:val="22"/>
                <w:lang w:val="sv-SE"/>
                <w:rPrChange w:id="3235" w:author="Author" w:date="2025-08-06T16:23:00Z" w16du:dateUtc="2025-08-06T14:23:00Z">
                  <w:rPr>
                    <w:sz w:val="22"/>
                    <w:szCs w:val="22"/>
                  </w:rPr>
                </w:rPrChange>
              </w:rPr>
            </w:pPr>
            <w:r w:rsidRPr="006B4E89">
              <w:rPr>
                <w:sz w:val="22"/>
                <w:szCs w:val="22"/>
                <w:lang w:val="sv-SE"/>
                <w:rPrChange w:id="3236" w:author="Author" w:date="2025-08-06T16:23:00Z" w16du:dateUtc="2025-08-06T14:23:00Z">
                  <w:rPr>
                    <w:sz w:val="22"/>
                    <w:szCs w:val="22"/>
                  </w:rPr>
                </w:rPrChange>
              </w:rPr>
              <w:t>Kardiogen chock</w:t>
            </w:r>
          </w:p>
        </w:tc>
        <w:tc>
          <w:tcPr>
            <w:tcW w:w="1195" w:type="pct"/>
            <w:tcBorders>
              <w:top w:val="single" w:sz="4" w:space="0" w:color="auto"/>
              <w:left w:val="single" w:sz="4" w:space="0" w:color="auto"/>
              <w:bottom w:val="single" w:sz="4" w:space="0" w:color="auto"/>
              <w:right w:val="single" w:sz="4" w:space="0" w:color="auto"/>
            </w:tcBorders>
            <w:tcPrChange w:id="3237"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0E6381E5" w14:textId="77777777" w:rsidR="006C3D3D" w:rsidRPr="006B4E89" w:rsidRDefault="006C3D3D" w:rsidP="006C3D3D">
            <w:pPr>
              <w:pStyle w:val="TableText10"/>
              <w:rPr>
                <w:sz w:val="22"/>
                <w:szCs w:val="22"/>
                <w:lang w:val="sv-SE"/>
                <w:rPrChange w:id="3238" w:author="Author" w:date="2025-08-06T16:23:00Z" w16du:dateUtc="2025-08-06T14:23:00Z">
                  <w:rPr>
                    <w:sz w:val="22"/>
                    <w:szCs w:val="22"/>
                  </w:rPr>
                </w:rPrChange>
              </w:rPr>
            </w:pPr>
            <w:r w:rsidRPr="006B4E89">
              <w:rPr>
                <w:sz w:val="22"/>
                <w:szCs w:val="22"/>
                <w:lang w:val="sv-SE"/>
                <w:rPrChange w:id="3239" w:author="Author" w:date="2025-08-06T16:23:00Z" w16du:dateUtc="2025-08-06T14:23:00Z">
                  <w:rPr>
                    <w:sz w:val="22"/>
                    <w:szCs w:val="22"/>
                  </w:rPr>
                </w:rPrChange>
              </w:rPr>
              <w:t>Ingen känd frekvens</w:t>
            </w:r>
          </w:p>
        </w:tc>
      </w:tr>
      <w:tr w:rsidR="006C3D3D" w:rsidRPr="006B4E89" w14:paraId="2FA11F41" w14:textId="77777777" w:rsidTr="00CC3064">
        <w:trPr>
          <w:trHeight w:val="120"/>
          <w:trPrChange w:id="3240"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241"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75A380A3" w14:textId="77777777" w:rsidR="006C3D3D" w:rsidRPr="006B4E89" w:rsidRDefault="006C3D3D" w:rsidP="006C3D3D">
            <w:pPr>
              <w:rPr>
                <w:szCs w:val="22"/>
                <w:lang w:val="sv-SE"/>
                <w:rPrChange w:id="3242"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243"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1C8AE63A" w14:textId="77777777" w:rsidR="006C3D3D" w:rsidRPr="006B4E89" w:rsidRDefault="006C3D3D" w:rsidP="006C3D3D">
            <w:pPr>
              <w:pStyle w:val="TableText10"/>
              <w:rPr>
                <w:sz w:val="22"/>
                <w:szCs w:val="22"/>
                <w:lang w:val="sv-SE"/>
                <w:rPrChange w:id="3244" w:author="Author" w:date="2025-08-06T16:23:00Z" w16du:dateUtc="2025-08-06T14:23:00Z">
                  <w:rPr>
                    <w:sz w:val="22"/>
                    <w:szCs w:val="22"/>
                  </w:rPr>
                </w:rPrChange>
              </w:rPr>
            </w:pPr>
            <w:r w:rsidRPr="006B4E89">
              <w:rPr>
                <w:sz w:val="22"/>
                <w:szCs w:val="22"/>
                <w:lang w:val="sv-SE"/>
                <w:rPrChange w:id="3245" w:author="Author" w:date="2025-08-06T16:23:00Z" w16du:dateUtc="2025-08-06T14:23:00Z">
                  <w:rPr>
                    <w:sz w:val="22"/>
                    <w:szCs w:val="22"/>
                  </w:rPr>
                </w:rPrChange>
              </w:rPr>
              <w:t>Takykardi (galopperande hjärtrytm)</w:t>
            </w:r>
          </w:p>
        </w:tc>
        <w:tc>
          <w:tcPr>
            <w:tcW w:w="1195" w:type="pct"/>
            <w:tcBorders>
              <w:top w:val="single" w:sz="4" w:space="0" w:color="auto"/>
              <w:left w:val="single" w:sz="4" w:space="0" w:color="auto"/>
              <w:bottom w:val="single" w:sz="4" w:space="0" w:color="auto"/>
              <w:right w:val="single" w:sz="4" w:space="0" w:color="auto"/>
            </w:tcBorders>
            <w:tcPrChange w:id="3246"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17AF0009" w14:textId="77777777" w:rsidR="006C3D3D" w:rsidRPr="006B4E89" w:rsidRDefault="006C3D3D" w:rsidP="006C3D3D">
            <w:pPr>
              <w:pStyle w:val="TableText10"/>
              <w:rPr>
                <w:sz w:val="22"/>
                <w:szCs w:val="22"/>
                <w:lang w:val="sv-SE"/>
                <w:rPrChange w:id="3247" w:author="Author" w:date="2025-08-06T16:23:00Z" w16du:dateUtc="2025-08-06T14:23:00Z">
                  <w:rPr>
                    <w:sz w:val="22"/>
                    <w:szCs w:val="22"/>
                  </w:rPr>
                </w:rPrChange>
              </w:rPr>
            </w:pPr>
            <w:r w:rsidRPr="006B4E89">
              <w:rPr>
                <w:sz w:val="22"/>
                <w:szCs w:val="22"/>
                <w:lang w:val="sv-SE"/>
                <w:rPrChange w:id="3248" w:author="Author" w:date="2025-08-06T16:23:00Z" w16du:dateUtc="2025-08-06T14:23:00Z">
                  <w:rPr>
                    <w:sz w:val="22"/>
                    <w:szCs w:val="22"/>
                  </w:rPr>
                </w:rPrChange>
              </w:rPr>
              <w:t>Ingen känd frekvens</w:t>
            </w:r>
          </w:p>
        </w:tc>
      </w:tr>
      <w:tr w:rsidR="006C3D3D" w:rsidRPr="006B4E89" w14:paraId="13805BC7" w14:textId="77777777" w:rsidTr="00CC3064">
        <w:trPr>
          <w:trHeight w:val="120"/>
          <w:trPrChange w:id="3249" w:author="Author" w:date="2025-07-17T18:55:00Z">
            <w:trPr>
              <w:trHeight w:val="120"/>
            </w:trPr>
          </w:trPrChange>
        </w:trPr>
        <w:tc>
          <w:tcPr>
            <w:tcW w:w="1464" w:type="pct"/>
            <w:vMerge w:val="restart"/>
            <w:tcBorders>
              <w:top w:val="single" w:sz="4" w:space="0" w:color="auto"/>
              <w:left w:val="single" w:sz="4" w:space="0" w:color="auto"/>
              <w:bottom w:val="single" w:sz="4" w:space="0" w:color="auto"/>
              <w:right w:val="single" w:sz="4" w:space="0" w:color="auto"/>
            </w:tcBorders>
            <w:tcPrChange w:id="3250" w:author="Author" w:date="2025-07-17T18:55: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5338CD1D" w14:textId="77777777" w:rsidR="006C3D3D" w:rsidRPr="006B4E89" w:rsidRDefault="006C3D3D">
            <w:pPr>
              <w:pStyle w:val="TableText10"/>
              <w:rPr>
                <w:sz w:val="22"/>
                <w:szCs w:val="22"/>
                <w:lang w:val="sv-SE"/>
                <w:rPrChange w:id="3251" w:author="Author" w:date="2025-08-06T16:23:00Z" w16du:dateUtc="2025-08-06T14:23:00Z">
                  <w:rPr>
                    <w:sz w:val="22"/>
                    <w:szCs w:val="22"/>
                  </w:rPr>
                </w:rPrChange>
              </w:rPr>
              <w:pPrChange w:id="3252" w:author="Author" w:date="2025-07-17T18:56:00Z">
                <w:pPr>
                  <w:pStyle w:val="TableText10"/>
                  <w:keepNext/>
                  <w:keepLines/>
                </w:pPr>
              </w:pPrChange>
            </w:pPr>
            <w:r w:rsidRPr="006B4E89">
              <w:rPr>
                <w:sz w:val="22"/>
                <w:szCs w:val="22"/>
                <w:lang w:val="sv-SE"/>
                <w:rPrChange w:id="3253" w:author="Author" w:date="2025-08-06T16:23:00Z" w16du:dateUtc="2025-08-06T14:23:00Z">
                  <w:rPr>
                    <w:sz w:val="22"/>
                    <w:szCs w:val="22"/>
                  </w:rPr>
                </w:rPrChange>
              </w:rPr>
              <w:t xml:space="preserve">Blodkärl </w:t>
            </w:r>
          </w:p>
        </w:tc>
        <w:tc>
          <w:tcPr>
            <w:tcW w:w="2340" w:type="pct"/>
            <w:tcBorders>
              <w:top w:val="single" w:sz="4" w:space="0" w:color="auto"/>
              <w:left w:val="single" w:sz="4" w:space="0" w:color="auto"/>
              <w:bottom w:val="single" w:sz="4" w:space="0" w:color="auto"/>
              <w:right w:val="single" w:sz="4" w:space="0" w:color="auto"/>
            </w:tcBorders>
            <w:tcPrChange w:id="3254"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4521BCD5" w14:textId="77777777" w:rsidR="006C3D3D" w:rsidRPr="006B4E89" w:rsidRDefault="006C3D3D">
            <w:pPr>
              <w:pStyle w:val="TableText10"/>
              <w:rPr>
                <w:sz w:val="22"/>
                <w:szCs w:val="22"/>
                <w:lang w:val="sv-SE"/>
                <w:rPrChange w:id="3255" w:author="Author" w:date="2025-08-06T16:23:00Z" w16du:dateUtc="2025-08-06T14:23:00Z">
                  <w:rPr>
                    <w:sz w:val="22"/>
                    <w:szCs w:val="22"/>
                  </w:rPr>
                </w:rPrChange>
              </w:rPr>
              <w:pPrChange w:id="3256" w:author="Author" w:date="2025-07-17T18:56:00Z">
                <w:pPr>
                  <w:pStyle w:val="TableText10"/>
                  <w:keepNext/>
                  <w:keepLines/>
                </w:pPr>
              </w:pPrChange>
            </w:pPr>
            <w:r w:rsidRPr="006B4E89">
              <w:rPr>
                <w:sz w:val="22"/>
                <w:szCs w:val="22"/>
                <w:lang w:val="sv-SE"/>
                <w:rPrChange w:id="3257" w:author="Author" w:date="2025-08-06T16:23:00Z" w16du:dateUtc="2025-08-06T14:23:00Z">
                  <w:rPr>
                    <w:sz w:val="22"/>
                    <w:szCs w:val="22"/>
                  </w:rPr>
                </w:rPrChange>
              </w:rPr>
              <w:t>Värmevallning</w:t>
            </w:r>
            <w:r w:rsidRPr="006B4E89">
              <w:rPr>
                <w:sz w:val="22"/>
                <w:szCs w:val="22"/>
                <w:vertAlign w:val="superscript"/>
                <w:lang w:val="sv-SE"/>
                <w:rPrChange w:id="3258" w:author="Author" w:date="2025-08-06T16:23:00Z" w16du:dateUtc="2025-08-06T14:23:00Z">
                  <w:rPr>
                    <w:sz w:val="22"/>
                    <w:szCs w:val="22"/>
                    <w:vertAlign w:val="superscript"/>
                  </w:rPr>
                </w:rPrChange>
              </w:rPr>
              <w:t xml:space="preserve"> </w:t>
            </w:r>
          </w:p>
        </w:tc>
        <w:tc>
          <w:tcPr>
            <w:tcW w:w="1195" w:type="pct"/>
            <w:tcBorders>
              <w:top w:val="single" w:sz="4" w:space="0" w:color="auto"/>
              <w:left w:val="single" w:sz="4" w:space="0" w:color="auto"/>
              <w:bottom w:val="single" w:sz="4" w:space="0" w:color="auto"/>
              <w:right w:val="single" w:sz="4" w:space="0" w:color="auto"/>
            </w:tcBorders>
            <w:tcPrChange w:id="3259"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3A56156A" w14:textId="77777777" w:rsidR="006C3D3D" w:rsidRPr="006B4E89" w:rsidRDefault="006C3D3D">
            <w:pPr>
              <w:pStyle w:val="TableText10"/>
              <w:rPr>
                <w:sz w:val="22"/>
                <w:szCs w:val="22"/>
                <w:lang w:val="sv-SE"/>
                <w:rPrChange w:id="3260" w:author="Author" w:date="2025-08-06T16:23:00Z" w16du:dateUtc="2025-08-06T14:23:00Z">
                  <w:rPr>
                    <w:sz w:val="22"/>
                    <w:szCs w:val="22"/>
                  </w:rPr>
                </w:rPrChange>
              </w:rPr>
              <w:pPrChange w:id="3261" w:author="Author" w:date="2025-07-17T18:56:00Z">
                <w:pPr>
                  <w:pStyle w:val="TableText10"/>
                  <w:keepNext/>
                  <w:keepLines/>
                </w:pPr>
              </w:pPrChange>
            </w:pPr>
            <w:r w:rsidRPr="006B4E89">
              <w:rPr>
                <w:sz w:val="22"/>
                <w:szCs w:val="22"/>
                <w:lang w:val="sv-SE"/>
                <w:rPrChange w:id="3262" w:author="Author" w:date="2025-08-06T16:23:00Z" w16du:dateUtc="2025-08-06T14:23:00Z">
                  <w:rPr>
                    <w:sz w:val="22"/>
                    <w:szCs w:val="22"/>
                  </w:rPr>
                </w:rPrChange>
              </w:rPr>
              <w:t>Mycket vanlig</w:t>
            </w:r>
          </w:p>
        </w:tc>
      </w:tr>
      <w:tr w:rsidR="006C3D3D" w:rsidRPr="006B4E89" w14:paraId="561DA89C" w14:textId="77777777" w:rsidTr="00CC3064">
        <w:trPr>
          <w:trHeight w:val="120"/>
          <w:trPrChange w:id="3263"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264"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3E4D93B8" w14:textId="77777777" w:rsidR="006C3D3D" w:rsidRPr="006B4E89" w:rsidRDefault="006C3D3D">
            <w:pPr>
              <w:rPr>
                <w:szCs w:val="22"/>
                <w:lang w:val="sv-SE"/>
                <w:rPrChange w:id="3265" w:author="Author" w:date="2025-08-06T16:23:00Z" w16du:dateUtc="2025-08-06T14:23:00Z">
                  <w:rPr>
                    <w:szCs w:val="22"/>
                  </w:rPr>
                </w:rPrChange>
              </w:rPr>
              <w:pPrChange w:id="3266" w:author="Author" w:date="2025-07-17T18:56:00Z">
                <w:pPr>
                  <w:keepNext/>
                  <w:keepLines/>
                </w:pPr>
              </w:pPrChange>
            </w:pPr>
          </w:p>
        </w:tc>
        <w:tc>
          <w:tcPr>
            <w:tcW w:w="2340" w:type="pct"/>
            <w:tcBorders>
              <w:top w:val="single" w:sz="4" w:space="0" w:color="auto"/>
              <w:left w:val="single" w:sz="4" w:space="0" w:color="auto"/>
              <w:bottom w:val="single" w:sz="4" w:space="0" w:color="auto"/>
              <w:right w:val="single" w:sz="4" w:space="0" w:color="auto"/>
            </w:tcBorders>
            <w:tcPrChange w:id="3267"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4128DD0D" w14:textId="77777777" w:rsidR="006C3D3D" w:rsidRPr="006B4E89" w:rsidRDefault="006C3D3D">
            <w:pPr>
              <w:pStyle w:val="TableText10"/>
              <w:rPr>
                <w:sz w:val="22"/>
                <w:szCs w:val="22"/>
                <w:lang w:val="sv-SE"/>
                <w:rPrChange w:id="3268" w:author="Author" w:date="2025-08-06T16:23:00Z" w16du:dateUtc="2025-08-06T14:23:00Z">
                  <w:rPr>
                    <w:sz w:val="22"/>
                    <w:szCs w:val="22"/>
                  </w:rPr>
                </w:rPrChange>
              </w:rPr>
              <w:pPrChange w:id="3269" w:author="Author" w:date="2025-07-17T18:56:00Z">
                <w:pPr>
                  <w:pStyle w:val="TableText10"/>
                  <w:keepNext/>
                  <w:keepLines/>
                </w:pPr>
              </w:pPrChange>
            </w:pPr>
            <w:r w:rsidRPr="006B4E89">
              <w:rPr>
                <w:sz w:val="22"/>
                <w:szCs w:val="22"/>
                <w:vertAlign w:val="superscript"/>
                <w:lang w:val="sv-SE"/>
                <w:rPrChange w:id="3270" w:author="Author" w:date="2025-08-06T16:23:00Z" w16du:dateUtc="2025-08-06T14:23:00Z">
                  <w:rPr>
                    <w:sz w:val="22"/>
                    <w:szCs w:val="22"/>
                    <w:vertAlign w:val="superscript"/>
                  </w:rPr>
                </w:rPrChange>
              </w:rPr>
              <w:t>+</w:t>
            </w:r>
            <w:r w:rsidRPr="006B4E89">
              <w:rPr>
                <w:szCs w:val="22"/>
                <w:vertAlign w:val="superscript"/>
                <w:lang w:val="sv-SE"/>
                <w:rPrChange w:id="3271" w:author="Author" w:date="2025-08-06T16:23:00Z" w16du:dateUtc="2025-08-06T14:23:00Z">
                  <w:rPr>
                    <w:szCs w:val="22"/>
                    <w:vertAlign w:val="superscript"/>
                  </w:rPr>
                </w:rPrChange>
              </w:rPr>
              <w:t>1</w:t>
            </w:r>
            <w:r w:rsidRPr="006B4E89">
              <w:rPr>
                <w:sz w:val="22"/>
                <w:szCs w:val="22"/>
                <w:lang w:val="sv-SE"/>
                <w:rPrChange w:id="3272" w:author="Author" w:date="2025-08-06T16:23:00Z" w16du:dateUtc="2025-08-06T14:23:00Z">
                  <w:rPr>
                    <w:sz w:val="22"/>
                    <w:szCs w:val="22"/>
                  </w:rPr>
                </w:rPrChange>
              </w:rPr>
              <w:t xml:space="preserve">Hypotoni </w:t>
            </w:r>
          </w:p>
        </w:tc>
        <w:tc>
          <w:tcPr>
            <w:tcW w:w="1195" w:type="pct"/>
            <w:tcBorders>
              <w:top w:val="single" w:sz="4" w:space="0" w:color="auto"/>
              <w:left w:val="single" w:sz="4" w:space="0" w:color="auto"/>
              <w:bottom w:val="single" w:sz="4" w:space="0" w:color="auto"/>
              <w:right w:val="single" w:sz="4" w:space="0" w:color="auto"/>
            </w:tcBorders>
            <w:tcPrChange w:id="3273"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57B50214" w14:textId="77777777" w:rsidR="006C3D3D" w:rsidRPr="006B4E89" w:rsidRDefault="006C3D3D">
            <w:pPr>
              <w:pStyle w:val="TableText10"/>
              <w:rPr>
                <w:sz w:val="22"/>
                <w:szCs w:val="22"/>
                <w:lang w:val="sv-SE"/>
                <w:rPrChange w:id="3274" w:author="Author" w:date="2025-08-06T16:23:00Z" w16du:dateUtc="2025-08-06T14:23:00Z">
                  <w:rPr>
                    <w:sz w:val="22"/>
                    <w:szCs w:val="22"/>
                  </w:rPr>
                </w:rPrChange>
              </w:rPr>
              <w:pPrChange w:id="3275" w:author="Author" w:date="2025-07-17T18:56:00Z">
                <w:pPr>
                  <w:pStyle w:val="TableText10"/>
                  <w:keepNext/>
                  <w:keepLines/>
                </w:pPr>
              </w:pPrChange>
            </w:pPr>
            <w:r w:rsidRPr="006B4E89">
              <w:rPr>
                <w:sz w:val="22"/>
                <w:szCs w:val="22"/>
                <w:lang w:val="sv-SE"/>
                <w:rPrChange w:id="3276" w:author="Author" w:date="2025-08-06T16:23:00Z" w16du:dateUtc="2025-08-06T14:23:00Z">
                  <w:rPr>
                    <w:sz w:val="22"/>
                    <w:szCs w:val="22"/>
                  </w:rPr>
                </w:rPrChange>
              </w:rPr>
              <w:t>Vanlig</w:t>
            </w:r>
          </w:p>
        </w:tc>
      </w:tr>
      <w:tr w:rsidR="006C3D3D" w:rsidRPr="006B4E89" w14:paraId="3BDAB7A5" w14:textId="77777777" w:rsidTr="00CC3064">
        <w:trPr>
          <w:trHeight w:val="120"/>
          <w:trPrChange w:id="3277"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278"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4ADA3F5D" w14:textId="77777777" w:rsidR="006C3D3D" w:rsidRPr="006B4E89" w:rsidRDefault="006C3D3D">
            <w:pPr>
              <w:rPr>
                <w:szCs w:val="22"/>
                <w:lang w:val="sv-SE"/>
                <w:rPrChange w:id="3279" w:author="Author" w:date="2025-08-06T16:23:00Z" w16du:dateUtc="2025-08-06T14:23:00Z">
                  <w:rPr>
                    <w:szCs w:val="22"/>
                  </w:rPr>
                </w:rPrChange>
              </w:rPr>
              <w:pPrChange w:id="3280" w:author="Author" w:date="2025-07-17T18:56:00Z">
                <w:pPr>
                  <w:keepNext/>
                  <w:keepLines/>
                </w:pPr>
              </w:pPrChange>
            </w:pPr>
          </w:p>
        </w:tc>
        <w:tc>
          <w:tcPr>
            <w:tcW w:w="2340" w:type="pct"/>
            <w:tcBorders>
              <w:top w:val="single" w:sz="4" w:space="0" w:color="auto"/>
              <w:left w:val="single" w:sz="4" w:space="0" w:color="auto"/>
              <w:bottom w:val="single" w:sz="4" w:space="0" w:color="auto"/>
              <w:right w:val="single" w:sz="4" w:space="0" w:color="auto"/>
            </w:tcBorders>
            <w:tcPrChange w:id="3281"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31BDB2B2" w14:textId="77777777" w:rsidR="006C3D3D" w:rsidRPr="006B4E89" w:rsidRDefault="006C3D3D">
            <w:pPr>
              <w:pStyle w:val="TableText10"/>
              <w:rPr>
                <w:sz w:val="22"/>
                <w:szCs w:val="22"/>
                <w:lang w:val="sv-SE"/>
                <w:rPrChange w:id="3282" w:author="Author" w:date="2025-08-06T16:23:00Z" w16du:dateUtc="2025-08-06T14:23:00Z">
                  <w:rPr>
                    <w:sz w:val="22"/>
                    <w:szCs w:val="22"/>
                  </w:rPr>
                </w:rPrChange>
              </w:rPr>
              <w:pPrChange w:id="3283" w:author="Author" w:date="2025-07-17T18:56:00Z">
                <w:pPr>
                  <w:pStyle w:val="TableText10"/>
                  <w:keepNext/>
                  <w:keepLines/>
                </w:pPr>
              </w:pPrChange>
            </w:pPr>
            <w:del w:id="3284" w:author="Author" w:date="2025-07-22T09:37:00Z">
              <w:r w:rsidRPr="006B4E89" w:rsidDel="00802B6E">
                <w:rPr>
                  <w:sz w:val="22"/>
                  <w:szCs w:val="22"/>
                  <w:lang w:val="sv-SE"/>
                  <w:rPrChange w:id="3285" w:author="Author" w:date="2025-08-06T16:23:00Z" w16du:dateUtc="2025-08-06T14:23:00Z">
                    <w:rPr>
                      <w:sz w:val="22"/>
                      <w:szCs w:val="22"/>
                    </w:rPr>
                  </w:rPrChange>
                </w:rPr>
                <w:delText xml:space="preserve"> </w:delText>
              </w:r>
            </w:del>
            <w:r w:rsidRPr="006B4E89">
              <w:rPr>
                <w:sz w:val="22"/>
                <w:szCs w:val="22"/>
                <w:lang w:val="sv-SE"/>
                <w:rPrChange w:id="3286" w:author="Author" w:date="2025-08-06T16:23:00Z" w16du:dateUtc="2025-08-06T14:23:00Z">
                  <w:rPr>
                    <w:sz w:val="22"/>
                    <w:szCs w:val="22"/>
                  </w:rPr>
                </w:rPrChange>
              </w:rPr>
              <w:t>Vasodilatation</w:t>
            </w:r>
          </w:p>
        </w:tc>
        <w:tc>
          <w:tcPr>
            <w:tcW w:w="1195" w:type="pct"/>
            <w:tcBorders>
              <w:top w:val="single" w:sz="4" w:space="0" w:color="auto"/>
              <w:left w:val="single" w:sz="4" w:space="0" w:color="auto"/>
              <w:bottom w:val="single" w:sz="4" w:space="0" w:color="auto"/>
              <w:right w:val="single" w:sz="4" w:space="0" w:color="auto"/>
            </w:tcBorders>
            <w:tcPrChange w:id="3287"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557D1D52" w14:textId="77777777" w:rsidR="006C3D3D" w:rsidRPr="006B4E89" w:rsidRDefault="006C3D3D">
            <w:pPr>
              <w:pStyle w:val="TableText10"/>
              <w:rPr>
                <w:sz w:val="22"/>
                <w:szCs w:val="22"/>
                <w:lang w:val="sv-SE"/>
                <w:rPrChange w:id="3288" w:author="Author" w:date="2025-08-06T16:23:00Z" w16du:dateUtc="2025-08-06T14:23:00Z">
                  <w:rPr>
                    <w:sz w:val="22"/>
                    <w:szCs w:val="22"/>
                  </w:rPr>
                </w:rPrChange>
              </w:rPr>
              <w:pPrChange w:id="3289" w:author="Author" w:date="2025-07-17T18:56:00Z">
                <w:pPr>
                  <w:pStyle w:val="TableText10"/>
                  <w:keepNext/>
                  <w:keepLines/>
                </w:pPr>
              </w:pPrChange>
            </w:pPr>
            <w:r w:rsidRPr="006B4E89">
              <w:rPr>
                <w:sz w:val="22"/>
                <w:szCs w:val="22"/>
                <w:lang w:val="sv-SE"/>
                <w:rPrChange w:id="3290" w:author="Author" w:date="2025-08-06T16:23:00Z" w16du:dateUtc="2025-08-06T14:23:00Z">
                  <w:rPr>
                    <w:sz w:val="22"/>
                    <w:szCs w:val="22"/>
                  </w:rPr>
                </w:rPrChange>
              </w:rPr>
              <w:t>Vanlig</w:t>
            </w:r>
          </w:p>
        </w:tc>
      </w:tr>
      <w:tr w:rsidR="006C3D3D" w:rsidRPr="006B4E89" w14:paraId="444BB062" w14:textId="77777777" w:rsidTr="002461F4">
        <w:trPr>
          <w:trHeight w:val="128"/>
          <w:trPrChange w:id="3291" w:author="Author" w:date="2025-07-18T12:07:00Z">
            <w:trPr>
              <w:trHeight w:val="128"/>
            </w:trPr>
          </w:trPrChange>
        </w:trPr>
        <w:tc>
          <w:tcPr>
            <w:tcW w:w="0" w:type="auto"/>
            <w:vMerge w:val="restart"/>
            <w:tcBorders>
              <w:left w:val="single" w:sz="4" w:space="0" w:color="auto"/>
              <w:right w:val="single" w:sz="4" w:space="0" w:color="auto"/>
            </w:tcBorders>
            <w:tcPrChange w:id="3292" w:author="Author" w:date="2025-07-18T12:07:00Z">
              <w:tcPr>
                <w:tcW w:w="0" w:type="auto"/>
                <w:gridSpan w:val="2"/>
                <w:vMerge w:val="restart"/>
                <w:tcBorders>
                  <w:left w:val="single" w:sz="4" w:space="0" w:color="auto"/>
                  <w:right w:val="single" w:sz="4" w:space="0" w:color="auto"/>
                </w:tcBorders>
                <w:vAlign w:val="center"/>
              </w:tcPr>
            </w:tcPrChange>
          </w:tcPr>
          <w:p w14:paraId="50C3FB26" w14:textId="57DD7221" w:rsidR="006C3D3D" w:rsidRPr="006B4E89" w:rsidRDefault="002461F4">
            <w:pPr>
              <w:rPr>
                <w:szCs w:val="22"/>
                <w:lang w:val="sv-SE"/>
                <w:rPrChange w:id="3293" w:author="Author" w:date="2025-08-06T16:23:00Z" w16du:dateUtc="2025-08-06T14:23:00Z">
                  <w:rPr>
                    <w:szCs w:val="22"/>
                  </w:rPr>
                </w:rPrChange>
              </w:rPr>
              <w:pPrChange w:id="3294" w:author="Author" w:date="2025-07-18T12:07:00Z">
                <w:pPr>
                  <w:keepNext/>
                  <w:keepLines/>
                </w:pPr>
              </w:pPrChange>
            </w:pPr>
            <w:ins w:id="3295" w:author="Author" w:date="2025-07-18T12:07:00Z">
              <w:r w:rsidRPr="006B4E89">
                <w:rPr>
                  <w:szCs w:val="22"/>
                  <w:lang w:val="sv-SE"/>
                </w:rPr>
                <w:t>Andningsvägar, bröstkorg och mediastinum</w:t>
              </w:r>
            </w:ins>
          </w:p>
        </w:tc>
        <w:tc>
          <w:tcPr>
            <w:tcW w:w="2340" w:type="pct"/>
            <w:tcBorders>
              <w:top w:val="single" w:sz="4" w:space="0" w:color="auto"/>
              <w:left w:val="single" w:sz="4" w:space="0" w:color="auto"/>
              <w:bottom w:val="single" w:sz="4" w:space="0" w:color="auto"/>
              <w:right w:val="single" w:sz="4" w:space="0" w:color="auto"/>
            </w:tcBorders>
            <w:tcPrChange w:id="3296" w:author="Author" w:date="2025-07-18T12:07:00Z">
              <w:tcPr>
                <w:tcW w:w="2340" w:type="pct"/>
                <w:gridSpan w:val="2"/>
                <w:tcBorders>
                  <w:top w:val="single" w:sz="4" w:space="0" w:color="auto"/>
                  <w:left w:val="single" w:sz="4" w:space="0" w:color="auto"/>
                  <w:bottom w:val="single" w:sz="4" w:space="0" w:color="auto"/>
                  <w:right w:val="single" w:sz="4" w:space="0" w:color="auto"/>
                </w:tcBorders>
              </w:tcPr>
            </w:tcPrChange>
          </w:tcPr>
          <w:p w14:paraId="0986C237" w14:textId="77777777" w:rsidR="006C3D3D" w:rsidRPr="006B4E89" w:rsidRDefault="006C3D3D">
            <w:pPr>
              <w:pStyle w:val="TableText10"/>
              <w:rPr>
                <w:sz w:val="22"/>
                <w:szCs w:val="22"/>
                <w:lang w:val="sv-SE"/>
                <w:rPrChange w:id="3297" w:author="Author" w:date="2025-08-06T16:23:00Z" w16du:dateUtc="2025-08-06T14:23:00Z">
                  <w:rPr>
                    <w:sz w:val="22"/>
                    <w:szCs w:val="22"/>
                  </w:rPr>
                </w:rPrChange>
              </w:rPr>
              <w:pPrChange w:id="3298" w:author="Author" w:date="2025-07-17T18:56:00Z">
                <w:pPr>
                  <w:pStyle w:val="TableText10"/>
                  <w:keepNext/>
                  <w:keepLines/>
                </w:pPr>
              </w:pPrChange>
            </w:pPr>
            <w:r w:rsidRPr="006B4E89">
              <w:rPr>
                <w:sz w:val="22"/>
                <w:szCs w:val="22"/>
                <w:vertAlign w:val="superscript"/>
                <w:lang w:val="sv-SE"/>
                <w:rPrChange w:id="3299" w:author="Author" w:date="2025-08-06T16:23:00Z" w16du:dateUtc="2025-08-06T14:23:00Z">
                  <w:rPr>
                    <w:sz w:val="22"/>
                    <w:szCs w:val="22"/>
                    <w:vertAlign w:val="superscript"/>
                  </w:rPr>
                </w:rPrChange>
              </w:rPr>
              <w:t>+</w:t>
            </w:r>
            <w:r w:rsidRPr="006B4E89">
              <w:rPr>
                <w:szCs w:val="22"/>
                <w:vertAlign w:val="superscript"/>
                <w:lang w:val="sv-SE"/>
                <w:rPrChange w:id="3300" w:author="Author" w:date="2025-08-06T16:23:00Z" w16du:dateUtc="2025-08-06T14:23:00Z">
                  <w:rPr>
                    <w:szCs w:val="22"/>
                    <w:vertAlign w:val="superscript"/>
                  </w:rPr>
                </w:rPrChange>
              </w:rPr>
              <w:t>1</w:t>
            </w:r>
            <w:r w:rsidRPr="006B4E89">
              <w:rPr>
                <w:sz w:val="22"/>
                <w:szCs w:val="22"/>
                <w:lang w:val="sv-SE"/>
                <w:rPrChange w:id="3301" w:author="Author" w:date="2025-08-06T16:23:00Z" w16du:dateUtc="2025-08-06T14:23:00Z">
                  <w:rPr>
                    <w:sz w:val="22"/>
                    <w:szCs w:val="22"/>
                  </w:rPr>
                </w:rPrChange>
              </w:rPr>
              <w:t>Dyspné</w:t>
            </w:r>
          </w:p>
        </w:tc>
        <w:tc>
          <w:tcPr>
            <w:tcW w:w="1195" w:type="pct"/>
            <w:tcBorders>
              <w:top w:val="single" w:sz="4" w:space="0" w:color="auto"/>
              <w:left w:val="single" w:sz="4" w:space="0" w:color="auto"/>
              <w:bottom w:val="single" w:sz="4" w:space="0" w:color="auto"/>
              <w:right w:val="single" w:sz="4" w:space="0" w:color="auto"/>
            </w:tcBorders>
            <w:tcPrChange w:id="3302" w:author="Author" w:date="2025-07-18T12:07:00Z">
              <w:tcPr>
                <w:tcW w:w="1195" w:type="pct"/>
                <w:gridSpan w:val="2"/>
                <w:tcBorders>
                  <w:top w:val="single" w:sz="4" w:space="0" w:color="auto"/>
                  <w:left w:val="single" w:sz="4" w:space="0" w:color="auto"/>
                  <w:bottom w:val="single" w:sz="4" w:space="0" w:color="auto"/>
                  <w:right w:val="single" w:sz="4" w:space="0" w:color="auto"/>
                </w:tcBorders>
              </w:tcPr>
            </w:tcPrChange>
          </w:tcPr>
          <w:p w14:paraId="11D5708E" w14:textId="77777777" w:rsidR="006C3D3D" w:rsidRPr="006B4E89" w:rsidRDefault="006C3D3D">
            <w:pPr>
              <w:pStyle w:val="TableText10"/>
              <w:rPr>
                <w:sz w:val="22"/>
                <w:szCs w:val="22"/>
                <w:lang w:val="sv-SE"/>
                <w:rPrChange w:id="3303" w:author="Author" w:date="2025-08-06T16:23:00Z" w16du:dateUtc="2025-08-06T14:23:00Z">
                  <w:rPr>
                    <w:sz w:val="22"/>
                    <w:szCs w:val="22"/>
                  </w:rPr>
                </w:rPrChange>
              </w:rPr>
              <w:pPrChange w:id="3304" w:author="Author" w:date="2025-07-17T18:56:00Z">
                <w:pPr>
                  <w:pStyle w:val="TableText10"/>
                  <w:keepNext/>
                  <w:keepLines/>
                </w:pPr>
              </w:pPrChange>
            </w:pPr>
            <w:r w:rsidRPr="006B4E89">
              <w:rPr>
                <w:sz w:val="22"/>
                <w:szCs w:val="22"/>
                <w:lang w:val="sv-SE"/>
                <w:rPrChange w:id="3305" w:author="Author" w:date="2025-08-06T16:23:00Z" w16du:dateUtc="2025-08-06T14:23:00Z">
                  <w:rPr>
                    <w:sz w:val="22"/>
                    <w:szCs w:val="22"/>
                  </w:rPr>
                </w:rPrChange>
              </w:rPr>
              <w:t xml:space="preserve">Mycket vanlig </w:t>
            </w:r>
          </w:p>
        </w:tc>
      </w:tr>
      <w:tr w:rsidR="006C3D3D" w:rsidRPr="006B4E89" w14:paraId="148A21F6" w14:textId="77777777" w:rsidTr="00CC3064">
        <w:trPr>
          <w:trHeight w:val="128"/>
          <w:trPrChange w:id="3306" w:author="Author" w:date="2025-07-17T18:55:00Z">
            <w:trPr>
              <w:trHeight w:val="128"/>
            </w:trPr>
          </w:trPrChange>
        </w:trPr>
        <w:tc>
          <w:tcPr>
            <w:tcW w:w="0" w:type="auto"/>
            <w:vMerge/>
            <w:tcBorders>
              <w:left w:val="single" w:sz="4" w:space="0" w:color="auto"/>
              <w:right w:val="single" w:sz="4" w:space="0" w:color="auto"/>
            </w:tcBorders>
            <w:vAlign w:val="center"/>
            <w:tcPrChange w:id="3307" w:author="Author" w:date="2025-07-17T18:55:00Z">
              <w:tcPr>
                <w:tcW w:w="0" w:type="auto"/>
                <w:gridSpan w:val="2"/>
                <w:vMerge/>
                <w:tcBorders>
                  <w:left w:val="single" w:sz="4" w:space="0" w:color="auto"/>
                  <w:right w:val="single" w:sz="4" w:space="0" w:color="auto"/>
                </w:tcBorders>
                <w:vAlign w:val="center"/>
              </w:tcPr>
            </w:tcPrChange>
          </w:tcPr>
          <w:p w14:paraId="26BA6D4E" w14:textId="77777777" w:rsidR="006C3D3D" w:rsidRPr="006B4E89" w:rsidRDefault="006C3D3D">
            <w:pPr>
              <w:rPr>
                <w:szCs w:val="22"/>
                <w:lang w:val="sv-SE"/>
                <w:rPrChange w:id="3308" w:author="Author" w:date="2025-08-06T16:23:00Z" w16du:dateUtc="2025-08-06T14:23:00Z">
                  <w:rPr>
                    <w:szCs w:val="22"/>
                  </w:rPr>
                </w:rPrChange>
              </w:rPr>
              <w:pPrChange w:id="3309" w:author="Author" w:date="2025-07-17T18:56:00Z">
                <w:pPr>
                  <w:keepNext/>
                  <w:keepLines/>
                </w:pPr>
              </w:pPrChange>
            </w:pPr>
          </w:p>
        </w:tc>
        <w:tc>
          <w:tcPr>
            <w:tcW w:w="2340" w:type="pct"/>
            <w:tcBorders>
              <w:top w:val="single" w:sz="4" w:space="0" w:color="auto"/>
              <w:left w:val="single" w:sz="4" w:space="0" w:color="auto"/>
              <w:bottom w:val="single" w:sz="4" w:space="0" w:color="auto"/>
              <w:right w:val="single" w:sz="4" w:space="0" w:color="auto"/>
            </w:tcBorders>
            <w:tcPrChange w:id="3310"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59000AAC" w14:textId="77777777" w:rsidR="006C3D3D" w:rsidRPr="006B4E89" w:rsidRDefault="006C3D3D">
            <w:pPr>
              <w:pStyle w:val="TableText10"/>
              <w:rPr>
                <w:sz w:val="22"/>
                <w:szCs w:val="22"/>
                <w:vertAlign w:val="superscript"/>
                <w:lang w:val="sv-SE"/>
                <w:rPrChange w:id="3311" w:author="Author" w:date="2025-08-06T16:23:00Z" w16du:dateUtc="2025-08-06T14:23:00Z">
                  <w:rPr>
                    <w:sz w:val="22"/>
                    <w:szCs w:val="22"/>
                    <w:vertAlign w:val="superscript"/>
                  </w:rPr>
                </w:rPrChange>
              </w:rPr>
              <w:pPrChange w:id="3312" w:author="Author" w:date="2025-07-17T18:56:00Z">
                <w:pPr>
                  <w:pStyle w:val="TableText10"/>
                  <w:keepNext/>
                  <w:keepLines/>
                </w:pPr>
              </w:pPrChange>
            </w:pPr>
            <w:r w:rsidRPr="006B4E89">
              <w:rPr>
                <w:sz w:val="22"/>
                <w:szCs w:val="22"/>
                <w:lang w:val="sv-SE"/>
                <w:rPrChange w:id="3313" w:author="Author" w:date="2025-08-06T16:23:00Z" w16du:dateUtc="2025-08-06T14:23:00Z">
                  <w:rPr>
                    <w:sz w:val="22"/>
                    <w:szCs w:val="22"/>
                  </w:rPr>
                </w:rPrChange>
              </w:rPr>
              <w:t>Hosta</w:t>
            </w:r>
          </w:p>
        </w:tc>
        <w:tc>
          <w:tcPr>
            <w:tcW w:w="1195" w:type="pct"/>
            <w:tcBorders>
              <w:top w:val="single" w:sz="4" w:space="0" w:color="auto"/>
              <w:left w:val="single" w:sz="4" w:space="0" w:color="auto"/>
              <w:bottom w:val="single" w:sz="4" w:space="0" w:color="auto"/>
              <w:right w:val="single" w:sz="4" w:space="0" w:color="auto"/>
            </w:tcBorders>
            <w:tcPrChange w:id="3314"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71A6514E" w14:textId="77777777" w:rsidR="006C3D3D" w:rsidRPr="006B4E89" w:rsidRDefault="006C3D3D">
            <w:pPr>
              <w:pStyle w:val="TableText10"/>
              <w:rPr>
                <w:sz w:val="22"/>
                <w:szCs w:val="22"/>
                <w:lang w:val="sv-SE"/>
                <w:rPrChange w:id="3315" w:author="Author" w:date="2025-08-06T16:23:00Z" w16du:dateUtc="2025-08-06T14:23:00Z">
                  <w:rPr>
                    <w:sz w:val="22"/>
                    <w:szCs w:val="22"/>
                  </w:rPr>
                </w:rPrChange>
              </w:rPr>
              <w:pPrChange w:id="3316" w:author="Author" w:date="2025-07-17T18:56:00Z">
                <w:pPr>
                  <w:pStyle w:val="TableText10"/>
                  <w:keepNext/>
                  <w:keepLines/>
                </w:pPr>
              </w:pPrChange>
            </w:pPr>
            <w:r w:rsidRPr="006B4E89">
              <w:rPr>
                <w:sz w:val="22"/>
                <w:szCs w:val="22"/>
                <w:lang w:val="sv-SE"/>
                <w:rPrChange w:id="3317" w:author="Author" w:date="2025-08-06T16:23:00Z" w16du:dateUtc="2025-08-06T14:23:00Z">
                  <w:rPr>
                    <w:sz w:val="22"/>
                    <w:szCs w:val="22"/>
                  </w:rPr>
                </w:rPrChange>
              </w:rPr>
              <w:t>Mycket vanlig</w:t>
            </w:r>
          </w:p>
        </w:tc>
      </w:tr>
      <w:tr w:rsidR="006C3D3D" w:rsidRPr="006B4E89" w14:paraId="6AE33589" w14:textId="77777777" w:rsidTr="00CC3064">
        <w:trPr>
          <w:trHeight w:val="128"/>
          <w:trPrChange w:id="3318" w:author="Author" w:date="2025-07-17T18:55:00Z">
            <w:trPr>
              <w:trHeight w:val="128"/>
            </w:trPr>
          </w:trPrChange>
        </w:trPr>
        <w:tc>
          <w:tcPr>
            <w:tcW w:w="0" w:type="auto"/>
            <w:vMerge/>
            <w:tcBorders>
              <w:left w:val="single" w:sz="4" w:space="0" w:color="auto"/>
              <w:right w:val="single" w:sz="4" w:space="0" w:color="auto"/>
            </w:tcBorders>
            <w:vAlign w:val="center"/>
            <w:tcPrChange w:id="3319" w:author="Author" w:date="2025-07-17T18:55:00Z">
              <w:tcPr>
                <w:tcW w:w="0" w:type="auto"/>
                <w:gridSpan w:val="2"/>
                <w:vMerge/>
                <w:tcBorders>
                  <w:left w:val="single" w:sz="4" w:space="0" w:color="auto"/>
                  <w:right w:val="single" w:sz="4" w:space="0" w:color="auto"/>
                </w:tcBorders>
                <w:vAlign w:val="center"/>
              </w:tcPr>
            </w:tcPrChange>
          </w:tcPr>
          <w:p w14:paraId="1245A154" w14:textId="77777777" w:rsidR="006C3D3D" w:rsidRPr="006B4E89" w:rsidRDefault="006C3D3D">
            <w:pPr>
              <w:rPr>
                <w:szCs w:val="22"/>
                <w:lang w:val="sv-SE"/>
                <w:rPrChange w:id="3320" w:author="Author" w:date="2025-08-06T16:23:00Z" w16du:dateUtc="2025-08-06T14:23:00Z">
                  <w:rPr>
                    <w:szCs w:val="22"/>
                  </w:rPr>
                </w:rPrChange>
              </w:rPr>
              <w:pPrChange w:id="3321" w:author="Author" w:date="2025-07-17T18:56:00Z">
                <w:pPr>
                  <w:keepNext/>
                  <w:keepLines/>
                </w:pPr>
              </w:pPrChange>
            </w:pPr>
          </w:p>
        </w:tc>
        <w:tc>
          <w:tcPr>
            <w:tcW w:w="2340" w:type="pct"/>
            <w:tcBorders>
              <w:top w:val="single" w:sz="4" w:space="0" w:color="auto"/>
              <w:left w:val="single" w:sz="4" w:space="0" w:color="auto"/>
              <w:bottom w:val="single" w:sz="4" w:space="0" w:color="auto"/>
              <w:right w:val="single" w:sz="4" w:space="0" w:color="auto"/>
            </w:tcBorders>
            <w:tcPrChange w:id="3322"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144AC785" w14:textId="77777777" w:rsidR="006C3D3D" w:rsidRPr="006B4E89" w:rsidRDefault="006C3D3D">
            <w:pPr>
              <w:pStyle w:val="TableText10"/>
              <w:rPr>
                <w:sz w:val="22"/>
                <w:szCs w:val="22"/>
                <w:lang w:val="sv-SE"/>
                <w:rPrChange w:id="3323" w:author="Author" w:date="2025-08-06T16:23:00Z" w16du:dateUtc="2025-08-06T14:23:00Z">
                  <w:rPr>
                    <w:sz w:val="22"/>
                    <w:szCs w:val="22"/>
                  </w:rPr>
                </w:rPrChange>
              </w:rPr>
              <w:pPrChange w:id="3324" w:author="Author" w:date="2025-07-17T18:56:00Z">
                <w:pPr>
                  <w:pStyle w:val="TableText10"/>
                  <w:keepNext/>
                  <w:keepLines/>
                </w:pPr>
              </w:pPrChange>
            </w:pPr>
            <w:r w:rsidRPr="006B4E89">
              <w:rPr>
                <w:sz w:val="22"/>
                <w:szCs w:val="22"/>
                <w:lang w:val="sv-SE"/>
                <w:rPrChange w:id="3325" w:author="Author" w:date="2025-08-06T16:23:00Z" w16du:dateUtc="2025-08-06T14:23:00Z">
                  <w:rPr>
                    <w:sz w:val="22"/>
                    <w:szCs w:val="22"/>
                  </w:rPr>
                </w:rPrChange>
              </w:rPr>
              <w:t>Epistaxis</w:t>
            </w:r>
          </w:p>
        </w:tc>
        <w:tc>
          <w:tcPr>
            <w:tcW w:w="1195" w:type="pct"/>
            <w:tcBorders>
              <w:top w:val="single" w:sz="4" w:space="0" w:color="auto"/>
              <w:left w:val="single" w:sz="4" w:space="0" w:color="auto"/>
              <w:bottom w:val="single" w:sz="4" w:space="0" w:color="auto"/>
              <w:right w:val="single" w:sz="4" w:space="0" w:color="auto"/>
            </w:tcBorders>
            <w:tcPrChange w:id="3326"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13D4EF0B" w14:textId="77777777" w:rsidR="006C3D3D" w:rsidRPr="006B4E89" w:rsidRDefault="006C3D3D">
            <w:pPr>
              <w:pStyle w:val="TableText10"/>
              <w:rPr>
                <w:sz w:val="22"/>
                <w:szCs w:val="22"/>
                <w:lang w:val="sv-SE"/>
                <w:rPrChange w:id="3327" w:author="Author" w:date="2025-08-06T16:23:00Z" w16du:dateUtc="2025-08-06T14:23:00Z">
                  <w:rPr>
                    <w:sz w:val="22"/>
                    <w:szCs w:val="22"/>
                  </w:rPr>
                </w:rPrChange>
              </w:rPr>
              <w:pPrChange w:id="3328" w:author="Author" w:date="2025-07-17T18:56:00Z">
                <w:pPr>
                  <w:pStyle w:val="TableText10"/>
                  <w:keepNext/>
                  <w:keepLines/>
                </w:pPr>
              </w:pPrChange>
            </w:pPr>
            <w:r w:rsidRPr="006B4E89">
              <w:rPr>
                <w:sz w:val="22"/>
                <w:szCs w:val="22"/>
                <w:lang w:val="sv-SE"/>
                <w:rPrChange w:id="3329" w:author="Author" w:date="2025-08-06T16:23:00Z" w16du:dateUtc="2025-08-06T14:23:00Z">
                  <w:rPr>
                    <w:sz w:val="22"/>
                    <w:szCs w:val="22"/>
                  </w:rPr>
                </w:rPrChange>
              </w:rPr>
              <w:t>Mycket vanlig</w:t>
            </w:r>
          </w:p>
        </w:tc>
      </w:tr>
      <w:tr w:rsidR="006C3D3D" w:rsidRPr="006B4E89" w14:paraId="7E9C8205" w14:textId="77777777" w:rsidTr="00CC3064">
        <w:trPr>
          <w:trHeight w:val="128"/>
          <w:trPrChange w:id="3330" w:author="Author" w:date="2025-07-17T18:55:00Z">
            <w:trPr>
              <w:trHeight w:val="128"/>
            </w:trPr>
          </w:trPrChange>
        </w:trPr>
        <w:tc>
          <w:tcPr>
            <w:tcW w:w="0" w:type="auto"/>
            <w:vMerge/>
            <w:tcBorders>
              <w:left w:val="single" w:sz="4" w:space="0" w:color="auto"/>
              <w:right w:val="single" w:sz="4" w:space="0" w:color="auto"/>
            </w:tcBorders>
            <w:vAlign w:val="center"/>
            <w:tcPrChange w:id="3331" w:author="Author" w:date="2025-07-17T18:55:00Z">
              <w:tcPr>
                <w:tcW w:w="0" w:type="auto"/>
                <w:gridSpan w:val="2"/>
                <w:vMerge/>
                <w:tcBorders>
                  <w:left w:val="single" w:sz="4" w:space="0" w:color="auto"/>
                  <w:right w:val="single" w:sz="4" w:space="0" w:color="auto"/>
                </w:tcBorders>
                <w:vAlign w:val="center"/>
              </w:tcPr>
            </w:tcPrChange>
          </w:tcPr>
          <w:p w14:paraId="2989BFFB" w14:textId="77777777" w:rsidR="006C3D3D" w:rsidRPr="006B4E89" w:rsidRDefault="006C3D3D">
            <w:pPr>
              <w:rPr>
                <w:szCs w:val="22"/>
                <w:lang w:val="sv-SE"/>
                <w:rPrChange w:id="3332" w:author="Author" w:date="2025-08-06T16:23:00Z" w16du:dateUtc="2025-08-06T14:23:00Z">
                  <w:rPr>
                    <w:szCs w:val="22"/>
                  </w:rPr>
                </w:rPrChange>
              </w:rPr>
              <w:pPrChange w:id="3333" w:author="Author" w:date="2025-07-17T18:56:00Z">
                <w:pPr>
                  <w:keepNext/>
                  <w:keepLines/>
                </w:pPr>
              </w:pPrChange>
            </w:pPr>
          </w:p>
        </w:tc>
        <w:tc>
          <w:tcPr>
            <w:tcW w:w="2340" w:type="pct"/>
            <w:tcBorders>
              <w:top w:val="single" w:sz="4" w:space="0" w:color="auto"/>
              <w:left w:val="single" w:sz="4" w:space="0" w:color="auto"/>
              <w:bottom w:val="single" w:sz="4" w:space="0" w:color="auto"/>
              <w:right w:val="single" w:sz="4" w:space="0" w:color="auto"/>
            </w:tcBorders>
            <w:tcPrChange w:id="3334"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2496D9BA" w14:textId="77777777" w:rsidR="006C3D3D" w:rsidRPr="006B4E89" w:rsidRDefault="006C3D3D">
            <w:pPr>
              <w:pStyle w:val="TableText10"/>
              <w:rPr>
                <w:sz w:val="22"/>
                <w:szCs w:val="22"/>
                <w:lang w:val="sv-SE"/>
                <w:rPrChange w:id="3335" w:author="Author" w:date="2025-08-06T16:23:00Z" w16du:dateUtc="2025-08-06T14:23:00Z">
                  <w:rPr>
                    <w:sz w:val="22"/>
                    <w:szCs w:val="22"/>
                  </w:rPr>
                </w:rPrChange>
              </w:rPr>
              <w:pPrChange w:id="3336" w:author="Author" w:date="2025-07-17T18:56:00Z">
                <w:pPr>
                  <w:pStyle w:val="TableText10"/>
                  <w:keepNext/>
                  <w:keepLines/>
                </w:pPr>
              </w:pPrChange>
            </w:pPr>
            <w:r w:rsidRPr="006B4E89">
              <w:rPr>
                <w:sz w:val="22"/>
                <w:szCs w:val="22"/>
                <w:lang w:val="sv-SE"/>
                <w:rPrChange w:id="3337" w:author="Author" w:date="2025-08-06T16:23:00Z" w16du:dateUtc="2025-08-06T14:23:00Z">
                  <w:rPr>
                    <w:sz w:val="22"/>
                    <w:szCs w:val="22"/>
                  </w:rPr>
                </w:rPrChange>
              </w:rPr>
              <w:t>Rinorré</w:t>
            </w:r>
          </w:p>
        </w:tc>
        <w:tc>
          <w:tcPr>
            <w:tcW w:w="1195" w:type="pct"/>
            <w:tcBorders>
              <w:top w:val="single" w:sz="4" w:space="0" w:color="auto"/>
              <w:left w:val="single" w:sz="4" w:space="0" w:color="auto"/>
              <w:bottom w:val="single" w:sz="4" w:space="0" w:color="auto"/>
              <w:right w:val="single" w:sz="4" w:space="0" w:color="auto"/>
            </w:tcBorders>
            <w:tcPrChange w:id="3338"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4A2B6A5E" w14:textId="77777777" w:rsidR="006C3D3D" w:rsidRPr="006B4E89" w:rsidRDefault="006C3D3D">
            <w:pPr>
              <w:pStyle w:val="TableText10"/>
              <w:rPr>
                <w:sz w:val="22"/>
                <w:szCs w:val="22"/>
                <w:lang w:val="sv-SE"/>
                <w:rPrChange w:id="3339" w:author="Author" w:date="2025-08-06T16:23:00Z" w16du:dateUtc="2025-08-06T14:23:00Z">
                  <w:rPr>
                    <w:sz w:val="22"/>
                    <w:szCs w:val="22"/>
                  </w:rPr>
                </w:rPrChange>
              </w:rPr>
              <w:pPrChange w:id="3340" w:author="Author" w:date="2025-07-17T18:56:00Z">
                <w:pPr>
                  <w:pStyle w:val="TableText10"/>
                  <w:keepNext/>
                  <w:keepLines/>
                </w:pPr>
              </w:pPrChange>
            </w:pPr>
            <w:r w:rsidRPr="006B4E89">
              <w:rPr>
                <w:sz w:val="22"/>
                <w:szCs w:val="22"/>
                <w:lang w:val="sv-SE"/>
                <w:rPrChange w:id="3341" w:author="Author" w:date="2025-08-06T16:23:00Z" w16du:dateUtc="2025-08-06T14:23:00Z">
                  <w:rPr>
                    <w:sz w:val="22"/>
                    <w:szCs w:val="22"/>
                  </w:rPr>
                </w:rPrChange>
              </w:rPr>
              <w:t>Mycket vanlig</w:t>
            </w:r>
          </w:p>
        </w:tc>
      </w:tr>
      <w:tr w:rsidR="006C3D3D" w:rsidRPr="006B4E89" w14:paraId="707E3236" w14:textId="77777777" w:rsidTr="00CC3064">
        <w:trPr>
          <w:trHeight w:val="128"/>
          <w:trPrChange w:id="3342" w:author="Author" w:date="2025-07-17T18:55:00Z">
            <w:trPr>
              <w:trHeight w:val="128"/>
            </w:trPr>
          </w:trPrChange>
        </w:trPr>
        <w:tc>
          <w:tcPr>
            <w:tcW w:w="0" w:type="auto"/>
            <w:vMerge/>
            <w:tcBorders>
              <w:left w:val="single" w:sz="4" w:space="0" w:color="auto"/>
              <w:right w:val="single" w:sz="4" w:space="0" w:color="auto"/>
            </w:tcBorders>
            <w:vAlign w:val="center"/>
            <w:tcPrChange w:id="3343" w:author="Author" w:date="2025-07-17T18:55:00Z">
              <w:tcPr>
                <w:tcW w:w="0" w:type="auto"/>
                <w:gridSpan w:val="2"/>
                <w:vMerge/>
                <w:tcBorders>
                  <w:left w:val="single" w:sz="4" w:space="0" w:color="auto"/>
                  <w:right w:val="single" w:sz="4" w:space="0" w:color="auto"/>
                </w:tcBorders>
                <w:vAlign w:val="center"/>
              </w:tcPr>
            </w:tcPrChange>
          </w:tcPr>
          <w:p w14:paraId="5534ECE8" w14:textId="77777777" w:rsidR="006C3D3D" w:rsidRPr="006B4E89" w:rsidRDefault="006C3D3D">
            <w:pPr>
              <w:rPr>
                <w:szCs w:val="22"/>
                <w:lang w:val="sv-SE"/>
                <w:rPrChange w:id="3344" w:author="Author" w:date="2025-08-06T16:23:00Z" w16du:dateUtc="2025-08-06T14:23:00Z">
                  <w:rPr>
                    <w:szCs w:val="22"/>
                  </w:rPr>
                </w:rPrChange>
              </w:rPr>
              <w:pPrChange w:id="3345" w:author="Author" w:date="2025-07-17T18:56:00Z">
                <w:pPr>
                  <w:keepNext/>
                  <w:keepLines/>
                </w:pPr>
              </w:pPrChange>
            </w:pPr>
          </w:p>
        </w:tc>
        <w:tc>
          <w:tcPr>
            <w:tcW w:w="2340" w:type="pct"/>
            <w:tcBorders>
              <w:top w:val="single" w:sz="4" w:space="0" w:color="auto"/>
              <w:left w:val="single" w:sz="4" w:space="0" w:color="auto"/>
              <w:bottom w:val="single" w:sz="4" w:space="0" w:color="auto"/>
              <w:right w:val="single" w:sz="4" w:space="0" w:color="auto"/>
            </w:tcBorders>
            <w:tcPrChange w:id="3346"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6A715A1E" w14:textId="77777777" w:rsidR="006C3D3D" w:rsidRPr="006B4E89" w:rsidRDefault="006C3D3D">
            <w:pPr>
              <w:pStyle w:val="TableText10"/>
              <w:rPr>
                <w:sz w:val="22"/>
                <w:szCs w:val="22"/>
                <w:lang w:val="sv-SE"/>
                <w:rPrChange w:id="3347" w:author="Author" w:date="2025-08-06T16:23:00Z" w16du:dateUtc="2025-08-06T14:23:00Z">
                  <w:rPr>
                    <w:sz w:val="22"/>
                    <w:szCs w:val="22"/>
                  </w:rPr>
                </w:rPrChange>
              </w:rPr>
              <w:pPrChange w:id="3348" w:author="Author" w:date="2025-07-17T18:56:00Z">
                <w:pPr>
                  <w:pStyle w:val="TableText10"/>
                  <w:keepNext/>
                  <w:keepLines/>
                </w:pPr>
              </w:pPrChange>
            </w:pPr>
            <w:r w:rsidRPr="006B4E89">
              <w:rPr>
                <w:sz w:val="22"/>
                <w:szCs w:val="22"/>
                <w:vertAlign w:val="superscript"/>
                <w:lang w:val="sv-SE"/>
                <w:rPrChange w:id="3349" w:author="Author" w:date="2025-08-06T16:23:00Z" w16du:dateUtc="2025-08-06T14:23:00Z">
                  <w:rPr>
                    <w:sz w:val="22"/>
                    <w:szCs w:val="22"/>
                    <w:vertAlign w:val="superscript"/>
                  </w:rPr>
                </w:rPrChange>
              </w:rPr>
              <w:t>+</w:t>
            </w:r>
            <w:r w:rsidRPr="006B4E89">
              <w:rPr>
                <w:sz w:val="22"/>
                <w:szCs w:val="22"/>
                <w:lang w:val="sv-SE"/>
                <w:rPrChange w:id="3350" w:author="Author" w:date="2025-08-06T16:23:00Z" w16du:dateUtc="2025-08-06T14:23:00Z">
                  <w:rPr>
                    <w:sz w:val="22"/>
                    <w:szCs w:val="22"/>
                  </w:rPr>
                </w:rPrChange>
              </w:rPr>
              <w:t>Pneumoni</w:t>
            </w:r>
          </w:p>
        </w:tc>
        <w:tc>
          <w:tcPr>
            <w:tcW w:w="1195" w:type="pct"/>
            <w:tcBorders>
              <w:top w:val="single" w:sz="4" w:space="0" w:color="auto"/>
              <w:left w:val="single" w:sz="4" w:space="0" w:color="auto"/>
              <w:bottom w:val="single" w:sz="4" w:space="0" w:color="auto"/>
              <w:right w:val="single" w:sz="4" w:space="0" w:color="auto"/>
            </w:tcBorders>
            <w:tcPrChange w:id="3351"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199B28F0" w14:textId="77777777" w:rsidR="006C3D3D" w:rsidRPr="006B4E89" w:rsidRDefault="006C3D3D">
            <w:pPr>
              <w:pStyle w:val="TableText10"/>
              <w:rPr>
                <w:sz w:val="22"/>
                <w:szCs w:val="22"/>
                <w:lang w:val="sv-SE"/>
                <w:rPrChange w:id="3352" w:author="Author" w:date="2025-08-06T16:23:00Z" w16du:dateUtc="2025-08-06T14:23:00Z">
                  <w:rPr>
                    <w:sz w:val="22"/>
                    <w:szCs w:val="22"/>
                  </w:rPr>
                </w:rPrChange>
              </w:rPr>
              <w:pPrChange w:id="3353" w:author="Author" w:date="2025-07-17T18:56:00Z">
                <w:pPr>
                  <w:pStyle w:val="TableText10"/>
                  <w:keepNext/>
                  <w:keepLines/>
                </w:pPr>
              </w:pPrChange>
            </w:pPr>
            <w:r w:rsidRPr="006B4E89">
              <w:rPr>
                <w:sz w:val="22"/>
                <w:szCs w:val="22"/>
                <w:lang w:val="sv-SE"/>
                <w:rPrChange w:id="3354" w:author="Author" w:date="2025-08-06T16:23:00Z" w16du:dateUtc="2025-08-06T14:23:00Z">
                  <w:rPr>
                    <w:sz w:val="22"/>
                    <w:szCs w:val="22"/>
                  </w:rPr>
                </w:rPrChange>
              </w:rPr>
              <w:t>Vanlig</w:t>
            </w:r>
          </w:p>
        </w:tc>
      </w:tr>
      <w:tr w:rsidR="006C3D3D" w:rsidRPr="006B4E89" w14:paraId="30390546" w14:textId="77777777" w:rsidTr="00CC3064">
        <w:trPr>
          <w:trHeight w:val="127"/>
          <w:trPrChange w:id="3355" w:author="Author" w:date="2025-07-17T18:55:00Z">
            <w:trPr>
              <w:trHeight w:val="127"/>
            </w:trPr>
          </w:trPrChange>
        </w:trPr>
        <w:tc>
          <w:tcPr>
            <w:tcW w:w="0" w:type="auto"/>
            <w:vMerge/>
            <w:tcBorders>
              <w:left w:val="single" w:sz="4" w:space="0" w:color="auto"/>
              <w:right w:val="single" w:sz="4" w:space="0" w:color="auto"/>
            </w:tcBorders>
            <w:vAlign w:val="center"/>
            <w:tcPrChange w:id="3356" w:author="Author" w:date="2025-07-17T18:55:00Z">
              <w:tcPr>
                <w:tcW w:w="0" w:type="auto"/>
                <w:gridSpan w:val="2"/>
                <w:vMerge/>
                <w:tcBorders>
                  <w:left w:val="single" w:sz="4" w:space="0" w:color="auto"/>
                  <w:right w:val="single" w:sz="4" w:space="0" w:color="auto"/>
                </w:tcBorders>
                <w:vAlign w:val="center"/>
              </w:tcPr>
            </w:tcPrChange>
          </w:tcPr>
          <w:p w14:paraId="34593635" w14:textId="77777777" w:rsidR="006C3D3D" w:rsidRPr="006B4E89" w:rsidRDefault="006C3D3D">
            <w:pPr>
              <w:rPr>
                <w:szCs w:val="22"/>
                <w:lang w:val="sv-SE"/>
                <w:rPrChange w:id="3357" w:author="Author" w:date="2025-08-06T16:23:00Z" w16du:dateUtc="2025-08-06T14:23:00Z">
                  <w:rPr>
                    <w:szCs w:val="22"/>
                  </w:rPr>
                </w:rPrChange>
              </w:rPr>
              <w:pPrChange w:id="3358" w:author="Author" w:date="2025-07-17T18:56:00Z">
                <w:pPr>
                  <w:keepNext/>
                  <w:keepLines/>
                </w:pPr>
              </w:pPrChange>
            </w:pPr>
          </w:p>
        </w:tc>
        <w:tc>
          <w:tcPr>
            <w:tcW w:w="2340" w:type="pct"/>
            <w:tcBorders>
              <w:top w:val="single" w:sz="4" w:space="0" w:color="auto"/>
              <w:left w:val="single" w:sz="4" w:space="0" w:color="auto"/>
              <w:bottom w:val="single" w:sz="4" w:space="0" w:color="auto"/>
              <w:right w:val="single" w:sz="4" w:space="0" w:color="auto"/>
            </w:tcBorders>
            <w:tcPrChange w:id="3359"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5D815B01" w14:textId="77777777" w:rsidR="006C3D3D" w:rsidRPr="006B4E89" w:rsidRDefault="006C3D3D">
            <w:pPr>
              <w:pStyle w:val="TableText10"/>
              <w:rPr>
                <w:sz w:val="22"/>
                <w:szCs w:val="22"/>
                <w:lang w:val="sv-SE"/>
                <w:rPrChange w:id="3360" w:author="Author" w:date="2025-08-06T16:23:00Z" w16du:dateUtc="2025-08-06T14:23:00Z">
                  <w:rPr>
                    <w:sz w:val="22"/>
                    <w:szCs w:val="22"/>
                  </w:rPr>
                </w:rPrChange>
              </w:rPr>
              <w:pPrChange w:id="3361" w:author="Author" w:date="2025-07-17T18:56:00Z">
                <w:pPr>
                  <w:pStyle w:val="TableText10"/>
                  <w:keepNext/>
                  <w:keepLines/>
                </w:pPr>
              </w:pPrChange>
            </w:pPr>
            <w:r w:rsidRPr="006B4E89">
              <w:rPr>
                <w:sz w:val="22"/>
                <w:szCs w:val="22"/>
                <w:lang w:val="sv-SE"/>
                <w:rPrChange w:id="3362" w:author="Author" w:date="2025-08-06T16:23:00Z" w16du:dateUtc="2025-08-06T14:23:00Z">
                  <w:rPr>
                    <w:sz w:val="22"/>
                    <w:szCs w:val="22"/>
                  </w:rPr>
                </w:rPrChange>
              </w:rPr>
              <w:t>Astma</w:t>
            </w:r>
          </w:p>
        </w:tc>
        <w:tc>
          <w:tcPr>
            <w:tcW w:w="1195" w:type="pct"/>
            <w:tcBorders>
              <w:top w:val="single" w:sz="4" w:space="0" w:color="auto"/>
              <w:left w:val="single" w:sz="4" w:space="0" w:color="auto"/>
              <w:bottom w:val="single" w:sz="4" w:space="0" w:color="auto"/>
              <w:right w:val="single" w:sz="4" w:space="0" w:color="auto"/>
            </w:tcBorders>
            <w:tcPrChange w:id="3363"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468D27B4" w14:textId="77777777" w:rsidR="006C3D3D" w:rsidRPr="006B4E89" w:rsidRDefault="006C3D3D">
            <w:pPr>
              <w:pStyle w:val="TableText10"/>
              <w:rPr>
                <w:sz w:val="22"/>
                <w:szCs w:val="22"/>
                <w:lang w:val="sv-SE"/>
                <w:rPrChange w:id="3364" w:author="Author" w:date="2025-08-06T16:23:00Z" w16du:dateUtc="2025-08-06T14:23:00Z">
                  <w:rPr>
                    <w:sz w:val="22"/>
                    <w:szCs w:val="22"/>
                  </w:rPr>
                </w:rPrChange>
              </w:rPr>
              <w:pPrChange w:id="3365" w:author="Author" w:date="2025-07-17T18:56:00Z">
                <w:pPr>
                  <w:pStyle w:val="TableText10"/>
                  <w:keepNext/>
                  <w:keepLines/>
                </w:pPr>
              </w:pPrChange>
            </w:pPr>
            <w:r w:rsidRPr="006B4E89">
              <w:rPr>
                <w:sz w:val="22"/>
                <w:szCs w:val="22"/>
                <w:lang w:val="sv-SE"/>
                <w:rPrChange w:id="3366" w:author="Author" w:date="2025-08-06T16:23:00Z" w16du:dateUtc="2025-08-06T14:23:00Z">
                  <w:rPr>
                    <w:sz w:val="22"/>
                    <w:szCs w:val="22"/>
                  </w:rPr>
                </w:rPrChange>
              </w:rPr>
              <w:t>Vanlig</w:t>
            </w:r>
          </w:p>
        </w:tc>
      </w:tr>
      <w:tr w:rsidR="006C3D3D" w:rsidRPr="006B4E89" w14:paraId="4914AE8D" w14:textId="77777777" w:rsidTr="00CC3064">
        <w:trPr>
          <w:trHeight w:val="128"/>
          <w:trPrChange w:id="3367" w:author="Author" w:date="2025-07-17T18:55:00Z">
            <w:trPr>
              <w:trHeight w:val="128"/>
            </w:trPr>
          </w:trPrChange>
        </w:trPr>
        <w:tc>
          <w:tcPr>
            <w:tcW w:w="0" w:type="auto"/>
            <w:vMerge/>
            <w:tcBorders>
              <w:left w:val="single" w:sz="4" w:space="0" w:color="auto"/>
              <w:right w:val="single" w:sz="4" w:space="0" w:color="auto"/>
            </w:tcBorders>
            <w:vAlign w:val="center"/>
            <w:tcPrChange w:id="3368" w:author="Author" w:date="2025-07-17T18:55:00Z">
              <w:tcPr>
                <w:tcW w:w="0" w:type="auto"/>
                <w:gridSpan w:val="2"/>
                <w:vMerge/>
                <w:tcBorders>
                  <w:left w:val="single" w:sz="4" w:space="0" w:color="auto"/>
                  <w:right w:val="single" w:sz="4" w:space="0" w:color="auto"/>
                </w:tcBorders>
                <w:vAlign w:val="center"/>
              </w:tcPr>
            </w:tcPrChange>
          </w:tcPr>
          <w:p w14:paraId="168C22F4" w14:textId="77777777" w:rsidR="006C3D3D" w:rsidRPr="006B4E89" w:rsidRDefault="006C3D3D">
            <w:pPr>
              <w:rPr>
                <w:szCs w:val="22"/>
                <w:lang w:val="sv-SE"/>
                <w:rPrChange w:id="3369" w:author="Author" w:date="2025-08-06T16:23:00Z" w16du:dateUtc="2025-08-06T14:23:00Z">
                  <w:rPr>
                    <w:szCs w:val="22"/>
                  </w:rPr>
                </w:rPrChange>
              </w:rPr>
              <w:pPrChange w:id="3370" w:author="Author" w:date="2025-07-17T18:56:00Z">
                <w:pPr>
                  <w:keepNext/>
                  <w:keepLines/>
                </w:pPr>
              </w:pPrChange>
            </w:pPr>
          </w:p>
        </w:tc>
        <w:tc>
          <w:tcPr>
            <w:tcW w:w="2340" w:type="pct"/>
            <w:tcBorders>
              <w:top w:val="single" w:sz="4" w:space="0" w:color="auto"/>
              <w:left w:val="single" w:sz="4" w:space="0" w:color="auto"/>
              <w:bottom w:val="single" w:sz="4" w:space="0" w:color="auto"/>
              <w:right w:val="single" w:sz="4" w:space="0" w:color="auto"/>
            </w:tcBorders>
            <w:tcPrChange w:id="3371"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192599EC" w14:textId="77777777" w:rsidR="006C3D3D" w:rsidRPr="006B4E89" w:rsidRDefault="006C3D3D">
            <w:pPr>
              <w:pStyle w:val="TableText10"/>
              <w:rPr>
                <w:sz w:val="22"/>
                <w:szCs w:val="22"/>
                <w:lang w:val="sv-SE"/>
                <w:rPrChange w:id="3372" w:author="Author" w:date="2025-08-06T16:23:00Z" w16du:dateUtc="2025-08-06T14:23:00Z">
                  <w:rPr>
                    <w:sz w:val="22"/>
                    <w:szCs w:val="22"/>
                  </w:rPr>
                </w:rPrChange>
              </w:rPr>
              <w:pPrChange w:id="3373" w:author="Author" w:date="2025-07-17T18:56:00Z">
                <w:pPr>
                  <w:pStyle w:val="TableText10"/>
                  <w:keepNext/>
                  <w:keepLines/>
                </w:pPr>
              </w:pPrChange>
            </w:pPr>
            <w:r w:rsidRPr="006B4E89">
              <w:rPr>
                <w:sz w:val="22"/>
                <w:szCs w:val="22"/>
                <w:lang w:val="sv-SE"/>
                <w:rPrChange w:id="3374" w:author="Author" w:date="2025-08-06T16:23:00Z" w16du:dateUtc="2025-08-06T14:23:00Z">
                  <w:rPr>
                    <w:sz w:val="22"/>
                    <w:szCs w:val="22"/>
                  </w:rPr>
                </w:rPrChange>
              </w:rPr>
              <w:t>Lungsjukdom</w:t>
            </w:r>
          </w:p>
        </w:tc>
        <w:tc>
          <w:tcPr>
            <w:tcW w:w="1195" w:type="pct"/>
            <w:tcBorders>
              <w:top w:val="single" w:sz="4" w:space="0" w:color="auto"/>
              <w:left w:val="single" w:sz="4" w:space="0" w:color="auto"/>
              <w:bottom w:val="single" w:sz="4" w:space="0" w:color="auto"/>
              <w:right w:val="single" w:sz="4" w:space="0" w:color="auto"/>
            </w:tcBorders>
            <w:tcPrChange w:id="3375"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528EBDD0" w14:textId="77777777" w:rsidR="006C3D3D" w:rsidRPr="006B4E89" w:rsidRDefault="006C3D3D">
            <w:pPr>
              <w:pStyle w:val="TableText10"/>
              <w:rPr>
                <w:sz w:val="22"/>
                <w:szCs w:val="22"/>
                <w:lang w:val="sv-SE"/>
                <w:rPrChange w:id="3376" w:author="Author" w:date="2025-08-06T16:23:00Z" w16du:dateUtc="2025-08-06T14:23:00Z">
                  <w:rPr>
                    <w:sz w:val="22"/>
                    <w:szCs w:val="22"/>
                  </w:rPr>
                </w:rPrChange>
              </w:rPr>
              <w:pPrChange w:id="3377" w:author="Author" w:date="2025-07-17T18:56:00Z">
                <w:pPr>
                  <w:pStyle w:val="TableText10"/>
                  <w:keepNext/>
                  <w:keepLines/>
                </w:pPr>
              </w:pPrChange>
            </w:pPr>
            <w:r w:rsidRPr="006B4E89">
              <w:rPr>
                <w:sz w:val="22"/>
                <w:szCs w:val="22"/>
                <w:lang w:val="sv-SE"/>
                <w:rPrChange w:id="3378" w:author="Author" w:date="2025-08-06T16:23:00Z" w16du:dateUtc="2025-08-06T14:23:00Z">
                  <w:rPr>
                    <w:sz w:val="22"/>
                    <w:szCs w:val="22"/>
                  </w:rPr>
                </w:rPrChange>
              </w:rPr>
              <w:t>Vanlig</w:t>
            </w:r>
          </w:p>
        </w:tc>
      </w:tr>
      <w:tr w:rsidR="006C3D3D" w:rsidRPr="006B4E89" w14:paraId="5203D0AD" w14:textId="77777777" w:rsidTr="00CC3064">
        <w:trPr>
          <w:trHeight w:val="269"/>
          <w:trPrChange w:id="3379" w:author="Author" w:date="2025-07-17T18:55:00Z">
            <w:trPr>
              <w:trHeight w:val="269"/>
            </w:trPr>
          </w:trPrChange>
        </w:trPr>
        <w:tc>
          <w:tcPr>
            <w:tcW w:w="0" w:type="auto"/>
            <w:vMerge/>
            <w:tcBorders>
              <w:left w:val="single" w:sz="4" w:space="0" w:color="auto"/>
              <w:right w:val="single" w:sz="4" w:space="0" w:color="auto"/>
            </w:tcBorders>
            <w:vAlign w:val="center"/>
            <w:tcPrChange w:id="3380" w:author="Author" w:date="2025-07-17T18:55:00Z">
              <w:tcPr>
                <w:tcW w:w="0" w:type="auto"/>
                <w:gridSpan w:val="2"/>
                <w:vMerge/>
                <w:tcBorders>
                  <w:left w:val="single" w:sz="4" w:space="0" w:color="auto"/>
                  <w:right w:val="single" w:sz="4" w:space="0" w:color="auto"/>
                </w:tcBorders>
                <w:vAlign w:val="center"/>
              </w:tcPr>
            </w:tcPrChange>
          </w:tcPr>
          <w:p w14:paraId="397936D5" w14:textId="77777777" w:rsidR="006C3D3D" w:rsidRPr="006B4E89" w:rsidRDefault="006C3D3D">
            <w:pPr>
              <w:rPr>
                <w:szCs w:val="22"/>
                <w:lang w:val="sv-SE"/>
                <w:rPrChange w:id="3381" w:author="Author" w:date="2025-08-06T16:23:00Z" w16du:dateUtc="2025-08-06T14:23:00Z">
                  <w:rPr>
                    <w:szCs w:val="22"/>
                  </w:rPr>
                </w:rPrChange>
              </w:rPr>
              <w:pPrChange w:id="3382" w:author="Author" w:date="2025-07-17T18:56:00Z">
                <w:pPr>
                  <w:keepNext/>
                  <w:keepLines/>
                </w:pPr>
              </w:pPrChange>
            </w:pPr>
          </w:p>
        </w:tc>
        <w:tc>
          <w:tcPr>
            <w:tcW w:w="2340" w:type="pct"/>
            <w:tcBorders>
              <w:top w:val="single" w:sz="4" w:space="0" w:color="auto"/>
              <w:left w:val="single" w:sz="4" w:space="0" w:color="auto"/>
              <w:bottom w:val="single" w:sz="4" w:space="0" w:color="auto"/>
              <w:right w:val="single" w:sz="4" w:space="0" w:color="auto"/>
            </w:tcBorders>
            <w:tcPrChange w:id="3383"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7A395A86" w14:textId="77777777" w:rsidR="006C3D3D" w:rsidRPr="006B4E89" w:rsidRDefault="006C3D3D">
            <w:pPr>
              <w:pStyle w:val="TableText10"/>
              <w:rPr>
                <w:sz w:val="22"/>
                <w:szCs w:val="22"/>
                <w:lang w:val="sv-SE"/>
                <w:rPrChange w:id="3384" w:author="Author" w:date="2025-08-06T16:23:00Z" w16du:dateUtc="2025-08-06T14:23:00Z">
                  <w:rPr>
                    <w:sz w:val="22"/>
                    <w:szCs w:val="22"/>
                  </w:rPr>
                </w:rPrChange>
              </w:rPr>
              <w:pPrChange w:id="3385" w:author="Author" w:date="2025-07-17T18:56:00Z">
                <w:pPr>
                  <w:pStyle w:val="TableText10"/>
                  <w:keepNext/>
                  <w:keepLines/>
                </w:pPr>
              </w:pPrChange>
            </w:pPr>
            <w:r w:rsidRPr="006B4E89">
              <w:rPr>
                <w:sz w:val="22"/>
                <w:szCs w:val="22"/>
                <w:vertAlign w:val="superscript"/>
                <w:lang w:val="sv-SE"/>
                <w:rPrChange w:id="3386" w:author="Author" w:date="2025-08-06T16:23:00Z" w16du:dateUtc="2025-08-06T14:23:00Z">
                  <w:rPr>
                    <w:sz w:val="22"/>
                    <w:szCs w:val="22"/>
                    <w:vertAlign w:val="superscript"/>
                  </w:rPr>
                </w:rPrChange>
              </w:rPr>
              <w:t>+</w:t>
            </w:r>
            <w:r w:rsidRPr="006B4E89">
              <w:rPr>
                <w:sz w:val="22"/>
                <w:szCs w:val="22"/>
                <w:lang w:val="sv-SE"/>
                <w:rPrChange w:id="3387" w:author="Author" w:date="2025-08-06T16:23:00Z" w16du:dateUtc="2025-08-06T14:23:00Z">
                  <w:rPr>
                    <w:sz w:val="22"/>
                    <w:szCs w:val="22"/>
                  </w:rPr>
                </w:rPrChange>
              </w:rPr>
              <w:t>Pleurautgjutning</w:t>
            </w:r>
          </w:p>
        </w:tc>
        <w:tc>
          <w:tcPr>
            <w:tcW w:w="1195" w:type="pct"/>
            <w:tcBorders>
              <w:top w:val="single" w:sz="4" w:space="0" w:color="auto"/>
              <w:left w:val="single" w:sz="4" w:space="0" w:color="auto"/>
              <w:bottom w:val="single" w:sz="4" w:space="0" w:color="auto"/>
              <w:right w:val="single" w:sz="4" w:space="0" w:color="auto"/>
            </w:tcBorders>
            <w:tcPrChange w:id="3388"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0552BC05" w14:textId="77777777" w:rsidR="006C3D3D" w:rsidRPr="006B4E89" w:rsidRDefault="006C3D3D">
            <w:pPr>
              <w:pStyle w:val="TableText10"/>
              <w:rPr>
                <w:sz w:val="22"/>
                <w:szCs w:val="22"/>
                <w:lang w:val="sv-SE"/>
                <w:rPrChange w:id="3389" w:author="Author" w:date="2025-08-06T16:23:00Z" w16du:dateUtc="2025-08-06T14:23:00Z">
                  <w:rPr>
                    <w:sz w:val="22"/>
                    <w:szCs w:val="22"/>
                  </w:rPr>
                </w:rPrChange>
              </w:rPr>
              <w:pPrChange w:id="3390" w:author="Author" w:date="2025-07-17T18:56:00Z">
                <w:pPr>
                  <w:pStyle w:val="TableText10"/>
                  <w:keepNext/>
                  <w:keepLines/>
                </w:pPr>
              </w:pPrChange>
            </w:pPr>
            <w:r w:rsidRPr="006B4E89">
              <w:rPr>
                <w:sz w:val="22"/>
                <w:szCs w:val="22"/>
                <w:lang w:val="sv-SE"/>
                <w:rPrChange w:id="3391" w:author="Author" w:date="2025-08-06T16:23:00Z" w16du:dateUtc="2025-08-06T14:23:00Z">
                  <w:rPr>
                    <w:sz w:val="22"/>
                    <w:szCs w:val="22"/>
                  </w:rPr>
                </w:rPrChange>
              </w:rPr>
              <w:t>Vanlig</w:t>
            </w:r>
          </w:p>
        </w:tc>
      </w:tr>
      <w:tr w:rsidR="006C3D3D" w:rsidRPr="006B4E89" w14:paraId="3000B568" w14:textId="77777777" w:rsidTr="00CC3064">
        <w:trPr>
          <w:trHeight w:val="269"/>
          <w:trPrChange w:id="3392" w:author="Author" w:date="2025-07-17T18:55:00Z">
            <w:trPr>
              <w:trHeight w:val="269"/>
            </w:trPr>
          </w:trPrChange>
        </w:trPr>
        <w:tc>
          <w:tcPr>
            <w:tcW w:w="0" w:type="auto"/>
            <w:vMerge/>
            <w:tcBorders>
              <w:left w:val="single" w:sz="4" w:space="0" w:color="auto"/>
              <w:right w:val="single" w:sz="4" w:space="0" w:color="auto"/>
            </w:tcBorders>
            <w:tcPrChange w:id="3393" w:author="Author" w:date="2025-07-17T18:55:00Z">
              <w:tcPr>
                <w:tcW w:w="0" w:type="auto"/>
                <w:gridSpan w:val="2"/>
                <w:vMerge/>
                <w:tcBorders>
                  <w:left w:val="single" w:sz="4" w:space="0" w:color="auto"/>
                  <w:right w:val="single" w:sz="4" w:space="0" w:color="auto"/>
                </w:tcBorders>
              </w:tcPr>
            </w:tcPrChange>
          </w:tcPr>
          <w:p w14:paraId="776953E9" w14:textId="77777777" w:rsidR="006C3D3D" w:rsidRPr="006B4E89" w:rsidRDefault="006C3D3D">
            <w:pPr>
              <w:rPr>
                <w:szCs w:val="22"/>
                <w:lang w:val="sv-SE"/>
                <w:rPrChange w:id="3394" w:author="Author" w:date="2025-08-06T16:23:00Z" w16du:dateUtc="2025-08-06T14:23:00Z">
                  <w:rPr>
                    <w:szCs w:val="22"/>
                  </w:rPr>
                </w:rPrChange>
              </w:rPr>
              <w:pPrChange w:id="3395" w:author="Author" w:date="2025-07-17T18:56:00Z">
                <w:pPr>
                  <w:keepNext/>
                  <w:keepLines/>
                </w:pPr>
              </w:pPrChange>
            </w:pPr>
          </w:p>
        </w:tc>
        <w:tc>
          <w:tcPr>
            <w:tcW w:w="2340" w:type="pct"/>
            <w:tcBorders>
              <w:top w:val="single" w:sz="4" w:space="0" w:color="auto"/>
              <w:left w:val="single" w:sz="4" w:space="0" w:color="auto"/>
              <w:bottom w:val="single" w:sz="4" w:space="0" w:color="auto"/>
              <w:right w:val="single" w:sz="4" w:space="0" w:color="auto"/>
            </w:tcBorders>
            <w:tcPrChange w:id="3396"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1EC51466" w14:textId="77777777" w:rsidR="006C3D3D" w:rsidRPr="006B4E89" w:rsidRDefault="006C3D3D">
            <w:pPr>
              <w:pStyle w:val="TableText10"/>
              <w:rPr>
                <w:sz w:val="22"/>
                <w:szCs w:val="22"/>
                <w:lang w:val="sv-SE"/>
                <w:rPrChange w:id="3397" w:author="Author" w:date="2025-08-06T16:23:00Z" w16du:dateUtc="2025-08-06T14:23:00Z">
                  <w:rPr>
                    <w:sz w:val="22"/>
                    <w:szCs w:val="22"/>
                  </w:rPr>
                </w:rPrChange>
              </w:rPr>
              <w:pPrChange w:id="3398" w:author="Author" w:date="2025-07-17T18:56:00Z">
                <w:pPr>
                  <w:pStyle w:val="TableText10"/>
                  <w:keepNext/>
                  <w:keepLines/>
                </w:pPr>
              </w:pPrChange>
            </w:pPr>
            <w:r w:rsidRPr="006B4E89">
              <w:rPr>
                <w:sz w:val="22"/>
                <w:szCs w:val="22"/>
                <w:vertAlign w:val="superscript"/>
                <w:lang w:val="sv-SE"/>
                <w:rPrChange w:id="3399" w:author="Author" w:date="2025-08-06T16:23:00Z" w16du:dateUtc="2025-08-06T14:23:00Z">
                  <w:rPr>
                    <w:sz w:val="22"/>
                    <w:szCs w:val="22"/>
                    <w:vertAlign w:val="superscript"/>
                  </w:rPr>
                </w:rPrChange>
              </w:rPr>
              <w:t>+</w:t>
            </w:r>
            <w:r w:rsidRPr="006B4E89">
              <w:rPr>
                <w:szCs w:val="22"/>
                <w:vertAlign w:val="superscript"/>
                <w:lang w:val="sv-SE"/>
                <w:rPrChange w:id="3400" w:author="Author" w:date="2025-08-06T16:23:00Z" w16du:dateUtc="2025-08-06T14:23:00Z">
                  <w:rPr>
                    <w:szCs w:val="22"/>
                    <w:vertAlign w:val="superscript"/>
                  </w:rPr>
                </w:rPrChange>
              </w:rPr>
              <w:t>1</w:t>
            </w:r>
            <w:r w:rsidRPr="006B4E89">
              <w:rPr>
                <w:sz w:val="22"/>
                <w:szCs w:val="22"/>
                <w:lang w:val="sv-SE"/>
                <w:rPrChange w:id="3401" w:author="Author" w:date="2025-08-06T16:23:00Z" w16du:dateUtc="2025-08-06T14:23:00Z">
                  <w:rPr>
                    <w:sz w:val="22"/>
                    <w:szCs w:val="22"/>
                  </w:rPr>
                </w:rPrChange>
              </w:rPr>
              <w:t>Rosslande/pipande andning</w:t>
            </w:r>
          </w:p>
        </w:tc>
        <w:tc>
          <w:tcPr>
            <w:tcW w:w="1195" w:type="pct"/>
            <w:tcBorders>
              <w:top w:val="single" w:sz="4" w:space="0" w:color="auto"/>
              <w:left w:val="single" w:sz="4" w:space="0" w:color="auto"/>
              <w:bottom w:val="single" w:sz="4" w:space="0" w:color="auto"/>
              <w:right w:val="single" w:sz="4" w:space="0" w:color="auto"/>
            </w:tcBorders>
            <w:tcPrChange w:id="3402"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09AC3F2F" w14:textId="77777777" w:rsidR="006C3D3D" w:rsidRPr="006B4E89" w:rsidRDefault="006C3D3D">
            <w:pPr>
              <w:pStyle w:val="TableText10"/>
              <w:rPr>
                <w:sz w:val="22"/>
                <w:szCs w:val="22"/>
                <w:lang w:val="sv-SE"/>
                <w:rPrChange w:id="3403" w:author="Author" w:date="2025-08-06T16:23:00Z" w16du:dateUtc="2025-08-06T14:23:00Z">
                  <w:rPr>
                    <w:sz w:val="22"/>
                    <w:szCs w:val="22"/>
                  </w:rPr>
                </w:rPrChange>
              </w:rPr>
              <w:pPrChange w:id="3404" w:author="Author" w:date="2025-07-17T18:56:00Z">
                <w:pPr>
                  <w:pStyle w:val="TableText10"/>
                  <w:keepNext/>
                  <w:keepLines/>
                </w:pPr>
              </w:pPrChange>
            </w:pPr>
            <w:r w:rsidRPr="006B4E89">
              <w:rPr>
                <w:sz w:val="22"/>
                <w:szCs w:val="22"/>
                <w:lang w:val="sv-SE"/>
                <w:rPrChange w:id="3405" w:author="Author" w:date="2025-08-06T16:23:00Z" w16du:dateUtc="2025-08-06T14:23:00Z">
                  <w:rPr>
                    <w:sz w:val="22"/>
                    <w:szCs w:val="22"/>
                  </w:rPr>
                </w:rPrChange>
              </w:rPr>
              <w:t>Mindre vanlig</w:t>
            </w:r>
          </w:p>
        </w:tc>
      </w:tr>
      <w:tr w:rsidR="006C3D3D" w:rsidRPr="006B4E89" w14:paraId="1E76DEAC" w14:textId="77777777" w:rsidTr="00CC3064">
        <w:trPr>
          <w:trHeight w:val="269"/>
          <w:trPrChange w:id="3406" w:author="Author" w:date="2025-07-17T18:55:00Z">
            <w:trPr>
              <w:trHeight w:val="269"/>
            </w:trPr>
          </w:trPrChange>
        </w:trPr>
        <w:tc>
          <w:tcPr>
            <w:tcW w:w="0" w:type="auto"/>
            <w:vMerge/>
            <w:tcBorders>
              <w:left w:val="single" w:sz="4" w:space="0" w:color="auto"/>
              <w:right w:val="single" w:sz="4" w:space="0" w:color="auto"/>
            </w:tcBorders>
            <w:vAlign w:val="center"/>
            <w:tcPrChange w:id="3407" w:author="Author" w:date="2025-07-17T18:55:00Z">
              <w:tcPr>
                <w:tcW w:w="0" w:type="auto"/>
                <w:gridSpan w:val="2"/>
                <w:vMerge/>
                <w:tcBorders>
                  <w:left w:val="single" w:sz="4" w:space="0" w:color="auto"/>
                  <w:right w:val="single" w:sz="4" w:space="0" w:color="auto"/>
                </w:tcBorders>
                <w:vAlign w:val="center"/>
              </w:tcPr>
            </w:tcPrChange>
          </w:tcPr>
          <w:p w14:paraId="263C2DA0" w14:textId="77777777" w:rsidR="006C3D3D" w:rsidRPr="006B4E89" w:rsidRDefault="006C3D3D">
            <w:pPr>
              <w:rPr>
                <w:szCs w:val="22"/>
                <w:lang w:val="sv-SE"/>
                <w:rPrChange w:id="3408" w:author="Author" w:date="2025-08-06T16:23:00Z" w16du:dateUtc="2025-08-06T14:23:00Z">
                  <w:rPr>
                    <w:szCs w:val="22"/>
                  </w:rPr>
                </w:rPrChange>
              </w:rPr>
              <w:pPrChange w:id="3409" w:author="Author" w:date="2025-07-17T18:56:00Z">
                <w:pPr>
                  <w:keepNext/>
                  <w:keepLines/>
                </w:pPr>
              </w:pPrChange>
            </w:pPr>
          </w:p>
        </w:tc>
        <w:tc>
          <w:tcPr>
            <w:tcW w:w="2340" w:type="pct"/>
            <w:tcBorders>
              <w:top w:val="single" w:sz="4" w:space="0" w:color="auto"/>
              <w:left w:val="single" w:sz="4" w:space="0" w:color="auto"/>
              <w:bottom w:val="single" w:sz="4" w:space="0" w:color="auto"/>
              <w:right w:val="single" w:sz="4" w:space="0" w:color="auto"/>
            </w:tcBorders>
            <w:tcPrChange w:id="3410"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6DAF1A9B" w14:textId="77777777" w:rsidR="006C3D3D" w:rsidRPr="006B4E89" w:rsidRDefault="006C3D3D">
            <w:pPr>
              <w:pStyle w:val="TableText10"/>
              <w:rPr>
                <w:sz w:val="22"/>
                <w:szCs w:val="22"/>
                <w:vertAlign w:val="superscript"/>
                <w:lang w:val="sv-SE"/>
                <w:rPrChange w:id="3411" w:author="Author" w:date="2025-08-06T16:23:00Z" w16du:dateUtc="2025-08-06T14:23:00Z">
                  <w:rPr>
                    <w:sz w:val="22"/>
                    <w:szCs w:val="22"/>
                    <w:vertAlign w:val="superscript"/>
                  </w:rPr>
                </w:rPrChange>
              </w:rPr>
              <w:pPrChange w:id="3412" w:author="Author" w:date="2025-07-17T18:56:00Z">
                <w:pPr>
                  <w:pStyle w:val="TableText10"/>
                  <w:keepNext/>
                  <w:keepLines/>
                </w:pPr>
              </w:pPrChange>
            </w:pPr>
            <w:r w:rsidRPr="006B4E89">
              <w:rPr>
                <w:sz w:val="22"/>
                <w:szCs w:val="22"/>
                <w:lang w:val="sv-SE"/>
                <w:rPrChange w:id="3413" w:author="Author" w:date="2025-08-06T16:23:00Z" w16du:dateUtc="2025-08-06T14:23:00Z">
                  <w:rPr>
                    <w:sz w:val="22"/>
                    <w:szCs w:val="22"/>
                  </w:rPr>
                </w:rPrChange>
              </w:rPr>
              <w:t>Pneumonit</w:t>
            </w:r>
          </w:p>
        </w:tc>
        <w:tc>
          <w:tcPr>
            <w:tcW w:w="1195" w:type="pct"/>
            <w:tcBorders>
              <w:top w:val="single" w:sz="4" w:space="0" w:color="auto"/>
              <w:left w:val="single" w:sz="4" w:space="0" w:color="auto"/>
              <w:bottom w:val="single" w:sz="4" w:space="0" w:color="auto"/>
              <w:right w:val="single" w:sz="4" w:space="0" w:color="auto"/>
            </w:tcBorders>
            <w:tcPrChange w:id="3414"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719C9116" w14:textId="77777777" w:rsidR="006C3D3D" w:rsidRPr="006B4E89" w:rsidRDefault="006C3D3D">
            <w:pPr>
              <w:pStyle w:val="TableText10"/>
              <w:rPr>
                <w:sz w:val="22"/>
                <w:szCs w:val="22"/>
                <w:lang w:val="sv-SE"/>
                <w:rPrChange w:id="3415" w:author="Author" w:date="2025-08-06T16:23:00Z" w16du:dateUtc="2025-08-06T14:23:00Z">
                  <w:rPr>
                    <w:sz w:val="22"/>
                    <w:szCs w:val="22"/>
                  </w:rPr>
                </w:rPrChange>
              </w:rPr>
              <w:pPrChange w:id="3416" w:author="Author" w:date="2025-07-17T18:56:00Z">
                <w:pPr>
                  <w:pStyle w:val="TableText10"/>
                  <w:keepNext/>
                  <w:keepLines/>
                </w:pPr>
              </w:pPrChange>
            </w:pPr>
            <w:r w:rsidRPr="006B4E89">
              <w:rPr>
                <w:sz w:val="22"/>
                <w:szCs w:val="22"/>
                <w:lang w:val="sv-SE"/>
                <w:rPrChange w:id="3417" w:author="Author" w:date="2025-08-06T16:23:00Z" w16du:dateUtc="2025-08-06T14:23:00Z">
                  <w:rPr>
                    <w:sz w:val="22"/>
                    <w:szCs w:val="22"/>
                  </w:rPr>
                </w:rPrChange>
              </w:rPr>
              <w:t>Mindre vanlig</w:t>
            </w:r>
          </w:p>
        </w:tc>
      </w:tr>
      <w:tr w:rsidR="006C3D3D" w:rsidRPr="006B4E89" w14:paraId="25DB5E1A" w14:textId="77777777" w:rsidTr="00CC3064">
        <w:trPr>
          <w:trHeight w:val="128"/>
          <w:trPrChange w:id="3418" w:author="Author" w:date="2025-07-17T18:55:00Z">
            <w:trPr>
              <w:trHeight w:val="128"/>
            </w:trPr>
          </w:trPrChange>
        </w:trPr>
        <w:tc>
          <w:tcPr>
            <w:tcW w:w="0" w:type="auto"/>
            <w:vMerge/>
            <w:tcBorders>
              <w:left w:val="single" w:sz="4" w:space="0" w:color="auto"/>
              <w:right w:val="single" w:sz="4" w:space="0" w:color="auto"/>
            </w:tcBorders>
            <w:vAlign w:val="center"/>
            <w:tcPrChange w:id="3419" w:author="Author" w:date="2025-07-17T18:55:00Z">
              <w:tcPr>
                <w:tcW w:w="0" w:type="auto"/>
                <w:gridSpan w:val="2"/>
                <w:vMerge/>
                <w:tcBorders>
                  <w:left w:val="single" w:sz="4" w:space="0" w:color="auto"/>
                  <w:right w:val="single" w:sz="4" w:space="0" w:color="auto"/>
                </w:tcBorders>
                <w:vAlign w:val="center"/>
              </w:tcPr>
            </w:tcPrChange>
          </w:tcPr>
          <w:p w14:paraId="514932B1" w14:textId="77777777" w:rsidR="006C3D3D" w:rsidRPr="006B4E89" w:rsidRDefault="006C3D3D">
            <w:pPr>
              <w:rPr>
                <w:szCs w:val="22"/>
                <w:lang w:val="sv-SE"/>
                <w:rPrChange w:id="3420" w:author="Author" w:date="2025-08-06T16:23:00Z" w16du:dateUtc="2025-08-06T14:23:00Z">
                  <w:rPr>
                    <w:szCs w:val="22"/>
                  </w:rPr>
                </w:rPrChange>
              </w:rPr>
              <w:pPrChange w:id="3421" w:author="Author" w:date="2025-07-17T18:56:00Z">
                <w:pPr>
                  <w:keepNext/>
                  <w:keepLines/>
                </w:pPr>
              </w:pPrChange>
            </w:pPr>
          </w:p>
        </w:tc>
        <w:tc>
          <w:tcPr>
            <w:tcW w:w="2340" w:type="pct"/>
            <w:tcBorders>
              <w:top w:val="single" w:sz="4" w:space="0" w:color="auto"/>
              <w:left w:val="single" w:sz="4" w:space="0" w:color="auto"/>
              <w:bottom w:val="single" w:sz="4" w:space="0" w:color="auto"/>
              <w:right w:val="single" w:sz="4" w:space="0" w:color="auto"/>
            </w:tcBorders>
            <w:tcPrChange w:id="3422"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002A91B6" w14:textId="77777777" w:rsidR="006C3D3D" w:rsidRPr="006B4E89" w:rsidRDefault="006C3D3D">
            <w:pPr>
              <w:pStyle w:val="TableText10"/>
              <w:rPr>
                <w:sz w:val="22"/>
                <w:szCs w:val="22"/>
                <w:lang w:val="sv-SE"/>
                <w:rPrChange w:id="3423" w:author="Author" w:date="2025-08-06T16:23:00Z" w16du:dateUtc="2025-08-06T14:23:00Z">
                  <w:rPr>
                    <w:sz w:val="22"/>
                    <w:szCs w:val="22"/>
                  </w:rPr>
                </w:rPrChange>
              </w:rPr>
              <w:pPrChange w:id="3424" w:author="Author" w:date="2025-07-17T18:56:00Z">
                <w:pPr>
                  <w:pStyle w:val="TableText10"/>
                  <w:keepNext/>
                  <w:keepLines/>
                </w:pPr>
              </w:pPrChange>
            </w:pPr>
            <w:r w:rsidRPr="006B4E89">
              <w:rPr>
                <w:sz w:val="22"/>
                <w:szCs w:val="22"/>
                <w:vertAlign w:val="superscript"/>
                <w:lang w:val="sv-SE"/>
                <w:rPrChange w:id="3425" w:author="Author" w:date="2025-08-06T16:23:00Z" w16du:dateUtc="2025-08-06T14:23:00Z">
                  <w:rPr>
                    <w:sz w:val="22"/>
                    <w:szCs w:val="22"/>
                    <w:vertAlign w:val="superscript"/>
                  </w:rPr>
                </w:rPrChange>
              </w:rPr>
              <w:t>+</w:t>
            </w:r>
            <w:r w:rsidRPr="006B4E89">
              <w:rPr>
                <w:sz w:val="22"/>
                <w:szCs w:val="22"/>
                <w:lang w:val="sv-SE"/>
                <w:rPrChange w:id="3426" w:author="Author" w:date="2025-08-06T16:23:00Z" w16du:dateUtc="2025-08-06T14:23:00Z">
                  <w:rPr>
                    <w:sz w:val="22"/>
                    <w:szCs w:val="22"/>
                  </w:rPr>
                </w:rPrChange>
              </w:rPr>
              <w:t>Lungfibros</w:t>
            </w:r>
          </w:p>
        </w:tc>
        <w:tc>
          <w:tcPr>
            <w:tcW w:w="1195" w:type="pct"/>
            <w:tcBorders>
              <w:top w:val="single" w:sz="4" w:space="0" w:color="auto"/>
              <w:left w:val="single" w:sz="4" w:space="0" w:color="auto"/>
              <w:bottom w:val="single" w:sz="4" w:space="0" w:color="auto"/>
              <w:right w:val="single" w:sz="4" w:space="0" w:color="auto"/>
            </w:tcBorders>
            <w:tcPrChange w:id="3427"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7C24ABAF" w14:textId="77777777" w:rsidR="006C3D3D" w:rsidRPr="006B4E89" w:rsidRDefault="006C3D3D">
            <w:pPr>
              <w:pStyle w:val="TableText10"/>
              <w:rPr>
                <w:sz w:val="22"/>
                <w:szCs w:val="22"/>
                <w:lang w:val="sv-SE"/>
                <w:rPrChange w:id="3428" w:author="Author" w:date="2025-08-06T16:23:00Z" w16du:dateUtc="2025-08-06T14:23:00Z">
                  <w:rPr>
                    <w:sz w:val="22"/>
                    <w:szCs w:val="22"/>
                  </w:rPr>
                </w:rPrChange>
              </w:rPr>
              <w:pPrChange w:id="3429" w:author="Author" w:date="2025-07-17T18:56:00Z">
                <w:pPr>
                  <w:pStyle w:val="TableText10"/>
                  <w:keepNext/>
                  <w:keepLines/>
                </w:pPr>
              </w:pPrChange>
            </w:pPr>
            <w:r w:rsidRPr="006B4E89">
              <w:rPr>
                <w:sz w:val="22"/>
                <w:szCs w:val="22"/>
                <w:lang w:val="sv-SE"/>
                <w:rPrChange w:id="3430" w:author="Author" w:date="2025-08-06T16:23:00Z" w16du:dateUtc="2025-08-06T14:23:00Z">
                  <w:rPr>
                    <w:sz w:val="22"/>
                    <w:szCs w:val="22"/>
                  </w:rPr>
                </w:rPrChange>
              </w:rPr>
              <w:t>Ingen känd frekvens</w:t>
            </w:r>
          </w:p>
        </w:tc>
      </w:tr>
      <w:tr w:rsidR="006C3D3D" w:rsidRPr="006B4E89" w14:paraId="3D57BC4B" w14:textId="77777777" w:rsidTr="00CC3064">
        <w:trPr>
          <w:trHeight w:val="258"/>
          <w:trPrChange w:id="3431" w:author="Author" w:date="2025-07-17T18:55:00Z">
            <w:trPr>
              <w:trHeight w:val="258"/>
            </w:trPr>
          </w:trPrChange>
        </w:trPr>
        <w:tc>
          <w:tcPr>
            <w:tcW w:w="0" w:type="auto"/>
            <w:vMerge/>
            <w:tcBorders>
              <w:left w:val="single" w:sz="4" w:space="0" w:color="auto"/>
              <w:right w:val="single" w:sz="4" w:space="0" w:color="auto"/>
            </w:tcBorders>
            <w:vAlign w:val="center"/>
            <w:tcPrChange w:id="3432" w:author="Author" w:date="2025-07-17T18:55:00Z">
              <w:tcPr>
                <w:tcW w:w="0" w:type="auto"/>
                <w:gridSpan w:val="2"/>
                <w:vMerge/>
                <w:tcBorders>
                  <w:left w:val="single" w:sz="4" w:space="0" w:color="auto"/>
                  <w:right w:val="single" w:sz="4" w:space="0" w:color="auto"/>
                </w:tcBorders>
                <w:vAlign w:val="center"/>
              </w:tcPr>
            </w:tcPrChange>
          </w:tcPr>
          <w:p w14:paraId="6BB5C12B" w14:textId="77777777" w:rsidR="006C3D3D" w:rsidRPr="006B4E89" w:rsidRDefault="006C3D3D" w:rsidP="00285DEC">
            <w:pPr>
              <w:rPr>
                <w:szCs w:val="22"/>
                <w:lang w:val="sv-SE"/>
                <w:rPrChange w:id="343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434"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36C07187" w14:textId="77777777" w:rsidR="006C3D3D" w:rsidRPr="006B4E89" w:rsidRDefault="006C3D3D" w:rsidP="00285DEC">
            <w:pPr>
              <w:pStyle w:val="TableText10"/>
              <w:rPr>
                <w:sz w:val="22"/>
                <w:szCs w:val="22"/>
                <w:lang w:val="sv-SE"/>
                <w:rPrChange w:id="3435" w:author="Author" w:date="2025-08-06T16:23:00Z" w16du:dateUtc="2025-08-06T14:23:00Z">
                  <w:rPr>
                    <w:sz w:val="22"/>
                    <w:szCs w:val="22"/>
                  </w:rPr>
                </w:rPrChange>
              </w:rPr>
            </w:pPr>
            <w:r w:rsidRPr="006B4E89">
              <w:rPr>
                <w:sz w:val="22"/>
                <w:szCs w:val="22"/>
                <w:vertAlign w:val="superscript"/>
                <w:lang w:val="sv-SE"/>
                <w:rPrChange w:id="3436" w:author="Author" w:date="2025-08-06T16:23:00Z" w16du:dateUtc="2025-08-06T14:23:00Z">
                  <w:rPr>
                    <w:sz w:val="22"/>
                    <w:szCs w:val="22"/>
                    <w:vertAlign w:val="superscript"/>
                  </w:rPr>
                </w:rPrChange>
              </w:rPr>
              <w:t>+</w:t>
            </w:r>
            <w:r w:rsidRPr="006B4E89">
              <w:rPr>
                <w:sz w:val="22"/>
                <w:szCs w:val="22"/>
                <w:lang w:val="sv-SE"/>
                <w:rPrChange w:id="3437" w:author="Author" w:date="2025-08-06T16:23:00Z" w16du:dateUtc="2025-08-06T14:23:00Z">
                  <w:rPr>
                    <w:sz w:val="22"/>
                    <w:szCs w:val="22"/>
                  </w:rPr>
                </w:rPrChange>
              </w:rPr>
              <w:t>Andnöd</w:t>
            </w:r>
          </w:p>
        </w:tc>
        <w:tc>
          <w:tcPr>
            <w:tcW w:w="1195" w:type="pct"/>
            <w:tcBorders>
              <w:top w:val="single" w:sz="4" w:space="0" w:color="auto"/>
              <w:left w:val="single" w:sz="4" w:space="0" w:color="auto"/>
              <w:bottom w:val="single" w:sz="4" w:space="0" w:color="auto"/>
              <w:right w:val="single" w:sz="4" w:space="0" w:color="auto"/>
            </w:tcBorders>
            <w:tcPrChange w:id="3438"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0FD018E5" w14:textId="77777777" w:rsidR="006C3D3D" w:rsidRPr="006B4E89" w:rsidRDefault="006C3D3D" w:rsidP="00285DEC">
            <w:pPr>
              <w:pStyle w:val="TableText10"/>
              <w:rPr>
                <w:sz w:val="22"/>
                <w:szCs w:val="22"/>
                <w:lang w:val="sv-SE"/>
                <w:rPrChange w:id="3439" w:author="Author" w:date="2025-08-06T16:23:00Z" w16du:dateUtc="2025-08-06T14:23:00Z">
                  <w:rPr>
                    <w:sz w:val="22"/>
                    <w:szCs w:val="22"/>
                  </w:rPr>
                </w:rPrChange>
              </w:rPr>
            </w:pPr>
            <w:r w:rsidRPr="006B4E89">
              <w:rPr>
                <w:sz w:val="22"/>
                <w:szCs w:val="22"/>
                <w:lang w:val="sv-SE"/>
                <w:rPrChange w:id="3440" w:author="Author" w:date="2025-08-06T16:23:00Z" w16du:dateUtc="2025-08-06T14:23:00Z">
                  <w:rPr>
                    <w:sz w:val="22"/>
                    <w:szCs w:val="22"/>
                  </w:rPr>
                </w:rPrChange>
              </w:rPr>
              <w:t>Ingen känd frekvens</w:t>
            </w:r>
          </w:p>
        </w:tc>
      </w:tr>
      <w:tr w:rsidR="006C3D3D" w:rsidRPr="006B4E89" w14:paraId="5399EE75" w14:textId="77777777" w:rsidTr="00CC3064">
        <w:trPr>
          <w:trHeight w:val="275"/>
          <w:trPrChange w:id="3441" w:author="Author" w:date="2025-07-17T18:55:00Z">
            <w:trPr>
              <w:trHeight w:val="275"/>
            </w:trPr>
          </w:trPrChange>
        </w:trPr>
        <w:tc>
          <w:tcPr>
            <w:tcW w:w="0" w:type="auto"/>
            <w:vMerge/>
            <w:tcBorders>
              <w:left w:val="single" w:sz="4" w:space="0" w:color="auto"/>
              <w:right w:val="single" w:sz="4" w:space="0" w:color="auto"/>
            </w:tcBorders>
            <w:vAlign w:val="center"/>
            <w:tcPrChange w:id="3442" w:author="Author" w:date="2025-07-17T18:55:00Z">
              <w:tcPr>
                <w:tcW w:w="0" w:type="auto"/>
                <w:gridSpan w:val="2"/>
                <w:vMerge/>
                <w:tcBorders>
                  <w:left w:val="single" w:sz="4" w:space="0" w:color="auto"/>
                  <w:right w:val="single" w:sz="4" w:space="0" w:color="auto"/>
                </w:tcBorders>
                <w:vAlign w:val="center"/>
              </w:tcPr>
            </w:tcPrChange>
          </w:tcPr>
          <w:p w14:paraId="69DF5E70" w14:textId="77777777" w:rsidR="006C3D3D" w:rsidRPr="006B4E89" w:rsidRDefault="006C3D3D" w:rsidP="00285DEC">
            <w:pPr>
              <w:rPr>
                <w:szCs w:val="22"/>
                <w:lang w:val="sv-SE"/>
                <w:rPrChange w:id="344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444"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3936DCAF" w14:textId="77777777" w:rsidR="006C3D3D" w:rsidRPr="006B4E89" w:rsidRDefault="006C3D3D" w:rsidP="00285DEC">
            <w:pPr>
              <w:pStyle w:val="TableText10"/>
              <w:rPr>
                <w:sz w:val="22"/>
                <w:szCs w:val="22"/>
                <w:lang w:val="sv-SE"/>
                <w:rPrChange w:id="3445" w:author="Author" w:date="2025-08-06T16:23:00Z" w16du:dateUtc="2025-08-06T14:23:00Z">
                  <w:rPr>
                    <w:sz w:val="22"/>
                    <w:szCs w:val="22"/>
                  </w:rPr>
                </w:rPrChange>
              </w:rPr>
            </w:pPr>
            <w:r w:rsidRPr="006B4E89">
              <w:rPr>
                <w:sz w:val="22"/>
                <w:szCs w:val="22"/>
                <w:vertAlign w:val="superscript"/>
                <w:lang w:val="sv-SE"/>
                <w:rPrChange w:id="3446" w:author="Author" w:date="2025-08-06T16:23:00Z" w16du:dateUtc="2025-08-06T14:23:00Z">
                  <w:rPr>
                    <w:sz w:val="22"/>
                    <w:szCs w:val="22"/>
                    <w:vertAlign w:val="superscript"/>
                  </w:rPr>
                </w:rPrChange>
              </w:rPr>
              <w:t>+</w:t>
            </w:r>
            <w:r w:rsidRPr="006B4E89">
              <w:rPr>
                <w:sz w:val="22"/>
                <w:szCs w:val="22"/>
                <w:lang w:val="sv-SE"/>
                <w:rPrChange w:id="3447" w:author="Author" w:date="2025-08-06T16:23:00Z" w16du:dateUtc="2025-08-06T14:23:00Z">
                  <w:rPr>
                    <w:sz w:val="22"/>
                    <w:szCs w:val="22"/>
                  </w:rPr>
                </w:rPrChange>
              </w:rPr>
              <w:t>Andningssvikt</w:t>
            </w:r>
          </w:p>
        </w:tc>
        <w:tc>
          <w:tcPr>
            <w:tcW w:w="1195" w:type="pct"/>
            <w:tcBorders>
              <w:top w:val="single" w:sz="4" w:space="0" w:color="auto"/>
              <w:left w:val="single" w:sz="4" w:space="0" w:color="auto"/>
              <w:bottom w:val="single" w:sz="4" w:space="0" w:color="auto"/>
              <w:right w:val="single" w:sz="4" w:space="0" w:color="auto"/>
            </w:tcBorders>
            <w:tcPrChange w:id="3448"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08BCF1EE" w14:textId="77777777" w:rsidR="006C3D3D" w:rsidRPr="006B4E89" w:rsidRDefault="006C3D3D" w:rsidP="00285DEC">
            <w:pPr>
              <w:pStyle w:val="TableText10"/>
              <w:rPr>
                <w:sz w:val="22"/>
                <w:szCs w:val="22"/>
                <w:lang w:val="sv-SE"/>
                <w:rPrChange w:id="3449" w:author="Author" w:date="2025-08-06T16:23:00Z" w16du:dateUtc="2025-08-06T14:23:00Z">
                  <w:rPr>
                    <w:sz w:val="22"/>
                    <w:szCs w:val="22"/>
                  </w:rPr>
                </w:rPrChange>
              </w:rPr>
            </w:pPr>
            <w:r w:rsidRPr="006B4E89">
              <w:rPr>
                <w:sz w:val="22"/>
                <w:szCs w:val="22"/>
                <w:lang w:val="sv-SE"/>
                <w:rPrChange w:id="3450" w:author="Author" w:date="2025-08-06T16:23:00Z" w16du:dateUtc="2025-08-06T14:23:00Z">
                  <w:rPr>
                    <w:sz w:val="22"/>
                    <w:szCs w:val="22"/>
                  </w:rPr>
                </w:rPrChange>
              </w:rPr>
              <w:t>Ingen känd frekvens</w:t>
            </w:r>
          </w:p>
        </w:tc>
      </w:tr>
      <w:tr w:rsidR="006C3D3D" w:rsidRPr="006B4E89" w14:paraId="5C0B36FA" w14:textId="77777777" w:rsidTr="00CC3064">
        <w:trPr>
          <w:trHeight w:val="275"/>
          <w:trPrChange w:id="3451" w:author="Author" w:date="2025-07-17T18:55:00Z">
            <w:trPr>
              <w:trHeight w:val="275"/>
            </w:trPr>
          </w:trPrChange>
        </w:trPr>
        <w:tc>
          <w:tcPr>
            <w:tcW w:w="0" w:type="auto"/>
            <w:vMerge/>
            <w:tcBorders>
              <w:left w:val="single" w:sz="4" w:space="0" w:color="auto"/>
              <w:right w:val="single" w:sz="4" w:space="0" w:color="auto"/>
            </w:tcBorders>
            <w:vAlign w:val="center"/>
            <w:tcPrChange w:id="3452" w:author="Author" w:date="2025-07-17T18:55:00Z">
              <w:tcPr>
                <w:tcW w:w="0" w:type="auto"/>
                <w:gridSpan w:val="2"/>
                <w:vMerge/>
                <w:tcBorders>
                  <w:left w:val="single" w:sz="4" w:space="0" w:color="auto"/>
                  <w:right w:val="single" w:sz="4" w:space="0" w:color="auto"/>
                </w:tcBorders>
                <w:vAlign w:val="center"/>
              </w:tcPr>
            </w:tcPrChange>
          </w:tcPr>
          <w:p w14:paraId="535DE4C8" w14:textId="77777777" w:rsidR="006C3D3D" w:rsidRPr="006B4E89" w:rsidRDefault="006C3D3D" w:rsidP="00285DEC">
            <w:pPr>
              <w:rPr>
                <w:szCs w:val="22"/>
                <w:lang w:val="sv-SE"/>
                <w:rPrChange w:id="345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454"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541EA42C" w14:textId="77777777" w:rsidR="006C3D3D" w:rsidRPr="006B4E89" w:rsidRDefault="006C3D3D" w:rsidP="00285DEC">
            <w:pPr>
              <w:pStyle w:val="TableText10"/>
              <w:rPr>
                <w:sz w:val="22"/>
                <w:szCs w:val="22"/>
                <w:lang w:val="sv-SE"/>
                <w:rPrChange w:id="3455" w:author="Author" w:date="2025-08-06T16:23:00Z" w16du:dateUtc="2025-08-06T14:23:00Z">
                  <w:rPr>
                    <w:sz w:val="22"/>
                    <w:szCs w:val="22"/>
                  </w:rPr>
                </w:rPrChange>
              </w:rPr>
            </w:pPr>
            <w:r w:rsidRPr="006B4E89">
              <w:rPr>
                <w:sz w:val="22"/>
                <w:szCs w:val="22"/>
                <w:vertAlign w:val="superscript"/>
                <w:lang w:val="sv-SE"/>
                <w:rPrChange w:id="3456" w:author="Author" w:date="2025-08-06T16:23:00Z" w16du:dateUtc="2025-08-06T14:23:00Z">
                  <w:rPr>
                    <w:sz w:val="22"/>
                    <w:szCs w:val="22"/>
                    <w:vertAlign w:val="superscript"/>
                  </w:rPr>
                </w:rPrChange>
              </w:rPr>
              <w:t>+</w:t>
            </w:r>
            <w:r w:rsidRPr="006B4E89">
              <w:rPr>
                <w:sz w:val="22"/>
                <w:szCs w:val="22"/>
                <w:lang w:val="sv-SE"/>
                <w:rPrChange w:id="3457" w:author="Author" w:date="2025-08-06T16:23:00Z" w16du:dateUtc="2025-08-06T14:23:00Z">
                  <w:rPr>
                    <w:sz w:val="22"/>
                    <w:szCs w:val="22"/>
                  </w:rPr>
                </w:rPrChange>
              </w:rPr>
              <w:t>Lunginfiltration</w:t>
            </w:r>
          </w:p>
        </w:tc>
        <w:tc>
          <w:tcPr>
            <w:tcW w:w="1195" w:type="pct"/>
            <w:tcBorders>
              <w:top w:val="single" w:sz="4" w:space="0" w:color="auto"/>
              <w:left w:val="single" w:sz="4" w:space="0" w:color="auto"/>
              <w:bottom w:val="single" w:sz="4" w:space="0" w:color="auto"/>
              <w:right w:val="single" w:sz="4" w:space="0" w:color="auto"/>
            </w:tcBorders>
            <w:tcPrChange w:id="3458"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368D0BD2" w14:textId="77777777" w:rsidR="006C3D3D" w:rsidRPr="006B4E89" w:rsidRDefault="006C3D3D" w:rsidP="00285DEC">
            <w:pPr>
              <w:pStyle w:val="TableText10"/>
              <w:rPr>
                <w:sz w:val="22"/>
                <w:szCs w:val="22"/>
                <w:lang w:val="sv-SE"/>
                <w:rPrChange w:id="3459" w:author="Author" w:date="2025-08-06T16:23:00Z" w16du:dateUtc="2025-08-06T14:23:00Z">
                  <w:rPr>
                    <w:sz w:val="22"/>
                    <w:szCs w:val="22"/>
                  </w:rPr>
                </w:rPrChange>
              </w:rPr>
            </w:pPr>
            <w:r w:rsidRPr="006B4E89">
              <w:rPr>
                <w:sz w:val="22"/>
                <w:szCs w:val="22"/>
                <w:lang w:val="sv-SE"/>
                <w:rPrChange w:id="3460" w:author="Author" w:date="2025-08-06T16:23:00Z" w16du:dateUtc="2025-08-06T14:23:00Z">
                  <w:rPr>
                    <w:sz w:val="22"/>
                    <w:szCs w:val="22"/>
                  </w:rPr>
                </w:rPrChange>
              </w:rPr>
              <w:t>Ingen känd frekvens</w:t>
            </w:r>
          </w:p>
        </w:tc>
      </w:tr>
      <w:tr w:rsidR="006C3D3D" w:rsidRPr="006B4E89" w14:paraId="169035DD" w14:textId="77777777" w:rsidTr="00CC3064">
        <w:trPr>
          <w:trHeight w:val="120"/>
          <w:trPrChange w:id="3461" w:author="Author" w:date="2025-07-17T18:55:00Z">
            <w:trPr>
              <w:trHeight w:val="120"/>
            </w:trPr>
          </w:trPrChange>
        </w:trPr>
        <w:tc>
          <w:tcPr>
            <w:tcW w:w="0" w:type="auto"/>
            <w:vMerge/>
            <w:tcBorders>
              <w:left w:val="single" w:sz="4" w:space="0" w:color="auto"/>
              <w:right w:val="single" w:sz="4" w:space="0" w:color="auto"/>
            </w:tcBorders>
            <w:vAlign w:val="center"/>
            <w:tcPrChange w:id="3462" w:author="Author" w:date="2025-07-17T18:55:00Z">
              <w:tcPr>
                <w:tcW w:w="0" w:type="auto"/>
                <w:gridSpan w:val="2"/>
                <w:vMerge/>
                <w:tcBorders>
                  <w:left w:val="single" w:sz="4" w:space="0" w:color="auto"/>
                  <w:right w:val="single" w:sz="4" w:space="0" w:color="auto"/>
                </w:tcBorders>
                <w:vAlign w:val="center"/>
              </w:tcPr>
            </w:tcPrChange>
          </w:tcPr>
          <w:p w14:paraId="3548FDCC" w14:textId="77777777" w:rsidR="006C3D3D" w:rsidRPr="006B4E89" w:rsidRDefault="006C3D3D" w:rsidP="00285DEC">
            <w:pPr>
              <w:rPr>
                <w:szCs w:val="22"/>
                <w:lang w:val="sv-SE"/>
                <w:rPrChange w:id="346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464"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4C3D40F1" w14:textId="77777777" w:rsidR="006C3D3D" w:rsidRPr="006B4E89" w:rsidRDefault="006C3D3D" w:rsidP="00285DEC">
            <w:pPr>
              <w:pStyle w:val="TableText10"/>
              <w:rPr>
                <w:sz w:val="22"/>
                <w:szCs w:val="22"/>
                <w:lang w:val="sv-SE"/>
                <w:rPrChange w:id="3465" w:author="Author" w:date="2025-08-06T16:23:00Z" w16du:dateUtc="2025-08-06T14:23:00Z">
                  <w:rPr>
                    <w:sz w:val="22"/>
                    <w:szCs w:val="22"/>
                  </w:rPr>
                </w:rPrChange>
              </w:rPr>
            </w:pPr>
            <w:r w:rsidRPr="006B4E89">
              <w:rPr>
                <w:sz w:val="22"/>
                <w:szCs w:val="22"/>
                <w:vertAlign w:val="superscript"/>
                <w:lang w:val="sv-SE"/>
                <w:rPrChange w:id="3466" w:author="Author" w:date="2025-08-06T16:23:00Z" w16du:dateUtc="2025-08-06T14:23:00Z">
                  <w:rPr>
                    <w:sz w:val="22"/>
                    <w:szCs w:val="22"/>
                    <w:vertAlign w:val="superscript"/>
                  </w:rPr>
                </w:rPrChange>
              </w:rPr>
              <w:t>+</w:t>
            </w:r>
            <w:r w:rsidRPr="006B4E89">
              <w:rPr>
                <w:sz w:val="22"/>
                <w:szCs w:val="22"/>
                <w:lang w:val="sv-SE"/>
                <w:rPrChange w:id="3467" w:author="Author" w:date="2025-08-06T16:23:00Z" w16du:dateUtc="2025-08-06T14:23:00Z">
                  <w:rPr>
                    <w:sz w:val="22"/>
                    <w:szCs w:val="22"/>
                  </w:rPr>
                </w:rPrChange>
              </w:rPr>
              <w:t>Akut lungödem</w:t>
            </w:r>
          </w:p>
        </w:tc>
        <w:tc>
          <w:tcPr>
            <w:tcW w:w="1195" w:type="pct"/>
            <w:tcBorders>
              <w:top w:val="single" w:sz="4" w:space="0" w:color="auto"/>
              <w:left w:val="single" w:sz="4" w:space="0" w:color="auto"/>
              <w:bottom w:val="single" w:sz="4" w:space="0" w:color="auto"/>
              <w:right w:val="single" w:sz="4" w:space="0" w:color="auto"/>
            </w:tcBorders>
            <w:tcPrChange w:id="3468"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64F1427A" w14:textId="77777777" w:rsidR="006C3D3D" w:rsidRPr="006B4E89" w:rsidRDefault="006C3D3D" w:rsidP="00285DEC">
            <w:pPr>
              <w:pStyle w:val="TableText10"/>
              <w:rPr>
                <w:sz w:val="22"/>
                <w:szCs w:val="22"/>
                <w:lang w:val="sv-SE"/>
                <w:rPrChange w:id="3469" w:author="Author" w:date="2025-08-06T16:23:00Z" w16du:dateUtc="2025-08-06T14:23:00Z">
                  <w:rPr>
                    <w:sz w:val="22"/>
                    <w:szCs w:val="22"/>
                  </w:rPr>
                </w:rPrChange>
              </w:rPr>
            </w:pPr>
            <w:r w:rsidRPr="006B4E89">
              <w:rPr>
                <w:sz w:val="22"/>
                <w:szCs w:val="22"/>
                <w:lang w:val="sv-SE"/>
                <w:rPrChange w:id="3470" w:author="Author" w:date="2025-08-06T16:23:00Z" w16du:dateUtc="2025-08-06T14:23:00Z">
                  <w:rPr>
                    <w:sz w:val="22"/>
                    <w:szCs w:val="22"/>
                  </w:rPr>
                </w:rPrChange>
              </w:rPr>
              <w:t>Ingen känd frekvens</w:t>
            </w:r>
          </w:p>
        </w:tc>
      </w:tr>
      <w:tr w:rsidR="006C3D3D" w:rsidRPr="006B4E89" w14:paraId="5A705ABD" w14:textId="77777777" w:rsidTr="00CC3064">
        <w:trPr>
          <w:trHeight w:val="120"/>
          <w:trPrChange w:id="3471" w:author="Author" w:date="2025-07-17T18:55:00Z">
            <w:trPr>
              <w:trHeight w:val="120"/>
            </w:trPr>
          </w:trPrChange>
        </w:trPr>
        <w:tc>
          <w:tcPr>
            <w:tcW w:w="0" w:type="auto"/>
            <w:vMerge/>
            <w:tcBorders>
              <w:left w:val="single" w:sz="4" w:space="0" w:color="auto"/>
              <w:right w:val="single" w:sz="4" w:space="0" w:color="auto"/>
            </w:tcBorders>
            <w:vAlign w:val="center"/>
            <w:tcPrChange w:id="3472" w:author="Author" w:date="2025-07-17T18:55:00Z">
              <w:tcPr>
                <w:tcW w:w="0" w:type="auto"/>
                <w:gridSpan w:val="2"/>
                <w:vMerge/>
                <w:tcBorders>
                  <w:left w:val="single" w:sz="4" w:space="0" w:color="auto"/>
                  <w:right w:val="single" w:sz="4" w:space="0" w:color="auto"/>
                </w:tcBorders>
                <w:vAlign w:val="center"/>
              </w:tcPr>
            </w:tcPrChange>
          </w:tcPr>
          <w:p w14:paraId="356F1635" w14:textId="77777777" w:rsidR="006C3D3D" w:rsidRPr="006B4E89" w:rsidRDefault="006C3D3D" w:rsidP="00285DEC">
            <w:pPr>
              <w:rPr>
                <w:szCs w:val="22"/>
                <w:lang w:val="sv-SE"/>
                <w:rPrChange w:id="347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474"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01B3CE91" w14:textId="77777777" w:rsidR="006C3D3D" w:rsidRPr="006B4E89" w:rsidRDefault="006C3D3D" w:rsidP="00285DEC">
            <w:pPr>
              <w:pStyle w:val="TableText10"/>
              <w:rPr>
                <w:sz w:val="22"/>
                <w:szCs w:val="22"/>
                <w:lang w:val="sv-SE"/>
                <w:rPrChange w:id="3475" w:author="Author" w:date="2025-08-06T16:23:00Z" w16du:dateUtc="2025-08-06T14:23:00Z">
                  <w:rPr>
                    <w:sz w:val="22"/>
                    <w:szCs w:val="22"/>
                  </w:rPr>
                </w:rPrChange>
              </w:rPr>
            </w:pPr>
            <w:r w:rsidRPr="006B4E89">
              <w:rPr>
                <w:sz w:val="22"/>
                <w:szCs w:val="22"/>
                <w:vertAlign w:val="superscript"/>
                <w:lang w:val="sv-SE"/>
                <w:rPrChange w:id="3476" w:author="Author" w:date="2025-08-06T16:23:00Z" w16du:dateUtc="2025-08-06T14:23:00Z">
                  <w:rPr>
                    <w:sz w:val="22"/>
                    <w:szCs w:val="22"/>
                    <w:vertAlign w:val="superscript"/>
                  </w:rPr>
                </w:rPrChange>
              </w:rPr>
              <w:t>+</w:t>
            </w:r>
            <w:r w:rsidRPr="006B4E89">
              <w:rPr>
                <w:sz w:val="22"/>
                <w:szCs w:val="22"/>
                <w:lang w:val="sv-SE"/>
                <w:rPrChange w:id="3477" w:author="Author" w:date="2025-08-06T16:23:00Z" w16du:dateUtc="2025-08-06T14:23:00Z">
                  <w:rPr>
                    <w:sz w:val="22"/>
                    <w:szCs w:val="22"/>
                  </w:rPr>
                </w:rPrChange>
              </w:rPr>
              <w:t>Akut svår andningsinsufficiens (ARDS)</w:t>
            </w:r>
          </w:p>
        </w:tc>
        <w:tc>
          <w:tcPr>
            <w:tcW w:w="1195" w:type="pct"/>
            <w:tcBorders>
              <w:top w:val="single" w:sz="4" w:space="0" w:color="auto"/>
              <w:left w:val="single" w:sz="4" w:space="0" w:color="auto"/>
              <w:bottom w:val="single" w:sz="4" w:space="0" w:color="auto"/>
              <w:right w:val="single" w:sz="4" w:space="0" w:color="auto"/>
            </w:tcBorders>
            <w:tcPrChange w:id="3478"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6A0845F3" w14:textId="77777777" w:rsidR="006C3D3D" w:rsidRPr="006B4E89" w:rsidRDefault="006C3D3D" w:rsidP="00285DEC">
            <w:pPr>
              <w:pStyle w:val="TableText10"/>
              <w:rPr>
                <w:sz w:val="22"/>
                <w:szCs w:val="22"/>
                <w:lang w:val="sv-SE"/>
                <w:rPrChange w:id="3479" w:author="Author" w:date="2025-08-06T16:23:00Z" w16du:dateUtc="2025-08-06T14:23:00Z">
                  <w:rPr>
                    <w:sz w:val="22"/>
                    <w:szCs w:val="22"/>
                  </w:rPr>
                </w:rPrChange>
              </w:rPr>
            </w:pPr>
            <w:r w:rsidRPr="006B4E89">
              <w:rPr>
                <w:sz w:val="22"/>
                <w:szCs w:val="22"/>
                <w:lang w:val="sv-SE"/>
                <w:rPrChange w:id="3480" w:author="Author" w:date="2025-08-06T16:23:00Z" w16du:dateUtc="2025-08-06T14:23:00Z">
                  <w:rPr>
                    <w:sz w:val="22"/>
                    <w:szCs w:val="22"/>
                  </w:rPr>
                </w:rPrChange>
              </w:rPr>
              <w:t>Ingen känd frekvens</w:t>
            </w:r>
          </w:p>
        </w:tc>
      </w:tr>
      <w:tr w:rsidR="006C3D3D" w:rsidRPr="006B4E89" w14:paraId="10AC251E" w14:textId="77777777" w:rsidTr="00CC3064">
        <w:trPr>
          <w:trHeight w:val="120"/>
          <w:trPrChange w:id="3481" w:author="Author" w:date="2025-07-17T18:55:00Z">
            <w:trPr>
              <w:trHeight w:val="120"/>
            </w:trPr>
          </w:trPrChange>
        </w:trPr>
        <w:tc>
          <w:tcPr>
            <w:tcW w:w="0" w:type="auto"/>
            <w:vMerge/>
            <w:tcBorders>
              <w:left w:val="single" w:sz="4" w:space="0" w:color="auto"/>
              <w:right w:val="single" w:sz="4" w:space="0" w:color="auto"/>
            </w:tcBorders>
            <w:vAlign w:val="center"/>
            <w:tcPrChange w:id="3482" w:author="Author" w:date="2025-07-17T18:55:00Z">
              <w:tcPr>
                <w:tcW w:w="0" w:type="auto"/>
                <w:gridSpan w:val="2"/>
                <w:vMerge/>
                <w:tcBorders>
                  <w:left w:val="single" w:sz="4" w:space="0" w:color="auto"/>
                  <w:right w:val="single" w:sz="4" w:space="0" w:color="auto"/>
                </w:tcBorders>
                <w:vAlign w:val="center"/>
              </w:tcPr>
            </w:tcPrChange>
          </w:tcPr>
          <w:p w14:paraId="2355DEE0" w14:textId="77777777" w:rsidR="006C3D3D" w:rsidRPr="006B4E89" w:rsidRDefault="006C3D3D" w:rsidP="00285DEC">
            <w:pPr>
              <w:rPr>
                <w:szCs w:val="22"/>
                <w:lang w:val="sv-SE"/>
                <w:rPrChange w:id="348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484"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30540587" w14:textId="77777777" w:rsidR="006C3D3D" w:rsidRPr="006B4E89" w:rsidRDefault="006C3D3D" w:rsidP="00285DEC">
            <w:pPr>
              <w:pStyle w:val="TableText10"/>
              <w:rPr>
                <w:sz w:val="22"/>
                <w:szCs w:val="22"/>
                <w:lang w:val="sv-SE"/>
                <w:rPrChange w:id="3485" w:author="Author" w:date="2025-08-06T16:23:00Z" w16du:dateUtc="2025-08-06T14:23:00Z">
                  <w:rPr>
                    <w:sz w:val="22"/>
                    <w:szCs w:val="22"/>
                  </w:rPr>
                </w:rPrChange>
              </w:rPr>
            </w:pPr>
            <w:r w:rsidRPr="006B4E89">
              <w:rPr>
                <w:sz w:val="22"/>
                <w:szCs w:val="22"/>
                <w:vertAlign w:val="superscript"/>
                <w:lang w:val="sv-SE"/>
                <w:rPrChange w:id="3486" w:author="Author" w:date="2025-08-06T16:23:00Z" w16du:dateUtc="2025-08-06T14:23:00Z">
                  <w:rPr>
                    <w:sz w:val="22"/>
                    <w:szCs w:val="22"/>
                    <w:vertAlign w:val="superscript"/>
                  </w:rPr>
                </w:rPrChange>
              </w:rPr>
              <w:t>+</w:t>
            </w:r>
            <w:r w:rsidRPr="006B4E89">
              <w:rPr>
                <w:sz w:val="22"/>
                <w:szCs w:val="22"/>
                <w:lang w:val="sv-SE"/>
                <w:rPrChange w:id="3487" w:author="Author" w:date="2025-08-06T16:23:00Z" w16du:dateUtc="2025-08-06T14:23:00Z">
                  <w:rPr>
                    <w:sz w:val="22"/>
                    <w:szCs w:val="22"/>
                  </w:rPr>
                </w:rPrChange>
              </w:rPr>
              <w:t>Bronkospasm</w:t>
            </w:r>
          </w:p>
        </w:tc>
        <w:tc>
          <w:tcPr>
            <w:tcW w:w="1195" w:type="pct"/>
            <w:tcBorders>
              <w:top w:val="single" w:sz="4" w:space="0" w:color="auto"/>
              <w:left w:val="single" w:sz="4" w:space="0" w:color="auto"/>
              <w:bottom w:val="single" w:sz="4" w:space="0" w:color="auto"/>
              <w:right w:val="single" w:sz="4" w:space="0" w:color="auto"/>
            </w:tcBorders>
            <w:tcPrChange w:id="3488"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2264D0D4" w14:textId="77777777" w:rsidR="006C3D3D" w:rsidRPr="006B4E89" w:rsidRDefault="006C3D3D" w:rsidP="00285DEC">
            <w:pPr>
              <w:pStyle w:val="TableText10"/>
              <w:rPr>
                <w:sz w:val="22"/>
                <w:szCs w:val="22"/>
                <w:lang w:val="sv-SE"/>
                <w:rPrChange w:id="3489" w:author="Author" w:date="2025-08-06T16:23:00Z" w16du:dateUtc="2025-08-06T14:23:00Z">
                  <w:rPr>
                    <w:sz w:val="22"/>
                    <w:szCs w:val="22"/>
                  </w:rPr>
                </w:rPrChange>
              </w:rPr>
            </w:pPr>
            <w:r w:rsidRPr="006B4E89">
              <w:rPr>
                <w:sz w:val="22"/>
                <w:szCs w:val="22"/>
                <w:lang w:val="sv-SE"/>
                <w:rPrChange w:id="3490" w:author="Author" w:date="2025-08-06T16:23:00Z" w16du:dateUtc="2025-08-06T14:23:00Z">
                  <w:rPr>
                    <w:sz w:val="22"/>
                    <w:szCs w:val="22"/>
                  </w:rPr>
                </w:rPrChange>
              </w:rPr>
              <w:t>Ingen känd frekvens</w:t>
            </w:r>
          </w:p>
        </w:tc>
      </w:tr>
      <w:tr w:rsidR="006C3D3D" w:rsidRPr="006B4E89" w14:paraId="76F34E85" w14:textId="77777777" w:rsidTr="00CC3064">
        <w:trPr>
          <w:trHeight w:val="120"/>
          <w:trPrChange w:id="3491" w:author="Author" w:date="2025-07-17T18:55:00Z">
            <w:trPr>
              <w:trHeight w:val="120"/>
            </w:trPr>
          </w:trPrChange>
        </w:trPr>
        <w:tc>
          <w:tcPr>
            <w:tcW w:w="0" w:type="auto"/>
            <w:vMerge/>
            <w:tcBorders>
              <w:left w:val="single" w:sz="4" w:space="0" w:color="auto"/>
              <w:right w:val="single" w:sz="4" w:space="0" w:color="auto"/>
            </w:tcBorders>
            <w:vAlign w:val="center"/>
            <w:tcPrChange w:id="3492" w:author="Author" w:date="2025-07-17T18:55:00Z">
              <w:tcPr>
                <w:tcW w:w="0" w:type="auto"/>
                <w:gridSpan w:val="2"/>
                <w:vMerge/>
                <w:tcBorders>
                  <w:left w:val="single" w:sz="4" w:space="0" w:color="auto"/>
                  <w:right w:val="single" w:sz="4" w:space="0" w:color="auto"/>
                </w:tcBorders>
                <w:vAlign w:val="center"/>
              </w:tcPr>
            </w:tcPrChange>
          </w:tcPr>
          <w:p w14:paraId="3718AA0B" w14:textId="77777777" w:rsidR="006C3D3D" w:rsidRPr="006B4E89" w:rsidRDefault="006C3D3D" w:rsidP="00285DEC">
            <w:pPr>
              <w:rPr>
                <w:szCs w:val="22"/>
                <w:lang w:val="sv-SE"/>
                <w:rPrChange w:id="349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494"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48404009" w14:textId="77777777" w:rsidR="006C3D3D" w:rsidRPr="006B4E89" w:rsidRDefault="006C3D3D" w:rsidP="00285DEC">
            <w:pPr>
              <w:pStyle w:val="TableText10"/>
              <w:rPr>
                <w:sz w:val="22"/>
                <w:szCs w:val="22"/>
                <w:lang w:val="sv-SE"/>
                <w:rPrChange w:id="3495" w:author="Author" w:date="2025-08-06T16:23:00Z" w16du:dateUtc="2025-08-06T14:23:00Z">
                  <w:rPr>
                    <w:sz w:val="22"/>
                    <w:szCs w:val="22"/>
                  </w:rPr>
                </w:rPrChange>
              </w:rPr>
            </w:pPr>
            <w:r w:rsidRPr="006B4E89">
              <w:rPr>
                <w:sz w:val="22"/>
                <w:szCs w:val="22"/>
                <w:vertAlign w:val="superscript"/>
                <w:lang w:val="sv-SE"/>
                <w:rPrChange w:id="3496" w:author="Author" w:date="2025-08-06T16:23:00Z" w16du:dateUtc="2025-08-06T14:23:00Z">
                  <w:rPr>
                    <w:sz w:val="22"/>
                    <w:szCs w:val="22"/>
                    <w:vertAlign w:val="superscript"/>
                  </w:rPr>
                </w:rPrChange>
              </w:rPr>
              <w:t>+</w:t>
            </w:r>
            <w:r w:rsidRPr="006B4E89">
              <w:rPr>
                <w:sz w:val="22"/>
                <w:szCs w:val="22"/>
                <w:lang w:val="sv-SE"/>
                <w:rPrChange w:id="3497" w:author="Author" w:date="2025-08-06T16:23:00Z" w16du:dateUtc="2025-08-06T14:23:00Z">
                  <w:rPr>
                    <w:sz w:val="22"/>
                    <w:szCs w:val="22"/>
                  </w:rPr>
                </w:rPrChange>
              </w:rPr>
              <w:t>Hypoxi</w:t>
            </w:r>
          </w:p>
        </w:tc>
        <w:tc>
          <w:tcPr>
            <w:tcW w:w="1195" w:type="pct"/>
            <w:tcBorders>
              <w:top w:val="single" w:sz="4" w:space="0" w:color="auto"/>
              <w:left w:val="single" w:sz="4" w:space="0" w:color="auto"/>
              <w:bottom w:val="single" w:sz="4" w:space="0" w:color="auto"/>
              <w:right w:val="single" w:sz="4" w:space="0" w:color="auto"/>
            </w:tcBorders>
            <w:tcPrChange w:id="3498"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63E58384" w14:textId="77777777" w:rsidR="006C3D3D" w:rsidRPr="006B4E89" w:rsidRDefault="006C3D3D" w:rsidP="00285DEC">
            <w:pPr>
              <w:pStyle w:val="TableText10"/>
              <w:rPr>
                <w:sz w:val="22"/>
                <w:szCs w:val="22"/>
                <w:lang w:val="sv-SE"/>
                <w:rPrChange w:id="3499" w:author="Author" w:date="2025-08-06T16:23:00Z" w16du:dateUtc="2025-08-06T14:23:00Z">
                  <w:rPr>
                    <w:sz w:val="22"/>
                    <w:szCs w:val="22"/>
                  </w:rPr>
                </w:rPrChange>
              </w:rPr>
            </w:pPr>
            <w:r w:rsidRPr="006B4E89">
              <w:rPr>
                <w:sz w:val="22"/>
                <w:szCs w:val="22"/>
                <w:lang w:val="sv-SE"/>
                <w:rPrChange w:id="3500" w:author="Author" w:date="2025-08-06T16:23:00Z" w16du:dateUtc="2025-08-06T14:23:00Z">
                  <w:rPr>
                    <w:sz w:val="22"/>
                    <w:szCs w:val="22"/>
                  </w:rPr>
                </w:rPrChange>
              </w:rPr>
              <w:t>Ingen känd frekvens</w:t>
            </w:r>
          </w:p>
        </w:tc>
      </w:tr>
      <w:tr w:rsidR="006C3D3D" w:rsidRPr="006B4E89" w14:paraId="21D6324F" w14:textId="77777777" w:rsidTr="00CC3064">
        <w:trPr>
          <w:trHeight w:val="120"/>
          <w:trPrChange w:id="3501" w:author="Author" w:date="2025-07-17T18:55:00Z">
            <w:trPr>
              <w:trHeight w:val="120"/>
            </w:trPr>
          </w:trPrChange>
        </w:trPr>
        <w:tc>
          <w:tcPr>
            <w:tcW w:w="0" w:type="auto"/>
            <w:vMerge/>
            <w:tcBorders>
              <w:left w:val="single" w:sz="4" w:space="0" w:color="auto"/>
              <w:right w:val="single" w:sz="4" w:space="0" w:color="auto"/>
            </w:tcBorders>
            <w:vAlign w:val="center"/>
            <w:tcPrChange w:id="3502" w:author="Author" w:date="2025-07-17T18:55:00Z">
              <w:tcPr>
                <w:tcW w:w="0" w:type="auto"/>
                <w:gridSpan w:val="2"/>
                <w:vMerge/>
                <w:tcBorders>
                  <w:left w:val="single" w:sz="4" w:space="0" w:color="auto"/>
                  <w:right w:val="single" w:sz="4" w:space="0" w:color="auto"/>
                </w:tcBorders>
                <w:vAlign w:val="center"/>
              </w:tcPr>
            </w:tcPrChange>
          </w:tcPr>
          <w:p w14:paraId="6F182FE9" w14:textId="77777777" w:rsidR="006C3D3D" w:rsidRPr="006B4E89" w:rsidRDefault="006C3D3D" w:rsidP="00285DEC">
            <w:pPr>
              <w:rPr>
                <w:szCs w:val="22"/>
                <w:lang w:val="sv-SE"/>
                <w:rPrChange w:id="350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504"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0DF2F78E" w14:textId="77777777" w:rsidR="006C3D3D" w:rsidRPr="006B4E89" w:rsidRDefault="006C3D3D" w:rsidP="00285DEC">
            <w:pPr>
              <w:pStyle w:val="TableText10"/>
              <w:rPr>
                <w:sz w:val="22"/>
                <w:szCs w:val="22"/>
                <w:lang w:val="sv-SE"/>
                <w:rPrChange w:id="3505" w:author="Author" w:date="2025-08-06T16:23:00Z" w16du:dateUtc="2025-08-06T14:23:00Z">
                  <w:rPr>
                    <w:sz w:val="22"/>
                    <w:szCs w:val="22"/>
                  </w:rPr>
                </w:rPrChange>
              </w:rPr>
            </w:pPr>
            <w:r w:rsidRPr="006B4E89">
              <w:rPr>
                <w:sz w:val="22"/>
                <w:szCs w:val="22"/>
                <w:vertAlign w:val="superscript"/>
                <w:lang w:val="sv-SE"/>
                <w:rPrChange w:id="3506" w:author="Author" w:date="2025-08-06T16:23:00Z" w16du:dateUtc="2025-08-06T14:23:00Z">
                  <w:rPr>
                    <w:sz w:val="22"/>
                    <w:szCs w:val="22"/>
                    <w:vertAlign w:val="superscript"/>
                  </w:rPr>
                </w:rPrChange>
              </w:rPr>
              <w:t>+</w:t>
            </w:r>
            <w:r w:rsidRPr="006B4E89">
              <w:rPr>
                <w:sz w:val="22"/>
                <w:szCs w:val="22"/>
                <w:lang w:val="sv-SE"/>
                <w:rPrChange w:id="3507" w:author="Author" w:date="2025-08-06T16:23:00Z" w16du:dateUtc="2025-08-06T14:23:00Z">
                  <w:rPr>
                    <w:sz w:val="22"/>
                    <w:szCs w:val="22"/>
                  </w:rPr>
                </w:rPrChange>
              </w:rPr>
              <w:t>Minskad syremättnad</w:t>
            </w:r>
          </w:p>
        </w:tc>
        <w:tc>
          <w:tcPr>
            <w:tcW w:w="1195" w:type="pct"/>
            <w:tcBorders>
              <w:top w:val="single" w:sz="4" w:space="0" w:color="auto"/>
              <w:left w:val="single" w:sz="4" w:space="0" w:color="auto"/>
              <w:bottom w:val="single" w:sz="4" w:space="0" w:color="auto"/>
              <w:right w:val="single" w:sz="4" w:space="0" w:color="auto"/>
            </w:tcBorders>
            <w:tcPrChange w:id="3508"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3D0FCA71" w14:textId="77777777" w:rsidR="006C3D3D" w:rsidRPr="006B4E89" w:rsidRDefault="006C3D3D" w:rsidP="00285DEC">
            <w:pPr>
              <w:pStyle w:val="TableText10"/>
              <w:rPr>
                <w:sz w:val="22"/>
                <w:szCs w:val="22"/>
                <w:lang w:val="sv-SE"/>
                <w:rPrChange w:id="3509" w:author="Author" w:date="2025-08-06T16:23:00Z" w16du:dateUtc="2025-08-06T14:23:00Z">
                  <w:rPr>
                    <w:sz w:val="22"/>
                    <w:szCs w:val="22"/>
                  </w:rPr>
                </w:rPrChange>
              </w:rPr>
            </w:pPr>
            <w:r w:rsidRPr="006B4E89">
              <w:rPr>
                <w:sz w:val="22"/>
                <w:szCs w:val="22"/>
                <w:lang w:val="sv-SE"/>
                <w:rPrChange w:id="3510" w:author="Author" w:date="2025-08-06T16:23:00Z" w16du:dateUtc="2025-08-06T14:23:00Z">
                  <w:rPr>
                    <w:sz w:val="22"/>
                    <w:szCs w:val="22"/>
                  </w:rPr>
                </w:rPrChange>
              </w:rPr>
              <w:t>Ingen känd frekvens</w:t>
            </w:r>
          </w:p>
        </w:tc>
      </w:tr>
      <w:tr w:rsidR="006C3D3D" w:rsidRPr="006B4E89" w14:paraId="2A22585F" w14:textId="77777777" w:rsidTr="00CC3064">
        <w:trPr>
          <w:trHeight w:val="120"/>
          <w:trPrChange w:id="3511" w:author="Author" w:date="2025-07-17T18:55:00Z">
            <w:trPr>
              <w:trHeight w:val="120"/>
            </w:trPr>
          </w:trPrChange>
        </w:trPr>
        <w:tc>
          <w:tcPr>
            <w:tcW w:w="0" w:type="auto"/>
            <w:vMerge/>
            <w:tcBorders>
              <w:left w:val="single" w:sz="4" w:space="0" w:color="auto"/>
              <w:right w:val="single" w:sz="4" w:space="0" w:color="auto"/>
            </w:tcBorders>
            <w:vAlign w:val="center"/>
            <w:tcPrChange w:id="3512" w:author="Author" w:date="2025-07-17T18:55:00Z">
              <w:tcPr>
                <w:tcW w:w="0" w:type="auto"/>
                <w:gridSpan w:val="2"/>
                <w:vMerge/>
                <w:tcBorders>
                  <w:left w:val="single" w:sz="4" w:space="0" w:color="auto"/>
                  <w:right w:val="single" w:sz="4" w:space="0" w:color="auto"/>
                </w:tcBorders>
                <w:vAlign w:val="center"/>
              </w:tcPr>
            </w:tcPrChange>
          </w:tcPr>
          <w:p w14:paraId="3154D1B3" w14:textId="77777777" w:rsidR="006C3D3D" w:rsidRPr="006B4E89" w:rsidRDefault="006C3D3D" w:rsidP="00285DEC">
            <w:pPr>
              <w:rPr>
                <w:szCs w:val="22"/>
                <w:lang w:val="sv-SE"/>
                <w:rPrChange w:id="351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514"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1DFD8111" w14:textId="77777777" w:rsidR="006C3D3D" w:rsidRPr="006B4E89" w:rsidRDefault="006C3D3D" w:rsidP="00285DEC">
            <w:pPr>
              <w:pStyle w:val="TableText10"/>
              <w:rPr>
                <w:sz w:val="22"/>
                <w:szCs w:val="22"/>
                <w:lang w:val="sv-SE"/>
                <w:rPrChange w:id="3515" w:author="Author" w:date="2025-08-06T16:23:00Z" w16du:dateUtc="2025-08-06T14:23:00Z">
                  <w:rPr>
                    <w:sz w:val="22"/>
                    <w:szCs w:val="22"/>
                  </w:rPr>
                </w:rPrChange>
              </w:rPr>
            </w:pPr>
            <w:r w:rsidRPr="006B4E89">
              <w:rPr>
                <w:sz w:val="22"/>
                <w:szCs w:val="22"/>
                <w:lang w:val="sv-SE"/>
                <w:rPrChange w:id="3516" w:author="Author" w:date="2025-08-06T16:23:00Z" w16du:dateUtc="2025-08-06T14:23:00Z">
                  <w:rPr>
                    <w:sz w:val="22"/>
                    <w:szCs w:val="22"/>
                  </w:rPr>
                </w:rPrChange>
              </w:rPr>
              <w:t>Laryngealödem</w:t>
            </w:r>
          </w:p>
        </w:tc>
        <w:tc>
          <w:tcPr>
            <w:tcW w:w="1195" w:type="pct"/>
            <w:tcBorders>
              <w:top w:val="single" w:sz="4" w:space="0" w:color="auto"/>
              <w:left w:val="single" w:sz="4" w:space="0" w:color="auto"/>
              <w:bottom w:val="single" w:sz="4" w:space="0" w:color="auto"/>
              <w:right w:val="single" w:sz="4" w:space="0" w:color="auto"/>
            </w:tcBorders>
            <w:tcPrChange w:id="3517"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214D3621" w14:textId="77777777" w:rsidR="006C3D3D" w:rsidRPr="006B4E89" w:rsidRDefault="006C3D3D" w:rsidP="00285DEC">
            <w:pPr>
              <w:pStyle w:val="TableText10"/>
              <w:rPr>
                <w:sz w:val="22"/>
                <w:szCs w:val="22"/>
                <w:lang w:val="sv-SE"/>
                <w:rPrChange w:id="3518" w:author="Author" w:date="2025-08-06T16:23:00Z" w16du:dateUtc="2025-08-06T14:23:00Z">
                  <w:rPr>
                    <w:sz w:val="22"/>
                    <w:szCs w:val="22"/>
                  </w:rPr>
                </w:rPrChange>
              </w:rPr>
            </w:pPr>
            <w:r w:rsidRPr="006B4E89">
              <w:rPr>
                <w:sz w:val="22"/>
                <w:szCs w:val="22"/>
                <w:lang w:val="sv-SE"/>
                <w:rPrChange w:id="3519" w:author="Author" w:date="2025-08-06T16:23:00Z" w16du:dateUtc="2025-08-06T14:23:00Z">
                  <w:rPr>
                    <w:sz w:val="22"/>
                    <w:szCs w:val="22"/>
                  </w:rPr>
                </w:rPrChange>
              </w:rPr>
              <w:t>Ingen känd frekvens</w:t>
            </w:r>
          </w:p>
        </w:tc>
      </w:tr>
      <w:tr w:rsidR="006C3D3D" w:rsidRPr="006B4E89" w14:paraId="5B1D12CD" w14:textId="77777777" w:rsidTr="00CC3064">
        <w:trPr>
          <w:trHeight w:val="120"/>
          <w:trPrChange w:id="3520" w:author="Author" w:date="2025-07-17T18:55:00Z">
            <w:trPr>
              <w:trHeight w:val="120"/>
            </w:trPr>
          </w:trPrChange>
        </w:trPr>
        <w:tc>
          <w:tcPr>
            <w:tcW w:w="0" w:type="auto"/>
            <w:vMerge/>
            <w:tcBorders>
              <w:left w:val="single" w:sz="4" w:space="0" w:color="auto"/>
              <w:right w:val="single" w:sz="4" w:space="0" w:color="auto"/>
            </w:tcBorders>
            <w:vAlign w:val="center"/>
            <w:tcPrChange w:id="3521" w:author="Author" w:date="2025-07-17T18:55:00Z">
              <w:tcPr>
                <w:tcW w:w="0" w:type="auto"/>
                <w:gridSpan w:val="2"/>
                <w:vMerge/>
                <w:tcBorders>
                  <w:left w:val="single" w:sz="4" w:space="0" w:color="auto"/>
                  <w:right w:val="single" w:sz="4" w:space="0" w:color="auto"/>
                </w:tcBorders>
                <w:vAlign w:val="center"/>
              </w:tcPr>
            </w:tcPrChange>
          </w:tcPr>
          <w:p w14:paraId="02A4F9D3" w14:textId="77777777" w:rsidR="006C3D3D" w:rsidRPr="006B4E89" w:rsidRDefault="006C3D3D" w:rsidP="00285DEC">
            <w:pPr>
              <w:rPr>
                <w:szCs w:val="22"/>
                <w:lang w:val="sv-SE"/>
                <w:rPrChange w:id="3522"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523"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0E10C7CE" w14:textId="77777777" w:rsidR="006C3D3D" w:rsidRPr="006B4E89" w:rsidRDefault="006C3D3D" w:rsidP="00285DEC">
            <w:pPr>
              <w:pStyle w:val="TableText10"/>
              <w:rPr>
                <w:sz w:val="22"/>
                <w:szCs w:val="22"/>
                <w:lang w:val="sv-SE"/>
                <w:rPrChange w:id="3524" w:author="Author" w:date="2025-08-06T16:23:00Z" w16du:dateUtc="2025-08-06T14:23:00Z">
                  <w:rPr>
                    <w:sz w:val="22"/>
                    <w:szCs w:val="22"/>
                  </w:rPr>
                </w:rPrChange>
              </w:rPr>
            </w:pPr>
            <w:r w:rsidRPr="006B4E89">
              <w:rPr>
                <w:sz w:val="22"/>
                <w:szCs w:val="22"/>
                <w:lang w:val="sv-SE"/>
                <w:rPrChange w:id="3525" w:author="Author" w:date="2025-08-06T16:23:00Z" w16du:dateUtc="2025-08-06T14:23:00Z">
                  <w:rPr>
                    <w:sz w:val="22"/>
                    <w:szCs w:val="22"/>
                  </w:rPr>
                </w:rPrChange>
              </w:rPr>
              <w:t>Ortopné</w:t>
            </w:r>
          </w:p>
        </w:tc>
        <w:tc>
          <w:tcPr>
            <w:tcW w:w="1195" w:type="pct"/>
            <w:tcBorders>
              <w:top w:val="single" w:sz="4" w:space="0" w:color="auto"/>
              <w:left w:val="single" w:sz="4" w:space="0" w:color="auto"/>
              <w:bottom w:val="single" w:sz="4" w:space="0" w:color="auto"/>
              <w:right w:val="single" w:sz="4" w:space="0" w:color="auto"/>
            </w:tcBorders>
            <w:tcPrChange w:id="3526"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34CDED80" w14:textId="77777777" w:rsidR="006C3D3D" w:rsidRPr="006B4E89" w:rsidRDefault="006C3D3D" w:rsidP="00285DEC">
            <w:pPr>
              <w:pStyle w:val="TableText10"/>
              <w:rPr>
                <w:sz w:val="22"/>
                <w:szCs w:val="22"/>
                <w:lang w:val="sv-SE"/>
                <w:rPrChange w:id="3527" w:author="Author" w:date="2025-08-06T16:23:00Z" w16du:dateUtc="2025-08-06T14:23:00Z">
                  <w:rPr>
                    <w:sz w:val="22"/>
                    <w:szCs w:val="22"/>
                  </w:rPr>
                </w:rPrChange>
              </w:rPr>
            </w:pPr>
            <w:r w:rsidRPr="006B4E89">
              <w:rPr>
                <w:sz w:val="22"/>
                <w:szCs w:val="22"/>
                <w:lang w:val="sv-SE"/>
                <w:rPrChange w:id="3528" w:author="Author" w:date="2025-08-06T16:23:00Z" w16du:dateUtc="2025-08-06T14:23:00Z">
                  <w:rPr>
                    <w:sz w:val="22"/>
                    <w:szCs w:val="22"/>
                  </w:rPr>
                </w:rPrChange>
              </w:rPr>
              <w:t>Ingen känd frekvens</w:t>
            </w:r>
          </w:p>
        </w:tc>
      </w:tr>
      <w:tr w:rsidR="006C3D3D" w:rsidRPr="006B4E89" w14:paraId="34035224" w14:textId="77777777" w:rsidTr="00CC3064">
        <w:trPr>
          <w:trHeight w:val="120"/>
          <w:trPrChange w:id="3529" w:author="Author" w:date="2025-07-17T18:55:00Z">
            <w:trPr>
              <w:trHeight w:val="120"/>
            </w:trPr>
          </w:trPrChange>
        </w:trPr>
        <w:tc>
          <w:tcPr>
            <w:tcW w:w="0" w:type="auto"/>
            <w:vMerge/>
            <w:tcBorders>
              <w:left w:val="single" w:sz="4" w:space="0" w:color="auto"/>
              <w:right w:val="single" w:sz="4" w:space="0" w:color="auto"/>
            </w:tcBorders>
            <w:vAlign w:val="center"/>
            <w:tcPrChange w:id="3530" w:author="Author" w:date="2025-07-17T18:55:00Z">
              <w:tcPr>
                <w:tcW w:w="0" w:type="auto"/>
                <w:gridSpan w:val="2"/>
                <w:vMerge/>
                <w:tcBorders>
                  <w:left w:val="single" w:sz="4" w:space="0" w:color="auto"/>
                  <w:right w:val="single" w:sz="4" w:space="0" w:color="auto"/>
                </w:tcBorders>
                <w:vAlign w:val="center"/>
              </w:tcPr>
            </w:tcPrChange>
          </w:tcPr>
          <w:p w14:paraId="0567315F" w14:textId="77777777" w:rsidR="006C3D3D" w:rsidRPr="006B4E89" w:rsidRDefault="006C3D3D" w:rsidP="00285DEC">
            <w:pPr>
              <w:rPr>
                <w:szCs w:val="22"/>
                <w:lang w:val="sv-SE"/>
                <w:rPrChange w:id="3531"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532"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62DDB664" w14:textId="77777777" w:rsidR="006C3D3D" w:rsidRPr="006B4E89" w:rsidRDefault="006C3D3D" w:rsidP="00285DEC">
            <w:pPr>
              <w:pStyle w:val="TableText10"/>
              <w:rPr>
                <w:sz w:val="22"/>
                <w:szCs w:val="22"/>
                <w:lang w:val="sv-SE"/>
                <w:rPrChange w:id="3533" w:author="Author" w:date="2025-08-06T16:23:00Z" w16du:dateUtc="2025-08-06T14:23:00Z">
                  <w:rPr>
                    <w:sz w:val="22"/>
                    <w:szCs w:val="22"/>
                  </w:rPr>
                </w:rPrChange>
              </w:rPr>
            </w:pPr>
            <w:r w:rsidRPr="006B4E89">
              <w:rPr>
                <w:sz w:val="22"/>
                <w:szCs w:val="22"/>
                <w:lang w:val="sv-SE"/>
                <w:rPrChange w:id="3534" w:author="Author" w:date="2025-08-06T16:23:00Z" w16du:dateUtc="2025-08-06T14:23:00Z">
                  <w:rPr>
                    <w:sz w:val="22"/>
                    <w:szCs w:val="22"/>
                  </w:rPr>
                </w:rPrChange>
              </w:rPr>
              <w:t>Lungödem</w:t>
            </w:r>
          </w:p>
        </w:tc>
        <w:tc>
          <w:tcPr>
            <w:tcW w:w="1195" w:type="pct"/>
            <w:tcBorders>
              <w:top w:val="single" w:sz="4" w:space="0" w:color="auto"/>
              <w:left w:val="single" w:sz="4" w:space="0" w:color="auto"/>
              <w:bottom w:val="single" w:sz="4" w:space="0" w:color="auto"/>
              <w:right w:val="single" w:sz="4" w:space="0" w:color="auto"/>
            </w:tcBorders>
            <w:tcPrChange w:id="3535"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6EAB12F6" w14:textId="77777777" w:rsidR="006C3D3D" w:rsidRPr="006B4E89" w:rsidRDefault="006C3D3D" w:rsidP="00285DEC">
            <w:pPr>
              <w:pStyle w:val="TableText10"/>
              <w:rPr>
                <w:sz w:val="22"/>
                <w:szCs w:val="22"/>
                <w:lang w:val="sv-SE"/>
                <w:rPrChange w:id="3536" w:author="Author" w:date="2025-08-06T16:23:00Z" w16du:dateUtc="2025-08-06T14:23:00Z">
                  <w:rPr>
                    <w:sz w:val="22"/>
                    <w:szCs w:val="22"/>
                  </w:rPr>
                </w:rPrChange>
              </w:rPr>
            </w:pPr>
            <w:r w:rsidRPr="006B4E89">
              <w:rPr>
                <w:sz w:val="22"/>
                <w:szCs w:val="22"/>
                <w:lang w:val="sv-SE"/>
                <w:rPrChange w:id="3537" w:author="Author" w:date="2025-08-06T16:23:00Z" w16du:dateUtc="2025-08-06T14:23:00Z">
                  <w:rPr>
                    <w:sz w:val="22"/>
                    <w:szCs w:val="22"/>
                  </w:rPr>
                </w:rPrChange>
              </w:rPr>
              <w:t>Ingen känd frekvens</w:t>
            </w:r>
          </w:p>
        </w:tc>
      </w:tr>
      <w:tr w:rsidR="006C3D3D" w:rsidRPr="006B4E89" w14:paraId="7CA34F8F" w14:textId="77777777" w:rsidTr="00CC3064">
        <w:trPr>
          <w:trHeight w:val="120"/>
          <w:trPrChange w:id="3538" w:author="Author" w:date="2025-07-17T18:55:00Z">
            <w:trPr>
              <w:trHeight w:val="120"/>
            </w:trPr>
          </w:trPrChange>
        </w:trPr>
        <w:tc>
          <w:tcPr>
            <w:tcW w:w="1464" w:type="pct"/>
            <w:vMerge/>
            <w:tcBorders>
              <w:left w:val="single" w:sz="4" w:space="0" w:color="auto"/>
              <w:bottom w:val="single" w:sz="4" w:space="0" w:color="auto"/>
              <w:right w:val="single" w:sz="4" w:space="0" w:color="auto"/>
            </w:tcBorders>
            <w:tcPrChange w:id="3539" w:author="Author" w:date="2025-07-17T18:55:00Z">
              <w:tcPr>
                <w:tcW w:w="1464" w:type="pct"/>
                <w:gridSpan w:val="2"/>
                <w:vMerge/>
                <w:tcBorders>
                  <w:left w:val="single" w:sz="4" w:space="0" w:color="auto"/>
                  <w:bottom w:val="single" w:sz="4" w:space="0" w:color="auto"/>
                  <w:right w:val="single" w:sz="4" w:space="0" w:color="auto"/>
                </w:tcBorders>
              </w:tcPr>
            </w:tcPrChange>
          </w:tcPr>
          <w:p w14:paraId="7E7302C5" w14:textId="77777777" w:rsidR="006C3D3D" w:rsidRPr="006B4E89" w:rsidRDefault="006C3D3D" w:rsidP="00285DEC">
            <w:pPr>
              <w:pStyle w:val="TableText10"/>
              <w:rPr>
                <w:sz w:val="22"/>
                <w:szCs w:val="22"/>
                <w:lang w:val="sv-SE"/>
                <w:rPrChange w:id="3540" w:author="Author" w:date="2025-08-06T16:23:00Z" w16du:dateUtc="2025-08-06T14:23:00Z">
                  <w:rPr>
                    <w:sz w:val="22"/>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541"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1D3E3BA6" w14:textId="77777777" w:rsidR="006C3D3D" w:rsidRPr="006B4E89" w:rsidRDefault="006C3D3D" w:rsidP="00285DEC">
            <w:pPr>
              <w:pStyle w:val="TableText10"/>
              <w:rPr>
                <w:sz w:val="22"/>
                <w:szCs w:val="22"/>
                <w:lang w:val="sv-SE"/>
                <w:rPrChange w:id="3542" w:author="Author" w:date="2025-08-06T16:23:00Z" w16du:dateUtc="2025-08-06T14:23:00Z">
                  <w:rPr>
                    <w:sz w:val="22"/>
                    <w:szCs w:val="22"/>
                  </w:rPr>
                </w:rPrChange>
              </w:rPr>
            </w:pPr>
            <w:r w:rsidRPr="006B4E89">
              <w:rPr>
                <w:sz w:val="22"/>
                <w:szCs w:val="22"/>
                <w:lang w:val="sv-SE"/>
                <w:rPrChange w:id="3543" w:author="Author" w:date="2025-08-06T16:23:00Z" w16du:dateUtc="2025-08-06T14:23:00Z">
                  <w:rPr>
                    <w:sz w:val="22"/>
                    <w:szCs w:val="22"/>
                  </w:rPr>
                </w:rPrChange>
              </w:rPr>
              <w:t>Interstitiell lungsjukdom</w:t>
            </w:r>
          </w:p>
        </w:tc>
        <w:tc>
          <w:tcPr>
            <w:tcW w:w="1195" w:type="pct"/>
            <w:tcBorders>
              <w:top w:val="single" w:sz="4" w:space="0" w:color="auto"/>
              <w:left w:val="single" w:sz="4" w:space="0" w:color="auto"/>
              <w:bottom w:val="single" w:sz="4" w:space="0" w:color="auto"/>
              <w:right w:val="single" w:sz="4" w:space="0" w:color="auto"/>
            </w:tcBorders>
            <w:tcPrChange w:id="3544"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77832159" w14:textId="77777777" w:rsidR="006C3D3D" w:rsidRPr="006B4E89" w:rsidRDefault="006C3D3D" w:rsidP="00285DEC">
            <w:pPr>
              <w:pStyle w:val="TableText10"/>
              <w:rPr>
                <w:sz w:val="22"/>
                <w:szCs w:val="22"/>
                <w:lang w:val="sv-SE"/>
                <w:rPrChange w:id="3545" w:author="Author" w:date="2025-08-06T16:23:00Z" w16du:dateUtc="2025-08-06T14:23:00Z">
                  <w:rPr>
                    <w:sz w:val="22"/>
                    <w:szCs w:val="22"/>
                  </w:rPr>
                </w:rPrChange>
              </w:rPr>
            </w:pPr>
            <w:r w:rsidRPr="006B4E89">
              <w:rPr>
                <w:sz w:val="22"/>
                <w:szCs w:val="22"/>
                <w:lang w:val="sv-SE"/>
                <w:rPrChange w:id="3546" w:author="Author" w:date="2025-08-06T16:23:00Z" w16du:dateUtc="2025-08-06T14:23:00Z">
                  <w:rPr>
                    <w:sz w:val="22"/>
                    <w:szCs w:val="22"/>
                  </w:rPr>
                </w:rPrChange>
              </w:rPr>
              <w:t>Ingen känd frekvens</w:t>
            </w:r>
          </w:p>
        </w:tc>
      </w:tr>
      <w:tr w:rsidR="006C3D3D" w:rsidRPr="006B4E89" w14:paraId="3B7A146F" w14:textId="77777777" w:rsidTr="00CC3064">
        <w:trPr>
          <w:trHeight w:val="120"/>
          <w:trPrChange w:id="3547" w:author="Author" w:date="2025-07-17T18:55:00Z">
            <w:trPr>
              <w:trHeight w:val="120"/>
            </w:trPr>
          </w:trPrChange>
        </w:trPr>
        <w:tc>
          <w:tcPr>
            <w:tcW w:w="1464" w:type="pct"/>
            <w:vMerge w:val="restart"/>
            <w:tcBorders>
              <w:top w:val="single" w:sz="4" w:space="0" w:color="auto"/>
              <w:left w:val="single" w:sz="4" w:space="0" w:color="auto"/>
              <w:bottom w:val="single" w:sz="4" w:space="0" w:color="auto"/>
              <w:right w:val="single" w:sz="4" w:space="0" w:color="auto"/>
            </w:tcBorders>
            <w:tcPrChange w:id="3548" w:author="Author" w:date="2025-07-17T18:55: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20302773" w14:textId="77777777" w:rsidR="006C3D3D" w:rsidRPr="006B4E89" w:rsidRDefault="006C3D3D" w:rsidP="006C3D3D">
            <w:pPr>
              <w:pStyle w:val="TableText10"/>
              <w:rPr>
                <w:sz w:val="22"/>
                <w:szCs w:val="22"/>
                <w:lang w:val="sv-SE"/>
                <w:rPrChange w:id="3549" w:author="Author" w:date="2025-08-06T16:23:00Z" w16du:dateUtc="2025-08-06T14:23:00Z">
                  <w:rPr>
                    <w:sz w:val="22"/>
                    <w:szCs w:val="22"/>
                  </w:rPr>
                </w:rPrChange>
              </w:rPr>
            </w:pPr>
            <w:r w:rsidRPr="006B4E89">
              <w:rPr>
                <w:sz w:val="22"/>
                <w:szCs w:val="22"/>
                <w:lang w:val="sv-SE"/>
                <w:rPrChange w:id="3550" w:author="Author" w:date="2025-08-06T16:23:00Z" w16du:dateUtc="2025-08-06T14:23:00Z">
                  <w:rPr>
                    <w:sz w:val="22"/>
                    <w:szCs w:val="22"/>
                  </w:rPr>
                </w:rPrChange>
              </w:rPr>
              <w:t xml:space="preserve">Magtarmkanalen </w:t>
            </w:r>
          </w:p>
        </w:tc>
        <w:tc>
          <w:tcPr>
            <w:tcW w:w="2340" w:type="pct"/>
            <w:tcBorders>
              <w:top w:val="single" w:sz="4" w:space="0" w:color="auto"/>
              <w:left w:val="single" w:sz="4" w:space="0" w:color="auto"/>
              <w:bottom w:val="single" w:sz="4" w:space="0" w:color="auto"/>
              <w:right w:val="single" w:sz="4" w:space="0" w:color="auto"/>
            </w:tcBorders>
            <w:tcPrChange w:id="3551"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72661C0C" w14:textId="77777777" w:rsidR="006C3D3D" w:rsidRPr="006B4E89" w:rsidRDefault="006C3D3D" w:rsidP="006C3D3D">
            <w:pPr>
              <w:pStyle w:val="TableText10"/>
              <w:rPr>
                <w:sz w:val="22"/>
                <w:szCs w:val="22"/>
                <w:lang w:val="sv-SE"/>
                <w:rPrChange w:id="3552" w:author="Author" w:date="2025-08-06T16:23:00Z" w16du:dateUtc="2025-08-06T14:23:00Z">
                  <w:rPr>
                    <w:sz w:val="22"/>
                    <w:szCs w:val="22"/>
                  </w:rPr>
                </w:rPrChange>
              </w:rPr>
            </w:pPr>
            <w:r w:rsidRPr="006B4E89">
              <w:rPr>
                <w:sz w:val="22"/>
                <w:szCs w:val="22"/>
                <w:lang w:val="sv-SE"/>
                <w:rPrChange w:id="3553" w:author="Author" w:date="2025-08-06T16:23:00Z" w16du:dateUtc="2025-08-06T14:23:00Z">
                  <w:rPr>
                    <w:sz w:val="22"/>
                    <w:szCs w:val="22"/>
                  </w:rPr>
                </w:rPrChange>
              </w:rPr>
              <w:t>Diarré</w:t>
            </w:r>
          </w:p>
        </w:tc>
        <w:tc>
          <w:tcPr>
            <w:tcW w:w="1195" w:type="pct"/>
            <w:tcBorders>
              <w:top w:val="single" w:sz="4" w:space="0" w:color="auto"/>
              <w:left w:val="single" w:sz="4" w:space="0" w:color="auto"/>
              <w:bottom w:val="single" w:sz="4" w:space="0" w:color="auto"/>
              <w:right w:val="single" w:sz="4" w:space="0" w:color="auto"/>
            </w:tcBorders>
            <w:tcPrChange w:id="3554"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524EFE2E" w14:textId="77777777" w:rsidR="006C3D3D" w:rsidRPr="006B4E89" w:rsidRDefault="006C3D3D" w:rsidP="006C3D3D">
            <w:pPr>
              <w:pStyle w:val="TableText10"/>
              <w:rPr>
                <w:sz w:val="22"/>
                <w:szCs w:val="22"/>
                <w:lang w:val="sv-SE"/>
                <w:rPrChange w:id="3555" w:author="Author" w:date="2025-08-06T16:23:00Z" w16du:dateUtc="2025-08-06T14:23:00Z">
                  <w:rPr>
                    <w:sz w:val="22"/>
                    <w:szCs w:val="22"/>
                  </w:rPr>
                </w:rPrChange>
              </w:rPr>
            </w:pPr>
            <w:r w:rsidRPr="006B4E89">
              <w:rPr>
                <w:sz w:val="22"/>
                <w:szCs w:val="22"/>
                <w:lang w:val="sv-SE"/>
                <w:rPrChange w:id="3556" w:author="Author" w:date="2025-08-06T16:23:00Z" w16du:dateUtc="2025-08-06T14:23:00Z">
                  <w:rPr>
                    <w:sz w:val="22"/>
                    <w:szCs w:val="22"/>
                  </w:rPr>
                </w:rPrChange>
              </w:rPr>
              <w:t xml:space="preserve">Mycket vanlig </w:t>
            </w:r>
          </w:p>
        </w:tc>
      </w:tr>
      <w:tr w:rsidR="006C3D3D" w:rsidRPr="006B4E89" w14:paraId="54191B0A" w14:textId="77777777" w:rsidTr="00CC3064">
        <w:trPr>
          <w:trHeight w:val="120"/>
          <w:trPrChange w:id="3557"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558"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56ECB7A" w14:textId="77777777" w:rsidR="006C3D3D" w:rsidRPr="006B4E89" w:rsidRDefault="006C3D3D" w:rsidP="006C3D3D">
            <w:pPr>
              <w:rPr>
                <w:szCs w:val="22"/>
                <w:lang w:val="sv-SE"/>
                <w:rPrChange w:id="3559"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560"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1680E968" w14:textId="77777777" w:rsidR="006C3D3D" w:rsidRPr="006B4E89" w:rsidRDefault="006C3D3D" w:rsidP="006C3D3D">
            <w:pPr>
              <w:pStyle w:val="TableText10"/>
              <w:rPr>
                <w:sz w:val="22"/>
                <w:szCs w:val="22"/>
                <w:lang w:val="sv-SE"/>
                <w:rPrChange w:id="3561" w:author="Author" w:date="2025-08-06T16:23:00Z" w16du:dateUtc="2025-08-06T14:23:00Z">
                  <w:rPr>
                    <w:sz w:val="22"/>
                    <w:szCs w:val="22"/>
                  </w:rPr>
                </w:rPrChange>
              </w:rPr>
            </w:pPr>
            <w:r w:rsidRPr="006B4E89">
              <w:rPr>
                <w:sz w:val="22"/>
                <w:szCs w:val="22"/>
                <w:lang w:val="sv-SE"/>
                <w:rPrChange w:id="3562" w:author="Author" w:date="2025-08-06T16:23:00Z" w16du:dateUtc="2025-08-06T14:23:00Z">
                  <w:rPr>
                    <w:sz w:val="22"/>
                    <w:szCs w:val="22"/>
                  </w:rPr>
                </w:rPrChange>
              </w:rPr>
              <w:t>Kräkningar</w:t>
            </w:r>
          </w:p>
        </w:tc>
        <w:tc>
          <w:tcPr>
            <w:tcW w:w="1195" w:type="pct"/>
            <w:tcBorders>
              <w:top w:val="single" w:sz="4" w:space="0" w:color="auto"/>
              <w:left w:val="single" w:sz="4" w:space="0" w:color="auto"/>
              <w:bottom w:val="single" w:sz="4" w:space="0" w:color="auto"/>
              <w:right w:val="single" w:sz="4" w:space="0" w:color="auto"/>
            </w:tcBorders>
            <w:tcPrChange w:id="3563"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6A86E557" w14:textId="77777777" w:rsidR="006C3D3D" w:rsidRPr="006B4E89" w:rsidRDefault="006C3D3D" w:rsidP="006C3D3D">
            <w:pPr>
              <w:pStyle w:val="TableText10"/>
              <w:rPr>
                <w:sz w:val="22"/>
                <w:szCs w:val="22"/>
                <w:lang w:val="sv-SE"/>
                <w:rPrChange w:id="3564" w:author="Author" w:date="2025-08-06T16:23:00Z" w16du:dateUtc="2025-08-06T14:23:00Z">
                  <w:rPr>
                    <w:sz w:val="22"/>
                    <w:szCs w:val="22"/>
                  </w:rPr>
                </w:rPrChange>
              </w:rPr>
            </w:pPr>
            <w:r w:rsidRPr="006B4E89">
              <w:rPr>
                <w:sz w:val="22"/>
                <w:szCs w:val="22"/>
                <w:lang w:val="sv-SE"/>
                <w:rPrChange w:id="3565" w:author="Author" w:date="2025-08-06T16:23:00Z" w16du:dateUtc="2025-08-06T14:23:00Z">
                  <w:rPr>
                    <w:sz w:val="22"/>
                    <w:szCs w:val="22"/>
                  </w:rPr>
                </w:rPrChange>
              </w:rPr>
              <w:t xml:space="preserve">Mycket vanlig </w:t>
            </w:r>
          </w:p>
        </w:tc>
      </w:tr>
      <w:tr w:rsidR="006C3D3D" w:rsidRPr="006B4E89" w14:paraId="1E91E63E" w14:textId="77777777" w:rsidTr="00CC3064">
        <w:trPr>
          <w:trHeight w:val="120"/>
          <w:trPrChange w:id="3566"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567"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22F1FB4" w14:textId="77777777" w:rsidR="006C3D3D" w:rsidRPr="006B4E89" w:rsidRDefault="006C3D3D" w:rsidP="006C3D3D">
            <w:pPr>
              <w:rPr>
                <w:szCs w:val="22"/>
                <w:lang w:val="sv-SE"/>
                <w:rPrChange w:id="3568"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569"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44E02AC3" w14:textId="77777777" w:rsidR="006C3D3D" w:rsidRPr="006B4E89" w:rsidRDefault="006C3D3D" w:rsidP="006C3D3D">
            <w:pPr>
              <w:pStyle w:val="TableText10"/>
              <w:rPr>
                <w:sz w:val="22"/>
                <w:szCs w:val="22"/>
                <w:lang w:val="sv-SE"/>
                <w:rPrChange w:id="3570" w:author="Author" w:date="2025-08-06T16:23:00Z" w16du:dateUtc="2025-08-06T14:23:00Z">
                  <w:rPr>
                    <w:sz w:val="22"/>
                    <w:szCs w:val="22"/>
                  </w:rPr>
                </w:rPrChange>
              </w:rPr>
            </w:pPr>
            <w:r w:rsidRPr="006B4E89">
              <w:rPr>
                <w:sz w:val="22"/>
                <w:szCs w:val="22"/>
                <w:lang w:val="sv-SE"/>
                <w:rPrChange w:id="3571" w:author="Author" w:date="2025-08-06T16:23:00Z" w16du:dateUtc="2025-08-06T14:23:00Z">
                  <w:rPr>
                    <w:sz w:val="22"/>
                    <w:szCs w:val="22"/>
                  </w:rPr>
                </w:rPrChange>
              </w:rPr>
              <w:t>Illamående</w:t>
            </w:r>
          </w:p>
        </w:tc>
        <w:tc>
          <w:tcPr>
            <w:tcW w:w="1195" w:type="pct"/>
            <w:tcBorders>
              <w:top w:val="single" w:sz="4" w:space="0" w:color="auto"/>
              <w:left w:val="single" w:sz="4" w:space="0" w:color="auto"/>
              <w:bottom w:val="single" w:sz="4" w:space="0" w:color="auto"/>
              <w:right w:val="single" w:sz="4" w:space="0" w:color="auto"/>
            </w:tcBorders>
            <w:tcPrChange w:id="3572"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66D543AB" w14:textId="77777777" w:rsidR="006C3D3D" w:rsidRPr="006B4E89" w:rsidRDefault="006C3D3D" w:rsidP="006C3D3D">
            <w:pPr>
              <w:pStyle w:val="TableText10"/>
              <w:rPr>
                <w:sz w:val="22"/>
                <w:szCs w:val="22"/>
                <w:lang w:val="sv-SE"/>
                <w:rPrChange w:id="3573" w:author="Author" w:date="2025-08-06T16:23:00Z" w16du:dateUtc="2025-08-06T14:23:00Z">
                  <w:rPr>
                    <w:sz w:val="22"/>
                    <w:szCs w:val="22"/>
                  </w:rPr>
                </w:rPrChange>
              </w:rPr>
            </w:pPr>
            <w:r w:rsidRPr="006B4E89">
              <w:rPr>
                <w:sz w:val="22"/>
                <w:szCs w:val="22"/>
                <w:lang w:val="sv-SE"/>
                <w:rPrChange w:id="3574" w:author="Author" w:date="2025-08-06T16:23:00Z" w16du:dateUtc="2025-08-06T14:23:00Z">
                  <w:rPr>
                    <w:sz w:val="22"/>
                    <w:szCs w:val="22"/>
                  </w:rPr>
                </w:rPrChange>
              </w:rPr>
              <w:t xml:space="preserve">Mycket vanlig </w:t>
            </w:r>
          </w:p>
        </w:tc>
      </w:tr>
      <w:tr w:rsidR="006C3D3D" w:rsidRPr="006B4E89" w14:paraId="44A1CE54" w14:textId="77777777" w:rsidTr="00CC3064">
        <w:trPr>
          <w:trHeight w:val="286"/>
          <w:trPrChange w:id="3575" w:author="Author" w:date="2025-07-17T18:55:00Z">
            <w:trPr>
              <w:trHeight w:val="286"/>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576"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E3A9A4F" w14:textId="77777777" w:rsidR="006C3D3D" w:rsidRPr="006B4E89" w:rsidRDefault="006C3D3D" w:rsidP="006C3D3D">
            <w:pPr>
              <w:rPr>
                <w:szCs w:val="22"/>
                <w:lang w:val="sv-SE"/>
                <w:rPrChange w:id="3577"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578"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093EB4F9" w14:textId="77777777" w:rsidR="006C3D3D" w:rsidRPr="006B4E89" w:rsidRDefault="006C3D3D" w:rsidP="006C3D3D">
            <w:pPr>
              <w:pStyle w:val="TableText10"/>
              <w:rPr>
                <w:sz w:val="22"/>
                <w:szCs w:val="22"/>
                <w:lang w:val="sv-SE"/>
                <w:rPrChange w:id="3579" w:author="Author" w:date="2025-08-06T16:23:00Z" w16du:dateUtc="2025-08-06T14:23:00Z">
                  <w:rPr>
                    <w:sz w:val="22"/>
                    <w:szCs w:val="22"/>
                  </w:rPr>
                </w:rPrChange>
              </w:rPr>
            </w:pPr>
            <w:r w:rsidRPr="006B4E89">
              <w:rPr>
                <w:szCs w:val="22"/>
                <w:vertAlign w:val="superscript"/>
                <w:lang w:val="sv-SE"/>
                <w:rPrChange w:id="3580" w:author="Author" w:date="2025-08-06T16:23:00Z" w16du:dateUtc="2025-08-06T14:23:00Z">
                  <w:rPr>
                    <w:szCs w:val="22"/>
                    <w:vertAlign w:val="superscript"/>
                  </w:rPr>
                </w:rPrChange>
              </w:rPr>
              <w:t>1</w:t>
            </w:r>
            <w:r w:rsidRPr="006B4E89">
              <w:rPr>
                <w:sz w:val="22"/>
                <w:szCs w:val="22"/>
                <w:lang w:val="sv-SE"/>
                <w:rPrChange w:id="3581" w:author="Author" w:date="2025-08-06T16:23:00Z" w16du:dateUtc="2025-08-06T14:23:00Z">
                  <w:rPr>
                    <w:sz w:val="22"/>
                    <w:szCs w:val="22"/>
                  </w:rPr>
                </w:rPrChange>
              </w:rPr>
              <w:t>Svullna läppar</w:t>
            </w:r>
          </w:p>
        </w:tc>
        <w:tc>
          <w:tcPr>
            <w:tcW w:w="1195" w:type="pct"/>
            <w:tcBorders>
              <w:top w:val="single" w:sz="4" w:space="0" w:color="auto"/>
              <w:left w:val="single" w:sz="4" w:space="0" w:color="auto"/>
              <w:bottom w:val="single" w:sz="4" w:space="0" w:color="auto"/>
              <w:right w:val="single" w:sz="4" w:space="0" w:color="auto"/>
            </w:tcBorders>
            <w:tcPrChange w:id="3582"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45B179FE" w14:textId="77777777" w:rsidR="006C3D3D" w:rsidRPr="006B4E89" w:rsidRDefault="006C3D3D" w:rsidP="006C3D3D">
            <w:pPr>
              <w:pStyle w:val="TableText10"/>
              <w:rPr>
                <w:sz w:val="22"/>
                <w:szCs w:val="22"/>
                <w:lang w:val="sv-SE"/>
                <w:rPrChange w:id="3583" w:author="Author" w:date="2025-08-06T16:23:00Z" w16du:dateUtc="2025-08-06T14:23:00Z">
                  <w:rPr>
                    <w:sz w:val="22"/>
                    <w:szCs w:val="22"/>
                  </w:rPr>
                </w:rPrChange>
              </w:rPr>
            </w:pPr>
            <w:r w:rsidRPr="006B4E89">
              <w:rPr>
                <w:sz w:val="22"/>
                <w:szCs w:val="22"/>
                <w:lang w:val="sv-SE"/>
                <w:rPrChange w:id="3584" w:author="Author" w:date="2025-08-06T16:23:00Z" w16du:dateUtc="2025-08-06T14:23:00Z">
                  <w:rPr>
                    <w:sz w:val="22"/>
                    <w:szCs w:val="22"/>
                  </w:rPr>
                </w:rPrChange>
              </w:rPr>
              <w:t>Mycket vanlig</w:t>
            </w:r>
          </w:p>
        </w:tc>
      </w:tr>
      <w:tr w:rsidR="006C3D3D" w:rsidRPr="006B4E89" w14:paraId="26A3ADB8" w14:textId="77777777" w:rsidTr="00CC3064">
        <w:trPr>
          <w:trHeight w:val="275"/>
          <w:trPrChange w:id="3585" w:author="Author" w:date="2025-07-17T18:55:00Z">
            <w:trPr>
              <w:trHeight w:val="275"/>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586"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0E754A2E" w14:textId="77777777" w:rsidR="006C3D3D" w:rsidRPr="006B4E89" w:rsidRDefault="006C3D3D" w:rsidP="006C3D3D">
            <w:pPr>
              <w:rPr>
                <w:szCs w:val="22"/>
                <w:lang w:val="sv-SE"/>
                <w:rPrChange w:id="3587"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588"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44AB7C23" w14:textId="77777777" w:rsidR="006C3D3D" w:rsidRPr="006B4E89" w:rsidRDefault="006C3D3D" w:rsidP="006C3D3D">
            <w:pPr>
              <w:pStyle w:val="TableText10"/>
              <w:rPr>
                <w:sz w:val="22"/>
                <w:szCs w:val="22"/>
                <w:lang w:val="sv-SE"/>
                <w:rPrChange w:id="3589" w:author="Author" w:date="2025-08-06T16:23:00Z" w16du:dateUtc="2025-08-06T14:23:00Z">
                  <w:rPr>
                    <w:sz w:val="22"/>
                    <w:szCs w:val="22"/>
                  </w:rPr>
                </w:rPrChange>
              </w:rPr>
            </w:pPr>
            <w:r w:rsidRPr="006B4E89">
              <w:rPr>
                <w:sz w:val="22"/>
                <w:szCs w:val="22"/>
                <w:lang w:val="sv-SE"/>
                <w:rPrChange w:id="3590" w:author="Author" w:date="2025-08-06T16:23:00Z" w16du:dateUtc="2025-08-06T14:23:00Z">
                  <w:rPr>
                    <w:sz w:val="22"/>
                    <w:szCs w:val="22"/>
                  </w:rPr>
                </w:rPrChange>
              </w:rPr>
              <w:t>Buksmärta</w:t>
            </w:r>
          </w:p>
        </w:tc>
        <w:tc>
          <w:tcPr>
            <w:tcW w:w="1195" w:type="pct"/>
            <w:tcBorders>
              <w:top w:val="single" w:sz="4" w:space="0" w:color="auto"/>
              <w:left w:val="single" w:sz="4" w:space="0" w:color="auto"/>
              <w:bottom w:val="single" w:sz="4" w:space="0" w:color="auto"/>
              <w:right w:val="single" w:sz="4" w:space="0" w:color="auto"/>
            </w:tcBorders>
            <w:tcPrChange w:id="3591"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01C611C0" w14:textId="77777777" w:rsidR="006C3D3D" w:rsidRPr="006B4E89" w:rsidRDefault="006C3D3D" w:rsidP="006C3D3D">
            <w:pPr>
              <w:pStyle w:val="TableText10"/>
              <w:rPr>
                <w:sz w:val="22"/>
                <w:szCs w:val="22"/>
                <w:lang w:val="sv-SE"/>
                <w:rPrChange w:id="3592" w:author="Author" w:date="2025-08-06T16:23:00Z" w16du:dateUtc="2025-08-06T14:23:00Z">
                  <w:rPr>
                    <w:sz w:val="22"/>
                    <w:szCs w:val="22"/>
                  </w:rPr>
                </w:rPrChange>
              </w:rPr>
            </w:pPr>
            <w:r w:rsidRPr="006B4E89">
              <w:rPr>
                <w:sz w:val="22"/>
                <w:szCs w:val="22"/>
                <w:lang w:val="sv-SE"/>
                <w:rPrChange w:id="3593" w:author="Author" w:date="2025-08-06T16:23:00Z" w16du:dateUtc="2025-08-06T14:23:00Z">
                  <w:rPr>
                    <w:sz w:val="22"/>
                    <w:szCs w:val="22"/>
                  </w:rPr>
                </w:rPrChange>
              </w:rPr>
              <w:t xml:space="preserve">Mycket vanlig </w:t>
            </w:r>
          </w:p>
        </w:tc>
      </w:tr>
      <w:tr w:rsidR="006C3D3D" w:rsidRPr="006B4E89" w14:paraId="2D557762" w14:textId="77777777" w:rsidTr="00CC3064">
        <w:trPr>
          <w:trHeight w:val="266"/>
          <w:trPrChange w:id="3594" w:author="Author" w:date="2025-07-17T18:55:00Z">
            <w:trPr>
              <w:trHeight w:val="266"/>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595"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704C43CF" w14:textId="77777777" w:rsidR="006C3D3D" w:rsidRPr="006B4E89" w:rsidRDefault="006C3D3D" w:rsidP="006C3D3D">
            <w:pPr>
              <w:rPr>
                <w:szCs w:val="22"/>
                <w:lang w:val="sv-SE"/>
                <w:rPrChange w:id="3596"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597"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38D2567C" w14:textId="77777777" w:rsidR="006C3D3D" w:rsidRPr="006B4E89" w:rsidRDefault="006C3D3D" w:rsidP="006C3D3D">
            <w:pPr>
              <w:pStyle w:val="TableText10"/>
              <w:rPr>
                <w:sz w:val="22"/>
                <w:szCs w:val="22"/>
                <w:lang w:val="sv-SE"/>
                <w:rPrChange w:id="3598" w:author="Author" w:date="2025-08-06T16:23:00Z" w16du:dateUtc="2025-08-06T14:23:00Z">
                  <w:rPr>
                    <w:sz w:val="22"/>
                    <w:szCs w:val="22"/>
                  </w:rPr>
                </w:rPrChange>
              </w:rPr>
            </w:pPr>
            <w:r w:rsidRPr="006B4E89">
              <w:rPr>
                <w:sz w:val="22"/>
                <w:szCs w:val="22"/>
                <w:lang w:val="sv-SE"/>
                <w:rPrChange w:id="3599" w:author="Author" w:date="2025-08-06T16:23:00Z" w16du:dateUtc="2025-08-06T14:23:00Z">
                  <w:rPr>
                    <w:sz w:val="22"/>
                    <w:szCs w:val="22"/>
                  </w:rPr>
                </w:rPrChange>
              </w:rPr>
              <w:t>Dyspepsi</w:t>
            </w:r>
          </w:p>
        </w:tc>
        <w:tc>
          <w:tcPr>
            <w:tcW w:w="1195" w:type="pct"/>
            <w:tcBorders>
              <w:top w:val="single" w:sz="4" w:space="0" w:color="auto"/>
              <w:left w:val="single" w:sz="4" w:space="0" w:color="auto"/>
              <w:bottom w:val="single" w:sz="4" w:space="0" w:color="auto"/>
              <w:right w:val="single" w:sz="4" w:space="0" w:color="auto"/>
            </w:tcBorders>
            <w:tcPrChange w:id="3600"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784C974E" w14:textId="77777777" w:rsidR="006C3D3D" w:rsidRPr="006B4E89" w:rsidRDefault="006C3D3D" w:rsidP="006C3D3D">
            <w:pPr>
              <w:pStyle w:val="TableText10"/>
              <w:rPr>
                <w:sz w:val="22"/>
                <w:szCs w:val="22"/>
                <w:lang w:val="sv-SE"/>
                <w:rPrChange w:id="3601" w:author="Author" w:date="2025-08-06T16:23:00Z" w16du:dateUtc="2025-08-06T14:23:00Z">
                  <w:rPr>
                    <w:sz w:val="22"/>
                    <w:szCs w:val="22"/>
                  </w:rPr>
                </w:rPrChange>
              </w:rPr>
            </w:pPr>
            <w:r w:rsidRPr="006B4E89">
              <w:rPr>
                <w:sz w:val="22"/>
                <w:szCs w:val="22"/>
                <w:lang w:val="sv-SE"/>
                <w:rPrChange w:id="3602" w:author="Author" w:date="2025-08-06T16:23:00Z" w16du:dateUtc="2025-08-06T14:23:00Z">
                  <w:rPr>
                    <w:sz w:val="22"/>
                    <w:szCs w:val="22"/>
                  </w:rPr>
                </w:rPrChange>
              </w:rPr>
              <w:t>Mycket vanlig</w:t>
            </w:r>
          </w:p>
        </w:tc>
      </w:tr>
      <w:tr w:rsidR="006C3D3D" w:rsidRPr="006B4E89" w14:paraId="44261282" w14:textId="77777777" w:rsidTr="00CC3064">
        <w:trPr>
          <w:trHeight w:val="269"/>
          <w:trPrChange w:id="3603" w:author="Author" w:date="2025-07-17T18:55:00Z">
            <w:trPr>
              <w:trHeight w:val="269"/>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604"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42D1C1BE" w14:textId="77777777" w:rsidR="006C3D3D" w:rsidRPr="006B4E89" w:rsidRDefault="006C3D3D" w:rsidP="006C3D3D">
            <w:pPr>
              <w:rPr>
                <w:szCs w:val="22"/>
                <w:lang w:val="sv-SE"/>
                <w:rPrChange w:id="360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606"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04027962" w14:textId="77777777" w:rsidR="006C3D3D" w:rsidRPr="006B4E89" w:rsidRDefault="006C3D3D" w:rsidP="006C3D3D">
            <w:pPr>
              <w:pStyle w:val="TableText10"/>
              <w:rPr>
                <w:sz w:val="22"/>
                <w:szCs w:val="22"/>
                <w:lang w:val="sv-SE"/>
                <w:rPrChange w:id="3607" w:author="Author" w:date="2025-08-06T16:23:00Z" w16du:dateUtc="2025-08-06T14:23:00Z">
                  <w:rPr>
                    <w:sz w:val="22"/>
                    <w:szCs w:val="22"/>
                  </w:rPr>
                </w:rPrChange>
              </w:rPr>
            </w:pPr>
            <w:r w:rsidRPr="006B4E89">
              <w:rPr>
                <w:sz w:val="22"/>
                <w:szCs w:val="22"/>
                <w:lang w:val="sv-SE"/>
                <w:rPrChange w:id="3608" w:author="Author" w:date="2025-08-06T16:23:00Z" w16du:dateUtc="2025-08-06T14:23:00Z">
                  <w:rPr>
                    <w:sz w:val="22"/>
                    <w:szCs w:val="22"/>
                  </w:rPr>
                </w:rPrChange>
              </w:rPr>
              <w:t>Förstoppning</w:t>
            </w:r>
          </w:p>
        </w:tc>
        <w:tc>
          <w:tcPr>
            <w:tcW w:w="1195" w:type="pct"/>
            <w:tcBorders>
              <w:top w:val="single" w:sz="4" w:space="0" w:color="auto"/>
              <w:left w:val="single" w:sz="4" w:space="0" w:color="auto"/>
              <w:bottom w:val="single" w:sz="4" w:space="0" w:color="auto"/>
              <w:right w:val="single" w:sz="4" w:space="0" w:color="auto"/>
            </w:tcBorders>
            <w:tcPrChange w:id="3609"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6DF75288" w14:textId="77777777" w:rsidR="006C3D3D" w:rsidRPr="006B4E89" w:rsidRDefault="006C3D3D" w:rsidP="006C3D3D">
            <w:pPr>
              <w:pStyle w:val="TableText10"/>
              <w:rPr>
                <w:sz w:val="22"/>
                <w:szCs w:val="22"/>
                <w:lang w:val="sv-SE"/>
                <w:rPrChange w:id="3610" w:author="Author" w:date="2025-08-06T16:23:00Z" w16du:dateUtc="2025-08-06T14:23:00Z">
                  <w:rPr>
                    <w:sz w:val="22"/>
                    <w:szCs w:val="22"/>
                  </w:rPr>
                </w:rPrChange>
              </w:rPr>
            </w:pPr>
            <w:r w:rsidRPr="006B4E89">
              <w:rPr>
                <w:sz w:val="22"/>
                <w:szCs w:val="22"/>
                <w:lang w:val="sv-SE"/>
                <w:rPrChange w:id="3611" w:author="Author" w:date="2025-08-06T16:23:00Z" w16du:dateUtc="2025-08-06T14:23:00Z">
                  <w:rPr>
                    <w:sz w:val="22"/>
                    <w:szCs w:val="22"/>
                  </w:rPr>
                </w:rPrChange>
              </w:rPr>
              <w:t>Mycket vanlig</w:t>
            </w:r>
          </w:p>
        </w:tc>
      </w:tr>
      <w:tr w:rsidR="006C3D3D" w:rsidRPr="006B4E89" w14:paraId="540FD871" w14:textId="77777777" w:rsidTr="00CC3064">
        <w:trPr>
          <w:trHeight w:val="269"/>
          <w:trPrChange w:id="3612" w:author="Author" w:date="2025-07-17T18:55:00Z">
            <w:trPr>
              <w:trHeight w:val="269"/>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613"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03A0DCAC" w14:textId="77777777" w:rsidR="006C3D3D" w:rsidRPr="006B4E89" w:rsidRDefault="006C3D3D" w:rsidP="006C3D3D">
            <w:pPr>
              <w:rPr>
                <w:szCs w:val="22"/>
                <w:lang w:val="sv-SE"/>
                <w:rPrChange w:id="3614"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615"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4D3E64FC" w14:textId="77777777" w:rsidR="006C3D3D" w:rsidRPr="006B4E89" w:rsidRDefault="006C3D3D" w:rsidP="006C3D3D">
            <w:pPr>
              <w:pStyle w:val="TableText10"/>
              <w:rPr>
                <w:sz w:val="22"/>
                <w:szCs w:val="22"/>
                <w:lang w:val="sv-SE"/>
                <w:rPrChange w:id="3616" w:author="Author" w:date="2025-08-06T16:23:00Z" w16du:dateUtc="2025-08-06T14:23:00Z">
                  <w:rPr>
                    <w:sz w:val="22"/>
                    <w:szCs w:val="22"/>
                  </w:rPr>
                </w:rPrChange>
              </w:rPr>
            </w:pPr>
            <w:r w:rsidRPr="006B4E89">
              <w:rPr>
                <w:sz w:val="22"/>
                <w:szCs w:val="22"/>
                <w:lang w:val="sv-SE"/>
                <w:rPrChange w:id="3617" w:author="Author" w:date="2025-08-06T16:23:00Z" w16du:dateUtc="2025-08-06T14:23:00Z">
                  <w:rPr>
                    <w:sz w:val="22"/>
                    <w:szCs w:val="22"/>
                  </w:rPr>
                </w:rPrChange>
              </w:rPr>
              <w:t>Stomatit</w:t>
            </w:r>
          </w:p>
        </w:tc>
        <w:tc>
          <w:tcPr>
            <w:tcW w:w="1195" w:type="pct"/>
            <w:tcBorders>
              <w:top w:val="single" w:sz="4" w:space="0" w:color="auto"/>
              <w:left w:val="single" w:sz="4" w:space="0" w:color="auto"/>
              <w:bottom w:val="single" w:sz="4" w:space="0" w:color="auto"/>
              <w:right w:val="single" w:sz="4" w:space="0" w:color="auto"/>
            </w:tcBorders>
            <w:tcPrChange w:id="3618"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6DB501B8" w14:textId="77777777" w:rsidR="006C3D3D" w:rsidRPr="006B4E89" w:rsidRDefault="006C3D3D" w:rsidP="006C3D3D">
            <w:pPr>
              <w:pStyle w:val="TableText10"/>
              <w:rPr>
                <w:sz w:val="22"/>
                <w:szCs w:val="22"/>
                <w:lang w:val="sv-SE"/>
                <w:rPrChange w:id="3619" w:author="Author" w:date="2025-08-06T16:23:00Z" w16du:dateUtc="2025-08-06T14:23:00Z">
                  <w:rPr>
                    <w:sz w:val="22"/>
                    <w:szCs w:val="22"/>
                  </w:rPr>
                </w:rPrChange>
              </w:rPr>
            </w:pPr>
            <w:r w:rsidRPr="006B4E89">
              <w:rPr>
                <w:sz w:val="22"/>
                <w:szCs w:val="22"/>
                <w:lang w:val="sv-SE"/>
                <w:rPrChange w:id="3620" w:author="Author" w:date="2025-08-06T16:23:00Z" w16du:dateUtc="2025-08-06T14:23:00Z">
                  <w:rPr>
                    <w:sz w:val="22"/>
                    <w:szCs w:val="22"/>
                  </w:rPr>
                </w:rPrChange>
              </w:rPr>
              <w:t>Mycket vanlig</w:t>
            </w:r>
          </w:p>
        </w:tc>
      </w:tr>
      <w:tr w:rsidR="006C3D3D" w:rsidRPr="006B4E89" w14:paraId="2A88DB01" w14:textId="77777777" w:rsidTr="00CC3064">
        <w:trPr>
          <w:trHeight w:val="128"/>
          <w:trPrChange w:id="3621" w:author="Author" w:date="2025-07-17T18:55:00Z">
            <w:trPr>
              <w:trHeight w:val="128"/>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622"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7EEF56C4" w14:textId="77777777" w:rsidR="006C3D3D" w:rsidRPr="006B4E89" w:rsidRDefault="006C3D3D" w:rsidP="006C3D3D">
            <w:pPr>
              <w:rPr>
                <w:szCs w:val="22"/>
                <w:lang w:val="sv-SE"/>
                <w:rPrChange w:id="362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624"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3EE096BD" w14:textId="77777777" w:rsidR="006C3D3D" w:rsidRPr="006B4E89" w:rsidRDefault="006C3D3D" w:rsidP="006C3D3D">
            <w:pPr>
              <w:pStyle w:val="TableText10"/>
              <w:rPr>
                <w:sz w:val="22"/>
                <w:szCs w:val="22"/>
                <w:lang w:val="sv-SE"/>
                <w:rPrChange w:id="3625" w:author="Author" w:date="2025-08-06T16:23:00Z" w16du:dateUtc="2025-08-06T14:23:00Z">
                  <w:rPr>
                    <w:sz w:val="22"/>
                    <w:szCs w:val="22"/>
                  </w:rPr>
                </w:rPrChange>
              </w:rPr>
            </w:pPr>
            <w:r w:rsidRPr="006B4E89">
              <w:rPr>
                <w:sz w:val="22"/>
                <w:szCs w:val="22"/>
                <w:lang w:val="sv-SE"/>
                <w:rPrChange w:id="3626" w:author="Author" w:date="2025-08-06T16:23:00Z" w16du:dateUtc="2025-08-06T14:23:00Z">
                  <w:rPr>
                    <w:sz w:val="22"/>
                    <w:szCs w:val="22"/>
                  </w:rPr>
                </w:rPrChange>
              </w:rPr>
              <w:t>Hemorrojder</w:t>
            </w:r>
          </w:p>
        </w:tc>
        <w:tc>
          <w:tcPr>
            <w:tcW w:w="1195" w:type="pct"/>
            <w:tcBorders>
              <w:top w:val="single" w:sz="4" w:space="0" w:color="auto"/>
              <w:left w:val="single" w:sz="4" w:space="0" w:color="auto"/>
              <w:bottom w:val="single" w:sz="4" w:space="0" w:color="auto"/>
              <w:right w:val="single" w:sz="4" w:space="0" w:color="auto"/>
            </w:tcBorders>
            <w:tcPrChange w:id="3627"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49039C1D" w14:textId="77777777" w:rsidR="006C3D3D" w:rsidRPr="006B4E89" w:rsidRDefault="006C3D3D" w:rsidP="006C3D3D">
            <w:pPr>
              <w:pStyle w:val="TableText10"/>
              <w:rPr>
                <w:sz w:val="22"/>
                <w:szCs w:val="22"/>
                <w:lang w:val="sv-SE"/>
                <w:rPrChange w:id="3628" w:author="Author" w:date="2025-08-06T16:23:00Z" w16du:dateUtc="2025-08-06T14:23:00Z">
                  <w:rPr>
                    <w:sz w:val="22"/>
                    <w:szCs w:val="22"/>
                  </w:rPr>
                </w:rPrChange>
              </w:rPr>
            </w:pPr>
            <w:r w:rsidRPr="006B4E89">
              <w:rPr>
                <w:sz w:val="22"/>
                <w:szCs w:val="22"/>
                <w:lang w:val="sv-SE"/>
                <w:rPrChange w:id="3629" w:author="Author" w:date="2025-08-06T16:23:00Z" w16du:dateUtc="2025-08-06T14:23:00Z">
                  <w:rPr>
                    <w:sz w:val="22"/>
                    <w:szCs w:val="22"/>
                  </w:rPr>
                </w:rPrChange>
              </w:rPr>
              <w:t>Vanlig</w:t>
            </w:r>
          </w:p>
        </w:tc>
      </w:tr>
      <w:tr w:rsidR="006C3D3D" w:rsidRPr="006B4E89" w14:paraId="3D449F78" w14:textId="77777777" w:rsidTr="00CC3064">
        <w:trPr>
          <w:trHeight w:val="128"/>
          <w:trPrChange w:id="3630" w:author="Author" w:date="2025-07-17T18:55:00Z">
            <w:trPr>
              <w:trHeight w:val="128"/>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631"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F46805D" w14:textId="77777777" w:rsidR="006C3D3D" w:rsidRPr="006B4E89" w:rsidRDefault="006C3D3D" w:rsidP="006C3D3D">
            <w:pPr>
              <w:rPr>
                <w:szCs w:val="22"/>
                <w:lang w:val="sv-SE"/>
                <w:rPrChange w:id="3632"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633"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2EB7692C" w14:textId="77777777" w:rsidR="006C3D3D" w:rsidRPr="006B4E89" w:rsidRDefault="006C3D3D" w:rsidP="006C3D3D">
            <w:pPr>
              <w:pStyle w:val="TableText10"/>
              <w:rPr>
                <w:sz w:val="22"/>
                <w:szCs w:val="22"/>
                <w:lang w:val="sv-SE"/>
                <w:rPrChange w:id="3634" w:author="Author" w:date="2025-08-06T16:23:00Z" w16du:dateUtc="2025-08-06T14:23:00Z">
                  <w:rPr>
                    <w:sz w:val="22"/>
                    <w:szCs w:val="22"/>
                  </w:rPr>
                </w:rPrChange>
              </w:rPr>
            </w:pPr>
            <w:r w:rsidRPr="006B4E89">
              <w:rPr>
                <w:sz w:val="22"/>
                <w:szCs w:val="22"/>
                <w:lang w:val="sv-SE"/>
                <w:rPrChange w:id="3635" w:author="Author" w:date="2025-08-06T16:23:00Z" w16du:dateUtc="2025-08-06T14:23:00Z">
                  <w:rPr>
                    <w:sz w:val="22"/>
                    <w:szCs w:val="22"/>
                  </w:rPr>
                </w:rPrChange>
              </w:rPr>
              <w:t>Muntorrhet</w:t>
            </w:r>
          </w:p>
        </w:tc>
        <w:tc>
          <w:tcPr>
            <w:tcW w:w="1195" w:type="pct"/>
            <w:tcBorders>
              <w:top w:val="single" w:sz="4" w:space="0" w:color="auto"/>
              <w:left w:val="single" w:sz="4" w:space="0" w:color="auto"/>
              <w:bottom w:val="single" w:sz="4" w:space="0" w:color="auto"/>
              <w:right w:val="single" w:sz="4" w:space="0" w:color="auto"/>
            </w:tcBorders>
            <w:tcPrChange w:id="3636"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4D4A7A5A" w14:textId="77777777" w:rsidR="006C3D3D" w:rsidRPr="006B4E89" w:rsidRDefault="006C3D3D" w:rsidP="006C3D3D">
            <w:pPr>
              <w:pStyle w:val="TableText10"/>
              <w:rPr>
                <w:sz w:val="22"/>
                <w:szCs w:val="22"/>
                <w:lang w:val="sv-SE"/>
                <w:rPrChange w:id="3637" w:author="Author" w:date="2025-08-06T16:23:00Z" w16du:dateUtc="2025-08-06T14:23:00Z">
                  <w:rPr>
                    <w:sz w:val="22"/>
                    <w:szCs w:val="22"/>
                  </w:rPr>
                </w:rPrChange>
              </w:rPr>
            </w:pPr>
            <w:r w:rsidRPr="006B4E89">
              <w:rPr>
                <w:sz w:val="22"/>
                <w:szCs w:val="22"/>
                <w:lang w:val="sv-SE"/>
                <w:rPrChange w:id="3638" w:author="Author" w:date="2025-08-06T16:23:00Z" w16du:dateUtc="2025-08-06T14:23:00Z">
                  <w:rPr>
                    <w:sz w:val="22"/>
                    <w:szCs w:val="22"/>
                  </w:rPr>
                </w:rPrChange>
              </w:rPr>
              <w:t>Vanlig</w:t>
            </w:r>
          </w:p>
        </w:tc>
      </w:tr>
      <w:tr w:rsidR="006C3D3D" w:rsidRPr="006B4E89" w14:paraId="50CB39F9" w14:textId="77777777" w:rsidTr="00CC3064">
        <w:trPr>
          <w:trHeight w:val="290"/>
          <w:trPrChange w:id="3639" w:author="Author" w:date="2025-07-17T18:55:00Z">
            <w:trPr>
              <w:trHeight w:val="290"/>
            </w:trPr>
          </w:trPrChange>
        </w:trPr>
        <w:tc>
          <w:tcPr>
            <w:tcW w:w="1464" w:type="pct"/>
            <w:vMerge w:val="restart"/>
            <w:tcBorders>
              <w:top w:val="single" w:sz="4" w:space="0" w:color="auto"/>
              <w:left w:val="single" w:sz="4" w:space="0" w:color="auto"/>
              <w:bottom w:val="single" w:sz="4" w:space="0" w:color="auto"/>
              <w:right w:val="single" w:sz="4" w:space="0" w:color="auto"/>
            </w:tcBorders>
            <w:tcPrChange w:id="3640" w:author="Author" w:date="2025-07-17T18:55: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0CA69118" w14:textId="77777777" w:rsidR="006C3D3D" w:rsidRPr="006B4E89" w:rsidRDefault="006C3D3D" w:rsidP="006C3D3D">
            <w:pPr>
              <w:pStyle w:val="TableText10"/>
              <w:rPr>
                <w:sz w:val="22"/>
                <w:szCs w:val="22"/>
                <w:lang w:val="sv-SE"/>
                <w:rPrChange w:id="3641" w:author="Author" w:date="2025-08-06T16:23:00Z" w16du:dateUtc="2025-08-06T14:23:00Z">
                  <w:rPr>
                    <w:sz w:val="22"/>
                    <w:szCs w:val="22"/>
                  </w:rPr>
                </w:rPrChange>
              </w:rPr>
            </w:pPr>
            <w:r w:rsidRPr="006B4E89">
              <w:rPr>
                <w:sz w:val="22"/>
                <w:szCs w:val="22"/>
                <w:lang w:val="sv-SE"/>
                <w:rPrChange w:id="3642" w:author="Author" w:date="2025-08-06T16:23:00Z" w16du:dateUtc="2025-08-06T14:23:00Z">
                  <w:rPr>
                    <w:sz w:val="22"/>
                    <w:szCs w:val="22"/>
                  </w:rPr>
                </w:rPrChange>
              </w:rPr>
              <w:t xml:space="preserve">Lever och gallvägar </w:t>
            </w:r>
          </w:p>
        </w:tc>
        <w:tc>
          <w:tcPr>
            <w:tcW w:w="2340" w:type="pct"/>
            <w:tcBorders>
              <w:top w:val="single" w:sz="4" w:space="0" w:color="auto"/>
              <w:left w:val="single" w:sz="4" w:space="0" w:color="auto"/>
              <w:bottom w:val="single" w:sz="4" w:space="0" w:color="auto"/>
              <w:right w:val="single" w:sz="4" w:space="0" w:color="auto"/>
            </w:tcBorders>
            <w:tcPrChange w:id="3643"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6D18F8AB" w14:textId="77777777" w:rsidR="006C3D3D" w:rsidRPr="006B4E89" w:rsidRDefault="006C3D3D" w:rsidP="006C3D3D">
            <w:pPr>
              <w:pStyle w:val="TableText10"/>
              <w:rPr>
                <w:sz w:val="22"/>
                <w:szCs w:val="22"/>
                <w:lang w:val="sv-SE"/>
                <w:rPrChange w:id="3644" w:author="Author" w:date="2025-08-06T16:23:00Z" w16du:dateUtc="2025-08-06T14:23:00Z">
                  <w:rPr>
                    <w:sz w:val="22"/>
                    <w:szCs w:val="22"/>
                  </w:rPr>
                </w:rPrChange>
              </w:rPr>
            </w:pPr>
            <w:r w:rsidRPr="006B4E89">
              <w:rPr>
                <w:sz w:val="22"/>
                <w:szCs w:val="22"/>
                <w:lang w:val="sv-SE"/>
                <w:rPrChange w:id="3645" w:author="Author" w:date="2025-08-06T16:23:00Z" w16du:dateUtc="2025-08-06T14:23:00Z">
                  <w:rPr>
                    <w:sz w:val="22"/>
                    <w:szCs w:val="22"/>
                  </w:rPr>
                </w:rPrChange>
              </w:rPr>
              <w:t>Hepatocellulär skada</w:t>
            </w:r>
          </w:p>
        </w:tc>
        <w:tc>
          <w:tcPr>
            <w:tcW w:w="1195" w:type="pct"/>
            <w:tcBorders>
              <w:top w:val="single" w:sz="4" w:space="0" w:color="auto"/>
              <w:left w:val="single" w:sz="4" w:space="0" w:color="auto"/>
              <w:bottom w:val="single" w:sz="4" w:space="0" w:color="auto"/>
              <w:right w:val="single" w:sz="4" w:space="0" w:color="auto"/>
            </w:tcBorders>
            <w:tcPrChange w:id="3646"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7208A5BD" w14:textId="77777777" w:rsidR="006C3D3D" w:rsidRPr="006B4E89" w:rsidRDefault="006C3D3D" w:rsidP="006C3D3D">
            <w:pPr>
              <w:pStyle w:val="TableText10"/>
              <w:rPr>
                <w:sz w:val="22"/>
                <w:szCs w:val="22"/>
                <w:lang w:val="sv-SE"/>
                <w:rPrChange w:id="3647" w:author="Author" w:date="2025-08-06T16:23:00Z" w16du:dateUtc="2025-08-06T14:23:00Z">
                  <w:rPr>
                    <w:sz w:val="22"/>
                    <w:szCs w:val="22"/>
                  </w:rPr>
                </w:rPrChange>
              </w:rPr>
            </w:pPr>
            <w:r w:rsidRPr="006B4E89">
              <w:rPr>
                <w:sz w:val="22"/>
                <w:szCs w:val="22"/>
                <w:lang w:val="sv-SE"/>
                <w:rPrChange w:id="3648" w:author="Author" w:date="2025-08-06T16:23:00Z" w16du:dateUtc="2025-08-06T14:23:00Z">
                  <w:rPr>
                    <w:sz w:val="22"/>
                    <w:szCs w:val="22"/>
                  </w:rPr>
                </w:rPrChange>
              </w:rPr>
              <w:t>Vanlig</w:t>
            </w:r>
          </w:p>
        </w:tc>
      </w:tr>
      <w:tr w:rsidR="006C3D3D" w:rsidRPr="006B4E89" w14:paraId="1911E4B2" w14:textId="77777777" w:rsidTr="00CC3064">
        <w:trPr>
          <w:trHeight w:val="290"/>
          <w:trPrChange w:id="3649" w:author="Author" w:date="2025-07-17T18:55:00Z">
            <w:trPr>
              <w:trHeight w:val="29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650"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1F7BD81B" w14:textId="77777777" w:rsidR="006C3D3D" w:rsidRPr="006B4E89" w:rsidRDefault="006C3D3D" w:rsidP="006C3D3D">
            <w:pPr>
              <w:rPr>
                <w:szCs w:val="22"/>
                <w:lang w:val="sv-SE"/>
                <w:rPrChange w:id="3651"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652"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6D1E44B2" w14:textId="77777777" w:rsidR="006C3D3D" w:rsidRPr="006B4E89" w:rsidRDefault="006C3D3D" w:rsidP="006C3D3D">
            <w:pPr>
              <w:pStyle w:val="TableText10"/>
              <w:rPr>
                <w:sz w:val="22"/>
                <w:szCs w:val="22"/>
                <w:lang w:val="sv-SE"/>
                <w:rPrChange w:id="3653" w:author="Author" w:date="2025-08-06T16:23:00Z" w16du:dateUtc="2025-08-06T14:23:00Z">
                  <w:rPr>
                    <w:sz w:val="22"/>
                    <w:szCs w:val="22"/>
                  </w:rPr>
                </w:rPrChange>
              </w:rPr>
            </w:pPr>
            <w:r w:rsidRPr="006B4E89">
              <w:rPr>
                <w:sz w:val="22"/>
                <w:szCs w:val="22"/>
                <w:lang w:val="sv-SE"/>
                <w:rPrChange w:id="3654" w:author="Author" w:date="2025-08-06T16:23:00Z" w16du:dateUtc="2025-08-06T14:23:00Z">
                  <w:rPr>
                    <w:sz w:val="22"/>
                    <w:szCs w:val="22"/>
                  </w:rPr>
                </w:rPrChange>
              </w:rPr>
              <w:t>Hepatit</w:t>
            </w:r>
          </w:p>
        </w:tc>
        <w:tc>
          <w:tcPr>
            <w:tcW w:w="1195" w:type="pct"/>
            <w:tcBorders>
              <w:top w:val="single" w:sz="4" w:space="0" w:color="auto"/>
              <w:left w:val="single" w:sz="4" w:space="0" w:color="auto"/>
              <w:bottom w:val="single" w:sz="4" w:space="0" w:color="auto"/>
              <w:right w:val="single" w:sz="4" w:space="0" w:color="auto"/>
            </w:tcBorders>
            <w:tcPrChange w:id="3655"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3D3E460B" w14:textId="77777777" w:rsidR="006C3D3D" w:rsidRPr="006B4E89" w:rsidRDefault="006C3D3D" w:rsidP="006C3D3D">
            <w:pPr>
              <w:pStyle w:val="TableText10"/>
              <w:rPr>
                <w:sz w:val="22"/>
                <w:szCs w:val="22"/>
                <w:lang w:val="sv-SE"/>
                <w:rPrChange w:id="3656" w:author="Author" w:date="2025-08-06T16:23:00Z" w16du:dateUtc="2025-08-06T14:23:00Z">
                  <w:rPr>
                    <w:sz w:val="22"/>
                    <w:szCs w:val="22"/>
                  </w:rPr>
                </w:rPrChange>
              </w:rPr>
            </w:pPr>
            <w:r w:rsidRPr="006B4E89">
              <w:rPr>
                <w:sz w:val="22"/>
                <w:szCs w:val="22"/>
                <w:lang w:val="sv-SE"/>
                <w:rPrChange w:id="3657" w:author="Author" w:date="2025-08-06T16:23:00Z" w16du:dateUtc="2025-08-06T14:23:00Z">
                  <w:rPr>
                    <w:sz w:val="22"/>
                    <w:szCs w:val="22"/>
                  </w:rPr>
                </w:rPrChange>
              </w:rPr>
              <w:t>Vanlig</w:t>
            </w:r>
          </w:p>
        </w:tc>
      </w:tr>
      <w:tr w:rsidR="006C3D3D" w:rsidRPr="006B4E89" w14:paraId="5BC1F164" w14:textId="77777777" w:rsidTr="00CC3064">
        <w:trPr>
          <w:trHeight w:val="258"/>
          <w:trPrChange w:id="3658" w:author="Author" w:date="2025-07-17T18:55:00Z">
            <w:trPr>
              <w:trHeight w:val="258"/>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659"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E7F4C31" w14:textId="77777777" w:rsidR="006C3D3D" w:rsidRPr="006B4E89" w:rsidRDefault="006C3D3D" w:rsidP="006C3D3D">
            <w:pPr>
              <w:rPr>
                <w:szCs w:val="22"/>
                <w:lang w:val="sv-SE"/>
                <w:rPrChange w:id="3660"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661"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549AD13C" w14:textId="77777777" w:rsidR="006C3D3D" w:rsidRPr="006B4E89" w:rsidRDefault="006C3D3D" w:rsidP="006C3D3D">
            <w:pPr>
              <w:pStyle w:val="TableText10"/>
              <w:rPr>
                <w:sz w:val="22"/>
                <w:szCs w:val="22"/>
                <w:lang w:val="sv-SE"/>
                <w:rPrChange w:id="3662" w:author="Author" w:date="2025-08-06T16:23:00Z" w16du:dateUtc="2025-08-06T14:23:00Z">
                  <w:rPr>
                    <w:sz w:val="22"/>
                    <w:szCs w:val="22"/>
                  </w:rPr>
                </w:rPrChange>
              </w:rPr>
            </w:pPr>
            <w:r w:rsidRPr="006B4E89">
              <w:rPr>
                <w:sz w:val="22"/>
                <w:szCs w:val="22"/>
                <w:lang w:val="sv-SE"/>
                <w:rPrChange w:id="3663" w:author="Author" w:date="2025-08-06T16:23:00Z" w16du:dateUtc="2025-08-06T14:23:00Z">
                  <w:rPr>
                    <w:sz w:val="22"/>
                    <w:szCs w:val="22"/>
                  </w:rPr>
                </w:rPrChange>
              </w:rPr>
              <w:t>Leverömhet</w:t>
            </w:r>
          </w:p>
        </w:tc>
        <w:tc>
          <w:tcPr>
            <w:tcW w:w="1195" w:type="pct"/>
            <w:tcBorders>
              <w:top w:val="single" w:sz="4" w:space="0" w:color="auto"/>
              <w:left w:val="single" w:sz="4" w:space="0" w:color="auto"/>
              <w:bottom w:val="single" w:sz="4" w:space="0" w:color="auto"/>
              <w:right w:val="single" w:sz="4" w:space="0" w:color="auto"/>
            </w:tcBorders>
            <w:tcPrChange w:id="3664"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5259D80B" w14:textId="77777777" w:rsidR="006C3D3D" w:rsidRPr="006B4E89" w:rsidRDefault="006C3D3D" w:rsidP="006C3D3D">
            <w:pPr>
              <w:pStyle w:val="TableText10"/>
              <w:rPr>
                <w:sz w:val="22"/>
                <w:szCs w:val="22"/>
                <w:lang w:val="sv-SE"/>
                <w:rPrChange w:id="3665" w:author="Author" w:date="2025-08-06T16:23:00Z" w16du:dateUtc="2025-08-06T14:23:00Z">
                  <w:rPr>
                    <w:sz w:val="22"/>
                    <w:szCs w:val="22"/>
                  </w:rPr>
                </w:rPrChange>
              </w:rPr>
            </w:pPr>
            <w:r w:rsidRPr="006B4E89">
              <w:rPr>
                <w:sz w:val="22"/>
                <w:szCs w:val="22"/>
                <w:lang w:val="sv-SE"/>
                <w:rPrChange w:id="3666" w:author="Author" w:date="2025-08-06T16:23:00Z" w16du:dateUtc="2025-08-06T14:23:00Z">
                  <w:rPr>
                    <w:sz w:val="22"/>
                    <w:szCs w:val="22"/>
                  </w:rPr>
                </w:rPrChange>
              </w:rPr>
              <w:t>Vanlig</w:t>
            </w:r>
          </w:p>
        </w:tc>
      </w:tr>
      <w:tr w:rsidR="006C3D3D" w:rsidRPr="006B4E89" w14:paraId="501E64AD" w14:textId="77777777" w:rsidTr="00CC3064">
        <w:trPr>
          <w:trHeight w:val="120"/>
          <w:trPrChange w:id="3667"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668"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3A566989" w14:textId="77777777" w:rsidR="006C3D3D" w:rsidRPr="006B4E89" w:rsidRDefault="006C3D3D" w:rsidP="006C3D3D">
            <w:pPr>
              <w:rPr>
                <w:szCs w:val="22"/>
                <w:lang w:val="sv-SE"/>
                <w:rPrChange w:id="3669"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670"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201B8F4D" w14:textId="77777777" w:rsidR="006C3D3D" w:rsidRPr="006B4E89" w:rsidRDefault="006C3D3D" w:rsidP="006C3D3D">
            <w:pPr>
              <w:pStyle w:val="TableText10"/>
              <w:rPr>
                <w:sz w:val="22"/>
                <w:szCs w:val="22"/>
                <w:lang w:val="sv-SE"/>
                <w:rPrChange w:id="3671" w:author="Author" w:date="2025-08-06T16:23:00Z" w16du:dateUtc="2025-08-06T14:23:00Z">
                  <w:rPr>
                    <w:sz w:val="22"/>
                    <w:szCs w:val="22"/>
                  </w:rPr>
                </w:rPrChange>
              </w:rPr>
            </w:pPr>
            <w:r w:rsidRPr="006B4E89">
              <w:rPr>
                <w:sz w:val="22"/>
                <w:szCs w:val="22"/>
                <w:lang w:val="sv-SE"/>
                <w:rPrChange w:id="3672" w:author="Author" w:date="2025-08-06T16:23:00Z" w16du:dateUtc="2025-08-06T14:23:00Z">
                  <w:rPr>
                    <w:sz w:val="22"/>
                    <w:szCs w:val="22"/>
                  </w:rPr>
                </w:rPrChange>
              </w:rPr>
              <w:t>Gulsot</w:t>
            </w:r>
          </w:p>
        </w:tc>
        <w:tc>
          <w:tcPr>
            <w:tcW w:w="1195" w:type="pct"/>
            <w:tcBorders>
              <w:top w:val="single" w:sz="4" w:space="0" w:color="auto"/>
              <w:left w:val="single" w:sz="4" w:space="0" w:color="auto"/>
              <w:bottom w:val="single" w:sz="4" w:space="0" w:color="auto"/>
              <w:right w:val="single" w:sz="4" w:space="0" w:color="auto"/>
            </w:tcBorders>
            <w:tcPrChange w:id="3673"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5C555157" w14:textId="77777777" w:rsidR="006C3D3D" w:rsidRPr="006B4E89" w:rsidRDefault="006C3D3D" w:rsidP="006C3D3D">
            <w:pPr>
              <w:pStyle w:val="TableText10"/>
              <w:rPr>
                <w:sz w:val="22"/>
                <w:szCs w:val="22"/>
                <w:lang w:val="sv-SE"/>
                <w:rPrChange w:id="3674" w:author="Author" w:date="2025-08-06T16:23:00Z" w16du:dateUtc="2025-08-06T14:23:00Z">
                  <w:rPr>
                    <w:sz w:val="22"/>
                    <w:szCs w:val="22"/>
                  </w:rPr>
                </w:rPrChange>
              </w:rPr>
            </w:pPr>
            <w:r w:rsidRPr="006B4E89">
              <w:rPr>
                <w:sz w:val="22"/>
                <w:szCs w:val="22"/>
                <w:lang w:val="sv-SE"/>
                <w:rPrChange w:id="3675" w:author="Author" w:date="2025-08-06T16:23:00Z" w16du:dateUtc="2025-08-06T14:23:00Z">
                  <w:rPr>
                    <w:sz w:val="22"/>
                    <w:szCs w:val="22"/>
                  </w:rPr>
                </w:rPrChange>
              </w:rPr>
              <w:t>Sällsynt</w:t>
            </w:r>
          </w:p>
        </w:tc>
      </w:tr>
      <w:tr w:rsidR="006C3D3D" w:rsidRPr="006B4E89" w14:paraId="3054FF66" w14:textId="77777777" w:rsidTr="00CC3064">
        <w:trPr>
          <w:trHeight w:val="120"/>
          <w:trPrChange w:id="3676" w:author="Author" w:date="2025-07-17T18:55:00Z">
            <w:trPr>
              <w:trHeight w:val="120"/>
            </w:trPr>
          </w:trPrChange>
        </w:trPr>
        <w:tc>
          <w:tcPr>
            <w:tcW w:w="1464" w:type="pct"/>
            <w:vMerge w:val="restart"/>
            <w:tcBorders>
              <w:top w:val="single" w:sz="4" w:space="0" w:color="auto"/>
              <w:left w:val="single" w:sz="4" w:space="0" w:color="auto"/>
              <w:bottom w:val="single" w:sz="4" w:space="0" w:color="auto"/>
              <w:right w:val="single" w:sz="4" w:space="0" w:color="auto"/>
            </w:tcBorders>
            <w:tcPrChange w:id="3677" w:author="Author" w:date="2025-07-17T18:55: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3909142B" w14:textId="77777777" w:rsidR="006C3D3D" w:rsidRPr="006B4E89" w:rsidRDefault="006C3D3D" w:rsidP="006C3D3D">
            <w:pPr>
              <w:pStyle w:val="TableText10"/>
              <w:keepNext/>
              <w:keepLines/>
              <w:rPr>
                <w:sz w:val="22"/>
                <w:szCs w:val="22"/>
                <w:lang w:val="sv-SE"/>
                <w:rPrChange w:id="3678" w:author="Author" w:date="2025-08-06T16:23:00Z" w16du:dateUtc="2025-08-06T14:23:00Z">
                  <w:rPr>
                    <w:sz w:val="22"/>
                    <w:szCs w:val="22"/>
                  </w:rPr>
                </w:rPrChange>
              </w:rPr>
            </w:pPr>
            <w:r w:rsidRPr="006B4E89">
              <w:rPr>
                <w:sz w:val="22"/>
                <w:szCs w:val="22"/>
                <w:lang w:val="sv-SE"/>
                <w:rPrChange w:id="3679" w:author="Author" w:date="2025-08-06T16:23:00Z" w16du:dateUtc="2025-08-06T14:23:00Z">
                  <w:rPr>
                    <w:sz w:val="22"/>
                    <w:szCs w:val="22"/>
                  </w:rPr>
                </w:rPrChange>
              </w:rPr>
              <w:lastRenderedPageBreak/>
              <w:t xml:space="preserve">Hud och subkutan vävnad </w:t>
            </w:r>
          </w:p>
        </w:tc>
        <w:tc>
          <w:tcPr>
            <w:tcW w:w="2340" w:type="pct"/>
            <w:tcBorders>
              <w:top w:val="single" w:sz="4" w:space="0" w:color="auto"/>
              <w:left w:val="single" w:sz="4" w:space="0" w:color="auto"/>
              <w:bottom w:val="single" w:sz="4" w:space="0" w:color="auto"/>
              <w:right w:val="single" w:sz="4" w:space="0" w:color="auto"/>
            </w:tcBorders>
            <w:tcPrChange w:id="3680"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2C578EDD" w14:textId="77777777" w:rsidR="006C3D3D" w:rsidRPr="006B4E89" w:rsidRDefault="006C3D3D" w:rsidP="006C3D3D">
            <w:pPr>
              <w:pStyle w:val="TableText10"/>
              <w:keepNext/>
              <w:keepLines/>
              <w:rPr>
                <w:sz w:val="22"/>
                <w:szCs w:val="22"/>
                <w:lang w:val="sv-SE"/>
                <w:rPrChange w:id="3681" w:author="Author" w:date="2025-08-06T16:23:00Z" w16du:dateUtc="2025-08-06T14:23:00Z">
                  <w:rPr>
                    <w:sz w:val="22"/>
                    <w:szCs w:val="22"/>
                  </w:rPr>
                </w:rPrChange>
              </w:rPr>
            </w:pPr>
            <w:r w:rsidRPr="006B4E89">
              <w:rPr>
                <w:sz w:val="22"/>
                <w:szCs w:val="22"/>
                <w:lang w:val="sv-SE"/>
                <w:rPrChange w:id="3682" w:author="Author" w:date="2025-08-06T16:23:00Z" w16du:dateUtc="2025-08-06T14:23:00Z">
                  <w:rPr>
                    <w:sz w:val="22"/>
                    <w:szCs w:val="22"/>
                  </w:rPr>
                </w:rPrChange>
              </w:rPr>
              <w:t>Erytem</w:t>
            </w:r>
          </w:p>
        </w:tc>
        <w:tc>
          <w:tcPr>
            <w:tcW w:w="1195" w:type="pct"/>
            <w:tcBorders>
              <w:top w:val="single" w:sz="4" w:space="0" w:color="auto"/>
              <w:left w:val="single" w:sz="4" w:space="0" w:color="auto"/>
              <w:bottom w:val="single" w:sz="4" w:space="0" w:color="auto"/>
              <w:right w:val="single" w:sz="4" w:space="0" w:color="auto"/>
            </w:tcBorders>
            <w:tcPrChange w:id="3683"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36107493" w14:textId="77777777" w:rsidR="006C3D3D" w:rsidRPr="006B4E89" w:rsidRDefault="006C3D3D" w:rsidP="006C3D3D">
            <w:pPr>
              <w:pStyle w:val="TableText10"/>
              <w:keepNext/>
              <w:keepLines/>
              <w:rPr>
                <w:sz w:val="22"/>
                <w:szCs w:val="22"/>
                <w:lang w:val="sv-SE"/>
                <w:rPrChange w:id="3684" w:author="Author" w:date="2025-08-06T16:23:00Z" w16du:dateUtc="2025-08-06T14:23:00Z">
                  <w:rPr>
                    <w:sz w:val="22"/>
                    <w:szCs w:val="22"/>
                  </w:rPr>
                </w:rPrChange>
              </w:rPr>
            </w:pPr>
            <w:r w:rsidRPr="006B4E89">
              <w:rPr>
                <w:sz w:val="22"/>
                <w:szCs w:val="22"/>
                <w:lang w:val="sv-SE"/>
                <w:rPrChange w:id="3685" w:author="Author" w:date="2025-08-06T16:23:00Z" w16du:dateUtc="2025-08-06T14:23:00Z">
                  <w:rPr>
                    <w:sz w:val="22"/>
                    <w:szCs w:val="22"/>
                  </w:rPr>
                </w:rPrChange>
              </w:rPr>
              <w:t>Mycket vanlig</w:t>
            </w:r>
          </w:p>
        </w:tc>
      </w:tr>
      <w:tr w:rsidR="006C3D3D" w:rsidRPr="006B4E89" w14:paraId="5C97E988" w14:textId="77777777" w:rsidTr="00CC3064">
        <w:trPr>
          <w:trHeight w:val="120"/>
          <w:trPrChange w:id="3686"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687"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47D6B748" w14:textId="77777777" w:rsidR="006C3D3D" w:rsidRPr="006B4E89" w:rsidRDefault="006C3D3D" w:rsidP="006C3D3D">
            <w:pPr>
              <w:keepNext/>
              <w:keepLines/>
              <w:rPr>
                <w:szCs w:val="22"/>
                <w:lang w:val="sv-SE"/>
                <w:rPrChange w:id="3688"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689"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13422D16" w14:textId="77777777" w:rsidR="006C3D3D" w:rsidRPr="006B4E89" w:rsidRDefault="006C3D3D" w:rsidP="006C3D3D">
            <w:pPr>
              <w:pStyle w:val="TableText10"/>
              <w:keepNext/>
              <w:keepLines/>
              <w:rPr>
                <w:sz w:val="22"/>
                <w:szCs w:val="22"/>
                <w:lang w:val="sv-SE"/>
                <w:rPrChange w:id="3690" w:author="Author" w:date="2025-08-06T16:23:00Z" w16du:dateUtc="2025-08-06T14:23:00Z">
                  <w:rPr>
                    <w:sz w:val="22"/>
                    <w:szCs w:val="22"/>
                  </w:rPr>
                </w:rPrChange>
              </w:rPr>
            </w:pPr>
            <w:r w:rsidRPr="006B4E89">
              <w:rPr>
                <w:sz w:val="22"/>
                <w:szCs w:val="22"/>
                <w:lang w:val="sv-SE"/>
                <w:rPrChange w:id="3691" w:author="Author" w:date="2025-08-06T16:23:00Z" w16du:dateUtc="2025-08-06T14:23:00Z">
                  <w:rPr>
                    <w:sz w:val="22"/>
                    <w:szCs w:val="22"/>
                  </w:rPr>
                </w:rPrChange>
              </w:rPr>
              <w:t>Hudutslag</w:t>
            </w:r>
          </w:p>
        </w:tc>
        <w:tc>
          <w:tcPr>
            <w:tcW w:w="1195" w:type="pct"/>
            <w:tcBorders>
              <w:top w:val="single" w:sz="4" w:space="0" w:color="auto"/>
              <w:left w:val="single" w:sz="4" w:space="0" w:color="auto"/>
              <w:bottom w:val="single" w:sz="4" w:space="0" w:color="auto"/>
              <w:right w:val="single" w:sz="4" w:space="0" w:color="auto"/>
            </w:tcBorders>
            <w:tcPrChange w:id="3692"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6CC855FE" w14:textId="77777777" w:rsidR="006C3D3D" w:rsidRPr="006B4E89" w:rsidRDefault="006C3D3D" w:rsidP="006C3D3D">
            <w:pPr>
              <w:pStyle w:val="TableText10"/>
              <w:keepNext/>
              <w:keepLines/>
              <w:rPr>
                <w:sz w:val="22"/>
                <w:szCs w:val="22"/>
                <w:lang w:val="sv-SE"/>
                <w:rPrChange w:id="3693" w:author="Author" w:date="2025-08-06T16:23:00Z" w16du:dateUtc="2025-08-06T14:23:00Z">
                  <w:rPr>
                    <w:sz w:val="22"/>
                    <w:szCs w:val="22"/>
                  </w:rPr>
                </w:rPrChange>
              </w:rPr>
            </w:pPr>
            <w:r w:rsidRPr="006B4E89">
              <w:rPr>
                <w:sz w:val="22"/>
                <w:szCs w:val="22"/>
                <w:lang w:val="sv-SE"/>
                <w:rPrChange w:id="3694" w:author="Author" w:date="2025-08-06T16:23:00Z" w16du:dateUtc="2025-08-06T14:23:00Z">
                  <w:rPr>
                    <w:sz w:val="22"/>
                    <w:szCs w:val="22"/>
                  </w:rPr>
                </w:rPrChange>
              </w:rPr>
              <w:t>Mycket vanlig</w:t>
            </w:r>
          </w:p>
        </w:tc>
      </w:tr>
      <w:tr w:rsidR="006C3D3D" w:rsidRPr="006B4E89" w14:paraId="7B7BAC63" w14:textId="77777777" w:rsidTr="00CC3064">
        <w:trPr>
          <w:trHeight w:val="127"/>
          <w:trPrChange w:id="3695" w:author="Author" w:date="2025-07-17T18:55:00Z">
            <w:trPr>
              <w:trHeight w:val="127"/>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696"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4AE6F4C6" w14:textId="77777777" w:rsidR="006C3D3D" w:rsidRPr="006B4E89" w:rsidRDefault="006C3D3D" w:rsidP="006C3D3D">
            <w:pPr>
              <w:keepNext/>
              <w:keepLines/>
              <w:rPr>
                <w:szCs w:val="22"/>
                <w:lang w:val="sv-SE"/>
                <w:rPrChange w:id="3697"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698"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19493F20" w14:textId="77777777" w:rsidR="006C3D3D" w:rsidRPr="006B4E89" w:rsidRDefault="006C3D3D" w:rsidP="006C3D3D">
            <w:pPr>
              <w:pStyle w:val="TableText10"/>
              <w:keepNext/>
              <w:keepLines/>
              <w:rPr>
                <w:sz w:val="22"/>
                <w:szCs w:val="22"/>
                <w:lang w:val="sv-SE"/>
                <w:rPrChange w:id="3699" w:author="Author" w:date="2025-08-06T16:23:00Z" w16du:dateUtc="2025-08-06T14:23:00Z">
                  <w:rPr>
                    <w:sz w:val="22"/>
                    <w:szCs w:val="22"/>
                  </w:rPr>
                </w:rPrChange>
              </w:rPr>
            </w:pPr>
            <w:r w:rsidRPr="006B4E89">
              <w:rPr>
                <w:szCs w:val="22"/>
                <w:vertAlign w:val="superscript"/>
                <w:lang w:val="sv-SE"/>
                <w:rPrChange w:id="3700" w:author="Author" w:date="2025-08-06T16:23:00Z" w16du:dateUtc="2025-08-06T14:23:00Z">
                  <w:rPr>
                    <w:szCs w:val="22"/>
                    <w:vertAlign w:val="superscript"/>
                  </w:rPr>
                </w:rPrChange>
              </w:rPr>
              <w:t>1</w:t>
            </w:r>
            <w:r w:rsidRPr="006B4E89">
              <w:rPr>
                <w:sz w:val="22"/>
                <w:szCs w:val="22"/>
                <w:lang w:val="sv-SE"/>
                <w:rPrChange w:id="3701" w:author="Author" w:date="2025-08-06T16:23:00Z" w16du:dateUtc="2025-08-06T14:23:00Z">
                  <w:rPr>
                    <w:sz w:val="22"/>
                    <w:szCs w:val="22"/>
                  </w:rPr>
                </w:rPrChange>
              </w:rPr>
              <w:t>Ansiktssvullnad</w:t>
            </w:r>
          </w:p>
        </w:tc>
        <w:tc>
          <w:tcPr>
            <w:tcW w:w="1195" w:type="pct"/>
            <w:tcBorders>
              <w:top w:val="single" w:sz="4" w:space="0" w:color="auto"/>
              <w:left w:val="single" w:sz="4" w:space="0" w:color="auto"/>
              <w:bottom w:val="single" w:sz="4" w:space="0" w:color="auto"/>
              <w:right w:val="single" w:sz="4" w:space="0" w:color="auto"/>
            </w:tcBorders>
            <w:tcPrChange w:id="3702"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2A077762" w14:textId="77777777" w:rsidR="006C3D3D" w:rsidRPr="006B4E89" w:rsidRDefault="006C3D3D" w:rsidP="006C3D3D">
            <w:pPr>
              <w:pStyle w:val="TableText10"/>
              <w:keepNext/>
              <w:keepLines/>
              <w:rPr>
                <w:sz w:val="22"/>
                <w:szCs w:val="22"/>
                <w:lang w:val="sv-SE"/>
                <w:rPrChange w:id="3703" w:author="Author" w:date="2025-08-06T16:23:00Z" w16du:dateUtc="2025-08-06T14:23:00Z">
                  <w:rPr>
                    <w:sz w:val="22"/>
                    <w:szCs w:val="22"/>
                  </w:rPr>
                </w:rPrChange>
              </w:rPr>
            </w:pPr>
            <w:r w:rsidRPr="006B4E89">
              <w:rPr>
                <w:sz w:val="22"/>
                <w:szCs w:val="22"/>
                <w:lang w:val="sv-SE"/>
                <w:rPrChange w:id="3704" w:author="Author" w:date="2025-08-06T16:23:00Z" w16du:dateUtc="2025-08-06T14:23:00Z">
                  <w:rPr>
                    <w:sz w:val="22"/>
                    <w:szCs w:val="22"/>
                  </w:rPr>
                </w:rPrChange>
              </w:rPr>
              <w:t>Mycket vanlig</w:t>
            </w:r>
          </w:p>
        </w:tc>
      </w:tr>
      <w:tr w:rsidR="006C3D3D" w:rsidRPr="006B4E89" w14:paraId="39A18265" w14:textId="77777777" w:rsidTr="00CC3064">
        <w:trPr>
          <w:trHeight w:val="127"/>
          <w:trPrChange w:id="3705" w:author="Author" w:date="2025-07-17T18:55:00Z">
            <w:trPr>
              <w:trHeight w:val="127"/>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706"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2913E3C" w14:textId="77777777" w:rsidR="006C3D3D" w:rsidRPr="006B4E89" w:rsidRDefault="006C3D3D" w:rsidP="006C3D3D">
            <w:pPr>
              <w:keepNext/>
              <w:keepLines/>
              <w:rPr>
                <w:szCs w:val="22"/>
                <w:lang w:val="sv-SE"/>
                <w:rPrChange w:id="3707"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708"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290D6FC5" w14:textId="77777777" w:rsidR="006C3D3D" w:rsidRPr="006B4E89" w:rsidRDefault="006C3D3D" w:rsidP="006C3D3D">
            <w:pPr>
              <w:pStyle w:val="TableText10"/>
              <w:keepNext/>
              <w:keepLines/>
              <w:rPr>
                <w:szCs w:val="22"/>
                <w:vertAlign w:val="superscript"/>
                <w:lang w:val="sv-SE"/>
                <w:rPrChange w:id="3709" w:author="Author" w:date="2025-08-06T16:23:00Z" w16du:dateUtc="2025-08-06T14:23:00Z">
                  <w:rPr>
                    <w:szCs w:val="22"/>
                    <w:vertAlign w:val="superscript"/>
                  </w:rPr>
                </w:rPrChange>
              </w:rPr>
            </w:pPr>
            <w:r w:rsidRPr="006B4E89">
              <w:rPr>
                <w:sz w:val="22"/>
                <w:szCs w:val="22"/>
                <w:lang w:val="sv-SE"/>
                <w:rPrChange w:id="3710" w:author="Author" w:date="2025-08-06T16:23:00Z" w16du:dateUtc="2025-08-06T14:23:00Z">
                  <w:rPr>
                    <w:sz w:val="22"/>
                    <w:szCs w:val="22"/>
                  </w:rPr>
                </w:rPrChange>
              </w:rPr>
              <w:t>Alopeci</w:t>
            </w:r>
          </w:p>
        </w:tc>
        <w:tc>
          <w:tcPr>
            <w:tcW w:w="1195" w:type="pct"/>
            <w:tcBorders>
              <w:top w:val="single" w:sz="4" w:space="0" w:color="auto"/>
              <w:left w:val="single" w:sz="4" w:space="0" w:color="auto"/>
              <w:bottom w:val="single" w:sz="4" w:space="0" w:color="auto"/>
              <w:right w:val="single" w:sz="4" w:space="0" w:color="auto"/>
            </w:tcBorders>
            <w:tcPrChange w:id="3711"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0385A898" w14:textId="77777777" w:rsidR="006C3D3D" w:rsidRPr="006B4E89" w:rsidRDefault="006C3D3D" w:rsidP="006C3D3D">
            <w:pPr>
              <w:pStyle w:val="TableText10"/>
              <w:keepNext/>
              <w:keepLines/>
              <w:rPr>
                <w:sz w:val="22"/>
                <w:szCs w:val="22"/>
                <w:lang w:val="sv-SE"/>
                <w:rPrChange w:id="3712" w:author="Author" w:date="2025-08-06T16:23:00Z" w16du:dateUtc="2025-08-06T14:23:00Z">
                  <w:rPr>
                    <w:sz w:val="22"/>
                    <w:szCs w:val="22"/>
                  </w:rPr>
                </w:rPrChange>
              </w:rPr>
            </w:pPr>
            <w:r w:rsidRPr="006B4E89">
              <w:rPr>
                <w:sz w:val="22"/>
                <w:szCs w:val="22"/>
                <w:lang w:val="sv-SE"/>
                <w:rPrChange w:id="3713" w:author="Author" w:date="2025-08-06T16:23:00Z" w16du:dateUtc="2025-08-06T14:23:00Z">
                  <w:rPr>
                    <w:sz w:val="22"/>
                    <w:szCs w:val="22"/>
                  </w:rPr>
                </w:rPrChange>
              </w:rPr>
              <w:t>Mycket vanlig</w:t>
            </w:r>
          </w:p>
        </w:tc>
      </w:tr>
      <w:tr w:rsidR="006C3D3D" w:rsidRPr="006B4E89" w14:paraId="6D82428A" w14:textId="77777777" w:rsidTr="00CC3064">
        <w:trPr>
          <w:trHeight w:val="120"/>
          <w:trPrChange w:id="3714"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715"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041438DB" w14:textId="77777777" w:rsidR="006C3D3D" w:rsidRPr="006B4E89" w:rsidRDefault="006C3D3D" w:rsidP="006C3D3D">
            <w:pPr>
              <w:keepNext/>
              <w:keepLines/>
              <w:rPr>
                <w:szCs w:val="22"/>
                <w:lang w:val="sv-SE"/>
                <w:rPrChange w:id="3716"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717"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16D5ED12" w14:textId="77777777" w:rsidR="006C3D3D" w:rsidRPr="006B4E89" w:rsidRDefault="006C3D3D" w:rsidP="006C3D3D">
            <w:pPr>
              <w:pStyle w:val="TableText10"/>
              <w:keepNext/>
              <w:keepLines/>
              <w:rPr>
                <w:sz w:val="22"/>
                <w:szCs w:val="22"/>
                <w:lang w:val="sv-SE"/>
                <w:rPrChange w:id="3718" w:author="Author" w:date="2025-08-06T16:23:00Z" w16du:dateUtc="2025-08-06T14:23:00Z">
                  <w:rPr>
                    <w:sz w:val="22"/>
                    <w:szCs w:val="22"/>
                  </w:rPr>
                </w:rPrChange>
              </w:rPr>
            </w:pPr>
            <w:r w:rsidRPr="006B4E89">
              <w:rPr>
                <w:sz w:val="22"/>
                <w:szCs w:val="22"/>
                <w:lang w:val="sv-SE"/>
                <w:rPrChange w:id="3719" w:author="Author" w:date="2025-08-06T16:23:00Z" w16du:dateUtc="2025-08-06T14:23:00Z">
                  <w:rPr>
                    <w:sz w:val="22"/>
                    <w:szCs w:val="22"/>
                  </w:rPr>
                </w:rPrChange>
              </w:rPr>
              <w:t>Nagelförändringar</w:t>
            </w:r>
          </w:p>
        </w:tc>
        <w:tc>
          <w:tcPr>
            <w:tcW w:w="1195" w:type="pct"/>
            <w:tcBorders>
              <w:top w:val="single" w:sz="4" w:space="0" w:color="auto"/>
              <w:left w:val="single" w:sz="4" w:space="0" w:color="auto"/>
              <w:bottom w:val="single" w:sz="4" w:space="0" w:color="auto"/>
              <w:right w:val="single" w:sz="4" w:space="0" w:color="auto"/>
            </w:tcBorders>
            <w:tcPrChange w:id="3720"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27F49844" w14:textId="77777777" w:rsidR="006C3D3D" w:rsidRPr="006B4E89" w:rsidRDefault="006C3D3D" w:rsidP="006C3D3D">
            <w:pPr>
              <w:pStyle w:val="TableText10"/>
              <w:keepNext/>
              <w:keepLines/>
              <w:rPr>
                <w:sz w:val="22"/>
                <w:szCs w:val="22"/>
                <w:lang w:val="sv-SE"/>
                <w:rPrChange w:id="3721" w:author="Author" w:date="2025-08-06T16:23:00Z" w16du:dateUtc="2025-08-06T14:23:00Z">
                  <w:rPr>
                    <w:sz w:val="22"/>
                    <w:szCs w:val="22"/>
                  </w:rPr>
                </w:rPrChange>
              </w:rPr>
            </w:pPr>
            <w:r w:rsidRPr="006B4E89">
              <w:rPr>
                <w:sz w:val="22"/>
                <w:szCs w:val="22"/>
                <w:lang w:val="sv-SE"/>
                <w:rPrChange w:id="3722" w:author="Author" w:date="2025-08-06T16:23:00Z" w16du:dateUtc="2025-08-06T14:23:00Z">
                  <w:rPr>
                    <w:sz w:val="22"/>
                    <w:szCs w:val="22"/>
                  </w:rPr>
                </w:rPrChange>
              </w:rPr>
              <w:t>Mycket vanlig</w:t>
            </w:r>
          </w:p>
        </w:tc>
      </w:tr>
      <w:tr w:rsidR="006C3D3D" w:rsidRPr="006B4E89" w14:paraId="6BDF62F5" w14:textId="77777777" w:rsidTr="00CC3064">
        <w:trPr>
          <w:trHeight w:val="120"/>
          <w:trPrChange w:id="3723"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724"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393FA02B" w14:textId="77777777" w:rsidR="006C3D3D" w:rsidRPr="006B4E89" w:rsidRDefault="006C3D3D" w:rsidP="006C3D3D">
            <w:pPr>
              <w:keepNext/>
              <w:keepLines/>
              <w:rPr>
                <w:szCs w:val="22"/>
                <w:lang w:val="sv-SE"/>
                <w:rPrChange w:id="372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726"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58F06B29" w14:textId="77777777" w:rsidR="006C3D3D" w:rsidRPr="006B4E89" w:rsidRDefault="006C3D3D" w:rsidP="006C3D3D">
            <w:pPr>
              <w:pStyle w:val="TableText10"/>
              <w:keepNext/>
              <w:keepLines/>
              <w:rPr>
                <w:sz w:val="22"/>
                <w:szCs w:val="22"/>
                <w:lang w:val="sv-SE"/>
              </w:rPr>
            </w:pPr>
            <w:r w:rsidRPr="006B4E89">
              <w:rPr>
                <w:sz w:val="22"/>
                <w:szCs w:val="22"/>
                <w:lang w:val="sv-SE"/>
              </w:rPr>
              <w:t>Hand-fot-syndromet (Palmar-plantar erytrodysestesi)</w:t>
            </w:r>
          </w:p>
        </w:tc>
        <w:tc>
          <w:tcPr>
            <w:tcW w:w="1195" w:type="pct"/>
            <w:tcBorders>
              <w:top w:val="single" w:sz="4" w:space="0" w:color="auto"/>
              <w:left w:val="single" w:sz="4" w:space="0" w:color="auto"/>
              <w:bottom w:val="single" w:sz="4" w:space="0" w:color="auto"/>
              <w:right w:val="single" w:sz="4" w:space="0" w:color="auto"/>
            </w:tcBorders>
            <w:tcPrChange w:id="3727"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1A4BE00F" w14:textId="77777777" w:rsidR="006C3D3D" w:rsidRPr="006B4E89" w:rsidRDefault="006C3D3D" w:rsidP="006C3D3D">
            <w:pPr>
              <w:pStyle w:val="TableText10"/>
              <w:keepNext/>
              <w:keepLines/>
              <w:rPr>
                <w:sz w:val="22"/>
                <w:szCs w:val="22"/>
                <w:lang w:val="sv-SE"/>
                <w:rPrChange w:id="3728" w:author="Author" w:date="2025-08-06T16:23:00Z" w16du:dateUtc="2025-08-06T14:23:00Z">
                  <w:rPr>
                    <w:sz w:val="22"/>
                    <w:szCs w:val="22"/>
                  </w:rPr>
                </w:rPrChange>
              </w:rPr>
            </w:pPr>
            <w:r w:rsidRPr="006B4E89">
              <w:rPr>
                <w:sz w:val="22"/>
                <w:szCs w:val="22"/>
                <w:lang w:val="sv-SE"/>
                <w:rPrChange w:id="3729" w:author="Author" w:date="2025-08-06T16:23:00Z" w16du:dateUtc="2025-08-06T14:23:00Z">
                  <w:rPr>
                    <w:sz w:val="22"/>
                    <w:szCs w:val="22"/>
                  </w:rPr>
                </w:rPrChange>
              </w:rPr>
              <w:t>Mycket vanlig</w:t>
            </w:r>
          </w:p>
        </w:tc>
      </w:tr>
      <w:tr w:rsidR="006C3D3D" w:rsidRPr="006B4E89" w14:paraId="229B4606" w14:textId="77777777" w:rsidTr="00CC3064">
        <w:trPr>
          <w:trHeight w:val="120"/>
          <w:trPrChange w:id="3730"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731"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73E44417" w14:textId="77777777" w:rsidR="006C3D3D" w:rsidRPr="006B4E89" w:rsidRDefault="006C3D3D" w:rsidP="006C3D3D">
            <w:pPr>
              <w:keepNext/>
              <w:keepLines/>
              <w:rPr>
                <w:szCs w:val="22"/>
                <w:lang w:val="sv-SE"/>
                <w:rPrChange w:id="3732"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733"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17152690" w14:textId="77777777" w:rsidR="006C3D3D" w:rsidRPr="006B4E89" w:rsidRDefault="006C3D3D" w:rsidP="006C3D3D">
            <w:pPr>
              <w:pStyle w:val="TableText10"/>
              <w:keepNext/>
              <w:keepLines/>
              <w:rPr>
                <w:sz w:val="22"/>
                <w:szCs w:val="22"/>
                <w:lang w:val="sv-SE"/>
                <w:rPrChange w:id="3734" w:author="Author" w:date="2025-08-06T16:23:00Z" w16du:dateUtc="2025-08-06T14:23:00Z">
                  <w:rPr>
                    <w:sz w:val="22"/>
                    <w:szCs w:val="22"/>
                  </w:rPr>
                </w:rPrChange>
              </w:rPr>
            </w:pPr>
            <w:r w:rsidRPr="006B4E89">
              <w:rPr>
                <w:sz w:val="22"/>
                <w:szCs w:val="22"/>
                <w:lang w:val="sv-SE"/>
                <w:rPrChange w:id="3735" w:author="Author" w:date="2025-08-06T16:23:00Z" w16du:dateUtc="2025-08-06T14:23:00Z">
                  <w:rPr>
                    <w:sz w:val="22"/>
                    <w:szCs w:val="22"/>
                  </w:rPr>
                </w:rPrChange>
              </w:rPr>
              <w:t>Akne</w:t>
            </w:r>
          </w:p>
        </w:tc>
        <w:tc>
          <w:tcPr>
            <w:tcW w:w="1195" w:type="pct"/>
            <w:tcBorders>
              <w:top w:val="single" w:sz="4" w:space="0" w:color="auto"/>
              <w:left w:val="single" w:sz="4" w:space="0" w:color="auto"/>
              <w:bottom w:val="single" w:sz="4" w:space="0" w:color="auto"/>
              <w:right w:val="single" w:sz="4" w:space="0" w:color="auto"/>
            </w:tcBorders>
            <w:tcPrChange w:id="3736"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21750DB3" w14:textId="77777777" w:rsidR="006C3D3D" w:rsidRPr="006B4E89" w:rsidRDefault="006C3D3D" w:rsidP="006C3D3D">
            <w:pPr>
              <w:pStyle w:val="TableText10"/>
              <w:keepNext/>
              <w:keepLines/>
              <w:rPr>
                <w:sz w:val="22"/>
                <w:szCs w:val="22"/>
                <w:lang w:val="sv-SE"/>
                <w:rPrChange w:id="3737" w:author="Author" w:date="2025-08-06T16:23:00Z" w16du:dateUtc="2025-08-06T14:23:00Z">
                  <w:rPr>
                    <w:sz w:val="22"/>
                    <w:szCs w:val="22"/>
                  </w:rPr>
                </w:rPrChange>
              </w:rPr>
            </w:pPr>
            <w:r w:rsidRPr="006B4E89">
              <w:rPr>
                <w:sz w:val="22"/>
                <w:szCs w:val="22"/>
                <w:lang w:val="sv-SE"/>
                <w:rPrChange w:id="3738" w:author="Author" w:date="2025-08-06T16:23:00Z" w16du:dateUtc="2025-08-06T14:23:00Z">
                  <w:rPr>
                    <w:sz w:val="22"/>
                    <w:szCs w:val="22"/>
                  </w:rPr>
                </w:rPrChange>
              </w:rPr>
              <w:t>Vanlig</w:t>
            </w:r>
          </w:p>
        </w:tc>
      </w:tr>
      <w:tr w:rsidR="006C3D3D" w:rsidRPr="006B4E89" w14:paraId="60E93F31" w14:textId="77777777" w:rsidTr="00CC3064">
        <w:trPr>
          <w:trHeight w:val="120"/>
          <w:trPrChange w:id="3739"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740"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39DA1E49" w14:textId="77777777" w:rsidR="006C3D3D" w:rsidRPr="006B4E89" w:rsidRDefault="006C3D3D" w:rsidP="006C3D3D">
            <w:pPr>
              <w:keepNext/>
              <w:keepLines/>
              <w:rPr>
                <w:szCs w:val="22"/>
                <w:lang w:val="sv-SE"/>
                <w:rPrChange w:id="3741"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742"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7FC8A2A5" w14:textId="77777777" w:rsidR="006C3D3D" w:rsidRPr="006B4E89" w:rsidRDefault="006C3D3D" w:rsidP="006C3D3D">
            <w:pPr>
              <w:pStyle w:val="TableText10"/>
              <w:keepNext/>
              <w:keepLines/>
              <w:rPr>
                <w:sz w:val="22"/>
                <w:szCs w:val="22"/>
                <w:lang w:val="sv-SE"/>
                <w:rPrChange w:id="3743" w:author="Author" w:date="2025-08-06T16:23:00Z" w16du:dateUtc="2025-08-06T14:23:00Z">
                  <w:rPr>
                    <w:sz w:val="22"/>
                    <w:szCs w:val="22"/>
                  </w:rPr>
                </w:rPrChange>
              </w:rPr>
            </w:pPr>
            <w:r w:rsidRPr="006B4E89">
              <w:rPr>
                <w:sz w:val="22"/>
                <w:szCs w:val="22"/>
                <w:lang w:val="sv-SE"/>
                <w:rPrChange w:id="3744" w:author="Author" w:date="2025-08-06T16:23:00Z" w16du:dateUtc="2025-08-06T14:23:00Z">
                  <w:rPr>
                    <w:sz w:val="22"/>
                    <w:szCs w:val="22"/>
                  </w:rPr>
                </w:rPrChange>
              </w:rPr>
              <w:t>Torr hud</w:t>
            </w:r>
          </w:p>
        </w:tc>
        <w:tc>
          <w:tcPr>
            <w:tcW w:w="1195" w:type="pct"/>
            <w:tcBorders>
              <w:top w:val="single" w:sz="4" w:space="0" w:color="auto"/>
              <w:left w:val="single" w:sz="4" w:space="0" w:color="auto"/>
              <w:bottom w:val="single" w:sz="4" w:space="0" w:color="auto"/>
              <w:right w:val="single" w:sz="4" w:space="0" w:color="auto"/>
            </w:tcBorders>
            <w:tcPrChange w:id="3745"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4F1482C2" w14:textId="77777777" w:rsidR="006C3D3D" w:rsidRPr="006B4E89" w:rsidRDefault="006C3D3D" w:rsidP="006C3D3D">
            <w:pPr>
              <w:pStyle w:val="TableText10"/>
              <w:keepNext/>
              <w:keepLines/>
              <w:rPr>
                <w:sz w:val="22"/>
                <w:szCs w:val="22"/>
                <w:lang w:val="sv-SE"/>
                <w:rPrChange w:id="3746" w:author="Author" w:date="2025-08-06T16:23:00Z" w16du:dateUtc="2025-08-06T14:23:00Z">
                  <w:rPr>
                    <w:sz w:val="22"/>
                    <w:szCs w:val="22"/>
                  </w:rPr>
                </w:rPrChange>
              </w:rPr>
            </w:pPr>
            <w:r w:rsidRPr="006B4E89">
              <w:rPr>
                <w:sz w:val="22"/>
                <w:szCs w:val="22"/>
                <w:lang w:val="sv-SE"/>
                <w:rPrChange w:id="3747" w:author="Author" w:date="2025-08-06T16:23:00Z" w16du:dateUtc="2025-08-06T14:23:00Z">
                  <w:rPr>
                    <w:sz w:val="22"/>
                    <w:szCs w:val="22"/>
                  </w:rPr>
                </w:rPrChange>
              </w:rPr>
              <w:t>Vanlig</w:t>
            </w:r>
          </w:p>
        </w:tc>
      </w:tr>
      <w:tr w:rsidR="006C3D3D" w:rsidRPr="006B4E89" w14:paraId="30515C35" w14:textId="77777777" w:rsidTr="00CC3064">
        <w:trPr>
          <w:trHeight w:val="120"/>
          <w:trPrChange w:id="3748"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749"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F2A1829" w14:textId="77777777" w:rsidR="006C3D3D" w:rsidRPr="006B4E89" w:rsidRDefault="006C3D3D" w:rsidP="006C3D3D">
            <w:pPr>
              <w:keepNext/>
              <w:keepLines/>
              <w:rPr>
                <w:szCs w:val="22"/>
                <w:lang w:val="sv-SE"/>
                <w:rPrChange w:id="3750"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751"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3CEDC32C" w14:textId="77777777" w:rsidR="006C3D3D" w:rsidRPr="006B4E89" w:rsidRDefault="006C3D3D" w:rsidP="006C3D3D">
            <w:pPr>
              <w:pStyle w:val="TableText10"/>
              <w:keepNext/>
              <w:keepLines/>
              <w:rPr>
                <w:sz w:val="22"/>
                <w:szCs w:val="22"/>
                <w:lang w:val="sv-SE"/>
                <w:rPrChange w:id="3752" w:author="Author" w:date="2025-08-06T16:23:00Z" w16du:dateUtc="2025-08-06T14:23:00Z">
                  <w:rPr>
                    <w:sz w:val="22"/>
                    <w:szCs w:val="22"/>
                  </w:rPr>
                </w:rPrChange>
              </w:rPr>
            </w:pPr>
            <w:r w:rsidRPr="006B4E89">
              <w:rPr>
                <w:sz w:val="22"/>
                <w:szCs w:val="22"/>
                <w:lang w:val="sv-SE"/>
                <w:rPrChange w:id="3753" w:author="Author" w:date="2025-08-06T16:23:00Z" w16du:dateUtc="2025-08-06T14:23:00Z">
                  <w:rPr>
                    <w:sz w:val="22"/>
                    <w:szCs w:val="22"/>
                  </w:rPr>
                </w:rPrChange>
              </w:rPr>
              <w:t>Ekkymos</w:t>
            </w:r>
          </w:p>
        </w:tc>
        <w:tc>
          <w:tcPr>
            <w:tcW w:w="1195" w:type="pct"/>
            <w:tcBorders>
              <w:top w:val="single" w:sz="4" w:space="0" w:color="auto"/>
              <w:left w:val="single" w:sz="4" w:space="0" w:color="auto"/>
              <w:bottom w:val="single" w:sz="4" w:space="0" w:color="auto"/>
              <w:right w:val="single" w:sz="4" w:space="0" w:color="auto"/>
            </w:tcBorders>
            <w:tcPrChange w:id="3754"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08654694" w14:textId="77777777" w:rsidR="006C3D3D" w:rsidRPr="006B4E89" w:rsidRDefault="006C3D3D" w:rsidP="006C3D3D">
            <w:pPr>
              <w:pStyle w:val="TableText10"/>
              <w:keepNext/>
              <w:keepLines/>
              <w:rPr>
                <w:sz w:val="22"/>
                <w:szCs w:val="22"/>
                <w:lang w:val="sv-SE"/>
                <w:rPrChange w:id="3755" w:author="Author" w:date="2025-08-06T16:23:00Z" w16du:dateUtc="2025-08-06T14:23:00Z">
                  <w:rPr>
                    <w:sz w:val="22"/>
                    <w:szCs w:val="22"/>
                  </w:rPr>
                </w:rPrChange>
              </w:rPr>
            </w:pPr>
            <w:r w:rsidRPr="006B4E89">
              <w:rPr>
                <w:sz w:val="22"/>
                <w:szCs w:val="22"/>
                <w:lang w:val="sv-SE"/>
                <w:rPrChange w:id="3756" w:author="Author" w:date="2025-08-06T16:23:00Z" w16du:dateUtc="2025-08-06T14:23:00Z">
                  <w:rPr>
                    <w:sz w:val="22"/>
                    <w:szCs w:val="22"/>
                  </w:rPr>
                </w:rPrChange>
              </w:rPr>
              <w:t>Vanlig</w:t>
            </w:r>
          </w:p>
        </w:tc>
      </w:tr>
      <w:tr w:rsidR="006C3D3D" w:rsidRPr="006B4E89" w14:paraId="1B097D27" w14:textId="77777777" w:rsidTr="00CC3064">
        <w:trPr>
          <w:trHeight w:val="120"/>
          <w:trPrChange w:id="3757"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758"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3C4B18D3" w14:textId="77777777" w:rsidR="006C3D3D" w:rsidRPr="006B4E89" w:rsidRDefault="006C3D3D" w:rsidP="006C3D3D">
            <w:pPr>
              <w:keepNext/>
              <w:keepLines/>
              <w:rPr>
                <w:szCs w:val="22"/>
                <w:lang w:val="sv-SE"/>
                <w:rPrChange w:id="3759"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760"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280419A4" w14:textId="77777777" w:rsidR="006C3D3D" w:rsidRPr="006B4E89" w:rsidRDefault="006C3D3D" w:rsidP="006C3D3D">
            <w:pPr>
              <w:pStyle w:val="TableText10"/>
              <w:keepNext/>
              <w:keepLines/>
              <w:rPr>
                <w:sz w:val="22"/>
                <w:szCs w:val="22"/>
                <w:lang w:val="sv-SE"/>
                <w:rPrChange w:id="3761" w:author="Author" w:date="2025-08-06T16:23:00Z" w16du:dateUtc="2025-08-06T14:23:00Z">
                  <w:rPr>
                    <w:sz w:val="22"/>
                    <w:szCs w:val="22"/>
                  </w:rPr>
                </w:rPrChange>
              </w:rPr>
            </w:pPr>
            <w:r w:rsidRPr="006B4E89">
              <w:rPr>
                <w:sz w:val="22"/>
                <w:szCs w:val="22"/>
                <w:lang w:val="sv-SE"/>
                <w:rPrChange w:id="3762" w:author="Author" w:date="2025-08-06T16:23:00Z" w16du:dateUtc="2025-08-06T14:23:00Z">
                  <w:rPr>
                    <w:sz w:val="22"/>
                    <w:szCs w:val="22"/>
                  </w:rPr>
                </w:rPrChange>
              </w:rPr>
              <w:t>Hyperhydros</w:t>
            </w:r>
          </w:p>
        </w:tc>
        <w:tc>
          <w:tcPr>
            <w:tcW w:w="1195" w:type="pct"/>
            <w:tcBorders>
              <w:top w:val="single" w:sz="4" w:space="0" w:color="auto"/>
              <w:left w:val="single" w:sz="4" w:space="0" w:color="auto"/>
              <w:bottom w:val="single" w:sz="4" w:space="0" w:color="auto"/>
              <w:right w:val="single" w:sz="4" w:space="0" w:color="auto"/>
            </w:tcBorders>
            <w:tcPrChange w:id="3763"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40586AE4" w14:textId="77777777" w:rsidR="006C3D3D" w:rsidRPr="006B4E89" w:rsidRDefault="006C3D3D" w:rsidP="006C3D3D">
            <w:pPr>
              <w:pStyle w:val="TableText10"/>
              <w:keepNext/>
              <w:keepLines/>
              <w:rPr>
                <w:sz w:val="22"/>
                <w:szCs w:val="22"/>
                <w:lang w:val="sv-SE"/>
                <w:rPrChange w:id="3764" w:author="Author" w:date="2025-08-06T16:23:00Z" w16du:dateUtc="2025-08-06T14:23:00Z">
                  <w:rPr>
                    <w:sz w:val="22"/>
                    <w:szCs w:val="22"/>
                  </w:rPr>
                </w:rPrChange>
              </w:rPr>
            </w:pPr>
            <w:r w:rsidRPr="006B4E89">
              <w:rPr>
                <w:sz w:val="22"/>
                <w:szCs w:val="22"/>
                <w:lang w:val="sv-SE"/>
                <w:rPrChange w:id="3765" w:author="Author" w:date="2025-08-06T16:23:00Z" w16du:dateUtc="2025-08-06T14:23:00Z">
                  <w:rPr>
                    <w:sz w:val="22"/>
                    <w:szCs w:val="22"/>
                  </w:rPr>
                </w:rPrChange>
              </w:rPr>
              <w:t>Vanlig</w:t>
            </w:r>
          </w:p>
        </w:tc>
      </w:tr>
      <w:tr w:rsidR="006C3D3D" w:rsidRPr="006B4E89" w14:paraId="715F3570" w14:textId="77777777" w:rsidTr="00CC3064">
        <w:trPr>
          <w:trHeight w:val="120"/>
          <w:trPrChange w:id="3766"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767"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6131037" w14:textId="77777777" w:rsidR="006C3D3D" w:rsidRPr="006B4E89" w:rsidRDefault="006C3D3D" w:rsidP="006C3D3D">
            <w:pPr>
              <w:keepNext/>
              <w:keepLines/>
              <w:rPr>
                <w:szCs w:val="22"/>
                <w:lang w:val="sv-SE"/>
                <w:rPrChange w:id="3768"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769"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34620006" w14:textId="77777777" w:rsidR="006C3D3D" w:rsidRPr="006B4E89" w:rsidRDefault="006C3D3D" w:rsidP="006C3D3D">
            <w:pPr>
              <w:pStyle w:val="TableText10"/>
              <w:keepNext/>
              <w:keepLines/>
              <w:rPr>
                <w:sz w:val="22"/>
                <w:szCs w:val="22"/>
                <w:lang w:val="sv-SE"/>
                <w:rPrChange w:id="3770" w:author="Author" w:date="2025-08-06T16:23:00Z" w16du:dateUtc="2025-08-06T14:23:00Z">
                  <w:rPr>
                    <w:sz w:val="22"/>
                    <w:szCs w:val="22"/>
                  </w:rPr>
                </w:rPrChange>
              </w:rPr>
            </w:pPr>
            <w:r w:rsidRPr="006B4E89">
              <w:rPr>
                <w:sz w:val="22"/>
                <w:szCs w:val="22"/>
                <w:lang w:val="sv-SE"/>
                <w:rPrChange w:id="3771" w:author="Author" w:date="2025-08-06T16:23:00Z" w16du:dateUtc="2025-08-06T14:23:00Z">
                  <w:rPr>
                    <w:sz w:val="22"/>
                    <w:szCs w:val="22"/>
                  </w:rPr>
                </w:rPrChange>
              </w:rPr>
              <w:t>Maculopapulösa utslag</w:t>
            </w:r>
          </w:p>
        </w:tc>
        <w:tc>
          <w:tcPr>
            <w:tcW w:w="1195" w:type="pct"/>
            <w:tcBorders>
              <w:top w:val="single" w:sz="4" w:space="0" w:color="auto"/>
              <w:left w:val="single" w:sz="4" w:space="0" w:color="auto"/>
              <w:bottom w:val="single" w:sz="4" w:space="0" w:color="auto"/>
              <w:right w:val="single" w:sz="4" w:space="0" w:color="auto"/>
            </w:tcBorders>
            <w:tcPrChange w:id="3772"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2EA7AB31" w14:textId="77777777" w:rsidR="006C3D3D" w:rsidRPr="006B4E89" w:rsidRDefault="006C3D3D" w:rsidP="006C3D3D">
            <w:pPr>
              <w:pStyle w:val="TableText10"/>
              <w:keepNext/>
              <w:keepLines/>
              <w:rPr>
                <w:sz w:val="22"/>
                <w:szCs w:val="22"/>
                <w:lang w:val="sv-SE"/>
                <w:rPrChange w:id="3773" w:author="Author" w:date="2025-08-06T16:23:00Z" w16du:dateUtc="2025-08-06T14:23:00Z">
                  <w:rPr>
                    <w:sz w:val="22"/>
                    <w:szCs w:val="22"/>
                  </w:rPr>
                </w:rPrChange>
              </w:rPr>
            </w:pPr>
            <w:r w:rsidRPr="006B4E89">
              <w:rPr>
                <w:sz w:val="22"/>
                <w:szCs w:val="22"/>
                <w:lang w:val="sv-SE"/>
                <w:rPrChange w:id="3774" w:author="Author" w:date="2025-08-06T16:23:00Z" w16du:dateUtc="2025-08-06T14:23:00Z">
                  <w:rPr>
                    <w:sz w:val="22"/>
                    <w:szCs w:val="22"/>
                  </w:rPr>
                </w:rPrChange>
              </w:rPr>
              <w:t>Vanlig</w:t>
            </w:r>
          </w:p>
        </w:tc>
      </w:tr>
      <w:tr w:rsidR="006C3D3D" w:rsidRPr="006B4E89" w14:paraId="574F0767" w14:textId="77777777" w:rsidTr="00CC3064">
        <w:trPr>
          <w:trHeight w:val="210"/>
          <w:trPrChange w:id="3775" w:author="Author" w:date="2025-07-17T18:55:00Z">
            <w:trPr>
              <w:trHeight w:val="21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776"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C920431" w14:textId="77777777" w:rsidR="006C3D3D" w:rsidRPr="006B4E89" w:rsidRDefault="006C3D3D" w:rsidP="006C3D3D">
            <w:pPr>
              <w:keepNext/>
              <w:keepLines/>
              <w:rPr>
                <w:szCs w:val="22"/>
                <w:lang w:val="sv-SE"/>
                <w:rPrChange w:id="3777"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778"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38B7CB68" w14:textId="77777777" w:rsidR="006C3D3D" w:rsidRPr="006B4E89" w:rsidRDefault="006C3D3D" w:rsidP="006C3D3D">
            <w:pPr>
              <w:pStyle w:val="TableText10"/>
              <w:keepNext/>
              <w:keepLines/>
              <w:rPr>
                <w:sz w:val="22"/>
                <w:szCs w:val="22"/>
                <w:lang w:val="sv-SE"/>
                <w:rPrChange w:id="3779" w:author="Author" w:date="2025-08-06T16:23:00Z" w16du:dateUtc="2025-08-06T14:23:00Z">
                  <w:rPr>
                    <w:sz w:val="22"/>
                    <w:szCs w:val="22"/>
                  </w:rPr>
                </w:rPrChange>
              </w:rPr>
            </w:pPr>
            <w:r w:rsidRPr="006B4E89">
              <w:rPr>
                <w:sz w:val="22"/>
                <w:szCs w:val="22"/>
                <w:lang w:val="sv-SE"/>
                <w:rPrChange w:id="3780" w:author="Author" w:date="2025-08-06T16:23:00Z" w16du:dateUtc="2025-08-06T14:23:00Z">
                  <w:rPr>
                    <w:sz w:val="22"/>
                    <w:szCs w:val="22"/>
                  </w:rPr>
                </w:rPrChange>
              </w:rPr>
              <w:t>Pruritus</w:t>
            </w:r>
          </w:p>
        </w:tc>
        <w:tc>
          <w:tcPr>
            <w:tcW w:w="1195" w:type="pct"/>
            <w:tcBorders>
              <w:top w:val="single" w:sz="4" w:space="0" w:color="auto"/>
              <w:left w:val="single" w:sz="4" w:space="0" w:color="auto"/>
              <w:bottom w:val="single" w:sz="4" w:space="0" w:color="auto"/>
              <w:right w:val="single" w:sz="4" w:space="0" w:color="auto"/>
            </w:tcBorders>
            <w:tcPrChange w:id="3781"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7E031524" w14:textId="77777777" w:rsidR="006C3D3D" w:rsidRPr="006B4E89" w:rsidRDefault="006C3D3D" w:rsidP="006C3D3D">
            <w:pPr>
              <w:pStyle w:val="TableText10"/>
              <w:keepNext/>
              <w:keepLines/>
              <w:rPr>
                <w:sz w:val="22"/>
                <w:szCs w:val="22"/>
                <w:lang w:val="sv-SE"/>
                <w:rPrChange w:id="3782" w:author="Author" w:date="2025-08-06T16:23:00Z" w16du:dateUtc="2025-08-06T14:23:00Z">
                  <w:rPr>
                    <w:sz w:val="22"/>
                    <w:szCs w:val="22"/>
                  </w:rPr>
                </w:rPrChange>
              </w:rPr>
            </w:pPr>
            <w:r w:rsidRPr="006B4E89">
              <w:rPr>
                <w:sz w:val="22"/>
                <w:szCs w:val="22"/>
                <w:lang w:val="sv-SE"/>
                <w:rPrChange w:id="3783" w:author="Author" w:date="2025-08-06T16:23:00Z" w16du:dateUtc="2025-08-06T14:23:00Z">
                  <w:rPr>
                    <w:sz w:val="22"/>
                    <w:szCs w:val="22"/>
                  </w:rPr>
                </w:rPrChange>
              </w:rPr>
              <w:t>Vanlig</w:t>
            </w:r>
          </w:p>
        </w:tc>
      </w:tr>
      <w:tr w:rsidR="006C3D3D" w:rsidRPr="006B4E89" w14:paraId="4A64A66B" w14:textId="77777777" w:rsidTr="00CC3064">
        <w:trPr>
          <w:trHeight w:val="210"/>
          <w:trPrChange w:id="3784" w:author="Author" w:date="2025-07-17T18:55:00Z">
            <w:trPr>
              <w:trHeight w:val="21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785"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0DDBE80B" w14:textId="77777777" w:rsidR="006C3D3D" w:rsidRPr="006B4E89" w:rsidRDefault="006C3D3D" w:rsidP="006C3D3D">
            <w:pPr>
              <w:keepNext/>
              <w:keepLines/>
              <w:rPr>
                <w:szCs w:val="22"/>
                <w:lang w:val="sv-SE"/>
                <w:rPrChange w:id="3786"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787"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48619782" w14:textId="77777777" w:rsidR="006C3D3D" w:rsidRPr="006B4E89" w:rsidRDefault="006C3D3D" w:rsidP="006C3D3D">
            <w:pPr>
              <w:pStyle w:val="TableText10"/>
              <w:keepNext/>
              <w:keepLines/>
              <w:rPr>
                <w:sz w:val="22"/>
                <w:szCs w:val="22"/>
                <w:lang w:val="sv-SE"/>
                <w:rPrChange w:id="3788" w:author="Author" w:date="2025-08-06T16:23:00Z" w16du:dateUtc="2025-08-06T14:23:00Z">
                  <w:rPr>
                    <w:sz w:val="22"/>
                    <w:szCs w:val="22"/>
                  </w:rPr>
                </w:rPrChange>
              </w:rPr>
            </w:pPr>
            <w:r w:rsidRPr="006B4E89">
              <w:rPr>
                <w:sz w:val="22"/>
                <w:szCs w:val="22"/>
                <w:lang w:val="sv-SE"/>
                <w:rPrChange w:id="3789" w:author="Author" w:date="2025-08-06T16:23:00Z" w16du:dateUtc="2025-08-06T14:23:00Z">
                  <w:rPr>
                    <w:sz w:val="22"/>
                    <w:szCs w:val="22"/>
                  </w:rPr>
                </w:rPrChange>
              </w:rPr>
              <w:t>Onykoklas</w:t>
            </w:r>
          </w:p>
        </w:tc>
        <w:tc>
          <w:tcPr>
            <w:tcW w:w="1195" w:type="pct"/>
            <w:tcBorders>
              <w:top w:val="single" w:sz="4" w:space="0" w:color="auto"/>
              <w:left w:val="single" w:sz="4" w:space="0" w:color="auto"/>
              <w:bottom w:val="single" w:sz="4" w:space="0" w:color="auto"/>
              <w:right w:val="single" w:sz="4" w:space="0" w:color="auto"/>
            </w:tcBorders>
            <w:tcPrChange w:id="3790"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62FE21D4" w14:textId="77777777" w:rsidR="006C3D3D" w:rsidRPr="006B4E89" w:rsidRDefault="006C3D3D" w:rsidP="006C3D3D">
            <w:pPr>
              <w:pStyle w:val="TableText10"/>
              <w:keepNext/>
              <w:keepLines/>
              <w:rPr>
                <w:sz w:val="22"/>
                <w:szCs w:val="22"/>
                <w:lang w:val="sv-SE"/>
                <w:rPrChange w:id="3791" w:author="Author" w:date="2025-08-06T16:23:00Z" w16du:dateUtc="2025-08-06T14:23:00Z">
                  <w:rPr>
                    <w:sz w:val="22"/>
                    <w:szCs w:val="22"/>
                  </w:rPr>
                </w:rPrChange>
              </w:rPr>
            </w:pPr>
            <w:r w:rsidRPr="006B4E89">
              <w:rPr>
                <w:sz w:val="22"/>
                <w:szCs w:val="22"/>
                <w:lang w:val="sv-SE"/>
                <w:rPrChange w:id="3792" w:author="Author" w:date="2025-08-06T16:23:00Z" w16du:dateUtc="2025-08-06T14:23:00Z">
                  <w:rPr>
                    <w:sz w:val="22"/>
                    <w:szCs w:val="22"/>
                  </w:rPr>
                </w:rPrChange>
              </w:rPr>
              <w:t>Vanlig</w:t>
            </w:r>
          </w:p>
        </w:tc>
      </w:tr>
      <w:tr w:rsidR="006C3D3D" w:rsidRPr="006B4E89" w14:paraId="6EA34884" w14:textId="77777777" w:rsidTr="00CC3064">
        <w:trPr>
          <w:trHeight w:val="120"/>
          <w:trPrChange w:id="3793"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794"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12514000" w14:textId="77777777" w:rsidR="006C3D3D" w:rsidRPr="006B4E89" w:rsidRDefault="006C3D3D" w:rsidP="006C3D3D">
            <w:pPr>
              <w:keepNext/>
              <w:keepLines/>
              <w:rPr>
                <w:szCs w:val="22"/>
                <w:lang w:val="sv-SE"/>
                <w:rPrChange w:id="379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796"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5210ED68" w14:textId="77777777" w:rsidR="006C3D3D" w:rsidRPr="006B4E89" w:rsidRDefault="006C3D3D" w:rsidP="006C3D3D">
            <w:pPr>
              <w:pStyle w:val="TableText10"/>
              <w:keepNext/>
              <w:keepLines/>
              <w:rPr>
                <w:sz w:val="22"/>
                <w:szCs w:val="22"/>
                <w:lang w:val="sv-SE"/>
                <w:rPrChange w:id="3797" w:author="Author" w:date="2025-08-06T16:23:00Z" w16du:dateUtc="2025-08-06T14:23:00Z">
                  <w:rPr>
                    <w:sz w:val="22"/>
                    <w:szCs w:val="22"/>
                  </w:rPr>
                </w:rPrChange>
              </w:rPr>
            </w:pPr>
            <w:r w:rsidRPr="006B4E89">
              <w:rPr>
                <w:sz w:val="22"/>
                <w:szCs w:val="22"/>
                <w:lang w:val="sv-SE"/>
                <w:rPrChange w:id="3798" w:author="Author" w:date="2025-08-06T16:23:00Z" w16du:dateUtc="2025-08-06T14:23:00Z">
                  <w:rPr>
                    <w:sz w:val="22"/>
                    <w:szCs w:val="22"/>
                  </w:rPr>
                </w:rPrChange>
              </w:rPr>
              <w:t>Dermatit</w:t>
            </w:r>
          </w:p>
        </w:tc>
        <w:tc>
          <w:tcPr>
            <w:tcW w:w="1195" w:type="pct"/>
            <w:tcBorders>
              <w:top w:val="single" w:sz="4" w:space="0" w:color="auto"/>
              <w:left w:val="single" w:sz="4" w:space="0" w:color="auto"/>
              <w:bottom w:val="single" w:sz="4" w:space="0" w:color="auto"/>
              <w:right w:val="single" w:sz="4" w:space="0" w:color="auto"/>
            </w:tcBorders>
            <w:tcPrChange w:id="3799"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6E708B77" w14:textId="77777777" w:rsidR="006C3D3D" w:rsidRPr="006B4E89" w:rsidRDefault="006C3D3D" w:rsidP="006C3D3D">
            <w:pPr>
              <w:pStyle w:val="TableText10"/>
              <w:keepNext/>
              <w:keepLines/>
              <w:rPr>
                <w:sz w:val="22"/>
                <w:szCs w:val="22"/>
                <w:lang w:val="sv-SE"/>
                <w:rPrChange w:id="3800" w:author="Author" w:date="2025-08-06T16:23:00Z" w16du:dateUtc="2025-08-06T14:23:00Z">
                  <w:rPr>
                    <w:sz w:val="22"/>
                    <w:szCs w:val="22"/>
                  </w:rPr>
                </w:rPrChange>
              </w:rPr>
            </w:pPr>
            <w:r w:rsidRPr="006B4E89">
              <w:rPr>
                <w:sz w:val="22"/>
                <w:szCs w:val="22"/>
                <w:lang w:val="sv-SE"/>
                <w:rPrChange w:id="3801" w:author="Author" w:date="2025-08-06T16:23:00Z" w16du:dateUtc="2025-08-06T14:23:00Z">
                  <w:rPr>
                    <w:sz w:val="22"/>
                    <w:szCs w:val="22"/>
                  </w:rPr>
                </w:rPrChange>
              </w:rPr>
              <w:t>Vanlig</w:t>
            </w:r>
          </w:p>
        </w:tc>
      </w:tr>
      <w:tr w:rsidR="006C3D3D" w:rsidRPr="006B4E89" w14:paraId="28658CB1" w14:textId="77777777" w:rsidTr="00CC3064">
        <w:trPr>
          <w:trHeight w:val="120"/>
          <w:trPrChange w:id="3802"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803"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0921EC90" w14:textId="77777777" w:rsidR="006C3D3D" w:rsidRPr="006B4E89" w:rsidRDefault="006C3D3D" w:rsidP="006C3D3D">
            <w:pPr>
              <w:keepNext/>
              <w:keepLines/>
              <w:rPr>
                <w:szCs w:val="22"/>
                <w:lang w:val="sv-SE"/>
                <w:rPrChange w:id="3804"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805"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757D067C" w14:textId="77777777" w:rsidR="006C3D3D" w:rsidRPr="006B4E89" w:rsidRDefault="006C3D3D" w:rsidP="006C3D3D">
            <w:pPr>
              <w:pStyle w:val="TableText10"/>
              <w:keepNext/>
              <w:keepLines/>
              <w:rPr>
                <w:sz w:val="22"/>
                <w:szCs w:val="22"/>
                <w:lang w:val="sv-SE"/>
                <w:rPrChange w:id="3806" w:author="Author" w:date="2025-08-06T16:23:00Z" w16du:dateUtc="2025-08-06T14:23:00Z">
                  <w:rPr>
                    <w:sz w:val="22"/>
                    <w:szCs w:val="22"/>
                  </w:rPr>
                </w:rPrChange>
              </w:rPr>
            </w:pPr>
            <w:r w:rsidRPr="006B4E89">
              <w:rPr>
                <w:sz w:val="22"/>
                <w:szCs w:val="22"/>
                <w:lang w:val="sv-SE"/>
                <w:rPrChange w:id="3807" w:author="Author" w:date="2025-08-06T16:23:00Z" w16du:dateUtc="2025-08-06T14:23:00Z">
                  <w:rPr>
                    <w:sz w:val="22"/>
                    <w:szCs w:val="22"/>
                  </w:rPr>
                </w:rPrChange>
              </w:rPr>
              <w:t>Urtikaria</w:t>
            </w:r>
          </w:p>
        </w:tc>
        <w:tc>
          <w:tcPr>
            <w:tcW w:w="1195" w:type="pct"/>
            <w:tcBorders>
              <w:top w:val="single" w:sz="4" w:space="0" w:color="auto"/>
              <w:left w:val="single" w:sz="4" w:space="0" w:color="auto"/>
              <w:bottom w:val="single" w:sz="4" w:space="0" w:color="auto"/>
              <w:right w:val="single" w:sz="4" w:space="0" w:color="auto"/>
            </w:tcBorders>
            <w:tcPrChange w:id="3808"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586EA966" w14:textId="77777777" w:rsidR="006C3D3D" w:rsidRPr="006B4E89" w:rsidRDefault="006C3D3D" w:rsidP="006C3D3D">
            <w:pPr>
              <w:pStyle w:val="TableText10"/>
              <w:keepNext/>
              <w:keepLines/>
              <w:rPr>
                <w:sz w:val="22"/>
                <w:szCs w:val="22"/>
                <w:lang w:val="sv-SE"/>
                <w:rPrChange w:id="3809" w:author="Author" w:date="2025-08-06T16:23:00Z" w16du:dateUtc="2025-08-06T14:23:00Z">
                  <w:rPr>
                    <w:sz w:val="22"/>
                    <w:szCs w:val="22"/>
                  </w:rPr>
                </w:rPrChange>
              </w:rPr>
            </w:pPr>
            <w:r w:rsidRPr="006B4E89">
              <w:rPr>
                <w:sz w:val="22"/>
                <w:szCs w:val="22"/>
                <w:lang w:val="sv-SE"/>
                <w:rPrChange w:id="3810" w:author="Author" w:date="2025-08-06T16:23:00Z" w16du:dateUtc="2025-08-06T14:23:00Z">
                  <w:rPr>
                    <w:sz w:val="22"/>
                    <w:szCs w:val="22"/>
                  </w:rPr>
                </w:rPrChange>
              </w:rPr>
              <w:t xml:space="preserve">Mindre vanlig </w:t>
            </w:r>
          </w:p>
        </w:tc>
      </w:tr>
      <w:tr w:rsidR="006C3D3D" w:rsidRPr="006B4E89" w14:paraId="043B3B46" w14:textId="77777777" w:rsidTr="00CC3064">
        <w:trPr>
          <w:trHeight w:val="120"/>
          <w:trPrChange w:id="3811"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812"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AD32596" w14:textId="77777777" w:rsidR="006C3D3D" w:rsidRPr="006B4E89" w:rsidRDefault="006C3D3D" w:rsidP="006C3D3D">
            <w:pPr>
              <w:keepNext/>
              <w:keepLines/>
              <w:rPr>
                <w:szCs w:val="22"/>
                <w:lang w:val="sv-SE"/>
                <w:rPrChange w:id="381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814"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7155C9AD" w14:textId="77777777" w:rsidR="006C3D3D" w:rsidRPr="006B4E89" w:rsidRDefault="006C3D3D" w:rsidP="006C3D3D">
            <w:pPr>
              <w:pStyle w:val="TableText10"/>
              <w:keepNext/>
              <w:keepLines/>
              <w:rPr>
                <w:sz w:val="22"/>
                <w:szCs w:val="22"/>
                <w:lang w:val="sv-SE"/>
                <w:rPrChange w:id="3815" w:author="Author" w:date="2025-08-06T16:23:00Z" w16du:dateUtc="2025-08-06T14:23:00Z">
                  <w:rPr>
                    <w:sz w:val="22"/>
                    <w:szCs w:val="22"/>
                  </w:rPr>
                </w:rPrChange>
              </w:rPr>
            </w:pPr>
            <w:r w:rsidRPr="006B4E89">
              <w:rPr>
                <w:sz w:val="22"/>
                <w:szCs w:val="22"/>
                <w:lang w:val="sv-SE"/>
                <w:rPrChange w:id="3816" w:author="Author" w:date="2025-08-06T16:23:00Z" w16du:dateUtc="2025-08-06T14:23:00Z">
                  <w:rPr>
                    <w:sz w:val="22"/>
                    <w:szCs w:val="22"/>
                  </w:rPr>
                </w:rPrChange>
              </w:rPr>
              <w:t>Angioödem</w:t>
            </w:r>
          </w:p>
        </w:tc>
        <w:tc>
          <w:tcPr>
            <w:tcW w:w="1195" w:type="pct"/>
            <w:tcBorders>
              <w:top w:val="single" w:sz="4" w:space="0" w:color="auto"/>
              <w:left w:val="single" w:sz="4" w:space="0" w:color="auto"/>
              <w:bottom w:val="single" w:sz="4" w:space="0" w:color="auto"/>
              <w:right w:val="single" w:sz="4" w:space="0" w:color="auto"/>
            </w:tcBorders>
            <w:tcPrChange w:id="3817"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0326D80E" w14:textId="77777777" w:rsidR="006C3D3D" w:rsidRPr="006B4E89" w:rsidRDefault="006C3D3D" w:rsidP="006C3D3D">
            <w:pPr>
              <w:pStyle w:val="TableText10"/>
              <w:keepNext/>
              <w:keepLines/>
              <w:rPr>
                <w:sz w:val="22"/>
                <w:szCs w:val="22"/>
                <w:lang w:val="sv-SE"/>
                <w:rPrChange w:id="3818" w:author="Author" w:date="2025-08-06T16:23:00Z" w16du:dateUtc="2025-08-06T14:23:00Z">
                  <w:rPr>
                    <w:sz w:val="22"/>
                    <w:szCs w:val="22"/>
                  </w:rPr>
                </w:rPrChange>
              </w:rPr>
            </w:pPr>
            <w:r w:rsidRPr="006B4E89">
              <w:rPr>
                <w:sz w:val="22"/>
                <w:szCs w:val="22"/>
                <w:lang w:val="sv-SE"/>
                <w:rPrChange w:id="3819" w:author="Author" w:date="2025-08-06T16:23:00Z" w16du:dateUtc="2025-08-06T14:23:00Z">
                  <w:rPr>
                    <w:sz w:val="22"/>
                    <w:szCs w:val="22"/>
                  </w:rPr>
                </w:rPrChange>
              </w:rPr>
              <w:t>Ingen känd frekvens</w:t>
            </w:r>
          </w:p>
        </w:tc>
      </w:tr>
      <w:tr w:rsidR="006C3D3D" w:rsidRPr="006B4E89" w14:paraId="4211C191" w14:textId="77777777" w:rsidTr="00CC3064">
        <w:trPr>
          <w:trHeight w:val="234"/>
          <w:trPrChange w:id="3820" w:author="Author" w:date="2025-07-17T18:55:00Z">
            <w:trPr>
              <w:trHeight w:val="234"/>
            </w:trPr>
          </w:trPrChange>
        </w:trPr>
        <w:tc>
          <w:tcPr>
            <w:tcW w:w="1464" w:type="pct"/>
            <w:vMerge w:val="restart"/>
            <w:tcBorders>
              <w:top w:val="single" w:sz="4" w:space="0" w:color="auto"/>
              <w:left w:val="single" w:sz="4" w:space="0" w:color="auto"/>
              <w:bottom w:val="single" w:sz="4" w:space="0" w:color="auto"/>
              <w:right w:val="single" w:sz="4" w:space="0" w:color="auto"/>
            </w:tcBorders>
            <w:tcPrChange w:id="3821" w:author="Author" w:date="2025-07-17T18:55: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6F5DAA05" w14:textId="77777777" w:rsidR="006C3D3D" w:rsidRPr="006B4E89" w:rsidRDefault="006C3D3D" w:rsidP="006C3D3D">
            <w:pPr>
              <w:pStyle w:val="TableText10"/>
              <w:rPr>
                <w:sz w:val="22"/>
                <w:szCs w:val="22"/>
                <w:lang w:val="sv-SE"/>
                <w:rPrChange w:id="3822" w:author="Author" w:date="2025-08-06T16:23:00Z" w16du:dateUtc="2025-08-06T14:23:00Z">
                  <w:rPr>
                    <w:sz w:val="22"/>
                    <w:szCs w:val="22"/>
                  </w:rPr>
                </w:rPrChange>
              </w:rPr>
            </w:pPr>
            <w:r w:rsidRPr="006B4E89">
              <w:rPr>
                <w:sz w:val="22"/>
                <w:szCs w:val="22"/>
                <w:lang w:val="sv-SE"/>
                <w:rPrChange w:id="3823" w:author="Author" w:date="2025-08-06T16:23:00Z" w16du:dateUtc="2025-08-06T14:23:00Z">
                  <w:rPr>
                    <w:sz w:val="22"/>
                    <w:szCs w:val="22"/>
                  </w:rPr>
                </w:rPrChange>
              </w:rPr>
              <w:t xml:space="preserve">Muskuloskeletala systemet och bindväv </w:t>
            </w:r>
          </w:p>
        </w:tc>
        <w:tc>
          <w:tcPr>
            <w:tcW w:w="2340" w:type="pct"/>
            <w:tcBorders>
              <w:top w:val="single" w:sz="4" w:space="0" w:color="auto"/>
              <w:left w:val="single" w:sz="4" w:space="0" w:color="auto"/>
              <w:bottom w:val="single" w:sz="4" w:space="0" w:color="auto"/>
              <w:right w:val="single" w:sz="4" w:space="0" w:color="auto"/>
            </w:tcBorders>
            <w:tcPrChange w:id="3824"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77507E7C" w14:textId="77777777" w:rsidR="006C3D3D" w:rsidRPr="006B4E89" w:rsidRDefault="006C3D3D" w:rsidP="006C3D3D">
            <w:pPr>
              <w:pStyle w:val="TableText10"/>
              <w:rPr>
                <w:sz w:val="22"/>
                <w:szCs w:val="22"/>
                <w:lang w:val="sv-SE"/>
                <w:rPrChange w:id="3825" w:author="Author" w:date="2025-08-06T16:23:00Z" w16du:dateUtc="2025-08-06T14:23:00Z">
                  <w:rPr>
                    <w:sz w:val="22"/>
                    <w:szCs w:val="22"/>
                  </w:rPr>
                </w:rPrChange>
              </w:rPr>
            </w:pPr>
            <w:r w:rsidRPr="006B4E89">
              <w:rPr>
                <w:sz w:val="22"/>
                <w:szCs w:val="22"/>
                <w:lang w:val="sv-SE"/>
                <w:rPrChange w:id="3826" w:author="Author" w:date="2025-08-06T16:23:00Z" w16du:dateUtc="2025-08-06T14:23:00Z">
                  <w:rPr>
                    <w:sz w:val="22"/>
                    <w:szCs w:val="22"/>
                  </w:rPr>
                </w:rPrChange>
              </w:rPr>
              <w:t>Artralgi</w:t>
            </w:r>
          </w:p>
        </w:tc>
        <w:tc>
          <w:tcPr>
            <w:tcW w:w="1195" w:type="pct"/>
            <w:tcBorders>
              <w:top w:val="single" w:sz="4" w:space="0" w:color="auto"/>
              <w:left w:val="single" w:sz="4" w:space="0" w:color="auto"/>
              <w:bottom w:val="single" w:sz="4" w:space="0" w:color="auto"/>
              <w:right w:val="single" w:sz="4" w:space="0" w:color="auto"/>
            </w:tcBorders>
            <w:tcPrChange w:id="3827"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661155B4" w14:textId="77777777" w:rsidR="006C3D3D" w:rsidRPr="006B4E89" w:rsidRDefault="006C3D3D" w:rsidP="006C3D3D">
            <w:pPr>
              <w:pStyle w:val="TableText10"/>
              <w:rPr>
                <w:sz w:val="22"/>
                <w:szCs w:val="22"/>
                <w:lang w:val="sv-SE"/>
                <w:rPrChange w:id="3828" w:author="Author" w:date="2025-08-06T16:23:00Z" w16du:dateUtc="2025-08-06T14:23:00Z">
                  <w:rPr>
                    <w:sz w:val="22"/>
                    <w:szCs w:val="22"/>
                  </w:rPr>
                </w:rPrChange>
              </w:rPr>
            </w:pPr>
            <w:r w:rsidRPr="006B4E89">
              <w:rPr>
                <w:sz w:val="22"/>
                <w:szCs w:val="22"/>
                <w:lang w:val="sv-SE"/>
                <w:rPrChange w:id="3829" w:author="Author" w:date="2025-08-06T16:23:00Z" w16du:dateUtc="2025-08-06T14:23:00Z">
                  <w:rPr>
                    <w:sz w:val="22"/>
                    <w:szCs w:val="22"/>
                  </w:rPr>
                </w:rPrChange>
              </w:rPr>
              <w:t>Mycket vanlig</w:t>
            </w:r>
          </w:p>
        </w:tc>
      </w:tr>
      <w:tr w:rsidR="006C3D3D" w:rsidRPr="006B4E89" w14:paraId="7901EF8B" w14:textId="77777777" w:rsidTr="00CC3064">
        <w:trPr>
          <w:trHeight w:val="195"/>
          <w:trPrChange w:id="3830" w:author="Author" w:date="2025-07-17T18:55:00Z">
            <w:trPr>
              <w:trHeight w:val="195"/>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831"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3E3BB616" w14:textId="77777777" w:rsidR="006C3D3D" w:rsidRPr="006B4E89" w:rsidRDefault="006C3D3D" w:rsidP="006C3D3D">
            <w:pPr>
              <w:rPr>
                <w:szCs w:val="22"/>
                <w:lang w:val="sv-SE"/>
                <w:rPrChange w:id="3832"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833"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13C53EBD" w14:textId="77777777" w:rsidR="006C3D3D" w:rsidRPr="006B4E89" w:rsidRDefault="006C3D3D" w:rsidP="006C3D3D">
            <w:pPr>
              <w:pStyle w:val="TableText10"/>
              <w:rPr>
                <w:sz w:val="22"/>
                <w:szCs w:val="22"/>
                <w:lang w:val="sv-SE"/>
                <w:rPrChange w:id="3834" w:author="Author" w:date="2025-08-06T16:23:00Z" w16du:dateUtc="2025-08-06T14:23:00Z">
                  <w:rPr>
                    <w:sz w:val="22"/>
                    <w:szCs w:val="22"/>
                  </w:rPr>
                </w:rPrChange>
              </w:rPr>
            </w:pPr>
            <w:r w:rsidRPr="006B4E89">
              <w:rPr>
                <w:szCs w:val="22"/>
                <w:vertAlign w:val="superscript"/>
                <w:lang w:val="sv-SE"/>
                <w:rPrChange w:id="3835" w:author="Author" w:date="2025-08-06T16:23:00Z" w16du:dateUtc="2025-08-06T14:23:00Z">
                  <w:rPr>
                    <w:szCs w:val="22"/>
                    <w:vertAlign w:val="superscript"/>
                  </w:rPr>
                </w:rPrChange>
              </w:rPr>
              <w:t>1</w:t>
            </w:r>
            <w:r w:rsidRPr="006B4E89">
              <w:rPr>
                <w:sz w:val="22"/>
                <w:szCs w:val="22"/>
                <w:lang w:val="sv-SE"/>
                <w:rPrChange w:id="3836" w:author="Author" w:date="2025-08-06T16:23:00Z" w16du:dateUtc="2025-08-06T14:23:00Z">
                  <w:rPr>
                    <w:sz w:val="22"/>
                    <w:szCs w:val="22"/>
                  </w:rPr>
                </w:rPrChange>
              </w:rPr>
              <w:t>Muskelkramper</w:t>
            </w:r>
          </w:p>
        </w:tc>
        <w:tc>
          <w:tcPr>
            <w:tcW w:w="1195" w:type="pct"/>
            <w:tcBorders>
              <w:top w:val="single" w:sz="4" w:space="0" w:color="auto"/>
              <w:left w:val="single" w:sz="4" w:space="0" w:color="auto"/>
              <w:bottom w:val="single" w:sz="4" w:space="0" w:color="auto"/>
              <w:right w:val="single" w:sz="4" w:space="0" w:color="auto"/>
            </w:tcBorders>
            <w:tcPrChange w:id="3837"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11049CD9" w14:textId="77777777" w:rsidR="006C3D3D" w:rsidRPr="006B4E89" w:rsidRDefault="006C3D3D" w:rsidP="006C3D3D">
            <w:pPr>
              <w:pStyle w:val="TableText10"/>
              <w:rPr>
                <w:sz w:val="22"/>
                <w:szCs w:val="22"/>
                <w:lang w:val="sv-SE"/>
                <w:rPrChange w:id="3838" w:author="Author" w:date="2025-08-06T16:23:00Z" w16du:dateUtc="2025-08-06T14:23:00Z">
                  <w:rPr>
                    <w:sz w:val="22"/>
                    <w:szCs w:val="22"/>
                  </w:rPr>
                </w:rPrChange>
              </w:rPr>
            </w:pPr>
            <w:r w:rsidRPr="006B4E89">
              <w:rPr>
                <w:sz w:val="22"/>
                <w:szCs w:val="22"/>
                <w:lang w:val="sv-SE"/>
                <w:rPrChange w:id="3839" w:author="Author" w:date="2025-08-06T16:23:00Z" w16du:dateUtc="2025-08-06T14:23:00Z">
                  <w:rPr>
                    <w:sz w:val="22"/>
                    <w:szCs w:val="22"/>
                  </w:rPr>
                </w:rPrChange>
              </w:rPr>
              <w:t>Mycket vanlig</w:t>
            </w:r>
          </w:p>
        </w:tc>
      </w:tr>
      <w:tr w:rsidR="006C3D3D" w:rsidRPr="006B4E89" w14:paraId="2959AD8C" w14:textId="77777777" w:rsidTr="00CC3064">
        <w:trPr>
          <w:trHeight w:val="120"/>
          <w:trPrChange w:id="3840"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841"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A4FA8F9" w14:textId="77777777" w:rsidR="006C3D3D" w:rsidRPr="006B4E89" w:rsidRDefault="006C3D3D" w:rsidP="006C3D3D">
            <w:pPr>
              <w:rPr>
                <w:szCs w:val="22"/>
                <w:lang w:val="sv-SE"/>
                <w:rPrChange w:id="3842"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843"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3D122D80" w14:textId="77777777" w:rsidR="006C3D3D" w:rsidRPr="006B4E89" w:rsidRDefault="006C3D3D" w:rsidP="006C3D3D">
            <w:pPr>
              <w:pStyle w:val="TableText10"/>
              <w:rPr>
                <w:sz w:val="22"/>
                <w:szCs w:val="22"/>
                <w:lang w:val="sv-SE"/>
                <w:rPrChange w:id="3844" w:author="Author" w:date="2025-08-06T16:23:00Z" w16du:dateUtc="2025-08-06T14:23:00Z">
                  <w:rPr>
                    <w:sz w:val="22"/>
                    <w:szCs w:val="22"/>
                  </w:rPr>
                </w:rPrChange>
              </w:rPr>
            </w:pPr>
            <w:r w:rsidRPr="006B4E89">
              <w:rPr>
                <w:sz w:val="22"/>
                <w:szCs w:val="22"/>
                <w:lang w:val="sv-SE"/>
                <w:rPrChange w:id="3845" w:author="Author" w:date="2025-08-06T16:23:00Z" w16du:dateUtc="2025-08-06T14:23:00Z">
                  <w:rPr>
                    <w:sz w:val="22"/>
                    <w:szCs w:val="22"/>
                  </w:rPr>
                </w:rPrChange>
              </w:rPr>
              <w:t>Myalgi</w:t>
            </w:r>
          </w:p>
        </w:tc>
        <w:tc>
          <w:tcPr>
            <w:tcW w:w="1195" w:type="pct"/>
            <w:tcBorders>
              <w:top w:val="single" w:sz="4" w:space="0" w:color="auto"/>
              <w:left w:val="single" w:sz="4" w:space="0" w:color="auto"/>
              <w:bottom w:val="single" w:sz="4" w:space="0" w:color="auto"/>
              <w:right w:val="single" w:sz="4" w:space="0" w:color="auto"/>
            </w:tcBorders>
            <w:tcPrChange w:id="3846"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7D68678E" w14:textId="77777777" w:rsidR="006C3D3D" w:rsidRPr="006B4E89" w:rsidRDefault="006C3D3D" w:rsidP="006C3D3D">
            <w:pPr>
              <w:pStyle w:val="TableText10"/>
              <w:rPr>
                <w:sz w:val="22"/>
                <w:szCs w:val="22"/>
                <w:lang w:val="sv-SE"/>
                <w:rPrChange w:id="3847" w:author="Author" w:date="2025-08-06T16:23:00Z" w16du:dateUtc="2025-08-06T14:23:00Z">
                  <w:rPr>
                    <w:sz w:val="22"/>
                    <w:szCs w:val="22"/>
                  </w:rPr>
                </w:rPrChange>
              </w:rPr>
            </w:pPr>
            <w:r w:rsidRPr="006B4E89">
              <w:rPr>
                <w:sz w:val="22"/>
                <w:szCs w:val="22"/>
                <w:lang w:val="sv-SE"/>
                <w:rPrChange w:id="3848" w:author="Author" w:date="2025-08-06T16:23:00Z" w16du:dateUtc="2025-08-06T14:23:00Z">
                  <w:rPr>
                    <w:sz w:val="22"/>
                    <w:szCs w:val="22"/>
                  </w:rPr>
                </w:rPrChange>
              </w:rPr>
              <w:t>Mycket vanlig</w:t>
            </w:r>
          </w:p>
        </w:tc>
      </w:tr>
      <w:tr w:rsidR="006C3D3D" w:rsidRPr="006B4E89" w14:paraId="5B0FF7FC" w14:textId="77777777" w:rsidTr="00CC3064">
        <w:trPr>
          <w:trHeight w:val="120"/>
          <w:trPrChange w:id="3849"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850"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70638A2E" w14:textId="77777777" w:rsidR="006C3D3D" w:rsidRPr="006B4E89" w:rsidRDefault="006C3D3D" w:rsidP="006C3D3D">
            <w:pPr>
              <w:rPr>
                <w:szCs w:val="22"/>
                <w:lang w:val="sv-SE"/>
                <w:rPrChange w:id="3851"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852"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35B8FB00" w14:textId="77777777" w:rsidR="006C3D3D" w:rsidRPr="006B4E89" w:rsidRDefault="006C3D3D" w:rsidP="006C3D3D">
            <w:pPr>
              <w:pStyle w:val="TableText10"/>
              <w:rPr>
                <w:sz w:val="22"/>
                <w:szCs w:val="22"/>
                <w:lang w:val="sv-SE"/>
                <w:rPrChange w:id="3853" w:author="Author" w:date="2025-08-06T16:23:00Z" w16du:dateUtc="2025-08-06T14:23:00Z">
                  <w:rPr>
                    <w:sz w:val="22"/>
                    <w:szCs w:val="22"/>
                  </w:rPr>
                </w:rPrChange>
              </w:rPr>
            </w:pPr>
            <w:r w:rsidRPr="006B4E89">
              <w:rPr>
                <w:sz w:val="22"/>
                <w:szCs w:val="22"/>
                <w:lang w:val="sv-SE"/>
                <w:rPrChange w:id="3854" w:author="Author" w:date="2025-08-06T16:23:00Z" w16du:dateUtc="2025-08-06T14:23:00Z">
                  <w:rPr>
                    <w:sz w:val="22"/>
                    <w:szCs w:val="22"/>
                  </w:rPr>
                </w:rPrChange>
              </w:rPr>
              <w:t>Artrit</w:t>
            </w:r>
          </w:p>
        </w:tc>
        <w:tc>
          <w:tcPr>
            <w:tcW w:w="1195" w:type="pct"/>
            <w:tcBorders>
              <w:top w:val="single" w:sz="4" w:space="0" w:color="auto"/>
              <w:left w:val="single" w:sz="4" w:space="0" w:color="auto"/>
              <w:bottom w:val="single" w:sz="4" w:space="0" w:color="auto"/>
              <w:right w:val="single" w:sz="4" w:space="0" w:color="auto"/>
            </w:tcBorders>
            <w:tcPrChange w:id="3855"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1482053F" w14:textId="77777777" w:rsidR="006C3D3D" w:rsidRPr="006B4E89" w:rsidRDefault="006C3D3D" w:rsidP="006C3D3D">
            <w:pPr>
              <w:pStyle w:val="TableText10"/>
              <w:rPr>
                <w:sz w:val="22"/>
                <w:szCs w:val="22"/>
                <w:lang w:val="sv-SE"/>
                <w:rPrChange w:id="3856" w:author="Author" w:date="2025-08-06T16:23:00Z" w16du:dateUtc="2025-08-06T14:23:00Z">
                  <w:rPr>
                    <w:sz w:val="22"/>
                    <w:szCs w:val="22"/>
                  </w:rPr>
                </w:rPrChange>
              </w:rPr>
            </w:pPr>
            <w:r w:rsidRPr="006B4E89">
              <w:rPr>
                <w:sz w:val="22"/>
                <w:szCs w:val="22"/>
                <w:lang w:val="sv-SE"/>
                <w:rPrChange w:id="3857" w:author="Author" w:date="2025-08-06T16:23:00Z" w16du:dateUtc="2025-08-06T14:23:00Z">
                  <w:rPr>
                    <w:sz w:val="22"/>
                    <w:szCs w:val="22"/>
                  </w:rPr>
                </w:rPrChange>
              </w:rPr>
              <w:t>Vanlig</w:t>
            </w:r>
          </w:p>
        </w:tc>
      </w:tr>
      <w:tr w:rsidR="006C3D3D" w:rsidRPr="006B4E89" w14:paraId="5E317C89" w14:textId="77777777" w:rsidTr="00CC3064">
        <w:trPr>
          <w:trHeight w:val="285"/>
          <w:trPrChange w:id="3858" w:author="Author" w:date="2025-07-17T18:55:00Z">
            <w:trPr>
              <w:trHeight w:val="285"/>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859"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0EA95DEF" w14:textId="77777777" w:rsidR="006C3D3D" w:rsidRPr="006B4E89" w:rsidRDefault="006C3D3D" w:rsidP="006C3D3D">
            <w:pPr>
              <w:rPr>
                <w:szCs w:val="22"/>
                <w:lang w:val="sv-SE"/>
                <w:rPrChange w:id="3860"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861"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12855612" w14:textId="77777777" w:rsidR="006C3D3D" w:rsidRPr="006B4E89" w:rsidRDefault="006C3D3D" w:rsidP="006C3D3D">
            <w:pPr>
              <w:pStyle w:val="TableText10"/>
              <w:rPr>
                <w:sz w:val="22"/>
                <w:szCs w:val="22"/>
                <w:lang w:val="sv-SE"/>
                <w:rPrChange w:id="3862" w:author="Author" w:date="2025-08-06T16:23:00Z" w16du:dateUtc="2025-08-06T14:23:00Z">
                  <w:rPr>
                    <w:sz w:val="22"/>
                    <w:szCs w:val="22"/>
                  </w:rPr>
                </w:rPrChange>
              </w:rPr>
            </w:pPr>
            <w:r w:rsidRPr="006B4E89">
              <w:rPr>
                <w:sz w:val="22"/>
                <w:szCs w:val="22"/>
                <w:lang w:val="sv-SE"/>
                <w:rPrChange w:id="3863" w:author="Author" w:date="2025-08-06T16:23:00Z" w16du:dateUtc="2025-08-06T14:23:00Z">
                  <w:rPr>
                    <w:sz w:val="22"/>
                    <w:szCs w:val="22"/>
                  </w:rPr>
                </w:rPrChange>
              </w:rPr>
              <w:t>Ryggsmärta</w:t>
            </w:r>
          </w:p>
        </w:tc>
        <w:tc>
          <w:tcPr>
            <w:tcW w:w="1195" w:type="pct"/>
            <w:tcBorders>
              <w:top w:val="single" w:sz="4" w:space="0" w:color="auto"/>
              <w:left w:val="single" w:sz="4" w:space="0" w:color="auto"/>
              <w:bottom w:val="single" w:sz="4" w:space="0" w:color="auto"/>
              <w:right w:val="single" w:sz="4" w:space="0" w:color="auto"/>
            </w:tcBorders>
            <w:tcPrChange w:id="3864"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2043A584" w14:textId="77777777" w:rsidR="006C3D3D" w:rsidRPr="006B4E89" w:rsidRDefault="006C3D3D" w:rsidP="006C3D3D">
            <w:pPr>
              <w:pStyle w:val="TableText10"/>
              <w:rPr>
                <w:sz w:val="22"/>
                <w:szCs w:val="22"/>
                <w:lang w:val="sv-SE"/>
                <w:rPrChange w:id="3865" w:author="Author" w:date="2025-08-06T16:23:00Z" w16du:dateUtc="2025-08-06T14:23:00Z">
                  <w:rPr>
                    <w:sz w:val="22"/>
                    <w:szCs w:val="22"/>
                  </w:rPr>
                </w:rPrChange>
              </w:rPr>
            </w:pPr>
            <w:r w:rsidRPr="006B4E89">
              <w:rPr>
                <w:sz w:val="22"/>
                <w:szCs w:val="22"/>
                <w:lang w:val="sv-SE"/>
                <w:rPrChange w:id="3866" w:author="Author" w:date="2025-08-06T16:23:00Z" w16du:dateUtc="2025-08-06T14:23:00Z">
                  <w:rPr>
                    <w:sz w:val="22"/>
                    <w:szCs w:val="22"/>
                  </w:rPr>
                </w:rPrChange>
              </w:rPr>
              <w:t>Vanlig</w:t>
            </w:r>
          </w:p>
        </w:tc>
      </w:tr>
      <w:tr w:rsidR="006C3D3D" w:rsidRPr="006B4E89" w14:paraId="0F22F6EA" w14:textId="77777777" w:rsidTr="00CC3064">
        <w:trPr>
          <w:trHeight w:val="285"/>
          <w:trPrChange w:id="3867" w:author="Author" w:date="2025-07-17T18:55:00Z">
            <w:trPr>
              <w:trHeight w:val="285"/>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868"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2B838DD4" w14:textId="77777777" w:rsidR="006C3D3D" w:rsidRPr="006B4E89" w:rsidRDefault="006C3D3D" w:rsidP="006C3D3D">
            <w:pPr>
              <w:rPr>
                <w:szCs w:val="22"/>
                <w:lang w:val="sv-SE"/>
                <w:rPrChange w:id="3869"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870"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70E4D3BB" w14:textId="77777777" w:rsidR="006C3D3D" w:rsidRPr="006B4E89" w:rsidRDefault="006C3D3D" w:rsidP="006C3D3D">
            <w:pPr>
              <w:pStyle w:val="TableText10"/>
              <w:rPr>
                <w:sz w:val="22"/>
                <w:szCs w:val="22"/>
                <w:lang w:val="sv-SE"/>
                <w:rPrChange w:id="3871" w:author="Author" w:date="2025-08-06T16:23:00Z" w16du:dateUtc="2025-08-06T14:23:00Z">
                  <w:rPr>
                    <w:sz w:val="22"/>
                    <w:szCs w:val="22"/>
                  </w:rPr>
                </w:rPrChange>
              </w:rPr>
            </w:pPr>
            <w:r w:rsidRPr="006B4E89">
              <w:rPr>
                <w:sz w:val="22"/>
                <w:szCs w:val="22"/>
                <w:lang w:val="sv-SE"/>
                <w:rPrChange w:id="3872" w:author="Author" w:date="2025-08-06T16:23:00Z" w16du:dateUtc="2025-08-06T14:23:00Z">
                  <w:rPr>
                    <w:sz w:val="22"/>
                    <w:szCs w:val="22"/>
                  </w:rPr>
                </w:rPrChange>
              </w:rPr>
              <w:t>Bensmärta</w:t>
            </w:r>
          </w:p>
        </w:tc>
        <w:tc>
          <w:tcPr>
            <w:tcW w:w="1195" w:type="pct"/>
            <w:tcBorders>
              <w:top w:val="single" w:sz="4" w:space="0" w:color="auto"/>
              <w:left w:val="single" w:sz="4" w:space="0" w:color="auto"/>
              <w:bottom w:val="single" w:sz="4" w:space="0" w:color="auto"/>
              <w:right w:val="single" w:sz="4" w:space="0" w:color="auto"/>
            </w:tcBorders>
            <w:tcPrChange w:id="3873"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159BA559" w14:textId="77777777" w:rsidR="006C3D3D" w:rsidRPr="006B4E89" w:rsidRDefault="006C3D3D" w:rsidP="006C3D3D">
            <w:pPr>
              <w:pStyle w:val="TableText10"/>
              <w:rPr>
                <w:sz w:val="22"/>
                <w:szCs w:val="22"/>
                <w:lang w:val="sv-SE"/>
                <w:rPrChange w:id="3874" w:author="Author" w:date="2025-08-06T16:23:00Z" w16du:dateUtc="2025-08-06T14:23:00Z">
                  <w:rPr>
                    <w:sz w:val="22"/>
                    <w:szCs w:val="22"/>
                  </w:rPr>
                </w:rPrChange>
              </w:rPr>
            </w:pPr>
            <w:r w:rsidRPr="006B4E89">
              <w:rPr>
                <w:sz w:val="22"/>
                <w:szCs w:val="22"/>
                <w:lang w:val="sv-SE"/>
                <w:rPrChange w:id="3875" w:author="Author" w:date="2025-08-06T16:23:00Z" w16du:dateUtc="2025-08-06T14:23:00Z">
                  <w:rPr>
                    <w:sz w:val="22"/>
                    <w:szCs w:val="22"/>
                  </w:rPr>
                </w:rPrChange>
              </w:rPr>
              <w:t>Vanlig</w:t>
            </w:r>
          </w:p>
        </w:tc>
      </w:tr>
      <w:tr w:rsidR="006C3D3D" w:rsidRPr="006B4E89" w14:paraId="5F809B81" w14:textId="77777777" w:rsidTr="00CC3064">
        <w:trPr>
          <w:trHeight w:val="285"/>
          <w:trPrChange w:id="3876" w:author="Author" w:date="2025-07-17T18:55:00Z">
            <w:trPr>
              <w:trHeight w:val="285"/>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877"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4B672F98" w14:textId="77777777" w:rsidR="006C3D3D" w:rsidRPr="006B4E89" w:rsidRDefault="006C3D3D" w:rsidP="006C3D3D">
            <w:pPr>
              <w:rPr>
                <w:szCs w:val="22"/>
                <w:lang w:val="sv-SE"/>
                <w:rPrChange w:id="3878"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879"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5099CA16" w14:textId="77777777" w:rsidR="006C3D3D" w:rsidRPr="006B4E89" w:rsidRDefault="006C3D3D" w:rsidP="006C3D3D">
            <w:pPr>
              <w:pStyle w:val="TableText10"/>
              <w:rPr>
                <w:sz w:val="22"/>
                <w:szCs w:val="22"/>
                <w:lang w:val="sv-SE"/>
                <w:rPrChange w:id="3880" w:author="Author" w:date="2025-08-06T16:23:00Z" w16du:dateUtc="2025-08-06T14:23:00Z">
                  <w:rPr>
                    <w:sz w:val="22"/>
                    <w:szCs w:val="22"/>
                  </w:rPr>
                </w:rPrChange>
              </w:rPr>
            </w:pPr>
            <w:r w:rsidRPr="006B4E89">
              <w:rPr>
                <w:sz w:val="22"/>
                <w:szCs w:val="22"/>
                <w:lang w:val="sv-SE"/>
                <w:rPrChange w:id="3881" w:author="Author" w:date="2025-08-06T16:23:00Z" w16du:dateUtc="2025-08-06T14:23:00Z">
                  <w:rPr>
                    <w:sz w:val="22"/>
                    <w:szCs w:val="22"/>
                  </w:rPr>
                </w:rPrChange>
              </w:rPr>
              <w:t>Muskelspasmer</w:t>
            </w:r>
          </w:p>
        </w:tc>
        <w:tc>
          <w:tcPr>
            <w:tcW w:w="1195" w:type="pct"/>
            <w:tcBorders>
              <w:top w:val="single" w:sz="4" w:space="0" w:color="auto"/>
              <w:left w:val="single" w:sz="4" w:space="0" w:color="auto"/>
              <w:bottom w:val="single" w:sz="4" w:space="0" w:color="auto"/>
              <w:right w:val="single" w:sz="4" w:space="0" w:color="auto"/>
            </w:tcBorders>
            <w:tcPrChange w:id="3882"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36EA8F1A" w14:textId="77777777" w:rsidR="006C3D3D" w:rsidRPr="006B4E89" w:rsidRDefault="006C3D3D" w:rsidP="006C3D3D">
            <w:pPr>
              <w:pStyle w:val="TableText10"/>
              <w:rPr>
                <w:sz w:val="22"/>
                <w:szCs w:val="22"/>
                <w:lang w:val="sv-SE"/>
                <w:rPrChange w:id="3883" w:author="Author" w:date="2025-08-06T16:23:00Z" w16du:dateUtc="2025-08-06T14:23:00Z">
                  <w:rPr>
                    <w:sz w:val="22"/>
                    <w:szCs w:val="22"/>
                  </w:rPr>
                </w:rPrChange>
              </w:rPr>
            </w:pPr>
            <w:r w:rsidRPr="006B4E89">
              <w:rPr>
                <w:sz w:val="22"/>
                <w:szCs w:val="22"/>
                <w:lang w:val="sv-SE"/>
                <w:rPrChange w:id="3884" w:author="Author" w:date="2025-08-06T16:23:00Z" w16du:dateUtc="2025-08-06T14:23:00Z">
                  <w:rPr>
                    <w:sz w:val="22"/>
                    <w:szCs w:val="22"/>
                  </w:rPr>
                </w:rPrChange>
              </w:rPr>
              <w:t>Vanlig</w:t>
            </w:r>
          </w:p>
        </w:tc>
      </w:tr>
      <w:tr w:rsidR="006C3D3D" w:rsidRPr="006B4E89" w14:paraId="46C17B1F" w14:textId="77777777" w:rsidTr="00CC3064">
        <w:trPr>
          <w:trHeight w:val="285"/>
          <w:trPrChange w:id="3885" w:author="Author" w:date="2025-07-17T18:55:00Z">
            <w:trPr>
              <w:trHeight w:val="285"/>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886"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3DA9381" w14:textId="77777777" w:rsidR="006C3D3D" w:rsidRPr="006B4E89" w:rsidRDefault="006C3D3D" w:rsidP="006C3D3D">
            <w:pPr>
              <w:rPr>
                <w:szCs w:val="22"/>
                <w:lang w:val="sv-SE"/>
                <w:rPrChange w:id="3887"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888"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5359AE6E" w14:textId="77777777" w:rsidR="006C3D3D" w:rsidRPr="006B4E89" w:rsidRDefault="006C3D3D" w:rsidP="006C3D3D">
            <w:pPr>
              <w:pStyle w:val="TableText10"/>
              <w:rPr>
                <w:sz w:val="22"/>
                <w:szCs w:val="22"/>
                <w:lang w:val="sv-SE"/>
                <w:rPrChange w:id="3889" w:author="Author" w:date="2025-08-06T16:23:00Z" w16du:dateUtc="2025-08-06T14:23:00Z">
                  <w:rPr>
                    <w:sz w:val="22"/>
                    <w:szCs w:val="22"/>
                  </w:rPr>
                </w:rPrChange>
              </w:rPr>
            </w:pPr>
            <w:r w:rsidRPr="006B4E89">
              <w:rPr>
                <w:sz w:val="22"/>
                <w:szCs w:val="22"/>
                <w:lang w:val="sv-SE"/>
                <w:rPrChange w:id="3890" w:author="Author" w:date="2025-08-06T16:23:00Z" w16du:dateUtc="2025-08-06T14:23:00Z">
                  <w:rPr>
                    <w:sz w:val="22"/>
                    <w:szCs w:val="22"/>
                  </w:rPr>
                </w:rPrChange>
              </w:rPr>
              <w:t>Nacksmärta</w:t>
            </w:r>
          </w:p>
        </w:tc>
        <w:tc>
          <w:tcPr>
            <w:tcW w:w="1195" w:type="pct"/>
            <w:tcBorders>
              <w:top w:val="single" w:sz="4" w:space="0" w:color="auto"/>
              <w:left w:val="single" w:sz="4" w:space="0" w:color="auto"/>
              <w:bottom w:val="single" w:sz="4" w:space="0" w:color="auto"/>
              <w:right w:val="single" w:sz="4" w:space="0" w:color="auto"/>
            </w:tcBorders>
            <w:tcPrChange w:id="3891"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32858163" w14:textId="77777777" w:rsidR="006C3D3D" w:rsidRPr="006B4E89" w:rsidRDefault="006C3D3D" w:rsidP="006C3D3D">
            <w:pPr>
              <w:pStyle w:val="TableText10"/>
              <w:rPr>
                <w:sz w:val="22"/>
                <w:szCs w:val="22"/>
                <w:lang w:val="sv-SE"/>
                <w:rPrChange w:id="3892" w:author="Author" w:date="2025-08-06T16:23:00Z" w16du:dateUtc="2025-08-06T14:23:00Z">
                  <w:rPr>
                    <w:sz w:val="22"/>
                    <w:szCs w:val="22"/>
                  </w:rPr>
                </w:rPrChange>
              </w:rPr>
            </w:pPr>
            <w:r w:rsidRPr="006B4E89">
              <w:rPr>
                <w:sz w:val="22"/>
                <w:szCs w:val="22"/>
                <w:lang w:val="sv-SE"/>
                <w:rPrChange w:id="3893" w:author="Author" w:date="2025-08-06T16:23:00Z" w16du:dateUtc="2025-08-06T14:23:00Z">
                  <w:rPr>
                    <w:sz w:val="22"/>
                    <w:szCs w:val="22"/>
                  </w:rPr>
                </w:rPrChange>
              </w:rPr>
              <w:t>Vanlig</w:t>
            </w:r>
          </w:p>
        </w:tc>
      </w:tr>
      <w:tr w:rsidR="006C3D3D" w:rsidRPr="006B4E89" w14:paraId="787899CB" w14:textId="77777777" w:rsidTr="00CC3064">
        <w:trPr>
          <w:trHeight w:val="285"/>
          <w:trPrChange w:id="3894" w:author="Author" w:date="2025-07-17T18:55:00Z">
            <w:trPr>
              <w:trHeight w:val="285"/>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895"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079D2B08" w14:textId="77777777" w:rsidR="006C3D3D" w:rsidRPr="006B4E89" w:rsidRDefault="006C3D3D" w:rsidP="006C3D3D">
            <w:pPr>
              <w:rPr>
                <w:szCs w:val="22"/>
                <w:lang w:val="sv-SE"/>
                <w:rPrChange w:id="3896"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897"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3388926C" w14:textId="77777777" w:rsidR="006C3D3D" w:rsidRPr="006B4E89" w:rsidRDefault="006C3D3D" w:rsidP="006C3D3D">
            <w:pPr>
              <w:pStyle w:val="TableText10"/>
              <w:rPr>
                <w:sz w:val="22"/>
                <w:szCs w:val="22"/>
                <w:lang w:val="sv-SE"/>
                <w:rPrChange w:id="3898" w:author="Author" w:date="2025-08-06T16:23:00Z" w16du:dateUtc="2025-08-06T14:23:00Z">
                  <w:rPr>
                    <w:sz w:val="22"/>
                    <w:szCs w:val="22"/>
                  </w:rPr>
                </w:rPrChange>
              </w:rPr>
            </w:pPr>
            <w:r w:rsidRPr="006B4E89">
              <w:rPr>
                <w:sz w:val="22"/>
                <w:szCs w:val="22"/>
                <w:lang w:val="sv-SE"/>
                <w:rPrChange w:id="3899" w:author="Author" w:date="2025-08-06T16:23:00Z" w16du:dateUtc="2025-08-06T14:23:00Z">
                  <w:rPr>
                    <w:sz w:val="22"/>
                    <w:szCs w:val="22"/>
                  </w:rPr>
                </w:rPrChange>
              </w:rPr>
              <w:t>Smärta i extremiteter</w:t>
            </w:r>
          </w:p>
        </w:tc>
        <w:tc>
          <w:tcPr>
            <w:tcW w:w="1195" w:type="pct"/>
            <w:tcBorders>
              <w:top w:val="single" w:sz="4" w:space="0" w:color="auto"/>
              <w:left w:val="single" w:sz="4" w:space="0" w:color="auto"/>
              <w:bottom w:val="single" w:sz="4" w:space="0" w:color="auto"/>
              <w:right w:val="single" w:sz="4" w:space="0" w:color="auto"/>
            </w:tcBorders>
            <w:tcPrChange w:id="3900"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1965FBC6" w14:textId="77777777" w:rsidR="006C3D3D" w:rsidRPr="006B4E89" w:rsidRDefault="006C3D3D" w:rsidP="006C3D3D">
            <w:pPr>
              <w:pStyle w:val="TableText10"/>
              <w:rPr>
                <w:sz w:val="22"/>
                <w:szCs w:val="22"/>
                <w:lang w:val="sv-SE"/>
                <w:rPrChange w:id="3901" w:author="Author" w:date="2025-08-06T16:23:00Z" w16du:dateUtc="2025-08-06T14:23:00Z">
                  <w:rPr>
                    <w:sz w:val="22"/>
                    <w:szCs w:val="22"/>
                  </w:rPr>
                </w:rPrChange>
              </w:rPr>
            </w:pPr>
            <w:r w:rsidRPr="006B4E89">
              <w:rPr>
                <w:sz w:val="22"/>
                <w:szCs w:val="22"/>
                <w:lang w:val="sv-SE"/>
                <w:rPrChange w:id="3902" w:author="Author" w:date="2025-08-06T16:23:00Z" w16du:dateUtc="2025-08-06T14:23:00Z">
                  <w:rPr>
                    <w:sz w:val="22"/>
                    <w:szCs w:val="22"/>
                  </w:rPr>
                </w:rPrChange>
              </w:rPr>
              <w:t>Vanlig</w:t>
            </w:r>
          </w:p>
        </w:tc>
      </w:tr>
      <w:tr w:rsidR="006C3D3D" w:rsidRPr="006B4E89" w14:paraId="09191D7A" w14:textId="77777777" w:rsidTr="00CC3064">
        <w:trPr>
          <w:trHeight w:val="303"/>
          <w:trPrChange w:id="3903" w:author="Author" w:date="2025-07-17T18:55:00Z">
            <w:trPr>
              <w:cantSplit/>
              <w:trHeight w:val="303"/>
            </w:trPr>
          </w:trPrChange>
        </w:trPr>
        <w:tc>
          <w:tcPr>
            <w:tcW w:w="1464" w:type="pct"/>
            <w:vMerge w:val="restart"/>
            <w:tcBorders>
              <w:top w:val="single" w:sz="4" w:space="0" w:color="auto"/>
              <w:left w:val="single" w:sz="4" w:space="0" w:color="auto"/>
              <w:bottom w:val="single" w:sz="4" w:space="0" w:color="auto"/>
              <w:right w:val="single" w:sz="4" w:space="0" w:color="auto"/>
            </w:tcBorders>
            <w:tcPrChange w:id="3904" w:author="Author" w:date="2025-07-17T18:55: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45B0E9CC" w14:textId="77777777" w:rsidR="006C3D3D" w:rsidRPr="006B4E89" w:rsidRDefault="006C3D3D" w:rsidP="006C3D3D">
            <w:pPr>
              <w:pStyle w:val="TableText10"/>
              <w:rPr>
                <w:sz w:val="22"/>
                <w:szCs w:val="22"/>
                <w:lang w:val="sv-SE"/>
                <w:rPrChange w:id="3905" w:author="Author" w:date="2025-08-06T16:23:00Z" w16du:dateUtc="2025-08-06T14:23:00Z">
                  <w:rPr>
                    <w:sz w:val="22"/>
                    <w:szCs w:val="22"/>
                  </w:rPr>
                </w:rPrChange>
              </w:rPr>
            </w:pPr>
            <w:r w:rsidRPr="006B4E89">
              <w:rPr>
                <w:sz w:val="22"/>
                <w:szCs w:val="22"/>
                <w:lang w:val="sv-SE"/>
                <w:rPrChange w:id="3906" w:author="Author" w:date="2025-08-06T16:23:00Z" w16du:dateUtc="2025-08-06T14:23:00Z">
                  <w:rPr>
                    <w:sz w:val="22"/>
                    <w:szCs w:val="22"/>
                  </w:rPr>
                </w:rPrChange>
              </w:rPr>
              <w:t xml:space="preserve">Njurar och urinvägar </w:t>
            </w:r>
          </w:p>
        </w:tc>
        <w:tc>
          <w:tcPr>
            <w:tcW w:w="2340" w:type="pct"/>
            <w:tcBorders>
              <w:top w:val="single" w:sz="4" w:space="0" w:color="auto"/>
              <w:left w:val="single" w:sz="4" w:space="0" w:color="auto"/>
              <w:bottom w:val="single" w:sz="4" w:space="0" w:color="auto"/>
              <w:right w:val="single" w:sz="4" w:space="0" w:color="auto"/>
            </w:tcBorders>
            <w:tcPrChange w:id="3907"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2F060410" w14:textId="77777777" w:rsidR="006C3D3D" w:rsidRPr="006B4E89" w:rsidRDefault="006C3D3D" w:rsidP="006C3D3D">
            <w:pPr>
              <w:pStyle w:val="TableText10"/>
              <w:rPr>
                <w:sz w:val="22"/>
                <w:szCs w:val="22"/>
                <w:lang w:val="sv-SE"/>
                <w:rPrChange w:id="3908" w:author="Author" w:date="2025-08-06T16:23:00Z" w16du:dateUtc="2025-08-06T14:23:00Z">
                  <w:rPr>
                    <w:sz w:val="22"/>
                    <w:szCs w:val="22"/>
                  </w:rPr>
                </w:rPrChange>
              </w:rPr>
            </w:pPr>
            <w:r w:rsidRPr="006B4E89">
              <w:rPr>
                <w:sz w:val="22"/>
                <w:szCs w:val="22"/>
                <w:lang w:val="sv-SE"/>
                <w:rPrChange w:id="3909" w:author="Author" w:date="2025-08-06T16:23:00Z" w16du:dateUtc="2025-08-06T14:23:00Z">
                  <w:rPr>
                    <w:sz w:val="22"/>
                    <w:szCs w:val="22"/>
                  </w:rPr>
                </w:rPrChange>
              </w:rPr>
              <w:t>Nedsatt njurfunktion</w:t>
            </w:r>
          </w:p>
        </w:tc>
        <w:tc>
          <w:tcPr>
            <w:tcW w:w="1195" w:type="pct"/>
            <w:tcBorders>
              <w:top w:val="single" w:sz="4" w:space="0" w:color="auto"/>
              <w:left w:val="single" w:sz="4" w:space="0" w:color="auto"/>
              <w:bottom w:val="single" w:sz="4" w:space="0" w:color="auto"/>
              <w:right w:val="single" w:sz="4" w:space="0" w:color="auto"/>
            </w:tcBorders>
            <w:tcPrChange w:id="3910"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14D6A232" w14:textId="77777777" w:rsidR="006C3D3D" w:rsidRPr="006B4E89" w:rsidRDefault="006C3D3D" w:rsidP="006C3D3D">
            <w:pPr>
              <w:pStyle w:val="TableText10"/>
              <w:rPr>
                <w:sz w:val="22"/>
                <w:szCs w:val="22"/>
                <w:lang w:val="sv-SE"/>
                <w:rPrChange w:id="3911" w:author="Author" w:date="2025-08-06T16:23:00Z" w16du:dateUtc="2025-08-06T14:23:00Z">
                  <w:rPr>
                    <w:sz w:val="22"/>
                    <w:szCs w:val="22"/>
                  </w:rPr>
                </w:rPrChange>
              </w:rPr>
            </w:pPr>
            <w:r w:rsidRPr="006B4E89">
              <w:rPr>
                <w:sz w:val="22"/>
                <w:szCs w:val="22"/>
                <w:lang w:val="sv-SE"/>
                <w:rPrChange w:id="3912" w:author="Author" w:date="2025-08-06T16:23:00Z" w16du:dateUtc="2025-08-06T14:23:00Z">
                  <w:rPr>
                    <w:sz w:val="22"/>
                    <w:szCs w:val="22"/>
                  </w:rPr>
                </w:rPrChange>
              </w:rPr>
              <w:t>Vanlig</w:t>
            </w:r>
          </w:p>
        </w:tc>
      </w:tr>
      <w:tr w:rsidR="006C3D3D" w:rsidRPr="006B4E89" w14:paraId="717E0568" w14:textId="77777777" w:rsidTr="00CC3064">
        <w:trPr>
          <w:trHeight w:val="142"/>
          <w:trPrChange w:id="3913" w:author="Author" w:date="2025-07-17T18:55:00Z">
            <w:trPr>
              <w:cantSplit/>
              <w:trHeight w:val="142"/>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914"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238C8579" w14:textId="77777777" w:rsidR="006C3D3D" w:rsidRPr="006B4E89" w:rsidRDefault="006C3D3D" w:rsidP="006C3D3D">
            <w:pPr>
              <w:rPr>
                <w:szCs w:val="22"/>
                <w:lang w:val="sv-SE"/>
                <w:rPrChange w:id="391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916"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60E9369E" w14:textId="77777777" w:rsidR="006C3D3D" w:rsidRPr="006B4E89" w:rsidRDefault="006C3D3D" w:rsidP="006C3D3D">
            <w:pPr>
              <w:pStyle w:val="TableText10"/>
              <w:rPr>
                <w:sz w:val="22"/>
                <w:szCs w:val="22"/>
                <w:lang w:val="sv-SE"/>
                <w:rPrChange w:id="3917" w:author="Author" w:date="2025-08-06T16:23:00Z" w16du:dateUtc="2025-08-06T14:23:00Z">
                  <w:rPr>
                    <w:sz w:val="22"/>
                    <w:szCs w:val="22"/>
                  </w:rPr>
                </w:rPrChange>
              </w:rPr>
            </w:pPr>
            <w:r w:rsidRPr="006B4E89">
              <w:rPr>
                <w:sz w:val="22"/>
                <w:szCs w:val="22"/>
                <w:lang w:val="sv-SE"/>
                <w:rPrChange w:id="3918" w:author="Author" w:date="2025-08-06T16:23:00Z" w16du:dateUtc="2025-08-06T14:23:00Z">
                  <w:rPr>
                    <w:sz w:val="22"/>
                    <w:szCs w:val="22"/>
                  </w:rPr>
                </w:rPrChange>
              </w:rPr>
              <w:t>Membranös glomerulonefrit</w:t>
            </w:r>
          </w:p>
        </w:tc>
        <w:tc>
          <w:tcPr>
            <w:tcW w:w="1195" w:type="pct"/>
            <w:tcBorders>
              <w:top w:val="single" w:sz="4" w:space="0" w:color="auto"/>
              <w:left w:val="single" w:sz="4" w:space="0" w:color="auto"/>
              <w:bottom w:val="single" w:sz="4" w:space="0" w:color="auto"/>
              <w:right w:val="single" w:sz="4" w:space="0" w:color="auto"/>
            </w:tcBorders>
            <w:tcPrChange w:id="3919"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6DE1260F" w14:textId="77777777" w:rsidR="006C3D3D" w:rsidRPr="006B4E89" w:rsidRDefault="006C3D3D" w:rsidP="006C3D3D">
            <w:pPr>
              <w:pStyle w:val="TableText10"/>
              <w:rPr>
                <w:sz w:val="22"/>
                <w:szCs w:val="22"/>
                <w:lang w:val="sv-SE"/>
                <w:rPrChange w:id="3920" w:author="Author" w:date="2025-08-06T16:23:00Z" w16du:dateUtc="2025-08-06T14:23:00Z">
                  <w:rPr>
                    <w:sz w:val="22"/>
                    <w:szCs w:val="22"/>
                  </w:rPr>
                </w:rPrChange>
              </w:rPr>
            </w:pPr>
            <w:r w:rsidRPr="006B4E89">
              <w:rPr>
                <w:sz w:val="22"/>
                <w:szCs w:val="22"/>
                <w:lang w:val="sv-SE"/>
                <w:rPrChange w:id="3921" w:author="Author" w:date="2025-08-06T16:23:00Z" w16du:dateUtc="2025-08-06T14:23:00Z">
                  <w:rPr>
                    <w:sz w:val="22"/>
                    <w:szCs w:val="22"/>
                  </w:rPr>
                </w:rPrChange>
              </w:rPr>
              <w:t>Ingen känd frekvens</w:t>
            </w:r>
          </w:p>
        </w:tc>
      </w:tr>
      <w:tr w:rsidR="006C3D3D" w:rsidRPr="006B4E89" w14:paraId="4891D48B" w14:textId="77777777" w:rsidTr="00CC3064">
        <w:trPr>
          <w:trHeight w:val="285"/>
          <w:trPrChange w:id="3922" w:author="Author" w:date="2025-07-17T18:55:00Z">
            <w:trPr>
              <w:trHeight w:val="285"/>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923"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0AA25FA5" w14:textId="77777777" w:rsidR="006C3D3D" w:rsidRPr="006B4E89" w:rsidRDefault="006C3D3D" w:rsidP="006C3D3D">
            <w:pPr>
              <w:rPr>
                <w:szCs w:val="22"/>
                <w:lang w:val="sv-SE"/>
                <w:rPrChange w:id="3924"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925"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123BEFF8" w14:textId="77777777" w:rsidR="006C3D3D" w:rsidRPr="006B4E89" w:rsidRDefault="006C3D3D" w:rsidP="006C3D3D">
            <w:pPr>
              <w:pStyle w:val="TableText10"/>
              <w:rPr>
                <w:sz w:val="22"/>
                <w:szCs w:val="22"/>
                <w:lang w:val="sv-SE"/>
                <w:rPrChange w:id="3926" w:author="Author" w:date="2025-08-06T16:23:00Z" w16du:dateUtc="2025-08-06T14:23:00Z">
                  <w:rPr>
                    <w:sz w:val="22"/>
                    <w:szCs w:val="22"/>
                  </w:rPr>
                </w:rPrChange>
              </w:rPr>
            </w:pPr>
            <w:r w:rsidRPr="006B4E89">
              <w:rPr>
                <w:sz w:val="22"/>
                <w:szCs w:val="22"/>
                <w:lang w:val="sv-SE"/>
                <w:rPrChange w:id="3927" w:author="Author" w:date="2025-08-06T16:23:00Z" w16du:dateUtc="2025-08-06T14:23:00Z">
                  <w:rPr>
                    <w:sz w:val="22"/>
                    <w:szCs w:val="22"/>
                  </w:rPr>
                </w:rPrChange>
              </w:rPr>
              <w:t>Glomerulonefropati</w:t>
            </w:r>
          </w:p>
        </w:tc>
        <w:tc>
          <w:tcPr>
            <w:tcW w:w="1195" w:type="pct"/>
            <w:tcBorders>
              <w:top w:val="single" w:sz="4" w:space="0" w:color="auto"/>
              <w:left w:val="single" w:sz="4" w:space="0" w:color="auto"/>
              <w:bottom w:val="single" w:sz="4" w:space="0" w:color="auto"/>
              <w:right w:val="single" w:sz="4" w:space="0" w:color="auto"/>
            </w:tcBorders>
            <w:tcPrChange w:id="3928"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2071CB52" w14:textId="77777777" w:rsidR="006C3D3D" w:rsidRPr="006B4E89" w:rsidRDefault="006C3D3D" w:rsidP="006C3D3D">
            <w:pPr>
              <w:pStyle w:val="TableText10"/>
              <w:rPr>
                <w:sz w:val="22"/>
                <w:szCs w:val="22"/>
                <w:lang w:val="sv-SE"/>
                <w:rPrChange w:id="3929" w:author="Author" w:date="2025-08-06T16:23:00Z" w16du:dateUtc="2025-08-06T14:23:00Z">
                  <w:rPr>
                    <w:sz w:val="22"/>
                    <w:szCs w:val="22"/>
                  </w:rPr>
                </w:rPrChange>
              </w:rPr>
            </w:pPr>
            <w:r w:rsidRPr="006B4E89">
              <w:rPr>
                <w:sz w:val="22"/>
                <w:szCs w:val="22"/>
                <w:lang w:val="sv-SE"/>
                <w:rPrChange w:id="3930" w:author="Author" w:date="2025-08-06T16:23:00Z" w16du:dateUtc="2025-08-06T14:23:00Z">
                  <w:rPr>
                    <w:sz w:val="22"/>
                    <w:szCs w:val="22"/>
                  </w:rPr>
                </w:rPrChange>
              </w:rPr>
              <w:t>Ingen känd frekvens</w:t>
            </w:r>
          </w:p>
        </w:tc>
      </w:tr>
      <w:tr w:rsidR="006C3D3D" w:rsidRPr="006B4E89" w14:paraId="701EF1C4" w14:textId="77777777" w:rsidTr="00CC3064">
        <w:trPr>
          <w:trHeight w:val="285"/>
          <w:trPrChange w:id="3931" w:author="Author" w:date="2025-07-17T18:55:00Z">
            <w:trPr>
              <w:trHeight w:val="285"/>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932"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1D93A47A" w14:textId="77777777" w:rsidR="006C3D3D" w:rsidRPr="006B4E89" w:rsidRDefault="006C3D3D" w:rsidP="006C3D3D">
            <w:pPr>
              <w:rPr>
                <w:szCs w:val="22"/>
                <w:lang w:val="sv-SE"/>
                <w:rPrChange w:id="393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934"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441996D7" w14:textId="77777777" w:rsidR="006C3D3D" w:rsidRPr="006B4E89" w:rsidRDefault="006C3D3D" w:rsidP="006C3D3D">
            <w:pPr>
              <w:pStyle w:val="TableText10"/>
              <w:rPr>
                <w:sz w:val="22"/>
                <w:szCs w:val="22"/>
                <w:lang w:val="sv-SE"/>
                <w:rPrChange w:id="3935" w:author="Author" w:date="2025-08-06T16:23:00Z" w16du:dateUtc="2025-08-06T14:23:00Z">
                  <w:rPr>
                    <w:sz w:val="22"/>
                    <w:szCs w:val="22"/>
                  </w:rPr>
                </w:rPrChange>
              </w:rPr>
            </w:pPr>
            <w:r w:rsidRPr="006B4E89">
              <w:rPr>
                <w:sz w:val="22"/>
                <w:szCs w:val="22"/>
                <w:lang w:val="sv-SE"/>
                <w:rPrChange w:id="3936" w:author="Author" w:date="2025-08-06T16:23:00Z" w16du:dateUtc="2025-08-06T14:23:00Z">
                  <w:rPr>
                    <w:sz w:val="22"/>
                    <w:szCs w:val="22"/>
                  </w:rPr>
                </w:rPrChange>
              </w:rPr>
              <w:t xml:space="preserve">Njursvikt </w:t>
            </w:r>
          </w:p>
        </w:tc>
        <w:tc>
          <w:tcPr>
            <w:tcW w:w="1195" w:type="pct"/>
            <w:tcBorders>
              <w:top w:val="single" w:sz="4" w:space="0" w:color="auto"/>
              <w:left w:val="single" w:sz="4" w:space="0" w:color="auto"/>
              <w:bottom w:val="single" w:sz="4" w:space="0" w:color="auto"/>
              <w:right w:val="single" w:sz="4" w:space="0" w:color="auto"/>
            </w:tcBorders>
            <w:tcPrChange w:id="3937"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24BC8AA0" w14:textId="77777777" w:rsidR="006C3D3D" w:rsidRPr="006B4E89" w:rsidRDefault="006C3D3D" w:rsidP="006C3D3D">
            <w:pPr>
              <w:pStyle w:val="TableText10"/>
              <w:rPr>
                <w:sz w:val="22"/>
                <w:szCs w:val="22"/>
                <w:lang w:val="sv-SE"/>
                <w:rPrChange w:id="3938" w:author="Author" w:date="2025-08-06T16:23:00Z" w16du:dateUtc="2025-08-06T14:23:00Z">
                  <w:rPr>
                    <w:sz w:val="22"/>
                    <w:szCs w:val="22"/>
                  </w:rPr>
                </w:rPrChange>
              </w:rPr>
            </w:pPr>
            <w:r w:rsidRPr="006B4E89">
              <w:rPr>
                <w:sz w:val="22"/>
                <w:szCs w:val="22"/>
                <w:lang w:val="sv-SE"/>
                <w:rPrChange w:id="3939" w:author="Author" w:date="2025-08-06T16:23:00Z" w16du:dateUtc="2025-08-06T14:23:00Z">
                  <w:rPr>
                    <w:sz w:val="22"/>
                    <w:szCs w:val="22"/>
                  </w:rPr>
                </w:rPrChange>
              </w:rPr>
              <w:t>Ingen känd frekvens</w:t>
            </w:r>
          </w:p>
        </w:tc>
      </w:tr>
      <w:tr w:rsidR="006C3D3D" w:rsidRPr="006B4E89" w14:paraId="6A521569" w14:textId="77777777" w:rsidTr="00CC3064">
        <w:trPr>
          <w:trHeight w:val="285"/>
          <w:trPrChange w:id="3940" w:author="Author" w:date="2025-07-17T18:55:00Z">
            <w:trPr>
              <w:trHeight w:val="285"/>
            </w:trPr>
          </w:trPrChange>
        </w:trPr>
        <w:tc>
          <w:tcPr>
            <w:tcW w:w="1464" w:type="pct"/>
            <w:vMerge w:val="restart"/>
            <w:tcBorders>
              <w:top w:val="single" w:sz="4" w:space="0" w:color="auto"/>
              <w:left w:val="single" w:sz="4" w:space="0" w:color="auto"/>
              <w:bottom w:val="single" w:sz="4" w:space="0" w:color="auto"/>
              <w:right w:val="single" w:sz="4" w:space="0" w:color="auto"/>
            </w:tcBorders>
            <w:tcPrChange w:id="3941" w:author="Author" w:date="2025-07-17T18:55: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6E2DDDA4" w14:textId="77777777" w:rsidR="006C3D3D" w:rsidRPr="006B4E89" w:rsidRDefault="006C3D3D" w:rsidP="006C3D3D">
            <w:pPr>
              <w:pStyle w:val="TableText10"/>
              <w:rPr>
                <w:sz w:val="22"/>
                <w:szCs w:val="22"/>
                <w:lang w:val="sv-SE"/>
                <w:rPrChange w:id="3942" w:author="Author" w:date="2025-08-06T16:23:00Z" w16du:dateUtc="2025-08-06T14:23:00Z">
                  <w:rPr>
                    <w:sz w:val="22"/>
                    <w:szCs w:val="22"/>
                  </w:rPr>
                </w:rPrChange>
              </w:rPr>
            </w:pPr>
            <w:r w:rsidRPr="006B4E89">
              <w:rPr>
                <w:sz w:val="22"/>
                <w:szCs w:val="22"/>
                <w:lang w:val="sv-SE"/>
                <w:rPrChange w:id="3943" w:author="Author" w:date="2025-08-06T16:23:00Z" w16du:dateUtc="2025-08-06T14:23:00Z">
                  <w:rPr>
                    <w:sz w:val="22"/>
                    <w:szCs w:val="22"/>
                  </w:rPr>
                </w:rPrChange>
              </w:rPr>
              <w:t xml:space="preserve">Graviditet, puerperium och perinatalperioden </w:t>
            </w:r>
          </w:p>
        </w:tc>
        <w:tc>
          <w:tcPr>
            <w:tcW w:w="2340" w:type="pct"/>
            <w:tcBorders>
              <w:top w:val="single" w:sz="4" w:space="0" w:color="auto"/>
              <w:left w:val="single" w:sz="4" w:space="0" w:color="auto"/>
              <w:bottom w:val="single" w:sz="4" w:space="0" w:color="auto"/>
              <w:right w:val="single" w:sz="4" w:space="0" w:color="auto"/>
            </w:tcBorders>
            <w:tcPrChange w:id="3944"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709CDD14" w14:textId="77777777" w:rsidR="006C3D3D" w:rsidRPr="006B4E89" w:rsidRDefault="006C3D3D" w:rsidP="006C3D3D">
            <w:pPr>
              <w:pStyle w:val="TableText10"/>
              <w:rPr>
                <w:sz w:val="22"/>
                <w:szCs w:val="22"/>
                <w:lang w:val="sv-SE"/>
                <w:rPrChange w:id="3945" w:author="Author" w:date="2025-08-06T16:23:00Z" w16du:dateUtc="2025-08-06T14:23:00Z">
                  <w:rPr>
                    <w:sz w:val="22"/>
                    <w:szCs w:val="22"/>
                  </w:rPr>
                </w:rPrChange>
              </w:rPr>
            </w:pPr>
            <w:r w:rsidRPr="006B4E89">
              <w:rPr>
                <w:sz w:val="22"/>
                <w:szCs w:val="22"/>
                <w:lang w:val="sv-SE"/>
                <w:rPrChange w:id="3946" w:author="Author" w:date="2025-08-06T16:23:00Z" w16du:dateUtc="2025-08-06T14:23:00Z">
                  <w:rPr>
                    <w:sz w:val="22"/>
                    <w:szCs w:val="22"/>
                  </w:rPr>
                </w:rPrChange>
              </w:rPr>
              <w:t>Oligohydramnios</w:t>
            </w:r>
          </w:p>
        </w:tc>
        <w:tc>
          <w:tcPr>
            <w:tcW w:w="1195" w:type="pct"/>
            <w:tcBorders>
              <w:top w:val="single" w:sz="4" w:space="0" w:color="auto"/>
              <w:left w:val="single" w:sz="4" w:space="0" w:color="auto"/>
              <w:bottom w:val="single" w:sz="4" w:space="0" w:color="auto"/>
              <w:right w:val="single" w:sz="4" w:space="0" w:color="auto"/>
            </w:tcBorders>
            <w:tcPrChange w:id="3947"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4CDA35E3" w14:textId="77777777" w:rsidR="006C3D3D" w:rsidRPr="006B4E89" w:rsidRDefault="006C3D3D" w:rsidP="006C3D3D">
            <w:pPr>
              <w:pStyle w:val="TableText10"/>
              <w:rPr>
                <w:sz w:val="22"/>
                <w:szCs w:val="22"/>
                <w:lang w:val="sv-SE"/>
                <w:rPrChange w:id="3948" w:author="Author" w:date="2025-08-06T16:23:00Z" w16du:dateUtc="2025-08-06T14:23:00Z">
                  <w:rPr>
                    <w:sz w:val="22"/>
                    <w:szCs w:val="22"/>
                  </w:rPr>
                </w:rPrChange>
              </w:rPr>
            </w:pPr>
            <w:r w:rsidRPr="006B4E89">
              <w:rPr>
                <w:sz w:val="22"/>
                <w:szCs w:val="22"/>
                <w:lang w:val="sv-SE"/>
                <w:rPrChange w:id="3949" w:author="Author" w:date="2025-08-06T16:23:00Z" w16du:dateUtc="2025-08-06T14:23:00Z">
                  <w:rPr>
                    <w:sz w:val="22"/>
                    <w:szCs w:val="22"/>
                  </w:rPr>
                </w:rPrChange>
              </w:rPr>
              <w:t>Ingen känd frekvens</w:t>
            </w:r>
          </w:p>
        </w:tc>
      </w:tr>
      <w:tr w:rsidR="006C3D3D" w:rsidRPr="006B4E89" w14:paraId="6DC932AB" w14:textId="77777777" w:rsidTr="00CC3064">
        <w:trPr>
          <w:trHeight w:val="285"/>
          <w:trPrChange w:id="3950" w:author="Author" w:date="2025-07-17T18:55:00Z">
            <w:trPr>
              <w:trHeight w:val="285"/>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951"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A0C5614" w14:textId="77777777" w:rsidR="006C3D3D" w:rsidRPr="006B4E89" w:rsidRDefault="006C3D3D" w:rsidP="006C3D3D">
            <w:pPr>
              <w:rPr>
                <w:szCs w:val="22"/>
                <w:lang w:val="sv-SE"/>
                <w:rPrChange w:id="3952"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953"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764F1D8C" w14:textId="77777777" w:rsidR="006C3D3D" w:rsidRPr="006B4E89" w:rsidRDefault="006C3D3D" w:rsidP="006C3D3D">
            <w:pPr>
              <w:pStyle w:val="TableText10"/>
              <w:rPr>
                <w:sz w:val="22"/>
                <w:szCs w:val="22"/>
                <w:lang w:val="sv-SE"/>
                <w:rPrChange w:id="3954" w:author="Author" w:date="2025-08-06T16:23:00Z" w16du:dateUtc="2025-08-06T14:23:00Z">
                  <w:rPr>
                    <w:sz w:val="22"/>
                    <w:szCs w:val="22"/>
                  </w:rPr>
                </w:rPrChange>
              </w:rPr>
            </w:pPr>
            <w:r w:rsidRPr="006B4E89">
              <w:rPr>
                <w:sz w:val="22"/>
                <w:szCs w:val="22"/>
                <w:lang w:val="sv-SE"/>
                <w:rPrChange w:id="3955" w:author="Author" w:date="2025-08-06T16:23:00Z" w16du:dateUtc="2025-08-06T14:23:00Z">
                  <w:rPr>
                    <w:sz w:val="22"/>
                    <w:szCs w:val="22"/>
                  </w:rPr>
                </w:rPrChange>
              </w:rPr>
              <w:t>Renal hypoplasi</w:t>
            </w:r>
          </w:p>
        </w:tc>
        <w:tc>
          <w:tcPr>
            <w:tcW w:w="1195" w:type="pct"/>
            <w:tcBorders>
              <w:top w:val="single" w:sz="4" w:space="0" w:color="auto"/>
              <w:left w:val="single" w:sz="4" w:space="0" w:color="auto"/>
              <w:bottom w:val="single" w:sz="4" w:space="0" w:color="auto"/>
              <w:right w:val="single" w:sz="4" w:space="0" w:color="auto"/>
            </w:tcBorders>
            <w:tcPrChange w:id="3956"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542D6D5C" w14:textId="77777777" w:rsidR="006C3D3D" w:rsidRPr="006B4E89" w:rsidRDefault="006C3D3D" w:rsidP="006C3D3D">
            <w:pPr>
              <w:pStyle w:val="TableText10"/>
              <w:rPr>
                <w:sz w:val="22"/>
                <w:szCs w:val="22"/>
                <w:lang w:val="sv-SE"/>
                <w:rPrChange w:id="3957" w:author="Author" w:date="2025-08-06T16:23:00Z" w16du:dateUtc="2025-08-06T14:23:00Z">
                  <w:rPr>
                    <w:sz w:val="22"/>
                    <w:szCs w:val="22"/>
                  </w:rPr>
                </w:rPrChange>
              </w:rPr>
            </w:pPr>
            <w:r w:rsidRPr="006B4E89">
              <w:rPr>
                <w:sz w:val="22"/>
                <w:szCs w:val="22"/>
                <w:lang w:val="sv-SE"/>
                <w:rPrChange w:id="3958" w:author="Author" w:date="2025-08-06T16:23:00Z" w16du:dateUtc="2025-08-06T14:23:00Z">
                  <w:rPr>
                    <w:sz w:val="22"/>
                    <w:szCs w:val="22"/>
                  </w:rPr>
                </w:rPrChange>
              </w:rPr>
              <w:t>Ingen känd frekvens</w:t>
            </w:r>
          </w:p>
        </w:tc>
      </w:tr>
      <w:tr w:rsidR="006C3D3D" w:rsidRPr="006B4E89" w14:paraId="36DE9AF3" w14:textId="77777777" w:rsidTr="00CC3064">
        <w:trPr>
          <w:trHeight w:val="285"/>
          <w:trPrChange w:id="3959" w:author="Author" w:date="2025-07-17T18:55:00Z">
            <w:trPr>
              <w:trHeight w:val="285"/>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960"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AA9B890" w14:textId="77777777" w:rsidR="006C3D3D" w:rsidRPr="006B4E89" w:rsidRDefault="006C3D3D" w:rsidP="006C3D3D">
            <w:pPr>
              <w:rPr>
                <w:szCs w:val="22"/>
                <w:lang w:val="sv-SE"/>
                <w:rPrChange w:id="3961"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962"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3C1A62A0" w14:textId="77777777" w:rsidR="006C3D3D" w:rsidRPr="006B4E89" w:rsidRDefault="006C3D3D" w:rsidP="006C3D3D">
            <w:pPr>
              <w:pStyle w:val="TableText10"/>
              <w:rPr>
                <w:sz w:val="22"/>
                <w:szCs w:val="22"/>
                <w:lang w:val="sv-SE"/>
                <w:rPrChange w:id="3963" w:author="Author" w:date="2025-08-06T16:23:00Z" w16du:dateUtc="2025-08-06T14:23:00Z">
                  <w:rPr>
                    <w:sz w:val="22"/>
                    <w:szCs w:val="22"/>
                  </w:rPr>
                </w:rPrChange>
              </w:rPr>
            </w:pPr>
            <w:r w:rsidRPr="006B4E89">
              <w:rPr>
                <w:sz w:val="22"/>
                <w:szCs w:val="22"/>
                <w:lang w:val="sv-SE"/>
                <w:rPrChange w:id="3964" w:author="Author" w:date="2025-08-06T16:23:00Z" w16du:dateUtc="2025-08-06T14:23:00Z">
                  <w:rPr>
                    <w:sz w:val="22"/>
                    <w:szCs w:val="22"/>
                  </w:rPr>
                </w:rPrChange>
              </w:rPr>
              <w:t>Pulmonell hypoplasi</w:t>
            </w:r>
          </w:p>
        </w:tc>
        <w:tc>
          <w:tcPr>
            <w:tcW w:w="1195" w:type="pct"/>
            <w:tcBorders>
              <w:top w:val="single" w:sz="4" w:space="0" w:color="auto"/>
              <w:left w:val="single" w:sz="4" w:space="0" w:color="auto"/>
              <w:bottom w:val="single" w:sz="4" w:space="0" w:color="auto"/>
              <w:right w:val="single" w:sz="4" w:space="0" w:color="auto"/>
            </w:tcBorders>
            <w:tcPrChange w:id="3965"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5B4666B2" w14:textId="77777777" w:rsidR="006C3D3D" w:rsidRPr="006B4E89" w:rsidRDefault="006C3D3D" w:rsidP="006C3D3D">
            <w:pPr>
              <w:pStyle w:val="TableText10"/>
              <w:rPr>
                <w:sz w:val="22"/>
                <w:szCs w:val="22"/>
                <w:lang w:val="sv-SE"/>
                <w:rPrChange w:id="3966" w:author="Author" w:date="2025-08-06T16:23:00Z" w16du:dateUtc="2025-08-06T14:23:00Z">
                  <w:rPr>
                    <w:sz w:val="22"/>
                    <w:szCs w:val="22"/>
                  </w:rPr>
                </w:rPrChange>
              </w:rPr>
            </w:pPr>
            <w:r w:rsidRPr="006B4E89">
              <w:rPr>
                <w:sz w:val="22"/>
                <w:szCs w:val="22"/>
                <w:lang w:val="sv-SE"/>
                <w:rPrChange w:id="3967" w:author="Author" w:date="2025-08-06T16:23:00Z" w16du:dateUtc="2025-08-06T14:23:00Z">
                  <w:rPr>
                    <w:sz w:val="22"/>
                    <w:szCs w:val="22"/>
                  </w:rPr>
                </w:rPrChange>
              </w:rPr>
              <w:t>Ingen känd frekvens</w:t>
            </w:r>
          </w:p>
        </w:tc>
      </w:tr>
      <w:tr w:rsidR="006C3D3D" w:rsidRPr="006B4E89" w14:paraId="1C73CCC0" w14:textId="77777777" w:rsidTr="00CC3064">
        <w:trPr>
          <w:trHeight w:val="260"/>
          <w:trPrChange w:id="3968" w:author="Author" w:date="2025-07-17T18:55:00Z">
            <w:trPr>
              <w:trHeight w:val="260"/>
            </w:trPr>
          </w:trPrChange>
        </w:trPr>
        <w:tc>
          <w:tcPr>
            <w:tcW w:w="1464" w:type="pct"/>
            <w:tcBorders>
              <w:top w:val="single" w:sz="4" w:space="0" w:color="auto"/>
              <w:left w:val="single" w:sz="4" w:space="0" w:color="auto"/>
              <w:bottom w:val="single" w:sz="4" w:space="0" w:color="auto"/>
              <w:right w:val="single" w:sz="4" w:space="0" w:color="auto"/>
            </w:tcBorders>
            <w:tcPrChange w:id="3969" w:author="Author" w:date="2025-07-17T18:55:00Z">
              <w:tcPr>
                <w:tcW w:w="1464" w:type="pct"/>
                <w:gridSpan w:val="2"/>
                <w:tcBorders>
                  <w:top w:val="single" w:sz="4" w:space="0" w:color="auto"/>
                  <w:left w:val="single" w:sz="4" w:space="0" w:color="auto"/>
                  <w:bottom w:val="single" w:sz="4" w:space="0" w:color="auto"/>
                  <w:right w:val="single" w:sz="4" w:space="0" w:color="auto"/>
                </w:tcBorders>
              </w:tcPr>
            </w:tcPrChange>
          </w:tcPr>
          <w:p w14:paraId="14EB1F6B" w14:textId="77777777" w:rsidR="006C3D3D" w:rsidRPr="006B4E89" w:rsidRDefault="006C3D3D" w:rsidP="006C3D3D">
            <w:pPr>
              <w:pStyle w:val="TableText10"/>
              <w:rPr>
                <w:sz w:val="22"/>
                <w:szCs w:val="22"/>
                <w:lang w:val="sv-SE"/>
                <w:rPrChange w:id="3970" w:author="Author" w:date="2025-08-06T16:23:00Z" w16du:dateUtc="2025-08-06T14:23:00Z">
                  <w:rPr>
                    <w:sz w:val="22"/>
                    <w:szCs w:val="22"/>
                  </w:rPr>
                </w:rPrChange>
              </w:rPr>
            </w:pPr>
            <w:r w:rsidRPr="006B4E89">
              <w:rPr>
                <w:sz w:val="22"/>
                <w:szCs w:val="22"/>
                <w:lang w:val="sv-SE"/>
                <w:rPrChange w:id="3971" w:author="Author" w:date="2025-08-06T16:23:00Z" w16du:dateUtc="2025-08-06T14:23:00Z">
                  <w:rPr>
                    <w:sz w:val="22"/>
                    <w:szCs w:val="22"/>
                  </w:rPr>
                </w:rPrChange>
              </w:rPr>
              <w:t xml:space="preserve">Reproduktionsorgan och bröstkörtel </w:t>
            </w:r>
          </w:p>
        </w:tc>
        <w:tc>
          <w:tcPr>
            <w:tcW w:w="2340" w:type="pct"/>
            <w:tcBorders>
              <w:top w:val="single" w:sz="4" w:space="0" w:color="auto"/>
              <w:left w:val="single" w:sz="4" w:space="0" w:color="auto"/>
              <w:bottom w:val="single" w:sz="4" w:space="0" w:color="auto"/>
              <w:right w:val="single" w:sz="4" w:space="0" w:color="auto"/>
            </w:tcBorders>
            <w:tcPrChange w:id="3972"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1B20F5C2" w14:textId="77777777" w:rsidR="006C3D3D" w:rsidRPr="006B4E89" w:rsidRDefault="006C3D3D" w:rsidP="006C3D3D">
            <w:pPr>
              <w:pStyle w:val="TableText10"/>
              <w:rPr>
                <w:sz w:val="22"/>
                <w:szCs w:val="22"/>
                <w:lang w:val="sv-SE"/>
                <w:rPrChange w:id="3973" w:author="Author" w:date="2025-08-06T16:23:00Z" w16du:dateUtc="2025-08-06T14:23:00Z">
                  <w:rPr>
                    <w:sz w:val="22"/>
                    <w:szCs w:val="22"/>
                  </w:rPr>
                </w:rPrChange>
              </w:rPr>
            </w:pPr>
            <w:r w:rsidRPr="006B4E89">
              <w:rPr>
                <w:sz w:val="22"/>
                <w:szCs w:val="22"/>
                <w:lang w:val="sv-SE"/>
                <w:rPrChange w:id="3974" w:author="Author" w:date="2025-08-06T16:23:00Z" w16du:dateUtc="2025-08-06T14:23:00Z">
                  <w:rPr>
                    <w:sz w:val="22"/>
                    <w:szCs w:val="22"/>
                  </w:rPr>
                </w:rPrChange>
              </w:rPr>
              <w:t>Bröstinflammation / mastit</w:t>
            </w:r>
          </w:p>
        </w:tc>
        <w:tc>
          <w:tcPr>
            <w:tcW w:w="1195" w:type="pct"/>
            <w:tcBorders>
              <w:top w:val="single" w:sz="4" w:space="0" w:color="auto"/>
              <w:left w:val="single" w:sz="4" w:space="0" w:color="auto"/>
              <w:bottom w:val="single" w:sz="4" w:space="0" w:color="auto"/>
              <w:right w:val="single" w:sz="4" w:space="0" w:color="auto"/>
            </w:tcBorders>
            <w:tcPrChange w:id="3975"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5A80DB8E" w14:textId="77777777" w:rsidR="006C3D3D" w:rsidRPr="006B4E89" w:rsidRDefault="006C3D3D" w:rsidP="006C3D3D">
            <w:pPr>
              <w:pStyle w:val="TableText10"/>
              <w:rPr>
                <w:sz w:val="22"/>
                <w:szCs w:val="22"/>
                <w:lang w:val="sv-SE"/>
                <w:rPrChange w:id="3976" w:author="Author" w:date="2025-08-06T16:23:00Z" w16du:dateUtc="2025-08-06T14:23:00Z">
                  <w:rPr>
                    <w:sz w:val="22"/>
                    <w:szCs w:val="22"/>
                  </w:rPr>
                </w:rPrChange>
              </w:rPr>
            </w:pPr>
            <w:r w:rsidRPr="006B4E89">
              <w:rPr>
                <w:sz w:val="22"/>
                <w:szCs w:val="22"/>
                <w:lang w:val="sv-SE"/>
                <w:rPrChange w:id="3977" w:author="Author" w:date="2025-08-06T16:23:00Z" w16du:dateUtc="2025-08-06T14:23:00Z">
                  <w:rPr>
                    <w:sz w:val="22"/>
                    <w:szCs w:val="22"/>
                  </w:rPr>
                </w:rPrChange>
              </w:rPr>
              <w:t>Vanlig</w:t>
            </w:r>
          </w:p>
        </w:tc>
      </w:tr>
      <w:tr w:rsidR="006C3D3D" w:rsidRPr="006B4E89" w14:paraId="2C61342B" w14:textId="77777777" w:rsidTr="00CC3064">
        <w:trPr>
          <w:trHeight w:val="261"/>
          <w:trPrChange w:id="3978" w:author="Author" w:date="2025-07-17T18:55:00Z">
            <w:trPr>
              <w:trHeight w:val="261"/>
            </w:trPr>
          </w:trPrChange>
        </w:trPr>
        <w:tc>
          <w:tcPr>
            <w:tcW w:w="1464" w:type="pct"/>
            <w:vMerge w:val="restart"/>
            <w:tcBorders>
              <w:top w:val="single" w:sz="4" w:space="0" w:color="auto"/>
              <w:left w:val="single" w:sz="4" w:space="0" w:color="auto"/>
              <w:bottom w:val="single" w:sz="4" w:space="0" w:color="auto"/>
              <w:right w:val="single" w:sz="4" w:space="0" w:color="auto"/>
            </w:tcBorders>
            <w:tcPrChange w:id="3979" w:author="Author" w:date="2025-07-17T18:55:00Z">
              <w:tcPr>
                <w:tcW w:w="1464" w:type="pct"/>
                <w:gridSpan w:val="2"/>
                <w:vMerge w:val="restart"/>
                <w:tcBorders>
                  <w:top w:val="single" w:sz="4" w:space="0" w:color="auto"/>
                  <w:left w:val="single" w:sz="4" w:space="0" w:color="auto"/>
                  <w:bottom w:val="single" w:sz="4" w:space="0" w:color="auto"/>
                  <w:right w:val="single" w:sz="4" w:space="0" w:color="auto"/>
                </w:tcBorders>
              </w:tcPr>
            </w:tcPrChange>
          </w:tcPr>
          <w:p w14:paraId="2182A663" w14:textId="77777777" w:rsidR="006C3D3D" w:rsidRPr="006B4E89" w:rsidRDefault="006C3D3D" w:rsidP="006C3D3D">
            <w:pPr>
              <w:pStyle w:val="TableText10"/>
              <w:keepNext/>
              <w:keepLines/>
              <w:rPr>
                <w:sz w:val="22"/>
                <w:szCs w:val="22"/>
                <w:lang w:val="sv-SE"/>
              </w:rPr>
            </w:pPr>
            <w:r w:rsidRPr="006B4E89">
              <w:rPr>
                <w:sz w:val="22"/>
                <w:szCs w:val="22"/>
                <w:lang w:val="sv-SE"/>
              </w:rPr>
              <w:t xml:space="preserve">Allmänna symptom och/eller symptom vid administreringsstället </w:t>
            </w:r>
          </w:p>
        </w:tc>
        <w:tc>
          <w:tcPr>
            <w:tcW w:w="2340" w:type="pct"/>
            <w:tcBorders>
              <w:top w:val="single" w:sz="4" w:space="0" w:color="auto"/>
              <w:left w:val="single" w:sz="4" w:space="0" w:color="auto"/>
              <w:bottom w:val="single" w:sz="4" w:space="0" w:color="auto"/>
              <w:right w:val="single" w:sz="4" w:space="0" w:color="auto"/>
            </w:tcBorders>
            <w:tcPrChange w:id="3980"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2C35E621" w14:textId="77777777" w:rsidR="006C3D3D" w:rsidRPr="006B4E89" w:rsidRDefault="006C3D3D" w:rsidP="006C3D3D">
            <w:pPr>
              <w:pStyle w:val="TableText10"/>
              <w:keepNext/>
              <w:keepLines/>
              <w:rPr>
                <w:sz w:val="22"/>
                <w:szCs w:val="22"/>
                <w:lang w:val="sv-SE"/>
                <w:rPrChange w:id="3981" w:author="Author" w:date="2025-08-06T16:23:00Z" w16du:dateUtc="2025-08-06T14:23:00Z">
                  <w:rPr>
                    <w:sz w:val="22"/>
                    <w:szCs w:val="22"/>
                  </w:rPr>
                </w:rPrChange>
              </w:rPr>
            </w:pPr>
            <w:r w:rsidRPr="006B4E89">
              <w:rPr>
                <w:sz w:val="22"/>
                <w:szCs w:val="22"/>
                <w:lang w:val="sv-SE"/>
                <w:rPrChange w:id="3982" w:author="Author" w:date="2025-08-06T16:23:00Z" w16du:dateUtc="2025-08-06T14:23:00Z">
                  <w:rPr>
                    <w:sz w:val="22"/>
                    <w:szCs w:val="22"/>
                  </w:rPr>
                </w:rPrChange>
              </w:rPr>
              <w:t>Asteni</w:t>
            </w:r>
          </w:p>
        </w:tc>
        <w:tc>
          <w:tcPr>
            <w:tcW w:w="1195" w:type="pct"/>
            <w:tcBorders>
              <w:top w:val="single" w:sz="4" w:space="0" w:color="auto"/>
              <w:left w:val="single" w:sz="4" w:space="0" w:color="auto"/>
              <w:bottom w:val="single" w:sz="4" w:space="0" w:color="auto"/>
              <w:right w:val="single" w:sz="4" w:space="0" w:color="auto"/>
            </w:tcBorders>
            <w:tcPrChange w:id="3983"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2ACA4260" w14:textId="77777777" w:rsidR="006C3D3D" w:rsidRPr="006B4E89" w:rsidRDefault="006C3D3D" w:rsidP="006C3D3D">
            <w:pPr>
              <w:pStyle w:val="TableText10"/>
              <w:keepNext/>
              <w:keepLines/>
              <w:rPr>
                <w:sz w:val="22"/>
                <w:szCs w:val="22"/>
                <w:lang w:val="sv-SE"/>
                <w:rPrChange w:id="3984" w:author="Author" w:date="2025-08-06T16:23:00Z" w16du:dateUtc="2025-08-06T14:23:00Z">
                  <w:rPr>
                    <w:sz w:val="22"/>
                    <w:szCs w:val="22"/>
                  </w:rPr>
                </w:rPrChange>
              </w:rPr>
            </w:pPr>
            <w:r w:rsidRPr="006B4E89">
              <w:rPr>
                <w:sz w:val="22"/>
                <w:szCs w:val="22"/>
                <w:lang w:val="sv-SE"/>
                <w:rPrChange w:id="3985" w:author="Author" w:date="2025-08-06T16:23:00Z" w16du:dateUtc="2025-08-06T14:23:00Z">
                  <w:rPr>
                    <w:sz w:val="22"/>
                    <w:szCs w:val="22"/>
                  </w:rPr>
                </w:rPrChange>
              </w:rPr>
              <w:t>Mycket vanlig</w:t>
            </w:r>
          </w:p>
        </w:tc>
      </w:tr>
      <w:tr w:rsidR="006C3D3D" w:rsidRPr="006B4E89" w14:paraId="71B9008D" w14:textId="77777777" w:rsidTr="00CC3064">
        <w:trPr>
          <w:trHeight w:val="259"/>
          <w:trPrChange w:id="3986" w:author="Author" w:date="2025-07-17T18:55:00Z">
            <w:trPr>
              <w:trHeight w:val="259"/>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987"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281B208D" w14:textId="77777777" w:rsidR="006C3D3D" w:rsidRPr="006B4E89" w:rsidRDefault="006C3D3D" w:rsidP="006C3D3D">
            <w:pPr>
              <w:keepNext/>
              <w:keepLines/>
              <w:rPr>
                <w:szCs w:val="22"/>
                <w:lang w:val="sv-SE"/>
                <w:rPrChange w:id="3988"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989"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33BC8D47" w14:textId="77777777" w:rsidR="006C3D3D" w:rsidRPr="006B4E89" w:rsidRDefault="006C3D3D" w:rsidP="006C3D3D">
            <w:pPr>
              <w:pStyle w:val="TableText10"/>
              <w:keepNext/>
              <w:keepLines/>
              <w:rPr>
                <w:sz w:val="22"/>
                <w:szCs w:val="22"/>
                <w:lang w:val="sv-SE"/>
                <w:rPrChange w:id="3990" w:author="Author" w:date="2025-08-06T16:23:00Z" w16du:dateUtc="2025-08-06T14:23:00Z">
                  <w:rPr>
                    <w:sz w:val="22"/>
                    <w:szCs w:val="22"/>
                  </w:rPr>
                </w:rPrChange>
              </w:rPr>
            </w:pPr>
            <w:r w:rsidRPr="006B4E89">
              <w:rPr>
                <w:sz w:val="22"/>
                <w:szCs w:val="22"/>
                <w:lang w:val="sv-SE"/>
                <w:rPrChange w:id="3991" w:author="Author" w:date="2025-08-06T16:23:00Z" w16du:dateUtc="2025-08-06T14:23:00Z">
                  <w:rPr>
                    <w:sz w:val="22"/>
                    <w:szCs w:val="22"/>
                  </w:rPr>
                </w:rPrChange>
              </w:rPr>
              <w:t>Bröstsmärta</w:t>
            </w:r>
          </w:p>
        </w:tc>
        <w:tc>
          <w:tcPr>
            <w:tcW w:w="1195" w:type="pct"/>
            <w:tcBorders>
              <w:top w:val="single" w:sz="4" w:space="0" w:color="auto"/>
              <w:left w:val="single" w:sz="4" w:space="0" w:color="auto"/>
              <w:bottom w:val="single" w:sz="4" w:space="0" w:color="auto"/>
              <w:right w:val="single" w:sz="4" w:space="0" w:color="auto"/>
            </w:tcBorders>
            <w:tcPrChange w:id="3992"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63849E47" w14:textId="77777777" w:rsidR="006C3D3D" w:rsidRPr="006B4E89" w:rsidRDefault="006C3D3D" w:rsidP="006C3D3D">
            <w:pPr>
              <w:pStyle w:val="TableText10"/>
              <w:keepNext/>
              <w:keepLines/>
              <w:rPr>
                <w:sz w:val="22"/>
                <w:szCs w:val="22"/>
                <w:lang w:val="sv-SE"/>
                <w:rPrChange w:id="3993" w:author="Author" w:date="2025-08-06T16:23:00Z" w16du:dateUtc="2025-08-06T14:23:00Z">
                  <w:rPr>
                    <w:sz w:val="22"/>
                    <w:szCs w:val="22"/>
                  </w:rPr>
                </w:rPrChange>
              </w:rPr>
            </w:pPr>
            <w:r w:rsidRPr="006B4E89">
              <w:rPr>
                <w:sz w:val="22"/>
                <w:szCs w:val="22"/>
                <w:lang w:val="sv-SE"/>
                <w:rPrChange w:id="3994" w:author="Author" w:date="2025-08-06T16:23:00Z" w16du:dateUtc="2025-08-06T14:23:00Z">
                  <w:rPr>
                    <w:sz w:val="22"/>
                    <w:szCs w:val="22"/>
                  </w:rPr>
                </w:rPrChange>
              </w:rPr>
              <w:t>Mycket vanlig</w:t>
            </w:r>
          </w:p>
        </w:tc>
      </w:tr>
      <w:tr w:rsidR="006C3D3D" w:rsidRPr="006B4E89" w14:paraId="4FA11063" w14:textId="77777777" w:rsidTr="00CC3064">
        <w:trPr>
          <w:trHeight w:val="259"/>
          <w:trPrChange w:id="3995" w:author="Author" w:date="2025-07-17T18:55:00Z">
            <w:trPr>
              <w:trHeight w:val="259"/>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3996"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1571D9A" w14:textId="77777777" w:rsidR="006C3D3D" w:rsidRPr="006B4E89" w:rsidRDefault="006C3D3D" w:rsidP="006C3D3D">
            <w:pPr>
              <w:keepNext/>
              <w:keepLines/>
              <w:rPr>
                <w:szCs w:val="22"/>
                <w:lang w:val="sv-SE"/>
                <w:rPrChange w:id="3997"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3998"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66178ADD" w14:textId="77777777" w:rsidR="006C3D3D" w:rsidRPr="006B4E89" w:rsidRDefault="006C3D3D" w:rsidP="006C3D3D">
            <w:pPr>
              <w:pStyle w:val="TableText10"/>
              <w:keepNext/>
              <w:keepLines/>
              <w:rPr>
                <w:sz w:val="22"/>
                <w:szCs w:val="22"/>
                <w:lang w:val="sv-SE"/>
                <w:rPrChange w:id="3999" w:author="Author" w:date="2025-08-06T16:23:00Z" w16du:dateUtc="2025-08-06T14:23:00Z">
                  <w:rPr>
                    <w:sz w:val="22"/>
                    <w:szCs w:val="22"/>
                  </w:rPr>
                </w:rPrChange>
              </w:rPr>
            </w:pPr>
            <w:r w:rsidRPr="006B4E89">
              <w:rPr>
                <w:sz w:val="22"/>
                <w:szCs w:val="22"/>
                <w:lang w:val="sv-SE"/>
                <w:rPrChange w:id="4000" w:author="Author" w:date="2025-08-06T16:23:00Z" w16du:dateUtc="2025-08-06T14:23:00Z">
                  <w:rPr>
                    <w:sz w:val="22"/>
                    <w:szCs w:val="22"/>
                  </w:rPr>
                </w:rPrChange>
              </w:rPr>
              <w:t>Frossa</w:t>
            </w:r>
          </w:p>
        </w:tc>
        <w:tc>
          <w:tcPr>
            <w:tcW w:w="1195" w:type="pct"/>
            <w:tcBorders>
              <w:top w:val="single" w:sz="4" w:space="0" w:color="auto"/>
              <w:left w:val="single" w:sz="4" w:space="0" w:color="auto"/>
              <w:bottom w:val="single" w:sz="4" w:space="0" w:color="auto"/>
              <w:right w:val="single" w:sz="4" w:space="0" w:color="auto"/>
            </w:tcBorders>
            <w:tcPrChange w:id="4001"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30372C09" w14:textId="77777777" w:rsidR="006C3D3D" w:rsidRPr="006B4E89" w:rsidRDefault="006C3D3D" w:rsidP="006C3D3D">
            <w:pPr>
              <w:pStyle w:val="TableText10"/>
              <w:keepNext/>
              <w:keepLines/>
              <w:rPr>
                <w:sz w:val="22"/>
                <w:szCs w:val="22"/>
                <w:lang w:val="sv-SE"/>
                <w:rPrChange w:id="4002" w:author="Author" w:date="2025-08-06T16:23:00Z" w16du:dateUtc="2025-08-06T14:23:00Z">
                  <w:rPr>
                    <w:sz w:val="22"/>
                    <w:szCs w:val="22"/>
                  </w:rPr>
                </w:rPrChange>
              </w:rPr>
            </w:pPr>
            <w:r w:rsidRPr="006B4E89">
              <w:rPr>
                <w:sz w:val="22"/>
                <w:szCs w:val="22"/>
                <w:lang w:val="sv-SE"/>
                <w:rPrChange w:id="4003" w:author="Author" w:date="2025-08-06T16:23:00Z" w16du:dateUtc="2025-08-06T14:23:00Z">
                  <w:rPr>
                    <w:sz w:val="22"/>
                    <w:szCs w:val="22"/>
                  </w:rPr>
                </w:rPrChange>
              </w:rPr>
              <w:t>Mycket vanlig</w:t>
            </w:r>
          </w:p>
        </w:tc>
      </w:tr>
      <w:tr w:rsidR="006C3D3D" w:rsidRPr="006B4E89" w14:paraId="70C9FB36" w14:textId="77777777" w:rsidTr="00CC3064">
        <w:trPr>
          <w:trHeight w:val="259"/>
          <w:trPrChange w:id="4004" w:author="Author" w:date="2025-07-17T18:55:00Z">
            <w:trPr>
              <w:trHeight w:val="259"/>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4005"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70FE8BDD" w14:textId="77777777" w:rsidR="006C3D3D" w:rsidRPr="006B4E89" w:rsidRDefault="006C3D3D" w:rsidP="006C3D3D">
            <w:pPr>
              <w:keepNext/>
              <w:keepLines/>
              <w:rPr>
                <w:szCs w:val="22"/>
                <w:lang w:val="sv-SE"/>
                <w:rPrChange w:id="4006"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4007"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70489EAF" w14:textId="77777777" w:rsidR="006C3D3D" w:rsidRPr="006B4E89" w:rsidRDefault="006C3D3D" w:rsidP="006C3D3D">
            <w:pPr>
              <w:pStyle w:val="TableText10"/>
              <w:keepNext/>
              <w:keepLines/>
              <w:rPr>
                <w:sz w:val="22"/>
                <w:szCs w:val="22"/>
                <w:lang w:val="sv-SE"/>
                <w:rPrChange w:id="4008" w:author="Author" w:date="2025-08-06T16:23:00Z" w16du:dateUtc="2025-08-06T14:23:00Z">
                  <w:rPr>
                    <w:sz w:val="22"/>
                    <w:szCs w:val="22"/>
                  </w:rPr>
                </w:rPrChange>
              </w:rPr>
            </w:pPr>
            <w:r w:rsidRPr="006B4E89">
              <w:rPr>
                <w:sz w:val="22"/>
                <w:szCs w:val="22"/>
                <w:lang w:val="sv-SE"/>
                <w:rPrChange w:id="4009" w:author="Author" w:date="2025-08-06T16:23:00Z" w16du:dateUtc="2025-08-06T14:23:00Z">
                  <w:rPr>
                    <w:sz w:val="22"/>
                    <w:szCs w:val="22"/>
                  </w:rPr>
                </w:rPrChange>
              </w:rPr>
              <w:t>Trötthet</w:t>
            </w:r>
          </w:p>
        </w:tc>
        <w:tc>
          <w:tcPr>
            <w:tcW w:w="1195" w:type="pct"/>
            <w:tcBorders>
              <w:top w:val="single" w:sz="4" w:space="0" w:color="auto"/>
              <w:left w:val="single" w:sz="4" w:space="0" w:color="auto"/>
              <w:bottom w:val="single" w:sz="4" w:space="0" w:color="auto"/>
              <w:right w:val="single" w:sz="4" w:space="0" w:color="auto"/>
            </w:tcBorders>
            <w:tcPrChange w:id="4010"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2CFC9417" w14:textId="77777777" w:rsidR="006C3D3D" w:rsidRPr="006B4E89" w:rsidRDefault="006C3D3D" w:rsidP="006C3D3D">
            <w:pPr>
              <w:pStyle w:val="TableText10"/>
              <w:keepNext/>
              <w:keepLines/>
              <w:rPr>
                <w:sz w:val="22"/>
                <w:szCs w:val="22"/>
                <w:lang w:val="sv-SE"/>
                <w:rPrChange w:id="4011" w:author="Author" w:date="2025-08-06T16:23:00Z" w16du:dateUtc="2025-08-06T14:23:00Z">
                  <w:rPr>
                    <w:sz w:val="22"/>
                    <w:szCs w:val="22"/>
                  </w:rPr>
                </w:rPrChange>
              </w:rPr>
            </w:pPr>
            <w:r w:rsidRPr="006B4E89">
              <w:rPr>
                <w:sz w:val="22"/>
                <w:szCs w:val="22"/>
                <w:lang w:val="sv-SE"/>
                <w:rPrChange w:id="4012" w:author="Author" w:date="2025-08-06T16:23:00Z" w16du:dateUtc="2025-08-06T14:23:00Z">
                  <w:rPr>
                    <w:sz w:val="22"/>
                    <w:szCs w:val="22"/>
                  </w:rPr>
                </w:rPrChange>
              </w:rPr>
              <w:t>Mycket vanlig</w:t>
            </w:r>
          </w:p>
        </w:tc>
      </w:tr>
      <w:tr w:rsidR="006C3D3D" w:rsidRPr="006B4E89" w14:paraId="6DB0E9FA" w14:textId="77777777" w:rsidTr="00CC3064">
        <w:trPr>
          <w:trHeight w:val="128"/>
          <w:trPrChange w:id="4013" w:author="Author" w:date="2025-07-17T18:55:00Z">
            <w:trPr>
              <w:trHeight w:val="128"/>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4014"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0FB7440D" w14:textId="77777777" w:rsidR="006C3D3D" w:rsidRPr="006B4E89" w:rsidRDefault="006C3D3D" w:rsidP="006C3D3D">
            <w:pPr>
              <w:keepNext/>
              <w:keepLines/>
              <w:rPr>
                <w:szCs w:val="22"/>
                <w:lang w:val="sv-SE"/>
                <w:rPrChange w:id="4015"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4016"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04BA5CE6" w14:textId="77777777" w:rsidR="006C3D3D" w:rsidRPr="006B4E89" w:rsidRDefault="006C3D3D" w:rsidP="006C3D3D">
            <w:pPr>
              <w:pStyle w:val="TableText10"/>
              <w:keepNext/>
              <w:keepLines/>
              <w:rPr>
                <w:sz w:val="22"/>
                <w:szCs w:val="22"/>
                <w:lang w:val="sv-SE"/>
                <w:rPrChange w:id="4017" w:author="Author" w:date="2025-08-06T16:23:00Z" w16du:dateUtc="2025-08-06T14:23:00Z">
                  <w:rPr>
                    <w:sz w:val="22"/>
                    <w:szCs w:val="22"/>
                  </w:rPr>
                </w:rPrChange>
              </w:rPr>
            </w:pPr>
            <w:r w:rsidRPr="006B4E89">
              <w:rPr>
                <w:sz w:val="22"/>
                <w:szCs w:val="22"/>
                <w:lang w:val="sv-SE"/>
                <w:rPrChange w:id="4018" w:author="Author" w:date="2025-08-06T16:23:00Z" w16du:dateUtc="2025-08-06T14:23:00Z">
                  <w:rPr>
                    <w:sz w:val="22"/>
                    <w:szCs w:val="22"/>
                  </w:rPr>
                </w:rPrChange>
              </w:rPr>
              <w:t>Influensaliknande symptom</w:t>
            </w:r>
          </w:p>
        </w:tc>
        <w:tc>
          <w:tcPr>
            <w:tcW w:w="1195" w:type="pct"/>
            <w:tcBorders>
              <w:top w:val="single" w:sz="4" w:space="0" w:color="auto"/>
              <w:left w:val="single" w:sz="4" w:space="0" w:color="auto"/>
              <w:bottom w:val="single" w:sz="4" w:space="0" w:color="auto"/>
              <w:right w:val="single" w:sz="4" w:space="0" w:color="auto"/>
            </w:tcBorders>
            <w:tcPrChange w:id="4019"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7C8AA38A" w14:textId="77777777" w:rsidR="006C3D3D" w:rsidRPr="006B4E89" w:rsidRDefault="006C3D3D" w:rsidP="006C3D3D">
            <w:pPr>
              <w:pStyle w:val="TableText10"/>
              <w:keepNext/>
              <w:keepLines/>
              <w:rPr>
                <w:sz w:val="22"/>
                <w:szCs w:val="22"/>
                <w:lang w:val="sv-SE"/>
                <w:rPrChange w:id="4020" w:author="Author" w:date="2025-08-06T16:23:00Z" w16du:dateUtc="2025-08-06T14:23:00Z">
                  <w:rPr>
                    <w:sz w:val="22"/>
                    <w:szCs w:val="22"/>
                  </w:rPr>
                </w:rPrChange>
              </w:rPr>
            </w:pPr>
            <w:r w:rsidRPr="006B4E89">
              <w:rPr>
                <w:sz w:val="22"/>
                <w:szCs w:val="22"/>
                <w:lang w:val="sv-SE"/>
                <w:rPrChange w:id="4021" w:author="Author" w:date="2025-08-06T16:23:00Z" w16du:dateUtc="2025-08-06T14:23:00Z">
                  <w:rPr>
                    <w:sz w:val="22"/>
                    <w:szCs w:val="22"/>
                  </w:rPr>
                </w:rPrChange>
              </w:rPr>
              <w:t>Mycket vanlig</w:t>
            </w:r>
          </w:p>
        </w:tc>
      </w:tr>
      <w:tr w:rsidR="006C3D3D" w:rsidRPr="006B4E89" w14:paraId="4C4C06E1" w14:textId="77777777" w:rsidTr="00CC3064">
        <w:trPr>
          <w:trHeight w:val="120"/>
          <w:trPrChange w:id="4022"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4023"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370D1DF9" w14:textId="77777777" w:rsidR="006C3D3D" w:rsidRPr="006B4E89" w:rsidRDefault="006C3D3D" w:rsidP="006C3D3D">
            <w:pPr>
              <w:keepNext/>
              <w:keepLines/>
              <w:rPr>
                <w:szCs w:val="22"/>
                <w:lang w:val="sv-SE"/>
                <w:rPrChange w:id="4024"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4025"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0D43A091" w14:textId="77777777" w:rsidR="006C3D3D" w:rsidRPr="006B4E89" w:rsidRDefault="006C3D3D" w:rsidP="006C3D3D">
            <w:pPr>
              <w:pStyle w:val="TableText10"/>
              <w:keepNext/>
              <w:keepLines/>
              <w:rPr>
                <w:sz w:val="22"/>
                <w:szCs w:val="22"/>
                <w:lang w:val="sv-SE"/>
                <w:rPrChange w:id="4026" w:author="Author" w:date="2025-08-06T16:23:00Z" w16du:dateUtc="2025-08-06T14:23:00Z">
                  <w:rPr>
                    <w:sz w:val="22"/>
                    <w:szCs w:val="22"/>
                  </w:rPr>
                </w:rPrChange>
              </w:rPr>
            </w:pPr>
            <w:r w:rsidRPr="006B4E89">
              <w:rPr>
                <w:sz w:val="22"/>
                <w:szCs w:val="22"/>
                <w:lang w:val="sv-SE"/>
                <w:rPrChange w:id="4027" w:author="Author" w:date="2025-08-06T16:23:00Z" w16du:dateUtc="2025-08-06T14:23:00Z">
                  <w:rPr>
                    <w:sz w:val="22"/>
                    <w:szCs w:val="22"/>
                  </w:rPr>
                </w:rPrChange>
              </w:rPr>
              <w:t xml:space="preserve">Infusionsrelaterade reaktioner </w:t>
            </w:r>
          </w:p>
        </w:tc>
        <w:tc>
          <w:tcPr>
            <w:tcW w:w="1195" w:type="pct"/>
            <w:tcBorders>
              <w:top w:val="single" w:sz="4" w:space="0" w:color="auto"/>
              <w:left w:val="single" w:sz="4" w:space="0" w:color="auto"/>
              <w:bottom w:val="single" w:sz="4" w:space="0" w:color="auto"/>
              <w:right w:val="single" w:sz="4" w:space="0" w:color="auto"/>
            </w:tcBorders>
            <w:tcPrChange w:id="4028"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76739C9C" w14:textId="77777777" w:rsidR="006C3D3D" w:rsidRPr="006B4E89" w:rsidRDefault="006C3D3D" w:rsidP="006C3D3D">
            <w:pPr>
              <w:pStyle w:val="TableText10"/>
              <w:keepNext/>
              <w:keepLines/>
              <w:rPr>
                <w:sz w:val="22"/>
                <w:szCs w:val="22"/>
                <w:lang w:val="sv-SE"/>
                <w:rPrChange w:id="4029" w:author="Author" w:date="2025-08-06T16:23:00Z" w16du:dateUtc="2025-08-06T14:23:00Z">
                  <w:rPr>
                    <w:sz w:val="22"/>
                    <w:szCs w:val="22"/>
                  </w:rPr>
                </w:rPrChange>
              </w:rPr>
            </w:pPr>
            <w:r w:rsidRPr="006B4E89">
              <w:rPr>
                <w:sz w:val="22"/>
                <w:szCs w:val="22"/>
                <w:lang w:val="sv-SE"/>
                <w:rPrChange w:id="4030" w:author="Author" w:date="2025-08-06T16:23:00Z" w16du:dateUtc="2025-08-06T14:23:00Z">
                  <w:rPr>
                    <w:sz w:val="22"/>
                    <w:szCs w:val="22"/>
                  </w:rPr>
                </w:rPrChange>
              </w:rPr>
              <w:t>Mycket vanlig</w:t>
            </w:r>
          </w:p>
        </w:tc>
      </w:tr>
      <w:tr w:rsidR="006C3D3D" w:rsidRPr="006B4E89" w14:paraId="00A1F443" w14:textId="77777777" w:rsidTr="00CC3064">
        <w:trPr>
          <w:trHeight w:val="120"/>
          <w:trPrChange w:id="4031" w:author="Author" w:date="2025-07-17T18:55:00Z">
            <w:trPr>
              <w:trHeight w:val="12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4032"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1BB0C978" w14:textId="77777777" w:rsidR="006C3D3D" w:rsidRPr="006B4E89" w:rsidRDefault="006C3D3D" w:rsidP="006C3D3D">
            <w:pPr>
              <w:keepNext/>
              <w:keepLines/>
              <w:rPr>
                <w:szCs w:val="22"/>
                <w:lang w:val="sv-SE"/>
                <w:rPrChange w:id="4033"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4034"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682DD15D" w14:textId="77777777" w:rsidR="006C3D3D" w:rsidRPr="006B4E89" w:rsidRDefault="006C3D3D" w:rsidP="006C3D3D">
            <w:pPr>
              <w:pStyle w:val="TableText10"/>
              <w:keepNext/>
              <w:keepLines/>
              <w:rPr>
                <w:sz w:val="22"/>
                <w:szCs w:val="22"/>
                <w:lang w:val="sv-SE"/>
                <w:rPrChange w:id="4035" w:author="Author" w:date="2025-08-06T16:23:00Z" w16du:dateUtc="2025-08-06T14:23:00Z">
                  <w:rPr>
                    <w:sz w:val="22"/>
                    <w:szCs w:val="22"/>
                  </w:rPr>
                </w:rPrChange>
              </w:rPr>
            </w:pPr>
            <w:r w:rsidRPr="006B4E89">
              <w:rPr>
                <w:sz w:val="22"/>
                <w:szCs w:val="22"/>
                <w:lang w:val="sv-SE"/>
                <w:rPrChange w:id="4036" w:author="Author" w:date="2025-08-06T16:23:00Z" w16du:dateUtc="2025-08-06T14:23:00Z">
                  <w:rPr>
                    <w:sz w:val="22"/>
                    <w:szCs w:val="22"/>
                  </w:rPr>
                </w:rPrChange>
              </w:rPr>
              <w:t>Smärta</w:t>
            </w:r>
          </w:p>
        </w:tc>
        <w:tc>
          <w:tcPr>
            <w:tcW w:w="1195" w:type="pct"/>
            <w:tcBorders>
              <w:top w:val="single" w:sz="4" w:space="0" w:color="auto"/>
              <w:left w:val="single" w:sz="4" w:space="0" w:color="auto"/>
              <w:bottom w:val="single" w:sz="4" w:space="0" w:color="auto"/>
              <w:right w:val="single" w:sz="4" w:space="0" w:color="auto"/>
            </w:tcBorders>
            <w:tcPrChange w:id="4037"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40C5D5A5" w14:textId="77777777" w:rsidR="006C3D3D" w:rsidRPr="006B4E89" w:rsidRDefault="006C3D3D" w:rsidP="006C3D3D">
            <w:pPr>
              <w:pStyle w:val="TableText10"/>
              <w:keepNext/>
              <w:keepLines/>
              <w:rPr>
                <w:sz w:val="22"/>
                <w:szCs w:val="22"/>
                <w:lang w:val="sv-SE"/>
                <w:rPrChange w:id="4038" w:author="Author" w:date="2025-08-06T16:23:00Z" w16du:dateUtc="2025-08-06T14:23:00Z">
                  <w:rPr>
                    <w:sz w:val="22"/>
                    <w:szCs w:val="22"/>
                  </w:rPr>
                </w:rPrChange>
              </w:rPr>
            </w:pPr>
            <w:r w:rsidRPr="006B4E89">
              <w:rPr>
                <w:sz w:val="22"/>
                <w:szCs w:val="22"/>
                <w:lang w:val="sv-SE"/>
                <w:rPrChange w:id="4039" w:author="Author" w:date="2025-08-06T16:23:00Z" w16du:dateUtc="2025-08-06T14:23:00Z">
                  <w:rPr>
                    <w:sz w:val="22"/>
                    <w:szCs w:val="22"/>
                  </w:rPr>
                </w:rPrChange>
              </w:rPr>
              <w:t>Mycket vanlig</w:t>
            </w:r>
          </w:p>
        </w:tc>
      </w:tr>
      <w:tr w:rsidR="006C3D3D" w:rsidRPr="006B4E89" w14:paraId="5E5B86C2" w14:textId="77777777" w:rsidTr="00CC3064">
        <w:trPr>
          <w:trHeight w:val="204"/>
          <w:trPrChange w:id="4040" w:author="Author" w:date="2025-07-17T18:55:00Z">
            <w:trPr>
              <w:trHeight w:val="204"/>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4041"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0244F3B" w14:textId="77777777" w:rsidR="006C3D3D" w:rsidRPr="006B4E89" w:rsidRDefault="006C3D3D" w:rsidP="006C3D3D">
            <w:pPr>
              <w:keepNext/>
              <w:keepLines/>
              <w:rPr>
                <w:szCs w:val="22"/>
                <w:lang w:val="sv-SE"/>
                <w:rPrChange w:id="4042"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4043"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6C0080AB" w14:textId="77777777" w:rsidR="006C3D3D" w:rsidRPr="006B4E89" w:rsidRDefault="006C3D3D" w:rsidP="006C3D3D">
            <w:pPr>
              <w:pStyle w:val="TableText10"/>
              <w:keepNext/>
              <w:keepLines/>
              <w:rPr>
                <w:sz w:val="22"/>
                <w:szCs w:val="22"/>
                <w:lang w:val="sv-SE"/>
                <w:rPrChange w:id="4044" w:author="Author" w:date="2025-08-06T16:23:00Z" w16du:dateUtc="2025-08-06T14:23:00Z">
                  <w:rPr>
                    <w:sz w:val="22"/>
                    <w:szCs w:val="22"/>
                  </w:rPr>
                </w:rPrChange>
              </w:rPr>
            </w:pPr>
            <w:r w:rsidRPr="006B4E89">
              <w:rPr>
                <w:sz w:val="22"/>
                <w:szCs w:val="22"/>
                <w:lang w:val="sv-SE"/>
                <w:rPrChange w:id="4045" w:author="Author" w:date="2025-08-06T16:23:00Z" w16du:dateUtc="2025-08-06T14:23:00Z">
                  <w:rPr>
                    <w:sz w:val="22"/>
                    <w:szCs w:val="22"/>
                  </w:rPr>
                </w:rPrChange>
              </w:rPr>
              <w:t>Pyrexi</w:t>
            </w:r>
          </w:p>
        </w:tc>
        <w:tc>
          <w:tcPr>
            <w:tcW w:w="1195" w:type="pct"/>
            <w:tcBorders>
              <w:top w:val="single" w:sz="4" w:space="0" w:color="auto"/>
              <w:left w:val="single" w:sz="4" w:space="0" w:color="auto"/>
              <w:bottom w:val="single" w:sz="4" w:space="0" w:color="auto"/>
              <w:right w:val="single" w:sz="4" w:space="0" w:color="auto"/>
            </w:tcBorders>
            <w:tcPrChange w:id="4046"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6A551D8C" w14:textId="77777777" w:rsidR="006C3D3D" w:rsidRPr="006B4E89" w:rsidRDefault="006C3D3D" w:rsidP="006C3D3D">
            <w:pPr>
              <w:pStyle w:val="TableText10"/>
              <w:keepNext/>
              <w:keepLines/>
              <w:rPr>
                <w:sz w:val="22"/>
                <w:szCs w:val="22"/>
                <w:lang w:val="sv-SE"/>
                <w:rPrChange w:id="4047" w:author="Author" w:date="2025-08-06T16:23:00Z" w16du:dateUtc="2025-08-06T14:23:00Z">
                  <w:rPr>
                    <w:sz w:val="22"/>
                    <w:szCs w:val="22"/>
                  </w:rPr>
                </w:rPrChange>
              </w:rPr>
            </w:pPr>
            <w:r w:rsidRPr="006B4E89">
              <w:rPr>
                <w:sz w:val="22"/>
                <w:szCs w:val="22"/>
                <w:lang w:val="sv-SE"/>
                <w:rPrChange w:id="4048" w:author="Author" w:date="2025-08-06T16:23:00Z" w16du:dateUtc="2025-08-06T14:23:00Z">
                  <w:rPr>
                    <w:sz w:val="22"/>
                    <w:szCs w:val="22"/>
                  </w:rPr>
                </w:rPrChange>
              </w:rPr>
              <w:t>Mycket vanlig</w:t>
            </w:r>
          </w:p>
        </w:tc>
      </w:tr>
      <w:tr w:rsidR="006C3D3D" w:rsidRPr="006B4E89" w14:paraId="73CEB8E9" w14:textId="77777777" w:rsidTr="00CC3064">
        <w:trPr>
          <w:trHeight w:val="221"/>
          <w:trPrChange w:id="4049" w:author="Author" w:date="2025-07-17T18:55:00Z">
            <w:trPr>
              <w:trHeight w:val="221"/>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4050"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784DA6D3" w14:textId="77777777" w:rsidR="006C3D3D" w:rsidRPr="006B4E89" w:rsidRDefault="006C3D3D" w:rsidP="006C3D3D">
            <w:pPr>
              <w:keepNext/>
              <w:keepLines/>
              <w:rPr>
                <w:szCs w:val="22"/>
                <w:lang w:val="sv-SE"/>
                <w:rPrChange w:id="4051"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4052"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5605F180" w14:textId="77777777" w:rsidR="006C3D3D" w:rsidRPr="006B4E89" w:rsidRDefault="006C3D3D" w:rsidP="006C3D3D">
            <w:pPr>
              <w:pStyle w:val="TableText10"/>
              <w:keepNext/>
              <w:keepLines/>
              <w:rPr>
                <w:sz w:val="22"/>
                <w:szCs w:val="22"/>
                <w:lang w:val="sv-SE"/>
                <w:rPrChange w:id="4053" w:author="Author" w:date="2025-08-06T16:23:00Z" w16du:dateUtc="2025-08-06T14:23:00Z">
                  <w:rPr>
                    <w:sz w:val="22"/>
                    <w:szCs w:val="22"/>
                  </w:rPr>
                </w:rPrChange>
              </w:rPr>
            </w:pPr>
            <w:r w:rsidRPr="006B4E89">
              <w:rPr>
                <w:sz w:val="22"/>
                <w:szCs w:val="22"/>
                <w:lang w:val="sv-SE"/>
                <w:rPrChange w:id="4054" w:author="Author" w:date="2025-08-06T16:23:00Z" w16du:dateUtc="2025-08-06T14:23:00Z">
                  <w:rPr>
                    <w:sz w:val="22"/>
                    <w:szCs w:val="22"/>
                  </w:rPr>
                </w:rPrChange>
              </w:rPr>
              <w:t>Slemhinneinflammation</w:t>
            </w:r>
          </w:p>
        </w:tc>
        <w:tc>
          <w:tcPr>
            <w:tcW w:w="1195" w:type="pct"/>
            <w:tcBorders>
              <w:top w:val="single" w:sz="4" w:space="0" w:color="auto"/>
              <w:left w:val="single" w:sz="4" w:space="0" w:color="auto"/>
              <w:bottom w:val="single" w:sz="4" w:space="0" w:color="auto"/>
              <w:right w:val="single" w:sz="4" w:space="0" w:color="auto"/>
            </w:tcBorders>
            <w:tcPrChange w:id="4055"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3D0E974A" w14:textId="77777777" w:rsidR="006C3D3D" w:rsidRPr="006B4E89" w:rsidRDefault="006C3D3D" w:rsidP="006C3D3D">
            <w:pPr>
              <w:pStyle w:val="TableText10"/>
              <w:keepNext/>
              <w:keepLines/>
              <w:rPr>
                <w:sz w:val="22"/>
                <w:szCs w:val="22"/>
                <w:lang w:val="sv-SE"/>
                <w:rPrChange w:id="4056" w:author="Author" w:date="2025-08-06T16:23:00Z" w16du:dateUtc="2025-08-06T14:23:00Z">
                  <w:rPr>
                    <w:sz w:val="22"/>
                    <w:szCs w:val="22"/>
                  </w:rPr>
                </w:rPrChange>
              </w:rPr>
            </w:pPr>
            <w:r w:rsidRPr="006B4E89">
              <w:rPr>
                <w:sz w:val="22"/>
                <w:szCs w:val="22"/>
                <w:lang w:val="sv-SE"/>
                <w:rPrChange w:id="4057" w:author="Author" w:date="2025-08-06T16:23:00Z" w16du:dateUtc="2025-08-06T14:23:00Z">
                  <w:rPr>
                    <w:sz w:val="22"/>
                    <w:szCs w:val="22"/>
                  </w:rPr>
                </w:rPrChange>
              </w:rPr>
              <w:t>Mycket vanlig</w:t>
            </w:r>
          </w:p>
        </w:tc>
      </w:tr>
      <w:tr w:rsidR="006C3D3D" w:rsidRPr="006B4E89" w14:paraId="7A535027" w14:textId="77777777" w:rsidTr="00CC3064">
        <w:trPr>
          <w:trHeight w:val="176"/>
          <w:trPrChange w:id="4058" w:author="Author" w:date="2025-07-17T18:55:00Z">
            <w:trPr>
              <w:trHeight w:val="176"/>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4059"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5C98CA57" w14:textId="77777777" w:rsidR="006C3D3D" w:rsidRPr="006B4E89" w:rsidRDefault="006C3D3D" w:rsidP="006C3D3D">
            <w:pPr>
              <w:keepNext/>
              <w:keepLines/>
              <w:rPr>
                <w:szCs w:val="22"/>
                <w:lang w:val="sv-SE"/>
                <w:rPrChange w:id="4060"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4061"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6C9743A5" w14:textId="77777777" w:rsidR="006C3D3D" w:rsidRPr="006B4E89" w:rsidRDefault="006C3D3D" w:rsidP="006C3D3D">
            <w:pPr>
              <w:pStyle w:val="TableText10"/>
              <w:keepNext/>
              <w:keepLines/>
              <w:rPr>
                <w:sz w:val="22"/>
                <w:szCs w:val="22"/>
                <w:lang w:val="sv-SE"/>
                <w:rPrChange w:id="4062" w:author="Author" w:date="2025-08-06T16:23:00Z" w16du:dateUtc="2025-08-06T14:23:00Z">
                  <w:rPr>
                    <w:sz w:val="22"/>
                    <w:szCs w:val="22"/>
                  </w:rPr>
                </w:rPrChange>
              </w:rPr>
            </w:pPr>
            <w:r w:rsidRPr="006B4E89">
              <w:rPr>
                <w:sz w:val="22"/>
                <w:szCs w:val="22"/>
                <w:lang w:val="sv-SE"/>
                <w:rPrChange w:id="4063" w:author="Author" w:date="2025-08-06T16:23:00Z" w16du:dateUtc="2025-08-06T14:23:00Z">
                  <w:rPr>
                    <w:sz w:val="22"/>
                    <w:szCs w:val="22"/>
                  </w:rPr>
                </w:rPrChange>
              </w:rPr>
              <w:t>Perifera ödem</w:t>
            </w:r>
          </w:p>
        </w:tc>
        <w:tc>
          <w:tcPr>
            <w:tcW w:w="1195" w:type="pct"/>
            <w:tcBorders>
              <w:top w:val="single" w:sz="4" w:space="0" w:color="auto"/>
              <w:left w:val="single" w:sz="4" w:space="0" w:color="auto"/>
              <w:bottom w:val="single" w:sz="4" w:space="0" w:color="auto"/>
              <w:right w:val="single" w:sz="4" w:space="0" w:color="auto"/>
            </w:tcBorders>
            <w:tcPrChange w:id="4064"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020AFB32" w14:textId="77777777" w:rsidR="006C3D3D" w:rsidRPr="006B4E89" w:rsidRDefault="006C3D3D" w:rsidP="006C3D3D">
            <w:pPr>
              <w:pStyle w:val="TableText10"/>
              <w:keepNext/>
              <w:keepLines/>
              <w:rPr>
                <w:sz w:val="22"/>
                <w:szCs w:val="22"/>
                <w:lang w:val="sv-SE"/>
                <w:rPrChange w:id="4065" w:author="Author" w:date="2025-08-06T16:23:00Z" w16du:dateUtc="2025-08-06T14:23:00Z">
                  <w:rPr>
                    <w:sz w:val="22"/>
                    <w:szCs w:val="22"/>
                  </w:rPr>
                </w:rPrChange>
              </w:rPr>
            </w:pPr>
            <w:r w:rsidRPr="006B4E89">
              <w:rPr>
                <w:sz w:val="22"/>
                <w:szCs w:val="22"/>
                <w:lang w:val="sv-SE"/>
                <w:rPrChange w:id="4066" w:author="Author" w:date="2025-08-06T16:23:00Z" w16du:dateUtc="2025-08-06T14:23:00Z">
                  <w:rPr>
                    <w:sz w:val="22"/>
                    <w:szCs w:val="22"/>
                  </w:rPr>
                </w:rPrChange>
              </w:rPr>
              <w:t>Mycket vanlig</w:t>
            </w:r>
          </w:p>
        </w:tc>
      </w:tr>
      <w:tr w:rsidR="006C3D3D" w:rsidRPr="006B4E89" w14:paraId="4B4681BC" w14:textId="77777777" w:rsidTr="00CC3064">
        <w:trPr>
          <w:trHeight w:val="80"/>
          <w:trPrChange w:id="4067" w:author="Author" w:date="2025-07-17T18:55:00Z">
            <w:trPr>
              <w:trHeight w:val="80"/>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4068"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936E1B4" w14:textId="77777777" w:rsidR="006C3D3D" w:rsidRPr="006B4E89" w:rsidRDefault="006C3D3D" w:rsidP="006C3D3D">
            <w:pPr>
              <w:keepNext/>
              <w:keepLines/>
              <w:rPr>
                <w:szCs w:val="22"/>
                <w:lang w:val="sv-SE"/>
                <w:rPrChange w:id="4069"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4070"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797D98C5" w14:textId="77777777" w:rsidR="006C3D3D" w:rsidRPr="006B4E89" w:rsidRDefault="006C3D3D" w:rsidP="006C3D3D">
            <w:pPr>
              <w:pStyle w:val="TableText10"/>
              <w:keepNext/>
              <w:keepLines/>
              <w:rPr>
                <w:sz w:val="22"/>
                <w:szCs w:val="22"/>
                <w:lang w:val="sv-SE"/>
                <w:rPrChange w:id="4071" w:author="Author" w:date="2025-08-06T16:23:00Z" w16du:dateUtc="2025-08-06T14:23:00Z">
                  <w:rPr>
                    <w:sz w:val="22"/>
                    <w:szCs w:val="22"/>
                  </w:rPr>
                </w:rPrChange>
              </w:rPr>
            </w:pPr>
            <w:r w:rsidRPr="006B4E89">
              <w:rPr>
                <w:sz w:val="22"/>
                <w:szCs w:val="22"/>
                <w:lang w:val="sv-SE"/>
                <w:rPrChange w:id="4072" w:author="Author" w:date="2025-08-06T16:23:00Z" w16du:dateUtc="2025-08-06T14:23:00Z">
                  <w:rPr>
                    <w:sz w:val="22"/>
                    <w:szCs w:val="22"/>
                  </w:rPr>
                </w:rPrChange>
              </w:rPr>
              <w:t>Sjukdomskänsla</w:t>
            </w:r>
          </w:p>
        </w:tc>
        <w:tc>
          <w:tcPr>
            <w:tcW w:w="1195" w:type="pct"/>
            <w:tcBorders>
              <w:top w:val="single" w:sz="4" w:space="0" w:color="auto"/>
              <w:left w:val="single" w:sz="4" w:space="0" w:color="auto"/>
              <w:bottom w:val="single" w:sz="4" w:space="0" w:color="auto"/>
              <w:right w:val="single" w:sz="4" w:space="0" w:color="auto"/>
            </w:tcBorders>
            <w:tcPrChange w:id="4073"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625AAA5C" w14:textId="77777777" w:rsidR="006C3D3D" w:rsidRPr="006B4E89" w:rsidRDefault="006C3D3D" w:rsidP="006C3D3D">
            <w:pPr>
              <w:pStyle w:val="TableText10"/>
              <w:keepNext/>
              <w:keepLines/>
              <w:rPr>
                <w:sz w:val="22"/>
                <w:szCs w:val="22"/>
                <w:lang w:val="sv-SE"/>
                <w:rPrChange w:id="4074" w:author="Author" w:date="2025-08-06T16:23:00Z" w16du:dateUtc="2025-08-06T14:23:00Z">
                  <w:rPr>
                    <w:sz w:val="22"/>
                    <w:szCs w:val="22"/>
                  </w:rPr>
                </w:rPrChange>
              </w:rPr>
            </w:pPr>
            <w:r w:rsidRPr="006B4E89">
              <w:rPr>
                <w:sz w:val="22"/>
                <w:szCs w:val="22"/>
                <w:lang w:val="sv-SE"/>
                <w:rPrChange w:id="4075" w:author="Author" w:date="2025-08-06T16:23:00Z" w16du:dateUtc="2025-08-06T14:23:00Z">
                  <w:rPr>
                    <w:sz w:val="22"/>
                    <w:szCs w:val="22"/>
                  </w:rPr>
                </w:rPrChange>
              </w:rPr>
              <w:t>Vanlig</w:t>
            </w:r>
          </w:p>
        </w:tc>
      </w:tr>
      <w:tr w:rsidR="006C3D3D" w:rsidRPr="006B4E89" w14:paraId="502D7F8F" w14:textId="77777777" w:rsidTr="00CC3064">
        <w:trPr>
          <w:trHeight w:val="277"/>
          <w:trPrChange w:id="4076" w:author="Author" w:date="2025-07-17T18:55:00Z">
            <w:trPr>
              <w:trHeight w:val="277"/>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4077" w:author="Author" w:date="2025-07-17T18:55: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14:paraId="6AEBDBDE" w14:textId="77777777" w:rsidR="006C3D3D" w:rsidRPr="006B4E89" w:rsidRDefault="006C3D3D" w:rsidP="006C3D3D">
            <w:pPr>
              <w:keepNext/>
              <w:keepLines/>
              <w:rPr>
                <w:szCs w:val="22"/>
                <w:lang w:val="sv-SE"/>
                <w:rPrChange w:id="4078" w:author="Author" w:date="2025-08-06T16:23:00Z" w16du:dateUtc="2025-08-06T14:23:00Z">
                  <w:rPr>
                    <w:szCs w:val="22"/>
                  </w:rPr>
                </w:rPrChange>
              </w:rPr>
            </w:pPr>
          </w:p>
        </w:tc>
        <w:tc>
          <w:tcPr>
            <w:tcW w:w="2340" w:type="pct"/>
            <w:tcBorders>
              <w:top w:val="single" w:sz="4" w:space="0" w:color="auto"/>
              <w:left w:val="single" w:sz="4" w:space="0" w:color="auto"/>
              <w:bottom w:val="single" w:sz="4" w:space="0" w:color="auto"/>
              <w:right w:val="single" w:sz="4" w:space="0" w:color="auto"/>
            </w:tcBorders>
            <w:tcPrChange w:id="4079"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755EB3EE" w14:textId="77777777" w:rsidR="006C3D3D" w:rsidRPr="006B4E89" w:rsidRDefault="006C3D3D" w:rsidP="006C3D3D">
            <w:pPr>
              <w:pStyle w:val="TableText10"/>
              <w:keepNext/>
              <w:keepLines/>
              <w:rPr>
                <w:sz w:val="22"/>
                <w:szCs w:val="22"/>
                <w:lang w:val="sv-SE"/>
                <w:rPrChange w:id="4080" w:author="Author" w:date="2025-08-06T16:23:00Z" w16du:dateUtc="2025-08-06T14:23:00Z">
                  <w:rPr>
                    <w:sz w:val="22"/>
                    <w:szCs w:val="22"/>
                  </w:rPr>
                </w:rPrChange>
              </w:rPr>
            </w:pPr>
            <w:r w:rsidRPr="006B4E89">
              <w:rPr>
                <w:sz w:val="22"/>
                <w:szCs w:val="22"/>
                <w:lang w:val="sv-SE"/>
                <w:rPrChange w:id="4081" w:author="Author" w:date="2025-08-06T16:23:00Z" w16du:dateUtc="2025-08-06T14:23:00Z">
                  <w:rPr>
                    <w:sz w:val="22"/>
                    <w:szCs w:val="22"/>
                  </w:rPr>
                </w:rPrChange>
              </w:rPr>
              <w:t>Ödem</w:t>
            </w:r>
          </w:p>
        </w:tc>
        <w:tc>
          <w:tcPr>
            <w:tcW w:w="1195" w:type="pct"/>
            <w:tcBorders>
              <w:top w:val="single" w:sz="4" w:space="0" w:color="auto"/>
              <w:left w:val="single" w:sz="4" w:space="0" w:color="auto"/>
              <w:bottom w:val="single" w:sz="4" w:space="0" w:color="auto"/>
              <w:right w:val="single" w:sz="4" w:space="0" w:color="auto"/>
            </w:tcBorders>
            <w:tcPrChange w:id="4082"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4D299B09" w14:textId="77777777" w:rsidR="006C3D3D" w:rsidRPr="006B4E89" w:rsidRDefault="006C3D3D" w:rsidP="006C3D3D">
            <w:pPr>
              <w:pStyle w:val="TableText10"/>
              <w:keepNext/>
              <w:keepLines/>
              <w:rPr>
                <w:sz w:val="22"/>
                <w:szCs w:val="22"/>
                <w:lang w:val="sv-SE"/>
                <w:rPrChange w:id="4083" w:author="Author" w:date="2025-08-06T16:23:00Z" w16du:dateUtc="2025-08-06T14:23:00Z">
                  <w:rPr>
                    <w:sz w:val="22"/>
                    <w:szCs w:val="22"/>
                  </w:rPr>
                </w:rPrChange>
              </w:rPr>
            </w:pPr>
            <w:r w:rsidRPr="006B4E89">
              <w:rPr>
                <w:sz w:val="22"/>
                <w:szCs w:val="22"/>
                <w:lang w:val="sv-SE"/>
                <w:rPrChange w:id="4084" w:author="Author" w:date="2025-08-06T16:23:00Z" w16du:dateUtc="2025-08-06T14:23:00Z">
                  <w:rPr>
                    <w:sz w:val="22"/>
                    <w:szCs w:val="22"/>
                  </w:rPr>
                </w:rPrChange>
              </w:rPr>
              <w:t>Vanlig</w:t>
            </w:r>
          </w:p>
        </w:tc>
      </w:tr>
      <w:tr w:rsidR="006C3D3D" w:rsidRPr="006B4E89" w14:paraId="74FB10E1" w14:textId="77777777" w:rsidTr="00CC3064">
        <w:tc>
          <w:tcPr>
            <w:tcW w:w="1464" w:type="pct"/>
            <w:tcBorders>
              <w:top w:val="single" w:sz="4" w:space="0" w:color="auto"/>
              <w:left w:val="single" w:sz="4" w:space="0" w:color="auto"/>
              <w:bottom w:val="single" w:sz="4" w:space="0" w:color="auto"/>
              <w:right w:val="single" w:sz="4" w:space="0" w:color="auto"/>
            </w:tcBorders>
            <w:tcPrChange w:id="4085" w:author="Author" w:date="2025-07-17T18:55:00Z">
              <w:tcPr>
                <w:tcW w:w="1464" w:type="pct"/>
                <w:gridSpan w:val="2"/>
                <w:tcBorders>
                  <w:top w:val="single" w:sz="4" w:space="0" w:color="auto"/>
                  <w:left w:val="single" w:sz="4" w:space="0" w:color="auto"/>
                  <w:bottom w:val="single" w:sz="4" w:space="0" w:color="auto"/>
                  <w:right w:val="single" w:sz="4" w:space="0" w:color="auto"/>
                </w:tcBorders>
              </w:tcPr>
            </w:tcPrChange>
          </w:tcPr>
          <w:p w14:paraId="7C83823D" w14:textId="77777777" w:rsidR="006C3D3D" w:rsidRPr="006B4E89" w:rsidRDefault="006C3D3D" w:rsidP="006C3D3D">
            <w:pPr>
              <w:pStyle w:val="TableText10"/>
              <w:keepNext/>
              <w:keepLines/>
              <w:rPr>
                <w:sz w:val="22"/>
                <w:szCs w:val="22"/>
                <w:lang w:val="sv-SE"/>
                <w:rPrChange w:id="4086" w:author="Author" w:date="2025-08-06T16:23:00Z" w16du:dateUtc="2025-08-06T14:23:00Z">
                  <w:rPr>
                    <w:sz w:val="22"/>
                    <w:szCs w:val="22"/>
                  </w:rPr>
                </w:rPrChange>
              </w:rPr>
            </w:pPr>
            <w:r w:rsidRPr="006B4E89">
              <w:rPr>
                <w:sz w:val="22"/>
                <w:szCs w:val="22"/>
                <w:lang w:val="sv-SE"/>
                <w:rPrChange w:id="4087" w:author="Author" w:date="2025-08-06T16:23:00Z" w16du:dateUtc="2025-08-06T14:23:00Z">
                  <w:rPr>
                    <w:sz w:val="22"/>
                    <w:szCs w:val="22"/>
                  </w:rPr>
                </w:rPrChange>
              </w:rPr>
              <w:t xml:space="preserve">Skador, förgiftningar och behandlingskomplikationer </w:t>
            </w:r>
          </w:p>
        </w:tc>
        <w:tc>
          <w:tcPr>
            <w:tcW w:w="2340" w:type="pct"/>
            <w:tcBorders>
              <w:top w:val="single" w:sz="4" w:space="0" w:color="auto"/>
              <w:left w:val="single" w:sz="4" w:space="0" w:color="auto"/>
              <w:bottom w:val="single" w:sz="4" w:space="0" w:color="auto"/>
              <w:right w:val="single" w:sz="4" w:space="0" w:color="auto"/>
            </w:tcBorders>
            <w:tcPrChange w:id="4088" w:author="Author" w:date="2025-07-17T18:55:00Z">
              <w:tcPr>
                <w:tcW w:w="2340" w:type="pct"/>
                <w:gridSpan w:val="2"/>
                <w:tcBorders>
                  <w:top w:val="single" w:sz="4" w:space="0" w:color="auto"/>
                  <w:left w:val="single" w:sz="4" w:space="0" w:color="auto"/>
                  <w:bottom w:val="single" w:sz="4" w:space="0" w:color="auto"/>
                  <w:right w:val="single" w:sz="4" w:space="0" w:color="auto"/>
                </w:tcBorders>
              </w:tcPr>
            </w:tcPrChange>
          </w:tcPr>
          <w:p w14:paraId="5C285093" w14:textId="77777777" w:rsidR="006C3D3D" w:rsidRPr="006B4E89" w:rsidRDefault="006C3D3D" w:rsidP="006C3D3D">
            <w:pPr>
              <w:pStyle w:val="TableText10"/>
              <w:keepNext/>
              <w:keepLines/>
              <w:rPr>
                <w:sz w:val="22"/>
                <w:szCs w:val="22"/>
                <w:lang w:val="sv-SE"/>
                <w:rPrChange w:id="4089" w:author="Author" w:date="2025-08-06T16:23:00Z" w16du:dateUtc="2025-08-06T14:23:00Z">
                  <w:rPr>
                    <w:sz w:val="22"/>
                    <w:szCs w:val="22"/>
                  </w:rPr>
                </w:rPrChange>
              </w:rPr>
            </w:pPr>
            <w:r w:rsidRPr="006B4E89">
              <w:rPr>
                <w:sz w:val="22"/>
                <w:szCs w:val="22"/>
                <w:lang w:val="sv-SE"/>
                <w:rPrChange w:id="4090" w:author="Author" w:date="2025-08-06T16:23:00Z" w16du:dateUtc="2025-08-06T14:23:00Z">
                  <w:rPr>
                    <w:sz w:val="22"/>
                    <w:szCs w:val="22"/>
                  </w:rPr>
                </w:rPrChange>
              </w:rPr>
              <w:t>Kontusion (blåmärke)</w:t>
            </w:r>
          </w:p>
        </w:tc>
        <w:tc>
          <w:tcPr>
            <w:tcW w:w="1195" w:type="pct"/>
            <w:tcBorders>
              <w:top w:val="single" w:sz="4" w:space="0" w:color="auto"/>
              <w:left w:val="single" w:sz="4" w:space="0" w:color="auto"/>
              <w:bottom w:val="single" w:sz="4" w:space="0" w:color="auto"/>
              <w:right w:val="single" w:sz="4" w:space="0" w:color="auto"/>
            </w:tcBorders>
            <w:tcPrChange w:id="4091" w:author="Author" w:date="2025-07-17T18:55:00Z">
              <w:tcPr>
                <w:tcW w:w="1195" w:type="pct"/>
                <w:gridSpan w:val="2"/>
                <w:tcBorders>
                  <w:top w:val="single" w:sz="4" w:space="0" w:color="auto"/>
                  <w:left w:val="single" w:sz="4" w:space="0" w:color="auto"/>
                  <w:bottom w:val="single" w:sz="4" w:space="0" w:color="auto"/>
                  <w:right w:val="single" w:sz="4" w:space="0" w:color="auto"/>
                </w:tcBorders>
              </w:tcPr>
            </w:tcPrChange>
          </w:tcPr>
          <w:p w14:paraId="11A7FF55" w14:textId="77777777" w:rsidR="006C3D3D" w:rsidRPr="006B4E89" w:rsidRDefault="006C3D3D" w:rsidP="006C3D3D">
            <w:pPr>
              <w:pStyle w:val="TableText10"/>
              <w:keepNext/>
              <w:keepLines/>
              <w:rPr>
                <w:sz w:val="22"/>
                <w:szCs w:val="22"/>
                <w:lang w:val="sv-SE"/>
                <w:rPrChange w:id="4092" w:author="Author" w:date="2025-08-06T16:23:00Z" w16du:dateUtc="2025-08-06T14:23:00Z">
                  <w:rPr>
                    <w:sz w:val="22"/>
                    <w:szCs w:val="22"/>
                  </w:rPr>
                </w:rPrChange>
              </w:rPr>
            </w:pPr>
            <w:r w:rsidRPr="006B4E89">
              <w:rPr>
                <w:sz w:val="22"/>
                <w:szCs w:val="22"/>
                <w:lang w:val="sv-SE"/>
                <w:rPrChange w:id="4093" w:author="Author" w:date="2025-08-06T16:23:00Z" w16du:dateUtc="2025-08-06T14:23:00Z">
                  <w:rPr>
                    <w:sz w:val="22"/>
                    <w:szCs w:val="22"/>
                  </w:rPr>
                </w:rPrChange>
              </w:rPr>
              <w:t>Vanlig</w:t>
            </w:r>
          </w:p>
        </w:tc>
      </w:tr>
    </w:tbl>
    <w:p w14:paraId="5EC37FFF" w14:textId="77777777" w:rsidR="00F969A4" w:rsidRPr="006B4E89" w:rsidRDefault="00F969A4" w:rsidP="0065527E">
      <w:pPr>
        <w:keepNext/>
        <w:keepLines/>
        <w:rPr>
          <w:sz w:val="20"/>
          <w:lang w:val="sv-SE"/>
        </w:rPr>
      </w:pPr>
      <w:r w:rsidRPr="006B4E89">
        <w:rPr>
          <w:sz w:val="20"/>
          <w:lang w:val="sv-SE"/>
        </w:rPr>
        <w:t>+ Markerar biverkningar som har rapporterats ha ett samband med fatal utgång.</w:t>
      </w:r>
    </w:p>
    <w:p w14:paraId="0D124802" w14:textId="77777777" w:rsidR="00F969A4" w:rsidRPr="006B4E89" w:rsidRDefault="00F969A4" w:rsidP="00E2574C">
      <w:pPr>
        <w:ind w:left="142" w:hanging="142"/>
        <w:rPr>
          <w:sz w:val="20"/>
          <w:lang w:val="sv-SE"/>
        </w:rPr>
      </w:pPr>
      <w:r w:rsidRPr="006B4E89">
        <w:rPr>
          <w:sz w:val="20"/>
          <w:lang w:val="sv-SE"/>
        </w:rPr>
        <w:t>1 Markerar biverkningar som huvudsakligen har rapporterats i samband med infusionsrelaterade reaktioner. Specifika procenttal för dessa finns inte tillgängliga.</w:t>
      </w:r>
    </w:p>
    <w:p w14:paraId="11613D8F" w14:textId="77777777" w:rsidR="00F969A4" w:rsidRPr="006B4E89" w:rsidRDefault="00F969A4" w:rsidP="00F969A4">
      <w:pPr>
        <w:rPr>
          <w:sz w:val="20"/>
          <w:lang w:val="sv-SE"/>
        </w:rPr>
      </w:pPr>
      <w:r w:rsidRPr="006B4E89">
        <w:rPr>
          <w:sz w:val="20"/>
          <w:lang w:val="sv-SE"/>
        </w:rPr>
        <w:t>*Observerad vid kombinationsbehandling med taxaner efter antracyklininnehållande behandling.</w:t>
      </w:r>
    </w:p>
    <w:p w14:paraId="5A835FB4" w14:textId="77777777" w:rsidR="00252920" w:rsidRPr="006B4E89" w:rsidRDefault="00252920" w:rsidP="00252920">
      <w:pPr>
        <w:suppressAutoHyphens/>
        <w:rPr>
          <w:u w:val="single"/>
          <w:lang w:val="sv-SE"/>
        </w:rPr>
      </w:pPr>
    </w:p>
    <w:p w14:paraId="7CFB648A" w14:textId="77777777" w:rsidR="00252920" w:rsidRPr="006B4E89" w:rsidRDefault="00252920" w:rsidP="00252920">
      <w:pPr>
        <w:rPr>
          <w:lang w:val="sv-SE"/>
        </w:rPr>
      </w:pPr>
      <w:r w:rsidRPr="006B4E89">
        <w:rPr>
          <w:u w:val="single"/>
          <w:lang w:val="sv-SE"/>
        </w:rPr>
        <w:t>Beskrivning av vissa biverkningar</w:t>
      </w:r>
    </w:p>
    <w:p w14:paraId="534CEE67" w14:textId="77777777" w:rsidR="00252920" w:rsidRPr="006B4E89" w:rsidRDefault="00252920" w:rsidP="00252920">
      <w:pPr>
        <w:outlineLvl w:val="0"/>
        <w:rPr>
          <w:i/>
          <w:szCs w:val="22"/>
          <w:u w:val="single"/>
          <w:lang w:val="sv-SE"/>
        </w:rPr>
      </w:pPr>
    </w:p>
    <w:p w14:paraId="4962D164" w14:textId="77777777" w:rsidR="00252920" w:rsidRPr="006B4E89" w:rsidRDefault="00252920" w:rsidP="00252920">
      <w:pPr>
        <w:outlineLvl w:val="0"/>
        <w:rPr>
          <w:i/>
          <w:szCs w:val="22"/>
          <w:u w:val="single"/>
          <w:lang w:val="sv-SE"/>
        </w:rPr>
      </w:pPr>
      <w:r w:rsidRPr="006B4E89">
        <w:rPr>
          <w:i/>
          <w:szCs w:val="22"/>
          <w:u w:val="single"/>
          <w:lang w:val="sv-SE"/>
        </w:rPr>
        <w:t>Hjärtdysfunktion</w:t>
      </w:r>
    </w:p>
    <w:p w14:paraId="0C44078C" w14:textId="77777777" w:rsidR="00A40931" w:rsidRDefault="00A40931" w:rsidP="00252920">
      <w:pPr>
        <w:rPr>
          <w:ins w:id="4094" w:author="Author" w:date="2025-08-08T08:01:00Z" w16du:dateUtc="2025-08-08T06:01:00Z"/>
          <w:lang w:val="sv-SE"/>
        </w:rPr>
      </w:pPr>
    </w:p>
    <w:p w14:paraId="6F07B959" w14:textId="7841B830" w:rsidR="00252920" w:rsidRPr="006B4E89" w:rsidRDefault="00252920" w:rsidP="00252920">
      <w:pPr>
        <w:rPr>
          <w:lang w:val="sv-SE"/>
        </w:rPr>
      </w:pPr>
      <w:r w:rsidRPr="006B4E89">
        <w:rPr>
          <w:lang w:val="sv-SE"/>
        </w:rPr>
        <w:t>Hjärtsvikt (CHF</w:t>
      </w:r>
      <w:r w:rsidR="00D12A2C" w:rsidRPr="006B4E89">
        <w:rPr>
          <w:lang w:val="sv-SE"/>
        </w:rPr>
        <w:t>) (</w:t>
      </w:r>
      <w:r w:rsidRPr="006B4E89">
        <w:rPr>
          <w:lang w:val="sv-SE"/>
        </w:rPr>
        <w:t xml:space="preserve">NYHA </w:t>
      </w:r>
      <w:r w:rsidR="00D12A2C" w:rsidRPr="006B4E89">
        <w:rPr>
          <w:lang w:val="sv-SE"/>
        </w:rPr>
        <w:t xml:space="preserve">klass </w:t>
      </w:r>
      <w:r w:rsidRPr="006B4E89">
        <w:rPr>
          <w:lang w:val="sv-SE"/>
        </w:rPr>
        <w:t xml:space="preserve">II-IV) är en vanlig biverkan för Herceptin. Fatal utgång har förekommit. Tecken och symtom på hjärtpåverkan såsom </w:t>
      </w:r>
      <w:r w:rsidRPr="006B4E89">
        <w:rPr>
          <w:szCs w:val="22"/>
          <w:lang w:val="sv-SE"/>
        </w:rPr>
        <w:t xml:space="preserve">dyspné, ortopné (andnöd i liggande läge), ökad hosta, lungödem, tredjetons galopp eller minskad ventrikulär ejektionsfraktion har observerats hos Herceptinbehandlade patienter </w:t>
      </w:r>
      <w:r w:rsidRPr="006B4E89">
        <w:rPr>
          <w:lang w:val="sv-SE"/>
        </w:rPr>
        <w:t>(se avsnitt 4.4).</w:t>
      </w:r>
    </w:p>
    <w:p w14:paraId="165E8B3D" w14:textId="77777777" w:rsidR="00252920" w:rsidRPr="006B4E89" w:rsidRDefault="00252920" w:rsidP="00252920">
      <w:pPr>
        <w:suppressAutoHyphens/>
        <w:rPr>
          <w:szCs w:val="22"/>
          <w:lang w:val="sv-SE"/>
        </w:rPr>
      </w:pPr>
    </w:p>
    <w:p w14:paraId="44105909" w14:textId="77777777" w:rsidR="00252920" w:rsidRPr="006B4E89" w:rsidRDefault="00252920" w:rsidP="00252920">
      <w:pPr>
        <w:rPr>
          <w:szCs w:val="22"/>
          <w:lang w:val="sv-SE"/>
        </w:rPr>
      </w:pPr>
      <w:r w:rsidRPr="006B4E89">
        <w:rPr>
          <w:szCs w:val="22"/>
          <w:lang w:val="sv-SE"/>
        </w:rPr>
        <w:t xml:space="preserve">I tre pivotala, adjuvanta kliniska studier med Herceptin intravenöst i kombination med kemoterapi vid tidig bröstcancer, var incidensen av grad 3/4 hjärtdysfunktion (framförallt symptomatisk kronisk hjärtsvikt) likartad hos patienter som fick enbart kemoterapi (dvs inte fick Herceptin) och hos patienter som fick Herceptin sekventiellt </w:t>
      </w:r>
      <w:r w:rsidR="00D12A2C" w:rsidRPr="006B4E89">
        <w:rPr>
          <w:szCs w:val="22"/>
          <w:lang w:val="sv-SE"/>
        </w:rPr>
        <w:t>efter</w:t>
      </w:r>
      <w:r w:rsidRPr="006B4E89">
        <w:rPr>
          <w:szCs w:val="22"/>
          <w:lang w:val="sv-SE"/>
        </w:rPr>
        <w:t xml:space="preserve"> en taxan (0,3 </w:t>
      </w:r>
      <w:r w:rsidRPr="006B4E89">
        <w:rPr>
          <w:lang w:val="sv-SE"/>
        </w:rPr>
        <w:t>%</w:t>
      </w:r>
      <w:r w:rsidRPr="006B4E89">
        <w:rPr>
          <w:szCs w:val="22"/>
          <w:lang w:val="sv-SE"/>
        </w:rPr>
        <w:t xml:space="preserve">-0,4 %). Frekvensen var högst hos patienter som fick Herceptin samtidigt med en taxan (2,0%). Vid neoadjuvant behandling är erfarenheten begränsad avseende samtidig administrering av Herceptin och antracykliner i låg dos (se avsnitt 4.4). </w:t>
      </w:r>
    </w:p>
    <w:p w14:paraId="423478C0" w14:textId="77777777" w:rsidR="00252920" w:rsidRPr="006B4E89" w:rsidRDefault="00252920" w:rsidP="00252920">
      <w:pPr>
        <w:rPr>
          <w:szCs w:val="22"/>
          <w:highlight w:val="yellow"/>
          <w:lang w:val="sv-SE"/>
        </w:rPr>
      </w:pPr>
    </w:p>
    <w:p w14:paraId="7209265A" w14:textId="77777777" w:rsidR="00F969A4" w:rsidRPr="006B4E89" w:rsidRDefault="00252920" w:rsidP="00252920">
      <w:pPr>
        <w:rPr>
          <w:szCs w:val="22"/>
          <w:lang w:val="sv-SE"/>
        </w:rPr>
      </w:pPr>
      <w:r w:rsidRPr="006B4E89">
        <w:rPr>
          <w:szCs w:val="22"/>
          <w:lang w:val="sv-SE"/>
        </w:rPr>
        <w:t xml:space="preserve">När Herceptin administrerades efter fullföljd adjuvant kemoterapi observerades hjärtsvikt NYHA </w:t>
      </w:r>
      <w:r w:rsidR="00D12A2C" w:rsidRPr="006B4E89">
        <w:rPr>
          <w:szCs w:val="22"/>
          <w:lang w:val="sv-SE"/>
        </w:rPr>
        <w:t xml:space="preserve">klass </w:t>
      </w:r>
      <w:r w:rsidRPr="006B4E89">
        <w:rPr>
          <w:szCs w:val="22"/>
          <w:lang w:val="sv-SE"/>
        </w:rPr>
        <w:t xml:space="preserve">III-IV hos 0,6 % av patienterna i den ettåriga </w:t>
      </w:r>
      <w:r w:rsidR="00084C52" w:rsidRPr="006B4E89">
        <w:rPr>
          <w:szCs w:val="22"/>
          <w:lang w:val="sv-SE"/>
        </w:rPr>
        <w:t>gruppen</w:t>
      </w:r>
      <w:r w:rsidRPr="006B4E89">
        <w:rPr>
          <w:szCs w:val="22"/>
          <w:lang w:val="sv-SE"/>
        </w:rPr>
        <w:t xml:space="preserve"> efter en medianuppföljningstid på 12 månader. Efter en medianuppföljningstid på 8 år i studien BO16348 var incidensen av allvarlig kronisk hjärtsvikt (NYHA </w:t>
      </w:r>
      <w:r w:rsidR="00D12A2C" w:rsidRPr="006B4E89">
        <w:rPr>
          <w:szCs w:val="22"/>
          <w:lang w:val="sv-SE"/>
        </w:rPr>
        <w:t xml:space="preserve">klass </w:t>
      </w:r>
      <w:r w:rsidRPr="006B4E89">
        <w:rPr>
          <w:szCs w:val="22"/>
          <w:lang w:val="sv-SE"/>
        </w:rPr>
        <w:t xml:space="preserve">III &amp; IV) i den ettåriga behandlingsgruppen för Herceptin 0,8 % och graden av mild symtomatisk och asymtomatisk vänsterkammardysfunktion var 4,6 %. </w:t>
      </w:r>
    </w:p>
    <w:p w14:paraId="64114B45" w14:textId="77777777" w:rsidR="00252920" w:rsidRPr="006B4E89" w:rsidRDefault="00252920" w:rsidP="00252920">
      <w:pPr>
        <w:rPr>
          <w:szCs w:val="22"/>
          <w:lang w:val="sv-SE"/>
        </w:rPr>
      </w:pPr>
      <w:r w:rsidRPr="006B4E89">
        <w:rPr>
          <w:szCs w:val="22"/>
          <w:lang w:val="sv-SE"/>
        </w:rPr>
        <w:t>Reversibiliteten av allvarlig kronisk hjärtsvikt (definierat som en sekvens av minst två på varandra följande LVEF-värden ≥50 % efter händelsen) var tydlig för 71,4 % av patienterna behandlade med Herceptin. Reversibilitet för mild symtomatisk och asymtomatisk vänsterkammardysfunktion påvisades för 79,5 % av patienterna. Ungefär 17 % av de hjärt</w:t>
      </w:r>
      <w:r w:rsidR="00F969A4" w:rsidRPr="006B4E89">
        <w:rPr>
          <w:szCs w:val="22"/>
          <w:lang w:val="sv-SE"/>
        </w:rPr>
        <w:t>dys</w:t>
      </w:r>
      <w:r w:rsidRPr="006B4E89">
        <w:rPr>
          <w:szCs w:val="22"/>
          <w:lang w:val="sv-SE"/>
        </w:rPr>
        <w:t xml:space="preserve">funktionsrelaterade biverkningarna inträffade efter avslutad Herceptinbehandling. </w:t>
      </w:r>
    </w:p>
    <w:p w14:paraId="06818A95" w14:textId="77777777" w:rsidR="00252920" w:rsidRPr="006B4E89" w:rsidRDefault="00252920" w:rsidP="00252920">
      <w:pPr>
        <w:suppressAutoHyphens/>
        <w:rPr>
          <w:szCs w:val="22"/>
          <w:lang w:val="sv-SE"/>
        </w:rPr>
      </w:pPr>
    </w:p>
    <w:p w14:paraId="32AE3AEA" w14:textId="6A17B29E" w:rsidR="00252920" w:rsidRPr="006B4E89" w:rsidRDefault="00252920" w:rsidP="00252920">
      <w:pPr>
        <w:suppressAutoHyphens/>
        <w:rPr>
          <w:szCs w:val="22"/>
          <w:lang w:val="sv-SE"/>
        </w:rPr>
      </w:pPr>
      <w:r w:rsidRPr="006B4E89">
        <w:rPr>
          <w:szCs w:val="22"/>
          <w:lang w:val="sv-SE"/>
        </w:rPr>
        <w:t>I de pivotala studierna för metastaserad sjukdom med Herceptin intravenös beredning varierade incidensen av hjärtdysfunktion mellan 9 % och 12 % då det gavs tillsammans med paklitaxel jämfört med 1 % -4 %</w:t>
      </w:r>
      <w:del w:id="4095" w:author="Author" w:date="2025-07-17T19:03:00Z">
        <w:r w:rsidRPr="006B4E89" w:rsidDel="00D10051">
          <w:rPr>
            <w:szCs w:val="22"/>
            <w:lang w:val="sv-SE"/>
          </w:rPr>
          <w:delText xml:space="preserve"> </w:delText>
        </w:r>
      </w:del>
      <w:r w:rsidRPr="006B4E89">
        <w:rPr>
          <w:szCs w:val="22"/>
          <w:lang w:val="sv-SE"/>
        </w:rPr>
        <w:t xml:space="preserve"> med enbart paklitaxel. Vid monoterapibehandling (med Herceptin) var frekvensen 6 %-9 %. Högsta frekvensen av hjärtdysfunktion sågs hos patienter som behandlades samtidigt med Herceptin och antracyklin/cyklofosfamid (27 %), vilket </w:t>
      </w:r>
      <w:r w:rsidR="00D12A2C" w:rsidRPr="006B4E89">
        <w:rPr>
          <w:szCs w:val="22"/>
          <w:lang w:val="sv-SE"/>
        </w:rPr>
        <w:t>var</w:t>
      </w:r>
      <w:r w:rsidRPr="006B4E89">
        <w:rPr>
          <w:szCs w:val="22"/>
          <w:lang w:val="sv-SE"/>
        </w:rPr>
        <w:t xml:space="preserve"> signifikant högre än för enbart antracyklin/cyklofosfamid (7 %-10 %). I en påföljande studie med prospektiv uppföljning av hjärtfunktion, var inciden</w:t>
      </w:r>
      <w:del w:id="4096" w:author="Author" w:date="2025-08-12T11:00:00Z" w16du:dateUtc="2025-08-12T09:00:00Z">
        <w:r w:rsidRPr="006B4E89" w:rsidDel="009F564D">
          <w:rPr>
            <w:szCs w:val="22"/>
            <w:lang w:val="sv-SE"/>
          </w:rPr>
          <w:delText>c</w:delText>
        </w:r>
      </w:del>
      <w:ins w:id="4097" w:author="Author" w:date="2025-08-12T11:00:00Z" w16du:dateUtc="2025-08-12T09:00:00Z">
        <w:r w:rsidR="009F564D">
          <w:rPr>
            <w:szCs w:val="22"/>
            <w:lang w:val="sv-SE"/>
          </w:rPr>
          <w:t>s</w:t>
        </w:r>
      </w:ins>
      <w:r w:rsidRPr="006B4E89">
        <w:rPr>
          <w:szCs w:val="22"/>
          <w:lang w:val="sv-SE"/>
        </w:rPr>
        <w:t>en av symtomatisk hjärtsvikt 2,2 % hos patienter som fick Herceptin och docetaxel jämfört med 0 % hos patienter som fick enbart docetaxel. De flesta patienter (79 %) som utvecklade hjärtdysfunktion i dessa studier upplevde en förbättring med medicinsk standardbehandling mot hjärtsvikt.</w:t>
      </w:r>
    </w:p>
    <w:p w14:paraId="6116F31B" w14:textId="77777777" w:rsidR="00252920" w:rsidRPr="006B4E89" w:rsidRDefault="00252920" w:rsidP="00252920">
      <w:pPr>
        <w:suppressAutoHyphens/>
        <w:rPr>
          <w:szCs w:val="22"/>
          <w:lang w:val="sv-SE"/>
        </w:rPr>
      </w:pPr>
    </w:p>
    <w:p w14:paraId="48793351" w14:textId="77777777" w:rsidR="00252920" w:rsidRPr="006B4E89" w:rsidRDefault="00252920" w:rsidP="00252920">
      <w:pPr>
        <w:suppressAutoHyphens/>
        <w:rPr>
          <w:i/>
          <w:szCs w:val="22"/>
          <w:u w:val="single"/>
          <w:lang w:val="sv-SE"/>
        </w:rPr>
      </w:pPr>
      <w:r w:rsidRPr="006B4E89">
        <w:rPr>
          <w:i/>
          <w:szCs w:val="22"/>
          <w:u w:val="single"/>
          <w:lang w:val="sv-SE"/>
        </w:rPr>
        <w:t>Administrationsrelaterade reaktioner/överkänslighet</w:t>
      </w:r>
    </w:p>
    <w:p w14:paraId="3BD60CE0" w14:textId="77777777" w:rsidR="00A40931" w:rsidRDefault="00A40931" w:rsidP="00252920">
      <w:pPr>
        <w:suppressAutoHyphens/>
        <w:rPr>
          <w:ins w:id="4098" w:author="Author" w:date="2025-08-08T08:01:00Z" w16du:dateUtc="2025-08-08T06:01:00Z"/>
          <w:szCs w:val="22"/>
          <w:lang w:val="sv-SE"/>
        </w:rPr>
      </w:pPr>
    </w:p>
    <w:p w14:paraId="6CB28277" w14:textId="708F12ED" w:rsidR="00252920" w:rsidRPr="006B4E89" w:rsidRDefault="00252920" w:rsidP="00252920">
      <w:pPr>
        <w:suppressAutoHyphens/>
        <w:rPr>
          <w:szCs w:val="22"/>
          <w:lang w:val="sv-SE"/>
        </w:rPr>
      </w:pPr>
      <w:r w:rsidRPr="006B4E89">
        <w:rPr>
          <w:szCs w:val="22"/>
          <w:lang w:val="sv-SE"/>
        </w:rPr>
        <w:t>Administrationsrelaterade reaktioner/överkänslighetsreaktioner såsom frossa och/eller feber, dyspné, hypotoni, rosslingar/pipande andning, bronkospasm, takykardi, minskad syremättnad (hypoxi), andnöd, hudutslag, illamående, kräkningar och huvudvärk har observerats i kliniska prövningar med Herceptin (se avsnitt 4.4). Frekvensen av administrationsrelaterade reaktioner av samtliga grader varierade mellan studierna beroende på indikation, metodologi för datainsamling samt huruvida trastuzumab gavs samtidigt med kemoterapi eller som monoterapi.</w:t>
      </w:r>
    </w:p>
    <w:p w14:paraId="1743F97B" w14:textId="77777777" w:rsidR="00252920" w:rsidRPr="006B4E89" w:rsidRDefault="00252920" w:rsidP="00252920">
      <w:pPr>
        <w:suppressAutoHyphens/>
        <w:rPr>
          <w:szCs w:val="22"/>
          <w:lang w:val="sv-SE"/>
        </w:rPr>
      </w:pPr>
    </w:p>
    <w:p w14:paraId="25C6AD0A" w14:textId="77777777" w:rsidR="00252920" w:rsidRPr="006B4E89" w:rsidRDefault="00252920" w:rsidP="00252920">
      <w:pPr>
        <w:suppressAutoHyphens/>
        <w:rPr>
          <w:szCs w:val="22"/>
          <w:lang w:val="sv-SE"/>
        </w:rPr>
      </w:pPr>
      <w:r w:rsidRPr="006B4E89">
        <w:rPr>
          <w:szCs w:val="22"/>
          <w:lang w:val="sv-SE"/>
        </w:rPr>
        <w:t>Anafylaktoida reaktioner har observerats vid enstaka tillfällen.</w:t>
      </w:r>
    </w:p>
    <w:p w14:paraId="51E92BCD" w14:textId="77777777" w:rsidR="00252920" w:rsidRPr="006B4E89" w:rsidRDefault="00252920" w:rsidP="00252920">
      <w:pPr>
        <w:suppressAutoHyphens/>
        <w:rPr>
          <w:szCs w:val="22"/>
          <w:lang w:val="sv-SE"/>
        </w:rPr>
      </w:pPr>
    </w:p>
    <w:p w14:paraId="79424923" w14:textId="77777777" w:rsidR="00252920" w:rsidRPr="006B4E89" w:rsidRDefault="00252920" w:rsidP="00252920">
      <w:pPr>
        <w:keepNext/>
        <w:outlineLvl w:val="0"/>
        <w:rPr>
          <w:i/>
          <w:szCs w:val="22"/>
          <w:u w:val="single"/>
          <w:lang w:val="sv-SE"/>
        </w:rPr>
      </w:pPr>
      <w:r w:rsidRPr="006B4E89">
        <w:rPr>
          <w:i/>
          <w:szCs w:val="22"/>
          <w:u w:val="single"/>
          <w:lang w:val="sv-SE"/>
        </w:rPr>
        <w:t>Hematologisk toxicitet</w:t>
      </w:r>
    </w:p>
    <w:p w14:paraId="590B8AF2" w14:textId="77777777" w:rsidR="00A40931" w:rsidRDefault="00A40931" w:rsidP="00252920">
      <w:pPr>
        <w:rPr>
          <w:ins w:id="4099" w:author="Author" w:date="2025-08-08T08:02:00Z" w16du:dateUtc="2025-08-08T06:02:00Z"/>
          <w:lang w:val="sv-SE"/>
        </w:rPr>
      </w:pPr>
    </w:p>
    <w:p w14:paraId="7EFCB29B" w14:textId="6FFD073C" w:rsidR="00252920" w:rsidRPr="006B4E89" w:rsidRDefault="00252920" w:rsidP="00252920">
      <w:pPr>
        <w:rPr>
          <w:lang w:val="sv-SE"/>
        </w:rPr>
      </w:pPr>
      <w:r w:rsidRPr="006B4E89">
        <w:rPr>
          <w:lang w:val="sv-SE"/>
        </w:rPr>
        <w:t>Febril neutropeni</w:t>
      </w:r>
      <w:r w:rsidR="00BE07FF" w:rsidRPr="006B4E89">
        <w:rPr>
          <w:lang w:val="sv-SE"/>
        </w:rPr>
        <w:t xml:space="preserve">, </w:t>
      </w:r>
      <w:r w:rsidR="00476F39" w:rsidRPr="006B4E89">
        <w:rPr>
          <w:lang w:val="sv-SE"/>
        </w:rPr>
        <w:t>leukopeni</w:t>
      </w:r>
      <w:r w:rsidR="00BE07FF" w:rsidRPr="006B4E89">
        <w:rPr>
          <w:lang w:val="sv-SE"/>
        </w:rPr>
        <w:t>,</w:t>
      </w:r>
      <w:r w:rsidR="00476F39" w:rsidRPr="006B4E89">
        <w:rPr>
          <w:lang w:val="sv-SE"/>
        </w:rPr>
        <w:t xml:space="preserve"> </w:t>
      </w:r>
      <w:r w:rsidR="00BE07FF" w:rsidRPr="006B4E89">
        <w:rPr>
          <w:lang w:val="sv-SE"/>
        </w:rPr>
        <w:t xml:space="preserve">anemi, trombocytopeni och neutropeni </w:t>
      </w:r>
      <w:r w:rsidRPr="006B4E89">
        <w:rPr>
          <w:lang w:val="sv-SE"/>
        </w:rPr>
        <w:t>var mycket vanlig</w:t>
      </w:r>
      <w:r w:rsidR="009C1743" w:rsidRPr="006B4E89">
        <w:rPr>
          <w:lang w:val="sv-SE"/>
        </w:rPr>
        <w:t>a</w:t>
      </w:r>
      <w:r w:rsidRPr="006B4E89">
        <w:rPr>
          <w:lang w:val="sv-SE"/>
        </w:rPr>
        <w:t xml:space="preserve"> biverk</w:t>
      </w:r>
      <w:r w:rsidR="009C1743" w:rsidRPr="006B4E89">
        <w:rPr>
          <w:lang w:val="sv-SE"/>
        </w:rPr>
        <w:t>ningar</w:t>
      </w:r>
      <w:r w:rsidRPr="006B4E89">
        <w:rPr>
          <w:lang w:val="sv-SE"/>
        </w:rPr>
        <w:t>. Frekvensen för hypoprotrombinemi är inte känd. Risken för neutropeni kan vara något förhöjd då trastuzumab ges med docetaxel efter antracyklininnehållande behandling.</w:t>
      </w:r>
    </w:p>
    <w:p w14:paraId="3F5CDDEB" w14:textId="77777777" w:rsidR="00252920" w:rsidRPr="006B4E89" w:rsidRDefault="00252920" w:rsidP="00252920">
      <w:pPr>
        <w:rPr>
          <w:lang w:val="sv-SE"/>
        </w:rPr>
      </w:pPr>
    </w:p>
    <w:p w14:paraId="68BA52B7" w14:textId="77777777" w:rsidR="00252920" w:rsidRPr="006B4E89" w:rsidRDefault="00252920" w:rsidP="0073097F">
      <w:pPr>
        <w:keepNext/>
        <w:keepLines/>
        <w:outlineLvl w:val="0"/>
        <w:rPr>
          <w:i/>
          <w:szCs w:val="22"/>
          <w:u w:val="single"/>
          <w:lang w:val="sv-SE"/>
        </w:rPr>
        <w:pPrChange w:id="4100" w:author="TCS" w:date="2025-08-26T16:57:00Z" w16du:dateUtc="2025-08-26T11:27:00Z">
          <w:pPr>
            <w:outlineLvl w:val="0"/>
          </w:pPr>
        </w:pPrChange>
      </w:pPr>
      <w:r w:rsidRPr="006B4E89">
        <w:rPr>
          <w:i/>
          <w:szCs w:val="22"/>
          <w:u w:val="single"/>
          <w:lang w:val="sv-SE"/>
        </w:rPr>
        <w:t>Pulmonella biverkningar</w:t>
      </w:r>
    </w:p>
    <w:p w14:paraId="4F042839" w14:textId="77777777" w:rsidR="00252920" w:rsidRPr="006B4E89" w:rsidRDefault="00252920" w:rsidP="0073097F">
      <w:pPr>
        <w:keepNext/>
        <w:keepLines/>
        <w:rPr>
          <w:lang w:val="sv-SE"/>
        </w:rPr>
        <w:pPrChange w:id="4101" w:author="TCS" w:date="2025-08-26T16:57:00Z" w16du:dateUtc="2025-08-26T11:27:00Z">
          <w:pPr/>
        </w:pPrChange>
      </w:pPr>
      <w:r w:rsidRPr="006B4E89">
        <w:rPr>
          <w:lang w:val="sv-SE"/>
        </w:rPr>
        <w:lastRenderedPageBreak/>
        <w:t>Svåra pulmonella biverkningar har rapporterats i samband med Herceptinbehandling och fatal utgång har förekommit. Dessa innefattar bland annat lunginfiltrat, akut svår andningsinsufficiens (ARDS), lunginflammation, pneumonit, pleurautgjutning, andnöd, akut lungödem samt andningsinsufficiens (se avsnitt 4.4).</w:t>
      </w:r>
    </w:p>
    <w:p w14:paraId="6D87E234" w14:textId="77777777" w:rsidR="00252920" w:rsidRPr="006B4E89" w:rsidRDefault="00252920" w:rsidP="00244012">
      <w:pPr>
        <w:rPr>
          <w:lang w:val="sv-SE"/>
        </w:rPr>
      </w:pPr>
    </w:p>
    <w:p w14:paraId="10FDDA62" w14:textId="77777777" w:rsidR="00252920" w:rsidRPr="006B4E89" w:rsidRDefault="00252920" w:rsidP="00252920">
      <w:pPr>
        <w:rPr>
          <w:u w:val="single"/>
          <w:lang w:val="sv-SE"/>
        </w:rPr>
      </w:pPr>
      <w:r w:rsidRPr="006B4E89">
        <w:rPr>
          <w:u w:val="single"/>
          <w:lang w:val="sv-SE"/>
        </w:rPr>
        <w:t>Beskrivning av vissa biverkningar med subkutan formulering</w:t>
      </w:r>
    </w:p>
    <w:p w14:paraId="75AF8DE2" w14:textId="77777777" w:rsidR="00252920" w:rsidRPr="006B4E89" w:rsidRDefault="00252920" w:rsidP="00252920">
      <w:pPr>
        <w:outlineLvl w:val="0"/>
        <w:rPr>
          <w:i/>
          <w:szCs w:val="22"/>
          <w:u w:val="single"/>
          <w:lang w:val="sv-SE"/>
        </w:rPr>
      </w:pPr>
    </w:p>
    <w:p w14:paraId="6AE2FE5A" w14:textId="77777777" w:rsidR="00252920" w:rsidRPr="006B4E89" w:rsidRDefault="00252920" w:rsidP="00252920">
      <w:pPr>
        <w:outlineLvl w:val="0"/>
        <w:rPr>
          <w:i/>
          <w:szCs w:val="22"/>
          <w:u w:val="single"/>
          <w:lang w:val="sv-SE"/>
        </w:rPr>
      </w:pPr>
      <w:r w:rsidRPr="006B4E89">
        <w:rPr>
          <w:i/>
          <w:szCs w:val="22"/>
          <w:u w:val="single"/>
          <w:lang w:val="sv-SE"/>
        </w:rPr>
        <w:t>Administrationsrelaterade reaktioner</w:t>
      </w:r>
    </w:p>
    <w:p w14:paraId="2144A83A" w14:textId="77777777" w:rsidR="00252920" w:rsidRPr="006B4E89" w:rsidRDefault="00252920" w:rsidP="00252920">
      <w:pPr>
        <w:rPr>
          <w:lang w:val="sv-SE"/>
        </w:rPr>
      </w:pPr>
    </w:p>
    <w:p w14:paraId="61F67157" w14:textId="77777777" w:rsidR="00252920" w:rsidRPr="006B4E89" w:rsidRDefault="00252920" w:rsidP="00252920">
      <w:pPr>
        <w:rPr>
          <w:szCs w:val="22"/>
          <w:lang w:val="sv-SE"/>
        </w:rPr>
      </w:pPr>
      <w:r w:rsidRPr="006B4E89">
        <w:rPr>
          <w:szCs w:val="22"/>
          <w:lang w:val="sv-SE"/>
        </w:rPr>
        <w:t>I den pivotala studien var frekvensen av alla grader av administrationsrelaterade reaktioner 37,2 % med Herceptin intravenös beredning och 47,8 % med Herceptin subkutan formulering; svåra grad 3 reaktioner rapporterades hos 2,0 % respektive 1,7 % av patienterna</w:t>
      </w:r>
      <w:r w:rsidR="00D12A2C" w:rsidRPr="006B4E89">
        <w:rPr>
          <w:szCs w:val="22"/>
          <w:lang w:val="sv-SE"/>
        </w:rPr>
        <w:t xml:space="preserve"> under behandlingsfasen</w:t>
      </w:r>
      <w:r w:rsidRPr="006B4E89">
        <w:rPr>
          <w:szCs w:val="22"/>
          <w:lang w:val="sv-SE"/>
        </w:rPr>
        <w:t xml:space="preserve">; inga svåra grad 4 eller 5 reaktioner observerades. Alla svåra administrationsrelaterade reaktioner med Herceptin subkutan formulering inträffade vid samtidig administrering av kemoterapi. Den vanligaste allvarliga reaktionen var överkänslighetsreaktioner mot läkemedel. </w:t>
      </w:r>
    </w:p>
    <w:p w14:paraId="46670041" w14:textId="77777777" w:rsidR="00252920" w:rsidRPr="006B4E89" w:rsidRDefault="00252920" w:rsidP="00252920">
      <w:pPr>
        <w:rPr>
          <w:szCs w:val="22"/>
          <w:lang w:val="sv-SE"/>
        </w:rPr>
      </w:pPr>
    </w:p>
    <w:p w14:paraId="78819BCC" w14:textId="77777777" w:rsidR="00252920" w:rsidRPr="006B4E89" w:rsidRDefault="00252920" w:rsidP="00252920">
      <w:pPr>
        <w:rPr>
          <w:szCs w:val="22"/>
          <w:lang w:val="sv-SE"/>
        </w:rPr>
      </w:pPr>
      <w:r w:rsidRPr="006B4E89">
        <w:rPr>
          <w:szCs w:val="22"/>
          <w:lang w:val="sv-SE"/>
        </w:rPr>
        <w:t>Systemiska reaktioner innefattade överkänslighet, hypotension, takykardi, hosta och dyspne. Lokala reaktioner innefattade erytem, pruritus, ödem</w:t>
      </w:r>
      <w:r w:rsidR="00D12A2C" w:rsidRPr="006B4E89">
        <w:rPr>
          <w:szCs w:val="22"/>
          <w:lang w:val="sv-SE"/>
        </w:rPr>
        <w:t>,</w:t>
      </w:r>
      <w:r w:rsidRPr="006B4E89">
        <w:rPr>
          <w:szCs w:val="22"/>
          <w:lang w:val="sv-SE"/>
        </w:rPr>
        <w:t xml:space="preserve"> utslag </w:t>
      </w:r>
      <w:r w:rsidR="00D12A2C" w:rsidRPr="006B4E89">
        <w:rPr>
          <w:szCs w:val="22"/>
          <w:lang w:val="sv-SE"/>
        </w:rPr>
        <w:t>och smärta vid</w:t>
      </w:r>
      <w:r w:rsidRPr="006B4E89">
        <w:rPr>
          <w:szCs w:val="22"/>
          <w:lang w:val="sv-SE"/>
        </w:rPr>
        <w:t xml:space="preserve"> injektionsstället.</w:t>
      </w:r>
    </w:p>
    <w:p w14:paraId="1F42C750" w14:textId="77777777" w:rsidR="00252920" w:rsidRPr="006B4E89" w:rsidRDefault="00252920" w:rsidP="00252920">
      <w:pPr>
        <w:rPr>
          <w:szCs w:val="22"/>
          <w:lang w:val="sv-SE"/>
        </w:rPr>
      </w:pPr>
    </w:p>
    <w:p w14:paraId="5FE5189C" w14:textId="77777777" w:rsidR="00252920" w:rsidRPr="006B4E89" w:rsidRDefault="00252920" w:rsidP="00252920">
      <w:pPr>
        <w:rPr>
          <w:szCs w:val="22"/>
          <w:lang w:val="sv-SE"/>
        </w:rPr>
      </w:pPr>
      <w:r w:rsidRPr="006B4E89">
        <w:rPr>
          <w:i/>
          <w:szCs w:val="22"/>
          <w:u w:val="single"/>
          <w:lang w:val="sv-SE"/>
        </w:rPr>
        <w:t>Infektioner</w:t>
      </w:r>
    </w:p>
    <w:p w14:paraId="2325AA52" w14:textId="77777777" w:rsidR="00A40931" w:rsidRDefault="00A40931" w:rsidP="00252920">
      <w:pPr>
        <w:rPr>
          <w:ins w:id="4102" w:author="Author" w:date="2025-08-08T08:02:00Z" w16du:dateUtc="2025-08-08T06:02:00Z"/>
          <w:szCs w:val="22"/>
          <w:lang w:val="sv-SE"/>
        </w:rPr>
      </w:pPr>
    </w:p>
    <w:p w14:paraId="72EDFCA0" w14:textId="78EC7A88" w:rsidR="00252920" w:rsidRPr="006B4E89" w:rsidRDefault="00252920" w:rsidP="00252920">
      <w:pPr>
        <w:rPr>
          <w:szCs w:val="22"/>
          <w:lang w:val="sv-SE"/>
        </w:rPr>
      </w:pPr>
      <w:r w:rsidRPr="006B4E89">
        <w:rPr>
          <w:szCs w:val="22"/>
          <w:lang w:val="sv-SE"/>
        </w:rPr>
        <w:t>Frekvensen av svåra infektionsbiverkningar (NCI CTCAE grad ≥3) var 5,0 % för gruppen med Herceptin intravenös beredning jämfört med 7,1 % för gruppen med Herceptin subkutan formulering.</w:t>
      </w:r>
    </w:p>
    <w:p w14:paraId="2F016BCE" w14:textId="77777777" w:rsidR="00252920" w:rsidRPr="006B4E89" w:rsidRDefault="00252920" w:rsidP="00252920">
      <w:pPr>
        <w:rPr>
          <w:szCs w:val="22"/>
          <w:lang w:val="sv-SE"/>
        </w:rPr>
      </w:pPr>
    </w:p>
    <w:p w14:paraId="6491840B" w14:textId="77777777" w:rsidR="00252920" w:rsidRPr="006B4E89" w:rsidRDefault="00252920" w:rsidP="00252920">
      <w:pPr>
        <w:rPr>
          <w:szCs w:val="22"/>
          <w:lang w:val="sv-SE"/>
        </w:rPr>
      </w:pPr>
      <w:r w:rsidRPr="006B4E89">
        <w:rPr>
          <w:szCs w:val="22"/>
          <w:lang w:val="sv-SE"/>
        </w:rPr>
        <w:t>Frekvensen av allvarliga infektioner (varav de flesta identifierades pga sjukhusinläggning av patienterna eller förlängning av tidigare sjukhusinläggning) var 4,4 % i gruppen med Herceptin intravenös beredning jämfört med 8,1 % i gruppen med Herceptin subkutan formulering. Skillnaden mellan formuleringarna observerades framför allt under den adjuvanta behandlingsfasen (monoterapi) och berodde vanligen på postoperativa sårinfektioner, men också på andra infektioner såsom luftvägsinfektioner, akut pyelonefrit och sepsis. De gick tillbaka inom i genomsnitt 13 dagar för gruppen som fick behandling med Herceptin intravenöst och inom i genomsnitt 17 dagar för gruppen som fick behandling med Herceptin subkutant.</w:t>
      </w:r>
    </w:p>
    <w:p w14:paraId="3D837B67" w14:textId="77777777" w:rsidR="00252920" w:rsidRPr="006B4E89" w:rsidRDefault="00252920" w:rsidP="00252920">
      <w:pPr>
        <w:rPr>
          <w:szCs w:val="22"/>
          <w:lang w:val="sv-SE"/>
        </w:rPr>
      </w:pPr>
    </w:p>
    <w:p w14:paraId="7821FD59" w14:textId="77777777" w:rsidR="00252920" w:rsidRPr="006B4E89" w:rsidRDefault="00252920" w:rsidP="00252920">
      <w:pPr>
        <w:rPr>
          <w:i/>
          <w:szCs w:val="22"/>
          <w:u w:val="single"/>
          <w:lang w:val="sv-SE"/>
        </w:rPr>
      </w:pPr>
      <w:r w:rsidRPr="006B4E89">
        <w:rPr>
          <w:i/>
          <w:szCs w:val="22"/>
          <w:u w:val="single"/>
          <w:lang w:val="sv-SE"/>
        </w:rPr>
        <w:t>Hypertensiva händelser</w:t>
      </w:r>
    </w:p>
    <w:p w14:paraId="4B0144DB" w14:textId="77777777" w:rsidR="00252920" w:rsidRPr="006B4E89" w:rsidRDefault="00252920" w:rsidP="00252920">
      <w:pPr>
        <w:rPr>
          <w:szCs w:val="22"/>
          <w:lang w:val="sv-SE"/>
        </w:rPr>
      </w:pPr>
    </w:p>
    <w:p w14:paraId="0ABB536A" w14:textId="77777777" w:rsidR="00252920" w:rsidRPr="006B4E89" w:rsidRDefault="00252920" w:rsidP="00252920">
      <w:pPr>
        <w:rPr>
          <w:szCs w:val="22"/>
          <w:lang w:val="sv-SE"/>
        </w:rPr>
      </w:pPr>
      <w:r w:rsidRPr="006B4E89">
        <w:rPr>
          <w:szCs w:val="22"/>
          <w:lang w:val="sv-SE"/>
        </w:rPr>
        <w:t>I den pivotala studien BO22227 var det mer än dubbelt så många patienter som rapporterade alla grader av hypertension med Herceptin subkutan formulering (4,7 % för intravenös jämfört med 9,8 % för subkutan formulering), med en större andel patienter med svåra händelser (NCI CTCAE grad ≥3) &lt;1 % för intravenös jämfört med 2,0 % för subkutan formulering. Alla utom en patient som hade rapporterat svår hypertension hade hypertension innan de gick med i studien. Vissa av de svåra händelserna inträffade på injektionsdagen.</w:t>
      </w:r>
    </w:p>
    <w:p w14:paraId="4F7BB26B" w14:textId="77777777" w:rsidR="00252920" w:rsidRPr="006B4E89" w:rsidRDefault="00252920" w:rsidP="00252920">
      <w:pPr>
        <w:rPr>
          <w:lang w:val="sv-SE"/>
        </w:rPr>
      </w:pPr>
    </w:p>
    <w:p w14:paraId="57789374" w14:textId="77777777" w:rsidR="00252920" w:rsidRPr="006B4E89" w:rsidRDefault="00252920" w:rsidP="00252920">
      <w:pPr>
        <w:rPr>
          <w:i/>
          <w:u w:val="single"/>
          <w:lang w:val="sv-SE"/>
        </w:rPr>
      </w:pPr>
      <w:r w:rsidRPr="006B4E89">
        <w:rPr>
          <w:i/>
          <w:u w:val="single"/>
          <w:lang w:val="sv-SE"/>
        </w:rPr>
        <w:t>Immunogenicitet</w:t>
      </w:r>
    </w:p>
    <w:p w14:paraId="27B21AEF" w14:textId="77777777" w:rsidR="00A40931" w:rsidRDefault="00A40931" w:rsidP="00252920">
      <w:pPr>
        <w:rPr>
          <w:ins w:id="4103" w:author="Author" w:date="2025-08-08T08:02:00Z" w16du:dateUtc="2025-08-08T06:02:00Z"/>
          <w:lang w:val="sv-SE"/>
        </w:rPr>
      </w:pPr>
    </w:p>
    <w:p w14:paraId="47BDA826" w14:textId="64F8611A" w:rsidR="00252920" w:rsidRPr="006B4E89" w:rsidRDefault="00F57AE2" w:rsidP="00252920">
      <w:pPr>
        <w:rPr>
          <w:lang w:val="sv-SE"/>
        </w:rPr>
      </w:pPr>
      <w:r w:rsidRPr="006B4E89">
        <w:rPr>
          <w:lang w:val="sv-SE"/>
        </w:rPr>
        <w:t xml:space="preserve">I den neoadjuvant-adjuvanta studien (BO22227) vid tidig bröstcancer, med en medianuppföljning </w:t>
      </w:r>
      <w:r w:rsidR="0085255B" w:rsidRPr="006B4E89">
        <w:rPr>
          <w:lang w:val="sv-SE"/>
        </w:rPr>
        <w:t>på mer än</w:t>
      </w:r>
      <w:r w:rsidR="006760AF" w:rsidRPr="006B4E89">
        <w:rPr>
          <w:lang w:val="sv-SE"/>
        </w:rPr>
        <w:t xml:space="preserve"> 70 månader, </w:t>
      </w:r>
      <w:r w:rsidRPr="006B4E89">
        <w:rPr>
          <w:lang w:val="sv-SE"/>
        </w:rPr>
        <w:t>utvecklade 10,1 % (30/296)</w:t>
      </w:r>
      <w:r w:rsidR="006760AF" w:rsidRPr="006B4E89">
        <w:rPr>
          <w:lang w:val="sv-SE"/>
        </w:rPr>
        <w:t xml:space="preserve"> </w:t>
      </w:r>
      <w:r w:rsidR="00252920" w:rsidRPr="006B4E89">
        <w:rPr>
          <w:lang w:val="sv-SE"/>
        </w:rPr>
        <w:t>av patienterna som fick Herceptin intravenös</w:t>
      </w:r>
      <w:r w:rsidR="00D12A2C" w:rsidRPr="006B4E89">
        <w:rPr>
          <w:lang w:val="sv-SE"/>
        </w:rPr>
        <w:t>t</w:t>
      </w:r>
      <w:r w:rsidR="00252920" w:rsidRPr="006B4E89">
        <w:rPr>
          <w:lang w:val="sv-SE"/>
        </w:rPr>
        <w:t xml:space="preserve"> och 1</w:t>
      </w:r>
      <w:r w:rsidRPr="006B4E89">
        <w:rPr>
          <w:lang w:val="sv-SE"/>
        </w:rPr>
        <w:t>5</w:t>
      </w:r>
      <w:r w:rsidR="00252920" w:rsidRPr="006B4E89">
        <w:rPr>
          <w:lang w:val="sv-SE"/>
        </w:rPr>
        <w:t>,</w:t>
      </w:r>
      <w:r w:rsidR="00D12A2C" w:rsidRPr="006B4E89">
        <w:rPr>
          <w:lang w:val="sv-SE"/>
        </w:rPr>
        <w:t>9</w:t>
      </w:r>
      <w:r w:rsidR="00252920" w:rsidRPr="006B4E89">
        <w:rPr>
          <w:lang w:val="sv-SE"/>
        </w:rPr>
        <w:t xml:space="preserve"> % </w:t>
      </w:r>
      <w:r w:rsidR="00D12A2C" w:rsidRPr="006B4E89">
        <w:rPr>
          <w:lang w:val="sv-SE"/>
        </w:rPr>
        <w:t>(4</w:t>
      </w:r>
      <w:r w:rsidRPr="006B4E89">
        <w:rPr>
          <w:lang w:val="sv-SE"/>
        </w:rPr>
        <w:t>7</w:t>
      </w:r>
      <w:r w:rsidR="00D12A2C" w:rsidRPr="006B4E89">
        <w:rPr>
          <w:lang w:val="sv-SE"/>
        </w:rPr>
        <w:t xml:space="preserve">/295) </w:t>
      </w:r>
      <w:r w:rsidR="00252920" w:rsidRPr="006B4E89">
        <w:rPr>
          <w:lang w:val="sv-SE"/>
        </w:rPr>
        <w:t>av patienterna som fick Herceptin subkutan</w:t>
      </w:r>
      <w:r w:rsidR="00D12A2C" w:rsidRPr="006B4E89">
        <w:rPr>
          <w:lang w:val="sv-SE"/>
        </w:rPr>
        <w:t>t</w:t>
      </w:r>
      <w:r w:rsidR="00252920" w:rsidRPr="006B4E89">
        <w:rPr>
          <w:lang w:val="sv-SE"/>
        </w:rPr>
        <w:t xml:space="preserve"> antikroppar mot trastuzumab. </w:t>
      </w:r>
      <w:r w:rsidR="00D12A2C" w:rsidRPr="006B4E89">
        <w:rPr>
          <w:lang w:val="sv-SE"/>
        </w:rPr>
        <w:t xml:space="preserve">Neutraliserande anti-trastuzumab antikroppar sågs i prover efter behandlingsstart hos 2 av </w:t>
      </w:r>
      <w:r w:rsidRPr="006B4E89">
        <w:rPr>
          <w:lang w:val="sv-SE"/>
        </w:rPr>
        <w:t>30</w:t>
      </w:r>
      <w:r w:rsidR="00D12A2C" w:rsidRPr="006B4E89">
        <w:rPr>
          <w:lang w:val="sv-SE"/>
        </w:rPr>
        <w:t xml:space="preserve"> patienter som fått Herceptin intravenöst och hos </w:t>
      </w:r>
      <w:r w:rsidRPr="006B4E89">
        <w:rPr>
          <w:lang w:val="sv-SE"/>
        </w:rPr>
        <w:t>3</w:t>
      </w:r>
      <w:r w:rsidR="00D12A2C" w:rsidRPr="006B4E89">
        <w:rPr>
          <w:lang w:val="sv-SE"/>
        </w:rPr>
        <w:t xml:space="preserve"> av 4</w:t>
      </w:r>
      <w:r w:rsidRPr="006B4E89">
        <w:rPr>
          <w:lang w:val="sv-SE"/>
        </w:rPr>
        <w:t>7</w:t>
      </w:r>
      <w:r w:rsidR="00D12A2C" w:rsidRPr="006B4E89">
        <w:rPr>
          <w:lang w:val="sv-SE"/>
        </w:rPr>
        <w:t xml:space="preserve"> patienter som fått Herceptin subkutant. 2</w:t>
      </w:r>
      <w:r w:rsidRPr="006B4E89">
        <w:rPr>
          <w:lang w:val="sv-SE"/>
        </w:rPr>
        <w:t>1</w:t>
      </w:r>
      <w:r w:rsidR="00D12A2C" w:rsidRPr="006B4E89">
        <w:rPr>
          <w:lang w:val="sv-SE"/>
        </w:rPr>
        <w:t>,0 %</w:t>
      </w:r>
      <w:r w:rsidR="00252920" w:rsidRPr="006B4E89">
        <w:rPr>
          <w:lang w:val="sv-SE"/>
        </w:rPr>
        <w:t xml:space="preserve"> av patienterna som behandlades med Herceptin subkutan formulering utvecklade antikroppar mot hjälpämnet hyaluronidas (rHuPH20). </w:t>
      </w:r>
    </w:p>
    <w:p w14:paraId="51E89FEE" w14:textId="77777777" w:rsidR="006760AF" w:rsidRPr="006B4E89" w:rsidRDefault="006760AF" w:rsidP="00252920">
      <w:pPr>
        <w:rPr>
          <w:lang w:val="sv-SE"/>
        </w:rPr>
      </w:pPr>
    </w:p>
    <w:p w14:paraId="644C5D67" w14:textId="16A717D9" w:rsidR="00252920" w:rsidRPr="006B4E89" w:rsidRDefault="00252920" w:rsidP="00252920">
      <w:pPr>
        <w:rPr>
          <w:lang w:val="sv-SE"/>
        </w:rPr>
      </w:pPr>
      <w:r w:rsidRPr="006B4E89">
        <w:rPr>
          <w:lang w:val="sv-SE"/>
        </w:rPr>
        <w:t xml:space="preserve">Den kliniska relevansen avseende dessa antikroppar är inte känd. </w:t>
      </w:r>
      <w:r w:rsidR="00F57AE2" w:rsidRPr="006B4E89">
        <w:rPr>
          <w:lang w:val="sv-SE"/>
        </w:rPr>
        <w:t>Närvaro av anti-trastuzumab-ant</w:t>
      </w:r>
      <w:r w:rsidR="006760AF" w:rsidRPr="006B4E89">
        <w:rPr>
          <w:lang w:val="sv-SE"/>
        </w:rPr>
        <w:t xml:space="preserve">ikroppar har ingen påverkan på </w:t>
      </w:r>
      <w:r w:rsidR="00F57AE2" w:rsidRPr="006B4E89">
        <w:rPr>
          <w:lang w:val="sv-SE"/>
        </w:rPr>
        <w:t>farmakokinetiken, effekten (bestämd som patologisk komplett r</w:t>
      </w:r>
      <w:r w:rsidR="00B57FE8" w:rsidRPr="006B4E89">
        <w:rPr>
          <w:lang w:val="sv-SE"/>
        </w:rPr>
        <w:t>espons [pCR]</w:t>
      </w:r>
      <w:r w:rsidR="00F57AE2" w:rsidRPr="006B4E89">
        <w:rPr>
          <w:lang w:val="sv-SE"/>
        </w:rPr>
        <w:t xml:space="preserve"> och </w:t>
      </w:r>
      <w:r w:rsidR="003A6B33" w:rsidRPr="006B4E89">
        <w:rPr>
          <w:rFonts w:eastAsia="MS Mincho"/>
          <w:szCs w:val="22"/>
          <w:lang w:val="sv-SE"/>
        </w:rPr>
        <w:t xml:space="preserve">händelsefri överlevnad </w:t>
      </w:r>
      <w:r w:rsidR="00B57FE8" w:rsidRPr="006B4E89">
        <w:rPr>
          <w:lang w:val="sv-SE"/>
        </w:rPr>
        <w:t>[</w:t>
      </w:r>
      <w:r w:rsidR="00F57AE2" w:rsidRPr="006B4E89">
        <w:rPr>
          <w:lang w:val="sv-SE"/>
        </w:rPr>
        <w:t>EFS</w:t>
      </w:r>
      <w:r w:rsidR="00B05665" w:rsidRPr="006B4E89">
        <w:rPr>
          <w:lang w:val="sv-SE"/>
        </w:rPr>
        <w:t>, event free survival</w:t>
      </w:r>
      <w:r w:rsidR="00B57FE8" w:rsidRPr="006B4E89">
        <w:rPr>
          <w:lang w:val="sv-SE"/>
        </w:rPr>
        <w:t>]</w:t>
      </w:r>
      <w:r w:rsidR="00F57AE2" w:rsidRPr="006B4E89">
        <w:rPr>
          <w:lang w:val="sv-SE"/>
        </w:rPr>
        <w:t>) samt</w:t>
      </w:r>
      <w:del w:id="4104" w:author="Author" w:date="2025-07-17T19:03:00Z">
        <w:r w:rsidR="00F57AE2" w:rsidRPr="006B4E89" w:rsidDel="00D10051">
          <w:rPr>
            <w:lang w:val="sv-SE"/>
          </w:rPr>
          <w:delText xml:space="preserve"> </w:delText>
        </w:r>
      </w:del>
      <w:r w:rsidRPr="006B4E89">
        <w:rPr>
          <w:lang w:val="sv-SE"/>
        </w:rPr>
        <w:t xml:space="preserve"> säkerheten</w:t>
      </w:r>
      <w:r w:rsidR="00D12A2C" w:rsidRPr="006B4E89">
        <w:rPr>
          <w:lang w:val="sv-SE"/>
        </w:rPr>
        <w:t>, bestämd som förekomsten av administreringsrelaterade reaktioner (ARR),</w:t>
      </w:r>
      <w:del w:id="4105" w:author="Author" w:date="2025-07-17T19:03:00Z">
        <w:r w:rsidR="00D12A2C" w:rsidRPr="006B4E89" w:rsidDel="00D10051">
          <w:rPr>
            <w:lang w:val="sv-SE"/>
          </w:rPr>
          <w:delText xml:space="preserve"> </w:delText>
        </w:r>
      </w:del>
      <w:r w:rsidRPr="006B4E89">
        <w:rPr>
          <w:lang w:val="sv-SE"/>
        </w:rPr>
        <w:t xml:space="preserve"> av Herceptin intravenös</w:t>
      </w:r>
      <w:r w:rsidR="00D12A2C" w:rsidRPr="006B4E89">
        <w:rPr>
          <w:lang w:val="sv-SE"/>
        </w:rPr>
        <w:t>t</w:t>
      </w:r>
      <w:r w:rsidRPr="006B4E89">
        <w:rPr>
          <w:lang w:val="sv-SE"/>
        </w:rPr>
        <w:t xml:space="preserve"> och Herceptin </w:t>
      </w:r>
      <w:r w:rsidRPr="006B4E89">
        <w:rPr>
          <w:lang w:val="sv-SE"/>
        </w:rPr>
        <w:lastRenderedPageBreak/>
        <w:t>subkutan</w:t>
      </w:r>
      <w:r w:rsidR="00D12A2C" w:rsidRPr="006B4E89">
        <w:rPr>
          <w:lang w:val="sv-SE"/>
        </w:rPr>
        <w:t>t</w:t>
      </w:r>
      <w:r w:rsidR="00F57AE2" w:rsidRPr="006B4E89">
        <w:rPr>
          <w:lang w:val="sv-SE"/>
        </w:rPr>
        <w:t>.</w:t>
      </w:r>
      <w:r w:rsidR="007B2826" w:rsidRPr="006B4E89">
        <w:rPr>
          <w:lang w:val="sv-SE"/>
        </w:rPr>
        <w:t xml:space="preserve"> </w:t>
      </w:r>
      <w:r w:rsidRPr="006B4E89">
        <w:rPr>
          <w:lang w:val="sv-SE"/>
        </w:rPr>
        <w:t>Detaljer om riskminimiseringsåtgärder i enlighet med EU:s riskhanteringsplan presenteras i avsnitt 4.4.</w:t>
      </w:r>
    </w:p>
    <w:p w14:paraId="60A8207E" w14:textId="77777777" w:rsidR="004F486F" w:rsidRPr="006B4E89" w:rsidRDefault="004F486F" w:rsidP="00252920">
      <w:pPr>
        <w:rPr>
          <w:lang w:val="sv-SE"/>
        </w:rPr>
      </w:pPr>
    </w:p>
    <w:p w14:paraId="2CF36714" w14:textId="77777777" w:rsidR="006829C8" w:rsidRPr="006B4E89" w:rsidRDefault="006829C8" w:rsidP="002D42BB">
      <w:pPr>
        <w:keepNext/>
        <w:keepLines/>
        <w:rPr>
          <w:rFonts w:eastAsia="Calibri"/>
          <w:szCs w:val="22"/>
          <w:u w:val="single"/>
          <w:lang w:val="sv-SE" w:eastAsia="en-US"/>
        </w:rPr>
      </w:pPr>
      <w:r w:rsidRPr="006B4E89">
        <w:rPr>
          <w:rFonts w:eastAsia="Calibri"/>
          <w:szCs w:val="22"/>
          <w:u w:val="single"/>
          <w:lang w:val="sv-SE" w:eastAsia="en-US"/>
        </w:rPr>
        <w:t xml:space="preserve">Byte av behandling mellan Herceptin intravenös och Herceptin subkutan formulering och vice versa </w:t>
      </w:r>
    </w:p>
    <w:p w14:paraId="10C633EC" w14:textId="77777777" w:rsidR="006829C8" w:rsidRPr="006B4E89" w:rsidRDefault="006829C8" w:rsidP="002D42BB">
      <w:pPr>
        <w:keepNext/>
        <w:keepLines/>
        <w:rPr>
          <w:rFonts w:eastAsia="Calibri"/>
          <w:szCs w:val="22"/>
          <w:lang w:val="sv-SE" w:eastAsia="en-US"/>
        </w:rPr>
      </w:pPr>
    </w:p>
    <w:p w14:paraId="1EC2AD6B" w14:textId="77777777" w:rsidR="006829C8" w:rsidRPr="006B4E89" w:rsidRDefault="006829C8" w:rsidP="002D42BB">
      <w:pPr>
        <w:keepNext/>
        <w:keepLines/>
        <w:numPr>
          <w:ilvl w:val="0"/>
          <w:numId w:val="13"/>
        </w:numPr>
        <w:rPr>
          <w:szCs w:val="22"/>
          <w:lang w:val="sv-SE"/>
        </w:rPr>
      </w:pPr>
      <w:r w:rsidRPr="006B4E89">
        <w:rPr>
          <w:rFonts w:eastAsia="Calibri"/>
          <w:szCs w:val="22"/>
          <w:lang w:val="sv-SE" w:eastAsia="en-US"/>
        </w:rPr>
        <w:t xml:space="preserve">Studie MO22982 studerade byte av behandling mellan Herceptin intravenös och Herceptin subkutan formulering med det primära syftet att utvärdera patientens preferens för antingen intravenös eller subkutan administreringsväg för trastuzumab. I denna studie undersöktes 2 kohorter (den ena använde subkutan formulering i en injektionsflaska och den andra använde subkutan formulering i en administreringssats) i en två-armad crossover-design med 488 patienter som randomiserades till en av två olika behandlingssekvenser av Herceptin var tredje vecka </w:t>
      </w:r>
      <w:r w:rsidRPr="006B4E89">
        <w:rPr>
          <w:szCs w:val="22"/>
          <w:lang w:val="sv-SE"/>
        </w:rPr>
        <w:t xml:space="preserve">(IV [cykel 1-4]→ SC [cykel 5-8], eller SC [cykel 1-4]→ IV [cykel 5-8]). </w:t>
      </w:r>
      <w:r w:rsidRPr="006B4E89">
        <w:rPr>
          <w:iCs/>
          <w:lang w:val="sv-SE"/>
        </w:rPr>
        <w:t>20,3% av patienterna hade inte tidigare behandlats med Herceptin IV, 79,7% hade tidigare behandlats med</w:t>
      </w:r>
      <w:r w:rsidR="00F95E97" w:rsidRPr="006B4E89">
        <w:rPr>
          <w:iCs/>
          <w:lang w:val="sv-SE"/>
        </w:rPr>
        <w:t xml:space="preserve"> </w:t>
      </w:r>
      <w:r w:rsidRPr="006B4E89">
        <w:rPr>
          <w:iCs/>
          <w:lang w:val="sv-SE"/>
        </w:rPr>
        <w:t>Herceptin IV.</w:t>
      </w:r>
      <w:r w:rsidRPr="006B4E89">
        <w:rPr>
          <w:szCs w:val="22"/>
          <w:lang w:val="sv-SE"/>
        </w:rPr>
        <w:t xml:space="preserve"> För sekvensen IV→SC (kohorterna SC formulering i injektionsflaska och SC for</w:t>
      </w:r>
      <w:r w:rsidR="00432170" w:rsidRPr="006B4E89">
        <w:rPr>
          <w:szCs w:val="22"/>
          <w:lang w:val="sv-SE"/>
        </w:rPr>
        <w:t xml:space="preserve">mulering i administreringssats </w:t>
      </w:r>
      <w:r w:rsidRPr="006B4E89">
        <w:rPr>
          <w:szCs w:val="22"/>
          <w:lang w:val="sv-SE"/>
        </w:rPr>
        <w:t>kombinerades), beskrevs biverkningsfrekvens (alla grader) före byte av behandling (cykel 1-4) som 53,8% och efter byte av behandling (cykel 5-8) som 56,4%. För sekvensen SC→IV (kohorterna SC injektionsflaska och SC formulering i administreringssats kombinerades), beskrevs biverkningsfrekvenser (alla grader) som 65,4% före byte av behandling och 48,7% efter byte av behandling.</w:t>
      </w:r>
    </w:p>
    <w:p w14:paraId="2D839CB1" w14:textId="485FAAD9" w:rsidR="006829C8" w:rsidRPr="006B4E89" w:rsidRDefault="006829C8" w:rsidP="006829C8">
      <w:pPr>
        <w:rPr>
          <w:szCs w:val="22"/>
          <w:lang w:val="sv-SE"/>
        </w:rPr>
      </w:pPr>
      <w:r w:rsidRPr="006B4E89">
        <w:rPr>
          <w:szCs w:val="22"/>
          <w:lang w:val="sv-SE"/>
        </w:rPr>
        <w:t>Frekvenserna före byte (cykel 1-4) avseende allvarliga biverkningar, grad 3 biverkningar och avbrytande av behandling pga biverkningar var lågt (&lt;5%) och motsvarade frekvenserna efter byte</w:t>
      </w:r>
      <w:del w:id="4106" w:author="Author" w:date="2025-07-17T19:03:00Z">
        <w:r w:rsidRPr="006B4E89" w:rsidDel="00D10051">
          <w:rPr>
            <w:szCs w:val="22"/>
            <w:lang w:val="sv-SE"/>
          </w:rPr>
          <w:delText xml:space="preserve"> </w:delText>
        </w:r>
      </w:del>
      <w:r w:rsidRPr="006B4E89">
        <w:rPr>
          <w:szCs w:val="22"/>
          <w:lang w:val="sv-SE"/>
        </w:rPr>
        <w:t xml:space="preserve"> (cykel 5-8). Inga grad 4 eller grad 5 biverkningar rapporterades.</w:t>
      </w:r>
    </w:p>
    <w:p w14:paraId="2D1EFC55" w14:textId="77777777" w:rsidR="00252920" w:rsidRPr="006B4E89" w:rsidRDefault="00252920" w:rsidP="00252920">
      <w:pPr>
        <w:suppressAutoHyphens/>
        <w:rPr>
          <w:szCs w:val="22"/>
          <w:lang w:val="sv-SE"/>
        </w:rPr>
      </w:pPr>
    </w:p>
    <w:p w14:paraId="18C30E0A" w14:textId="77777777" w:rsidR="00252920" w:rsidRPr="006B4E89" w:rsidRDefault="00252920" w:rsidP="00252920">
      <w:pPr>
        <w:suppressAutoHyphens/>
        <w:rPr>
          <w:szCs w:val="22"/>
          <w:u w:val="single"/>
          <w:lang w:val="sv-SE"/>
        </w:rPr>
      </w:pPr>
      <w:r w:rsidRPr="006B4E89">
        <w:rPr>
          <w:szCs w:val="22"/>
          <w:u w:val="single"/>
          <w:lang w:val="sv-SE"/>
        </w:rPr>
        <w:t>Rapportering av misstänkta biverkningar</w:t>
      </w:r>
    </w:p>
    <w:p w14:paraId="6EE747B4" w14:textId="77777777" w:rsidR="00A40931" w:rsidRDefault="00A40931" w:rsidP="00FA5CC1">
      <w:pPr>
        <w:suppressAutoHyphens/>
        <w:autoSpaceDE w:val="0"/>
        <w:rPr>
          <w:ins w:id="4107" w:author="Author" w:date="2025-08-08T08:02:00Z" w16du:dateUtc="2025-08-08T06:02:00Z"/>
          <w:szCs w:val="22"/>
          <w:lang w:val="sv-SE"/>
        </w:rPr>
      </w:pPr>
    </w:p>
    <w:p w14:paraId="0DFE6237" w14:textId="33DE36C1" w:rsidR="00252920" w:rsidRPr="006B4E89" w:rsidRDefault="00252920" w:rsidP="00FA5CC1">
      <w:pPr>
        <w:suppressAutoHyphens/>
        <w:autoSpaceDE w:val="0"/>
        <w:rPr>
          <w:szCs w:val="22"/>
          <w:lang w:val="sv-SE"/>
        </w:rPr>
      </w:pPr>
      <w:r w:rsidRPr="006B4E89">
        <w:rPr>
          <w:szCs w:val="22"/>
          <w:lang w:val="sv-SE"/>
        </w:rPr>
        <w:t xml:space="preserve">Det är viktigt att rapportera misstänkta biverkningar efter att läkemedlet godkänts. Det gör det möjligt att kontinuerligt övervaka läkemedlets nytta-riskförhållande. </w:t>
      </w:r>
      <w:r w:rsidRPr="006B4E89">
        <w:rPr>
          <w:rFonts w:cs="Calibri"/>
          <w:lang w:val="sv-SE"/>
        </w:rPr>
        <w:t xml:space="preserve">Hälso- och sjukvårdspersonal uppmanas att rapportera varje misstänkt biverkning via </w:t>
      </w:r>
      <w:r w:rsidRPr="006B4E89">
        <w:rPr>
          <w:rFonts w:cs="Calibri"/>
          <w:highlight w:val="lightGray"/>
          <w:lang w:val="sv-SE"/>
        </w:rPr>
        <w:t xml:space="preserve">det nationella rapporteringssystemet listat i </w:t>
      </w:r>
      <w:r w:rsidR="00FA5CC1" w:rsidRPr="006B4E89">
        <w:rPr>
          <w:rFonts w:ascii="ZWAdobeF" w:hAnsi="ZWAdobeF" w:cs="ZWAdobeF"/>
          <w:sz w:val="2"/>
          <w:highlight w:val="lightGray"/>
          <w:lang w:val="sv-SE"/>
        </w:rPr>
        <w:t>2H</w:t>
      </w:r>
      <w:r w:rsidRPr="006B4E89">
        <w:rPr>
          <w:lang w:val="sv-SE"/>
          <w:rPrChange w:id="4108" w:author="Author" w:date="2025-08-06T16:23:00Z" w16du:dateUtc="2025-08-06T14:23:00Z">
            <w:rPr/>
          </w:rPrChange>
        </w:rPr>
        <w:fldChar w:fldCharType="begin"/>
      </w:r>
      <w:r w:rsidRPr="006B4E89">
        <w:rPr>
          <w:lang w:val="sv-SE"/>
          <w:rPrChange w:id="4109" w:author="Author" w:date="2025-08-06T16:23:00Z" w16du:dateUtc="2025-08-06T14:23:00Z">
            <w:rPr/>
          </w:rPrChange>
        </w:rPr>
        <w:instrText>HYPERLINK "https://www.ema.europa.eu/en/documents/template-form/qrd-appendix-v-adverse-drug-reaction-reporting-details_en.docx"</w:instrText>
      </w:r>
      <w:r w:rsidRPr="00B30EE0">
        <w:rPr>
          <w:lang w:val="sv-SE"/>
        </w:rPr>
      </w:r>
      <w:r w:rsidRPr="006B4E89">
        <w:rPr>
          <w:rPrChange w:id="4110" w:author="Author" w:date="2025-08-06T16:23:00Z" w16du:dateUtc="2025-08-06T14:23:00Z">
            <w:rPr>
              <w:rStyle w:val="Hyperlink"/>
              <w:highlight w:val="lightGray"/>
              <w:lang w:val="sv-SE"/>
            </w:rPr>
          </w:rPrChange>
        </w:rPr>
        <w:fldChar w:fldCharType="separate"/>
      </w:r>
      <w:r w:rsidRPr="006B4E89">
        <w:rPr>
          <w:rStyle w:val="Hyperlink"/>
          <w:highlight w:val="lightGray"/>
          <w:lang w:val="sv-SE"/>
        </w:rPr>
        <w:t>bilaga V</w:t>
      </w:r>
      <w:r w:rsidRPr="006B4E89">
        <w:rPr>
          <w:rStyle w:val="Hyperlink"/>
          <w:highlight w:val="lightGray"/>
          <w:lang w:val="sv-SE"/>
        </w:rPr>
        <w:fldChar w:fldCharType="end"/>
      </w:r>
      <w:r w:rsidRPr="006B4E89">
        <w:rPr>
          <w:szCs w:val="22"/>
          <w:lang w:val="sv-SE"/>
        </w:rPr>
        <w:t xml:space="preserve">. </w:t>
      </w:r>
    </w:p>
    <w:p w14:paraId="730A7D84" w14:textId="77777777" w:rsidR="00252920" w:rsidRPr="006B4E89" w:rsidRDefault="00252920" w:rsidP="00252920">
      <w:pPr>
        <w:suppressAutoHyphens/>
        <w:rPr>
          <w:szCs w:val="22"/>
          <w:lang w:val="sv-SE"/>
        </w:rPr>
      </w:pPr>
    </w:p>
    <w:p w14:paraId="747E313A" w14:textId="77777777" w:rsidR="00252920" w:rsidRPr="006B4E89" w:rsidRDefault="00252920" w:rsidP="00F86DE5">
      <w:pPr>
        <w:keepNext/>
        <w:keepLines/>
        <w:suppressAutoHyphens/>
        <w:ind w:left="567" w:hanging="567"/>
        <w:rPr>
          <w:szCs w:val="22"/>
          <w:lang w:val="sv-SE"/>
        </w:rPr>
      </w:pPr>
      <w:r w:rsidRPr="006B4E89">
        <w:rPr>
          <w:b/>
          <w:szCs w:val="22"/>
          <w:lang w:val="sv-SE"/>
        </w:rPr>
        <w:t>4.9</w:t>
      </w:r>
      <w:r w:rsidRPr="006B4E89">
        <w:rPr>
          <w:b/>
          <w:szCs w:val="22"/>
          <w:lang w:val="sv-SE"/>
        </w:rPr>
        <w:tab/>
        <w:t>Överdosering</w:t>
      </w:r>
    </w:p>
    <w:p w14:paraId="28337D13" w14:textId="77777777" w:rsidR="00252920" w:rsidRPr="006B4E89" w:rsidRDefault="00252920" w:rsidP="00F86DE5">
      <w:pPr>
        <w:keepNext/>
        <w:keepLines/>
        <w:suppressAutoHyphens/>
        <w:rPr>
          <w:szCs w:val="22"/>
          <w:lang w:val="sv-SE"/>
        </w:rPr>
      </w:pPr>
    </w:p>
    <w:p w14:paraId="5A52173F" w14:textId="77777777" w:rsidR="00252920" w:rsidRPr="006B4E89" w:rsidRDefault="00252920" w:rsidP="00252920">
      <w:pPr>
        <w:suppressAutoHyphens/>
        <w:rPr>
          <w:szCs w:val="22"/>
          <w:lang w:val="sv-SE"/>
        </w:rPr>
      </w:pPr>
      <w:r w:rsidRPr="006B4E89">
        <w:rPr>
          <w:szCs w:val="22"/>
          <w:lang w:val="sv-SE"/>
        </w:rPr>
        <w:t xml:space="preserve">Enstaka doser av upp till 960 mg </w:t>
      </w:r>
      <w:r w:rsidRPr="006B4E89">
        <w:rPr>
          <w:lang w:val="sv-SE"/>
        </w:rPr>
        <w:t>Herceptin subkutan formulering har administrerats utan att några ogynnsamma effekter rapporterats.</w:t>
      </w:r>
    </w:p>
    <w:p w14:paraId="1A52A175" w14:textId="77777777" w:rsidR="00252920" w:rsidRPr="006B4E89" w:rsidRDefault="00252920" w:rsidP="00252920">
      <w:pPr>
        <w:suppressAutoHyphens/>
        <w:rPr>
          <w:szCs w:val="22"/>
          <w:lang w:val="sv-SE"/>
        </w:rPr>
      </w:pPr>
    </w:p>
    <w:p w14:paraId="6F08C99C" w14:textId="77777777" w:rsidR="00252920" w:rsidRPr="006B4E89" w:rsidRDefault="00252920" w:rsidP="00252920">
      <w:pPr>
        <w:suppressAutoHyphens/>
        <w:rPr>
          <w:szCs w:val="22"/>
          <w:lang w:val="sv-SE"/>
        </w:rPr>
      </w:pPr>
    </w:p>
    <w:p w14:paraId="3F2B6A25" w14:textId="77777777" w:rsidR="00252920" w:rsidRPr="006B4E89" w:rsidRDefault="00252920" w:rsidP="00252920">
      <w:pPr>
        <w:keepNext/>
        <w:keepLines/>
        <w:suppressAutoHyphens/>
        <w:ind w:left="567" w:hanging="567"/>
        <w:rPr>
          <w:szCs w:val="22"/>
          <w:lang w:val="sv-SE"/>
        </w:rPr>
      </w:pPr>
      <w:r w:rsidRPr="006B4E89">
        <w:rPr>
          <w:b/>
          <w:szCs w:val="22"/>
          <w:lang w:val="sv-SE"/>
        </w:rPr>
        <w:t>5.</w:t>
      </w:r>
      <w:r w:rsidRPr="006B4E89">
        <w:rPr>
          <w:b/>
          <w:szCs w:val="22"/>
          <w:lang w:val="sv-SE"/>
        </w:rPr>
        <w:tab/>
        <w:t>FARMAKOLOGISKA EGENSKAPER</w:t>
      </w:r>
    </w:p>
    <w:p w14:paraId="7F93ECAC" w14:textId="77777777" w:rsidR="00252920" w:rsidRPr="006B4E89" w:rsidRDefault="00252920" w:rsidP="00252920">
      <w:pPr>
        <w:keepNext/>
        <w:keepLines/>
        <w:suppressAutoHyphens/>
        <w:rPr>
          <w:szCs w:val="22"/>
          <w:lang w:val="sv-SE"/>
        </w:rPr>
      </w:pPr>
    </w:p>
    <w:p w14:paraId="68EB7D84" w14:textId="77777777" w:rsidR="00252920" w:rsidRPr="006B4E89" w:rsidRDefault="00252920" w:rsidP="00252920">
      <w:pPr>
        <w:keepNext/>
        <w:keepLines/>
        <w:suppressAutoHyphens/>
        <w:ind w:left="567" w:hanging="567"/>
        <w:rPr>
          <w:szCs w:val="22"/>
          <w:lang w:val="sv-SE"/>
        </w:rPr>
      </w:pPr>
      <w:r w:rsidRPr="006B4E89">
        <w:rPr>
          <w:b/>
          <w:szCs w:val="22"/>
          <w:lang w:val="sv-SE"/>
        </w:rPr>
        <w:t>5.1</w:t>
      </w:r>
      <w:r w:rsidRPr="006B4E89">
        <w:rPr>
          <w:b/>
          <w:szCs w:val="22"/>
          <w:lang w:val="sv-SE"/>
        </w:rPr>
        <w:tab/>
        <w:t>Farmakodynamiska egenskaper</w:t>
      </w:r>
    </w:p>
    <w:p w14:paraId="2D3B14AF" w14:textId="77777777" w:rsidR="00252920" w:rsidRPr="006B4E89" w:rsidRDefault="00252920" w:rsidP="00252920">
      <w:pPr>
        <w:keepNext/>
        <w:keepLines/>
        <w:suppressAutoHyphens/>
        <w:rPr>
          <w:szCs w:val="22"/>
          <w:lang w:val="sv-SE"/>
        </w:rPr>
      </w:pPr>
    </w:p>
    <w:p w14:paraId="4E954E59" w14:textId="7E682564" w:rsidR="00252920" w:rsidRPr="006B4E89" w:rsidRDefault="00252920" w:rsidP="00252920">
      <w:pPr>
        <w:keepNext/>
        <w:keepLines/>
        <w:suppressAutoHyphens/>
        <w:outlineLvl w:val="0"/>
        <w:rPr>
          <w:szCs w:val="22"/>
          <w:lang w:val="sv-SE"/>
        </w:rPr>
      </w:pPr>
      <w:r w:rsidRPr="006B4E89">
        <w:rPr>
          <w:szCs w:val="22"/>
          <w:lang w:val="sv-SE"/>
        </w:rPr>
        <w:t>Farmakoterapeutisk grupp: Antineoplastiska medel, monoklonala antikroppar, ATC-kod:</w:t>
      </w:r>
      <w:del w:id="4111" w:author="Author" w:date="2025-07-17T19:03:00Z">
        <w:r w:rsidRPr="006B4E89" w:rsidDel="00D10051">
          <w:rPr>
            <w:szCs w:val="22"/>
            <w:lang w:val="sv-SE"/>
          </w:rPr>
          <w:delText xml:space="preserve"> </w:delText>
        </w:r>
      </w:del>
      <w:r w:rsidR="00B8136A" w:rsidRPr="006B4E89">
        <w:rPr>
          <w:lang w:val="sv-SE"/>
        </w:rPr>
        <w:t xml:space="preserve"> L01FD01</w:t>
      </w:r>
    </w:p>
    <w:p w14:paraId="50EB7ED4" w14:textId="77777777" w:rsidR="00252920" w:rsidRPr="006B4E89" w:rsidRDefault="00252920" w:rsidP="00252920">
      <w:pPr>
        <w:suppressAutoHyphens/>
        <w:rPr>
          <w:szCs w:val="22"/>
          <w:lang w:val="sv-SE"/>
        </w:rPr>
      </w:pPr>
    </w:p>
    <w:p w14:paraId="756D6454" w14:textId="77777777" w:rsidR="00252920" w:rsidRDefault="00252920" w:rsidP="00252920">
      <w:pPr>
        <w:rPr>
          <w:ins w:id="4112" w:author="Author" w:date="2025-08-08T08:03:00Z" w16du:dateUtc="2025-08-08T06:03:00Z"/>
          <w:lang w:val="sv-SE"/>
        </w:rPr>
      </w:pPr>
      <w:r w:rsidRPr="006B4E89">
        <w:rPr>
          <w:lang w:val="sv-SE"/>
        </w:rPr>
        <w:t>Herceptin subkutan formulering innehåller rekombinant humant hyaluronidas (rHuPH20) vilket är ett enzym som används för att öka dispersionen och absorptionen av samtidigt administrerade läkemedel vid subkutan administrering.</w:t>
      </w:r>
    </w:p>
    <w:p w14:paraId="47F37236" w14:textId="77777777" w:rsidR="00A40931" w:rsidRPr="006B4E89" w:rsidRDefault="00A40931" w:rsidP="00252920">
      <w:pPr>
        <w:rPr>
          <w:lang w:val="sv-SE"/>
        </w:rPr>
      </w:pPr>
    </w:p>
    <w:p w14:paraId="00AED824" w14:textId="77777777" w:rsidR="00252920" w:rsidRPr="006B4E89" w:rsidRDefault="00252920" w:rsidP="00252920">
      <w:pPr>
        <w:suppressAutoHyphens/>
        <w:rPr>
          <w:szCs w:val="22"/>
          <w:lang w:val="sv-SE"/>
        </w:rPr>
      </w:pPr>
      <w:r w:rsidRPr="006B4E89">
        <w:rPr>
          <w:szCs w:val="22"/>
          <w:lang w:val="sv-SE"/>
        </w:rPr>
        <w:t>Trastuzumab är en rekombinant humaniserad IgG1 monoklonal antikropp mot den humana epidermala tillväxtfaktorreceptorn 2 (HER2). Överuttryck av HER2 ses hos 20-30 % av patienterna med primär bröstcancer. Studier visar att patienter med bröstcancer vars tumörer överuttrycker HER2 har en kortare sjukdomsfri överlevnad jämfört med patienter vilkas tumörer inte överuttrycker HER2. Den extracellulära domänen hos receptorn (ECD, p105) kan utsöndras i blodet och mätas i serumprov.</w:t>
      </w:r>
    </w:p>
    <w:p w14:paraId="4EA686AA" w14:textId="77777777" w:rsidR="00252920" w:rsidRPr="006B4E89" w:rsidRDefault="00252920" w:rsidP="00252920">
      <w:pPr>
        <w:rPr>
          <w:szCs w:val="22"/>
          <w:lang w:val="sv-SE"/>
        </w:rPr>
      </w:pPr>
    </w:p>
    <w:p w14:paraId="6588FA54" w14:textId="77777777" w:rsidR="00252920" w:rsidRPr="00A40931" w:rsidRDefault="00252920" w:rsidP="00252920">
      <w:pPr>
        <w:tabs>
          <w:tab w:val="left" w:pos="-720"/>
        </w:tabs>
        <w:suppressAutoHyphens/>
        <w:rPr>
          <w:iCs/>
          <w:szCs w:val="22"/>
          <w:u w:val="single"/>
          <w:lang w:val="sv-SE"/>
          <w:rPrChange w:id="4113" w:author="Author" w:date="2025-08-08T08:03:00Z" w16du:dateUtc="2025-08-08T06:03:00Z">
            <w:rPr>
              <w:i/>
              <w:szCs w:val="22"/>
              <w:lang w:val="sv-SE"/>
            </w:rPr>
          </w:rPrChange>
        </w:rPr>
      </w:pPr>
      <w:r w:rsidRPr="00A40931">
        <w:rPr>
          <w:iCs/>
          <w:szCs w:val="22"/>
          <w:u w:val="single"/>
          <w:lang w:val="sv-SE"/>
          <w:rPrChange w:id="4114" w:author="Author" w:date="2025-08-08T08:03:00Z" w16du:dateUtc="2025-08-08T06:03:00Z">
            <w:rPr>
              <w:i/>
              <w:szCs w:val="22"/>
              <w:lang w:val="sv-SE"/>
            </w:rPr>
          </w:rPrChange>
        </w:rPr>
        <w:t>Verkningsmekanism</w:t>
      </w:r>
    </w:p>
    <w:p w14:paraId="5AE26CD5" w14:textId="77777777" w:rsidR="00A40931" w:rsidRDefault="00A40931" w:rsidP="00252920">
      <w:pPr>
        <w:tabs>
          <w:tab w:val="left" w:pos="-720"/>
        </w:tabs>
        <w:suppressAutoHyphens/>
        <w:rPr>
          <w:ins w:id="4115" w:author="Author" w:date="2025-08-08T08:03:00Z" w16du:dateUtc="2025-08-08T06:03:00Z"/>
          <w:szCs w:val="22"/>
          <w:lang w:val="sv-SE"/>
        </w:rPr>
      </w:pPr>
    </w:p>
    <w:p w14:paraId="52F85443" w14:textId="76C767B4" w:rsidR="00252920" w:rsidRPr="006B4E89" w:rsidRDefault="00252920" w:rsidP="00252920">
      <w:pPr>
        <w:tabs>
          <w:tab w:val="left" w:pos="-720"/>
        </w:tabs>
        <w:suppressAutoHyphens/>
        <w:rPr>
          <w:szCs w:val="22"/>
          <w:lang w:val="sv-SE"/>
        </w:rPr>
      </w:pPr>
      <w:r w:rsidRPr="006B4E89">
        <w:rPr>
          <w:szCs w:val="22"/>
          <w:lang w:val="sv-SE"/>
        </w:rPr>
        <w:t xml:space="preserve">Trastuzumab binder med hög affinitet och specificitet till sub-domän IV, en juxta-membranregion på HER2´s extracellulära domän. Bindning av trastuzumab till HER2 hämmar ligand-oberoende HER2-signalering och förhindrar den proteolytiska klyvningen av dess extracellulära domän, en aktiveringsmekanism av HER2. Som resultat har trastuzumab både vid </w:t>
      </w:r>
      <w:r w:rsidRPr="006B4E89">
        <w:rPr>
          <w:i/>
          <w:szCs w:val="22"/>
          <w:lang w:val="sv-SE"/>
        </w:rPr>
        <w:t>in vitro</w:t>
      </w:r>
      <w:r w:rsidRPr="006B4E89">
        <w:rPr>
          <w:szCs w:val="22"/>
          <w:lang w:val="sv-SE"/>
        </w:rPr>
        <w:t xml:space="preserve">- och djurförsök visat sig hämma proliferationen av humana tumörceller som överuttrycker HER2. Dessutom är trastuzumab </w:t>
      </w:r>
      <w:r w:rsidRPr="006B4E89">
        <w:rPr>
          <w:szCs w:val="22"/>
          <w:lang w:val="sv-SE"/>
        </w:rPr>
        <w:lastRenderedPageBreak/>
        <w:t xml:space="preserve">en potent mediator för antikroppsberoende cellmedierad cytotoxicitet (ADCC). </w:t>
      </w:r>
      <w:r w:rsidRPr="006B4E89">
        <w:rPr>
          <w:i/>
          <w:szCs w:val="22"/>
          <w:lang w:val="sv-SE"/>
        </w:rPr>
        <w:t>In vitro</w:t>
      </w:r>
      <w:r w:rsidRPr="006B4E89">
        <w:rPr>
          <w:szCs w:val="22"/>
          <w:lang w:val="sv-SE"/>
        </w:rPr>
        <w:t xml:space="preserve"> har trastuzumab-medierad ADCC främst påvisats hos cancerceller som överuttrycker HER2 jämfört med cancerceller som inte överuttrycker HER2.</w:t>
      </w:r>
    </w:p>
    <w:p w14:paraId="1BC56FD3" w14:textId="77777777" w:rsidR="00252920" w:rsidRPr="006B4E89" w:rsidRDefault="00252920" w:rsidP="00252920">
      <w:pPr>
        <w:tabs>
          <w:tab w:val="left" w:pos="-720"/>
        </w:tabs>
        <w:suppressAutoHyphens/>
        <w:rPr>
          <w:szCs w:val="22"/>
          <w:lang w:val="sv-SE"/>
        </w:rPr>
      </w:pPr>
    </w:p>
    <w:p w14:paraId="005FB132" w14:textId="77777777" w:rsidR="00252920" w:rsidRPr="006B4E89" w:rsidRDefault="00252920" w:rsidP="00252920">
      <w:pPr>
        <w:keepNext/>
        <w:keepLines/>
        <w:tabs>
          <w:tab w:val="left" w:pos="-720"/>
        </w:tabs>
        <w:suppressAutoHyphens/>
        <w:rPr>
          <w:szCs w:val="22"/>
          <w:u w:val="single"/>
          <w:lang w:val="sv-SE"/>
        </w:rPr>
      </w:pPr>
      <w:r w:rsidRPr="006B4E89">
        <w:rPr>
          <w:szCs w:val="22"/>
          <w:u w:val="single"/>
          <w:lang w:val="sv-SE"/>
        </w:rPr>
        <w:t xml:space="preserve">Påvisande av HER2 överuttryck eller HER2 genamplifiering </w:t>
      </w:r>
    </w:p>
    <w:p w14:paraId="721D7FD6" w14:textId="77777777" w:rsidR="00252920" w:rsidRPr="006B4E89" w:rsidRDefault="00252920" w:rsidP="00252920">
      <w:pPr>
        <w:keepNext/>
        <w:keepLines/>
        <w:tabs>
          <w:tab w:val="left" w:pos="-720"/>
        </w:tabs>
        <w:suppressAutoHyphens/>
        <w:rPr>
          <w:szCs w:val="22"/>
          <w:lang w:val="sv-SE"/>
        </w:rPr>
      </w:pPr>
    </w:p>
    <w:p w14:paraId="70BE292E" w14:textId="77777777" w:rsidR="00252920" w:rsidRPr="006B4E89" w:rsidRDefault="00252920" w:rsidP="00252920">
      <w:pPr>
        <w:keepNext/>
        <w:keepLines/>
        <w:tabs>
          <w:tab w:val="left" w:pos="-720"/>
        </w:tabs>
        <w:suppressAutoHyphens/>
        <w:outlineLvl w:val="0"/>
        <w:rPr>
          <w:i/>
          <w:szCs w:val="22"/>
          <w:lang w:val="sv-SE"/>
        </w:rPr>
      </w:pPr>
      <w:r w:rsidRPr="006B4E89">
        <w:rPr>
          <w:i/>
          <w:szCs w:val="22"/>
          <w:lang w:val="sv-SE"/>
        </w:rPr>
        <w:t>Påvisande av HER2 överuttryck</w:t>
      </w:r>
      <w:r w:rsidRPr="006B4E89">
        <w:rPr>
          <w:szCs w:val="22"/>
          <w:lang w:val="sv-SE"/>
        </w:rPr>
        <w:t xml:space="preserve"> </w:t>
      </w:r>
      <w:r w:rsidRPr="006B4E89">
        <w:rPr>
          <w:i/>
          <w:szCs w:val="22"/>
          <w:lang w:val="sv-SE"/>
        </w:rPr>
        <w:t>eller HER2 genamplifiering vid bröstcancer</w:t>
      </w:r>
    </w:p>
    <w:p w14:paraId="2A034BA5" w14:textId="77777777" w:rsidR="00A40931" w:rsidRDefault="00A40931" w:rsidP="00252920">
      <w:pPr>
        <w:keepNext/>
        <w:keepLines/>
        <w:tabs>
          <w:tab w:val="left" w:pos="-720"/>
        </w:tabs>
        <w:suppressAutoHyphens/>
        <w:rPr>
          <w:ins w:id="4116" w:author="Author" w:date="2025-08-08T08:03:00Z" w16du:dateUtc="2025-08-08T06:03:00Z"/>
          <w:szCs w:val="22"/>
          <w:lang w:val="sv-SE"/>
        </w:rPr>
      </w:pPr>
    </w:p>
    <w:p w14:paraId="4A3EBC47" w14:textId="0597C23D" w:rsidR="00252920" w:rsidRPr="006B4E89" w:rsidRDefault="00252920" w:rsidP="00252920">
      <w:pPr>
        <w:keepNext/>
        <w:keepLines/>
        <w:tabs>
          <w:tab w:val="left" w:pos="-720"/>
        </w:tabs>
        <w:suppressAutoHyphens/>
        <w:rPr>
          <w:szCs w:val="22"/>
          <w:lang w:val="sv-SE"/>
        </w:rPr>
      </w:pPr>
      <w:r w:rsidRPr="006B4E89">
        <w:rPr>
          <w:szCs w:val="22"/>
          <w:lang w:val="sv-SE"/>
        </w:rPr>
        <w:t xml:space="preserve">Herceptin bör endast användas av patienter vars tumörer har HER2 överuttryck eller HER2 genamplifiering påvisad med en tillförlitlig och validerad metod. HER2 överuttryck ska påvisas med en immunohistokemiskt (IHC) baserad teknik på fixerad tumörvävnad (se avsnitt 4.4). HER2 genamplifiering ska påvisas med fluorescens </w:t>
      </w:r>
      <w:r w:rsidRPr="006B4E89">
        <w:rPr>
          <w:i/>
          <w:szCs w:val="22"/>
          <w:lang w:val="sv-SE"/>
        </w:rPr>
        <w:t>in situ</w:t>
      </w:r>
      <w:r w:rsidRPr="006B4E89">
        <w:rPr>
          <w:szCs w:val="22"/>
          <w:lang w:val="sv-SE"/>
        </w:rPr>
        <w:t xml:space="preserve"> hybridisering (FISH) eller kromogen </w:t>
      </w:r>
      <w:r w:rsidRPr="006B4E89">
        <w:rPr>
          <w:i/>
          <w:szCs w:val="22"/>
          <w:lang w:val="sv-SE"/>
        </w:rPr>
        <w:t xml:space="preserve">in situ </w:t>
      </w:r>
      <w:r w:rsidRPr="006B4E89">
        <w:rPr>
          <w:szCs w:val="22"/>
          <w:lang w:val="sv-SE"/>
        </w:rPr>
        <w:t>hybridisering (CISH) på fixerad tumörvävnad. Lämpliga patienter för Herceptinbehandling är de som uppvisar ett starkt HER2 överuttryck klassificerat som 3+ med IHC alternativt ett positivt FISH eller CISH-resultat.</w:t>
      </w:r>
    </w:p>
    <w:p w14:paraId="63C9BF4A" w14:textId="77777777" w:rsidR="00252920" w:rsidRPr="006B4E89" w:rsidRDefault="00252920" w:rsidP="00252920">
      <w:pPr>
        <w:tabs>
          <w:tab w:val="left" w:pos="-720"/>
        </w:tabs>
        <w:suppressAutoHyphens/>
        <w:rPr>
          <w:szCs w:val="22"/>
          <w:lang w:val="sv-SE"/>
        </w:rPr>
      </w:pPr>
    </w:p>
    <w:p w14:paraId="4DBC6F5F" w14:textId="77777777" w:rsidR="00252920" w:rsidRPr="006B4E89" w:rsidRDefault="00252920" w:rsidP="00252920">
      <w:pPr>
        <w:tabs>
          <w:tab w:val="left" w:pos="-720"/>
        </w:tabs>
        <w:suppressAutoHyphens/>
        <w:rPr>
          <w:szCs w:val="22"/>
          <w:lang w:val="sv-SE"/>
        </w:rPr>
      </w:pPr>
      <w:r w:rsidRPr="006B4E89">
        <w:rPr>
          <w:szCs w:val="22"/>
          <w:lang w:val="sv-SE"/>
        </w:rPr>
        <w:t>För att säkerställa noggranna och reproducerbara resultat skall testerna genomföras i ett specialiserat laboratorium, som kan garantera validering av testmetoderna.</w:t>
      </w:r>
    </w:p>
    <w:p w14:paraId="51096228" w14:textId="77777777" w:rsidR="00252920" w:rsidRPr="006B4E89" w:rsidRDefault="00252920" w:rsidP="00252920">
      <w:pPr>
        <w:tabs>
          <w:tab w:val="left" w:pos="-720"/>
        </w:tabs>
        <w:suppressAutoHyphens/>
        <w:rPr>
          <w:szCs w:val="22"/>
          <w:lang w:val="sv-SE"/>
        </w:rPr>
      </w:pPr>
    </w:p>
    <w:p w14:paraId="70077FC8" w14:textId="77777777" w:rsidR="00252920" w:rsidRPr="006B4E89" w:rsidRDefault="00252920" w:rsidP="00252920">
      <w:pPr>
        <w:suppressAutoHyphens/>
        <w:rPr>
          <w:szCs w:val="22"/>
          <w:lang w:val="sv-SE"/>
        </w:rPr>
      </w:pPr>
      <w:r w:rsidRPr="006B4E89">
        <w:rPr>
          <w:szCs w:val="22"/>
          <w:lang w:val="sv-SE"/>
        </w:rPr>
        <w:t xml:space="preserve">Den rekommenderade klassificeringen för utvärdering av IHC färgningsmönster framgår av tabell 2: </w:t>
      </w:r>
    </w:p>
    <w:p w14:paraId="6ABE0108" w14:textId="77777777" w:rsidR="00252920" w:rsidRPr="006B4E89" w:rsidRDefault="00252920" w:rsidP="00252920">
      <w:pPr>
        <w:suppressAutoHyphens/>
        <w:rPr>
          <w:szCs w:val="22"/>
          <w:lang w:val="sv-SE"/>
        </w:rPr>
      </w:pPr>
    </w:p>
    <w:p w14:paraId="163A86F8" w14:textId="77777777" w:rsidR="00252920" w:rsidRPr="006B4E89" w:rsidRDefault="00252920" w:rsidP="00626861">
      <w:pPr>
        <w:keepNext/>
        <w:keepLines/>
        <w:suppressAutoHyphens/>
        <w:rPr>
          <w:szCs w:val="22"/>
          <w:lang w:val="sv-SE"/>
        </w:rPr>
      </w:pPr>
      <w:r w:rsidRPr="006B4E89">
        <w:rPr>
          <w:szCs w:val="22"/>
          <w:lang w:val="sv-SE"/>
        </w:rPr>
        <w:t>Tabell 2. Rekommenderat klassificeringssystem för utvärdering av IHC färgningsmönster</w:t>
      </w:r>
    </w:p>
    <w:p w14:paraId="5E58A39F" w14:textId="77777777" w:rsidR="00907CB6" w:rsidRPr="006B4E89" w:rsidRDefault="00907CB6" w:rsidP="00626861">
      <w:pPr>
        <w:keepNext/>
        <w:keepLines/>
        <w:suppressAutoHyphens/>
        <w:rPr>
          <w:szCs w:val="22"/>
          <w:lang w:val="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386"/>
        <w:gridCol w:w="2268"/>
      </w:tblGrid>
      <w:tr w:rsidR="00252920" w:rsidRPr="006B4E89" w14:paraId="01B40C58" w14:textId="77777777" w:rsidTr="00252920">
        <w:tc>
          <w:tcPr>
            <w:tcW w:w="1418" w:type="dxa"/>
            <w:tcBorders>
              <w:top w:val="single" w:sz="4" w:space="0" w:color="auto"/>
              <w:left w:val="single" w:sz="4" w:space="0" w:color="auto"/>
              <w:bottom w:val="single" w:sz="4" w:space="0" w:color="auto"/>
              <w:right w:val="single" w:sz="4" w:space="0" w:color="auto"/>
            </w:tcBorders>
          </w:tcPr>
          <w:p w14:paraId="0989E833" w14:textId="77777777" w:rsidR="00252920" w:rsidRPr="006B4E89" w:rsidRDefault="00252920">
            <w:pPr>
              <w:keepNext/>
              <w:tabs>
                <w:tab w:val="left" w:pos="-720"/>
              </w:tabs>
              <w:suppressAutoHyphens/>
              <w:rPr>
                <w:b/>
                <w:szCs w:val="22"/>
                <w:lang w:val="sv-SE"/>
                <w:rPrChange w:id="4117" w:author="Author" w:date="2025-08-06T16:23:00Z" w16du:dateUtc="2025-08-06T14:23:00Z">
                  <w:rPr>
                    <w:b/>
                    <w:szCs w:val="22"/>
                  </w:rPr>
                </w:rPrChange>
              </w:rPr>
            </w:pPr>
            <w:r w:rsidRPr="006B4E89">
              <w:rPr>
                <w:b/>
                <w:szCs w:val="22"/>
                <w:lang w:val="sv-SE"/>
                <w:rPrChange w:id="4118" w:author="Author" w:date="2025-08-06T16:23:00Z" w16du:dateUtc="2025-08-06T14:23:00Z">
                  <w:rPr>
                    <w:b/>
                    <w:szCs w:val="22"/>
                  </w:rPr>
                </w:rPrChange>
              </w:rPr>
              <w:t xml:space="preserve">Gradering </w:t>
            </w:r>
          </w:p>
        </w:tc>
        <w:tc>
          <w:tcPr>
            <w:tcW w:w="5386" w:type="dxa"/>
            <w:tcBorders>
              <w:top w:val="single" w:sz="4" w:space="0" w:color="auto"/>
              <w:left w:val="single" w:sz="4" w:space="0" w:color="auto"/>
              <w:bottom w:val="single" w:sz="4" w:space="0" w:color="auto"/>
              <w:right w:val="single" w:sz="4" w:space="0" w:color="auto"/>
            </w:tcBorders>
          </w:tcPr>
          <w:p w14:paraId="0A9DB36A" w14:textId="77777777" w:rsidR="00252920" w:rsidRPr="006B4E89" w:rsidRDefault="00252920">
            <w:pPr>
              <w:keepNext/>
              <w:tabs>
                <w:tab w:val="left" w:pos="-720"/>
              </w:tabs>
              <w:suppressAutoHyphens/>
              <w:rPr>
                <w:b/>
                <w:szCs w:val="22"/>
                <w:lang w:val="sv-SE"/>
                <w:rPrChange w:id="4119" w:author="Author" w:date="2025-08-06T16:23:00Z" w16du:dateUtc="2025-08-06T14:23:00Z">
                  <w:rPr>
                    <w:b/>
                    <w:szCs w:val="22"/>
                  </w:rPr>
                </w:rPrChange>
              </w:rPr>
            </w:pPr>
            <w:r w:rsidRPr="006B4E89">
              <w:rPr>
                <w:b/>
                <w:szCs w:val="22"/>
                <w:lang w:val="sv-SE"/>
                <w:rPrChange w:id="4120" w:author="Author" w:date="2025-08-06T16:23:00Z" w16du:dateUtc="2025-08-06T14:23:00Z">
                  <w:rPr>
                    <w:b/>
                    <w:szCs w:val="22"/>
                  </w:rPr>
                </w:rPrChange>
              </w:rPr>
              <w:t>Färgningsmönster</w:t>
            </w:r>
          </w:p>
        </w:tc>
        <w:tc>
          <w:tcPr>
            <w:tcW w:w="2268" w:type="dxa"/>
            <w:tcBorders>
              <w:top w:val="single" w:sz="4" w:space="0" w:color="auto"/>
              <w:left w:val="single" w:sz="4" w:space="0" w:color="auto"/>
              <w:bottom w:val="single" w:sz="4" w:space="0" w:color="auto"/>
              <w:right w:val="single" w:sz="4" w:space="0" w:color="auto"/>
            </w:tcBorders>
          </w:tcPr>
          <w:p w14:paraId="5EF8968A" w14:textId="77777777" w:rsidR="00252920" w:rsidRPr="006B4E89" w:rsidRDefault="00252920">
            <w:pPr>
              <w:keepNext/>
              <w:tabs>
                <w:tab w:val="left" w:pos="-720"/>
              </w:tabs>
              <w:suppressAutoHyphens/>
              <w:rPr>
                <w:b/>
                <w:szCs w:val="22"/>
                <w:lang w:val="sv-SE"/>
                <w:rPrChange w:id="4121" w:author="Author" w:date="2025-08-06T16:23:00Z" w16du:dateUtc="2025-08-06T14:23:00Z">
                  <w:rPr>
                    <w:b/>
                    <w:szCs w:val="22"/>
                  </w:rPr>
                </w:rPrChange>
              </w:rPr>
            </w:pPr>
            <w:r w:rsidRPr="006B4E89">
              <w:rPr>
                <w:b/>
                <w:szCs w:val="22"/>
                <w:lang w:val="sv-SE"/>
                <w:rPrChange w:id="4122" w:author="Author" w:date="2025-08-06T16:23:00Z" w16du:dateUtc="2025-08-06T14:23:00Z">
                  <w:rPr>
                    <w:b/>
                    <w:szCs w:val="22"/>
                  </w:rPr>
                </w:rPrChange>
              </w:rPr>
              <w:t>Värdering av HER2 överuttryck</w:t>
            </w:r>
          </w:p>
        </w:tc>
      </w:tr>
      <w:tr w:rsidR="00252920" w:rsidRPr="006B4E89" w14:paraId="3D313884" w14:textId="77777777" w:rsidTr="00252920">
        <w:tc>
          <w:tcPr>
            <w:tcW w:w="1418" w:type="dxa"/>
            <w:tcBorders>
              <w:top w:val="single" w:sz="4" w:space="0" w:color="auto"/>
              <w:left w:val="single" w:sz="4" w:space="0" w:color="auto"/>
              <w:bottom w:val="single" w:sz="4" w:space="0" w:color="auto"/>
              <w:right w:val="single" w:sz="4" w:space="0" w:color="auto"/>
            </w:tcBorders>
          </w:tcPr>
          <w:p w14:paraId="734A4822" w14:textId="77777777" w:rsidR="00252920" w:rsidRPr="006B4E89" w:rsidRDefault="00252920">
            <w:pPr>
              <w:keepNext/>
              <w:tabs>
                <w:tab w:val="left" w:pos="-720"/>
              </w:tabs>
              <w:suppressAutoHyphens/>
              <w:rPr>
                <w:szCs w:val="22"/>
                <w:lang w:val="sv-SE"/>
                <w:rPrChange w:id="4123" w:author="Author" w:date="2025-08-06T16:23:00Z" w16du:dateUtc="2025-08-06T14:23:00Z">
                  <w:rPr>
                    <w:szCs w:val="22"/>
                  </w:rPr>
                </w:rPrChange>
              </w:rPr>
            </w:pPr>
            <w:r w:rsidRPr="006B4E89">
              <w:rPr>
                <w:szCs w:val="22"/>
                <w:lang w:val="sv-SE"/>
                <w:rPrChange w:id="4124" w:author="Author" w:date="2025-08-06T16:23:00Z" w16du:dateUtc="2025-08-06T14:23:00Z">
                  <w:rPr>
                    <w:szCs w:val="22"/>
                  </w:rPr>
                </w:rPrChange>
              </w:rPr>
              <w:t>0</w:t>
            </w:r>
          </w:p>
        </w:tc>
        <w:tc>
          <w:tcPr>
            <w:tcW w:w="5386" w:type="dxa"/>
            <w:tcBorders>
              <w:top w:val="single" w:sz="4" w:space="0" w:color="auto"/>
              <w:left w:val="single" w:sz="4" w:space="0" w:color="auto"/>
              <w:bottom w:val="single" w:sz="4" w:space="0" w:color="auto"/>
              <w:right w:val="single" w:sz="4" w:space="0" w:color="auto"/>
            </w:tcBorders>
          </w:tcPr>
          <w:p w14:paraId="03BE3B17" w14:textId="77777777" w:rsidR="00252920" w:rsidRPr="006B4E89" w:rsidRDefault="00252920">
            <w:pPr>
              <w:keepNext/>
              <w:tabs>
                <w:tab w:val="left" w:pos="-720"/>
              </w:tabs>
              <w:suppressAutoHyphens/>
              <w:rPr>
                <w:szCs w:val="22"/>
                <w:lang w:val="sv-SE"/>
              </w:rPr>
            </w:pPr>
            <w:r w:rsidRPr="006B4E89">
              <w:rPr>
                <w:szCs w:val="22"/>
                <w:lang w:val="sv-SE"/>
              </w:rPr>
              <w:t xml:space="preserve">Ingen färgning observeras eller membranfärgning observeras hos </w:t>
            </w:r>
            <w:r w:rsidRPr="006B4E89">
              <w:rPr>
                <w:szCs w:val="22"/>
                <w:lang w:val="sv-SE"/>
                <w:rPrChange w:id="4125" w:author="Author" w:date="2025-08-06T16:23:00Z" w16du:dateUtc="2025-08-06T14:23:00Z">
                  <w:rPr>
                    <w:szCs w:val="22"/>
                  </w:rPr>
                </w:rPrChange>
              </w:rPr>
              <w:sym w:font="Symbol" w:char="F03C"/>
            </w:r>
            <w:r w:rsidRPr="006B4E89">
              <w:rPr>
                <w:szCs w:val="22"/>
                <w:lang w:val="sv-SE"/>
              </w:rPr>
              <w:t>10 % av tumörcellerna</w:t>
            </w:r>
          </w:p>
        </w:tc>
        <w:tc>
          <w:tcPr>
            <w:tcW w:w="2268" w:type="dxa"/>
            <w:tcBorders>
              <w:top w:val="single" w:sz="4" w:space="0" w:color="auto"/>
              <w:left w:val="single" w:sz="4" w:space="0" w:color="auto"/>
              <w:bottom w:val="single" w:sz="4" w:space="0" w:color="auto"/>
              <w:right w:val="single" w:sz="4" w:space="0" w:color="auto"/>
            </w:tcBorders>
          </w:tcPr>
          <w:p w14:paraId="33ED99C7" w14:textId="77777777" w:rsidR="00252920" w:rsidRPr="006B4E89" w:rsidRDefault="00252920">
            <w:pPr>
              <w:keepNext/>
              <w:tabs>
                <w:tab w:val="left" w:pos="-720"/>
              </w:tabs>
              <w:suppressAutoHyphens/>
              <w:rPr>
                <w:szCs w:val="22"/>
                <w:lang w:val="sv-SE"/>
                <w:rPrChange w:id="4126" w:author="Author" w:date="2025-08-06T16:23:00Z" w16du:dateUtc="2025-08-06T14:23:00Z">
                  <w:rPr>
                    <w:szCs w:val="22"/>
                  </w:rPr>
                </w:rPrChange>
              </w:rPr>
            </w:pPr>
            <w:r w:rsidRPr="006B4E89">
              <w:rPr>
                <w:szCs w:val="22"/>
                <w:lang w:val="sv-SE"/>
                <w:rPrChange w:id="4127" w:author="Author" w:date="2025-08-06T16:23:00Z" w16du:dateUtc="2025-08-06T14:23:00Z">
                  <w:rPr>
                    <w:szCs w:val="22"/>
                  </w:rPr>
                </w:rPrChange>
              </w:rPr>
              <w:t>Negativt</w:t>
            </w:r>
          </w:p>
        </w:tc>
      </w:tr>
      <w:tr w:rsidR="00252920" w:rsidRPr="006B4E89" w14:paraId="51BE6A18" w14:textId="77777777" w:rsidTr="00252920">
        <w:tc>
          <w:tcPr>
            <w:tcW w:w="1418" w:type="dxa"/>
            <w:tcBorders>
              <w:top w:val="single" w:sz="4" w:space="0" w:color="auto"/>
              <w:left w:val="single" w:sz="4" w:space="0" w:color="auto"/>
              <w:bottom w:val="single" w:sz="4" w:space="0" w:color="auto"/>
              <w:right w:val="single" w:sz="4" w:space="0" w:color="auto"/>
            </w:tcBorders>
          </w:tcPr>
          <w:p w14:paraId="2451F5E6" w14:textId="77777777" w:rsidR="00252920" w:rsidRPr="006B4E89" w:rsidRDefault="00252920">
            <w:pPr>
              <w:keepNext/>
              <w:tabs>
                <w:tab w:val="left" w:pos="-720"/>
              </w:tabs>
              <w:suppressAutoHyphens/>
              <w:rPr>
                <w:szCs w:val="22"/>
                <w:lang w:val="sv-SE"/>
                <w:rPrChange w:id="4128" w:author="Author" w:date="2025-08-06T16:23:00Z" w16du:dateUtc="2025-08-06T14:23:00Z">
                  <w:rPr>
                    <w:szCs w:val="22"/>
                  </w:rPr>
                </w:rPrChange>
              </w:rPr>
            </w:pPr>
            <w:r w:rsidRPr="006B4E89">
              <w:rPr>
                <w:szCs w:val="22"/>
                <w:lang w:val="sv-SE"/>
                <w:rPrChange w:id="4129" w:author="Author" w:date="2025-08-06T16:23:00Z" w16du:dateUtc="2025-08-06T14:23:00Z">
                  <w:rPr>
                    <w:szCs w:val="22"/>
                  </w:rPr>
                </w:rPrChange>
              </w:rPr>
              <w:t>1+</w:t>
            </w:r>
          </w:p>
        </w:tc>
        <w:tc>
          <w:tcPr>
            <w:tcW w:w="5386" w:type="dxa"/>
            <w:tcBorders>
              <w:top w:val="single" w:sz="4" w:space="0" w:color="auto"/>
              <w:left w:val="single" w:sz="4" w:space="0" w:color="auto"/>
              <w:bottom w:val="single" w:sz="4" w:space="0" w:color="auto"/>
              <w:right w:val="single" w:sz="4" w:space="0" w:color="auto"/>
            </w:tcBorders>
          </w:tcPr>
          <w:p w14:paraId="77533924" w14:textId="77777777" w:rsidR="00252920" w:rsidRPr="006B4E89" w:rsidRDefault="00252920">
            <w:pPr>
              <w:keepNext/>
              <w:tabs>
                <w:tab w:val="left" w:pos="-720"/>
              </w:tabs>
              <w:suppressAutoHyphens/>
              <w:rPr>
                <w:szCs w:val="22"/>
                <w:lang w:val="sv-SE"/>
                <w:rPrChange w:id="4130" w:author="Author" w:date="2025-08-06T16:23:00Z" w16du:dateUtc="2025-08-06T14:23:00Z">
                  <w:rPr>
                    <w:szCs w:val="22"/>
                  </w:rPr>
                </w:rPrChange>
              </w:rPr>
            </w:pPr>
            <w:r w:rsidRPr="006B4E89">
              <w:rPr>
                <w:szCs w:val="22"/>
                <w:lang w:val="sv-SE"/>
              </w:rPr>
              <w:t xml:space="preserve">En svag knappt märkbar membranfärgning kan upptäckas hos </w:t>
            </w:r>
            <w:r w:rsidRPr="006B4E89">
              <w:rPr>
                <w:szCs w:val="22"/>
                <w:lang w:val="sv-SE"/>
                <w:rPrChange w:id="4131" w:author="Author" w:date="2025-08-06T16:23:00Z" w16du:dateUtc="2025-08-06T14:23:00Z">
                  <w:rPr>
                    <w:szCs w:val="22"/>
                  </w:rPr>
                </w:rPrChange>
              </w:rPr>
              <w:sym w:font="Symbol" w:char="F03E"/>
            </w:r>
            <w:r w:rsidRPr="006B4E89">
              <w:rPr>
                <w:szCs w:val="22"/>
                <w:lang w:val="sv-SE"/>
              </w:rPr>
              <w:t xml:space="preserve">10 % av tumörcellerna. </w:t>
            </w:r>
            <w:r w:rsidRPr="006B4E89">
              <w:rPr>
                <w:szCs w:val="22"/>
                <w:lang w:val="sv-SE"/>
                <w:rPrChange w:id="4132" w:author="Author" w:date="2025-08-06T16:23:00Z" w16du:dateUtc="2025-08-06T14:23:00Z">
                  <w:rPr>
                    <w:szCs w:val="22"/>
                  </w:rPr>
                </w:rPrChange>
              </w:rPr>
              <w:t>Cellerna är endast delvis färgade på membranen.</w:t>
            </w:r>
          </w:p>
        </w:tc>
        <w:tc>
          <w:tcPr>
            <w:tcW w:w="2268" w:type="dxa"/>
            <w:tcBorders>
              <w:top w:val="single" w:sz="4" w:space="0" w:color="auto"/>
              <w:left w:val="single" w:sz="4" w:space="0" w:color="auto"/>
              <w:bottom w:val="single" w:sz="4" w:space="0" w:color="auto"/>
              <w:right w:val="single" w:sz="4" w:space="0" w:color="auto"/>
            </w:tcBorders>
          </w:tcPr>
          <w:p w14:paraId="4EC409F2" w14:textId="77777777" w:rsidR="00252920" w:rsidRPr="006B4E89" w:rsidRDefault="00252920">
            <w:pPr>
              <w:keepNext/>
              <w:tabs>
                <w:tab w:val="left" w:pos="-720"/>
              </w:tabs>
              <w:suppressAutoHyphens/>
              <w:rPr>
                <w:szCs w:val="22"/>
                <w:lang w:val="sv-SE"/>
                <w:rPrChange w:id="4133" w:author="Author" w:date="2025-08-06T16:23:00Z" w16du:dateUtc="2025-08-06T14:23:00Z">
                  <w:rPr>
                    <w:szCs w:val="22"/>
                  </w:rPr>
                </w:rPrChange>
              </w:rPr>
            </w:pPr>
            <w:r w:rsidRPr="006B4E89">
              <w:rPr>
                <w:szCs w:val="22"/>
                <w:lang w:val="sv-SE"/>
                <w:rPrChange w:id="4134" w:author="Author" w:date="2025-08-06T16:23:00Z" w16du:dateUtc="2025-08-06T14:23:00Z">
                  <w:rPr>
                    <w:szCs w:val="22"/>
                  </w:rPr>
                </w:rPrChange>
              </w:rPr>
              <w:t>Negativt</w:t>
            </w:r>
          </w:p>
        </w:tc>
      </w:tr>
      <w:tr w:rsidR="00252920" w:rsidRPr="006B4E89" w14:paraId="50B1076D" w14:textId="77777777" w:rsidTr="00252920">
        <w:tc>
          <w:tcPr>
            <w:tcW w:w="1418" w:type="dxa"/>
            <w:tcBorders>
              <w:top w:val="single" w:sz="4" w:space="0" w:color="auto"/>
              <w:left w:val="single" w:sz="4" w:space="0" w:color="auto"/>
              <w:bottom w:val="single" w:sz="4" w:space="0" w:color="auto"/>
              <w:right w:val="single" w:sz="4" w:space="0" w:color="auto"/>
            </w:tcBorders>
          </w:tcPr>
          <w:p w14:paraId="10F90B1D" w14:textId="77777777" w:rsidR="00252920" w:rsidRPr="006B4E89" w:rsidRDefault="00252920">
            <w:pPr>
              <w:keepNext/>
              <w:tabs>
                <w:tab w:val="left" w:pos="-720"/>
              </w:tabs>
              <w:suppressAutoHyphens/>
              <w:rPr>
                <w:szCs w:val="22"/>
                <w:lang w:val="sv-SE"/>
                <w:rPrChange w:id="4135" w:author="Author" w:date="2025-08-06T16:23:00Z" w16du:dateUtc="2025-08-06T14:23:00Z">
                  <w:rPr>
                    <w:szCs w:val="22"/>
                  </w:rPr>
                </w:rPrChange>
              </w:rPr>
            </w:pPr>
            <w:r w:rsidRPr="006B4E89">
              <w:rPr>
                <w:szCs w:val="22"/>
                <w:lang w:val="sv-SE"/>
                <w:rPrChange w:id="4136" w:author="Author" w:date="2025-08-06T16:23:00Z" w16du:dateUtc="2025-08-06T14:23:00Z">
                  <w:rPr>
                    <w:szCs w:val="22"/>
                  </w:rPr>
                </w:rPrChange>
              </w:rPr>
              <w:t>2+</w:t>
            </w:r>
          </w:p>
        </w:tc>
        <w:tc>
          <w:tcPr>
            <w:tcW w:w="5386" w:type="dxa"/>
            <w:tcBorders>
              <w:top w:val="single" w:sz="4" w:space="0" w:color="auto"/>
              <w:left w:val="single" w:sz="4" w:space="0" w:color="auto"/>
              <w:bottom w:val="single" w:sz="4" w:space="0" w:color="auto"/>
              <w:right w:val="single" w:sz="4" w:space="0" w:color="auto"/>
            </w:tcBorders>
          </w:tcPr>
          <w:p w14:paraId="3D2C1CB2" w14:textId="77777777" w:rsidR="00252920" w:rsidRPr="006B4E89" w:rsidRDefault="00252920">
            <w:pPr>
              <w:keepNext/>
              <w:tabs>
                <w:tab w:val="left" w:pos="-720"/>
              </w:tabs>
              <w:suppressAutoHyphens/>
              <w:rPr>
                <w:szCs w:val="22"/>
                <w:lang w:val="sv-SE"/>
              </w:rPr>
            </w:pPr>
            <w:r w:rsidRPr="006B4E89">
              <w:rPr>
                <w:szCs w:val="22"/>
                <w:lang w:val="sv-SE"/>
              </w:rPr>
              <w:t xml:space="preserve">En svag till måttlig, komplett membranfärgning ses hos </w:t>
            </w:r>
            <w:r w:rsidRPr="006B4E89">
              <w:rPr>
                <w:szCs w:val="22"/>
                <w:lang w:val="sv-SE"/>
                <w:rPrChange w:id="4137" w:author="Author" w:date="2025-08-06T16:23:00Z" w16du:dateUtc="2025-08-06T14:23:00Z">
                  <w:rPr>
                    <w:szCs w:val="22"/>
                  </w:rPr>
                </w:rPrChange>
              </w:rPr>
              <w:sym w:font="Symbol" w:char="F03E"/>
            </w:r>
            <w:r w:rsidRPr="006B4E89">
              <w:rPr>
                <w:szCs w:val="22"/>
                <w:lang w:val="sv-SE"/>
              </w:rPr>
              <w:t>10 % av tumörcellerna.</w:t>
            </w:r>
          </w:p>
        </w:tc>
        <w:tc>
          <w:tcPr>
            <w:tcW w:w="2268" w:type="dxa"/>
            <w:tcBorders>
              <w:top w:val="single" w:sz="4" w:space="0" w:color="auto"/>
              <w:left w:val="single" w:sz="4" w:space="0" w:color="auto"/>
              <w:bottom w:val="single" w:sz="4" w:space="0" w:color="auto"/>
              <w:right w:val="single" w:sz="4" w:space="0" w:color="auto"/>
            </w:tcBorders>
          </w:tcPr>
          <w:p w14:paraId="6055A53D" w14:textId="77777777" w:rsidR="00252920" w:rsidRPr="006B4E89" w:rsidRDefault="00252920">
            <w:pPr>
              <w:keepNext/>
              <w:tabs>
                <w:tab w:val="left" w:pos="-720"/>
              </w:tabs>
              <w:suppressAutoHyphens/>
              <w:rPr>
                <w:szCs w:val="22"/>
                <w:lang w:val="sv-SE"/>
                <w:rPrChange w:id="4138" w:author="Author" w:date="2025-08-06T16:23:00Z" w16du:dateUtc="2025-08-06T14:23:00Z">
                  <w:rPr>
                    <w:szCs w:val="22"/>
                  </w:rPr>
                </w:rPrChange>
              </w:rPr>
            </w:pPr>
            <w:r w:rsidRPr="006B4E89">
              <w:rPr>
                <w:szCs w:val="22"/>
                <w:lang w:val="sv-SE"/>
              </w:rPr>
              <w:t xml:space="preserve"> </w:t>
            </w:r>
            <w:r w:rsidRPr="006B4E89">
              <w:rPr>
                <w:szCs w:val="22"/>
                <w:lang w:val="sv-SE"/>
                <w:rPrChange w:id="4139" w:author="Author" w:date="2025-08-06T16:23:00Z" w16du:dateUtc="2025-08-06T14:23:00Z">
                  <w:rPr>
                    <w:szCs w:val="22"/>
                  </w:rPr>
                </w:rPrChange>
              </w:rPr>
              <w:t>Tvetydigt</w:t>
            </w:r>
          </w:p>
        </w:tc>
      </w:tr>
      <w:tr w:rsidR="00252920" w:rsidRPr="006B4E89" w14:paraId="01C2AFFF" w14:textId="77777777" w:rsidTr="00252920">
        <w:tc>
          <w:tcPr>
            <w:tcW w:w="1418" w:type="dxa"/>
            <w:tcBorders>
              <w:top w:val="single" w:sz="4" w:space="0" w:color="auto"/>
              <w:left w:val="single" w:sz="4" w:space="0" w:color="auto"/>
              <w:bottom w:val="single" w:sz="4" w:space="0" w:color="auto"/>
              <w:right w:val="single" w:sz="4" w:space="0" w:color="auto"/>
            </w:tcBorders>
          </w:tcPr>
          <w:p w14:paraId="3276BA83" w14:textId="77777777" w:rsidR="00252920" w:rsidRPr="006B4E89" w:rsidRDefault="00252920">
            <w:pPr>
              <w:keepNext/>
              <w:tabs>
                <w:tab w:val="left" w:pos="-720"/>
              </w:tabs>
              <w:suppressAutoHyphens/>
              <w:rPr>
                <w:szCs w:val="22"/>
                <w:lang w:val="sv-SE"/>
                <w:rPrChange w:id="4140" w:author="Author" w:date="2025-08-06T16:23:00Z" w16du:dateUtc="2025-08-06T14:23:00Z">
                  <w:rPr>
                    <w:szCs w:val="22"/>
                  </w:rPr>
                </w:rPrChange>
              </w:rPr>
            </w:pPr>
            <w:r w:rsidRPr="006B4E89">
              <w:rPr>
                <w:szCs w:val="22"/>
                <w:lang w:val="sv-SE"/>
                <w:rPrChange w:id="4141" w:author="Author" w:date="2025-08-06T16:23:00Z" w16du:dateUtc="2025-08-06T14:23:00Z">
                  <w:rPr>
                    <w:szCs w:val="22"/>
                  </w:rPr>
                </w:rPrChange>
              </w:rPr>
              <w:t>3+</w:t>
            </w:r>
          </w:p>
        </w:tc>
        <w:tc>
          <w:tcPr>
            <w:tcW w:w="5386" w:type="dxa"/>
            <w:tcBorders>
              <w:top w:val="single" w:sz="4" w:space="0" w:color="auto"/>
              <w:left w:val="single" w:sz="4" w:space="0" w:color="auto"/>
              <w:bottom w:val="single" w:sz="4" w:space="0" w:color="auto"/>
              <w:right w:val="single" w:sz="4" w:space="0" w:color="auto"/>
            </w:tcBorders>
          </w:tcPr>
          <w:p w14:paraId="0FDE0C3C" w14:textId="77777777" w:rsidR="00252920" w:rsidRPr="006B4E89" w:rsidRDefault="00252920">
            <w:pPr>
              <w:keepNext/>
              <w:tabs>
                <w:tab w:val="left" w:pos="-720"/>
              </w:tabs>
              <w:suppressAutoHyphens/>
              <w:rPr>
                <w:szCs w:val="22"/>
                <w:lang w:val="sv-SE"/>
              </w:rPr>
            </w:pPr>
            <w:r w:rsidRPr="006B4E89">
              <w:rPr>
                <w:szCs w:val="22"/>
                <w:lang w:val="sv-SE"/>
              </w:rPr>
              <w:t xml:space="preserve">Stark, komplett membranfärgning ses hos </w:t>
            </w:r>
            <w:r w:rsidRPr="006B4E89">
              <w:rPr>
                <w:szCs w:val="22"/>
                <w:lang w:val="sv-SE"/>
                <w:rPrChange w:id="4142" w:author="Author" w:date="2025-08-06T16:23:00Z" w16du:dateUtc="2025-08-06T14:23:00Z">
                  <w:rPr>
                    <w:szCs w:val="22"/>
                  </w:rPr>
                </w:rPrChange>
              </w:rPr>
              <w:sym w:font="Symbol" w:char="F03E"/>
            </w:r>
            <w:r w:rsidRPr="006B4E89">
              <w:rPr>
                <w:szCs w:val="22"/>
                <w:lang w:val="sv-SE"/>
              </w:rPr>
              <w:t>10 % av tumörcellerna</w:t>
            </w:r>
          </w:p>
        </w:tc>
        <w:tc>
          <w:tcPr>
            <w:tcW w:w="2268" w:type="dxa"/>
            <w:tcBorders>
              <w:top w:val="single" w:sz="4" w:space="0" w:color="auto"/>
              <w:left w:val="single" w:sz="4" w:space="0" w:color="auto"/>
              <w:bottom w:val="single" w:sz="4" w:space="0" w:color="auto"/>
              <w:right w:val="single" w:sz="4" w:space="0" w:color="auto"/>
            </w:tcBorders>
          </w:tcPr>
          <w:p w14:paraId="548808B3" w14:textId="77777777" w:rsidR="00252920" w:rsidRPr="006B4E89" w:rsidRDefault="00252920">
            <w:pPr>
              <w:keepNext/>
              <w:tabs>
                <w:tab w:val="left" w:pos="-720"/>
              </w:tabs>
              <w:suppressAutoHyphens/>
              <w:rPr>
                <w:szCs w:val="22"/>
                <w:lang w:val="sv-SE"/>
                <w:rPrChange w:id="4143" w:author="Author" w:date="2025-08-06T16:23:00Z" w16du:dateUtc="2025-08-06T14:23:00Z">
                  <w:rPr>
                    <w:szCs w:val="22"/>
                  </w:rPr>
                </w:rPrChange>
              </w:rPr>
            </w:pPr>
            <w:r w:rsidRPr="006B4E89">
              <w:rPr>
                <w:szCs w:val="22"/>
                <w:lang w:val="sv-SE"/>
              </w:rPr>
              <w:t xml:space="preserve"> </w:t>
            </w:r>
            <w:r w:rsidRPr="006B4E89">
              <w:rPr>
                <w:szCs w:val="22"/>
                <w:lang w:val="sv-SE"/>
                <w:rPrChange w:id="4144" w:author="Author" w:date="2025-08-06T16:23:00Z" w16du:dateUtc="2025-08-06T14:23:00Z">
                  <w:rPr>
                    <w:szCs w:val="22"/>
                  </w:rPr>
                </w:rPrChange>
              </w:rPr>
              <w:t>Positivt</w:t>
            </w:r>
          </w:p>
        </w:tc>
      </w:tr>
    </w:tbl>
    <w:p w14:paraId="24E66B82" w14:textId="77777777" w:rsidR="00252920" w:rsidRPr="006B4E89" w:rsidRDefault="00252920" w:rsidP="00252920">
      <w:pPr>
        <w:suppressAutoHyphens/>
        <w:rPr>
          <w:szCs w:val="22"/>
          <w:lang w:val="sv-SE"/>
          <w:rPrChange w:id="4145" w:author="Author" w:date="2025-08-06T16:23:00Z" w16du:dateUtc="2025-08-06T14:23:00Z">
            <w:rPr>
              <w:szCs w:val="22"/>
            </w:rPr>
          </w:rPrChange>
        </w:rPr>
      </w:pPr>
    </w:p>
    <w:p w14:paraId="36B7119A" w14:textId="77777777" w:rsidR="00252920" w:rsidRPr="006B4E89" w:rsidRDefault="00252920" w:rsidP="00252920">
      <w:pPr>
        <w:tabs>
          <w:tab w:val="left" w:pos="-720"/>
        </w:tabs>
        <w:suppressAutoHyphens/>
        <w:rPr>
          <w:szCs w:val="22"/>
          <w:lang w:val="sv-SE"/>
        </w:rPr>
      </w:pPr>
      <w:r w:rsidRPr="006B4E89">
        <w:rPr>
          <w:szCs w:val="22"/>
          <w:lang w:val="sv-SE"/>
        </w:rPr>
        <w:t>I allmänhet bedöms FISH vara positivt om kvoten mellan antal genkopior av HER2 per tumörcell och antal kopior av kromosom 17 är större än eller lika med 2, eller om det finns fler än 4 kopior av HER2 genen per tumörcell då ingen kromosom 17-kontroll används.</w:t>
      </w:r>
    </w:p>
    <w:p w14:paraId="282B1458" w14:textId="77777777" w:rsidR="00252920" w:rsidRPr="006B4E89" w:rsidRDefault="00252920" w:rsidP="00252920">
      <w:pPr>
        <w:tabs>
          <w:tab w:val="left" w:pos="-720"/>
        </w:tabs>
        <w:suppressAutoHyphens/>
        <w:rPr>
          <w:szCs w:val="22"/>
          <w:lang w:val="sv-SE"/>
        </w:rPr>
      </w:pPr>
    </w:p>
    <w:p w14:paraId="17B82DD1" w14:textId="77777777" w:rsidR="00252920" w:rsidRPr="006B4E89" w:rsidRDefault="00252920" w:rsidP="00252920">
      <w:pPr>
        <w:tabs>
          <w:tab w:val="left" w:pos="-720"/>
        </w:tabs>
        <w:suppressAutoHyphens/>
        <w:rPr>
          <w:szCs w:val="22"/>
          <w:lang w:val="sv-SE"/>
        </w:rPr>
      </w:pPr>
      <w:r w:rsidRPr="006B4E89">
        <w:rPr>
          <w:szCs w:val="22"/>
          <w:lang w:val="sv-SE"/>
        </w:rPr>
        <w:t>I allmänhet bedöms CISH vara positivt om det finns fler än 5 kopior av HER2-genen per cellkärna i mer än 50 % av tumörcellerna.</w:t>
      </w:r>
    </w:p>
    <w:p w14:paraId="0FC26719" w14:textId="77777777" w:rsidR="00252920" w:rsidRPr="006B4E89" w:rsidRDefault="00252920" w:rsidP="00252920">
      <w:pPr>
        <w:tabs>
          <w:tab w:val="left" w:pos="-720"/>
        </w:tabs>
        <w:suppressAutoHyphens/>
        <w:rPr>
          <w:szCs w:val="22"/>
          <w:lang w:val="sv-SE"/>
        </w:rPr>
      </w:pPr>
    </w:p>
    <w:p w14:paraId="2FF9D817" w14:textId="77777777" w:rsidR="00252920" w:rsidRPr="006B4E89" w:rsidRDefault="00252920" w:rsidP="00252920">
      <w:pPr>
        <w:tabs>
          <w:tab w:val="left" w:pos="-720"/>
        </w:tabs>
        <w:suppressAutoHyphens/>
        <w:rPr>
          <w:szCs w:val="22"/>
          <w:lang w:val="sv-SE"/>
        </w:rPr>
      </w:pPr>
      <w:r w:rsidRPr="006B4E89">
        <w:rPr>
          <w:szCs w:val="22"/>
          <w:lang w:val="sv-SE"/>
        </w:rPr>
        <w:t>För att erhålla kompletta instruktioner för hur testerna utförs hänvisas till de instruktioner som medföljer validerade FISH och CISH-metoder. Officiella rekommendationer för HER2-testning kan också vara tillämpliga.</w:t>
      </w:r>
    </w:p>
    <w:p w14:paraId="1EE3B210" w14:textId="77777777" w:rsidR="00252920" w:rsidRPr="006B4E89" w:rsidRDefault="00252920" w:rsidP="00252920">
      <w:pPr>
        <w:tabs>
          <w:tab w:val="left" w:pos="-720"/>
        </w:tabs>
        <w:suppressAutoHyphens/>
        <w:rPr>
          <w:szCs w:val="22"/>
          <w:lang w:val="sv-SE"/>
        </w:rPr>
      </w:pPr>
    </w:p>
    <w:p w14:paraId="2032E323" w14:textId="77777777" w:rsidR="00252920" w:rsidRPr="006B4E89" w:rsidRDefault="00252920" w:rsidP="00252920">
      <w:pPr>
        <w:tabs>
          <w:tab w:val="left" w:pos="-720"/>
        </w:tabs>
        <w:suppressAutoHyphens/>
        <w:rPr>
          <w:szCs w:val="22"/>
          <w:lang w:val="sv-SE"/>
        </w:rPr>
      </w:pPr>
      <w:r w:rsidRPr="006B4E89">
        <w:rPr>
          <w:szCs w:val="22"/>
          <w:lang w:val="sv-SE"/>
        </w:rPr>
        <w:t>Vid användning av någon annan metod för bestämning av HER2 protein eller genuttryck bör analyserna endast utföras av laboratorier som kan tillhandahålla adekvata och validerade analysmetoder i enlighet med rådande ”state-of-the-art”. Sådana metoder bör naturligtvis också vara tillräckligt noggranna och tillförlitliga för att påvisa överuttryck av HER2 och måste kunna särskilja mellan måttligt (överensstämmande med 2+) och starkt (överensstämmande med 3+) överuttryck av HER2.</w:t>
      </w:r>
    </w:p>
    <w:p w14:paraId="5B406897" w14:textId="77777777" w:rsidR="00252920" w:rsidRPr="006B4E89" w:rsidRDefault="00252920" w:rsidP="00252920">
      <w:pPr>
        <w:suppressAutoHyphens/>
        <w:rPr>
          <w:szCs w:val="22"/>
          <w:lang w:val="sv-SE"/>
        </w:rPr>
      </w:pPr>
    </w:p>
    <w:p w14:paraId="50F94F82" w14:textId="77777777" w:rsidR="00252920" w:rsidRPr="006B4E89" w:rsidRDefault="00252920" w:rsidP="00504B77">
      <w:pPr>
        <w:keepNext/>
        <w:keepLines/>
        <w:suppressAutoHyphens/>
        <w:rPr>
          <w:szCs w:val="22"/>
          <w:u w:val="single"/>
          <w:lang w:val="sv-SE"/>
        </w:rPr>
      </w:pPr>
      <w:r w:rsidRPr="006B4E89">
        <w:rPr>
          <w:szCs w:val="22"/>
          <w:u w:val="single"/>
          <w:lang w:val="sv-SE"/>
        </w:rPr>
        <w:lastRenderedPageBreak/>
        <w:t>Klinisk effekt och säkerhet</w:t>
      </w:r>
    </w:p>
    <w:p w14:paraId="076C023A" w14:textId="77777777" w:rsidR="00252920" w:rsidRPr="006B4E89" w:rsidRDefault="00252920" w:rsidP="00504B77">
      <w:pPr>
        <w:keepNext/>
        <w:keepLines/>
        <w:suppressAutoHyphens/>
        <w:rPr>
          <w:b/>
          <w:szCs w:val="22"/>
          <w:lang w:val="sv-SE"/>
        </w:rPr>
      </w:pPr>
    </w:p>
    <w:p w14:paraId="559E0FEF" w14:textId="77777777" w:rsidR="00252920" w:rsidRPr="006B4E89" w:rsidRDefault="00252920" w:rsidP="00052FA7">
      <w:pPr>
        <w:keepNext/>
        <w:keepLines/>
        <w:suppressAutoHyphens/>
        <w:rPr>
          <w:i/>
          <w:szCs w:val="22"/>
          <w:u w:val="single"/>
          <w:lang w:val="sv-SE"/>
        </w:rPr>
      </w:pPr>
      <w:r w:rsidRPr="006B4E89">
        <w:rPr>
          <w:i/>
          <w:szCs w:val="22"/>
          <w:u w:val="single"/>
          <w:lang w:val="sv-SE"/>
        </w:rPr>
        <w:t>Metastaserad bröstcancer</w:t>
      </w:r>
    </w:p>
    <w:p w14:paraId="2BD62BC0" w14:textId="77777777" w:rsidR="00252920" w:rsidRPr="006B4E89" w:rsidRDefault="00252920" w:rsidP="00052FA7">
      <w:pPr>
        <w:keepNext/>
        <w:keepLines/>
        <w:suppressAutoHyphens/>
        <w:rPr>
          <w:szCs w:val="22"/>
          <w:lang w:val="sv-SE"/>
        </w:rPr>
      </w:pPr>
    </w:p>
    <w:p w14:paraId="52593C1E" w14:textId="77777777" w:rsidR="00252920" w:rsidRPr="006B4E89" w:rsidRDefault="00252920" w:rsidP="00052FA7">
      <w:pPr>
        <w:keepNext/>
        <w:keepLines/>
        <w:suppressAutoHyphens/>
        <w:rPr>
          <w:i/>
          <w:szCs w:val="22"/>
          <w:lang w:val="sv-SE"/>
        </w:rPr>
      </w:pPr>
      <w:r w:rsidRPr="006B4E89">
        <w:rPr>
          <w:i/>
          <w:szCs w:val="22"/>
          <w:lang w:val="sv-SE"/>
        </w:rPr>
        <w:t>Intravenös beredning</w:t>
      </w:r>
    </w:p>
    <w:p w14:paraId="44641CCC" w14:textId="77777777" w:rsidR="00252920" w:rsidRPr="006B4E89" w:rsidRDefault="00252920" w:rsidP="00500475">
      <w:pPr>
        <w:keepNext/>
        <w:keepLines/>
        <w:suppressAutoHyphens/>
        <w:rPr>
          <w:i/>
          <w:szCs w:val="22"/>
          <w:lang w:val="sv-SE"/>
        </w:rPr>
      </w:pPr>
    </w:p>
    <w:p w14:paraId="4FB1860A" w14:textId="77777777" w:rsidR="00252920" w:rsidRPr="006B4E89" w:rsidRDefault="00252920" w:rsidP="00500475">
      <w:pPr>
        <w:keepNext/>
        <w:keepLines/>
        <w:suppressAutoHyphens/>
        <w:rPr>
          <w:szCs w:val="22"/>
          <w:lang w:val="sv-SE"/>
        </w:rPr>
      </w:pPr>
      <w:r w:rsidRPr="006B4E89">
        <w:rPr>
          <w:szCs w:val="22"/>
          <w:lang w:val="sv-SE"/>
        </w:rPr>
        <w:t>Herceptin har använts i kliniska prövningar som monoterapi (Herceptin enbart) hos patienter med metastaserad bröstcancer vars tumörer överuttrycker HER2 och som sviktat på en eller flera kemoterapier mot sin metastaserade sjukdom.</w:t>
      </w:r>
    </w:p>
    <w:p w14:paraId="687015DB" w14:textId="77777777" w:rsidR="00252920" w:rsidRPr="006B4E89" w:rsidRDefault="00252920" w:rsidP="00252920">
      <w:pPr>
        <w:suppressAutoHyphens/>
        <w:rPr>
          <w:szCs w:val="22"/>
          <w:lang w:val="sv-SE"/>
        </w:rPr>
      </w:pPr>
    </w:p>
    <w:p w14:paraId="2F0365CD" w14:textId="77777777" w:rsidR="00252920" w:rsidRPr="006B4E89" w:rsidRDefault="00252920" w:rsidP="00252920">
      <w:pPr>
        <w:suppressAutoHyphens/>
        <w:rPr>
          <w:szCs w:val="22"/>
          <w:lang w:val="sv-SE"/>
        </w:rPr>
      </w:pPr>
      <w:r w:rsidRPr="006B4E89">
        <w:rPr>
          <w:szCs w:val="22"/>
          <w:lang w:val="sv-SE"/>
        </w:rPr>
        <w:t>Herceptin har också använts i kombination med paklitaxel eller docetaxel för behandling av patienter som ej erhållit kemoterapi mot sin metastaserade sjukdom. Patienter som tidigare behandlats med antracyklinbaserad adjuvant kemoterapi fick paklitaxel (175 mg/m</w:t>
      </w:r>
      <w:r w:rsidRPr="006B4E89">
        <w:rPr>
          <w:szCs w:val="22"/>
          <w:vertAlign w:val="superscript"/>
          <w:lang w:val="sv-SE"/>
        </w:rPr>
        <w:t>2</w:t>
      </w:r>
      <w:r w:rsidRPr="006B4E89">
        <w:rPr>
          <w:szCs w:val="22"/>
          <w:lang w:val="sv-SE"/>
        </w:rPr>
        <w:t xml:space="preserve"> som intravenös infusion i 3 timmar) med eller utan Herceptin. I den pivotala studien med docetaxel (100 mg/m</w:t>
      </w:r>
      <w:r w:rsidRPr="006B4E89">
        <w:rPr>
          <w:szCs w:val="22"/>
          <w:vertAlign w:val="superscript"/>
          <w:lang w:val="sv-SE"/>
        </w:rPr>
        <w:t>2</w:t>
      </w:r>
      <w:r w:rsidRPr="006B4E89">
        <w:rPr>
          <w:szCs w:val="22"/>
          <w:lang w:val="sv-SE"/>
        </w:rPr>
        <w:t xml:space="preserve"> som intravenös infusion under 1 timme) med eller utan Herceptin hade 60 % av patienterna erhållit tidigare antracyklinbaserad adjuvant kemoterapi. Patienterna behandlades med Herceptin till sjukdomsprogress. </w:t>
      </w:r>
    </w:p>
    <w:p w14:paraId="30652AE3" w14:textId="77777777" w:rsidR="00252920" w:rsidRPr="006B4E89" w:rsidRDefault="00252920" w:rsidP="00252920">
      <w:pPr>
        <w:suppressAutoHyphens/>
        <w:rPr>
          <w:szCs w:val="22"/>
          <w:lang w:val="sv-SE"/>
        </w:rPr>
      </w:pPr>
    </w:p>
    <w:p w14:paraId="342B0FE5" w14:textId="77777777" w:rsidR="00252920" w:rsidRPr="006B4E89" w:rsidRDefault="00252920" w:rsidP="00252920">
      <w:pPr>
        <w:suppressAutoHyphens/>
        <w:rPr>
          <w:szCs w:val="22"/>
          <w:lang w:val="sv-SE"/>
        </w:rPr>
      </w:pPr>
      <w:r w:rsidRPr="006B4E89">
        <w:rPr>
          <w:szCs w:val="22"/>
          <w:lang w:val="sv-SE"/>
        </w:rPr>
        <w:t>Effekten av Herceptin i kombination med paklitaxel hos patienter som ej tidigare erhållit adjuvant antracyklinbehandling har inte studerats. Herceptin plus docetaxel var dock effektiv för patienterna vare sig de hade erhållit adjuvant antracyklinbehandling eller ej.</w:t>
      </w:r>
    </w:p>
    <w:p w14:paraId="730D9E54" w14:textId="77777777" w:rsidR="00252920" w:rsidRPr="006B4E89" w:rsidRDefault="00252920" w:rsidP="00252920">
      <w:pPr>
        <w:suppressAutoHyphens/>
        <w:rPr>
          <w:szCs w:val="22"/>
          <w:lang w:val="sv-SE"/>
        </w:rPr>
      </w:pPr>
    </w:p>
    <w:p w14:paraId="6C7FEA0F" w14:textId="77777777" w:rsidR="00252920" w:rsidRPr="006B4E89" w:rsidRDefault="00252920" w:rsidP="00252920">
      <w:pPr>
        <w:suppressAutoHyphens/>
        <w:rPr>
          <w:szCs w:val="22"/>
          <w:lang w:val="sv-SE"/>
        </w:rPr>
      </w:pPr>
      <w:r w:rsidRPr="006B4E89">
        <w:rPr>
          <w:szCs w:val="22"/>
          <w:lang w:val="sv-SE"/>
        </w:rPr>
        <w:t>Den testmetod för HER2 överuttryck, som användes för att bestämma lämpliga patienter i de pivotala kliniska prövningarna med Herceptin som monoterapi och Herceptin plus paklitaxel, var immunohistokemisk färgning av HER2 på fixerat material från brösttumörer med användning av de murina monoklonala antikropparna CB11 och 4D5. Vävnaderna fixerades i formalin eller i Bouins fixeringsmedel. Denna experimentella undersökningsmetod som genomfördes på ett centralt laboratorium använde en skala från 0 till 3+. Patienter som klassificerades som 2+ eller 3+ inkluderades medan de som klassificerades som 0 eller 1+ exkluderades. Mer än 70 % av patienterna som inkluderades hade 3+ överuttryck. Data tyder på att nyttan av behandlingen var större bland de patienter som hade högre nivåer av överuttryck av HER2 (3+).</w:t>
      </w:r>
    </w:p>
    <w:p w14:paraId="024330DF" w14:textId="77777777" w:rsidR="00252920" w:rsidRPr="006B4E89" w:rsidRDefault="00252920" w:rsidP="00252920">
      <w:pPr>
        <w:suppressAutoHyphens/>
        <w:rPr>
          <w:szCs w:val="22"/>
          <w:lang w:val="sv-SE"/>
        </w:rPr>
      </w:pPr>
    </w:p>
    <w:p w14:paraId="66B69262" w14:textId="77777777" w:rsidR="00252920" w:rsidRPr="006B4E89" w:rsidRDefault="00252920" w:rsidP="00252920">
      <w:pPr>
        <w:suppressAutoHyphens/>
        <w:rPr>
          <w:szCs w:val="22"/>
          <w:lang w:val="sv-SE"/>
        </w:rPr>
      </w:pPr>
      <w:r w:rsidRPr="006B4E89">
        <w:rPr>
          <w:szCs w:val="22"/>
          <w:lang w:val="sv-SE"/>
        </w:rPr>
        <w:t xml:space="preserve">I den pivotala studien med docetaxel, med eller utan Herceptin, var den huvudsakliga testmetoden för att bestämma HER2-positivitet immunohistokemi. En minoritet av patienterna testades med fluorescens </w:t>
      </w:r>
      <w:r w:rsidRPr="006B4E89">
        <w:rPr>
          <w:i/>
          <w:szCs w:val="22"/>
          <w:lang w:val="sv-SE"/>
        </w:rPr>
        <w:t>in situ</w:t>
      </w:r>
      <w:r w:rsidRPr="006B4E89">
        <w:rPr>
          <w:szCs w:val="22"/>
          <w:lang w:val="sv-SE"/>
        </w:rPr>
        <w:t xml:space="preserve"> hybridisering (FISH). I denna studie hade 87 % av de inkluderade patienterna en tumör som var IHC3+ och 95 % av de inkluderade patienterna en tumör som var IHC3+ och/eller FISH-positiv.</w:t>
      </w:r>
    </w:p>
    <w:p w14:paraId="051A9C5D" w14:textId="77777777" w:rsidR="00252920" w:rsidRPr="006B4E89" w:rsidRDefault="00252920" w:rsidP="00252920">
      <w:pPr>
        <w:suppressAutoHyphens/>
        <w:rPr>
          <w:szCs w:val="22"/>
          <w:lang w:val="sv-SE"/>
        </w:rPr>
      </w:pPr>
    </w:p>
    <w:p w14:paraId="68ED4F55" w14:textId="77777777" w:rsidR="00252920" w:rsidRPr="006B4E89" w:rsidRDefault="00252920" w:rsidP="00252920">
      <w:pPr>
        <w:keepNext/>
        <w:keepLines/>
        <w:suppressAutoHyphens/>
        <w:rPr>
          <w:i/>
          <w:szCs w:val="22"/>
          <w:lang w:val="sv-SE"/>
        </w:rPr>
      </w:pPr>
      <w:r w:rsidRPr="006B4E89">
        <w:rPr>
          <w:i/>
          <w:szCs w:val="22"/>
          <w:lang w:val="sv-SE"/>
        </w:rPr>
        <w:lastRenderedPageBreak/>
        <w:t>Veckovis dosering vid metastaserad bröstcancer</w:t>
      </w:r>
    </w:p>
    <w:p w14:paraId="568970F0" w14:textId="77777777" w:rsidR="00A40931" w:rsidRDefault="00A40931" w:rsidP="00252920">
      <w:pPr>
        <w:keepNext/>
        <w:keepLines/>
        <w:suppressAutoHyphens/>
        <w:rPr>
          <w:ins w:id="4146" w:author="Author" w:date="2025-08-08T08:04:00Z" w16du:dateUtc="2025-08-08T06:04:00Z"/>
          <w:szCs w:val="22"/>
          <w:lang w:val="sv-SE"/>
        </w:rPr>
      </w:pPr>
    </w:p>
    <w:p w14:paraId="73096EE1" w14:textId="648ED4E0" w:rsidR="00252920" w:rsidRPr="006B4E89" w:rsidRDefault="00252920" w:rsidP="00252920">
      <w:pPr>
        <w:keepNext/>
        <w:keepLines/>
        <w:suppressAutoHyphens/>
        <w:rPr>
          <w:szCs w:val="22"/>
          <w:lang w:val="sv-SE"/>
        </w:rPr>
      </w:pPr>
      <w:r w:rsidRPr="006B4E89">
        <w:rPr>
          <w:szCs w:val="22"/>
          <w:lang w:val="sv-SE"/>
        </w:rPr>
        <w:t>Resultaten av monoterapi- respektive kombinationsstudierna sammanfattas i tabell 3:</w:t>
      </w:r>
    </w:p>
    <w:p w14:paraId="4BEFA95F" w14:textId="77777777" w:rsidR="00252920" w:rsidRPr="006B4E89" w:rsidRDefault="00252920" w:rsidP="00252920">
      <w:pPr>
        <w:keepNext/>
        <w:keepLines/>
        <w:suppressAutoHyphens/>
        <w:rPr>
          <w:szCs w:val="22"/>
          <w:lang w:val="sv-SE"/>
        </w:rPr>
      </w:pPr>
    </w:p>
    <w:p w14:paraId="44417043" w14:textId="77777777" w:rsidR="00252920" w:rsidRPr="006B4E89" w:rsidRDefault="00252920" w:rsidP="00252920">
      <w:pPr>
        <w:keepNext/>
        <w:keepLines/>
        <w:suppressAutoHyphens/>
        <w:rPr>
          <w:szCs w:val="22"/>
          <w:lang w:val="sv-SE"/>
        </w:rPr>
      </w:pPr>
      <w:r w:rsidRPr="006B4E89">
        <w:rPr>
          <w:szCs w:val="22"/>
          <w:lang w:val="sv-SE"/>
        </w:rPr>
        <w:t>Tabell 3: Effektresultat av monoterapi- respektive kombinationsbehandlingsstudierna</w:t>
      </w:r>
    </w:p>
    <w:p w14:paraId="1D7C9083" w14:textId="77777777" w:rsidR="00301B3E" w:rsidRPr="006B4E89" w:rsidRDefault="00301B3E" w:rsidP="00252920">
      <w:pPr>
        <w:keepNext/>
        <w:keepLines/>
        <w:suppressAutoHyphens/>
        <w:rPr>
          <w:szCs w:val="22"/>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1756"/>
        <w:gridCol w:w="1278"/>
        <w:gridCol w:w="1278"/>
        <w:gridCol w:w="1278"/>
        <w:gridCol w:w="1276"/>
      </w:tblGrid>
      <w:tr w:rsidR="00252920" w:rsidRPr="006B4E89" w14:paraId="7A9E912B" w14:textId="77777777" w:rsidTr="00252920">
        <w:trPr>
          <w:cantSplit/>
        </w:trPr>
        <w:tc>
          <w:tcPr>
            <w:tcW w:w="1212" w:type="pct"/>
            <w:tcBorders>
              <w:top w:val="single" w:sz="4" w:space="0" w:color="auto"/>
              <w:left w:val="single" w:sz="4" w:space="0" w:color="auto"/>
              <w:bottom w:val="single" w:sz="4" w:space="0" w:color="auto"/>
              <w:right w:val="single" w:sz="4" w:space="0" w:color="auto"/>
            </w:tcBorders>
          </w:tcPr>
          <w:p w14:paraId="4EC0A0B8" w14:textId="77777777" w:rsidR="00252920" w:rsidRPr="006B4E89" w:rsidRDefault="00252920">
            <w:pPr>
              <w:keepNext/>
              <w:keepLines/>
              <w:spacing w:before="60" w:after="60"/>
              <w:rPr>
                <w:szCs w:val="22"/>
                <w:lang w:val="sv-SE"/>
                <w:rPrChange w:id="4147" w:author="Author" w:date="2025-08-06T16:23:00Z" w16du:dateUtc="2025-08-06T14:23:00Z">
                  <w:rPr>
                    <w:szCs w:val="22"/>
                  </w:rPr>
                </w:rPrChange>
              </w:rPr>
            </w:pPr>
            <w:r w:rsidRPr="006B4E89">
              <w:rPr>
                <w:b/>
                <w:szCs w:val="22"/>
                <w:lang w:val="sv-SE"/>
                <w:rPrChange w:id="4148" w:author="Author" w:date="2025-08-06T16:23:00Z" w16du:dateUtc="2025-08-06T14:23:00Z">
                  <w:rPr>
                    <w:b/>
                    <w:szCs w:val="22"/>
                  </w:rPr>
                </w:rPrChange>
              </w:rPr>
              <w:t>Parameter</w:t>
            </w:r>
          </w:p>
        </w:tc>
        <w:tc>
          <w:tcPr>
            <w:tcW w:w="969" w:type="pct"/>
            <w:tcBorders>
              <w:top w:val="single" w:sz="4" w:space="0" w:color="auto"/>
              <w:left w:val="single" w:sz="4" w:space="0" w:color="auto"/>
              <w:bottom w:val="single" w:sz="4" w:space="0" w:color="auto"/>
              <w:right w:val="single" w:sz="4" w:space="0" w:color="auto"/>
            </w:tcBorders>
          </w:tcPr>
          <w:p w14:paraId="4EE29659" w14:textId="77777777" w:rsidR="00252920" w:rsidRPr="006B4E89" w:rsidRDefault="00252920">
            <w:pPr>
              <w:keepNext/>
              <w:keepLines/>
              <w:spacing w:before="60" w:after="60"/>
              <w:jc w:val="center"/>
              <w:rPr>
                <w:szCs w:val="22"/>
                <w:lang w:val="sv-SE"/>
                <w:rPrChange w:id="4149" w:author="Author" w:date="2025-08-06T16:23:00Z" w16du:dateUtc="2025-08-06T14:23:00Z">
                  <w:rPr>
                    <w:szCs w:val="22"/>
                  </w:rPr>
                </w:rPrChange>
              </w:rPr>
            </w:pPr>
            <w:r w:rsidRPr="006B4E89">
              <w:rPr>
                <w:b/>
                <w:szCs w:val="22"/>
                <w:lang w:val="sv-SE"/>
                <w:rPrChange w:id="4150" w:author="Author" w:date="2025-08-06T16:23:00Z" w16du:dateUtc="2025-08-06T14:23:00Z">
                  <w:rPr>
                    <w:b/>
                    <w:szCs w:val="22"/>
                  </w:rPr>
                </w:rPrChange>
              </w:rPr>
              <w:t>Monoterapi</w:t>
            </w:r>
          </w:p>
        </w:tc>
        <w:tc>
          <w:tcPr>
            <w:tcW w:w="2820" w:type="pct"/>
            <w:gridSpan w:val="4"/>
            <w:tcBorders>
              <w:top w:val="single" w:sz="4" w:space="0" w:color="auto"/>
              <w:left w:val="single" w:sz="4" w:space="0" w:color="auto"/>
              <w:bottom w:val="single" w:sz="4" w:space="0" w:color="auto"/>
              <w:right w:val="single" w:sz="4" w:space="0" w:color="auto"/>
            </w:tcBorders>
          </w:tcPr>
          <w:p w14:paraId="65AEB690" w14:textId="77777777" w:rsidR="00252920" w:rsidRPr="006B4E89" w:rsidRDefault="00252920">
            <w:pPr>
              <w:keepNext/>
              <w:keepLines/>
              <w:spacing w:before="60" w:after="60"/>
              <w:jc w:val="center"/>
              <w:rPr>
                <w:szCs w:val="22"/>
                <w:lang w:val="sv-SE"/>
                <w:rPrChange w:id="4151" w:author="Author" w:date="2025-08-06T16:23:00Z" w16du:dateUtc="2025-08-06T14:23:00Z">
                  <w:rPr>
                    <w:szCs w:val="22"/>
                  </w:rPr>
                </w:rPrChange>
              </w:rPr>
            </w:pPr>
            <w:r w:rsidRPr="006B4E89">
              <w:rPr>
                <w:b/>
                <w:szCs w:val="22"/>
                <w:lang w:val="sv-SE"/>
                <w:rPrChange w:id="4152" w:author="Author" w:date="2025-08-06T16:23:00Z" w16du:dateUtc="2025-08-06T14:23:00Z">
                  <w:rPr>
                    <w:b/>
                    <w:szCs w:val="22"/>
                  </w:rPr>
                </w:rPrChange>
              </w:rPr>
              <w:t>Kombinationsbehandling</w:t>
            </w:r>
          </w:p>
        </w:tc>
      </w:tr>
      <w:tr w:rsidR="00252920" w:rsidRPr="006B4E89" w14:paraId="743A2BA1" w14:textId="77777777" w:rsidTr="00252920">
        <w:tc>
          <w:tcPr>
            <w:tcW w:w="1212" w:type="pct"/>
            <w:tcBorders>
              <w:top w:val="single" w:sz="4" w:space="0" w:color="auto"/>
              <w:left w:val="single" w:sz="4" w:space="0" w:color="auto"/>
              <w:bottom w:val="single" w:sz="4" w:space="0" w:color="auto"/>
              <w:right w:val="single" w:sz="4" w:space="0" w:color="auto"/>
            </w:tcBorders>
          </w:tcPr>
          <w:p w14:paraId="30341D2D" w14:textId="77777777" w:rsidR="00252920" w:rsidRPr="006B4E89" w:rsidRDefault="00252920">
            <w:pPr>
              <w:keepNext/>
              <w:keepLines/>
              <w:ind w:left="-57" w:right="-57"/>
              <w:rPr>
                <w:szCs w:val="22"/>
                <w:lang w:val="sv-SE"/>
                <w:rPrChange w:id="4153" w:author="Author" w:date="2025-08-06T16:23:00Z" w16du:dateUtc="2025-08-06T14:23:00Z">
                  <w:rPr>
                    <w:szCs w:val="22"/>
                  </w:rPr>
                </w:rPrChange>
              </w:rPr>
            </w:pPr>
          </w:p>
        </w:tc>
        <w:tc>
          <w:tcPr>
            <w:tcW w:w="969" w:type="pct"/>
            <w:tcBorders>
              <w:top w:val="single" w:sz="4" w:space="0" w:color="auto"/>
              <w:left w:val="single" w:sz="4" w:space="0" w:color="auto"/>
              <w:bottom w:val="single" w:sz="4" w:space="0" w:color="auto"/>
              <w:right w:val="single" w:sz="4" w:space="0" w:color="auto"/>
            </w:tcBorders>
          </w:tcPr>
          <w:p w14:paraId="5A50193E" w14:textId="77777777" w:rsidR="00252920" w:rsidRPr="006B4E89" w:rsidRDefault="00252920">
            <w:pPr>
              <w:keepNext/>
              <w:keepLines/>
              <w:ind w:left="-57" w:right="-57"/>
              <w:jc w:val="center"/>
              <w:rPr>
                <w:b/>
                <w:szCs w:val="22"/>
                <w:lang w:val="sv-SE"/>
                <w:rPrChange w:id="4154" w:author="Author" w:date="2025-08-06T16:23:00Z" w16du:dateUtc="2025-08-06T14:23:00Z">
                  <w:rPr>
                    <w:b/>
                    <w:szCs w:val="22"/>
                  </w:rPr>
                </w:rPrChange>
              </w:rPr>
            </w:pPr>
            <w:r w:rsidRPr="006B4E89">
              <w:rPr>
                <w:b/>
                <w:szCs w:val="22"/>
                <w:lang w:val="sv-SE"/>
                <w:rPrChange w:id="4155" w:author="Author" w:date="2025-08-06T16:23:00Z" w16du:dateUtc="2025-08-06T14:23:00Z">
                  <w:rPr>
                    <w:b/>
                    <w:szCs w:val="22"/>
                  </w:rPr>
                </w:rPrChange>
              </w:rPr>
              <w:t>Herceptin</w:t>
            </w:r>
            <w:r w:rsidRPr="006B4E89">
              <w:rPr>
                <w:b/>
                <w:szCs w:val="22"/>
                <w:vertAlign w:val="superscript"/>
                <w:lang w:val="sv-SE"/>
                <w:rPrChange w:id="4156" w:author="Author" w:date="2025-08-06T16:23:00Z" w16du:dateUtc="2025-08-06T14:23:00Z">
                  <w:rPr>
                    <w:b/>
                    <w:szCs w:val="22"/>
                    <w:vertAlign w:val="superscript"/>
                  </w:rPr>
                </w:rPrChange>
              </w:rPr>
              <w:t>1</w:t>
            </w:r>
          </w:p>
          <w:p w14:paraId="4DE54DD1" w14:textId="77777777" w:rsidR="00252920" w:rsidRPr="006B4E89" w:rsidRDefault="00252920">
            <w:pPr>
              <w:keepNext/>
              <w:keepLines/>
              <w:ind w:left="-57" w:right="-57"/>
              <w:jc w:val="center"/>
              <w:rPr>
                <w:b/>
                <w:szCs w:val="22"/>
                <w:lang w:val="sv-SE"/>
                <w:rPrChange w:id="4157" w:author="Author" w:date="2025-08-06T16:23:00Z" w16du:dateUtc="2025-08-06T14:23:00Z">
                  <w:rPr>
                    <w:b/>
                    <w:szCs w:val="22"/>
                  </w:rPr>
                </w:rPrChange>
              </w:rPr>
            </w:pPr>
          </w:p>
          <w:p w14:paraId="70E73326" w14:textId="77777777" w:rsidR="00252920" w:rsidRPr="006B4E89" w:rsidRDefault="00252920">
            <w:pPr>
              <w:keepNext/>
              <w:keepLines/>
              <w:ind w:left="-57" w:right="-57"/>
              <w:jc w:val="center"/>
              <w:rPr>
                <w:b/>
                <w:szCs w:val="22"/>
                <w:lang w:val="sv-SE"/>
                <w:rPrChange w:id="4158" w:author="Author" w:date="2025-08-06T16:23:00Z" w16du:dateUtc="2025-08-06T14:23:00Z">
                  <w:rPr>
                    <w:b/>
                    <w:szCs w:val="22"/>
                  </w:rPr>
                </w:rPrChange>
              </w:rPr>
            </w:pPr>
          </w:p>
          <w:p w14:paraId="70A22C0B" w14:textId="77777777" w:rsidR="00252920" w:rsidRPr="006B4E89" w:rsidRDefault="00252920">
            <w:pPr>
              <w:keepNext/>
              <w:keepLines/>
              <w:ind w:left="-57" w:right="-57"/>
              <w:jc w:val="center"/>
              <w:rPr>
                <w:szCs w:val="22"/>
                <w:lang w:val="sv-SE"/>
                <w:rPrChange w:id="4159" w:author="Author" w:date="2025-08-06T16:23:00Z" w16du:dateUtc="2025-08-06T14:23:00Z">
                  <w:rPr>
                    <w:szCs w:val="22"/>
                  </w:rPr>
                </w:rPrChange>
              </w:rPr>
            </w:pPr>
            <w:r w:rsidRPr="006B4E89">
              <w:rPr>
                <w:b/>
                <w:szCs w:val="22"/>
                <w:lang w:val="sv-SE"/>
                <w:rPrChange w:id="4160" w:author="Author" w:date="2025-08-06T16:23:00Z" w16du:dateUtc="2025-08-06T14:23:00Z">
                  <w:rPr>
                    <w:b/>
                    <w:szCs w:val="22"/>
                  </w:rPr>
                </w:rPrChange>
              </w:rPr>
              <w:t>n=172</w:t>
            </w:r>
          </w:p>
        </w:tc>
        <w:tc>
          <w:tcPr>
            <w:tcW w:w="705" w:type="pct"/>
            <w:tcBorders>
              <w:top w:val="single" w:sz="4" w:space="0" w:color="auto"/>
              <w:left w:val="single" w:sz="4" w:space="0" w:color="auto"/>
              <w:bottom w:val="single" w:sz="4" w:space="0" w:color="auto"/>
              <w:right w:val="single" w:sz="4" w:space="0" w:color="auto"/>
            </w:tcBorders>
          </w:tcPr>
          <w:p w14:paraId="188089ED" w14:textId="77777777" w:rsidR="00252920" w:rsidRPr="006B4E89" w:rsidRDefault="00252920">
            <w:pPr>
              <w:keepNext/>
              <w:keepLines/>
              <w:ind w:left="-57" w:right="-57"/>
              <w:jc w:val="center"/>
              <w:rPr>
                <w:b/>
                <w:szCs w:val="22"/>
                <w:lang w:val="sv-SE"/>
                <w:rPrChange w:id="4161" w:author="Author" w:date="2025-08-06T16:23:00Z" w16du:dateUtc="2025-08-06T14:23:00Z">
                  <w:rPr>
                    <w:b/>
                    <w:szCs w:val="22"/>
                  </w:rPr>
                </w:rPrChange>
              </w:rPr>
            </w:pPr>
            <w:r w:rsidRPr="006B4E89">
              <w:rPr>
                <w:b/>
                <w:szCs w:val="22"/>
                <w:lang w:val="sv-SE"/>
                <w:rPrChange w:id="4162" w:author="Author" w:date="2025-08-06T16:23:00Z" w16du:dateUtc="2025-08-06T14:23:00Z">
                  <w:rPr>
                    <w:b/>
                    <w:szCs w:val="22"/>
                  </w:rPr>
                </w:rPrChange>
              </w:rPr>
              <w:t>Herceptin plus paklitaxel</w:t>
            </w:r>
            <w:r w:rsidRPr="006B4E89">
              <w:rPr>
                <w:b/>
                <w:szCs w:val="22"/>
                <w:vertAlign w:val="superscript"/>
                <w:lang w:val="sv-SE"/>
                <w:rPrChange w:id="4163" w:author="Author" w:date="2025-08-06T16:23:00Z" w16du:dateUtc="2025-08-06T14:23:00Z">
                  <w:rPr>
                    <w:b/>
                    <w:szCs w:val="22"/>
                    <w:vertAlign w:val="superscript"/>
                  </w:rPr>
                </w:rPrChange>
              </w:rPr>
              <w:t>2</w:t>
            </w:r>
          </w:p>
          <w:p w14:paraId="1637FA2E" w14:textId="77777777" w:rsidR="00252920" w:rsidRPr="006B4E89" w:rsidRDefault="00252920">
            <w:pPr>
              <w:keepNext/>
              <w:keepLines/>
              <w:ind w:left="-57" w:right="-57"/>
              <w:jc w:val="center"/>
              <w:rPr>
                <w:szCs w:val="22"/>
                <w:lang w:val="sv-SE"/>
                <w:rPrChange w:id="4164" w:author="Author" w:date="2025-08-06T16:23:00Z" w16du:dateUtc="2025-08-06T14:23:00Z">
                  <w:rPr>
                    <w:szCs w:val="22"/>
                  </w:rPr>
                </w:rPrChange>
              </w:rPr>
            </w:pPr>
            <w:r w:rsidRPr="006B4E89">
              <w:rPr>
                <w:b/>
                <w:szCs w:val="22"/>
                <w:lang w:val="sv-SE"/>
                <w:rPrChange w:id="4165" w:author="Author" w:date="2025-08-06T16:23:00Z" w16du:dateUtc="2025-08-06T14:23:00Z">
                  <w:rPr>
                    <w:b/>
                    <w:szCs w:val="22"/>
                  </w:rPr>
                </w:rPrChange>
              </w:rPr>
              <w:t>n=68</w:t>
            </w:r>
          </w:p>
        </w:tc>
        <w:tc>
          <w:tcPr>
            <w:tcW w:w="705" w:type="pct"/>
            <w:tcBorders>
              <w:top w:val="single" w:sz="4" w:space="0" w:color="auto"/>
              <w:left w:val="single" w:sz="4" w:space="0" w:color="auto"/>
              <w:bottom w:val="single" w:sz="4" w:space="0" w:color="auto"/>
              <w:right w:val="single" w:sz="4" w:space="0" w:color="auto"/>
            </w:tcBorders>
          </w:tcPr>
          <w:p w14:paraId="7C856936" w14:textId="77777777" w:rsidR="00252920" w:rsidRPr="006B4E89" w:rsidRDefault="00252920">
            <w:pPr>
              <w:keepNext/>
              <w:keepLines/>
              <w:ind w:left="-57" w:right="-57"/>
              <w:jc w:val="center"/>
              <w:rPr>
                <w:b/>
                <w:szCs w:val="22"/>
                <w:lang w:val="sv-SE"/>
                <w:rPrChange w:id="4166" w:author="Author" w:date="2025-08-06T16:23:00Z" w16du:dateUtc="2025-08-06T14:23:00Z">
                  <w:rPr>
                    <w:b/>
                    <w:szCs w:val="22"/>
                  </w:rPr>
                </w:rPrChange>
              </w:rPr>
            </w:pPr>
            <w:r w:rsidRPr="006B4E89">
              <w:rPr>
                <w:b/>
                <w:szCs w:val="22"/>
                <w:lang w:val="sv-SE"/>
                <w:rPrChange w:id="4167" w:author="Author" w:date="2025-08-06T16:23:00Z" w16du:dateUtc="2025-08-06T14:23:00Z">
                  <w:rPr>
                    <w:b/>
                    <w:szCs w:val="22"/>
                  </w:rPr>
                </w:rPrChange>
              </w:rPr>
              <w:t>Paklitaxel</w:t>
            </w:r>
            <w:r w:rsidRPr="006B4E89">
              <w:rPr>
                <w:b/>
                <w:szCs w:val="22"/>
                <w:vertAlign w:val="superscript"/>
                <w:lang w:val="sv-SE"/>
                <w:rPrChange w:id="4168" w:author="Author" w:date="2025-08-06T16:23:00Z" w16du:dateUtc="2025-08-06T14:23:00Z">
                  <w:rPr>
                    <w:b/>
                    <w:szCs w:val="22"/>
                    <w:vertAlign w:val="superscript"/>
                  </w:rPr>
                </w:rPrChange>
              </w:rPr>
              <w:t>2</w:t>
            </w:r>
          </w:p>
          <w:p w14:paraId="252226CB" w14:textId="77777777" w:rsidR="00252920" w:rsidRPr="006B4E89" w:rsidRDefault="00252920">
            <w:pPr>
              <w:keepNext/>
              <w:keepLines/>
              <w:ind w:left="-57" w:right="-57"/>
              <w:jc w:val="center"/>
              <w:rPr>
                <w:b/>
                <w:szCs w:val="22"/>
                <w:lang w:val="sv-SE"/>
                <w:rPrChange w:id="4169" w:author="Author" w:date="2025-08-06T16:23:00Z" w16du:dateUtc="2025-08-06T14:23:00Z">
                  <w:rPr>
                    <w:b/>
                    <w:szCs w:val="22"/>
                  </w:rPr>
                </w:rPrChange>
              </w:rPr>
            </w:pPr>
          </w:p>
          <w:p w14:paraId="2A36FC0F" w14:textId="77777777" w:rsidR="00252920" w:rsidRPr="006B4E89" w:rsidRDefault="00252920">
            <w:pPr>
              <w:keepNext/>
              <w:keepLines/>
              <w:ind w:left="-57" w:right="-57"/>
              <w:jc w:val="center"/>
              <w:rPr>
                <w:b/>
                <w:szCs w:val="22"/>
                <w:lang w:val="sv-SE"/>
                <w:rPrChange w:id="4170" w:author="Author" w:date="2025-08-06T16:23:00Z" w16du:dateUtc="2025-08-06T14:23:00Z">
                  <w:rPr>
                    <w:b/>
                    <w:szCs w:val="22"/>
                  </w:rPr>
                </w:rPrChange>
              </w:rPr>
            </w:pPr>
          </w:p>
          <w:p w14:paraId="1A709BC6" w14:textId="77777777" w:rsidR="00252920" w:rsidRPr="006B4E89" w:rsidRDefault="00252920">
            <w:pPr>
              <w:keepNext/>
              <w:keepLines/>
              <w:ind w:left="-57" w:right="-57"/>
              <w:jc w:val="center"/>
              <w:rPr>
                <w:szCs w:val="22"/>
                <w:lang w:val="sv-SE"/>
                <w:rPrChange w:id="4171" w:author="Author" w:date="2025-08-06T16:23:00Z" w16du:dateUtc="2025-08-06T14:23:00Z">
                  <w:rPr>
                    <w:szCs w:val="22"/>
                  </w:rPr>
                </w:rPrChange>
              </w:rPr>
            </w:pPr>
            <w:r w:rsidRPr="006B4E89">
              <w:rPr>
                <w:b/>
                <w:szCs w:val="22"/>
                <w:lang w:val="sv-SE"/>
                <w:rPrChange w:id="4172" w:author="Author" w:date="2025-08-06T16:23:00Z" w16du:dateUtc="2025-08-06T14:23:00Z">
                  <w:rPr>
                    <w:b/>
                    <w:szCs w:val="22"/>
                  </w:rPr>
                </w:rPrChange>
              </w:rPr>
              <w:t>n=77</w:t>
            </w:r>
          </w:p>
        </w:tc>
        <w:tc>
          <w:tcPr>
            <w:tcW w:w="705" w:type="pct"/>
            <w:tcBorders>
              <w:top w:val="single" w:sz="4" w:space="0" w:color="auto"/>
              <w:left w:val="single" w:sz="4" w:space="0" w:color="auto"/>
              <w:bottom w:val="single" w:sz="4" w:space="0" w:color="auto"/>
              <w:right w:val="single" w:sz="4" w:space="0" w:color="auto"/>
            </w:tcBorders>
          </w:tcPr>
          <w:p w14:paraId="6D14C9FA" w14:textId="77777777" w:rsidR="00252920" w:rsidRPr="006B4E89" w:rsidRDefault="00252920">
            <w:pPr>
              <w:keepNext/>
              <w:keepLines/>
              <w:ind w:left="-57" w:right="-57"/>
              <w:jc w:val="center"/>
              <w:rPr>
                <w:b/>
                <w:szCs w:val="22"/>
                <w:lang w:val="sv-SE"/>
                <w:rPrChange w:id="4173" w:author="Author" w:date="2025-08-06T16:23:00Z" w16du:dateUtc="2025-08-06T14:23:00Z">
                  <w:rPr>
                    <w:b/>
                    <w:szCs w:val="22"/>
                  </w:rPr>
                </w:rPrChange>
              </w:rPr>
            </w:pPr>
            <w:r w:rsidRPr="006B4E89">
              <w:rPr>
                <w:b/>
                <w:szCs w:val="22"/>
                <w:lang w:val="sv-SE"/>
                <w:rPrChange w:id="4174" w:author="Author" w:date="2025-08-06T16:23:00Z" w16du:dateUtc="2025-08-06T14:23:00Z">
                  <w:rPr>
                    <w:b/>
                    <w:szCs w:val="22"/>
                  </w:rPr>
                </w:rPrChange>
              </w:rPr>
              <w:t>Herceptin plus docetaxel</w:t>
            </w:r>
            <w:r w:rsidRPr="006B4E89">
              <w:rPr>
                <w:b/>
                <w:szCs w:val="22"/>
                <w:vertAlign w:val="superscript"/>
                <w:lang w:val="sv-SE"/>
                <w:rPrChange w:id="4175" w:author="Author" w:date="2025-08-06T16:23:00Z" w16du:dateUtc="2025-08-06T14:23:00Z">
                  <w:rPr>
                    <w:b/>
                    <w:szCs w:val="22"/>
                    <w:vertAlign w:val="superscript"/>
                  </w:rPr>
                </w:rPrChange>
              </w:rPr>
              <w:t>3</w:t>
            </w:r>
          </w:p>
          <w:p w14:paraId="51956DDC" w14:textId="77777777" w:rsidR="00252920" w:rsidRPr="006B4E89" w:rsidRDefault="00252920">
            <w:pPr>
              <w:keepNext/>
              <w:keepLines/>
              <w:ind w:left="-57" w:right="-57"/>
              <w:jc w:val="center"/>
              <w:rPr>
                <w:b/>
                <w:szCs w:val="22"/>
                <w:lang w:val="sv-SE"/>
                <w:rPrChange w:id="4176" w:author="Author" w:date="2025-08-06T16:23:00Z" w16du:dateUtc="2025-08-06T14:23:00Z">
                  <w:rPr>
                    <w:b/>
                    <w:szCs w:val="22"/>
                  </w:rPr>
                </w:rPrChange>
              </w:rPr>
            </w:pPr>
            <w:r w:rsidRPr="006B4E89">
              <w:rPr>
                <w:b/>
                <w:szCs w:val="22"/>
                <w:lang w:val="sv-SE"/>
                <w:rPrChange w:id="4177" w:author="Author" w:date="2025-08-06T16:23:00Z" w16du:dateUtc="2025-08-06T14:23:00Z">
                  <w:rPr>
                    <w:b/>
                    <w:szCs w:val="22"/>
                  </w:rPr>
                </w:rPrChange>
              </w:rPr>
              <w:t>n=92</w:t>
            </w:r>
          </w:p>
        </w:tc>
        <w:tc>
          <w:tcPr>
            <w:tcW w:w="704" w:type="pct"/>
            <w:tcBorders>
              <w:top w:val="single" w:sz="4" w:space="0" w:color="auto"/>
              <w:left w:val="single" w:sz="4" w:space="0" w:color="auto"/>
              <w:bottom w:val="single" w:sz="4" w:space="0" w:color="auto"/>
              <w:right w:val="single" w:sz="4" w:space="0" w:color="auto"/>
            </w:tcBorders>
          </w:tcPr>
          <w:p w14:paraId="6CA47C71" w14:textId="77777777" w:rsidR="00252920" w:rsidRPr="006B4E89" w:rsidRDefault="00252920">
            <w:pPr>
              <w:keepNext/>
              <w:keepLines/>
              <w:ind w:left="-57" w:right="-57"/>
              <w:jc w:val="center"/>
              <w:rPr>
                <w:b/>
                <w:szCs w:val="22"/>
                <w:lang w:val="sv-SE"/>
                <w:rPrChange w:id="4178" w:author="Author" w:date="2025-08-06T16:23:00Z" w16du:dateUtc="2025-08-06T14:23:00Z">
                  <w:rPr>
                    <w:b/>
                    <w:szCs w:val="22"/>
                  </w:rPr>
                </w:rPrChange>
              </w:rPr>
            </w:pPr>
            <w:r w:rsidRPr="006B4E89">
              <w:rPr>
                <w:b/>
                <w:szCs w:val="22"/>
                <w:lang w:val="sv-SE"/>
                <w:rPrChange w:id="4179" w:author="Author" w:date="2025-08-06T16:23:00Z" w16du:dateUtc="2025-08-06T14:23:00Z">
                  <w:rPr>
                    <w:b/>
                    <w:szCs w:val="22"/>
                  </w:rPr>
                </w:rPrChange>
              </w:rPr>
              <w:t>Docetaxel</w:t>
            </w:r>
            <w:r w:rsidRPr="006B4E89">
              <w:rPr>
                <w:b/>
                <w:szCs w:val="22"/>
                <w:vertAlign w:val="superscript"/>
                <w:lang w:val="sv-SE"/>
                <w:rPrChange w:id="4180" w:author="Author" w:date="2025-08-06T16:23:00Z" w16du:dateUtc="2025-08-06T14:23:00Z">
                  <w:rPr>
                    <w:b/>
                    <w:szCs w:val="22"/>
                    <w:vertAlign w:val="superscript"/>
                  </w:rPr>
                </w:rPrChange>
              </w:rPr>
              <w:t>3</w:t>
            </w:r>
          </w:p>
          <w:p w14:paraId="7D46EDFD" w14:textId="77777777" w:rsidR="00252920" w:rsidRPr="006B4E89" w:rsidRDefault="00252920">
            <w:pPr>
              <w:keepNext/>
              <w:keepLines/>
              <w:ind w:left="-57" w:right="-57"/>
              <w:jc w:val="center"/>
              <w:rPr>
                <w:b/>
                <w:szCs w:val="22"/>
                <w:lang w:val="sv-SE"/>
                <w:rPrChange w:id="4181" w:author="Author" w:date="2025-08-06T16:23:00Z" w16du:dateUtc="2025-08-06T14:23:00Z">
                  <w:rPr>
                    <w:b/>
                    <w:szCs w:val="22"/>
                  </w:rPr>
                </w:rPrChange>
              </w:rPr>
            </w:pPr>
          </w:p>
          <w:p w14:paraId="2524F554" w14:textId="77777777" w:rsidR="00252920" w:rsidRPr="006B4E89" w:rsidRDefault="00252920">
            <w:pPr>
              <w:keepNext/>
              <w:keepLines/>
              <w:ind w:left="-57" w:right="-57"/>
              <w:jc w:val="center"/>
              <w:rPr>
                <w:b/>
                <w:szCs w:val="22"/>
                <w:lang w:val="sv-SE"/>
                <w:rPrChange w:id="4182" w:author="Author" w:date="2025-08-06T16:23:00Z" w16du:dateUtc="2025-08-06T14:23:00Z">
                  <w:rPr>
                    <w:b/>
                    <w:szCs w:val="22"/>
                  </w:rPr>
                </w:rPrChange>
              </w:rPr>
            </w:pPr>
          </w:p>
          <w:p w14:paraId="15E45915" w14:textId="77777777" w:rsidR="00252920" w:rsidRPr="006B4E89" w:rsidRDefault="00252920">
            <w:pPr>
              <w:keepNext/>
              <w:keepLines/>
              <w:ind w:left="-57" w:right="-57"/>
              <w:jc w:val="center"/>
              <w:rPr>
                <w:b/>
                <w:szCs w:val="22"/>
                <w:lang w:val="sv-SE"/>
                <w:rPrChange w:id="4183" w:author="Author" w:date="2025-08-06T16:23:00Z" w16du:dateUtc="2025-08-06T14:23:00Z">
                  <w:rPr>
                    <w:b/>
                    <w:szCs w:val="22"/>
                  </w:rPr>
                </w:rPrChange>
              </w:rPr>
            </w:pPr>
            <w:r w:rsidRPr="006B4E89">
              <w:rPr>
                <w:b/>
                <w:szCs w:val="22"/>
                <w:lang w:val="sv-SE"/>
                <w:rPrChange w:id="4184" w:author="Author" w:date="2025-08-06T16:23:00Z" w16du:dateUtc="2025-08-06T14:23:00Z">
                  <w:rPr>
                    <w:b/>
                    <w:szCs w:val="22"/>
                  </w:rPr>
                </w:rPrChange>
              </w:rPr>
              <w:t>n=94</w:t>
            </w:r>
          </w:p>
        </w:tc>
      </w:tr>
      <w:tr w:rsidR="00252920" w:rsidRPr="006B4E89" w14:paraId="0C6872E4" w14:textId="77777777" w:rsidTr="00252920">
        <w:tc>
          <w:tcPr>
            <w:tcW w:w="1212" w:type="pct"/>
            <w:tcBorders>
              <w:top w:val="single" w:sz="4" w:space="0" w:color="auto"/>
              <w:left w:val="single" w:sz="4" w:space="0" w:color="auto"/>
              <w:bottom w:val="single" w:sz="4" w:space="0" w:color="auto"/>
              <w:right w:val="single" w:sz="4" w:space="0" w:color="auto"/>
            </w:tcBorders>
          </w:tcPr>
          <w:p w14:paraId="76A8B7BF" w14:textId="77777777" w:rsidR="00252920" w:rsidRPr="006B4E89" w:rsidRDefault="00252920">
            <w:pPr>
              <w:keepNext/>
              <w:keepLines/>
              <w:spacing w:before="60" w:after="60"/>
              <w:ind w:left="-57" w:right="-57"/>
              <w:rPr>
                <w:b/>
                <w:szCs w:val="22"/>
                <w:lang w:val="sv-SE"/>
                <w:rPrChange w:id="4185" w:author="Author" w:date="2025-08-06T16:23:00Z" w16du:dateUtc="2025-08-06T14:23:00Z">
                  <w:rPr>
                    <w:b/>
                    <w:szCs w:val="22"/>
                  </w:rPr>
                </w:rPrChange>
              </w:rPr>
            </w:pPr>
            <w:r w:rsidRPr="006B4E89">
              <w:rPr>
                <w:b/>
                <w:szCs w:val="22"/>
                <w:lang w:val="sv-SE"/>
                <w:rPrChange w:id="4186" w:author="Author" w:date="2025-08-06T16:23:00Z" w16du:dateUtc="2025-08-06T14:23:00Z">
                  <w:rPr>
                    <w:b/>
                    <w:szCs w:val="22"/>
                  </w:rPr>
                </w:rPrChange>
              </w:rPr>
              <w:t>Respons</w:t>
            </w:r>
          </w:p>
          <w:p w14:paraId="419E08C2" w14:textId="77777777" w:rsidR="00252920" w:rsidRPr="006B4E89" w:rsidRDefault="00252920">
            <w:pPr>
              <w:keepNext/>
              <w:keepLines/>
              <w:spacing w:before="60" w:after="60"/>
              <w:ind w:left="-57" w:right="-57"/>
              <w:rPr>
                <w:szCs w:val="22"/>
                <w:lang w:val="sv-SE"/>
                <w:rPrChange w:id="4187" w:author="Author" w:date="2025-08-06T16:23:00Z" w16du:dateUtc="2025-08-06T14:23:00Z">
                  <w:rPr>
                    <w:szCs w:val="22"/>
                  </w:rPr>
                </w:rPrChange>
              </w:rPr>
            </w:pPr>
            <w:r w:rsidRPr="006B4E89">
              <w:rPr>
                <w:szCs w:val="22"/>
                <w:lang w:val="sv-SE"/>
                <w:rPrChange w:id="4188" w:author="Author" w:date="2025-08-06T16:23:00Z" w16du:dateUtc="2025-08-06T14:23:00Z">
                  <w:rPr>
                    <w:szCs w:val="22"/>
                  </w:rPr>
                </w:rPrChange>
              </w:rPr>
              <w:t xml:space="preserve"> </w:t>
            </w:r>
            <w:r w:rsidRPr="006B4E89">
              <w:rPr>
                <w:b/>
                <w:szCs w:val="22"/>
                <w:lang w:val="sv-SE"/>
                <w:rPrChange w:id="4189" w:author="Author" w:date="2025-08-06T16:23:00Z" w16du:dateUtc="2025-08-06T14:23:00Z">
                  <w:rPr>
                    <w:b/>
                    <w:szCs w:val="22"/>
                  </w:rPr>
                </w:rPrChange>
              </w:rPr>
              <w:t>(95 % KI)</w:t>
            </w:r>
          </w:p>
        </w:tc>
        <w:tc>
          <w:tcPr>
            <w:tcW w:w="969" w:type="pct"/>
            <w:tcBorders>
              <w:top w:val="single" w:sz="4" w:space="0" w:color="auto"/>
              <w:left w:val="single" w:sz="4" w:space="0" w:color="auto"/>
              <w:bottom w:val="single" w:sz="4" w:space="0" w:color="auto"/>
              <w:right w:val="single" w:sz="4" w:space="0" w:color="auto"/>
            </w:tcBorders>
          </w:tcPr>
          <w:p w14:paraId="66C2C361" w14:textId="77777777" w:rsidR="00252920" w:rsidRPr="006B4E89" w:rsidRDefault="00252920">
            <w:pPr>
              <w:keepNext/>
              <w:keepLines/>
              <w:spacing w:before="60" w:after="60"/>
              <w:ind w:left="-57" w:right="-57"/>
              <w:jc w:val="center"/>
              <w:rPr>
                <w:szCs w:val="22"/>
                <w:lang w:val="sv-SE"/>
                <w:rPrChange w:id="4190" w:author="Author" w:date="2025-08-06T16:23:00Z" w16du:dateUtc="2025-08-06T14:23:00Z">
                  <w:rPr>
                    <w:szCs w:val="22"/>
                  </w:rPr>
                </w:rPrChange>
              </w:rPr>
            </w:pPr>
            <w:r w:rsidRPr="006B4E89">
              <w:rPr>
                <w:szCs w:val="22"/>
                <w:lang w:val="sv-SE"/>
                <w:rPrChange w:id="4191" w:author="Author" w:date="2025-08-06T16:23:00Z" w16du:dateUtc="2025-08-06T14:23:00Z">
                  <w:rPr>
                    <w:szCs w:val="22"/>
                  </w:rPr>
                </w:rPrChange>
              </w:rPr>
              <w:t>18 %</w:t>
            </w:r>
          </w:p>
          <w:p w14:paraId="58CE5653" w14:textId="77777777" w:rsidR="00252920" w:rsidRPr="006B4E89" w:rsidRDefault="00252920">
            <w:pPr>
              <w:keepNext/>
              <w:keepLines/>
              <w:spacing w:before="60" w:after="60"/>
              <w:ind w:left="-57" w:right="-57"/>
              <w:jc w:val="center"/>
              <w:rPr>
                <w:szCs w:val="22"/>
                <w:lang w:val="sv-SE"/>
                <w:rPrChange w:id="4192" w:author="Author" w:date="2025-08-06T16:23:00Z" w16du:dateUtc="2025-08-06T14:23:00Z">
                  <w:rPr>
                    <w:szCs w:val="22"/>
                  </w:rPr>
                </w:rPrChange>
              </w:rPr>
            </w:pPr>
            <w:r w:rsidRPr="006B4E89">
              <w:rPr>
                <w:szCs w:val="22"/>
                <w:lang w:val="sv-SE"/>
                <w:rPrChange w:id="4193" w:author="Author" w:date="2025-08-06T16:23:00Z" w16du:dateUtc="2025-08-06T14:23:00Z">
                  <w:rPr>
                    <w:szCs w:val="22"/>
                  </w:rPr>
                </w:rPrChange>
              </w:rPr>
              <w:t>(13-25)</w:t>
            </w:r>
          </w:p>
        </w:tc>
        <w:tc>
          <w:tcPr>
            <w:tcW w:w="705" w:type="pct"/>
            <w:tcBorders>
              <w:top w:val="single" w:sz="4" w:space="0" w:color="auto"/>
              <w:left w:val="single" w:sz="4" w:space="0" w:color="auto"/>
              <w:bottom w:val="single" w:sz="4" w:space="0" w:color="auto"/>
              <w:right w:val="single" w:sz="4" w:space="0" w:color="auto"/>
            </w:tcBorders>
          </w:tcPr>
          <w:p w14:paraId="7ED2922E" w14:textId="77777777" w:rsidR="00252920" w:rsidRPr="006B4E89" w:rsidRDefault="00252920">
            <w:pPr>
              <w:keepNext/>
              <w:keepLines/>
              <w:spacing w:before="60" w:after="60"/>
              <w:ind w:left="-57" w:right="-57"/>
              <w:jc w:val="center"/>
              <w:rPr>
                <w:szCs w:val="22"/>
                <w:lang w:val="sv-SE"/>
                <w:rPrChange w:id="4194" w:author="Author" w:date="2025-08-06T16:23:00Z" w16du:dateUtc="2025-08-06T14:23:00Z">
                  <w:rPr>
                    <w:szCs w:val="22"/>
                  </w:rPr>
                </w:rPrChange>
              </w:rPr>
            </w:pPr>
            <w:r w:rsidRPr="006B4E89">
              <w:rPr>
                <w:szCs w:val="22"/>
                <w:lang w:val="sv-SE"/>
                <w:rPrChange w:id="4195" w:author="Author" w:date="2025-08-06T16:23:00Z" w16du:dateUtc="2025-08-06T14:23:00Z">
                  <w:rPr>
                    <w:szCs w:val="22"/>
                  </w:rPr>
                </w:rPrChange>
              </w:rPr>
              <w:t>49 %</w:t>
            </w:r>
          </w:p>
          <w:p w14:paraId="6F3EDB5B" w14:textId="77777777" w:rsidR="00252920" w:rsidRPr="006B4E89" w:rsidRDefault="00252920">
            <w:pPr>
              <w:keepNext/>
              <w:keepLines/>
              <w:spacing w:before="60" w:after="60"/>
              <w:ind w:left="-57" w:right="-57"/>
              <w:jc w:val="center"/>
              <w:rPr>
                <w:szCs w:val="22"/>
                <w:lang w:val="sv-SE"/>
                <w:rPrChange w:id="4196" w:author="Author" w:date="2025-08-06T16:23:00Z" w16du:dateUtc="2025-08-06T14:23:00Z">
                  <w:rPr>
                    <w:szCs w:val="22"/>
                  </w:rPr>
                </w:rPrChange>
              </w:rPr>
            </w:pPr>
            <w:r w:rsidRPr="006B4E89">
              <w:rPr>
                <w:szCs w:val="22"/>
                <w:lang w:val="sv-SE"/>
                <w:rPrChange w:id="4197" w:author="Author" w:date="2025-08-06T16:23:00Z" w16du:dateUtc="2025-08-06T14:23:00Z">
                  <w:rPr>
                    <w:szCs w:val="22"/>
                  </w:rPr>
                </w:rPrChange>
              </w:rPr>
              <w:t>(36-61)</w:t>
            </w:r>
          </w:p>
        </w:tc>
        <w:tc>
          <w:tcPr>
            <w:tcW w:w="705" w:type="pct"/>
            <w:tcBorders>
              <w:top w:val="single" w:sz="4" w:space="0" w:color="auto"/>
              <w:left w:val="single" w:sz="4" w:space="0" w:color="auto"/>
              <w:bottom w:val="single" w:sz="4" w:space="0" w:color="auto"/>
              <w:right w:val="single" w:sz="4" w:space="0" w:color="auto"/>
            </w:tcBorders>
          </w:tcPr>
          <w:p w14:paraId="59721A95" w14:textId="77777777" w:rsidR="00252920" w:rsidRPr="006B4E89" w:rsidRDefault="00252920">
            <w:pPr>
              <w:keepNext/>
              <w:keepLines/>
              <w:spacing w:before="60" w:after="60"/>
              <w:ind w:left="-57" w:right="-57"/>
              <w:jc w:val="center"/>
              <w:rPr>
                <w:szCs w:val="22"/>
                <w:lang w:val="sv-SE"/>
                <w:rPrChange w:id="4198" w:author="Author" w:date="2025-08-06T16:23:00Z" w16du:dateUtc="2025-08-06T14:23:00Z">
                  <w:rPr>
                    <w:szCs w:val="22"/>
                  </w:rPr>
                </w:rPrChange>
              </w:rPr>
            </w:pPr>
            <w:r w:rsidRPr="006B4E89">
              <w:rPr>
                <w:szCs w:val="22"/>
                <w:lang w:val="sv-SE"/>
                <w:rPrChange w:id="4199" w:author="Author" w:date="2025-08-06T16:23:00Z" w16du:dateUtc="2025-08-06T14:23:00Z">
                  <w:rPr>
                    <w:szCs w:val="22"/>
                  </w:rPr>
                </w:rPrChange>
              </w:rPr>
              <w:t>17 %</w:t>
            </w:r>
          </w:p>
          <w:p w14:paraId="0972AEF5" w14:textId="77777777" w:rsidR="00252920" w:rsidRPr="006B4E89" w:rsidRDefault="00252920">
            <w:pPr>
              <w:keepNext/>
              <w:keepLines/>
              <w:spacing w:before="60" w:after="60"/>
              <w:ind w:left="-57" w:right="-57"/>
              <w:jc w:val="center"/>
              <w:rPr>
                <w:szCs w:val="22"/>
                <w:lang w:val="sv-SE"/>
                <w:rPrChange w:id="4200" w:author="Author" w:date="2025-08-06T16:23:00Z" w16du:dateUtc="2025-08-06T14:23:00Z">
                  <w:rPr>
                    <w:szCs w:val="22"/>
                  </w:rPr>
                </w:rPrChange>
              </w:rPr>
            </w:pPr>
            <w:r w:rsidRPr="006B4E89">
              <w:rPr>
                <w:szCs w:val="22"/>
                <w:lang w:val="sv-SE"/>
                <w:rPrChange w:id="4201" w:author="Author" w:date="2025-08-06T16:23:00Z" w16du:dateUtc="2025-08-06T14:23:00Z">
                  <w:rPr>
                    <w:szCs w:val="22"/>
                  </w:rPr>
                </w:rPrChange>
              </w:rPr>
              <w:t>(9-27)</w:t>
            </w:r>
          </w:p>
        </w:tc>
        <w:tc>
          <w:tcPr>
            <w:tcW w:w="705" w:type="pct"/>
            <w:tcBorders>
              <w:top w:val="single" w:sz="4" w:space="0" w:color="auto"/>
              <w:left w:val="single" w:sz="4" w:space="0" w:color="auto"/>
              <w:bottom w:val="single" w:sz="4" w:space="0" w:color="auto"/>
              <w:right w:val="single" w:sz="4" w:space="0" w:color="auto"/>
            </w:tcBorders>
          </w:tcPr>
          <w:p w14:paraId="0FAEA4E7" w14:textId="77777777" w:rsidR="00252920" w:rsidRPr="006B4E89" w:rsidRDefault="00252920">
            <w:pPr>
              <w:keepNext/>
              <w:keepLines/>
              <w:spacing w:before="60" w:after="60"/>
              <w:ind w:left="-57" w:right="-57"/>
              <w:jc w:val="center"/>
              <w:rPr>
                <w:szCs w:val="22"/>
                <w:lang w:val="sv-SE"/>
                <w:rPrChange w:id="4202" w:author="Author" w:date="2025-08-06T16:23:00Z" w16du:dateUtc="2025-08-06T14:23:00Z">
                  <w:rPr>
                    <w:szCs w:val="22"/>
                  </w:rPr>
                </w:rPrChange>
              </w:rPr>
            </w:pPr>
            <w:r w:rsidRPr="006B4E89">
              <w:rPr>
                <w:szCs w:val="22"/>
                <w:lang w:val="sv-SE"/>
                <w:rPrChange w:id="4203" w:author="Author" w:date="2025-08-06T16:23:00Z" w16du:dateUtc="2025-08-06T14:23:00Z">
                  <w:rPr>
                    <w:szCs w:val="22"/>
                  </w:rPr>
                </w:rPrChange>
              </w:rPr>
              <w:t>61 %</w:t>
            </w:r>
          </w:p>
          <w:p w14:paraId="39F8F8BA" w14:textId="77777777" w:rsidR="00252920" w:rsidRPr="006B4E89" w:rsidRDefault="00252920">
            <w:pPr>
              <w:keepNext/>
              <w:keepLines/>
              <w:spacing w:before="60" w:after="60"/>
              <w:ind w:left="-57" w:right="-57"/>
              <w:jc w:val="center"/>
              <w:rPr>
                <w:szCs w:val="22"/>
                <w:lang w:val="sv-SE"/>
                <w:rPrChange w:id="4204" w:author="Author" w:date="2025-08-06T16:23:00Z" w16du:dateUtc="2025-08-06T14:23:00Z">
                  <w:rPr>
                    <w:szCs w:val="22"/>
                  </w:rPr>
                </w:rPrChange>
              </w:rPr>
            </w:pPr>
            <w:r w:rsidRPr="006B4E89">
              <w:rPr>
                <w:szCs w:val="22"/>
                <w:lang w:val="sv-SE"/>
                <w:rPrChange w:id="4205" w:author="Author" w:date="2025-08-06T16:23:00Z" w16du:dateUtc="2025-08-06T14:23:00Z">
                  <w:rPr>
                    <w:szCs w:val="22"/>
                  </w:rPr>
                </w:rPrChange>
              </w:rPr>
              <w:t>(50-71)</w:t>
            </w:r>
          </w:p>
        </w:tc>
        <w:tc>
          <w:tcPr>
            <w:tcW w:w="704" w:type="pct"/>
            <w:tcBorders>
              <w:top w:val="single" w:sz="4" w:space="0" w:color="auto"/>
              <w:left w:val="single" w:sz="4" w:space="0" w:color="auto"/>
              <w:bottom w:val="single" w:sz="4" w:space="0" w:color="auto"/>
              <w:right w:val="single" w:sz="4" w:space="0" w:color="auto"/>
            </w:tcBorders>
          </w:tcPr>
          <w:p w14:paraId="1F6AC400" w14:textId="77777777" w:rsidR="00252920" w:rsidRPr="006B4E89" w:rsidRDefault="00252920">
            <w:pPr>
              <w:keepNext/>
              <w:keepLines/>
              <w:spacing w:before="60" w:after="60"/>
              <w:ind w:left="-57" w:right="-57"/>
              <w:jc w:val="center"/>
              <w:rPr>
                <w:szCs w:val="22"/>
                <w:lang w:val="sv-SE"/>
                <w:rPrChange w:id="4206" w:author="Author" w:date="2025-08-06T16:23:00Z" w16du:dateUtc="2025-08-06T14:23:00Z">
                  <w:rPr>
                    <w:szCs w:val="22"/>
                  </w:rPr>
                </w:rPrChange>
              </w:rPr>
            </w:pPr>
            <w:r w:rsidRPr="006B4E89">
              <w:rPr>
                <w:szCs w:val="22"/>
                <w:lang w:val="sv-SE"/>
                <w:rPrChange w:id="4207" w:author="Author" w:date="2025-08-06T16:23:00Z" w16du:dateUtc="2025-08-06T14:23:00Z">
                  <w:rPr>
                    <w:szCs w:val="22"/>
                  </w:rPr>
                </w:rPrChange>
              </w:rPr>
              <w:t>34 %</w:t>
            </w:r>
          </w:p>
          <w:p w14:paraId="5DEDF1F7" w14:textId="77777777" w:rsidR="00252920" w:rsidRPr="006B4E89" w:rsidRDefault="00252920">
            <w:pPr>
              <w:keepNext/>
              <w:keepLines/>
              <w:spacing w:before="60" w:after="60"/>
              <w:ind w:left="-57" w:right="-57"/>
              <w:jc w:val="center"/>
              <w:rPr>
                <w:szCs w:val="22"/>
                <w:lang w:val="sv-SE"/>
                <w:rPrChange w:id="4208" w:author="Author" w:date="2025-08-06T16:23:00Z" w16du:dateUtc="2025-08-06T14:23:00Z">
                  <w:rPr>
                    <w:szCs w:val="22"/>
                  </w:rPr>
                </w:rPrChange>
              </w:rPr>
            </w:pPr>
            <w:r w:rsidRPr="006B4E89">
              <w:rPr>
                <w:szCs w:val="22"/>
                <w:lang w:val="sv-SE"/>
                <w:rPrChange w:id="4209" w:author="Author" w:date="2025-08-06T16:23:00Z" w16du:dateUtc="2025-08-06T14:23:00Z">
                  <w:rPr>
                    <w:szCs w:val="22"/>
                  </w:rPr>
                </w:rPrChange>
              </w:rPr>
              <w:t>(25-45)</w:t>
            </w:r>
          </w:p>
        </w:tc>
      </w:tr>
      <w:tr w:rsidR="00252920" w:rsidRPr="006B4E89" w14:paraId="2B507170" w14:textId="77777777" w:rsidTr="00252920">
        <w:tc>
          <w:tcPr>
            <w:tcW w:w="1212" w:type="pct"/>
            <w:tcBorders>
              <w:top w:val="single" w:sz="4" w:space="0" w:color="auto"/>
              <w:left w:val="single" w:sz="4" w:space="0" w:color="auto"/>
              <w:bottom w:val="single" w:sz="4" w:space="0" w:color="auto"/>
              <w:right w:val="single" w:sz="4" w:space="0" w:color="auto"/>
            </w:tcBorders>
          </w:tcPr>
          <w:p w14:paraId="1E0C465C" w14:textId="77777777" w:rsidR="00252920" w:rsidRPr="006B4E89" w:rsidRDefault="00252920">
            <w:pPr>
              <w:keepNext/>
              <w:keepLines/>
              <w:spacing w:before="60" w:after="60"/>
              <w:ind w:left="-57" w:right="-57"/>
              <w:rPr>
                <w:b/>
                <w:szCs w:val="22"/>
                <w:lang w:val="sv-SE"/>
              </w:rPr>
            </w:pPr>
            <w:r w:rsidRPr="006B4E89">
              <w:rPr>
                <w:b/>
                <w:szCs w:val="22"/>
                <w:lang w:val="sv-SE"/>
              </w:rPr>
              <w:t>Median varaktighet av respons (månader) (95 % KI)</w:t>
            </w:r>
          </w:p>
        </w:tc>
        <w:tc>
          <w:tcPr>
            <w:tcW w:w="969" w:type="pct"/>
            <w:tcBorders>
              <w:top w:val="single" w:sz="4" w:space="0" w:color="auto"/>
              <w:left w:val="single" w:sz="4" w:space="0" w:color="auto"/>
              <w:bottom w:val="single" w:sz="4" w:space="0" w:color="auto"/>
              <w:right w:val="single" w:sz="4" w:space="0" w:color="auto"/>
            </w:tcBorders>
          </w:tcPr>
          <w:p w14:paraId="57F3ED5E" w14:textId="77777777" w:rsidR="00252920" w:rsidRPr="006B4E89" w:rsidRDefault="00252920">
            <w:pPr>
              <w:keepNext/>
              <w:keepLines/>
              <w:spacing w:before="60" w:after="60"/>
              <w:ind w:left="-57" w:right="-57"/>
              <w:jc w:val="center"/>
              <w:rPr>
                <w:szCs w:val="22"/>
                <w:lang w:val="sv-SE"/>
                <w:rPrChange w:id="4210" w:author="Author" w:date="2025-08-06T16:23:00Z" w16du:dateUtc="2025-08-06T14:23:00Z">
                  <w:rPr>
                    <w:szCs w:val="22"/>
                  </w:rPr>
                </w:rPrChange>
              </w:rPr>
            </w:pPr>
            <w:r w:rsidRPr="006B4E89">
              <w:rPr>
                <w:szCs w:val="22"/>
                <w:lang w:val="sv-SE"/>
                <w:rPrChange w:id="4211" w:author="Author" w:date="2025-08-06T16:23:00Z" w16du:dateUtc="2025-08-06T14:23:00Z">
                  <w:rPr>
                    <w:szCs w:val="22"/>
                  </w:rPr>
                </w:rPrChange>
              </w:rPr>
              <w:t>9,1</w:t>
            </w:r>
          </w:p>
          <w:p w14:paraId="43E626F5" w14:textId="77777777" w:rsidR="00252920" w:rsidRPr="006B4E89" w:rsidRDefault="00252920">
            <w:pPr>
              <w:keepNext/>
              <w:keepLines/>
              <w:spacing w:before="60" w:after="60"/>
              <w:ind w:left="-57" w:right="-57"/>
              <w:jc w:val="center"/>
              <w:rPr>
                <w:szCs w:val="22"/>
                <w:lang w:val="sv-SE"/>
                <w:rPrChange w:id="4212" w:author="Author" w:date="2025-08-06T16:23:00Z" w16du:dateUtc="2025-08-06T14:23:00Z">
                  <w:rPr>
                    <w:szCs w:val="22"/>
                  </w:rPr>
                </w:rPrChange>
              </w:rPr>
            </w:pPr>
            <w:r w:rsidRPr="006B4E89">
              <w:rPr>
                <w:szCs w:val="22"/>
                <w:lang w:val="sv-SE"/>
                <w:rPrChange w:id="4213" w:author="Author" w:date="2025-08-06T16:23:00Z" w16du:dateUtc="2025-08-06T14:23:00Z">
                  <w:rPr>
                    <w:szCs w:val="22"/>
                  </w:rPr>
                </w:rPrChange>
              </w:rPr>
              <w:t>(5,6-10,3)</w:t>
            </w:r>
          </w:p>
        </w:tc>
        <w:tc>
          <w:tcPr>
            <w:tcW w:w="705" w:type="pct"/>
            <w:tcBorders>
              <w:top w:val="single" w:sz="4" w:space="0" w:color="auto"/>
              <w:left w:val="single" w:sz="4" w:space="0" w:color="auto"/>
              <w:bottom w:val="single" w:sz="4" w:space="0" w:color="auto"/>
              <w:right w:val="single" w:sz="4" w:space="0" w:color="auto"/>
            </w:tcBorders>
          </w:tcPr>
          <w:p w14:paraId="6F716FD9" w14:textId="77777777" w:rsidR="00252920" w:rsidRPr="006B4E89" w:rsidRDefault="00252920">
            <w:pPr>
              <w:keepNext/>
              <w:keepLines/>
              <w:spacing w:before="60" w:after="60"/>
              <w:ind w:left="-57" w:right="-57"/>
              <w:jc w:val="center"/>
              <w:rPr>
                <w:szCs w:val="22"/>
                <w:lang w:val="sv-SE"/>
                <w:rPrChange w:id="4214" w:author="Author" w:date="2025-08-06T16:23:00Z" w16du:dateUtc="2025-08-06T14:23:00Z">
                  <w:rPr>
                    <w:szCs w:val="22"/>
                  </w:rPr>
                </w:rPrChange>
              </w:rPr>
            </w:pPr>
            <w:r w:rsidRPr="006B4E89">
              <w:rPr>
                <w:szCs w:val="22"/>
                <w:lang w:val="sv-SE"/>
                <w:rPrChange w:id="4215" w:author="Author" w:date="2025-08-06T16:23:00Z" w16du:dateUtc="2025-08-06T14:23:00Z">
                  <w:rPr>
                    <w:szCs w:val="22"/>
                  </w:rPr>
                </w:rPrChange>
              </w:rPr>
              <w:t>8,3</w:t>
            </w:r>
          </w:p>
          <w:p w14:paraId="6DDCD8C8" w14:textId="77777777" w:rsidR="00252920" w:rsidRPr="006B4E89" w:rsidRDefault="00252920">
            <w:pPr>
              <w:keepNext/>
              <w:keepLines/>
              <w:spacing w:before="60" w:after="60"/>
              <w:ind w:left="-57" w:right="-57"/>
              <w:jc w:val="center"/>
              <w:rPr>
                <w:szCs w:val="22"/>
                <w:lang w:val="sv-SE"/>
                <w:rPrChange w:id="4216" w:author="Author" w:date="2025-08-06T16:23:00Z" w16du:dateUtc="2025-08-06T14:23:00Z">
                  <w:rPr>
                    <w:szCs w:val="22"/>
                  </w:rPr>
                </w:rPrChange>
              </w:rPr>
            </w:pPr>
            <w:r w:rsidRPr="006B4E89">
              <w:rPr>
                <w:szCs w:val="22"/>
                <w:lang w:val="sv-SE"/>
                <w:rPrChange w:id="4217" w:author="Author" w:date="2025-08-06T16:23:00Z" w16du:dateUtc="2025-08-06T14:23:00Z">
                  <w:rPr>
                    <w:szCs w:val="22"/>
                  </w:rPr>
                </w:rPrChange>
              </w:rPr>
              <w:t>(7,3-8,8)</w:t>
            </w:r>
          </w:p>
        </w:tc>
        <w:tc>
          <w:tcPr>
            <w:tcW w:w="705" w:type="pct"/>
            <w:tcBorders>
              <w:top w:val="single" w:sz="4" w:space="0" w:color="auto"/>
              <w:left w:val="single" w:sz="4" w:space="0" w:color="auto"/>
              <w:bottom w:val="single" w:sz="4" w:space="0" w:color="auto"/>
              <w:right w:val="single" w:sz="4" w:space="0" w:color="auto"/>
            </w:tcBorders>
          </w:tcPr>
          <w:p w14:paraId="4C7561B9" w14:textId="77777777" w:rsidR="00252920" w:rsidRPr="006B4E89" w:rsidRDefault="00252920">
            <w:pPr>
              <w:keepNext/>
              <w:keepLines/>
              <w:spacing w:before="60" w:after="60"/>
              <w:ind w:left="-57" w:right="-57"/>
              <w:jc w:val="center"/>
              <w:rPr>
                <w:szCs w:val="22"/>
                <w:lang w:val="sv-SE"/>
                <w:rPrChange w:id="4218" w:author="Author" w:date="2025-08-06T16:23:00Z" w16du:dateUtc="2025-08-06T14:23:00Z">
                  <w:rPr>
                    <w:szCs w:val="22"/>
                  </w:rPr>
                </w:rPrChange>
              </w:rPr>
            </w:pPr>
            <w:r w:rsidRPr="006B4E89">
              <w:rPr>
                <w:szCs w:val="22"/>
                <w:lang w:val="sv-SE"/>
                <w:rPrChange w:id="4219" w:author="Author" w:date="2025-08-06T16:23:00Z" w16du:dateUtc="2025-08-06T14:23:00Z">
                  <w:rPr>
                    <w:szCs w:val="22"/>
                  </w:rPr>
                </w:rPrChange>
              </w:rPr>
              <w:t>4,6</w:t>
            </w:r>
          </w:p>
          <w:p w14:paraId="4E32D3CB" w14:textId="77777777" w:rsidR="00252920" w:rsidRPr="006B4E89" w:rsidRDefault="00252920">
            <w:pPr>
              <w:keepNext/>
              <w:keepLines/>
              <w:spacing w:before="60" w:after="60"/>
              <w:ind w:left="-57" w:right="-57"/>
              <w:jc w:val="center"/>
              <w:rPr>
                <w:szCs w:val="22"/>
                <w:lang w:val="sv-SE"/>
                <w:rPrChange w:id="4220" w:author="Author" w:date="2025-08-06T16:23:00Z" w16du:dateUtc="2025-08-06T14:23:00Z">
                  <w:rPr>
                    <w:szCs w:val="22"/>
                  </w:rPr>
                </w:rPrChange>
              </w:rPr>
            </w:pPr>
            <w:r w:rsidRPr="006B4E89">
              <w:rPr>
                <w:szCs w:val="22"/>
                <w:lang w:val="sv-SE"/>
                <w:rPrChange w:id="4221" w:author="Author" w:date="2025-08-06T16:23:00Z" w16du:dateUtc="2025-08-06T14:23:00Z">
                  <w:rPr>
                    <w:szCs w:val="22"/>
                  </w:rPr>
                </w:rPrChange>
              </w:rPr>
              <w:t>(3,7-7,4)</w:t>
            </w:r>
          </w:p>
        </w:tc>
        <w:tc>
          <w:tcPr>
            <w:tcW w:w="705" w:type="pct"/>
            <w:tcBorders>
              <w:top w:val="single" w:sz="4" w:space="0" w:color="auto"/>
              <w:left w:val="single" w:sz="4" w:space="0" w:color="auto"/>
              <w:bottom w:val="single" w:sz="4" w:space="0" w:color="auto"/>
              <w:right w:val="single" w:sz="4" w:space="0" w:color="auto"/>
            </w:tcBorders>
          </w:tcPr>
          <w:p w14:paraId="0EF3E791" w14:textId="77777777" w:rsidR="00252920" w:rsidRPr="006B4E89" w:rsidRDefault="00252920">
            <w:pPr>
              <w:pStyle w:val="EndnoteText"/>
              <w:keepNext/>
              <w:keepLines/>
              <w:tabs>
                <w:tab w:val="left" w:pos="347"/>
              </w:tabs>
              <w:spacing w:before="60" w:after="60" w:line="260" w:lineRule="exact"/>
              <w:ind w:left="-57" w:right="-57"/>
              <w:jc w:val="center"/>
              <w:rPr>
                <w:sz w:val="22"/>
                <w:szCs w:val="22"/>
                <w:lang w:val="sv-SE"/>
                <w:rPrChange w:id="4222" w:author="Author" w:date="2025-08-06T16:23:00Z" w16du:dateUtc="2025-08-06T14:23:00Z">
                  <w:rPr>
                    <w:sz w:val="22"/>
                    <w:szCs w:val="22"/>
                    <w:lang w:val="en-US"/>
                  </w:rPr>
                </w:rPrChange>
              </w:rPr>
            </w:pPr>
            <w:r w:rsidRPr="006B4E89">
              <w:rPr>
                <w:sz w:val="22"/>
                <w:szCs w:val="22"/>
                <w:lang w:val="sv-SE"/>
                <w:rPrChange w:id="4223" w:author="Author" w:date="2025-08-06T16:23:00Z" w16du:dateUtc="2025-08-06T14:23:00Z">
                  <w:rPr>
                    <w:sz w:val="22"/>
                    <w:szCs w:val="22"/>
                    <w:lang w:val="en-US"/>
                  </w:rPr>
                </w:rPrChange>
              </w:rPr>
              <w:t xml:space="preserve">11,7 </w:t>
            </w:r>
          </w:p>
          <w:p w14:paraId="3E0770D4" w14:textId="77777777" w:rsidR="00252920" w:rsidRPr="006B4E89" w:rsidRDefault="00252920">
            <w:pPr>
              <w:pStyle w:val="EndnoteText"/>
              <w:keepNext/>
              <w:keepLines/>
              <w:tabs>
                <w:tab w:val="left" w:pos="347"/>
              </w:tabs>
              <w:spacing w:before="60" w:after="60" w:line="260" w:lineRule="exact"/>
              <w:ind w:left="-57" w:right="-57"/>
              <w:jc w:val="center"/>
              <w:rPr>
                <w:sz w:val="22"/>
                <w:szCs w:val="22"/>
                <w:lang w:val="sv-SE"/>
                <w:rPrChange w:id="4224" w:author="Author" w:date="2025-08-06T16:23:00Z" w16du:dateUtc="2025-08-06T14:23:00Z">
                  <w:rPr>
                    <w:sz w:val="22"/>
                    <w:szCs w:val="22"/>
                    <w:lang w:val="en-US"/>
                  </w:rPr>
                </w:rPrChange>
              </w:rPr>
            </w:pPr>
            <w:r w:rsidRPr="006B4E89">
              <w:rPr>
                <w:sz w:val="22"/>
                <w:szCs w:val="22"/>
                <w:lang w:val="sv-SE"/>
                <w:rPrChange w:id="4225" w:author="Author" w:date="2025-08-06T16:23:00Z" w16du:dateUtc="2025-08-06T14:23:00Z">
                  <w:rPr>
                    <w:sz w:val="22"/>
                    <w:szCs w:val="22"/>
                    <w:lang w:val="en-US"/>
                  </w:rPr>
                </w:rPrChange>
              </w:rPr>
              <w:t>(9,3-15,0)</w:t>
            </w:r>
          </w:p>
        </w:tc>
        <w:tc>
          <w:tcPr>
            <w:tcW w:w="704" w:type="pct"/>
            <w:tcBorders>
              <w:top w:val="single" w:sz="4" w:space="0" w:color="auto"/>
              <w:left w:val="single" w:sz="4" w:space="0" w:color="auto"/>
              <w:bottom w:val="single" w:sz="4" w:space="0" w:color="auto"/>
              <w:right w:val="single" w:sz="4" w:space="0" w:color="auto"/>
            </w:tcBorders>
          </w:tcPr>
          <w:p w14:paraId="3E8055F9" w14:textId="77777777" w:rsidR="00252920" w:rsidRPr="006B4E89" w:rsidRDefault="00252920">
            <w:pPr>
              <w:keepNext/>
              <w:keepLines/>
              <w:spacing w:before="60" w:after="60"/>
              <w:ind w:left="-57" w:right="-57"/>
              <w:jc w:val="center"/>
              <w:rPr>
                <w:szCs w:val="22"/>
                <w:lang w:val="sv-SE"/>
                <w:rPrChange w:id="4226" w:author="Author" w:date="2025-08-06T16:23:00Z" w16du:dateUtc="2025-08-06T14:23:00Z">
                  <w:rPr>
                    <w:szCs w:val="22"/>
                  </w:rPr>
                </w:rPrChange>
              </w:rPr>
            </w:pPr>
            <w:r w:rsidRPr="006B4E89">
              <w:rPr>
                <w:szCs w:val="22"/>
                <w:lang w:val="sv-SE"/>
                <w:rPrChange w:id="4227" w:author="Author" w:date="2025-08-06T16:23:00Z" w16du:dateUtc="2025-08-06T14:23:00Z">
                  <w:rPr>
                    <w:szCs w:val="22"/>
                  </w:rPr>
                </w:rPrChange>
              </w:rPr>
              <w:t>5,7</w:t>
            </w:r>
          </w:p>
          <w:p w14:paraId="5C6F0CF1" w14:textId="77777777" w:rsidR="00252920" w:rsidRPr="006B4E89" w:rsidRDefault="00252920">
            <w:pPr>
              <w:keepNext/>
              <w:keepLines/>
              <w:spacing w:before="60" w:after="60"/>
              <w:ind w:left="-57" w:right="-57"/>
              <w:jc w:val="center"/>
              <w:rPr>
                <w:szCs w:val="22"/>
                <w:lang w:val="sv-SE"/>
                <w:rPrChange w:id="4228" w:author="Author" w:date="2025-08-06T16:23:00Z" w16du:dateUtc="2025-08-06T14:23:00Z">
                  <w:rPr>
                    <w:szCs w:val="22"/>
                  </w:rPr>
                </w:rPrChange>
              </w:rPr>
            </w:pPr>
            <w:r w:rsidRPr="006B4E89">
              <w:rPr>
                <w:szCs w:val="22"/>
                <w:lang w:val="sv-SE"/>
                <w:rPrChange w:id="4229" w:author="Author" w:date="2025-08-06T16:23:00Z" w16du:dateUtc="2025-08-06T14:23:00Z">
                  <w:rPr>
                    <w:szCs w:val="22"/>
                  </w:rPr>
                </w:rPrChange>
              </w:rPr>
              <w:t>(4,6-7,6)</w:t>
            </w:r>
          </w:p>
        </w:tc>
      </w:tr>
      <w:tr w:rsidR="00252920" w:rsidRPr="006B4E89" w14:paraId="0C1F3714" w14:textId="77777777" w:rsidTr="00252920">
        <w:tc>
          <w:tcPr>
            <w:tcW w:w="1212" w:type="pct"/>
            <w:tcBorders>
              <w:top w:val="single" w:sz="4" w:space="0" w:color="auto"/>
              <w:left w:val="single" w:sz="4" w:space="0" w:color="auto"/>
              <w:bottom w:val="single" w:sz="4" w:space="0" w:color="auto"/>
              <w:right w:val="single" w:sz="4" w:space="0" w:color="auto"/>
            </w:tcBorders>
          </w:tcPr>
          <w:p w14:paraId="481CA124" w14:textId="77777777" w:rsidR="00252920" w:rsidRPr="006B4E89" w:rsidRDefault="00252920">
            <w:pPr>
              <w:keepNext/>
              <w:keepLines/>
              <w:spacing w:before="60" w:after="60"/>
              <w:ind w:left="-57" w:right="-57"/>
              <w:rPr>
                <w:szCs w:val="22"/>
                <w:lang w:val="sv-SE"/>
                <w:rPrChange w:id="4230" w:author="Author" w:date="2025-08-06T16:23:00Z" w16du:dateUtc="2025-08-06T14:23:00Z">
                  <w:rPr>
                    <w:szCs w:val="22"/>
                  </w:rPr>
                </w:rPrChange>
              </w:rPr>
            </w:pPr>
            <w:r w:rsidRPr="006B4E89">
              <w:rPr>
                <w:b/>
                <w:szCs w:val="22"/>
                <w:lang w:val="sv-SE"/>
                <w:rPrChange w:id="4231" w:author="Author" w:date="2025-08-06T16:23:00Z" w16du:dateUtc="2025-08-06T14:23:00Z">
                  <w:rPr>
                    <w:b/>
                    <w:szCs w:val="22"/>
                  </w:rPr>
                </w:rPrChange>
              </w:rPr>
              <w:t xml:space="preserve">Median TTP (månader) </w:t>
            </w:r>
            <w:r w:rsidRPr="006B4E89">
              <w:rPr>
                <w:b/>
                <w:szCs w:val="22"/>
                <w:lang w:val="sv-SE"/>
                <w:rPrChange w:id="4232" w:author="Author" w:date="2025-08-06T16:23:00Z" w16du:dateUtc="2025-08-06T14:23:00Z">
                  <w:rPr>
                    <w:b/>
                    <w:szCs w:val="22"/>
                  </w:rPr>
                </w:rPrChange>
              </w:rPr>
              <w:br/>
              <w:t>(95 % KI)</w:t>
            </w:r>
          </w:p>
        </w:tc>
        <w:tc>
          <w:tcPr>
            <w:tcW w:w="969" w:type="pct"/>
            <w:tcBorders>
              <w:top w:val="single" w:sz="4" w:space="0" w:color="auto"/>
              <w:left w:val="single" w:sz="4" w:space="0" w:color="auto"/>
              <w:bottom w:val="single" w:sz="4" w:space="0" w:color="auto"/>
              <w:right w:val="single" w:sz="4" w:space="0" w:color="auto"/>
            </w:tcBorders>
          </w:tcPr>
          <w:p w14:paraId="0D5EB88C" w14:textId="77777777" w:rsidR="00252920" w:rsidRPr="006B4E89" w:rsidRDefault="00252920">
            <w:pPr>
              <w:keepNext/>
              <w:keepLines/>
              <w:spacing w:before="60" w:after="60"/>
              <w:ind w:left="-57" w:right="-57"/>
              <w:jc w:val="center"/>
              <w:rPr>
                <w:szCs w:val="22"/>
                <w:lang w:val="sv-SE"/>
                <w:rPrChange w:id="4233" w:author="Author" w:date="2025-08-06T16:23:00Z" w16du:dateUtc="2025-08-06T14:23:00Z">
                  <w:rPr>
                    <w:szCs w:val="22"/>
                  </w:rPr>
                </w:rPrChange>
              </w:rPr>
            </w:pPr>
            <w:r w:rsidRPr="006B4E89">
              <w:rPr>
                <w:szCs w:val="22"/>
                <w:lang w:val="sv-SE"/>
                <w:rPrChange w:id="4234" w:author="Author" w:date="2025-08-06T16:23:00Z" w16du:dateUtc="2025-08-06T14:23:00Z">
                  <w:rPr>
                    <w:szCs w:val="22"/>
                  </w:rPr>
                </w:rPrChange>
              </w:rPr>
              <w:t>3,2</w:t>
            </w:r>
          </w:p>
          <w:p w14:paraId="05DA9DDE" w14:textId="77777777" w:rsidR="00252920" w:rsidRPr="006B4E89" w:rsidRDefault="00252920">
            <w:pPr>
              <w:keepNext/>
              <w:keepLines/>
              <w:spacing w:before="60" w:after="60"/>
              <w:ind w:left="-57" w:right="-57"/>
              <w:jc w:val="center"/>
              <w:rPr>
                <w:szCs w:val="22"/>
                <w:lang w:val="sv-SE"/>
                <w:rPrChange w:id="4235" w:author="Author" w:date="2025-08-06T16:23:00Z" w16du:dateUtc="2025-08-06T14:23:00Z">
                  <w:rPr>
                    <w:szCs w:val="22"/>
                  </w:rPr>
                </w:rPrChange>
              </w:rPr>
            </w:pPr>
            <w:r w:rsidRPr="006B4E89">
              <w:rPr>
                <w:szCs w:val="22"/>
                <w:lang w:val="sv-SE"/>
                <w:rPrChange w:id="4236" w:author="Author" w:date="2025-08-06T16:23:00Z" w16du:dateUtc="2025-08-06T14:23:00Z">
                  <w:rPr>
                    <w:szCs w:val="22"/>
                  </w:rPr>
                </w:rPrChange>
              </w:rPr>
              <w:t>(2,6-3,5)</w:t>
            </w:r>
          </w:p>
        </w:tc>
        <w:tc>
          <w:tcPr>
            <w:tcW w:w="705" w:type="pct"/>
            <w:tcBorders>
              <w:top w:val="single" w:sz="4" w:space="0" w:color="auto"/>
              <w:left w:val="single" w:sz="4" w:space="0" w:color="auto"/>
              <w:bottom w:val="single" w:sz="4" w:space="0" w:color="auto"/>
              <w:right w:val="single" w:sz="4" w:space="0" w:color="auto"/>
            </w:tcBorders>
          </w:tcPr>
          <w:p w14:paraId="2EE6FA4F" w14:textId="77777777" w:rsidR="00252920" w:rsidRPr="006B4E89" w:rsidRDefault="00252920">
            <w:pPr>
              <w:keepNext/>
              <w:keepLines/>
              <w:spacing w:before="60" w:after="60"/>
              <w:ind w:left="-57" w:right="-57"/>
              <w:jc w:val="center"/>
              <w:rPr>
                <w:szCs w:val="22"/>
                <w:lang w:val="sv-SE"/>
                <w:rPrChange w:id="4237" w:author="Author" w:date="2025-08-06T16:23:00Z" w16du:dateUtc="2025-08-06T14:23:00Z">
                  <w:rPr>
                    <w:szCs w:val="22"/>
                  </w:rPr>
                </w:rPrChange>
              </w:rPr>
            </w:pPr>
            <w:r w:rsidRPr="006B4E89">
              <w:rPr>
                <w:szCs w:val="22"/>
                <w:lang w:val="sv-SE"/>
                <w:rPrChange w:id="4238" w:author="Author" w:date="2025-08-06T16:23:00Z" w16du:dateUtc="2025-08-06T14:23:00Z">
                  <w:rPr>
                    <w:szCs w:val="22"/>
                  </w:rPr>
                </w:rPrChange>
              </w:rPr>
              <w:t>7,1</w:t>
            </w:r>
          </w:p>
          <w:p w14:paraId="6E1D6610" w14:textId="77777777" w:rsidR="00252920" w:rsidRPr="006B4E89" w:rsidRDefault="00252920">
            <w:pPr>
              <w:keepNext/>
              <w:keepLines/>
              <w:spacing w:before="60" w:after="60"/>
              <w:ind w:left="-57" w:right="-57"/>
              <w:jc w:val="center"/>
              <w:rPr>
                <w:szCs w:val="22"/>
                <w:lang w:val="sv-SE"/>
                <w:rPrChange w:id="4239" w:author="Author" w:date="2025-08-06T16:23:00Z" w16du:dateUtc="2025-08-06T14:23:00Z">
                  <w:rPr>
                    <w:szCs w:val="22"/>
                  </w:rPr>
                </w:rPrChange>
              </w:rPr>
            </w:pPr>
            <w:r w:rsidRPr="006B4E89">
              <w:rPr>
                <w:szCs w:val="22"/>
                <w:lang w:val="sv-SE"/>
                <w:rPrChange w:id="4240" w:author="Author" w:date="2025-08-06T16:23:00Z" w16du:dateUtc="2025-08-06T14:23:00Z">
                  <w:rPr>
                    <w:szCs w:val="22"/>
                  </w:rPr>
                </w:rPrChange>
              </w:rPr>
              <w:t>(6,2-12,0)</w:t>
            </w:r>
          </w:p>
        </w:tc>
        <w:tc>
          <w:tcPr>
            <w:tcW w:w="705" w:type="pct"/>
            <w:tcBorders>
              <w:top w:val="single" w:sz="4" w:space="0" w:color="auto"/>
              <w:left w:val="single" w:sz="4" w:space="0" w:color="auto"/>
              <w:bottom w:val="single" w:sz="4" w:space="0" w:color="auto"/>
              <w:right w:val="single" w:sz="4" w:space="0" w:color="auto"/>
            </w:tcBorders>
          </w:tcPr>
          <w:p w14:paraId="78E16AF2" w14:textId="77777777" w:rsidR="00252920" w:rsidRPr="006B4E89" w:rsidRDefault="00252920">
            <w:pPr>
              <w:keepNext/>
              <w:keepLines/>
              <w:spacing w:before="60" w:after="60"/>
              <w:ind w:left="-57" w:right="-57"/>
              <w:jc w:val="center"/>
              <w:rPr>
                <w:szCs w:val="22"/>
                <w:lang w:val="sv-SE"/>
                <w:rPrChange w:id="4241" w:author="Author" w:date="2025-08-06T16:23:00Z" w16du:dateUtc="2025-08-06T14:23:00Z">
                  <w:rPr>
                    <w:szCs w:val="22"/>
                  </w:rPr>
                </w:rPrChange>
              </w:rPr>
            </w:pPr>
            <w:r w:rsidRPr="006B4E89">
              <w:rPr>
                <w:szCs w:val="22"/>
                <w:lang w:val="sv-SE"/>
                <w:rPrChange w:id="4242" w:author="Author" w:date="2025-08-06T16:23:00Z" w16du:dateUtc="2025-08-06T14:23:00Z">
                  <w:rPr>
                    <w:szCs w:val="22"/>
                  </w:rPr>
                </w:rPrChange>
              </w:rPr>
              <w:t>3,0</w:t>
            </w:r>
          </w:p>
          <w:p w14:paraId="7AD0BEEC" w14:textId="77777777" w:rsidR="00252920" w:rsidRPr="006B4E89" w:rsidRDefault="00252920">
            <w:pPr>
              <w:keepNext/>
              <w:keepLines/>
              <w:spacing w:before="60" w:after="60"/>
              <w:ind w:left="-57" w:right="-57"/>
              <w:jc w:val="center"/>
              <w:rPr>
                <w:szCs w:val="22"/>
                <w:lang w:val="sv-SE"/>
                <w:rPrChange w:id="4243" w:author="Author" w:date="2025-08-06T16:23:00Z" w16du:dateUtc="2025-08-06T14:23:00Z">
                  <w:rPr>
                    <w:szCs w:val="22"/>
                  </w:rPr>
                </w:rPrChange>
              </w:rPr>
            </w:pPr>
            <w:r w:rsidRPr="006B4E89">
              <w:rPr>
                <w:szCs w:val="22"/>
                <w:lang w:val="sv-SE"/>
                <w:rPrChange w:id="4244" w:author="Author" w:date="2025-08-06T16:23:00Z" w16du:dateUtc="2025-08-06T14:23:00Z">
                  <w:rPr>
                    <w:szCs w:val="22"/>
                  </w:rPr>
                </w:rPrChange>
              </w:rPr>
              <w:t>(2,0-4,4)</w:t>
            </w:r>
          </w:p>
        </w:tc>
        <w:tc>
          <w:tcPr>
            <w:tcW w:w="705" w:type="pct"/>
            <w:tcBorders>
              <w:top w:val="single" w:sz="4" w:space="0" w:color="auto"/>
              <w:left w:val="single" w:sz="4" w:space="0" w:color="auto"/>
              <w:bottom w:val="single" w:sz="4" w:space="0" w:color="auto"/>
              <w:right w:val="single" w:sz="4" w:space="0" w:color="auto"/>
            </w:tcBorders>
          </w:tcPr>
          <w:p w14:paraId="35394B10" w14:textId="77777777" w:rsidR="00252920" w:rsidRPr="006B4E89" w:rsidRDefault="00252920">
            <w:pPr>
              <w:keepNext/>
              <w:keepLines/>
              <w:spacing w:before="60" w:after="60"/>
              <w:ind w:left="-57" w:right="-57"/>
              <w:jc w:val="center"/>
              <w:rPr>
                <w:szCs w:val="22"/>
                <w:lang w:val="sv-SE"/>
                <w:rPrChange w:id="4245" w:author="Author" w:date="2025-08-06T16:23:00Z" w16du:dateUtc="2025-08-06T14:23:00Z">
                  <w:rPr>
                    <w:szCs w:val="22"/>
                  </w:rPr>
                </w:rPrChange>
              </w:rPr>
            </w:pPr>
            <w:r w:rsidRPr="006B4E89">
              <w:rPr>
                <w:szCs w:val="22"/>
                <w:lang w:val="sv-SE"/>
                <w:rPrChange w:id="4246" w:author="Author" w:date="2025-08-06T16:23:00Z" w16du:dateUtc="2025-08-06T14:23:00Z">
                  <w:rPr>
                    <w:szCs w:val="22"/>
                  </w:rPr>
                </w:rPrChange>
              </w:rPr>
              <w:t>11,7</w:t>
            </w:r>
          </w:p>
          <w:p w14:paraId="72016ADE" w14:textId="77777777" w:rsidR="00252920" w:rsidRPr="006B4E89" w:rsidRDefault="00252920">
            <w:pPr>
              <w:keepNext/>
              <w:keepLines/>
              <w:spacing w:before="60" w:after="60"/>
              <w:ind w:left="-57" w:right="-57"/>
              <w:jc w:val="center"/>
              <w:rPr>
                <w:szCs w:val="22"/>
                <w:lang w:val="sv-SE"/>
                <w:rPrChange w:id="4247" w:author="Author" w:date="2025-08-06T16:23:00Z" w16du:dateUtc="2025-08-06T14:23:00Z">
                  <w:rPr>
                    <w:szCs w:val="22"/>
                  </w:rPr>
                </w:rPrChange>
              </w:rPr>
            </w:pPr>
            <w:r w:rsidRPr="006B4E89">
              <w:rPr>
                <w:szCs w:val="22"/>
                <w:lang w:val="sv-SE"/>
                <w:rPrChange w:id="4248" w:author="Author" w:date="2025-08-06T16:23:00Z" w16du:dateUtc="2025-08-06T14:23:00Z">
                  <w:rPr>
                    <w:szCs w:val="22"/>
                  </w:rPr>
                </w:rPrChange>
              </w:rPr>
              <w:t>(9,2-13,5)</w:t>
            </w:r>
          </w:p>
        </w:tc>
        <w:tc>
          <w:tcPr>
            <w:tcW w:w="704" w:type="pct"/>
            <w:tcBorders>
              <w:top w:val="single" w:sz="4" w:space="0" w:color="auto"/>
              <w:left w:val="single" w:sz="4" w:space="0" w:color="auto"/>
              <w:bottom w:val="single" w:sz="4" w:space="0" w:color="auto"/>
              <w:right w:val="single" w:sz="4" w:space="0" w:color="auto"/>
            </w:tcBorders>
          </w:tcPr>
          <w:p w14:paraId="3B6DC07C" w14:textId="77777777" w:rsidR="00252920" w:rsidRPr="006B4E89" w:rsidRDefault="00252920">
            <w:pPr>
              <w:keepNext/>
              <w:keepLines/>
              <w:spacing w:before="60" w:after="60"/>
              <w:ind w:left="-57" w:right="-57"/>
              <w:jc w:val="center"/>
              <w:rPr>
                <w:szCs w:val="22"/>
                <w:lang w:val="sv-SE"/>
                <w:rPrChange w:id="4249" w:author="Author" w:date="2025-08-06T16:23:00Z" w16du:dateUtc="2025-08-06T14:23:00Z">
                  <w:rPr>
                    <w:szCs w:val="22"/>
                  </w:rPr>
                </w:rPrChange>
              </w:rPr>
            </w:pPr>
            <w:r w:rsidRPr="006B4E89">
              <w:rPr>
                <w:szCs w:val="22"/>
                <w:lang w:val="sv-SE"/>
                <w:rPrChange w:id="4250" w:author="Author" w:date="2025-08-06T16:23:00Z" w16du:dateUtc="2025-08-06T14:23:00Z">
                  <w:rPr>
                    <w:szCs w:val="22"/>
                  </w:rPr>
                </w:rPrChange>
              </w:rPr>
              <w:t>6,1</w:t>
            </w:r>
          </w:p>
          <w:p w14:paraId="7C7E1602" w14:textId="77777777" w:rsidR="00252920" w:rsidRPr="006B4E89" w:rsidRDefault="00252920">
            <w:pPr>
              <w:keepNext/>
              <w:keepLines/>
              <w:spacing w:before="60" w:after="60"/>
              <w:ind w:left="-57" w:right="-57"/>
              <w:jc w:val="center"/>
              <w:rPr>
                <w:szCs w:val="22"/>
                <w:lang w:val="sv-SE"/>
                <w:rPrChange w:id="4251" w:author="Author" w:date="2025-08-06T16:23:00Z" w16du:dateUtc="2025-08-06T14:23:00Z">
                  <w:rPr>
                    <w:szCs w:val="22"/>
                  </w:rPr>
                </w:rPrChange>
              </w:rPr>
            </w:pPr>
            <w:r w:rsidRPr="006B4E89">
              <w:rPr>
                <w:szCs w:val="22"/>
                <w:lang w:val="sv-SE"/>
                <w:rPrChange w:id="4252" w:author="Author" w:date="2025-08-06T16:23:00Z" w16du:dateUtc="2025-08-06T14:23:00Z">
                  <w:rPr>
                    <w:szCs w:val="22"/>
                  </w:rPr>
                </w:rPrChange>
              </w:rPr>
              <w:t>(5,4-7,2)</w:t>
            </w:r>
          </w:p>
        </w:tc>
      </w:tr>
      <w:tr w:rsidR="00252920" w:rsidRPr="006B4E89" w14:paraId="1F4A0221" w14:textId="77777777" w:rsidTr="00252920">
        <w:tc>
          <w:tcPr>
            <w:tcW w:w="1212" w:type="pct"/>
            <w:tcBorders>
              <w:top w:val="single" w:sz="4" w:space="0" w:color="auto"/>
              <w:left w:val="single" w:sz="4" w:space="0" w:color="auto"/>
              <w:bottom w:val="single" w:sz="4" w:space="0" w:color="auto"/>
              <w:right w:val="single" w:sz="4" w:space="0" w:color="auto"/>
            </w:tcBorders>
          </w:tcPr>
          <w:p w14:paraId="2490A08E" w14:textId="77777777" w:rsidR="00252920" w:rsidRPr="006B4E89" w:rsidRDefault="00252920">
            <w:pPr>
              <w:keepNext/>
              <w:keepLines/>
              <w:spacing w:before="60" w:after="60"/>
              <w:ind w:left="-57" w:right="-57"/>
              <w:rPr>
                <w:szCs w:val="22"/>
                <w:lang w:val="sv-SE"/>
                <w:rPrChange w:id="4253" w:author="Author" w:date="2025-08-06T16:23:00Z" w16du:dateUtc="2025-08-06T14:23:00Z">
                  <w:rPr>
                    <w:szCs w:val="22"/>
                  </w:rPr>
                </w:rPrChange>
              </w:rPr>
            </w:pPr>
            <w:r w:rsidRPr="006B4E89">
              <w:rPr>
                <w:b/>
                <w:szCs w:val="22"/>
                <w:lang w:val="sv-SE"/>
                <w:rPrChange w:id="4254" w:author="Author" w:date="2025-08-06T16:23:00Z" w16du:dateUtc="2025-08-06T14:23:00Z">
                  <w:rPr>
                    <w:b/>
                    <w:szCs w:val="22"/>
                  </w:rPr>
                </w:rPrChange>
              </w:rPr>
              <w:t xml:space="preserve">Median överlevnad (månader) </w:t>
            </w:r>
            <w:r w:rsidRPr="006B4E89">
              <w:rPr>
                <w:b/>
                <w:szCs w:val="22"/>
                <w:lang w:val="sv-SE"/>
                <w:rPrChange w:id="4255" w:author="Author" w:date="2025-08-06T16:23:00Z" w16du:dateUtc="2025-08-06T14:23:00Z">
                  <w:rPr>
                    <w:b/>
                    <w:szCs w:val="22"/>
                  </w:rPr>
                </w:rPrChange>
              </w:rPr>
              <w:br/>
              <w:t>(95 % KI)</w:t>
            </w:r>
          </w:p>
        </w:tc>
        <w:tc>
          <w:tcPr>
            <w:tcW w:w="969" w:type="pct"/>
            <w:tcBorders>
              <w:top w:val="single" w:sz="4" w:space="0" w:color="auto"/>
              <w:left w:val="single" w:sz="4" w:space="0" w:color="auto"/>
              <w:bottom w:val="single" w:sz="4" w:space="0" w:color="auto"/>
              <w:right w:val="single" w:sz="4" w:space="0" w:color="auto"/>
            </w:tcBorders>
          </w:tcPr>
          <w:p w14:paraId="5B6C3A75" w14:textId="77777777" w:rsidR="00252920" w:rsidRPr="006B4E89" w:rsidRDefault="00252920">
            <w:pPr>
              <w:keepNext/>
              <w:keepLines/>
              <w:spacing w:before="60" w:after="60"/>
              <w:ind w:left="-57" w:right="-57"/>
              <w:jc w:val="center"/>
              <w:rPr>
                <w:szCs w:val="22"/>
                <w:lang w:val="sv-SE"/>
                <w:rPrChange w:id="4256" w:author="Author" w:date="2025-08-06T16:23:00Z" w16du:dateUtc="2025-08-06T14:23:00Z">
                  <w:rPr>
                    <w:szCs w:val="22"/>
                  </w:rPr>
                </w:rPrChange>
              </w:rPr>
            </w:pPr>
            <w:r w:rsidRPr="006B4E89">
              <w:rPr>
                <w:szCs w:val="22"/>
                <w:lang w:val="sv-SE"/>
                <w:rPrChange w:id="4257" w:author="Author" w:date="2025-08-06T16:23:00Z" w16du:dateUtc="2025-08-06T14:23:00Z">
                  <w:rPr>
                    <w:szCs w:val="22"/>
                  </w:rPr>
                </w:rPrChange>
              </w:rPr>
              <w:t>16,4</w:t>
            </w:r>
          </w:p>
          <w:p w14:paraId="620B704C" w14:textId="77777777" w:rsidR="00252920" w:rsidRPr="006B4E89" w:rsidRDefault="00252920">
            <w:pPr>
              <w:keepNext/>
              <w:keepLines/>
              <w:spacing w:before="60" w:after="60"/>
              <w:ind w:left="-57" w:right="-57"/>
              <w:jc w:val="center"/>
              <w:rPr>
                <w:szCs w:val="22"/>
                <w:lang w:val="sv-SE"/>
                <w:rPrChange w:id="4258" w:author="Author" w:date="2025-08-06T16:23:00Z" w16du:dateUtc="2025-08-06T14:23:00Z">
                  <w:rPr>
                    <w:szCs w:val="22"/>
                  </w:rPr>
                </w:rPrChange>
              </w:rPr>
            </w:pPr>
            <w:r w:rsidRPr="006B4E89">
              <w:rPr>
                <w:szCs w:val="22"/>
                <w:lang w:val="sv-SE"/>
                <w:rPrChange w:id="4259" w:author="Author" w:date="2025-08-06T16:23:00Z" w16du:dateUtc="2025-08-06T14:23:00Z">
                  <w:rPr>
                    <w:szCs w:val="22"/>
                  </w:rPr>
                </w:rPrChange>
              </w:rPr>
              <w:t>(12,3-ne)</w:t>
            </w:r>
          </w:p>
        </w:tc>
        <w:tc>
          <w:tcPr>
            <w:tcW w:w="705" w:type="pct"/>
            <w:tcBorders>
              <w:top w:val="single" w:sz="4" w:space="0" w:color="auto"/>
              <w:left w:val="single" w:sz="4" w:space="0" w:color="auto"/>
              <w:bottom w:val="single" w:sz="4" w:space="0" w:color="auto"/>
              <w:right w:val="single" w:sz="4" w:space="0" w:color="auto"/>
            </w:tcBorders>
          </w:tcPr>
          <w:p w14:paraId="6BDFEC9F" w14:textId="77777777" w:rsidR="00252920" w:rsidRPr="006B4E89" w:rsidRDefault="00252920">
            <w:pPr>
              <w:keepNext/>
              <w:keepLines/>
              <w:spacing w:before="60" w:after="60"/>
              <w:ind w:left="-57" w:right="-57"/>
              <w:jc w:val="center"/>
              <w:rPr>
                <w:szCs w:val="22"/>
                <w:lang w:val="sv-SE"/>
                <w:rPrChange w:id="4260" w:author="Author" w:date="2025-08-06T16:23:00Z" w16du:dateUtc="2025-08-06T14:23:00Z">
                  <w:rPr>
                    <w:szCs w:val="22"/>
                  </w:rPr>
                </w:rPrChange>
              </w:rPr>
            </w:pPr>
            <w:r w:rsidRPr="006B4E89">
              <w:rPr>
                <w:szCs w:val="22"/>
                <w:lang w:val="sv-SE"/>
                <w:rPrChange w:id="4261" w:author="Author" w:date="2025-08-06T16:23:00Z" w16du:dateUtc="2025-08-06T14:23:00Z">
                  <w:rPr>
                    <w:szCs w:val="22"/>
                  </w:rPr>
                </w:rPrChange>
              </w:rPr>
              <w:t>24,8</w:t>
            </w:r>
          </w:p>
          <w:p w14:paraId="088587E0" w14:textId="77777777" w:rsidR="00252920" w:rsidRPr="006B4E89" w:rsidRDefault="00252920">
            <w:pPr>
              <w:keepNext/>
              <w:keepLines/>
              <w:spacing w:before="60" w:after="60"/>
              <w:ind w:left="-57" w:right="-57"/>
              <w:jc w:val="center"/>
              <w:rPr>
                <w:szCs w:val="22"/>
                <w:lang w:val="sv-SE"/>
                <w:rPrChange w:id="4262" w:author="Author" w:date="2025-08-06T16:23:00Z" w16du:dateUtc="2025-08-06T14:23:00Z">
                  <w:rPr>
                    <w:szCs w:val="22"/>
                  </w:rPr>
                </w:rPrChange>
              </w:rPr>
            </w:pPr>
            <w:r w:rsidRPr="006B4E89">
              <w:rPr>
                <w:szCs w:val="22"/>
                <w:lang w:val="sv-SE"/>
                <w:rPrChange w:id="4263" w:author="Author" w:date="2025-08-06T16:23:00Z" w16du:dateUtc="2025-08-06T14:23:00Z">
                  <w:rPr>
                    <w:szCs w:val="22"/>
                  </w:rPr>
                </w:rPrChange>
              </w:rPr>
              <w:t>(18,6-33,7)</w:t>
            </w:r>
          </w:p>
        </w:tc>
        <w:tc>
          <w:tcPr>
            <w:tcW w:w="705" w:type="pct"/>
            <w:tcBorders>
              <w:top w:val="single" w:sz="4" w:space="0" w:color="auto"/>
              <w:left w:val="single" w:sz="4" w:space="0" w:color="auto"/>
              <w:bottom w:val="single" w:sz="4" w:space="0" w:color="auto"/>
              <w:right w:val="single" w:sz="4" w:space="0" w:color="auto"/>
            </w:tcBorders>
          </w:tcPr>
          <w:p w14:paraId="05BA5673" w14:textId="77777777" w:rsidR="00252920" w:rsidRPr="006B4E89" w:rsidRDefault="00252920">
            <w:pPr>
              <w:keepNext/>
              <w:keepLines/>
              <w:spacing w:before="60" w:after="60"/>
              <w:ind w:left="-57" w:right="-57"/>
              <w:jc w:val="center"/>
              <w:rPr>
                <w:szCs w:val="22"/>
                <w:lang w:val="sv-SE"/>
                <w:rPrChange w:id="4264" w:author="Author" w:date="2025-08-06T16:23:00Z" w16du:dateUtc="2025-08-06T14:23:00Z">
                  <w:rPr>
                    <w:szCs w:val="22"/>
                  </w:rPr>
                </w:rPrChange>
              </w:rPr>
            </w:pPr>
            <w:r w:rsidRPr="006B4E89">
              <w:rPr>
                <w:szCs w:val="22"/>
                <w:lang w:val="sv-SE"/>
                <w:rPrChange w:id="4265" w:author="Author" w:date="2025-08-06T16:23:00Z" w16du:dateUtc="2025-08-06T14:23:00Z">
                  <w:rPr>
                    <w:szCs w:val="22"/>
                  </w:rPr>
                </w:rPrChange>
              </w:rPr>
              <w:t>17,9</w:t>
            </w:r>
          </w:p>
          <w:p w14:paraId="5893247C" w14:textId="77777777" w:rsidR="00252920" w:rsidRPr="006B4E89" w:rsidRDefault="00252920">
            <w:pPr>
              <w:keepNext/>
              <w:keepLines/>
              <w:spacing w:before="60" w:after="60"/>
              <w:ind w:left="-57" w:right="-57"/>
              <w:jc w:val="center"/>
              <w:rPr>
                <w:szCs w:val="22"/>
                <w:lang w:val="sv-SE"/>
                <w:rPrChange w:id="4266" w:author="Author" w:date="2025-08-06T16:23:00Z" w16du:dateUtc="2025-08-06T14:23:00Z">
                  <w:rPr>
                    <w:szCs w:val="22"/>
                  </w:rPr>
                </w:rPrChange>
              </w:rPr>
            </w:pPr>
            <w:r w:rsidRPr="006B4E89">
              <w:rPr>
                <w:szCs w:val="22"/>
                <w:lang w:val="sv-SE"/>
                <w:rPrChange w:id="4267" w:author="Author" w:date="2025-08-06T16:23:00Z" w16du:dateUtc="2025-08-06T14:23:00Z">
                  <w:rPr>
                    <w:szCs w:val="22"/>
                  </w:rPr>
                </w:rPrChange>
              </w:rPr>
              <w:t>(11,2-23,8)</w:t>
            </w:r>
          </w:p>
        </w:tc>
        <w:tc>
          <w:tcPr>
            <w:tcW w:w="705" w:type="pct"/>
            <w:tcBorders>
              <w:top w:val="single" w:sz="4" w:space="0" w:color="auto"/>
              <w:left w:val="single" w:sz="4" w:space="0" w:color="auto"/>
              <w:bottom w:val="single" w:sz="4" w:space="0" w:color="auto"/>
              <w:right w:val="single" w:sz="4" w:space="0" w:color="auto"/>
            </w:tcBorders>
          </w:tcPr>
          <w:p w14:paraId="1FEB976B" w14:textId="77777777" w:rsidR="00252920" w:rsidRPr="006B4E89" w:rsidRDefault="00252920">
            <w:pPr>
              <w:keepNext/>
              <w:keepLines/>
              <w:spacing w:before="60" w:after="60"/>
              <w:ind w:left="-57" w:right="-57"/>
              <w:jc w:val="center"/>
              <w:rPr>
                <w:szCs w:val="22"/>
                <w:lang w:val="sv-SE"/>
                <w:rPrChange w:id="4268" w:author="Author" w:date="2025-08-06T16:23:00Z" w16du:dateUtc="2025-08-06T14:23:00Z">
                  <w:rPr>
                    <w:szCs w:val="22"/>
                  </w:rPr>
                </w:rPrChange>
              </w:rPr>
            </w:pPr>
            <w:r w:rsidRPr="006B4E89">
              <w:rPr>
                <w:szCs w:val="22"/>
                <w:lang w:val="sv-SE"/>
                <w:rPrChange w:id="4269" w:author="Author" w:date="2025-08-06T16:23:00Z" w16du:dateUtc="2025-08-06T14:23:00Z">
                  <w:rPr>
                    <w:szCs w:val="22"/>
                  </w:rPr>
                </w:rPrChange>
              </w:rPr>
              <w:t>31,2</w:t>
            </w:r>
          </w:p>
          <w:p w14:paraId="2C1CACB4" w14:textId="77777777" w:rsidR="00252920" w:rsidRPr="006B4E89" w:rsidRDefault="00252920">
            <w:pPr>
              <w:keepNext/>
              <w:keepLines/>
              <w:spacing w:before="60" w:after="60"/>
              <w:ind w:left="-57" w:right="-57"/>
              <w:jc w:val="center"/>
              <w:rPr>
                <w:szCs w:val="22"/>
                <w:lang w:val="sv-SE"/>
                <w:rPrChange w:id="4270" w:author="Author" w:date="2025-08-06T16:23:00Z" w16du:dateUtc="2025-08-06T14:23:00Z">
                  <w:rPr>
                    <w:szCs w:val="22"/>
                  </w:rPr>
                </w:rPrChange>
              </w:rPr>
            </w:pPr>
            <w:r w:rsidRPr="006B4E89">
              <w:rPr>
                <w:szCs w:val="22"/>
                <w:lang w:val="sv-SE"/>
                <w:rPrChange w:id="4271" w:author="Author" w:date="2025-08-06T16:23:00Z" w16du:dateUtc="2025-08-06T14:23:00Z">
                  <w:rPr>
                    <w:szCs w:val="22"/>
                  </w:rPr>
                </w:rPrChange>
              </w:rPr>
              <w:t>(27,3-40,8)</w:t>
            </w:r>
          </w:p>
        </w:tc>
        <w:tc>
          <w:tcPr>
            <w:tcW w:w="704" w:type="pct"/>
            <w:tcBorders>
              <w:top w:val="single" w:sz="4" w:space="0" w:color="auto"/>
              <w:left w:val="single" w:sz="4" w:space="0" w:color="auto"/>
              <w:bottom w:val="single" w:sz="4" w:space="0" w:color="auto"/>
              <w:right w:val="single" w:sz="4" w:space="0" w:color="auto"/>
            </w:tcBorders>
          </w:tcPr>
          <w:p w14:paraId="631A3E25" w14:textId="77777777" w:rsidR="00252920" w:rsidRPr="006B4E89" w:rsidRDefault="00252920">
            <w:pPr>
              <w:keepNext/>
              <w:keepLines/>
              <w:spacing w:before="60" w:after="60"/>
              <w:ind w:left="-57" w:right="-57"/>
              <w:jc w:val="center"/>
              <w:rPr>
                <w:szCs w:val="22"/>
                <w:lang w:val="sv-SE"/>
                <w:rPrChange w:id="4272" w:author="Author" w:date="2025-08-06T16:23:00Z" w16du:dateUtc="2025-08-06T14:23:00Z">
                  <w:rPr>
                    <w:szCs w:val="22"/>
                  </w:rPr>
                </w:rPrChange>
              </w:rPr>
            </w:pPr>
            <w:r w:rsidRPr="006B4E89">
              <w:rPr>
                <w:szCs w:val="22"/>
                <w:lang w:val="sv-SE"/>
                <w:rPrChange w:id="4273" w:author="Author" w:date="2025-08-06T16:23:00Z" w16du:dateUtc="2025-08-06T14:23:00Z">
                  <w:rPr>
                    <w:szCs w:val="22"/>
                  </w:rPr>
                </w:rPrChange>
              </w:rPr>
              <w:t>22,74</w:t>
            </w:r>
          </w:p>
          <w:p w14:paraId="00CEF999" w14:textId="77777777" w:rsidR="00252920" w:rsidRPr="006B4E89" w:rsidRDefault="00252920">
            <w:pPr>
              <w:keepNext/>
              <w:keepLines/>
              <w:spacing w:before="60" w:after="60"/>
              <w:ind w:left="-57" w:right="-57"/>
              <w:jc w:val="center"/>
              <w:rPr>
                <w:szCs w:val="22"/>
                <w:lang w:val="sv-SE"/>
                <w:rPrChange w:id="4274" w:author="Author" w:date="2025-08-06T16:23:00Z" w16du:dateUtc="2025-08-06T14:23:00Z">
                  <w:rPr>
                    <w:szCs w:val="22"/>
                  </w:rPr>
                </w:rPrChange>
              </w:rPr>
            </w:pPr>
            <w:r w:rsidRPr="006B4E89">
              <w:rPr>
                <w:szCs w:val="22"/>
                <w:lang w:val="sv-SE"/>
                <w:rPrChange w:id="4275" w:author="Author" w:date="2025-08-06T16:23:00Z" w16du:dateUtc="2025-08-06T14:23:00Z">
                  <w:rPr>
                    <w:szCs w:val="22"/>
                  </w:rPr>
                </w:rPrChange>
              </w:rPr>
              <w:t>(19,1-30,8)</w:t>
            </w:r>
          </w:p>
        </w:tc>
      </w:tr>
    </w:tbl>
    <w:p w14:paraId="75407185" w14:textId="77777777" w:rsidR="00252920" w:rsidRPr="006B4E89" w:rsidRDefault="00252920" w:rsidP="00252920">
      <w:pPr>
        <w:rPr>
          <w:sz w:val="20"/>
          <w:lang w:val="sv-SE"/>
        </w:rPr>
      </w:pPr>
      <w:r w:rsidRPr="006B4E89">
        <w:rPr>
          <w:sz w:val="20"/>
          <w:lang w:val="sv-SE"/>
        </w:rPr>
        <w:t>TTP = tid till progression; "ne" indikerar att ett värde ej kunnat beräknas eller uppnås.</w:t>
      </w:r>
    </w:p>
    <w:p w14:paraId="444FF63D" w14:textId="77777777" w:rsidR="00252920" w:rsidRPr="006B4E89" w:rsidRDefault="00252920" w:rsidP="00252920">
      <w:pPr>
        <w:tabs>
          <w:tab w:val="left" w:pos="567"/>
        </w:tabs>
        <w:rPr>
          <w:sz w:val="20"/>
          <w:lang w:val="sv-SE"/>
        </w:rPr>
      </w:pPr>
      <w:r w:rsidRPr="006B4E89">
        <w:rPr>
          <w:sz w:val="20"/>
          <w:lang w:val="sv-SE"/>
        </w:rPr>
        <w:t>1.</w:t>
      </w:r>
      <w:r w:rsidRPr="006B4E89">
        <w:rPr>
          <w:sz w:val="20"/>
          <w:lang w:val="sv-SE"/>
        </w:rPr>
        <w:tab/>
        <w:t>Studie H0649g: delgrupp av patienter med IHC3+</w:t>
      </w:r>
    </w:p>
    <w:p w14:paraId="4AA64838" w14:textId="77777777" w:rsidR="00252920" w:rsidRPr="006B4E89" w:rsidRDefault="00252920" w:rsidP="00252920">
      <w:pPr>
        <w:tabs>
          <w:tab w:val="left" w:pos="567"/>
        </w:tabs>
        <w:rPr>
          <w:sz w:val="20"/>
          <w:lang w:val="sv-SE"/>
        </w:rPr>
      </w:pPr>
      <w:r w:rsidRPr="006B4E89">
        <w:rPr>
          <w:sz w:val="20"/>
          <w:lang w:val="sv-SE"/>
        </w:rPr>
        <w:t>2.</w:t>
      </w:r>
      <w:r w:rsidRPr="006B4E89">
        <w:rPr>
          <w:sz w:val="20"/>
          <w:lang w:val="sv-SE"/>
        </w:rPr>
        <w:tab/>
        <w:t>Studie H0648g: delgrupp av patienter med IHC3+</w:t>
      </w:r>
    </w:p>
    <w:p w14:paraId="682D5FD0" w14:textId="77777777" w:rsidR="00252920" w:rsidRPr="006B4E89" w:rsidRDefault="00252920" w:rsidP="00252920">
      <w:pPr>
        <w:tabs>
          <w:tab w:val="left" w:pos="567"/>
        </w:tabs>
        <w:rPr>
          <w:sz w:val="20"/>
          <w:lang w:val="sv-SE"/>
        </w:rPr>
      </w:pPr>
      <w:r w:rsidRPr="006B4E89">
        <w:rPr>
          <w:sz w:val="20"/>
          <w:lang w:val="sv-SE"/>
        </w:rPr>
        <w:t>3.</w:t>
      </w:r>
      <w:r w:rsidRPr="006B4E89">
        <w:rPr>
          <w:sz w:val="20"/>
          <w:lang w:val="sv-SE"/>
        </w:rPr>
        <w:tab/>
        <w:t>Studie M77001: Komplett analysset (intent-to-treat), 24 månaders resultat</w:t>
      </w:r>
    </w:p>
    <w:p w14:paraId="2FC195BD" w14:textId="77777777" w:rsidR="00252920" w:rsidRPr="006B4E89" w:rsidRDefault="00252920" w:rsidP="00252920">
      <w:pPr>
        <w:suppressAutoHyphens/>
        <w:outlineLvl w:val="0"/>
        <w:rPr>
          <w:szCs w:val="22"/>
          <w:lang w:val="sv-SE"/>
        </w:rPr>
      </w:pPr>
    </w:p>
    <w:p w14:paraId="309A5212" w14:textId="77777777" w:rsidR="00252920" w:rsidRPr="006B4E89" w:rsidRDefault="00252920" w:rsidP="00252920">
      <w:pPr>
        <w:keepNext/>
        <w:keepLines/>
        <w:suppressAutoHyphens/>
        <w:outlineLvl w:val="0"/>
        <w:rPr>
          <w:i/>
          <w:szCs w:val="22"/>
          <w:lang w:val="sv-SE"/>
        </w:rPr>
      </w:pPr>
      <w:r w:rsidRPr="006B4E89">
        <w:rPr>
          <w:i/>
          <w:szCs w:val="22"/>
          <w:lang w:val="sv-SE"/>
        </w:rPr>
        <w:t>Kombinationsbehandling med Herceptin och anastrozol</w:t>
      </w:r>
    </w:p>
    <w:p w14:paraId="2B4B5149" w14:textId="77777777" w:rsidR="00252920" w:rsidRPr="006B4E89" w:rsidRDefault="00252920" w:rsidP="00252920">
      <w:pPr>
        <w:keepNext/>
        <w:keepLines/>
        <w:suppressAutoHyphens/>
        <w:ind w:right="282"/>
        <w:outlineLvl w:val="0"/>
        <w:rPr>
          <w:szCs w:val="22"/>
          <w:lang w:val="sv-SE"/>
        </w:rPr>
      </w:pPr>
      <w:r w:rsidRPr="006B4E89">
        <w:rPr>
          <w:szCs w:val="22"/>
          <w:lang w:val="sv-SE"/>
        </w:rPr>
        <w:t>Herceptin har studerats i kombination med anastrozol som första linjens behandling av metastaserad bröstcancer hos HER2-överuttryckande, hormonreceptor- (dvs östrogen-receptor (ER) och/eller progesteronreceptor (PR)) positiva post-menopausala patienter. Progressionsfri överlevnad fördubblades i behandlingsgruppen som fick Herceptin plus anastrozol jämfört med anastrozol (4,8 månader jämfört med 2,4 månader). För de övriga parametrarna sågs förbättringar med kombinationsbehandlingen för respons (16,5 % jämfört med 6,7 %); klinisk nytta (42,7 % jämfört med 27,9 %); tid till progression (4,8 månader jämfört med 2,4 månader). Ingen skillnad mellan de båda behandlingsgrupperna kunde registreras för tid till respons och responsduration. Medianöverlevnaden förlängdes med 4,6 månader för patienter i kombinationsbehandlingsgruppen. Skillnaden var inte statistiskt signifikant, men mer än hälften av patienterna i behandlingsgruppen med enbart anastrozol gick vid sjukdomsprogress över till den Herceptin-innehållande behandlingsregimen.</w:t>
      </w:r>
    </w:p>
    <w:p w14:paraId="037A21B5" w14:textId="77777777" w:rsidR="00252920" w:rsidRPr="006B4E89" w:rsidRDefault="00252920" w:rsidP="00252920">
      <w:pPr>
        <w:suppressAutoHyphens/>
        <w:rPr>
          <w:szCs w:val="22"/>
          <w:lang w:val="sv-SE"/>
        </w:rPr>
      </w:pPr>
    </w:p>
    <w:p w14:paraId="7F6BDB77" w14:textId="77777777" w:rsidR="00252920" w:rsidRPr="006B4E89" w:rsidRDefault="00252920" w:rsidP="00252920">
      <w:pPr>
        <w:keepNext/>
        <w:keepLines/>
        <w:rPr>
          <w:i/>
          <w:szCs w:val="22"/>
          <w:lang w:val="sv-SE"/>
        </w:rPr>
      </w:pPr>
      <w:r w:rsidRPr="006B4E89">
        <w:rPr>
          <w:i/>
          <w:szCs w:val="22"/>
          <w:lang w:val="sv-SE"/>
        </w:rPr>
        <w:lastRenderedPageBreak/>
        <w:t>Tre-veckors dosering vid metastaserad bröstcancer</w:t>
      </w:r>
    </w:p>
    <w:p w14:paraId="1EA17058" w14:textId="77777777" w:rsidR="00A40931" w:rsidRDefault="00A40931" w:rsidP="00252920">
      <w:pPr>
        <w:keepNext/>
        <w:keepLines/>
        <w:rPr>
          <w:ins w:id="4276" w:author="Author" w:date="2025-08-08T08:04:00Z" w16du:dateUtc="2025-08-08T06:04:00Z"/>
          <w:szCs w:val="22"/>
          <w:lang w:val="sv-SE"/>
        </w:rPr>
      </w:pPr>
    </w:p>
    <w:p w14:paraId="67CF65B4" w14:textId="6A5A2099" w:rsidR="00252920" w:rsidRPr="006B4E89" w:rsidRDefault="00252920" w:rsidP="00252920">
      <w:pPr>
        <w:keepNext/>
        <w:keepLines/>
        <w:rPr>
          <w:szCs w:val="22"/>
          <w:lang w:val="sv-SE"/>
        </w:rPr>
      </w:pPr>
      <w:r w:rsidRPr="006B4E89">
        <w:rPr>
          <w:szCs w:val="22"/>
          <w:lang w:val="sv-SE"/>
        </w:rPr>
        <w:t>Effektresultaten från de non-komparativa monoterapi- respektive kombinationsstudierna vid tre-veckors dosering sammanfattas i tabell 4:</w:t>
      </w:r>
    </w:p>
    <w:p w14:paraId="1A7DA5CD" w14:textId="77777777" w:rsidR="00252920" w:rsidRPr="006B4E89" w:rsidRDefault="00252920" w:rsidP="00252920">
      <w:pPr>
        <w:keepNext/>
        <w:keepLines/>
        <w:suppressAutoHyphens/>
        <w:rPr>
          <w:szCs w:val="22"/>
          <w:lang w:val="sv-SE"/>
        </w:rPr>
      </w:pPr>
    </w:p>
    <w:p w14:paraId="614E632A" w14:textId="77777777" w:rsidR="00252920" w:rsidRPr="006B4E89" w:rsidRDefault="00252920" w:rsidP="00252920">
      <w:pPr>
        <w:keepNext/>
        <w:keepLines/>
        <w:suppressAutoHyphens/>
        <w:rPr>
          <w:szCs w:val="22"/>
          <w:lang w:val="sv-SE"/>
        </w:rPr>
      </w:pPr>
      <w:r w:rsidRPr="006B4E89">
        <w:rPr>
          <w:szCs w:val="22"/>
          <w:lang w:val="sv-SE"/>
        </w:rPr>
        <w:t>Tabell 4: Effektresultaten från de icke-komparativa monoterapi- respektive kombinationsstudierna vid tre-veckors dosering</w:t>
      </w:r>
    </w:p>
    <w:p w14:paraId="173F3D38" w14:textId="77777777" w:rsidR="00907CB6" w:rsidRPr="006B4E89" w:rsidRDefault="00907CB6" w:rsidP="00252920">
      <w:pPr>
        <w:keepNext/>
        <w:keepLines/>
        <w:suppressAutoHyphens/>
        <w:rPr>
          <w:szCs w:val="22"/>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470"/>
        <w:gridCol w:w="1472"/>
        <w:gridCol w:w="2006"/>
        <w:gridCol w:w="2272"/>
      </w:tblGrid>
      <w:tr w:rsidR="00252920" w:rsidRPr="006B4E89" w14:paraId="587F0713" w14:textId="77777777" w:rsidTr="00252920">
        <w:trPr>
          <w:cantSplit/>
        </w:trPr>
        <w:tc>
          <w:tcPr>
            <w:tcW w:w="1016" w:type="pct"/>
            <w:tcBorders>
              <w:top w:val="single" w:sz="4" w:space="0" w:color="auto"/>
              <w:left w:val="single" w:sz="4" w:space="0" w:color="auto"/>
              <w:bottom w:val="single" w:sz="4" w:space="0" w:color="auto"/>
              <w:right w:val="single" w:sz="4" w:space="0" w:color="auto"/>
            </w:tcBorders>
          </w:tcPr>
          <w:p w14:paraId="701C4397" w14:textId="77777777" w:rsidR="00252920" w:rsidRPr="006B4E89" w:rsidRDefault="00252920">
            <w:pPr>
              <w:keepNext/>
              <w:keepLines/>
              <w:spacing w:before="60" w:after="60"/>
              <w:rPr>
                <w:szCs w:val="22"/>
                <w:lang w:val="sv-SE"/>
                <w:rPrChange w:id="4277" w:author="Author" w:date="2025-08-06T16:23:00Z" w16du:dateUtc="2025-08-06T14:23:00Z">
                  <w:rPr>
                    <w:szCs w:val="22"/>
                  </w:rPr>
                </w:rPrChange>
              </w:rPr>
            </w:pPr>
            <w:r w:rsidRPr="006B4E89">
              <w:rPr>
                <w:b/>
                <w:szCs w:val="22"/>
                <w:lang w:val="sv-SE"/>
                <w:rPrChange w:id="4278" w:author="Author" w:date="2025-08-06T16:23:00Z" w16du:dateUtc="2025-08-06T14:23:00Z">
                  <w:rPr>
                    <w:b/>
                    <w:szCs w:val="22"/>
                  </w:rPr>
                </w:rPrChange>
              </w:rPr>
              <w:t>Parameter</w:t>
            </w:r>
          </w:p>
        </w:tc>
        <w:tc>
          <w:tcPr>
            <w:tcW w:w="1623" w:type="pct"/>
            <w:gridSpan w:val="2"/>
            <w:tcBorders>
              <w:top w:val="single" w:sz="4" w:space="0" w:color="auto"/>
              <w:left w:val="single" w:sz="4" w:space="0" w:color="auto"/>
              <w:bottom w:val="single" w:sz="4" w:space="0" w:color="auto"/>
              <w:right w:val="single" w:sz="4" w:space="0" w:color="auto"/>
            </w:tcBorders>
          </w:tcPr>
          <w:p w14:paraId="0759E52E" w14:textId="77777777" w:rsidR="00252920" w:rsidRPr="006B4E89" w:rsidRDefault="00252920">
            <w:pPr>
              <w:keepNext/>
              <w:keepLines/>
              <w:spacing w:before="60" w:after="60"/>
              <w:jc w:val="center"/>
              <w:rPr>
                <w:szCs w:val="22"/>
                <w:lang w:val="sv-SE"/>
                <w:rPrChange w:id="4279" w:author="Author" w:date="2025-08-06T16:23:00Z" w16du:dateUtc="2025-08-06T14:23:00Z">
                  <w:rPr>
                    <w:szCs w:val="22"/>
                  </w:rPr>
                </w:rPrChange>
              </w:rPr>
            </w:pPr>
            <w:r w:rsidRPr="006B4E89">
              <w:rPr>
                <w:b/>
                <w:szCs w:val="22"/>
                <w:lang w:val="sv-SE"/>
                <w:rPrChange w:id="4280" w:author="Author" w:date="2025-08-06T16:23:00Z" w16du:dateUtc="2025-08-06T14:23:00Z">
                  <w:rPr>
                    <w:b/>
                    <w:szCs w:val="22"/>
                  </w:rPr>
                </w:rPrChange>
              </w:rPr>
              <w:t>Monoterapi</w:t>
            </w:r>
          </w:p>
        </w:tc>
        <w:tc>
          <w:tcPr>
            <w:tcW w:w="2361" w:type="pct"/>
            <w:gridSpan w:val="2"/>
            <w:tcBorders>
              <w:top w:val="single" w:sz="4" w:space="0" w:color="auto"/>
              <w:left w:val="single" w:sz="4" w:space="0" w:color="auto"/>
              <w:bottom w:val="single" w:sz="4" w:space="0" w:color="auto"/>
              <w:right w:val="single" w:sz="4" w:space="0" w:color="auto"/>
            </w:tcBorders>
          </w:tcPr>
          <w:p w14:paraId="1EB9C9CA" w14:textId="77777777" w:rsidR="00252920" w:rsidRPr="006B4E89" w:rsidRDefault="00252920">
            <w:pPr>
              <w:keepNext/>
              <w:keepLines/>
              <w:spacing w:before="60" w:after="60"/>
              <w:jc w:val="center"/>
              <w:rPr>
                <w:szCs w:val="22"/>
                <w:lang w:val="sv-SE"/>
                <w:rPrChange w:id="4281" w:author="Author" w:date="2025-08-06T16:23:00Z" w16du:dateUtc="2025-08-06T14:23:00Z">
                  <w:rPr>
                    <w:szCs w:val="22"/>
                  </w:rPr>
                </w:rPrChange>
              </w:rPr>
            </w:pPr>
            <w:r w:rsidRPr="006B4E89">
              <w:rPr>
                <w:b/>
                <w:szCs w:val="22"/>
                <w:lang w:val="sv-SE"/>
                <w:rPrChange w:id="4282" w:author="Author" w:date="2025-08-06T16:23:00Z" w16du:dateUtc="2025-08-06T14:23:00Z">
                  <w:rPr>
                    <w:b/>
                    <w:szCs w:val="22"/>
                  </w:rPr>
                </w:rPrChange>
              </w:rPr>
              <w:t>Kombinationsbehandling</w:t>
            </w:r>
          </w:p>
        </w:tc>
      </w:tr>
      <w:tr w:rsidR="00252920" w:rsidRPr="006B4E89" w14:paraId="2F69098D" w14:textId="77777777" w:rsidTr="00252920">
        <w:tc>
          <w:tcPr>
            <w:tcW w:w="1016" w:type="pct"/>
            <w:tcBorders>
              <w:top w:val="single" w:sz="4" w:space="0" w:color="auto"/>
              <w:left w:val="single" w:sz="4" w:space="0" w:color="auto"/>
              <w:bottom w:val="single" w:sz="4" w:space="0" w:color="auto"/>
              <w:right w:val="single" w:sz="4" w:space="0" w:color="auto"/>
            </w:tcBorders>
          </w:tcPr>
          <w:p w14:paraId="1C3F42B0" w14:textId="77777777" w:rsidR="00252920" w:rsidRPr="006B4E89" w:rsidRDefault="00252920">
            <w:pPr>
              <w:keepNext/>
              <w:keepLines/>
              <w:ind w:left="-57" w:right="-57"/>
              <w:rPr>
                <w:szCs w:val="22"/>
                <w:lang w:val="sv-SE"/>
                <w:rPrChange w:id="4283" w:author="Author" w:date="2025-08-06T16:23:00Z" w16du:dateUtc="2025-08-06T14:23:00Z">
                  <w:rPr>
                    <w:szCs w:val="22"/>
                  </w:rPr>
                </w:rPrChange>
              </w:rPr>
            </w:pPr>
          </w:p>
        </w:tc>
        <w:tc>
          <w:tcPr>
            <w:tcW w:w="811" w:type="pct"/>
            <w:tcBorders>
              <w:top w:val="single" w:sz="4" w:space="0" w:color="auto"/>
              <w:left w:val="single" w:sz="4" w:space="0" w:color="auto"/>
              <w:bottom w:val="single" w:sz="4" w:space="0" w:color="auto"/>
              <w:right w:val="single" w:sz="4" w:space="0" w:color="auto"/>
            </w:tcBorders>
          </w:tcPr>
          <w:p w14:paraId="41EE2B29" w14:textId="77777777" w:rsidR="00252920" w:rsidRPr="006B4E89" w:rsidRDefault="00252920">
            <w:pPr>
              <w:keepNext/>
              <w:keepLines/>
              <w:ind w:left="-57" w:right="-57"/>
              <w:jc w:val="center"/>
              <w:rPr>
                <w:b/>
                <w:szCs w:val="22"/>
                <w:lang w:val="sv-SE"/>
                <w:rPrChange w:id="4284" w:author="Author" w:date="2025-08-06T16:23:00Z" w16du:dateUtc="2025-08-06T14:23:00Z">
                  <w:rPr>
                    <w:b/>
                    <w:szCs w:val="22"/>
                  </w:rPr>
                </w:rPrChange>
              </w:rPr>
            </w:pPr>
            <w:r w:rsidRPr="006B4E89">
              <w:rPr>
                <w:b/>
                <w:szCs w:val="22"/>
                <w:lang w:val="sv-SE"/>
                <w:rPrChange w:id="4285" w:author="Author" w:date="2025-08-06T16:23:00Z" w16du:dateUtc="2025-08-06T14:23:00Z">
                  <w:rPr>
                    <w:b/>
                    <w:szCs w:val="22"/>
                  </w:rPr>
                </w:rPrChange>
              </w:rPr>
              <w:t>Herceptin</w:t>
            </w:r>
            <w:r w:rsidRPr="006B4E89">
              <w:rPr>
                <w:b/>
                <w:szCs w:val="22"/>
                <w:vertAlign w:val="superscript"/>
                <w:lang w:val="sv-SE"/>
                <w:rPrChange w:id="4286" w:author="Author" w:date="2025-08-06T16:23:00Z" w16du:dateUtc="2025-08-06T14:23:00Z">
                  <w:rPr>
                    <w:b/>
                    <w:szCs w:val="22"/>
                    <w:vertAlign w:val="superscript"/>
                  </w:rPr>
                </w:rPrChange>
              </w:rPr>
              <w:t>1</w:t>
            </w:r>
          </w:p>
          <w:p w14:paraId="68FA99D6" w14:textId="77777777" w:rsidR="00252920" w:rsidRPr="006B4E89" w:rsidRDefault="00252920">
            <w:pPr>
              <w:keepNext/>
              <w:keepLines/>
              <w:ind w:left="-57" w:right="-57"/>
              <w:jc w:val="center"/>
              <w:rPr>
                <w:b/>
                <w:szCs w:val="22"/>
                <w:lang w:val="sv-SE"/>
                <w:rPrChange w:id="4287" w:author="Author" w:date="2025-08-06T16:23:00Z" w16du:dateUtc="2025-08-06T14:23:00Z">
                  <w:rPr>
                    <w:b/>
                    <w:szCs w:val="22"/>
                  </w:rPr>
                </w:rPrChange>
              </w:rPr>
            </w:pPr>
          </w:p>
          <w:p w14:paraId="70EC8DB1" w14:textId="531CD60A" w:rsidR="00252920" w:rsidRPr="006B4E89" w:rsidRDefault="00252920">
            <w:pPr>
              <w:keepNext/>
              <w:keepLines/>
              <w:ind w:left="-57" w:right="-57"/>
              <w:jc w:val="center"/>
              <w:rPr>
                <w:b/>
                <w:szCs w:val="22"/>
                <w:lang w:val="sv-SE"/>
                <w:rPrChange w:id="4288" w:author="Author" w:date="2025-08-06T16:23:00Z" w16du:dateUtc="2025-08-06T14:23:00Z">
                  <w:rPr>
                    <w:b/>
                    <w:szCs w:val="22"/>
                  </w:rPr>
                </w:rPrChange>
              </w:rPr>
            </w:pPr>
            <w:del w:id="4289" w:author="Author" w:date="2025-08-12T11:05:00Z" w16du:dateUtc="2025-08-12T09:05:00Z">
              <w:r w:rsidRPr="006B4E89" w:rsidDel="009F564D">
                <w:rPr>
                  <w:b/>
                  <w:szCs w:val="22"/>
                  <w:lang w:val="sv-SE"/>
                  <w:rPrChange w:id="4290" w:author="Author" w:date="2025-08-06T16:23:00Z" w16du:dateUtc="2025-08-06T14:23:00Z">
                    <w:rPr>
                      <w:b/>
                      <w:szCs w:val="22"/>
                    </w:rPr>
                  </w:rPrChange>
                </w:rPr>
                <w:delText>N</w:delText>
              </w:r>
            </w:del>
            <w:ins w:id="4291" w:author="Author" w:date="2025-08-12T11:05:00Z" w16du:dateUtc="2025-08-12T09:05:00Z">
              <w:r w:rsidR="009F564D">
                <w:rPr>
                  <w:b/>
                  <w:szCs w:val="22"/>
                  <w:lang w:val="sv-SE"/>
                </w:rPr>
                <w:t>n</w:t>
              </w:r>
            </w:ins>
            <w:r w:rsidRPr="006B4E89">
              <w:rPr>
                <w:b/>
                <w:szCs w:val="22"/>
                <w:lang w:val="sv-SE"/>
                <w:rPrChange w:id="4292" w:author="Author" w:date="2025-08-06T16:23:00Z" w16du:dateUtc="2025-08-06T14:23:00Z">
                  <w:rPr>
                    <w:b/>
                    <w:szCs w:val="22"/>
                  </w:rPr>
                </w:rPrChange>
              </w:rPr>
              <w:t>=105</w:t>
            </w:r>
          </w:p>
        </w:tc>
        <w:tc>
          <w:tcPr>
            <w:tcW w:w="812" w:type="pct"/>
            <w:tcBorders>
              <w:top w:val="single" w:sz="4" w:space="0" w:color="auto"/>
              <w:left w:val="single" w:sz="4" w:space="0" w:color="auto"/>
              <w:bottom w:val="single" w:sz="4" w:space="0" w:color="auto"/>
              <w:right w:val="single" w:sz="4" w:space="0" w:color="auto"/>
            </w:tcBorders>
          </w:tcPr>
          <w:p w14:paraId="3E04AF2B" w14:textId="77777777" w:rsidR="00252920" w:rsidRPr="006B4E89" w:rsidRDefault="00252920">
            <w:pPr>
              <w:keepNext/>
              <w:keepLines/>
              <w:ind w:left="-57" w:right="-57"/>
              <w:jc w:val="center"/>
              <w:rPr>
                <w:b/>
                <w:szCs w:val="22"/>
                <w:lang w:val="sv-SE"/>
                <w:rPrChange w:id="4293" w:author="Author" w:date="2025-08-06T16:23:00Z" w16du:dateUtc="2025-08-06T14:23:00Z">
                  <w:rPr>
                    <w:b/>
                    <w:szCs w:val="22"/>
                  </w:rPr>
                </w:rPrChange>
              </w:rPr>
            </w:pPr>
            <w:r w:rsidRPr="006B4E89">
              <w:rPr>
                <w:b/>
                <w:szCs w:val="22"/>
                <w:lang w:val="sv-SE"/>
                <w:rPrChange w:id="4294" w:author="Author" w:date="2025-08-06T16:23:00Z" w16du:dateUtc="2025-08-06T14:23:00Z">
                  <w:rPr>
                    <w:b/>
                    <w:szCs w:val="22"/>
                  </w:rPr>
                </w:rPrChange>
              </w:rPr>
              <w:t>Herceptin</w:t>
            </w:r>
            <w:r w:rsidRPr="006B4E89">
              <w:rPr>
                <w:b/>
                <w:szCs w:val="22"/>
                <w:vertAlign w:val="superscript"/>
                <w:lang w:val="sv-SE"/>
                <w:rPrChange w:id="4295" w:author="Author" w:date="2025-08-06T16:23:00Z" w16du:dateUtc="2025-08-06T14:23:00Z">
                  <w:rPr>
                    <w:b/>
                    <w:szCs w:val="22"/>
                    <w:vertAlign w:val="superscript"/>
                  </w:rPr>
                </w:rPrChange>
              </w:rPr>
              <w:t>2</w:t>
            </w:r>
          </w:p>
          <w:p w14:paraId="54C0E5CD" w14:textId="77777777" w:rsidR="00252920" w:rsidRPr="006B4E89" w:rsidRDefault="00252920">
            <w:pPr>
              <w:keepNext/>
              <w:keepLines/>
              <w:ind w:left="-57" w:right="-57"/>
              <w:jc w:val="center"/>
              <w:rPr>
                <w:b/>
                <w:szCs w:val="22"/>
                <w:lang w:val="sv-SE"/>
                <w:rPrChange w:id="4296" w:author="Author" w:date="2025-08-06T16:23:00Z" w16du:dateUtc="2025-08-06T14:23:00Z">
                  <w:rPr>
                    <w:b/>
                    <w:szCs w:val="22"/>
                  </w:rPr>
                </w:rPrChange>
              </w:rPr>
            </w:pPr>
          </w:p>
          <w:p w14:paraId="073CD9DE" w14:textId="0ABE8925" w:rsidR="00252920" w:rsidRPr="006B4E89" w:rsidRDefault="00252920">
            <w:pPr>
              <w:keepNext/>
              <w:keepLines/>
              <w:ind w:left="-57" w:right="-57"/>
              <w:jc w:val="center"/>
              <w:rPr>
                <w:szCs w:val="22"/>
                <w:lang w:val="sv-SE"/>
                <w:rPrChange w:id="4297" w:author="Author" w:date="2025-08-06T16:23:00Z" w16du:dateUtc="2025-08-06T14:23:00Z">
                  <w:rPr>
                    <w:szCs w:val="22"/>
                  </w:rPr>
                </w:rPrChange>
              </w:rPr>
            </w:pPr>
            <w:del w:id="4298" w:author="Author" w:date="2025-08-12T11:05:00Z" w16du:dateUtc="2025-08-12T09:05:00Z">
              <w:r w:rsidRPr="006B4E89" w:rsidDel="009F564D">
                <w:rPr>
                  <w:b/>
                  <w:szCs w:val="22"/>
                  <w:lang w:val="sv-SE"/>
                  <w:rPrChange w:id="4299" w:author="Author" w:date="2025-08-06T16:23:00Z" w16du:dateUtc="2025-08-06T14:23:00Z">
                    <w:rPr>
                      <w:b/>
                      <w:szCs w:val="22"/>
                    </w:rPr>
                  </w:rPrChange>
                </w:rPr>
                <w:delText>N</w:delText>
              </w:r>
            </w:del>
            <w:ins w:id="4300" w:author="Author" w:date="2025-08-12T11:05:00Z" w16du:dateUtc="2025-08-12T09:05:00Z">
              <w:r w:rsidR="009F564D">
                <w:rPr>
                  <w:b/>
                  <w:szCs w:val="22"/>
                  <w:lang w:val="sv-SE"/>
                </w:rPr>
                <w:t>n</w:t>
              </w:r>
            </w:ins>
            <w:r w:rsidRPr="006B4E89">
              <w:rPr>
                <w:b/>
                <w:szCs w:val="22"/>
                <w:lang w:val="sv-SE"/>
                <w:rPrChange w:id="4301" w:author="Author" w:date="2025-08-06T16:23:00Z" w16du:dateUtc="2025-08-06T14:23:00Z">
                  <w:rPr>
                    <w:b/>
                    <w:szCs w:val="22"/>
                  </w:rPr>
                </w:rPrChange>
              </w:rPr>
              <w:t>=72</w:t>
            </w:r>
          </w:p>
        </w:tc>
        <w:tc>
          <w:tcPr>
            <w:tcW w:w="1107" w:type="pct"/>
            <w:tcBorders>
              <w:top w:val="single" w:sz="4" w:space="0" w:color="auto"/>
              <w:left w:val="single" w:sz="4" w:space="0" w:color="auto"/>
              <w:bottom w:val="single" w:sz="4" w:space="0" w:color="auto"/>
              <w:right w:val="single" w:sz="4" w:space="0" w:color="auto"/>
            </w:tcBorders>
          </w:tcPr>
          <w:p w14:paraId="447EDECF" w14:textId="77777777" w:rsidR="00252920" w:rsidRPr="006B4E89" w:rsidRDefault="00252920">
            <w:pPr>
              <w:keepNext/>
              <w:keepLines/>
              <w:ind w:left="-57" w:right="-57"/>
              <w:jc w:val="center"/>
              <w:rPr>
                <w:b/>
                <w:szCs w:val="22"/>
                <w:vertAlign w:val="superscript"/>
                <w:lang w:val="sv-SE"/>
                <w:rPrChange w:id="4302" w:author="Author" w:date="2025-08-06T16:23:00Z" w16du:dateUtc="2025-08-06T14:23:00Z">
                  <w:rPr>
                    <w:b/>
                    <w:szCs w:val="22"/>
                    <w:vertAlign w:val="superscript"/>
                  </w:rPr>
                </w:rPrChange>
              </w:rPr>
            </w:pPr>
            <w:r w:rsidRPr="006B4E89">
              <w:rPr>
                <w:b/>
                <w:szCs w:val="22"/>
                <w:lang w:val="sv-SE"/>
                <w:rPrChange w:id="4303" w:author="Author" w:date="2025-08-06T16:23:00Z" w16du:dateUtc="2025-08-06T14:23:00Z">
                  <w:rPr>
                    <w:b/>
                    <w:szCs w:val="22"/>
                  </w:rPr>
                </w:rPrChange>
              </w:rPr>
              <w:t>Herceptin plus paklitaxel</w:t>
            </w:r>
            <w:r w:rsidRPr="006B4E89">
              <w:rPr>
                <w:b/>
                <w:szCs w:val="22"/>
                <w:vertAlign w:val="superscript"/>
                <w:lang w:val="sv-SE"/>
                <w:rPrChange w:id="4304" w:author="Author" w:date="2025-08-06T16:23:00Z" w16du:dateUtc="2025-08-06T14:23:00Z">
                  <w:rPr>
                    <w:b/>
                    <w:szCs w:val="22"/>
                    <w:vertAlign w:val="superscript"/>
                  </w:rPr>
                </w:rPrChange>
              </w:rPr>
              <w:t>3</w:t>
            </w:r>
          </w:p>
          <w:p w14:paraId="523677C6" w14:textId="27730716" w:rsidR="00252920" w:rsidRPr="006B4E89" w:rsidRDefault="00252920">
            <w:pPr>
              <w:keepNext/>
              <w:keepLines/>
              <w:ind w:left="-57" w:right="-57"/>
              <w:jc w:val="center"/>
              <w:rPr>
                <w:b/>
                <w:szCs w:val="22"/>
                <w:lang w:val="sv-SE"/>
                <w:rPrChange w:id="4305" w:author="Author" w:date="2025-08-06T16:23:00Z" w16du:dateUtc="2025-08-06T14:23:00Z">
                  <w:rPr>
                    <w:b/>
                    <w:szCs w:val="22"/>
                  </w:rPr>
                </w:rPrChange>
              </w:rPr>
            </w:pPr>
            <w:del w:id="4306" w:author="Author" w:date="2025-08-12T11:05:00Z" w16du:dateUtc="2025-08-12T09:05:00Z">
              <w:r w:rsidRPr="006B4E89" w:rsidDel="009F564D">
                <w:rPr>
                  <w:b/>
                  <w:szCs w:val="22"/>
                  <w:lang w:val="sv-SE"/>
                  <w:rPrChange w:id="4307" w:author="Author" w:date="2025-08-06T16:23:00Z" w16du:dateUtc="2025-08-06T14:23:00Z">
                    <w:rPr>
                      <w:b/>
                      <w:szCs w:val="22"/>
                    </w:rPr>
                  </w:rPrChange>
                </w:rPr>
                <w:delText>N</w:delText>
              </w:r>
            </w:del>
            <w:ins w:id="4308" w:author="Author" w:date="2025-08-12T11:05:00Z" w16du:dateUtc="2025-08-12T09:05:00Z">
              <w:r w:rsidR="009F564D">
                <w:rPr>
                  <w:b/>
                  <w:szCs w:val="22"/>
                  <w:lang w:val="sv-SE"/>
                </w:rPr>
                <w:t>n</w:t>
              </w:r>
            </w:ins>
            <w:r w:rsidRPr="006B4E89">
              <w:rPr>
                <w:b/>
                <w:szCs w:val="22"/>
                <w:lang w:val="sv-SE"/>
                <w:rPrChange w:id="4309" w:author="Author" w:date="2025-08-06T16:23:00Z" w16du:dateUtc="2025-08-06T14:23:00Z">
                  <w:rPr>
                    <w:b/>
                    <w:szCs w:val="22"/>
                  </w:rPr>
                </w:rPrChange>
              </w:rPr>
              <w:t>=32</w:t>
            </w:r>
          </w:p>
        </w:tc>
        <w:tc>
          <w:tcPr>
            <w:tcW w:w="1254" w:type="pct"/>
            <w:tcBorders>
              <w:top w:val="single" w:sz="4" w:space="0" w:color="auto"/>
              <w:left w:val="single" w:sz="4" w:space="0" w:color="auto"/>
              <w:bottom w:val="single" w:sz="4" w:space="0" w:color="auto"/>
              <w:right w:val="single" w:sz="4" w:space="0" w:color="auto"/>
            </w:tcBorders>
          </w:tcPr>
          <w:p w14:paraId="0E9DD933" w14:textId="77777777" w:rsidR="00252920" w:rsidRPr="006B4E89" w:rsidRDefault="00252920">
            <w:pPr>
              <w:keepNext/>
              <w:keepLines/>
              <w:ind w:left="-57" w:right="-57"/>
              <w:jc w:val="center"/>
              <w:rPr>
                <w:b/>
                <w:szCs w:val="22"/>
                <w:lang w:val="sv-SE"/>
                <w:rPrChange w:id="4310" w:author="Author" w:date="2025-08-06T16:23:00Z" w16du:dateUtc="2025-08-06T14:23:00Z">
                  <w:rPr>
                    <w:b/>
                    <w:szCs w:val="22"/>
                  </w:rPr>
                </w:rPrChange>
              </w:rPr>
            </w:pPr>
            <w:r w:rsidRPr="006B4E89">
              <w:rPr>
                <w:b/>
                <w:szCs w:val="22"/>
                <w:lang w:val="sv-SE"/>
                <w:rPrChange w:id="4311" w:author="Author" w:date="2025-08-06T16:23:00Z" w16du:dateUtc="2025-08-06T14:23:00Z">
                  <w:rPr>
                    <w:b/>
                    <w:szCs w:val="22"/>
                  </w:rPr>
                </w:rPrChange>
              </w:rPr>
              <w:t xml:space="preserve">Herceptin plus </w:t>
            </w:r>
          </w:p>
          <w:p w14:paraId="58A22D14" w14:textId="77777777" w:rsidR="00252920" w:rsidRPr="006B4E89" w:rsidRDefault="00252920">
            <w:pPr>
              <w:keepNext/>
              <w:keepLines/>
              <w:ind w:left="-57" w:right="-57"/>
              <w:jc w:val="center"/>
              <w:rPr>
                <w:b/>
                <w:szCs w:val="22"/>
                <w:lang w:val="sv-SE"/>
                <w:rPrChange w:id="4312" w:author="Author" w:date="2025-08-06T16:23:00Z" w16du:dateUtc="2025-08-06T14:23:00Z">
                  <w:rPr>
                    <w:b/>
                    <w:szCs w:val="22"/>
                  </w:rPr>
                </w:rPrChange>
              </w:rPr>
            </w:pPr>
            <w:r w:rsidRPr="006B4E89">
              <w:rPr>
                <w:b/>
                <w:szCs w:val="22"/>
                <w:lang w:val="sv-SE"/>
                <w:rPrChange w:id="4313" w:author="Author" w:date="2025-08-06T16:23:00Z" w16du:dateUtc="2025-08-06T14:23:00Z">
                  <w:rPr>
                    <w:b/>
                    <w:szCs w:val="22"/>
                  </w:rPr>
                </w:rPrChange>
              </w:rPr>
              <w:t>docetaxel</w:t>
            </w:r>
            <w:r w:rsidRPr="006B4E89">
              <w:rPr>
                <w:b/>
                <w:szCs w:val="22"/>
                <w:vertAlign w:val="superscript"/>
                <w:lang w:val="sv-SE"/>
                <w:rPrChange w:id="4314" w:author="Author" w:date="2025-08-06T16:23:00Z" w16du:dateUtc="2025-08-06T14:23:00Z">
                  <w:rPr>
                    <w:b/>
                    <w:szCs w:val="22"/>
                    <w:vertAlign w:val="superscript"/>
                  </w:rPr>
                </w:rPrChange>
              </w:rPr>
              <w:t>4</w:t>
            </w:r>
          </w:p>
          <w:p w14:paraId="60A830E7" w14:textId="5F1CE5C1" w:rsidR="00252920" w:rsidRPr="006B4E89" w:rsidRDefault="00252920">
            <w:pPr>
              <w:keepNext/>
              <w:keepLines/>
              <w:ind w:left="-57" w:right="-57"/>
              <w:jc w:val="center"/>
              <w:rPr>
                <w:b/>
                <w:szCs w:val="22"/>
                <w:lang w:val="sv-SE"/>
                <w:rPrChange w:id="4315" w:author="Author" w:date="2025-08-06T16:23:00Z" w16du:dateUtc="2025-08-06T14:23:00Z">
                  <w:rPr>
                    <w:b/>
                    <w:szCs w:val="22"/>
                  </w:rPr>
                </w:rPrChange>
              </w:rPr>
            </w:pPr>
            <w:del w:id="4316" w:author="Author" w:date="2025-08-12T11:06:00Z" w16du:dateUtc="2025-08-12T09:06:00Z">
              <w:r w:rsidRPr="006B4E89" w:rsidDel="009F564D">
                <w:rPr>
                  <w:b/>
                  <w:szCs w:val="22"/>
                  <w:lang w:val="sv-SE"/>
                  <w:rPrChange w:id="4317" w:author="Author" w:date="2025-08-06T16:23:00Z" w16du:dateUtc="2025-08-06T14:23:00Z">
                    <w:rPr>
                      <w:b/>
                      <w:szCs w:val="22"/>
                    </w:rPr>
                  </w:rPrChange>
                </w:rPr>
                <w:delText>N</w:delText>
              </w:r>
            </w:del>
            <w:ins w:id="4318" w:author="Author" w:date="2025-08-12T11:06:00Z" w16du:dateUtc="2025-08-12T09:06:00Z">
              <w:r w:rsidR="009F564D">
                <w:rPr>
                  <w:b/>
                  <w:szCs w:val="22"/>
                  <w:lang w:val="sv-SE"/>
                </w:rPr>
                <w:t>n</w:t>
              </w:r>
            </w:ins>
            <w:r w:rsidRPr="006B4E89">
              <w:rPr>
                <w:b/>
                <w:szCs w:val="22"/>
                <w:lang w:val="sv-SE"/>
                <w:rPrChange w:id="4319" w:author="Author" w:date="2025-08-06T16:23:00Z" w16du:dateUtc="2025-08-06T14:23:00Z">
                  <w:rPr>
                    <w:b/>
                    <w:szCs w:val="22"/>
                  </w:rPr>
                </w:rPrChange>
              </w:rPr>
              <w:t>=110</w:t>
            </w:r>
          </w:p>
        </w:tc>
      </w:tr>
      <w:tr w:rsidR="00252920" w:rsidRPr="006B4E89" w14:paraId="6AA64766" w14:textId="77777777" w:rsidTr="00252920">
        <w:tc>
          <w:tcPr>
            <w:tcW w:w="1016" w:type="pct"/>
            <w:tcBorders>
              <w:top w:val="single" w:sz="4" w:space="0" w:color="auto"/>
              <w:left w:val="single" w:sz="4" w:space="0" w:color="auto"/>
              <w:bottom w:val="single" w:sz="4" w:space="0" w:color="auto"/>
              <w:right w:val="single" w:sz="4" w:space="0" w:color="auto"/>
            </w:tcBorders>
          </w:tcPr>
          <w:p w14:paraId="6BA034D2" w14:textId="77777777" w:rsidR="00252920" w:rsidRPr="006B4E89" w:rsidRDefault="00252920">
            <w:pPr>
              <w:keepNext/>
              <w:keepLines/>
              <w:spacing w:before="60" w:after="60"/>
              <w:ind w:left="-57" w:right="-57"/>
              <w:rPr>
                <w:b/>
                <w:szCs w:val="22"/>
                <w:lang w:val="sv-SE"/>
                <w:rPrChange w:id="4320" w:author="Author" w:date="2025-08-06T16:23:00Z" w16du:dateUtc="2025-08-06T14:23:00Z">
                  <w:rPr>
                    <w:b/>
                    <w:szCs w:val="22"/>
                  </w:rPr>
                </w:rPrChange>
              </w:rPr>
            </w:pPr>
            <w:r w:rsidRPr="006B4E89">
              <w:rPr>
                <w:b/>
                <w:szCs w:val="22"/>
                <w:lang w:val="sv-SE"/>
                <w:rPrChange w:id="4321" w:author="Author" w:date="2025-08-06T16:23:00Z" w16du:dateUtc="2025-08-06T14:23:00Z">
                  <w:rPr>
                    <w:b/>
                    <w:szCs w:val="22"/>
                  </w:rPr>
                </w:rPrChange>
              </w:rPr>
              <w:t>Respons</w:t>
            </w:r>
          </w:p>
          <w:p w14:paraId="7C174AE1" w14:textId="77777777" w:rsidR="00252920" w:rsidRPr="006B4E89" w:rsidRDefault="00252920">
            <w:pPr>
              <w:keepNext/>
              <w:keepLines/>
              <w:spacing w:before="60" w:after="60"/>
              <w:ind w:left="-57" w:right="-57"/>
              <w:rPr>
                <w:szCs w:val="22"/>
                <w:lang w:val="sv-SE"/>
                <w:rPrChange w:id="4322" w:author="Author" w:date="2025-08-06T16:23:00Z" w16du:dateUtc="2025-08-06T14:23:00Z">
                  <w:rPr>
                    <w:szCs w:val="22"/>
                  </w:rPr>
                </w:rPrChange>
              </w:rPr>
            </w:pPr>
            <w:r w:rsidRPr="006B4E89">
              <w:rPr>
                <w:szCs w:val="22"/>
                <w:lang w:val="sv-SE"/>
                <w:rPrChange w:id="4323" w:author="Author" w:date="2025-08-06T16:23:00Z" w16du:dateUtc="2025-08-06T14:23:00Z">
                  <w:rPr>
                    <w:szCs w:val="22"/>
                  </w:rPr>
                </w:rPrChange>
              </w:rPr>
              <w:t xml:space="preserve"> </w:t>
            </w:r>
            <w:r w:rsidRPr="006B4E89">
              <w:rPr>
                <w:b/>
                <w:szCs w:val="22"/>
                <w:lang w:val="sv-SE"/>
                <w:rPrChange w:id="4324" w:author="Author" w:date="2025-08-06T16:23:00Z" w16du:dateUtc="2025-08-06T14:23:00Z">
                  <w:rPr>
                    <w:b/>
                    <w:szCs w:val="22"/>
                  </w:rPr>
                </w:rPrChange>
              </w:rPr>
              <w:t>(95 % KI)</w:t>
            </w:r>
          </w:p>
        </w:tc>
        <w:tc>
          <w:tcPr>
            <w:tcW w:w="811" w:type="pct"/>
            <w:tcBorders>
              <w:top w:val="single" w:sz="4" w:space="0" w:color="auto"/>
              <w:left w:val="single" w:sz="4" w:space="0" w:color="auto"/>
              <w:bottom w:val="single" w:sz="4" w:space="0" w:color="auto"/>
              <w:right w:val="single" w:sz="4" w:space="0" w:color="auto"/>
            </w:tcBorders>
          </w:tcPr>
          <w:p w14:paraId="24A09DD7" w14:textId="77777777" w:rsidR="00252920" w:rsidRPr="006B4E89" w:rsidRDefault="00252920">
            <w:pPr>
              <w:keepNext/>
              <w:keepLines/>
              <w:spacing w:before="60" w:after="60"/>
              <w:ind w:left="-57" w:right="-57"/>
              <w:jc w:val="center"/>
              <w:rPr>
                <w:szCs w:val="22"/>
                <w:lang w:val="sv-SE"/>
                <w:rPrChange w:id="4325" w:author="Author" w:date="2025-08-06T16:23:00Z" w16du:dateUtc="2025-08-06T14:23:00Z">
                  <w:rPr>
                    <w:szCs w:val="22"/>
                  </w:rPr>
                </w:rPrChange>
              </w:rPr>
            </w:pPr>
            <w:r w:rsidRPr="006B4E89">
              <w:rPr>
                <w:szCs w:val="22"/>
                <w:lang w:val="sv-SE"/>
                <w:rPrChange w:id="4326" w:author="Author" w:date="2025-08-06T16:23:00Z" w16du:dateUtc="2025-08-06T14:23:00Z">
                  <w:rPr>
                    <w:szCs w:val="22"/>
                  </w:rPr>
                </w:rPrChange>
              </w:rPr>
              <w:t>24 %</w:t>
            </w:r>
          </w:p>
          <w:p w14:paraId="40D3FD93" w14:textId="77777777" w:rsidR="00252920" w:rsidRPr="006B4E89" w:rsidRDefault="00252920">
            <w:pPr>
              <w:keepNext/>
              <w:keepLines/>
              <w:spacing w:before="60" w:after="60"/>
              <w:ind w:left="-57" w:right="-57"/>
              <w:jc w:val="center"/>
              <w:rPr>
                <w:szCs w:val="22"/>
                <w:lang w:val="sv-SE"/>
                <w:rPrChange w:id="4327" w:author="Author" w:date="2025-08-06T16:23:00Z" w16du:dateUtc="2025-08-06T14:23:00Z">
                  <w:rPr>
                    <w:szCs w:val="22"/>
                  </w:rPr>
                </w:rPrChange>
              </w:rPr>
            </w:pPr>
            <w:r w:rsidRPr="006B4E89">
              <w:rPr>
                <w:szCs w:val="22"/>
                <w:lang w:val="sv-SE"/>
                <w:rPrChange w:id="4328" w:author="Author" w:date="2025-08-06T16:23:00Z" w16du:dateUtc="2025-08-06T14:23:00Z">
                  <w:rPr>
                    <w:szCs w:val="22"/>
                  </w:rPr>
                </w:rPrChange>
              </w:rPr>
              <w:t>(15-35)</w:t>
            </w:r>
          </w:p>
        </w:tc>
        <w:tc>
          <w:tcPr>
            <w:tcW w:w="812" w:type="pct"/>
            <w:tcBorders>
              <w:top w:val="single" w:sz="4" w:space="0" w:color="auto"/>
              <w:left w:val="single" w:sz="4" w:space="0" w:color="auto"/>
              <w:bottom w:val="single" w:sz="4" w:space="0" w:color="auto"/>
              <w:right w:val="single" w:sz="4" w:space="0" w:color="auto"/>
            </w:tcBorders>
          </w:tcPr>
          <w:p w14:paraId="1FB3BA49" w14:textId="77777777" w:rsidR="00252920" w:rsidRPr="006B4E89" w:rsidRDefault="00252920">
            <w:pPr>
              <w:keepNext/>
              <w:keepLines/>
              <w:spacing w:before="60" w:after="60"/>
              <w:ind w:left="-57" w:right="-57"/>
              <w:jc w:val="center"/>
              <w:rPr>
                <w:szCs w:val="22"/>
                <w:lang w:val="sv-SE"/>
                <w:rPrChange w:id="4329" w:author="Author" w:date="2025-08-06T16:23:00Z" w16du:dateUtc="2025-08-06T14:23:00Z">
                  <w:rPr>
                    <w:szCs w:val="22"/>
                  </w:rPr>
                </w:rPrChange>
              </w:rPr>
            </w:pPr>
            <w:r w:rsidRPr="006B4E89">
              <w:rPr>
                <w:szCs w:val="22"/>
                <w:lang w:val="sv-SE"/>
                <w:rPrChange w:id="4330" w:author="Author" w:date="2025-08-06T16:23:00Z" w16du:dateUtc="2025-08-06T14:23:00Z">
                  <w:rPr>
                    <w:szCs w:val="22"/>
                  </w:rPr>
                </w:rPrChange>
              </w:rPr>
              <w:t>27 %</w:t>
            </w:r>
          </w:p>
          <w:p w14:paraId="4CFE39BE" w14:textId="77777777" w:rsidR="00252920" w:rsidRPr="006B4E89" w:rsidRDefault="00252920">
            <w:pPr>
              <w:keepNext/>
              <w:keepLines/>
              <w:spacing w:before="60" w:after="60"/>
              <w:ind w:left="-57" w:right="-57"/>
              <w:jc w:val="center"/>
              <w:rPr>
                <w:szCs w:val="22"/>
                <w:lang w:val="sv-SE"/>
                <w:rPrChange w:id="4331" w:author="Author" w:date="2025-08-06T16:23:00Z" w16du:dateUtc="2025-08-06T14:23:00Z">
                  <w:rPr>
                    <w:szCs w:val="22"/>
                  </w:rPr>
                </w:rPrChange>
              </w:rPr>
            </w:pPr>
            <w:r w:rsidRPr="006B4E89">
              <w:rPr>
                <w:szCs w:val="22"/>
                <w:lang w:val="sv-SE"/>
                <w:rPrChange w:id="4332" w:author="Author" w:date="2025-08-06T16:23:00Z" w16du:dateUtc="2025-08-06T14:23:00Z">
                  <w:rPr>
                    <w:szCs w:val="22"/>
                  </w:rPr>
                </w:rPrChange>
              </w:rPr>
              <w:t>(14-43)</w:t>
            </w:r>
          </w:p>
        </w:tc>
        <w:tc>
          <w:tcPr>
            <w:tcW w:w="1107" w:type="pct"/>
            <w:tcBorders>
              <w:top w:val="single" w:sz="4" w:space="0" w:color="auto"/>
              <w:left w:val="single" w:sz="4" w:space="0" w:color="auto"/>
              <w:bottom w:val="single" w:sz="4" w:space="0" w:color="auto"/>
              <w:right w:val="single" w:sz="4" w:space="0" w:color="auto"/>
            </w:tcBorders>
          </w:tcPr>
          <w:p w14:paraId="4FFA02D7" w14:textId="77777777" w:rsidR="00252920" w:rsidRPr="006B4E89" w:rsidRDefault="00252920">
            <w:pPr>
              <w:keepNext/>
              <w:keepLines/>
              <w:spacing w:before="60" w:after="60"/>
              <w:ind w:left="-57" w:right="-57"/>
              <w:jc w:val="center"/>
              <w:rPr>
                <w:szCs w:val="22"/>
                <w:lang w:val="sv-SE"/>
                <w:rPrChange w:id="4333" w:author="Author" w:date="2025-08-06T16:23:00Z" w16du:dateUtc="2025-08-06T14:23:00Z">
                  <w:rPr>
                    <w:szCs w:val="22"/>
                  </w:rPr>
                </w:rPrChange>
              </w:rPr>
            </w:pPr>
            <w:r w:rsidRPr="006B4E89">
              <w:rPr>
                <w:szCs w:val="22"/>
                <w:lang w:val="sv-SE"/>
                <w:rPrChange w:id="4334" w:author="Author" w:date="2025-08-06T16:23:00Z" w16du:dateUtc="2025-08-06T14:23:00Z">
                  <w:rPr>
                    <w:szCs w:val="22"/>
                  </w:rPr>
                </w:rPrChange>
              </w:rPr>
              <w:t>59 %</w:t>
            </w:r>
          </w:p>
          <w:p w14:paraId="454BE39F" w14:textId="77777777" w:rsidR="00252920" w:rsidRPr="006B4E89" w:rsidRDefault="00252920">
            <w:pPr>
              <w:keepNext/>
              <w:keepLines/>
              <w:spacing w:before="60" w:after="60"/>
              <w:ind w:left="-57" w:right="-57"/>
              <w:jc w:val="center"/>
              <w:rPr>
                <w:szCs w:val="22"/>
                <w:lang w:val="sv-SE"/>
                <w:rPrChange w:id="4335" w:author="Author" w:date="2025-08-06T16:23:00Z" w16du:dateUtc="2025-08-06T14:23:00Z">
                  <w:rPr>
                    <w:szCs w:val="22"/>
                  </w:rPr>
                </w:rPrChange>
              </w:rPr>
            </w:pPr>
            <w:r w:rsidRPr="006B4E89">
              <w:rPr>
                <w:szCs w:val="22"/>
                <w:lang w:val="sv-SE"/>
                <w:rPrChange w:id="4336" w:author="Author" w:date="2025-08-06T16:23:00Z" w16du:dateUtc="2025-08-06T14:23:00Z">
                  <w:rPr>
                    <w:szCs w:val="22"/>
                  </w:rPr>
                </w:rPrChange>
              </w:rPr>
              <w:t>(41-76)</w:t>
            </w:r>
          </w:p>
        </w:tc>
        <w:tc>
          <w:tcPr>
            <w:tcW w:w="1254" w:type="pct"/>
            <w:tcBorders>
              <w:top w:val="single" w:sz="4" w:space="0" w:color="auto"/>
              <w:left w:val="single" w:sz="4" w:space="0" w:color="auto"/>
              <w:bottom w:val="single" w:sz="4" w:space="0" w:color="auto"/>
              <w:right w:val="single" w:sz="4" w:space="0" w:color="auto"/>
            </w:tcBorders>
          </w:tcPr>
          <w:p w14:paraId="0B682BB9" w14:textId="77777777" w:rsidR="00252920" w:rsidRPr="006B4E89" w:rsidRDefault="00252920">
            <w:pPr>
              <w:keepNext/>
              <w:keepLines/>
              <w:spacing w:before="60" w:after="60"/>
              <w:ind w:left="-57" w:right="-57"/>
              <w:jc w:val="center"/>
              <w:rPr>
                <w:szCs w:val="22"/>
                <w:lang w:val="sv-SE"/>
                <w:rPrChange w:id="4337" w:author="Author" w:date="2025-08-06T16:23:00Z" w16du:dateUtc="2025-08-06T14:23:00Z">
                  <w:rPr>
                    <w:szCs w:val="22"/>
                  </w:rPr>
                </w:rPrChange>
              </w:rPr>
            </w:pPr>
            <w:r w:rsidRPr="006B4E89">
              <w:rPr>
                <w:szCs w:val="22"/>
                <w:lang w:val="sv-SE"/>
                <w:rPrChange w:id="4338" w:author="Author" w:date="2025-08-06T16:23:00Z" w16du:dateUtc="2025-08-06T14:23:00Z">
                  <w:rPr>
                    <w:szCs w:val="22"/>
                  </w:rPr>
                </w:rPrChange>
              </w:rPr>
              <w:t>73 %</w:t>
            </w:r>
          </w:p>
          <w:p w14:paraId="36620D55" w14:textId="77777777" w:rsidR="00252920" w:rsidRPr="006B4E89" w:rsidRDefault="00252920">
            <w:pPr>
              <w:keepNext/>
              <w:keepLines/>
              <w:spacing w:before="60" w:after="60"/>
              <w:ind w:left="-57" w:right="-57"/>
              <w:jc w:val="center"/>
              <w:rPr>
                <w:szCs w:val="22"/>
                <w:lang w:val="sv-SE"/>
                <w:rPrChange w:id="4339" w:author="Author" w:date="2025-08-06T16:23:00Z" w16du:dateUtc="2025-08-06T14:23:00Z">
                  <w:rPr>
                    <w:szCs w:val="22"/>
                  </w:rPr>
                </w:rPrChange>
              </w:rPr>
            </w:pPr>
            <w:r w:rsidRPr="006B4E89">
              <w:rPr>
                <w:szCs w:val="22"/>
                <w:lang w:val="sv-SE"/>
                <w:rPrChange w:id="4340" w:author="Author" w:date="2025-08-06T16:23:00Z" w16du:dateUtc="2025-08-06T14:23:00Z">
                  <w:rPr>
                    <w:szCs w:val="22"/>
                  </w:rPr>
                </w:rPrChange>
              </w:rPr>
              <w:t>(63-81)</w:t>
            </w:r>
          </w:p>
        </w:tc>
      </w:tr>
      <w:tr w:rsidR="00252920" w:rsidRPr="006B4E89" w14:paraId="56820D9F" w14:textId="77777777" w:rsidTr="00252920">
        <w:tc>
          <w:tcPr>
            <w:tcW w:w="1016" w:type="pct"/>
            <w:tcBorders>
              <w:top w:val="single" w:sz="4" w:space="0" w:color="auto"/>
              <w:left w:val="single" w:sz="4" w:space="0" w:color="auto"/>
              <w:bottom w:val="single" w:sz="4" w:space="0" w:color="auto"/>
              <w:right w:val="single" w:sz="4" w:space="0" w:color="auto"/>
            </w:tcBorders>
          </w:tcPr>
          <w:p w14:paraId="080E05E0" w14:textId="77777777" w:rsidR="00252920" w:rsidRPr="006B4E89" w:rsidRDefault="00252920">
            <w:pPr>
              <w:keepNext/>
              <w:keepLines/>
              <w:spacing w:before="60" w:after="60"/>
              <w:ind w:left="-57" w:right="-57"/>
              <w:rPr>
                <w:b/>
                <w:szCs w:val="22"/>
                <w:lang w:val="sv-SE"/>
              </w:rPr>
            </w:pPr>
            <w:r w:rsidRPr="006B4E89">
              <w:rPr>
                <w:b/>
                <w:szCs w:val="22"/>
                <w:lang w:val="sv-SE"/>
              </w:rPr>
              <w:t>Median varaktighet av respons (månader) (variationsvidd)</w:t>
            </w:r>
          </w:p>
        </w:tc>
        <w:tc>
          <w:tcPr>
            <w:tcW w:w="811" w:type="pct"/>
            <w:tcBorders>
              <w:top w:val="single" w:sz="4" w:space="0" w:color="auto"/>
              <w:left w:val="single" w:sz="4" w:space="0" w:color="auto"/>
              <w:bottom w:val="single" w:sz="4" w:space="0" w:color="auto"/>
              <w:right w:val="single" w:sz="4" w:space="0" w:color="auto"/>
            </w:tcBorders>
          </w:tcPr>
          <w:p w14:paraId="1D04127B" w14:textId="77777777" w:rsidR="00252920" w:rsidRPr="006B4E89" w:rsidRDefault="00252920">
            <w:pPr>
              <w:keepNext/>
              <w:keepLines/>
              <w:spacing w:before="60" w:after="60"/>
              <w:ind w:left="-57" w:right="-57"/>
              <w:jc w:val="center"/>
              <w:rPr>
                <w:szCs w:val="22"/>
                <w:lang w:val="sv-SE"/>
                <w:rPrChange w:id="4341" w:author="Author" w:date="2025-08-06T16:23:00Z" w16du:dateUtc="2025-08-06T14:23:00Z">
                  <w:rPr>
                    <w:szCs w:val="22"/>
                  </w:rPr>
                </w:rPrChange>
              </w:rPr>
            </w:pPr>
            <w:r w:rsidRPr="006B4E89">
              <w:rPr>
                <w:szCs w:val="22"/>
                <w:lang w:val="sv-SE"/>
                <w:rPrChange w:id="4342" w:author="Author" w:date="2025-08-06T16:23:00Z" w16du:dateUtc="2025-08-06T14:23:00Z">
                  <w:rPr>
                    <w:szCs w:val="22"/>
                  </w:rPr>
                </w:rPrChange>
              </w:rPr>
              <w:t>10,1</w:t>
            </w:r>
          </w:p>
          <w:p w14:paraId="4045C3B0" w14:textId="77777777" w:rsidR="00252920" w:rsidRPr="006B4E89" w:rsidRDefault="00252920">
            <w:pPr>
              <w:keepNext/>
              <w:keepLines/>
              <w:spacing w:before="60" w:after="60"/>
              <w:ind w:left="-57" w:right="-57"/>
              <w:jc w:val="center"/>
              <w:rPr>
                <w:szCs w:val="22"/>
                <w:lang w:val="sv-SE"/>
                <w:rPrChange w:id="4343" w:author="Author" w:date="2025-08-06T16:23:00Z" w16du:dateUtc="2025-08-06T14:23:00Z">
                  <w:rPr>
                    <w:szCs w:val="22"/>
                  </w:rPr>
                </w:rPrChange>
              </w:rPr>
            </w:pPr>
            <w:r w:rsidRPr="006B4E89">
              <w:rPr>
                <w:szCs w:val="22"/>
                <w:lang w:val="sv-SE"/>
                <w:rPrChange w:id="4344" w:author="Author" w:date="2025-08-06T16:23:00Z" w16du:dateUtc="2025-08-06T14:23:00Z">
                  <w:rPr>
                    <w:szCs w:val="22"/>
                  </w:rPr>
                </w:rPrChange>
              </w:rPr>
              <w:t>(2,8-35,6)</w:t>
            </w:r>
          </w:p>
        </w:tc>
        <w:tc>
          <w:tcPr>
            <w:tcW w:w="812" w:type="pct"/>
            <w:tcBorders>
              <w:top w:val="single" w:sz="4" w:space="0" w:color="auto"/>
              <w:left w:val="single" w:sz="4" w:space="0" w:color="auto"/>
              <w:bottom w:val="single" w:sz="4" w:space="0" w:color="auto"/>
              <w:right w:val="single" w:sz="4" w:space="0" w:color="auto"/>
            </w:tcBorders>
          </w:tcPr>
          <w:p w14:paraId="4F7109F5" w14:textId="77777777" w:rsidR="00252920" w:rsidRPr="006B4E89" w:rsidRDefault="00252920">
            <w:pPr>
              <w:keepNext/>
              <w:keepLines/>
              <w:spacing w:before="60" w:after="60"/>
              <w:ind w:left="-57" w:right="-57"/>
              <w:jc w:val="center"/>
              <w:rPr>
                <w:szCs w:val="22"/>
                <w:lang w:val="sv-SE"/>
                <w:rPrChange w:id="4345" w:author="Author" w:date="2025-08-06T16:23:00Z" w16du:dateUtc="2025-08-06T14:23:00Z">
                  <w:rPr>
                    <w:szCs w:val="22"/>
                  </w:rPr>
                </w:rPrChange>
              </w:rPr>
            </w:pPr>
            <w:r w:rsidRPr="006B4E89">
              <w:rPr>
                <w:szCs w:val="22"/>
                <w:lang w:val="sv-SE"/>
                <w:rPrChange w:id="4346" w:author="Author" w:date="2025-08-06T16:23:00Z" w16du:dateUtc="2025-08-06T14:23:00Z">
                  <w:rPr>
                    <w:szCs w:val="22"/>
                  </w:rPr>
                </w:rPrChange>
              </w:rPr>
              <w:t>7,9</w:t>
            </w:r>
          </w:p>
          <w:p w14:paraId="3E97DFBC" w14:textId="77777777" w:rsidR="00252920" w:rsidRPr="006B4E89" w:rsidRDefault="00252920">
            <w:pPr>
              <w:keepNext/>
              <w:keepLines/>
              <w:spacing w:before="60" w:after="60"/>
              <w:ind w:left="-57" w:right="-57"/>
              <w:jc w:val="center"/>
              <w:rPr>
                <w:szCs w:val="22"/>
                <w:lang w:val="sv-SE"/>
                <w:rPrChange w:id="4347" w:author="Author" w:date="2025-08-06T16:23:00Z" w16du:dateUtc="2025-08-06T14:23:00Z">
                  <w:rPr>
                    <w:szCs w:val="22"/>
                  </w:rPr>
                </w:rPrChange>
              </w:rPr>
            </w:pPr>
            <w:r w:rsidRPr="006B4E89">
              <w:rPr>
                <w:szCs w:val="22"/>
                <w:lang w:val="sv-SE"/>
                <w:rPrChange w:id="4348" w:author="Author" w:date="2025-08-06T16:23:00Z" w16du:dateUtc="2025-08-06T14:23:00Z">
                  <w:rPr>
                    <w:szCs w:val="22"/>
                  </w:rPr>
                </w:rPrChange>
              </w:rPr>
              <w:t>(2,1-18,8)</w:t>
            </w:r>
          </w:p>
        </w:tc>
        <w:tc>
          <w:tcPr>
            <w:tcW w:w="1107" w:type="pct"/>
            <w:tcBorders>
              <w:top w:val="single" w:sz="4" w:space="0" w:color="auto"/>
              <w:left w:val="single" w:sz="4" w:space="0" w:color="auto"/>
              <w:bottom w:val="single" w:sz="4" w:space="0" w:color="auto"/>
              <w:right w:val="single" w:sz="4" w:space="0" w:color="auto"/>
            </w:tcBorders>
          </w:tcPr>
          <w:p w14:paraId="636F0011" w14:textId="77777777" w:rsidR="00252920" w:rsidRPr="006B4E89" w:rsidRDefault="00252920">
            <w:pPr>
              <w:pStyle w:val="EndnoteText"/>
              <w:keepNext/>
              <w:keepLines/>
              <w:spacing w:before="60" w:after="60" w:line="260" w:lineRule="exact"/>
              <w:ind w:left="-57" w:right="-57"/>
              <w:jc w:val="center"/>
              <w:rPr>
                <w:sz w:val="22"/>
                <w:szCs w:val="22"/>
                <w:lang w:val="sv-SE"/>
                <w:rPrChange w:id="4349" w:author="Author" w:date="2025-08-06T16:23:00Z" w16du:dateUtc="2025-08-06T14:23:00Z">
                  <w:rPr>
                    <w:sz w:val="22"/>
                    <w:szCs w:val="22"/>
                    <w:lang w:val="en-US"/>
                  </w:rPr>
                </w:rPrChange>
              </w:rPr>
            </w:pPr>
            <w:r w:rsidRPr="006B4E89">
              <w:rPr>
                <w:sz w:val="22"/>
                <w:szCs w:val="22"/>
                <w:lang w:val="sv-SE"/>
                <w:rPrChange w:id="4350" w:author="Author" w:date="2025-08-06T16:23:00Z" w16du:dateUtc="2025-08-06T14:23:00Z">
                  <w:rPr>
                    <w:sz w:val="22"/>
                    <w:szCs w:val="22"/>
                    <w:lang w:val="en-US"/>
                  </w:rPr>
                </w:rPrChange>
              </w:rPr>
              <w:t>10,5</w:t>
            </w:r>
          </w:p>
          <w:p w14:paraId="34628509" w14:textId="77777777" w:rsidR="00252920" w:rsidRPr="006B4E89" w:rsidRDefault="00252920">
            <w:pPr>
              <w:keepNext/>
              <w:keepLines/>
              <w:jc w:val="center"/>
              <w:rPr>
                <w:szCs w:val="22"/>
                <w:lang w:val="sv-SE"/>
                <w:rPrChange w:id="4351" w:author="Author" w:date="2025-08-06T16:23:00Z" w16du:dateUtc="2025-08-06T14:23:00Z">
                  <w:rPr>
                    <w:szCs w:val="22"/>
                  </w:rPr>
                </w:rPrChange>
              </w:rPr>
            </w:pPr>
            <w:r w:rsidRPr="006B4E89">
              <w:rPr>
                <w:szCs w:val="22"/>
                <w:lang w:val="sv-SE"/>
                <w:rPrChange w:id="4352" w:author="Author" w:date="2025-08-06T16:23:00Z" w16du:dateUtc="2025-08-06T14:23:00Z">
                  <w:rPr>
                    <w:szCs w:val="22"/>
                  </w:rPr>
                </w:rPrChange>
              </w:rPr>
              <w:t>(1,8-21)</w:t>
            </w:r>
          </w:p>
        </w:tc>
        <w:tc>
          <w:tcPr>
            <w:tcW w:w="1254" w:type="pct"/>
            <w:tcBorders>
              <w:top w:val="single" w:sz="4" w:space="0" w:color="auto"/>
              <w:left w:val="single" w:sz="4" w:space="0" w:color="auto"/>
              <w:bottom w:val="single" w:sz="4" w:space="0" w:color="auto"/>
              <w:right w:val="single" w:sz="4" w:space="0" w:color="auto"/>
            </w:tcBorders>
          </w:tcPr>
          <w:p w14:paraId="42968396" w14:textId="77777777" w:rsidR="00252920" w:rsidRPr="006B4E89" w:rsidRDefault="00252920">
            <w:pPr>
              <w:keepNext/>
              <w:keepLines/>
              <w:spacing w:before="60" w:after="60"/>
              <w:ind w:left="-57" w:right="-57"/>
              <w:jc w:val="center"/>
              <w:rPr>
                <w:szCs w:val="22"/>
                <w:lang w:val="sv-SE"/>
                <w:rPrChange w:id="4353" w:author="Author" w:date="2025-08-06T16:23:00Z" w16du:dateUtc="2025-08-06T14:23:00Z">
                  <w:rPr>
                    <w:szCs w:val="22"/>
                  </w:rPr>
                </w:rPrChange>
              </w:rPr>
            </w:pPr>
            <w:r w:rsidRPr="006B4E89">
              <w:rPr>
                <w:szCs w:val="22"/>
                <w:lang w:val="sv-SE"/>
                <w:rPrChange w:id="4354" w:author="Author" w:date="2025-08-06T16:23:00Z" w16du:dateUtc="2025-08-06T14:23:00Z">
                  <w:rPr>
                    <w:szCs w:val="22"/>
                  </w:rPr>
                </w:rPrChange>
              </w:rPr>
              <w:t>13,4</w:t>
            </w:r>
          </w:p>
          <w:p w14:paraId="2342D8C0" w14:textId="77777777" w:rsidR="00252920" w:rsidRPr="006B4E89" w:rsidRDefault="00252920">
            <w:pPr>
              <w:keepNext/>
              <w:keepLines/>
              <w:spacing w:before="60" w:after="60"/>
              <w:ind w:left="-57" w:right="-57"/>
              <w:jc w:val="center"/>
              <w:rPr>
                <w:szCs w:val="22"/>
                <w:lang w:val="sv-SE"/>
                <w:rPrChange w:id="4355" w:author="Author" w:date="2025-08-06T16:23:00Z" w16du:dateUtc="2025-08-06T14:23:00Z">
                  <w:rPr>
                    <w:szCs w:val="22"/>
                  </w:rPr>
                </w:rPrChange>
              </w:rPr>
            </w:pPr>
            <w:r w:rsidRPr="006B4E89">
              <w:rPr>
                <w:szCs w:val="22"/>
                <w:lang w:val="sv-SE"/>
                <w:rPrChange w:id="4356" w:author="Author" w:date="2025-08-06T16:23:00Z" w16du:dateUtc="2025-08-06T14:23:00Z">
                  <w:rPr>
                    <w:szCs w:val="22"/>
                  </w:rPr>
                </w:rPrChange>
              </w:rPr>
              <w:t>(2,1-55,1)</w:t>
            </w:r>
          </w:p>
        </w:tc>
      </w:tr>
      <w:tr w:rsidR="00252920" w:rsidRPr="006B4E89" w14:paraId="6873DE9A" w14:textId="77777777" w:rsidTr="00252920">
        <w:tc>
          <w:tcPr>
            <w:tcW w:w="1016" w:type="pct"/>
            <w:tcBorders>
              <w:top w:val="single" w:sz="4" w:space="0" w:color="auto"/>
              <w:left w:val="single" w:sz="4" w:space="0" w:color="auto"/>
              <w:bottom w:val="single" w:sz="4" w:space="0" w:color="auto"/>
              <w:right w:val="single" w:sz="4" w:space="0" w:color="auto"/>
            </w:tcBorders>
          </w:tcPr>
          <w:p w14:paraId="56517EBA" w14:textId="77777777" w:rsidR="00252920" w:rsidRPr="006B4E89" w:rsidRDefault="00252920">
            <w:pPr>
              <w:keepNext/>
              <w:spacing w:before="60" w:after="60"/>
              <w:ind w:left="-57" w:right="-57"/>
              <w:rPr>
                <w:szCs w:val="22"/>
                <w:lang w:val="sv-SE"/>
                <w:rPrChange w:id="4357" w:author="Author" w:date="2025-08-06T16:23:00Z" w16du:dateUtc="2025-08-06T14:23:00Z">
                  <w:rPr>
                    <w:szCs w:val="22"/>
                  </w:rPr>
                </w:rPrChange>
              </w:rPr>
            </w:pPr>
            <w:r w:rsidRPr="006B4E89">
              <w:rPr>
                <w:b/>
                <w:szCs w:val="22"/>
                <w:lang w:val="sv-SE"/>
                <w:rPrChange w:id="4358" w:author="Author" w:date="2025-08-06T16:23:00Z" w16du:dateUtc="2025-08-06T14:23:00Z">
                  <w:rPr>
                    <w:b/>
                    <w:szCs w:val="22"/>
                  </w:rPr>
                </w:rPrChange>
              </w:rPr>
              <w:t>Median TTP (månader) (95 % KI)</w:t>
            </w:r>
          </w:p>
        </w:tc>
        <w:tc>
          <w:tcPr>
            <w:tcW w:w="811" w:type="pct"/>
            <w:tcBorders>
              <w:top w:val="single" w:sz="4" w:space="0" w:color="auto"/>
              <w:left w:val="single" w:sz="4" w:space="0" w:color="auto"/>
              <w:bottom w:val="single" w:sz="4" w:space="0" w:color="auto"/>
              <w:right w:val="single" w:sz="4" w:space="0" w:color="auto"/>
            </w:tcBorders>
          </w:tcPr>
          <w:p w14:paraId="0F7789FA" w14:textId="77777777" w:rsidR="00252920" w:rsidRPr="006B4E89" w:rsidRDefault="00252920">
            <w:pPr>
              <w:keepNext/>
              <w:spacing w:before="60" w:after="60"/>
              <w:ind w:left="-57" w:right="-57"/>
              <w:jc w:val="center"/>
              <w:rPr>
                <w:szCs w:val="22"/>
                <w:lang w:val="sv-SE"/>
                <w:rPrChange w:id="4359" w:author="Author" w:date="2025-08-06T16:23:00Z" w16du:dateUtc="2025-08-06T14:23:00Z">
                  <w:rPr>
                    <w:szCs w:val="22"/>
                  </w:rPr>
                </w:rPrChange>
              </w:rPr>
            </w:pPr>
            <w:r w:rsidRPr="006B4E89">
              <w:rPr>
                <w:szCs w:val="22"/>
                <w:lang w:val="sv-SE"/>
                <w:rPrChange w:id="4360" w:author="Author" w:date="2025-08-06T16:23:00Z" w16du:dateUtc="2025-08-06T14:23:00Z">
                  <w:rPr>
                    <w:szCs w:val="22"/>
                  </w:rPr>
                </w:rPrChange>
              </w:rPr>
              <w:t>3,4</w:t>
            </w:r>
          </w:p>
          <w:p w14:paraId="77F4FE94" w14:textId="77777777" w:rsidR="00252920" w:rsidRPr="006B4E89" w:rsidRDefault="00252920">
            <w:pPr>
              <w:keepNext/>
              <w:spacing w:before="60" w:after="60"/>
              <w:ind w:left="-57" w:right="-57"/>
              <w:jc w:val="center"/>
              <w:rPr>
                <w:szCs w:val="22"/>
                <w:lang w:val="sv-SE"/>
                <w:rPrChange w:id="4361" w:author="Author" w:date="2025-08-06T16:23:00Z" w16du:dateUtc="2025-08-06T14:23:00Z">
                  <w:rPr>
                    <w:szCs w:val="22"/>
                  </w:rPr>
                </w:rPrChange>
              </w:rPr>
            </w:pPr>
            <w:r w:rsidRPr="006B4E89">
              <w:rPr>
                <w:szCs w:val="22"/>
                <w:lang w:val="sv-SE"/>
                <w:rPrChange w:id="4362" w:author="Author" w:date="2025-08-06T16:23:00Z" w16du:dateUtc="2025-08-06T14:23:00Z">
                  <w:rPr>
                    <w:szCs w:val="22"/>
                  </w:rPr>
                </w:rPrChange>
              </w:rPr>
              <w:t>(2,8-4,1)</w:t>
            </w:r>
          </w:p>
        </w:tc>
        <w:tc>
          <w:tcPr>
            <w:tcW w:w="812" w:type="pct"/>
            <w:tcBorders>
              <w:top w:val="single" w:sz="4" w:space="0" w:color="auto"/>
              <w:left w:val="single" w:sz="4" w:space="0" w:color="auto"/>
              <w:bottom w:val="single" w:sz="4" w:space="0" w:color="auto"/>
              <w:right w:val="single" w:sz="4" w:space="0" w:color="auto"/>
            </w:tcBorders>
          </w:tcPr>
          <w:p w14:paraId="0CD76DE7" w14:textId="77777777" w:rsidR="00252920" w:rsidRPr="006B4E89" w:rsidRDefault="00252920">
            <w:pPr>
              <w:keepNext/>
              <w:spacing w:before="60" w:after="60"/>
              <w:ind w:left="-57" w:right="-57"/>
              <w:jc w:val="center"/>
              <w:rPr>
                <w:szCs w:val="22"/>
                <w:lang w:val="sv-SE"/>
                <w:rPrChange w:id="4363" w:author="Author" w:date="2025-08-06T16:23:00Z" w16du:dateUtc="2025-08-06T14:23:00Z">
                  <w:rPr>
                    <w:szCs w:val="22"/>
                  </w:rPr>
                </w:rPrChange>
              </w:rPr>
            </w:pPr>
            <w:r w:rsidRPr="006B4E89">
              <w:rPr>
                <w:szCs w:val="22"/>
                <w:lang w:val="sv-SE"/>
                <w:rPrChange w:id="4364" w:author="Author" w:date="2025-08-06T16:23:00Z" w16du:dateUtc="2025-08-06T14:23:00Z">
                  <w:rPr>
                    <w:szCs w:val="22"/>
                  </w:rPr>
                </w:rPrChange>
              </w:rPr>
              <w:t>7,7</w:t>
            </w:r>
          </w:p>
          <w:p w14:paraId="3F9FED64" w14:textId="77777777" w:rsidR="00252920" w:rsidRPr="006B4E89" w:rsidRDefault="00252920">
            <w:pPr>
              <w:keepNext/>
              <w:spacing w:before="60" w:after="60"/>
              <w:ind w:left="-57" w:right="-57"/>
              <w:jc w:val="center"/>
              <w:rPr>
                <w:szCs w:val="22"/>
                <w:lang w:val="sv-SE"/>
                <w:rPrChange w:id="4365" w:author="Author" w:date="2025-08-06T16:23:00Z" w16du:dateUtc="2025-08-06T14:23:00Z">
                  <w:rPr>
                    <w:szCs w:val="22"/>
                  </w:rPr>
                </w:rPrChange>
              </w:rPr>
            </w:pPr>
            <w:r w:rsidRPr="006B4E89">
              <w:rPr>
                <w:szCs w:val="22"/>
                <w:lang w:val="sv-SE"/>
                <w:rPrChange w:id="4366" w:author="Author" w:date="2025-08-06T16:23:00Z" w16du:dateUtc="2025-08-06T14:23:00Z">
                  <w:rPr>
                    <w:szCs w:val="22"/>
                  </w:rPr>
                </w:rPrChange>
              </w:rPr>
              <w:t>(4,2-8,3)</w:t>
            </w:r>
          </w:p>
        </w:tc>
        <w:tc>
          <w:tcPr>
            <w:tcW w:w="1107" w:type="pct"/>
            <w:tcBorders>
              <w:top w:val="single" w:sz="4" w:space="0" w:color="auto"/>
              <w:left w:val="single" w:sz="4" w:space="0" w:color="auto"/>
              <w:bottom w:val="single" w:sz="4" w:space="0" w:color="auto"/>
              <w:right w:val="single" w:sz="4" w:space="0" w:color="auto"/>
            </w:tcBorders>
          </w:tcPr>
          <w:p w14:paraId="7562F130" w14:textId="77777777" w:rsidR="00252920" w:rsidRPr="006B4E89" w:rsidRDefault="00252920">
            <w:pPr>
              <w:keepNext/>
              <w:spacing w:before="60" w:after="60"/>
              <w:ind w:left="-57" w:right="-57"/>
              <w:jc w:val="center"/>
              <w:rPr>
                <w:szCs w:val="22"/>
                <w:lang w:val="sv-SE"/>
                <w:rPrChange w:id="4367" w:author="Author" w:date="2025-08-06T16:23:00Z" w16du:dateUtc="2025-08-06T14:23:00Z">
                  <w:rPr>
                    <w:szCs w:val="22"/>
                  </w:rPr>
                </w:rPrChange>
              </w:rPr>
            </w:pPr>
            <w:r w:rsidRPr="006B4E89">
              <w:rPr>
                <w:szCs w:val="22"/>
                <w:lang w:val="sv-SE"/>
                <w:rPrChange w:id="4368" w:author="Author" w:date="2025-08-06T16:23:00Z" w16du:dateUtc="2025-08-06T14:23:00Z">
                  <w:rPr>
                    <w:szCs w:val="22"/>
                  </w:rPr>
                </w:rPrChange>
              </w:rPr>
              <w:t>12,2</w:t>
            </w:r>
          </w:p>
          <w:p w14:paraId="6FCBB2CC" w14:textId="77777777" w:rsidR="00252920" w:rsidRPr="006B4E89" w:rsidRDefault="00252920">
            <w:pPr>
              <w:keepNext/>
              <w:spacing w:before="60" w:after="60"/>
              <w:ind w:left="-57" w:right="-57"/>
              <w:jc w:val="center"/>
              <w:rPr>
                <w:szCs w:val="22"/>
                <w:lang w:val="sv-SE"/>
                <w:rPrChange w:id="4369" w:author="Author" w:date="2025-08-06T16:23:00Z" w16du:dateUtc="2025-08-06T14:23:00Z">
                  <w:rPr>
                    <w:szCs w:val="22"/>
                  </w:rPr>
                </w:rPrChange>
              </w:rPr>
            </w:pPr>
            <w:r w:rsidRPr="006B4E89">
              <w:rPr>
                <w:szCs w:val="22"/>
                <w:lang w:val="sv-SE"/>
                <w:rPrChange w:id="4370" w:author="Author" w:date="2025-08-06T16:23:00Z" w16du:dateUtc="2025-08-06T14:23:00Z">
                  <w:rPr>
                    <w:szCs w:val="22"/>
                  </w:rPr>
                </w:rPrChange>
              </w:rPr>
              <w:t>(6,2-ne)</w:t>
            </w:r>
          </w:p>
        </w:tc>
        <w:tc>
          <w:tcPr>
            <w:tcW w:w="1254" w:type="pct"/>
            <w:tcBorders>
              <w:top w:val="single" w:sz="4" w:space="0" w:color="auto"/>
              <w:left w:val="single" w:sz="4" w:space="0" w:color="auto"/>
              <w:bottom w:val="single" w:sz="4" w:space="0" w:color="auto"/>
              <w:right w:val="single" w:sz="4" w:space="0" w:color="auto"/>
            </w:tcBorders>
          </w:tcPr>
          <w:p w14:paraId="74973FC1" w14:textId="77777777" w:rsidR="00252920" w:rsidRPr="006B4E89" w:rsidRDefault="00252920">
            <w:pPr>
              <w:keepNext/>
              <w:spacing w:before="60" w:after="60"/>
              <w:ind w:left="-57" w:right="-57"/>
              <w:jc w:val="center"/>
              <w:rPr>
                <w:szCs w:val="22"/>
                <w:lang w:val="sv-SE"/>
                <w:rPrChange w:id="4371" w:author="Author" w:date="2025-08-06T16:23:00Z" w16du:dateUtc="2025-08-06T14:23:00Z">
                  <w:rPr>
                    <w:szCs w:val="22"/>
                  </w:rPr>
                </w:rPrChange>
              </w:rPr>
            </w:pPr>
            <w:r w:rsidRPr="006B4E89">
              <w:rPr>
                <w:szCs w:val="22"/>
                <w:lang w:val="sv-SE"/>
                <w:rPrChange w:id="4372" w:author="Author" w:date="2025-08-06T16:23:00Z" w16du:dateUtc="2025-08-06T14:23:00Z">
                  <w:rPr>
                    <w:szCs w:val="22"/>
                  </w:rPr>
                </w:rPrChange>
              </w:rPr>
              <w:t>13,6</w:t>
            </w:r>
          </w:p>
          <w:p w14:paraId="6975D4DC" w14:textId="77777777" w:rsidR="00252920" w:rsidRPr="006B4E89" w:rsidRDefault="00252920">
            <w:pPr>
              <w:keepNext/>
              <w:spacing w:before="60" w:after="60"/>
              <w:ind w:left="-57" w:right="-57"/>
              <w:jc w:val="center"/>
              <w:rPr>
                <w:szCs w:val="22"/>
                <w:lang w:val="sv-SE"/>
                <w:rPrChange w:id="4373" w:author="Author" w:date="2025-08-06T16:23:00Z" w16du:dateUtc="2025-08-06T14:23:00Z">
                  <w:rPr>
                    <w:szCs w:val="22"/>
                  </w:rPr>
                </w:rPrChange>
              </w:rPr>
            </w:pPr>
            <w:r w:rsidRPr="006B4E89">
              <w:rPr>
                <w:szCs w:val="22"/>
                <w:lang w:val="sv-SE"/>
                <w:rPrChange w:id="4374" w:author="Author" w:date="2025-08-06T16:23:00Z" w16du:dateUtc="2025-08-06T14:23:00Z">
                  <w:rPr>
                    <w:szCs w:val="22"/>
                  </w:rPr>
                </w:rPrChange>
              </w:rPr>
              <w:t>(11-16)</w:t>
            </w:r>
          </w:p>
        </w:tc>
      </w:tr>
      <w:tr w:rsidR="00252920" w:rsidRPr="006B4E89" w14:paraId="6DAC2AB9" w14:textId="77777777" w:rsidTr="00252920">
        <w:tc>
          <w:tcPr>
            <w:tcW w:w="1016" w:type="pct"/>
            <w:tcBorders>
              <w:top w:val="single" w:sz="4" w:space="0" w:color="auto"/>
              <w:left w:val="single" w:sz="4" w:space="0" w:color="auto"/>
              <w:bottom w:val="single" w:sz="4" w:space="0" w:color="auto"/>
              <w:right w:val="single" w:sz="4" w:space="0" w:color="auto"/>
            </w:tcBorders>
          </w:tcPr>
          <w:p w14:paraId="402F9C40" w14:textId="77777777" w:rsidR="00252920" w:rsidRPr="006B4E89" w:rsidRDefault="00252920">
            <w:pPr>
              <w:keepNext/>
              <w:spacing w:before="60" w:after="60"/>
              <w:ind w:left="-57" w:right="-57"/>
              <w:rPr>
                <w:szCs w:val="22"/>
                <w:lang w:val="sv-SE"/>
                <w:rPrChange w:id="4375" w:author="Author" w:date="2025-08-06T16:23:00Z" w16du:dateUtc="2025-08-06T14:23:00Z">
                  <w:rPr>
                    <w:szCs w:val="22"/>
                  </w:rPr>
                </w:rPrChange>
              </w:rPr>
            </w:pPr>
            <w:r w:rsidRPr="006B4E89">
              <w:rPr>
                <w:b/>
                <w:szCs w:val="22"/>
                <w:lang w:val="sv-SE"/>
                <w:rPrChange w:id="4376" w:author="Author" w:date="2025-08-06T16:23:00Z" w16du:dateUtc="2025-08-06T14:23:00Z">
                  <w:rPr>
                    <w:b/>
                    <w:szCs w:val="22"/>
                  </w:rPr>
                </w:rPrChange>
              </w:rPr>
              <w:t>Median överlevnad (månader) (95 % KI)</w:t>
            </w:r>
          </w:p>
        </w:tc>
        <w:tc>
          <w:tcPr>
            <w:tcW w:w="811" w:type="pct"/>
            <w:tcBorders>
              <w:top w:val="single" w:sz="4" w:space="0" w:color="auto"/>
              <w:left w:val="single" w:sz="4" w:space="0" w:color="auto"/>
              <w:bottom w:val="single" w:sz="4" w:space="0" w:color="auto"/>
              <w:right w:val="single" w:sz="4" w:space="0" w:color="auto"/>
            </w:tcBorders>
          </w:tcPr>
          <w:p w14:paraId="7D8A2913" w14:textId="77777777" w:rsidR="00252920" w:rsidRPr="006B4E89" w:rsidRDefault="00252920">
            <w:pPr>
              <w:keepNext/>
              <w:spacing w:before="60" w:after="60"/>
              <w:ind w:left="-57" w:right="-57"/>
              <w:jc w:val="center"/>
              <w:rPr>
                <w:szCs w:val="22"/>
                <w:lang w:val="sv-SE"/>
                <w:rPrChange w:id="4377" w:author="Author" w:date="2025-08-06T16:23:00Z" w16du:dateUtc="2025-08-06T14:23:00Z">
                  <w:rPr>
                    <w:szCs w:val="22"/>
                  </w:rPr>
                </w:rPrChange>
              </w:rPr>
            </w:pPr>
            <w:r w:rsidRPr="006B4E89">
              <w:rPr>
                <w:szCs w:val="22"/>
                <w:lang w:val="sv-SE"/>
                <w:rPrChange w:id="4378" w:author="Author" w:date="2025-08-06T16:23:00Z" w16du:dateUtc="2025-08-06T14:23:00Z">
                  <w:rPr>
                    <w:szCs w:val="22"/>
                  </w:rPr>
                </w:rPrChange>
              </w:rPr>
              <w:t>Ne</w:t>
            </w:r>
          </w:p>
        </w:tc>
        <w:tc>
          <w:tcPr>
            <w:tcW w:w="812" w:type="pct"/>
            <w:tcBorders>
              <w:top w:val="single" w:sz="4" w:space="0" w:color="auto"/>
              <w:left w:val="single" w:sz="4" w:space="0" w:color="auto"/>
              <w:bottom w:val="single" w:sz="4" w:space="0" w:color="auto"/>
              <w:right w:val="single" w:sz="4" w:space="0" w:color="auto"/>
            </w:tcBorders>
          </w:tcPr>
          <w:p w14:paraId="3856B856" w14:textId="77777777" w:rsidR="00252920" w:rsidRPr="006B4E89" w:rsidRDefault="00252920">
            <w:pPr>
              <w:keepNext/>
              <w:spacing w:before="60" w:after="60"/>
              <w:ind w:left="-57" w:right="-57"/>
              <w:jc w:val="center"/>
              <w:rPr>
                <w:szCs w:val="22"/>
                <w:lang w:val="sv-SE"/>
                <w:rPrChange w:id="4379" w:author="Author" w:date="2025-08-06T16:23:00Z" w16du:dateUtc="2025-08-06T14:23:00Z">
                  <w:rPr>
                    <w:szCs w:val="22"/>
                  </w:rPr>
                </w:rPrChange>
              </w:rPr>
            </w:pPr>
            <w:r w:rsidRPr="006B4E89">
              <w:rPr>
                <w:szCs w:val="22"/>
                <w:lang w:val="sv-SE"/>
                <w:rPrChange w:id="4380" w:author="Author" w:date="2025-08-06T16:23:00Z" w16du:dateUtc="2025-08-06T14:23:00Z">
                  <w:rPr>
                    <w:szCs w:val="22"/>
                  </w:rPr>
                </w:rPrChange>
              </w:rPr>
              <w:t>Ne</w:t>
            </w:r>
          </w:p>
        </w:tc>
        <w:tc>
          <w:tcPr>
            <w:tcW w:w="1107" w:type="pct"/>
            <w:tcBorders>
              <w:top w:val="single" w:sz="4" w:space="0" w:color="auto"/>
              <w:left w:val="single" w:sz="4" w:space="0" w:color="auto"/>
              <w:bottom w:val="single" w:sz="4" w:space="0" w:color="auto"/>
              <w:right w:val="single" w:sz="4" w:space="0" w:color="auto"/>
            </w:tcBorders>
          </w:tcPr>
          <w:p w14:paraId="71EA8D96" w14:textId="77777777" w:rsidR="00252920" w:rsidRPr="006B4E89" w:rsidRDefault="00252920">
            <w:pPr>
              <w:keepNext/>
              <w:spacing w:before="60" w:after="60"/>
              <w:ind w:left="-57" w:right="-57"/>
              <w:jc w:val="center"/>
              <w:rPr>
                <w:szCs w:val="22"/>
                <w:lang w:val="sv-SE"/>
                <w:rPrChange w:id="4381" w:author="Author" w:date="2025-08-06T16:23:00Z" w16du:dateUtc="2025-08-06T14:23:00Z">
                  <w:rPr>
                    <w:szCs w:val="22"/>
                  </w:rPr>
                </w:rPrChange>
              </w:rPr>
            </w:pPr>
            <w:r w:rsidRPr="006B4E89">
              <w:rPr>
                <w:szCs w:val="22"/>
                <w:lang w:val="sv-SE"/>
                <w:rPrChange w:id="4382" w:author="Author" w:date="2025-08-06T16:23:00Z" w16du:dateUtc="2025-08-06T14:23:00Z">
                  <w:rPr>
                    <w:szCs w:val="22"/>
                  </w:rPr>
                </w:rPrChange>
              </w:rPr>
              <w:t>ne</w:t>
            </w:r>
          </w:p>
          <w:p w14:paraId="4E46A53C" w14:textId="77777777" w:rsidR="00252920" w:rsidRPr="006B4E89" w:rsidRDefault="00252920">
            <w:pPr>
              <w:keepNext/>
              <w:spacing w:before="60" w:after="60"/>
              <w:ind w:left="-57" w:right="-57"/>
              <w:jc w:val="center"/>
              <w:rPr>
                <w:szCs w:val="22"/>
                <w:lang w:val="sv-SE"/>
                <w:rPrChange w:id="4383" w:author="Author" w:date="2025-08-06T16:23:00Z" w16du:dateUtc="2025-08-06T14:23:00Z">
                  <w:rPr>
                    <w:szCs w:val="22"/>
                  </w:rPr>
                </w:rPrChange>
              </w:rPr>
            </w:pPr>
          </w:p>
        </w:tc>
        <w:tc>
          <w:tcPr>
            <w:tcW w:w="1254" w:type="pct"/>
            <w:tcBorders>
              <w:top w:val="single" w:sz="4" w:space="0" w:color="auto"/>
              <w:left w:val="single" w:sz="4" w:space="0" w:color="auto"/>
              <w:bottom w:val="single" w:sz="4" w:space="0" w:color="auto"/>
              <w:right w:val="single" w:sz="4" w:space="0" w:color="auto"/>
            </w:tcBorders>
          </w:tcPr>
          <w:p w14:paraId="073DBE73" w14:textId="77777777" w:rsidR="00252920" w:rsidRPr="006B4E89" w:rsidRDefault="00252920">
            <w:pPr>
              <w:keepNext/>
              <w:spacing w:before="60" w:after="60"/>
              <w:ind w:left="-57" w:right="-57"/>
              <w:jc w:val="center"/>
              <w:rPr>
                <w:szCs w:val="22"/>
                <w:lang w:val="sv-SE"/>
                <w:rPrChange w:id="4384" w:author="Author" w:date="2025-08-06T16:23:00Z" w16du:dateUtc="2025-08-06T14:23:00Z">
                  <w:rPr>
                    <w:szCs w:val="22"/>
                  </w:rPr>
                </w:rPrChange>
              </w:rPr>
            </w:pPr>
            <w:r w:rsidRPr="006B4E89">
              <w:rPr>
                <w:szCs w:val="22"/>
                <w:lang w:val="sv-SE"/>
                <w:rPrChange w:id="4385" w:author="Author" w:date="2025-08-06T16:23:00Z" w16du:dateUtc="2025-08-06T14:23:00Z">
                  <w:rPr>
                    <w:szCs w:val="22"/>
                  </w:rPr>
                </w:rPrChange>
              </w:rPr>
              <w:t>47,3</w:t>
            </w:r>
          </w:p>
          <w:p w14:paraId="66BFF879" w14:textId="77777777" w:rsidR="00252920" w:rsidRPr="006B4E89" w:rsidRDefault="00252920">
            <w:pPr>
              <w:keepNext/>
              <w:spacing w:before="60" w:after="60"/>
              <w:ind w:left="-57" w:right="-57"/>
              <w:jc w:val="center"/>
              <w:rPr>
                <w:szCs w:val="22"/>
                <w:lang w:val="sv-SE"/>
                <w:rPrChange w:id="4386" w:author="Author" w:date="2025-08-06T16:23:00Z" w16du:dateUtc="2025-08-06T14:23:00Z">
                  <w:rPr>
                    <w:szCs w:val="22"/>
                  </w:rPr>
                </w:rPrChange>
              </w:rPr>
            </w:pPr>
            <w:r w:rsidRPr="006B4E89">
              <w:rPr>
                <w:szCs w:val="22"/>
                <w:lang w:val="sv-SE"/>
                <w:rPrChange w:id="4387" w:author="Author" w:date="2025-08-06T16:23:00Z" w16du:dateUtc="2025-08-06T14:23:00Z">
                  <w:rPr>
                    <w:szCs w:val="22"/>
                  </w:rPr>
                </w:rPrChange>
              </w:rPr>
              <w:t>(32-ne)</w:t>
            </w:r>
          </w:p>
        </w:tc>
      </w:tr>
    </w:tbl>
    <w:p w14:paraId="00EFE336" w14:textId="77777777" w:rsidR="00252920" w:rsidRPr="006B4E89" w:rsidRDefault="00252920" w:rsidP="00252920">
      <w:pPr>
        <w:rPr>
          <w:sz w:val="20"/>
          <w:lang w:val="sv-SE"/>
        </w:rPr>
      </w:pPr>
      <w:r w:rsidRPr="006B4E89">
        <w:rPr>
          <w:sz w:val="20"/>
          <w:lang w:val="sv-SE"/>
        </w:rPr>
        <w:t>TTP = tid till progression; "ne" indikerar att ett värde ej kunnat beräknas eller uppnås.</w:t>
      </w:r>
    </w:p>
    <w:p w14:paraId="0DEC4698" w14:textId="77777777" w:rsidR="00252920" w:rsidRPr="006B4E89" w:rsidRDefault="00252920" w:rsidP="00252920">
      <w:pPr>
        <w:rPr>
          <w:sz w:val="20"/>
          <w:lang w:val="sv-SE"/>
        </w:rPr>
      </w:pPr>
      <w:r w:rsidRPr="006B4E89">
        <w:rPr>
          <w:sz w:val="20"/>
          <w:lang w:val="sv-SE"/>
        </w:rPr>
        <w:t>1.</w:t>
      </w:r>
      <w:r w:rsidRPr="006B4E89">
        <w:rPr>
          <w:sz w:val="20"/>
          <w:lang w:val="sv-SE"/>
        </w:rPr>
        <w:tab/>
        <w:t>Studie WO16229: startdos 8 mg/kg, följt av 6 mg/kg i 3-veckors doseringsschema</w:t>
      </w:r>
    </w:p>
    <w:p w14:paraId="3C5CDCA2" w14:textId="77777777" w:rsidR="00252920" w:rsidRPr="006B4E89" w:rsidRDefault="00252920" w:rsidP="00252920">
      <w:pPr>
        <w:tabs>
          <w:tab w:val="left" w:pos="567"/>
        </w:tabs>
        <w:ind w:left="567" w:hanging="567"/>
        <w:rPr>
          <w:sz w:val="20"/>
          <w:lang w:val="sv-SE"/>
        </w:rPr>
      </w:pPr>
      <w:r w:rsidRPr="006B4E89">
        <w:rPr>
          <w:sz w:val="20"/>
          <w:lang w:val="sv-SE"/>
        </w:rPr>
        <w:t>2.</w:t>
      </w:r>
      <w:r w:rsidRPr="006B4E89">
        <w:rPr>
          <w:sz w:val="20"/>
          <w:lang w:val="sv-SE"/>
        </w:rPr>
        <w:tab/>
        <w:t xml:space="preserve">Studie MO16982: startdos 6 mg/kg varje vecka upprepat 3 gånger; följt av 6 mg/kg i 3-veckors doseringsschema </w:t>
      </w:r>
    </w:p>
    <w:p w14:paraId="518906A8" w14:textId="77777777" w:rsidR="00252920" w:rsidRPr="006B4E89" w:rsidRDefault="00252920" w:rsidP="00252920">
      <w:pPr>
        <w:tabs>
          <w:tab w:val="left" w:pos="567"/>
        </w:tabs>
        <w:rPr>
          <w:sz w:val="20"/>
          <w:lang w:val="sv-SE"/>
        </w:rPr>
      </w:pPr>
      <w:r w:rsidRPr="006B4E89">
        <w:rPr>
          <w:sz w:val="20"/>
          <w:lang w:val="sv-SE"/>
        </w:rPr>
        <w:t>3.</w:t>
      </w:r>
      <w:r w:rsidRPr="006B4E89">
        <w:rPr>
          <w:sz w:val="20"/>
          <w:lang w:val="sv-SE"/>
        </w:rPr>
        <w:tab/>
        <w:t>Studie BO15935</w:t>
      </w:r>
    </w:p>
    <w:p w14:paraId="10D14E6D" w14:textId="77777777" w:rsidR="00252920" w:rsidRPr="006B4E89" w:rsidRDefault="00252920" w:rsidP="00252920">
      <w:pPr>
        <w:rPr>
          <w:sz w:val="20"/>
          <w:lang w:val="sv-SE"/>
        </w:rPr>
      </w:pPr>
      <w:r w:rsidRPr="006B4E89">
        <w:rPr>
          <w:sz w:val="20"/>
          <w:lang w:val="sv-SE"/>
        </w:rPr>
        <w:t>4.</w:t>
      </w:r>
      <w:r w:rsidRPr="006B4E89">
        <w:rPr>
          <w:sz w:val="20"/>
          <w:lang w:val="sv-SE"/>
        </w:rPr>
        <w:tab/>
        <w:t>Studie MO16419</w:t>
      </w:r>
    </w:p>
    <w:p w14:paraId="48BA5495" w14:textId="77777777" w:rsidR="00252920" w:rsidRPr="006B4E89" w:rsidRDefault="00252920" w:rsidP="00252920">
      <w:pPr>
        <w:suppressAutoHyphens/>
        <w:rPr>
          <w:szCs w:val="22"/>
          <w:lang w:val="sv-SE"/>
        </w:rPr>
      </w:pPr>
    </w:p>
    <w:p w14:paraId="2F4BBFAE" w14:textId="77777777" w:rsidR="00252920" w:rsidRPr="006B4E89" w:rsidRDefault="00252920" w:rsidP="00252920">
      <w:pPr>
        <w:suppressAutoHyphens/>
        <w:outlineLvl w:val="0"/>
        <w:rPr>
          <w:i/>
          <w:szCs w:val="22"/>
          <w:lang w:val="sv-SE"/>
        </w:rPr>
      </w:pPr>
      <w:r w:rsidRPr="006B4E89">
        <w:rPr>
          <w:i/>
          <w:szCs w:val="22"/>
          <w:lang w:val="sv-SE"/>
        </w:rPr>
        <w:t>Lokalisationer för progress</w:t>
      </w:r>
    </w:p>
    <w:p w14:paraId="0D9E8350" w14:textId="77777777" w:rsidR="00A40931" w:rsidRDefault="00A40931" w:rsidP="00252920">
      <w:pPr>
        <w:rPr>
          <w:ins w:id="4388" w:author="Author" w:date="2025-08-08T08:04:00Z" w16du:dateUtc="2025-08-08T06:04:00Z"/>
          <w:szCs w:val="22"/>
          <w:lang w:val="sv-SE"/>
        </w:rPr>
      </w:pPr>
    </w:p>
    <w:p w14:paraId="0805511A" w14:textId="64C5A6D7" w:rsidR="00252920" w:rsidRPr="006B4E89" w:rsidRDefault="00252920" w:rsidP="00252920">
      <w:pPr>
        <w:rPr>
          <w:b/>
          <w:szCs w:val="22"/>
          <w:lang w:val="sv-SE"/>
        </w:rPr>
      </w:pPr>
      <w:r w:rsidRPr="006B4E89">
        <w:rPr>
          <w:szCs w:val="22"/>
          <w:lang w:val="sv-SE"/>
        </w:rPr>
        <w:t>Frekvensen för progression i levern var signifikant minskad hos patienter som behandlades med kombinationen Herceptin och paklitaxel, jämfört med enbart paklitaxel (21,8 % jämfört med 45,7 %; p=0,004). Fler patienter som behandlades med Herceptin och paklitaxel progredierade i centrala nervsystemet, jämfört med dem som enbart behandlades med paklitaxel (12,6 % jämfört med 6,5 %; p=0,377).</w:t>
      </w:r>
    </w:p>
    <w:p w14:paraId="4F051295" w14:textId="77777777" w:rsidR="00252920" w:rsidRPr="006B4E89" w:rsidRDefault="00252920" w:rsidP="00252920">
      <w:pPr>
        <w:suppressAutoHyphens/>
        <w:outlineLvl w:val="0"/>
        <w:rPr>
          <w:b/>
          <w:szCs w:val="22"/>
          <w:lang w:val="sv-SE"/>
        </w:rPr>
      </w:pPr>
    </w:p>
    <w:p w14:paraId="10A6CA8E" w14:textId="77777777" w:rsidR="00252920" w:rsidRPr="00A40931" w:rsidRDefault="00252920" w:rsidP="005A4D25">
      <w:pPr>
        <w:suppressAutoHyphens/>
        <w:outlineLvl w:val="0"/>
        <w:rPr>
          <w:i/>
          <w:iCs/>
          <w:szCs w:val="22"/>
          <w:u w:val="single"/>
          <w:lang w:val="sv-SE"/>
          <w:rPrChange w:id="4389" w:author="Author" w:date="2025-08-08T08:05:00Z" w16du:dateUtc="2025-08-08T06:05:00Z">
            <w:rPr>
              <w:szCs w:val="22"/>
              <w:u w:val="single"/>
              <w:lang w:val="sv-SE"/>
            </w:rPr>
          </w:rPrChange>
        </w:rPr>
      </w:pPr>
      <w:r w:rsidRPr="00A40931">
        <w:rPr>
          <w:i/>
          <w:iCs/>
          <w:szCs w:val="22"/>
          <w:u w:val="single"/>
          <w:lang w:val="sv-SE"/>
          <w:rPrChange w:id="4390" w:author="Author" w:date="2025-08-08T08:05:00Z" w16du:dateUtc="2025-08-08T06:05:00Z">
            <w:rPr>
              <w:szCs w:val="22"/>
              <w:u w:val="single"/>
              <w:lang w:val="sv-SE"/>
            </w:rPr>
          </w:rPrChange>
        </w:rPr>
        <w:t>Tidig bröstcancer</w:t>
      </w:r>
    </w:p>
    <w:p w14:paraId="69B556B1" w14:textId="77777777" w:rsidR="00252920" w:rsidRPr="006B4E89" w:rsidRDefault="00252920" w:rsidP="005A4D25">
      <w:pPr>
        <w:suppressAutoHyphens/>
        <w:outlineLvl w:val="0"/>
        <w:rPr>
          <w:b/>
          <w:szCs w:val="22"/>
          <w:lang w:val="sv-SE"/>
        </w:rPr>
      </w:pPr>
    </w:p>
    <w:p w14:paraId="6CCBAB7A" w14:textId="77777777" w:rsidR="00252920" w:rsidRPr="006B4E89" w:rsidRDefault="00252920" w:rsidP="005A4D25">
      <w:pPr>
        <w:suppressAutoHyphens/>
        <w:rPr>
          <w:i/>
          <w:szCs w:val="22"/>
          <w:lang w:val="sv-SE"/>
        </w:rPr>
      </w:pPr>
      <w:r w:rsidRPr="006B4E89">
        <w:rPr>
          <w:i/>
          <w:szCs w:val="22"/>
          <w:lang w:val="sv-SE"/>
        </w:rPr>
        <w:t>Intravenös beredning</w:t>
      </w:r>
    </w:p>
    <w:p w14:paraId="5C7E45BB" w14:textId="77777777" w:rsidR="00252920" w:rsidRPr="006B4E89" w:rsidRDefault="00252920" w:rsidP="005A4D25">
      <w:pPr>
        <w:suppressAutoHyphens/>
        <w:rPr>
          <w:i/>
          <w:szCs w:val="22"/>
          <w:lang w:val="sv-SE"/>
        </w:rPr>
      </w:pPr>
    </w:p>
    <w:p w14:paraId="7345EBAD" w14:textId="77777777" w:rsidR="00252920" w:rsidRPr="006B4E89" w:rsidRDefault="00252920" w:rsidP="005A4D25">
      <w:pPr>
        <w:rPr>
          <w:szCs w:val="22"/>
          <w:lang w:val="sv-SE"/>
        </w:rPr>
      </w:pPr>
      <w:r w:rsidRPr="006B4E89">
        <w:rPr>
          <w:szCs w:val="22"/>
          <w:lang w:val="sv-SE"/>
        </w:rPr>
        <w:t>Tidig bröstcancer definieras som icke-metastaserad primär invasiv bröstcancer. Herceptin vid adjuvant behandling studerades i fyra stora, randomiserade multicenterstudier:</w:t>
      </w:r>
    </w:p>
    <w:p w14:paraId="5C6F3665" w14:textId="39C6CBAC" w:rsidR="00252920" w:rsidRPr="006B4E89" w:rsidDel="00A40931" w:rsidRDefault="00252920" w:rsidP="005A4D25">
      <w:pPr>
        <w:rPr>
          <w:del w:id="4391" w:author="Author" w:date="2025-08-08T08:05:00Z" w16du:dateUtc="2025-08-08T06:05:00Z"/>
          <w:szCs w:val="22"/>
          <w:lang w:val="sv-SE"/>
        </w:rPr>
      </w:pPr>
    </w:p>
    <w:p w14:paraId="3186A5EC" w14:textId="77777777" w:rsidR="00252920" w:rsidRPr="006B4E89" w:rsidRDefault="00252920" w:rsidP="005A4D25">
      <w:pPr>
        <w:ind w:left="567" w:hanging="567"/>
        <w:rPr>
          <w:szCs w:val="22"/>
          <w:lang w:val="sv-SE"/>
        </w:rPr>
      </w:pPr>
      <w:r w:rsidRPr="006B4E89">
        <w:rPr>
          <w:szCs w:val="22"/>
          <w:lang w:val="sv-SE"/>
        </w:rPr>
        <w:t>-</w:t>
      </w:r>
      <w:r w:rsidRPr="006B4E89">
        <w:rPr>
          <w:szCs w:val="22"/>
          <w:lang w:val="sv-SE"/>
        </w:rPr>
        <w:tab/>
        <w:t>Studien BO16348 var utformad för att hos patienter med HER2-positiv tidig bröstcancer efter kirurgi, etablerad kemoterapibehandling eller strålbehandling (om tillämpbart) jämföra ett och två års behandling med Herceptin var tredje vecka med enbart observation. Dessutom jämfördes två år</w:t>
      </w:r>
      <w:r w:rsidR="00D12A2C" w:rsidRPr="006B4E89">
        <w:rPr>
          <w:szCs w:val="22"/>
          <w:lang w:val="sv-SE"/>
        </w:rPr>
        <w:t>s Herceptinbehandling</w:t>
      </w:r>
      <w:r w:rsidRPr="006B4E89">
        <w:rPr>
          <w:szCs w:val="22"/>
          <w:lang w:val="sv-SE"/>
        </w:rPr>
        <w:t xml:space="preserve"> med ett års Herceptinbehandling. Patienter som randomiserades till behandling med Herceptin fick en initial startdos av 8 mg/kg, som följdes av 6 mg/kg var tredje vecka under antingen ett eller två år. </w:t>
      </w:r>
    </w:p>
    <w:p w14:paraId="1598116C" w14:textId="77777777" w:rsidR="00252920" w:rsidRPr="006B4E89" w:rsidRDefault="00252920" w:rsidP="005A4D25">
      <w:pPr>
        <w:keepNext/>
        <w:keepLines/>
        <w:ind w:left="561" w:hanging="561"/>
        <w:rPr>
          <w:lang w:val="sv-SE"/>
        </w:rPr>
      </w:pPr>
      <w:r w:rsidRPr="006B4E89">
        <w:rPr>
          <w:szCs w:val="22"/>
          <w:lang w:val="sv-SE"/>
        </w:rPr>
        <w:lastRenderedPageBreak/>
        <w:t>-</w:t>
      </w:r>
      <w:r w:rsidRPr="006B4E89">
        <w:rPr>
          <w:szCs w:val="22"/>
          <w:lang w:val="sv-SE"/>
        </w:rPr>
        <w:tab/>
        <w:t>Sammanvägda analyser gjordes av studierna NSABP B-31 och NCCTG N9831 som utformades för att undersöka den kliniska nyttan av att kombinera Herceptinbehandling med paklitaxel efter antracyklinbaserad (AC) kemoterapi. Dessutom undersöktes i studie NCCTG N9831 också tillägg av Herceptin sekventiellt till antracyklinbaserad kemoterapi följt av paklitaxel (AC→P) hos patienter med HER2-positiv tidig bröstcancer efter kirurgi.</w:t>
      </w:r>
    </w:p>
    <w:p w14:paraId="05E1290A" w14:textId="77777777" w:rsidR="00252920" w:rsidRPr="006B4E89" w:rsidRDefault="00252920" w:rsidP="009E7110">
      <w:pPr>
        <w:ind w:left="567" w:hanging="567"/>
        <w:rPr>
          <w:szCs w:val="22"/>
          <w:lang w:val="sv-SE"/>
        </w:rPr>
      </w:pPr>
      <w:r w:rsidRPr="006B4E89">
        <w:rPr>
          <w:szCs w:val="22"/>
          <w:lang w:val="sv-SE"/>
        </w:rPr>
        <w:t>-</w:t>
      </w:r>
      <w:r w:rsidRPr="006B4E89">
        <w:rPr>
          <w:szCs w:val="22"/>
          <w:lang w:val="sv-SE"/>
        </w:rPr>
        <w:tab/>
        <w:t xml:space="preserve">BCIRG 006-studien utformades för att hos patienter med HER2-positiv, tidig bröstcancer efter kirurgi undersöka kombination av Herceptinbehandling med docetaxel, antingen efter antracyklinbaserad kemoterapi eller i kombination med docetaxel och karboplatin. </w:t>
      </w:r>
    </w:p>
    <w:p w14:paraId="29F01F14" w14:textId="77777777" w:rsidR="00252920" w:rsidRPr="006B4E89" w:rsidRDefault="00252920" w:rsidP="004015BE">
      <w:pPr>
        <w:suppressAutoHyphens/>
        <w:rPr>
          <w:i/>
          <w:szCs w:val="22"/>
          <w:lang w:val="sv-SE"/>
        </w:rPr>
      </w:pPr>
    </w:p>
    <w:p w14:paraId="7BE50FD0" w14:textId="77777777" w:rsidR="00252920" w:rsidRPr="006B4E89" w:rsidRDefault="00252920" w:rsidP="004015BE">
      <w:pPr>
        <w:rPr>
          <w:szCs w:val="22"/>
          <w:lang w:val="sv-SE"/>
        </w:rPr>
      </w:pPr>
      <w:r w:rsidRPr="006B4E89">
        <w:rPr>
          <w:szCs w:val="22"/>
          <w:lang w:val="sv-SE"/>
        </w:rPr>
        <w:t xml:space="preserve">Tidig bröstcancer i BO16348-studien begränsades till operabla, primära, invasiva adenokarcinom i bröstet, med positiva axillärnoder eller negativa axillärnoder om tumörerna var minst 1 cm i diameter. </w:t>
      </w:r>
    </w:p>
    <w:p w14:paraId="1D9C9EB1" w14:textId="77777777" w:rsidR="00252920" w:rsidRPr="006B4E89" w:rsidRDefault="00252920" w:rsidP="00252920">
      <w:pPr>
        <w:rPr>
          <w:szCs w:val="22"/>
          <w:lang w:val="sv-SE"/>
        </w:rPr>
      </w:pPr>
    </w:p>
    <w:p w14:paraId="1C80B728" w14:textId="77777777" w:rsidR="00252920" w:rsidRPr="006B4E89" w:rsidRDefault="00252920" w:rsidP="00252920">
      <w:pPr>
        <w:rPr>
          <w:szCs w:val="22"/>
          <w:lang w:val="sv-SE"/>
        </w:rPr>
      </w:pPr>
      <w:r w:rsidRPr="006B4E89">
        <w:rPr>
          <w:szCs w:val="22"/>
          <w:lang w:val="sv-SE"/>
        </w:rPr>
        <w:t>I den sammanvägda analysen av studierna NSABP B-31 och NCCTG N9831 begränsades tidig bröstcancer till kvinnor med operabel bröstcancer med hög risk, definierad som HER2-positiv och axillär lymfkörtelpositiv eller HER2-positiv och lymfkörtelnegativ med riskfaktorer (tumörstorlek &gt; 1 cm och ER negativ eller tumörstorlek &gt; 2 cm, oavsett hormonstatus).</w:t>
      </w:r>
    </w:p>
    <w:p w14:paraId="10FF3E9E" w14:textId="77777777" w:rsidR="00252920" w:rsidRPr="006B4E89" w:rsidRDefault="00252920" w:rsidP="00252920">
      <w:pPr>
        <w:rPr>
          <w:szCs w:val="22"/>
          <w:lang w:val="sv-SE"/>
        </w:rPr>
      </w:pPr>
    </w:p>
    <w:p w14:paraId="2B11F902" w14:textId="77777777" w:rsidR="00252920" w:rsidRPr="006B4E89" w:rsidRDefault="00252920" w:rsidP="00252920">
      <w:pPr>
        <w:rPr>
          <w:lang w:val="sv-SE"/>
        </w:rPr>
      </w:pPr>
      <w:r w:rsidRPr="006B4E89">
        <w:rPr>
          <w:szCs w:val="22"/>
          <w:lang w:val="sv-SE"/>
        </w:rPr>
        <w:t>I studien BCIRG 006 begränsades HER2-positiv, tidig bröstcancer till antingen lymfkörtelpostitiva eller högrisk körtelnegativa patienter (definierat som lymfkörtelnegativ (pN0), och minst 1 av följande faktorer: tumörstorlek större än 2 cm, östrogenreceptor- och progesteronreceptornegativa, histologisk och/eller nukleär grad 2-3 eller ålder &lt; 35 år).</w:t>
      </w:r>
    </w:p>
    <w:p w14:paraId="6B8A91BF" w14:textId="77777777" w:rsidR="00252920" w:rsidRPr="006B4E89" w:rsidRDefault="00252920" w:rsidP="00252920">
      <w:pPr>
        <w:rPr>
          <w:szCs w:val="22"/>
          <w:lang w:val="sv-SE"/>
        </w:rPr>
      </w:pPr>
    </w:p>
    <w:p w14:paraId="3E064C4A" w14:textId="77777777" w:rsidR="00252920" w:rsidRPr="006B4E89" w:rsidRDefault="00252920" w:rsidP="005A4D25">
      <w:pPr>
        <w:keepNext/>
        <w:keepLines/>
        <w:rPr>
          <w:szCs w:val="22"/>
          <w:lang w:val="sv-SE"/>
        </w:rPr>
      </w:pPr>
      <w:r w:rsidRPr="006B4E89">
        <w:rPr>
          <w:szCs w:val="22"/>
          <w:lang w:val="sv-SE"/>
        </w:rPr>
        <w:lastRenderedPageBreak/>
        <w:t>Effektresultaten från BO16348-studien efter 12 månader* och 8 års** medianuppföljning sammanfattas i tabell 5:</w:t>
      </w:r>
    </w:p>
    <w:p w14:paraId="12A98F1F" w14:textId="77777777" w:rsidR="00252920" w:rsidRPr="006B4E89" w:rsidRDefault="00252920" w:rsidP="005A4D25">
      <w:pPr>
        <w:keepNext/>
        <w:keepLines/>
        <w:rPr>
          <w:szCs w:val="22"/>
          <w:lang w:val="sv-SE"/>
        </w:rPr>
      </w:pPr>
    </w:p>
    <w:p w14:paraId="0DE462BE" w14:textId="77777777" w:rsidR="00252920" w:rsidRPr="006B4E89" w:rsidRDefault="00252920" w:rsidP="005A4D25">
      <w:pPr>
        <w:keepNext/>
        <w:keepLines/>
        <w:rPr>
          <w:szCs w:val="22"/>
          <w:lang w:val="sv-SE"/>
          <w:rPrChange w:id="4392" w:author="Author" w:date="2025-08-06T16:23:00Z" w16du:dateUtc="2025-08-06T14:23:00Z">
            <w:rPr>
              <w:szCs w:val="22"/>
            </w:rPr>
          </w:rPrChange>
        </w:rPr>
      </w:pPr>
      <w:r w:rsidRPr="006B4E89">
        <w:rPr>
          <w:szCs w:val="22"/>
          <w:lang w:val="sv-SE"/>
          <w:rPrChange w:id="4393" w:author="Author" w:date="2025-08-06T16:23:00Z" w16du:dateUtc="2025-08-06T14:23:00Z">
            <w:rPr>
              <w:szCs w:val="22"/>
            </w:rPr>
          </w:rPrChange>
        </w:rPr>
        <w:t>Tabell 5: Effektresultaten från BO16348-studien</w:t>
      </w:r>
    </w:p>
    <w:p w14:paraId="0DACDBA2" w14:textId="77777777" w:rsidR="00301B3E" w:rsidRPr="006B4E89" w:rsidRDefault="00301B3E" w:rsidP="005A4D25">
      <w:pPr>
        <w:keepNext/>
        <w:keepLines/>
        <w:rPr>
          <w:szCs w:val="22"/>
          <w:lang w:val="sv-SE"/>
          <w:rPrChange w:id="4394" w:author="Author" w:date="2025-08-06T16:23:00Z" w16du:dateUtc="2025-08-06T14:23:00Z">
            <w:rPr>
              <w:szCs w:val="22"/>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1"/>
        <w:gridCol w:w="1524"/>
        <w:gridCol w:w="1524"/>
        <w:gridCol w:w="1524"/>
        <w:gridCol w:w="1618"/>
      </w:tblGrid>
      <w:tr w:rsidR="00252920" w:rsidRPr="006B4E89" w14:paraId="1856164E" w14:textId="77777777" w:rsidTr="00252920">
        <w:tc>
          <w:tcPr>
            <w:tcW w:w="1584" w:type="pct"/>
            <w:tcBorders>
              <w:top w:val="single" w:sz="4" w:space="0" w:color="auto"/>
              <w:left w:val="single" w:sz="4" w:space="0" w:color="auto"/>
              <w:bottom w:val="single" w:sz="4" w:space="0" w:color="auto"/>
              <w:right w:val="single" w:sz="4" w:space="0" w:color="auto"/>
            </w:tcBorders>
          </w:tcPr>
          <w:p w14:paraId="3B7289B4" w14:textId="77777777" w:rsidR="00252920" w:rsidRPr="006B4E89" w:rsidRDefault="00252920" w:rsidP="005A4D25">
            <w:pPr>
              <w:keepNext/>
              <w:keepLines/>
              <w:rPr>
                <w:szCs w:val="22"/>
                <w:lang w:val="sv-SE"/>
                <w:rPrChange w:id="4395" w:author="Author" w:date="2025-08-06T16:23:00Z" w16du:dateUtc="2025-08-06T14:23:00Z">
                  <w:rPr>
                    <w:szCs w:val="22"/>
                  </w:rPr>
                </w:rPrChange>
              </w:rPr>
            </w:pPr>
          </w:p>
        </w:tc>
        <w:tc>
          <w:tcPr>
            <w:tcW w:w="1682" w:type="pct"/>
            <w:gridSpan w:val="2"/>
            <w:tcBorders>
              <w:top w:val="single" w:sz="4" w:space="0" w:color="auto"/>
              <w:left w:val="single" w:sz="4" w:space="0" w:color="auto"/>
              <w:bottom w:val="single" w:sz="4" w:space="0" w:color="auto"/>
              <w:right w:val="single" w:sz="4" w:space="0" w:color="auto"/>
            </w:tcBorders>
          </w:tcPr>
          <w:p w14:paraId="34198C8B" w14:textId="77777777" w:rsidR="00252920" w:rsidRPr="006B4E89" w:rsidRDefault="00252920" w:rsidP="005A4D25">
            <w:pPr>
              <w:keepNext/>
              <w:keepLines/>
              <w:jc w:val="center"/>
              <w:rPr>
                <w:szCs w:val="22"/>
                <w:lang w:val="sv-SE"/>
                <w:rPrChange w:id="4396" w:author="Author" w:date="2025-08-06T16:23:00Z" w16du:dateUtc="2025-08-06T14:23:00Z">
                  <w:rPr>
                    <w:szCs w:val="22"/>
                  </w:rPr>
                </w:rPrChange>
              </w:rPr>
            </w:pPr>
            <w:r w:rsidRPr="006B4E89">
              <w:rPr>
                <w:szCs w:val="22"/>
                <w:lang w:val="sv-SE"/>
                <w:rPrChange w:id="4397" w:author="Author" w:date="2025-08-06T16:23:00Z" w16du:dateUtc="2025-08-06T14:23:00Z">
                  <w:rPr>
                    <w:szCs w:val="22"/>
                  </w:rPr>
                </w:rPrChange>
              </w:rPr>
              <w:t>Medianuppföljningstid</w:t>
            </w:r>
          </w:p>
          <w:p w14:paraId="53317548" w14:textId="77777777" w:rsidR="00252920" w:rsidRPr="006B4E89" w:rsidRDefault="00252920" w:rsidP="005A4D25">
            <w:pPr>
              <w:keepNext/>
              <w:keepLines/>
              <w:jc w:val="center"/>
              <w:rPr>
                <w:szCs w:val="22"/>
                <w:lang w:val="sv-SE"/>
                <w:rPrChange w:id="4398" w:author="Author" w:date="2025-08-06T16:23:00Z" w16du:dateUtc="2025-08-06T14:23:00Z">
                  <w:rPr>
                    <w:szCs w:val="22"/>
                  </w:rPr>
                </w:rPrChange>
              </w:rPr>
            </w:pPr>
            <w:r w:rsidRPr="006B4E89">
              <w:rPr>
                <w:szCs w:val="22"/>
                <w:lang w:val="sv-SE"/>
                <w:rPrChange w:id="4399" w:author="Author" w:date="2025-08-06T16:23:00Z" w16du:dateUtc="2025-08-06T14:23:00Z">
                  <w:rPr>
                    <w:szCs w:val="22"/>
                  </w:rPr>
                </w:rPrChange>
              </w:rPr>
              <w:t>12 månader*</w:t>
            </w:r>
          </w:p>
        </w:tc>
        <w:tc>
          <w:tcPr>
            <w:tcW w:w="1734" w:type="pct"/>
            <w:gridSpan w:val="2"/>
            <w:tcBorders>
              <w:top w:val="single" w:sz="4" w:space="0" w:color="auto"/>
              <w:left w:val="single" w:sz="4" w:space="0" w:color="auto"/>
              <w:bottom w:val="single" w:sz="4" w:space="0" w:color="auto"/>
              <w:right w:val="single" w:sz="4" w:space="0" w:color="auto"/>
            </w:tcBorders>
          </w:tcPr>
          <w:p w14:paraId="2B6D1B42" w14:textId="77777777" w:rsidR="00252920" w:rsidRPr="006B4E89" w:rsidRDefault="00252920" w:rsidP="005A4D25">
            <w:pPr>
              <w:keepNext/>
              <w:keepLines/>
              <w:jc w:val="center"/>
              <w:rPr>
                <w:szCs w:val="22"/>
                <w:lang w:val="sv-SE"/>
                <w:rPrChange w:id="4400" w:author="Author" w:date="2025-08-06T16:23:00Z" w16du:dateUtc="2025-08-06T14:23:00Z">
                  <w:rPr>
                    <w:szCs w:val="22"/>
                  </w:rPr>
                </w:rPrChange>
              </w:rPr>
            </w:pPr>
            <w:r w:rsidRPr="006B4E89">
              <w:rPr>
                <w:szCs w:val="22"/>
                <w:lang w:val="sv-SE"/>
                <w:rPrChange w:id="4401" w:author="Author" w:date="2025-08-06T16:23:00Z" w16du:dateUtc="2025-08-06T14:23:00Z">
                  <w:rPr>
                    <w:szCs w:val="22"/>
                  </w:rPr>
                </w:rPrChange>
              </w:rPr>
              <w:t>Medianuppföljningstid</w:t>
            </w:r>
          </w:p>
          <w:p w14:paraId="13BB6D20" w14:textId="77777777" w:rsidR="00252920" w:rsidRPr="006B4E89" w:rsidRDefault="00252920" w:rsidP="005A4D25">
            <w:pPr>
              <w:keepNext/>
              <w:keepLines/>
              <w:jc w:val="center"/>
              <w:rPr>
                <w:szCs w:val="22"/>
                <w:lang w:val="sv-SE"/>
                <w:rPrChange w:id="4402" w:author="Author" w:date="2025-08-06T16:23:00Z" w16du:dateUtc="2025-08-06T14:23:00Z">
                  <w:rPr>
                    <w:szCs w:val="22"/>
                  </w:rPr>
                </w:rPrChange>
              </w:rPr>
            </w:pPr>
            <w:r w:rsidRPr="006B4E89">
              <w:rPr>
                <w:szCs w:val="22"/>
                <w:lang w:val="sv-SE"/>
                <w:rPrChange w:id="4403" w:author="Author" w:date="2025-08-06T16:23:00Z" w16du:dateUtc="2025-08-06T14:23:00Z">
                  <w:rPr>
                    <w:szCs w:val="22"/>
                  </w:rPr>
                </w:rPrChange>
              </w:rPr>
              <w:t>8 år**</w:t>
            </w:r>
          </w:p>
        </w:tc>
      </w:tr>
      <w:tr w:rsidR="00252920" w:rsidRPr="006B4E89" w14:paraId="4973835A" w14:textId="77777777" w:rsidTr="00252920">
        <w:tc>
          <w:tcPr>
            <w:tcW w:w="1584" w:type="pct"/>
            <w:tcBorders>
              <w:top w:val="single" w:sz="4" w:space="0" w:color="auto"/>
              <w:left w:val="single" w:sz="4" w:space="0" w:color="auto"/>
              <w:bottom w:val="single" w:sz="4" w:space="0" w:color="auto"/>
              <w:right w:val="single" w:sz="4" w:space="0" w:color="auto"/>
            </w:tcBorders>
          </w:tcPr>
          <w:p w14:paraId="39A27239" w14:textId="77777777" w:rsidR="00252920" w:rsidRPr="006B4E89" w:rsidRDefault="00252920" w:rsidP="005A4D25">
            <w:pPr>
              <w:keepNext/>
              <w:keepLines/>
              <w:rPr>
                <w:szCs w:val="22"/>
                <w:lang w:val="sv-SE"/>
                <w:rPrChange w:id="4404" w:author="Author" w:date="2025-08-06T16:23:00Z" w16du:dateUtc="2025-08-06T14:23:00Z">
                  <w:rPr>
                    <w:szCs w:val="22"/>
                  </w:rPr>
                </w:rPrChange>
              </w:rPr>
            </w:pPr>
            <w:r w:rsidRPr="006B4E89">
              <w:rPr>
                <w:szCs w:val="22"/>
                <w:lang w:val="sv-SE"/>
                <w:rPrChange w:id="4405" w:author="Author" w:date="2025-08-06T16:23:00Z" w16du:dateUtc="2025-08-06T14:23:00Z">
                  <w:rPr>
                    <w:szCs w:val="22"/>
                  </w:rPr>
                </w:rPrChange>
              </w:rPr>
              <w:t>Parameter</w:t>
            </w:r>
          </w:p>
        </w:tc>
        <w:tc>
          <w:tcPr>
            <w:tcW w:w="841" w:type="pct"/>
            <w:tcBorders>
              <w:top w:val="single" w:sz="4" w:space="0" w:color="auto"/>
              <w:left w:val="single" w:sz="4" w:space="0" w:color="auto"/>
              <w:bottom w:val="single" w:sz="4" w:space="0" w:color="auto"/>
              <w:right w:val="single" w:sz="4" w:space="0" w:color="auto"/>
            </w:tcBorders>
          </w:tcPr>
          <w:p w14:paraId="2804BDEA" w14:textId="77777777" w:rsidR="00252920" w:rsidRPr="006B4E89" w:rsidRDefault="00252920" w:rsidP="005A4D25">
            <w:pPr>
              <w:keepNext/>
              <w:keepLines/>
              <w:jc w:val="center"/>
              <w:rPr>
                <w:szCs w:val="22"/>
                <w:lang w:val="sv-SE"/>
                <w:rPrChange w:id="4406" w:author="Author" w:date="2025-08-06T16:23:00Z" w16du:dateUtc="2025-08-06T14:23:00Z">
                  <w:rPr>
                    <w:szCs w:val="22"/>
                  </w:rPr>
                </w:rPrChange>
              </w:rPr>
            </w:pPr>
            <w:r w:rsidRPr="006B4E89">
              <w:rPr>
                <w:szCs w:val="22"/>
                <w:lang w:val="sv-SE"/>
                <w:rPrChange w:id="4407" w:author="Author" w:date="2025-08-06T16:23:00Z" w16du:dateUtc="2025-08-06T14:23:00Z">
                  <w:rPr>
                    <w:szCs w:val="22"/>
                  </w:rPr>
                </w:rPrChange>
              </w:rPr>
              <w:t>Observation</w:t>
            </w:r>
          </w:p>
          <w:p w14:paraId="58F67F3E" w14:textId="77777777" w:rsidR="00252920" w:rsidRPr="006B4E89" w:rsidRDefault="00252920" w:rsidP="005A4D25">
            <w:pPr>
              <w:keepNext/>
              <w:keepLines/>
              <w:jc w:val="center"/>
              <w:rPr>
                <w:szCs w:val="22"/>
                <w:lang w:val="sv-SE"/>
                <w:rPrChange w:id="4408" w:author="Author" w:date="2025-08-06T16:23:00Z" w16du:dateUtc="2025-08-06T14:23:00Z">
                  <w:rPr>
                    <w:szCs w:val="22"/>
                  </w:rPr>
                </w:rPrChange>
              </w:rPr>
            </w:pPr>
            <w:r w:rsidRPr="006B4E89">
              <w:rPr>
                <w:szCs w:val="22"/>
                <w:lang w:val="sv-SE"/>
                <w:rPrChange w:id="4409" w:author="Author" w:date="2025-08-06T16:23:00Z" w16du:dateUtc="2025-08-06T14:23:00Z">
                  <w:rPr>
                    <w:szCs w:val="22"/>
                  </w:rPr>
                </w:rPrChange>
              </w:rPr>
              <w:t>n=1693</w:t>
            </w:r>
          </w:p>
        </w:tc>
        <w:tc>
          <w:tcPr>
            <w:tcW w:w="841" w:type="pct"/>
            <w:tcBorders>
              <w:top w:val="single" w:sz="4" w:space="0" w:color="auto"/>
              <w:left w:val="single" w:sz="4" w:space="0" w:color="auto"/>
              <w:bottom w:val="single" w:sz="4" w:space="0" w:color="auto"/>
              <w:right w:val="single" w:sz="4" w:space="0" w:color="auto"/>
            </w:tcBorders>
          </w:tcPr>
          <w:p w14:paraId="037C4113" w14:textId="77777777" w:rsidR="00252920" w:rsidRPr="006B4E89" w:rsidRDefault="00252920" w:rsidP="005A4D25">
            <w:pPr>
              <w:keepNext/>
              <w:keepLines/>
              <w:jc w:val="center"/>
              <w:rPr>
                <w:szCs w:val="22"/>
                <w:lang w:val="sv-SE"/>
                <w:rPrChange w:id="4410" w:author="Author" w:date="2025-08-06T16:23:00Z" w16du:dateUtc="2025-08-06T14:23:00Z">
                  <w:rPr>
                    <w:szCs w:val="22"/>
                  </w:rPr>
                </w:rPrChange>
              </w:rPr>
            </w:pPr>
            <w:r w:rsidRPr="006B4E89">
              <w:rPr>
                <w:szCs w:val="22"/>
                <w:lang w:val="sv-SE"/>
                <w:rPrChange w:id="4411" w:author="Author" w:date="2025-08-06T16:23:00Z" w16du:dateUtc="2025-08-06T14:23:00Z">
                  <w:rPr>
                    <w:szCs w:val="22"/>
                  </w:rPr>
                </w:rPrChange>
              </w:rPr>
              <w:t>Herceptin 1 år</w:t>
            </w:r>
          </w:p>
          <w:p w14:paraId="50D91752" w14:textId="77777777" w:rsidR="00252920" w:rsidRPr="006B4E89" w:rsidRDefault="00252920" w:rsidP="005A4D25">
            <w:pPr>
              <w:keepNext/>
              <w:keepLines/>
              <w:jc w:val="center"/>
              <w:rPr>
                <w:szCs w:val="22"/>
                <w:lang w:val="sv-SE"/>
                <w:rPrChange w:id="4412" w:author="Author" w:date="2025-08-06T16:23:00Z" w16du:dateUtc="2025-08-06T14:23:00Z">
                  <w:rPr>
                    <w:szCs w:val="22"/>
                  </w:rPr>
                </w:rPrChange>
              </w:rPr>
            </w:pPr>
            <w:r w:rsidRPr="006B4E89">
              <w:rPr>
                <w:szCs w:val="22"/>
                <w:lang w:val="sv-SE"/>
                <w:rPrChange w:id="4413" w:author="Author" w:date="2025-08-06T16:23:00Z" w16du:dateUtc="2025-08-06T14:23:00Z">
                  <w:rPr>
                    <w:szCs w:val="22"/>
                  </w:rPr>
                </w:rPrChange>
              </w:rPr>
              <w:t>n = 1693</w:t>
            </w:r>
          </w:p>
        </w:tc>
        <w:tc>
          <w:tcPr>
            <w:tcW w:w="841" w:type="pct"/>
            <w:tcBorders>
              <w:top w:val="single" w:sz="4" w:space="0" w:color="auto"/>
              <w:left w:val="single" w:sz="4" w:space="0" w:color="auto"/>
              <w:bottom w:val="single" w:sz="4" w:space="0" w:color="auto"/>
              <w:right w:val="single" w:sz="4" w:space="0" w:color="auto"/>
            </w:tcBorders>
          </w:tcPr>
          <w:p w14:paraId="33607F14" w14:textId="77777777" w:rsidR="00252920" w:rsidRPr="006B4E89" w:rsidRDefault="00252920" w:rsidP="005A4D25">
            <w:pPr>
              <w:keepNext/>
              <w:keepLines/>
              <w:jc w:val="center"/>
              <w:rPr>
                <w:szCs w:val="22"/>
                <w:lang w:val="sv-SE"/>
                <w:rPrChange w:id="4414" w:author="Author" w:date="2025-08-06T16:23:00Z" w16du:dateUtc="2025-08-06T14:23:00Z">
                  <w:rPr>
                    <w:szCs w:val="22"/>
                  </w:rPr>
                </w:rPrChange>
              </w:rPr>
            </w:pPr>
            <w:r w:rsidRPr="006B4E89">
              <w:rPr>
                <w:szCs w:val="22"/>
                <w:lang w:val="sv-SE"/>
                <w:rPrChange w:id="4415" w:author="Author" w:date="2025-08-06T16:23:00Z" w16du:dateUtc="2025-08-06T14:23:00Z">
                  <w:rPr>
                    <w:szCs w:val="22"/>
                  </w:rPr>
                </w:rPrChange>
              </w:rPr>
              <w:t>Observation</w:t>
            </w:r>
          </w:p>
          <w:p w14:paraId="17F7F763" w14:textId="77777777" w:rsidR="00252920" w:rsidRPr="006B4E89" w:rsidRDefault="00252920" w:rsidP="005A4D25">
            <w:pPr>
              <w:keepNext/>
              <w:keepLines/>
              <w:jc w:val="center"/>
              <w:rPr>
                <w:szCs w:val="22"/>
                <w:lang w:val="sv-SE"/>
                <w:rPrChange w:id="4416" w:author="Author" w:date="2025-08-06T16:23:00Z" w16du:dateUtc="2025-08-06T14:23:00Z">
                  <w:rPr>
                    <w:szCs w:val="22"/>
                  </w:rPr>
                </w:rPrChange>
              </w:rPr>
            </w:pPr>
            <w:r w:rsidRPr="006B4E89">
              <w:rPr>
                <w:szCs w:val="22"/>
                <w:lang w:val="sv-SE"/>
                <w:rPrChange w:id="4417" w:author="Author" w:date="2025-08-06T16:23:00Z" w16du:dateUtc="2025-08-06T14:23:00Z">
                  <w:rPr>
                    <w:szCs w:val="22"/>
                  </w:rPr>
                </w:rPrChange>
              </w:rPr>
              <w:t>n=1697***</w:t>
            </w:r>
          </w:p>
        </w:tc>
        <w:tc>
          <w:tcPr>
            <w:tcW w:w="893" w:type="pct"/>
            <w:tcBorders>
              <w:top w:val="single" w:sz="4" w:space="0" w:color="auto"/>
              <w:left w:val="single" w:sz="4" w:space="0" w:color="auto"/>
              <w:bottom w:val="single" w:sz="4" w:space="0" w:color="auto"/>
              <w:right w:val="single" w:sz="4" w:space="0" w:color="auto"/>
            </w:tcBorders>
          </w:tcPr>
          <w:p w14:paraId="1EDA51A1" w14:textId="77777777" w:rsidR="00252920" w:rsidRPr="006B4E89" w:rsidRDefault="00252920" w:rsidP="005A4D25">
            <w:pPr>
              <w:keepNext/>
              <w:keepLines/>
              <w:jc w:val="center"/>
              <w:rPr>
                <w:szCs w:val="22"/>
                <w:lang w:val="sv-SE"/>
                <w:rPrChange w:id="4418" w:author="Author" w:date="2025-08-06T16:23:00Z" w16du:dateUtc="2025-08-06T14:23:00Z">
                  <w:rPr>
                    <w:szCs w:val="22"/>
                  </w:rPr>
                </w:rPrChange>
              </w:rPr>
            </w:pPr>
            <w:r w:rsidRPr="006B4E89">
              <w:rPr>
                <w:szCs w:val="22"/>
                <w:lang w:val="sv-SE"/>
                <w:rPrChange w:id="4419" w:author="Author" w:date="2025-08-06T16:23:00Z" w16du:dateUtc="2025-08-06T14:23:00Z">
                  <w:rPr>
                    <w:szCs w:val="22"/>
                  </w:rPr>
                </w:rPrChange>
              </w:rPr>
              <w:t>Herceptin 1 år</w:t>
            </w:r>
          </w:p>
          <w:p w14:paraId="387A5DF6" w14:textId="77777777" w:rsidR="00252920" w:rsidRPr="006B4E89" w:rsidRDefault="00252920" w:rsidP="005A4D25">
            <w:pPr>
              <w:keepNext/>
              <w:keepLines/>
              <w:jc w:val="center"/>
              <w:rPr>
                <w:szCs w:val="22"/>
                <w:lang w:val="sv-SE"/>
                <w:rPrChange w:id="4420" w:author="Author" w:date="2025-08-06T16:23:00Z" w16du:dateUtc="2025-08-06T14:23:00Z">
                  <w:rPr>
                    <w:szCs w:val="22"/>
                  </w:rPr>
                </w:rPrChange>
              </w:rPr>
            </w:pPr>
            <w:r w:rsidRPr="006B4E89">
              <w:rPr>
                <w:szCs w:val="22"/>
                <w:lang w:val="sv-SE"/>
                <w:rPrChange w:id="4421" w:author="Author" w:date="2025-08-06T16:23:00Z" w16du:dateUtc="2025-08-06T14:23:00Z">
                  <w:rPr>
                    <w:szCs w:val="22"/>
                  </w:rPr>
                </w:rPrChange>
              </w:rPr>
              <w:t>n = 1702***</w:t>
            </w:r>
          </w:p>
        </w:tc>
      </w:tr>
      <w:tr w:rsidR="00252920" w:rsidRPr="006B4E89" w14:paraId="6BCA8B10" w14:textId="77777777" w:rsidTr="00252920">
        <w:tc>
          <w:tcPr>
            <w:tcW w:w="1584" w:type="pct"/>
            <w:tcBorders>
              <w:top w:val="single" w:sz="4" w:space="0" w:color="auto"/>
              <w:left w:val="single" w:sz="4" w:space="0" w:color="auto"/>
              <w:bottom w:val="nil"/>
              <w:right w:val="single" w:sz="4" w:space="0" w:color="auto"/>
            </w:tcBorders>
          </w:tcPr>
          <w:p w14:paraId="6F82FD7E" w14:textId="77777777" w:rsidR="00252920" w:rsidRPr="006B4E89" w:rsidRDefault="00252920" w:rsidP="005A4D25">
            <w:pPr>
              <w:keepNext/>
              <w:keepLines/>
              <w:rPr>
                <w:szCs w:val="22"/>
                <w:lang w:val="sv-SE"/>
              </w:rPr>
            </w:pPr>
            <w:r w:rsidRPr="006B4E89">
              <w:rPr>
                <w:szCs w:val="22"/>
                <w:lang w:val="sv-SE"/>
              </w:rPr>
              <w:t>Sjukdomsfri överlevnad</w:t>
            </w:r>
          </w:p>
          <w:p w14:paraId="0F43B6E6" w14:textId="77777777" w:rsidR="00252920" w:rsidRPr="006B4E89" w:rsidRDefault="00252920" w:rsidP="005A4D25">
            <w:pPr>
              <w:keepNext/>
              <w:keepLines/>
              <w:rPr>
                <w:szCs w:val="22"/>
                <w:lang w:val="sv-SE"/>
              </w:rPr>
            </w:pPr>
            <w:r w:rsidRPr="006B4E89">
              <w:rPr>
                <w:szCs w:val="22"/>
                <w:lang w:val="sv-SE"/>
              </w:rPr>
              <w:t>- antal patienter med händelse</w:t>
            </w:r>
          </w:p>
        </w:tc>
        <w:tc>
          <w:tcPr>
            <w:tcW w:w="841" w:type="pct"/>
            <w:tcBorders>
              <w:top w:val="single" w:sz="4" w:space="0" w:color="auto"/>
              <w:left w:val="single" w:sz="4" w:space="0" w:color="auto"/>
              <w:bottom w:val="nil"/>
              <w:right w:val="nil"/>
            </w:tcBorders>
          </w:tcPr>
          <w:p w14:paraId="33CC4D3A" w14:textId="77777777" w:rsidR="00252920" w:rsidRPr="006B4E89" w:rsidRDefault="00252920" w:rsidP="005A4D25">
            <w:pPr>
              <w:keepNext/>
              <w:keepLines/>
              <w:rPr>
                <w:szCs w:val="22"/>
                <w:lang w:val="sv-SE"/>
              </w:rPr>
            </w:pPr>
          </w:p>
          <w:p w14:paraId="3FBB8256" w14:textId="77777777" w:rsidR="00252920" w:rsidRPr="006B4E89" w:rsidRDefault="00252920" w:rsidP="005A4D25">
            <w:pPr>
              <w:keepNext/>
              <w:keepLines/>
              <w:rPr>
                <w:szCs w:val="22"/>
                <w:lang w:val="sv-SE"/>
                <w:rPrChange w:id="4422" w:author="Author" w:date="2025-08-06T16:23:00Z" w16du:dateUtc="2025-08-06T14:23:00Z">
                  <w:rPr>
                    <w:szCs w:val="22"/>
                  </w:rPr>
                </w:rPrChange>
              </w:rPr>
            </w:pPr>
            <w:r w:rsidRPr="006B4E89">
              <w:rPr>
                <w:szCs w:val="22"/>
                <w:lang w:val="sv-SE"/>
                <w:rPrChange w:id="4423" w:author="Author" w:date="2025-08-06T16:23:00Z" w16du:dateUtc="2025-08-06T14:23:00Z">
                  <w:rPr>
                    <w:szCs w:val="22"/>
                  </w:rPr>
                </w:rPrChange>
              </w:rPr>
              <w:t>219 (12,9 %)</w:t>
            </w:r>
          </w:p>
        </w:tc>
        <w:tc>
          <w:tcPr>
            <w:tcW w:w="841" w:type="pct"/>
            <w:tcBorders>
              <w:top w:val="single" w:sz="4" w:space="0" w:color="auto"/>
              <w:left w:val="nil"/>
              <w:bottom w:val="nil"/>
              <w:right w:val="single" w:sz="4" w:space="0" w:color="auto"/>
            </w:tcBorders>
          </w:tcPr>
          <w:p w14:paraId="1783F609" w14:textId="77777777" w:rsidR="00252920" w:rsidRPr="006B4E89" w:rsidRDefault="00252920" w:rsidP="005A4D25">
            <w:pPr>
              <w:keepNext/>
              <w:keepLines/>
              <w:rPr>
                <w:szCs w:val="22"/>
                <w:lang w:val="sv-SE"/>
                <w:rPrChange w:id="4424" w:author="Author" w:date="2025-08-06T16:23:00Z" w16du:dateUtc="2025-08-06T14:23:00Z">
                  <w:rPr>
                    <w:szCs w:val="22"/>
                  </w:rPr>
                </w:rPrChange>
              </w:rPr>
            </w:pPr>
          </w:p>
          <w:p w14:paraId="3C82741D" w14:textId="77777777" w:rsidR="00252920" w:rsidRPr="006B4E89" w:rsidRDefault="00252920" w:rsidP="005A4D25">
            <w:pPr>
              <w:keepNext/>
              <w:keepLines/>
              <w:rPr>
                <w:szCs w:val="22"/>
                <w:lang w:val="sv-SE"/>
                <w:rPrChange w:id="4425" w:author="Author" w:date="2025-08-06T16:23:00Z" w16du:dateUtc="2025-08-06T14:23:00Z">
                  <w:rPr>
                    <w:szCs w:val="22"/>
                  </w:rPr>
                </w:rPrChange>
              </w:rPr>
            </w:pPr>
            <w:r w:rsidRPr="006B4E89">
              <w:rPr>
                <w:szCs w:val="22"/>
                <w:lang w:val="sv-SE"/>
                <w:rPrChange w:id="4426" w:author="Author" w:date="2025-08-06T16:23:00Z" w16du:dateUtc="2025-08-06T14:23:00Z">
                  <w:rPr>
                    <w:szCs w:val="22"/>
                  </w:rPr>
                </w:rPrChange>
              </w:rPr>
              <w:t>127 (7,5 %)</w:t>
            </w:r>
          </w:p>
        </w:tc>
        <w:tc>
          <w:tcPr>
            <w:tcW w:w="841" w:type="pct"/>
            <w:tcBorders>
              <w:top w:val="single" w:sz="4" w:space="0" w:color="auto"/>
              <w:left w:val="single" w:sz="4" w:space="0" w:color="auto"/>
              <w:bottom w:val="nil"/>
              <w:right w:val="nil"/>
            </w:tcBorders>
          </w:tcPr>
          <w:p w14:paraId="73AD42E4" w14:textId="77777777" w:rsidR="00252920" w:rsidRPr="006B4E89" w:rsidRDefault="00252920" w:rsidP="005A4D25">
            <w:pPr>
              <w:keepNext/>
              <w:keepLines/>
              <w:rPr>
                <w:szCs w:val="22"/>
                <w:lang w:val="sv-SE"/>
                <w:rPrChange w:id="4427" w:author="Author" w:date="2025-08-06T16:23:00Z" w16du:dateUtc="2025-08-06T14:23:00Z">
                  <w:rPr>
                    <w:szCs w:val="22"/>
                  </w:rPr>
                </w:rPrChange>
              </w:rPr>
            </w:pPr>
          </w:p>
          <w:p w14:paraId="58EC142C" w14:textId="77777777" w:rsidR="00252920" w:rsidRPr="006B4E89" w:rsidRDefault="00252920" w:rsidP="005A4D25">
            <w:pPr>
              <w:keepNext/>
              <w:keepLines/>
              <w:rPr>
                <w:szCs w:val="22"/>
                <w:lang w:val="sv-SE"/>
                <w:rPrChange w:id="4428" w:author="Author" w:date="2025-08-06T16:23:00Z" w16du:dateUtc="2025-08-06T14:23:00Z">
                  <w:rPr>
                    <w:szCs w:val="22"/>
                  </w:rPr>
                </w:rPrChange>
              </w:rPr>
            </w:pPr>
            <w:r w:rsidRPr="006B4E89">
              <w:rPr>
                <w:szCs w:val="22"/>
                <w:lang w:val="sv-SE"/>
                <w:rPrChange w:id="4429" w:author="Author" w:date="2025-08-06T16:23:00Z" w16du:dateUtc="2025-08-06T14:23:00Z">
                  <w:rPr>
                    <w:szCs w:val="22"/>
                  </w:rPr>
                </w:rPrChange>
              </w:rPr>
              <w:t>570 (33,6 %)</w:t>
            </w:r>
          </w:p>
        </w:tc>
        <w:tc>
          <w:tcPr>
            <w:tcW w:w="893" w:type="pct"/>
            <w:tcBorders>
              <w:top w:val="single" w:sz="4" w:space="0" w:color="auto"/>
              <w:left w:val="nil"/>
              <w:bottom w:val="nil"/>
              <w:right w:val="single" w:sz="4" w:space="0" w:color="auto"/>
            </w:tcBorders>
          </w:tcPr>
          <w:p w14:paraId="73CEB2D3" w14:textId="77777777" w:rsidR="00252920" w:rsidRPr="006B4E89" w:rsidRDefault="00252920" w:rsidP="005A4D25">
            <w:pPr>
              <w:keepNext/>
              <w:keepLines/>
              <w:rPr>
                <w:szCs w:val="22"/>
                <w:lang w:val="sv-SE"/>
                <w:rPrChange w:id="4430" w:author="Author" w:date="2025-08-06T16:23:00Z" w16du:dateUtc="2025-08-06T14:23:00Z">
                  <w:rPr>
                    <w:szCs w:val="22"/>
                  </w:rPr>
                </w:rPrChange>
              </w:rPr>
            </w:pPr>
          </w:p>
          <w:p w14:paraId="5BAF367F" w14:textId="77777777" w:rsidR="00252920" w:rsidRPr="006B4E89" w:rsidRDefault="00252920" w:rsidP="005A4D25">
            <w:pPr>
              <w:keepNext/>
              <w:keepLines/>
              <w:rPr>
                <w:szCs w:val="22"/>
                <w:lang w:val="sv-SE"/>
                <w:rPrChange w:id="4431" w:author="Author" w:date="2025-08-06T16:23:00Z" w16du:dateUtc="2025-08-06T14:23:00Z">
                  <w:rPr>
                    <w:szCs w:val="22"/>
                  </w:rPr>
                </w:rPrChange>
              </w:rPr>
            </w:pPr>
            <w:r w:rsidRPr="006B4E89">
              <w:rPr>
                <w:szCs w:val="22"/>
                <w:lang w:val="sv-SE"/>
                <w:rPrChange w:id="4432" w:author="Author" w:date="2025-08-06T16:23:00Z" w16du:dateUtc="2025-08-06T14:23:00Z">
                  <w:rPr>
                    <w:szCs w:val="22"/>
                  </w:rPr>
                </w:rPrChange>
              </w:rPr>
              <w:t>471 (27,7 %)</w:t>
            </w:r>
          </w:p>
        </w:tc>
      </w:tr>
      <w:tr w:rsidR="00252920" w:rsidRPr="006B4E89" w14:paraId="24B76D42" w14:textId="77777777" w:rsidTr="00252920">
        <w:tc>
          <w:tcPr>
            <w:tcW w:w="1584" w:type="pct"/>
            <w:tcBorders>
              <w:top w:val="nil"/>
              <w:left w:val="single" w:sz="4" w:space="0" w:color="auto"/>
              <w:bottom w:val="nil"/>
              <w:right w:val="single" w:sz="4" w:space="0" w:color="auto"/>
            </w:tcBorders>
          </w:tcPr>
          <w:p w14:paraId="5445D85A" w14:textId="77777777" w:rsidR="00252920" w:rsidRPr="006B4E89" w:rsidRDefault="00252920" w:rsidP="005A4D25">
            <w:pPr>
              <w:keepNext/>
              <w:keepLines/>
              <w:rPr>
                <w:szCs w:val="22"/>
                <w:lang w:val="sv-SE"/>
                <w:rPrChange w:id="4433" w:author="Author" w:date="2025-08-06T16:23:00Z" w16du:dateUtc="2025-08-06T14:23:00Z">
                  <w:rPr>
                    <w:szCs w:val="22"/>
                  </w:rPr>
                </w:rPrChange>
              </w:rPr>
            </w:pPr>
            <w:r w:rsidRPr="006B4E89">
              <w:rPr>
                <w:szCs w:val="22"/>
                <w:lang w:val="sv-SE"/>
                <w:rPrChange w:id="4434" w:author="Author" w:date="2025-08-06T16:23:00Z" w16du:dateUtc="2025-08-06T14:23:00Z">
                  <w:rPr>
                    <w:szCs w:val="22"/>
                  </w:rPr>
                </w:rPrChange>
              </w:rPr>
              <w:t>- antal patienter utan händelse</w:t>
            </w:r>
          </w:p>
        </w:tc>
        <w:tc>
          <w:tcPr>
            <w:tcW w:w="841" w:type="pct"/>
            <w:tcBorders>
              <w:top w:val="nil"/>
              <w:left w:val="single" w:sz="4" w:space="0" w:color="auto"/>
              <w:bottom w:val="nil"/>
              <w:right w:val="nil"/>
            </w:tcBorders>
          </w:tcPr>
          <w:p w14:paraId="1689D222" w14:textId="77777777" w:rsidR="00252920" w:rsidRPr="006B4E89" w:rsidRDefault="00252920" w:rsidP="005A4D25">
            <w:pPr>
              <w:keepNext/>
              <w:keepLines/>
              <w:rPr>
                <w:szCs w:val="22"/>
                <w:lang w:val="sv-SE"/>
                <w:rPrChange w:id="4435" w:author="Author" w:date="2025-08-06T16:23:00Z" w16du:dateUtc="2025-08-06T14:23:00Z">
                  <w:rPr>
                    <w:szCs w:val="22"/>
                  </w:rPr>
                </w:rPrChange>
              </w:rPr>
            </w:pPr>
            <w:r w:rsidRPr="006B4E89">
              <w:rPr>
                <w:szCs w:val="22"/>
                <w:lang w:val="sv-SE"/>
                <w:rPrChange w:id="4436" w:author="Author" w:date="2025-08-06T16:23:00Z" w16du:dateUtc="2025-08-06T14:23:00Z">
                  <w:rPr>
                    <w:szCs w:val="22"/>
                  </w:rPr>
                </w:rPrChange>
              </w:rPr>
              <w:t>1474 (87,1 %)</w:t>
            </w:r>
          </w:p>
        </w:tc>
        <w:tc>
          <w:tcPr>
            <w:tcW w:w="841" w:type="pct"/>
            <w:tcBorders>
              <w:top w:val="nil"/>
              <w:left w:val="nil"/>
              <w:bottom w:val="nil"/>
              <w:right w:val="single" w:sz="4" w:space="0" w:color="auto"/>
            </w:tcBorders>
          </w:tcPr>
          <w:p w14:paraId="404F293C" w14:textId="77777777" w:rsidR="00252920" w:rsidRPr="006B4E89" w:rsidRDefault="00252920" w:rsidP="005A4D25">
            <w:pPr>
              <w:keepNext/>
              <w:keepLines/>
              <w:rPr>
                <w:szCs w:val="22"/>
                <w:lang w:val="sv-SE"/>
                <w:rPrChange w:id="4437" w:author="Author" w:date="2025-08-06T16:23:00Z" w16du:dateUtc="2025-08-06T14:23:00Z">
                  <w:rPr>
                    <w:szCs w:val="22"/>
                  </w:rPr>
                </w:rPrChange>
              </w:rPr>
            </w:pPr>
            <w:r w:rsidRPr="006B4E89">
              <w:rPr>
                <w:szCs w:val="22"/>
                <w:lang w:val="sv-SE"/>
                <w:rPrChange w:id="4438" w:author="Author" w:date="2025-08-06T16:23:00Z" w16du:dateUtc="2025-08-06T14:23:00Z">
                  <w:rPr>
                    <w:szCs w:val="22"/>
                  </w:rPr>
                </w:rPrChange>
              </w:rPr>
              <w:t>1566 (92,5 %)</w:t>
            </w:r>
          </w:p>
        </w:tc>
        <w:tc>
          <w:tcPr>
            <w:tcW w:w="841" w:type="pct"/>
            <w:tcBorders>
              <w:top w:val="nil"/>
              <w:left w:val="single" w:sz="4" w:space="0" w:color="auto"/>
              <w:bottom w:val="nil"/>
              <w:right w:val="nil"/>
            </w:tcBorders>
          </w:tcPr>
          <w:p w14:paraId="37EDB631" w14:textId="77777777" w:rsidR="00252920" w:rsidRPr="006B4E89" w:rsidRDefault="00252920" w:rsidP="005A4D25">
            <w:pPr>
              <w:keepNext/>
              <w:keepLines/>
              <w:rPr>
                <w:szCs w:val="22"/>
                <w:lang w:val="sv-SE"/>
                <w:rPrChange w:id="4439" w:author="Author" w:date="2025-08-06T16:23:00Z" w16du:dateUtc="2025-08-06T14:23:00Z">
                  <w:rPr>
                    <w:szCs w:val="22"/>
                  </w:rPr>
                </w:rPrChange>
              </w:rPr>
            </w:pPr>
            <w:r w:rsidRPr="006B4E89">
              <w:rPr>
                <w:szCs w:val="22"/>
                <w:lang w:val="sv-SE"/>
                <w:rPrChange w:id="4440" w:author="Author" w:date="2025-08-06T16:23:00Z" w16du:dateUtc="2025-08-06T14:23:00Z">
                  <w:rPr>
                    <w:szCs w:val="22"/>
                  </w:rPr>
                </w:rPrChange>
              </w:rPr>
              <w:t>1127 (66,4 %)</w:t>
            </w:r>
          </w:p>
        </w:tc>
        <w:tc>
          <w:tcPr>
            <w:tcW w:w="893" w:type="pct"/>
            <w:tcBorders>
              <w:top w:val="nil"/>
              <w:left w:val="nil"/>
              <w:bottom w:val="nil"/>
              <w:right w:val="single" w:sz="4" w:space="0" w:color="auto"/>
            </w:tcBorders>
          </w:tcPr>
          <w:p w14:paraId="35735602" w14:textId="77777777" w:rsidR="00252920" w:rsidRPr="006B4E89" w:rsidRDefault="00252920" w:rsidP="005A4D25">
            <w:pPr>
              <w:keepNext/>
              <w:keepLines/>
              <w:rPr>
                <w:szCs w:val="22"/>
                <w:lang w:val="sv-SE"/>
                <w:rPrChange w:id="4441" w:author="Author" w:date="2025-08-06T16:23:00Z" w16du:dateUtc="2025-08-06T14:23:00Z">
                  <w:rPr>
                    <w:szCs w:val="22"/>
                  </w:rPr>
                </w:rPrChange>
              </w:rPr>
            </w:pPr>
            <w:r w:rsidRPr="006B4E89">
              <w:rPr>
                <w:szCs w:val="22"/>
                <w:lang w:val="sv-SE"/>
                <w:rPrChange w:id="4442" w:author="Author" w:date="2025-08-06T16:23:00Z" w16du:dateUtc="2025-08-06T14:23:00Z">
                  <w:rPr>
                    <w:szCs w:val="22"/>
                  </w:rPr>
                </w:rPrChange>
              </w:rPr>
              <w:t>1231 (72,3 %)</w:t>
            </w:r>
          </w:p>
        </w:tc>
      </w:tr>
      <w:tr w:rsidR="00252920" w:rsidRPr="006B4E89" w14:paraId="570556E1" w14:textId="77777777" w:rsidTr="00252920">
        <w:trPr>
          <w:trHeight w:val="194"/>
        </w:trPr>
        <w:tc>
          <w:tcPr>
            <w:tcW w:w="1584" w:type="pct"/>
            <w:tcBorders>
              <w:top w:val="nil"/>
              <w:left w:val="single" w:sz="4" w:space="0" w:color="auto"/>
              <w:bottom w:val="nil"/>
              <w:right w:val="single" w:sz="4" w:space="0" w:color="auto"/>
            </w:tcBorders>
          </w:tcPr>
          <w:p w14:paraId="2BE75159" w14:textId="77777777" w:rsidR="00252920" w:rsidRPr="006B4E89" w:rsidRDefault="00252920" w:rsidP="005A4D25">
            <w:pPr>
              <w:keepNext/>
              <w:keepLines/>
              <w:rPr>
                <w:szCs w:val="22"/>
                <w:lang w:val="sv-SE"/>
                <w:rPrChange w:id="4443" w:author="Author" w:date="2025-08-06T16:23:00Z" w16du:dateUtc="2025-08-06T14:23:00Z">
                  <w:rPr>
                    <w:szCs w:val="22"/>
                  </w:rPr>
                </w:rPrChange>
              </w:rPr>
            </w:pPr>
            <w:r w:rsidRPr="006B4E89">
              <w:rPr>
                <w:szCs w:val="22"/>
                <w:lang w:val="sv-SE"/>
                <w:rPrChange w:id="4444" w:author="Author" w:date="2025-08-06T16:23:00Z" w16du:dateUtc="2025-08-06T14:23:00Z">
                  <w:rPr>
                    <w:szCs w:val="22"/>
                  </w:rPr>
                </w:rPrChange>
              </w:rPr>
              <w:t>P-värde versus observation</w:t>
            </w:r>
          </w:p>
        </w:tc>
        <w:tc>
          <w:tcPr>
            <w:tcW w:w="1682" w:type="pct"/>
            <w:gridSpan w:val="2"/>
            <w:tcBorders>
              <w:top w:val="nil"/>
              <w:left w:val="single" w:sz="4" w:space="0" w:color="auto"/>
              <w:bottom w:val="nil"/>
              <w:right w:val="single" w:sz="4" w:space="0" w:color="auto"/>
            </w:tcBorders>
          </w:tcPr>
          <w:p w14:paraId="64288B09" w14:textId="77777777" w:rsidR="00252920" w:rsidRPr="006B4E89" w:rsidRDefault="00252920" w:rsidP="005A4D25">
            <w:pPr>
              <w:keepNext/>
              <w:keepLines/>
              <w:jc w:val="center"/>
              <w:rPr>
                <w:szCs w:val="22"/>
                <w:lang w:val="sv-SE"/>
                <w:rPrChange w:id="4445" w:author="Author" w:date="2025-08-06T16:23:00Z" w16du:dateUtc="2025-08-06T14:23:00Z">
                  <w:rPr>
                    <w:szCs w:val="22"/>
                  </w:rPr>
                </w:rPrChange>
              </w:rPr>
            </w:pPr>
            <w:r w:rsidRPr="006B4E89">
              <w:rPr>
                <w:szCs w:val="22"/>
                <w:lang w:val="sv-SE"/>
                <w:rPrChange w:id="4446" w:author="Author" w:date="2025-08-06T16:23:00Z" w16du:dateUtc="2025-08-06T14:23:00Z">
                  <w:rPr>
                    <w:szCs w:val="22"/>
                  </w:rPr>
                </w:rPrChange>
              </w:rPr>
              <w:t>&lt; 0,0001</w:t>
            </w:r>
          </w:p>
        </w:tc>
        <w:tc>
          <w:tcPr>
            <w:tcW w:w="1734" w:type="pct"/>
            <w:gridSpan w:val="2"/>
            <w:tcBorders>
              <w:top w:val="nil"/>
              <w:left w:val="single" w:sz="4" w:space="0" w:color="auto"/>
              <w:bottom w:val="nil"/>
              <w:right w:val="single" w:sz="4" w:space="0" w:color="auto"/>
            </w:tcBorders>
          </w:tcPr>
          <w:p w14:paraId="026AD1F5" w14:textId="77777777" w:rsidR="00252920" w:rsidRPr="006B4E89" w:rsidRDefault="00252920" w:rsidP="005A4D25">
            <w:pPr>
              <w:keepNext/>
              <w:keepLines/>
              <w:jc w:val="center"/>
              <w:rPr>
                <w:szCs w:val="22"/>
                <w:lang w:val="sv-SE"/>
                <w:rPrChange w:id="4447" w:author="Author" w:date="2025-08-06T16:23:00Z" w16du:dateUtc="2025-08-06T14:23:00Z">
                  <w:rPr>
                    <w:szCs w:val="22"/>
                  </w:rPr>
                </w:rPrChange>
              </w:rPr>
            </w:pPr>
            <w:r w:rsidRPr="006B4E89">
              <w:rPr>
                <w:szCs w:val="22"/>
                <w:lang w:val="sv-SE"/>
                <w:rPrChange w:id="4448" w:author="Author" w:date="2025-08-06T16:23:00Z" w16du:dateUtc="2025-08-06T14:23:00Z">
                  <w:rPr>
                    <w:szCs w:val="22"/>
                  </w:rPr>
                </w:rPrChange>
              </w:rPr>
              <w:t>&lt; 0,0001</w:t>
            </w:r>
          </w:p>
        </w:tc>
      </w:tr>
      <w:tr w:rsidR="00252920" w:rsidRPr="006B4E89" w14:paraId="102D8F9B" w14:textId="77777777" w:rsidTr="00252920">
        <w:tc>
          <w:tcPr>
            <w:tcW w:w="1584" w:type="pct"/>
            <w:tcBorders>
              <w:top w:val="nil"/>
              <w:left w:val="single" w:sz="4" w:space="0" w:color="auto"/>
              <w:bottom w:val="single" w:sz="4" w:space="0" w:color="auto"/>
              <w:right w:val="single" w:sz="4" w:space="0" w:color="auto"/>
            </w:tcBorders>
          </w:tcPr>
          <w:p w14:paraId="02E2DC65" w14:textId="77777777" w:rsidR="00252920" w:rsidRPr="006B4E89" w:rsidRDefault="00252920" w:rsidP="005A4D25">
            <w:pPr>
              <w:keepNext/>
              <w:keepLines/>
              <w:rPr>
                <w:szCs w:val="22"/>
                <w:lang w:val="sv-SE"/>
                <w:rPrChange w:id="4449" w:author="Author" w:date="2025-08-06T16:23:00Z" w16du:dateUtc="2025-08-06T14:23:00Z">
                  <w:rPr>
                    <w:szCs w:val="22"/>
                  </w:rPr>
                </w:rPrChange>
              </w:rPr>
            </w:pPr>
            <w:r w:rsidRPr="006B4E89">
              <w:rPr>
                <w:szCs w:val="22"/>
                <w:lang w:val="sv-SE"/>
                <w:rPrChange w:id="4450" w:author="Author" w:date="2025-08-06T16:23:00Z" w16du:dateUtc="2025-08-06T14:23:00Z">
                  <w:rPr>
                    <w:szCs w:val="22"/>
                  </w:rPr>
                </w:rPrChange>
              </w:rPr>
              <w:t>Hazard ratio versus observation</w:t>
            </w:r>
          </w:p>
        </w:tc>
        <w:tc>
          <w:tcPr>
            <w:tcW w:w="1682" w:type="pct"/>
            <w:gridSpan w:val="2"/>
            <w:tcBorders>
              <w:top w:val="nil"/>
              <w:left w:val="single" w:sz="4" w:space="0" w:color="auto"/>
              <w:bottom w:val="single" w:sz="4" w:space="0" w:color="auto"/>
              <w:right w:val="single" w:sz="4" w:space="0" w:color="auto"/>
            </w:tcBorders>
          </w:tcPr>
          <w:p w14:paraId="542DD353" w14:textId="77777777" w:rsidR="00252920" w:rsidRPr="006B4E89" w:rsidRDefault="00252920" w:rsidP="005A4D25">
            <w:pPr>
              <w:keepNext/>
              <w:keepLines/>
              <w:jc w:val="center"/>
              <w:rPr>
                <w:szCs w:val="22"/>
                <w:lang w:val="sv-SE"/>
                <w:rPrChange w:id="4451" w:author="Author" w:date="2025-08-06T16:23:00Z" w16du:dateUtc="2025-08-06T14:23:00Z">
                  <w:rPr>
                    <w:szCs w:val="22"/>
                  </w:rPr>
                </w:rPrChange>
              </w:rPr>
            </w:pPr>
            <w:r w:rsidRPr="006B4E89">
              <w:rPr>
                <w:szCs w:val="22"/>
                <w:lang w:val="sv-SE"/>
                <w:rPrChange w:id="4452" w:author="Author" w:date="2025-08-06T16:23:00Z" w16du:dateUtc="2025-08-06T14:23:00Z">
                  <w:rPr>
                    <w:szCs w:val="22"/>
                  </w:rPr>
                </w:rPrChange>
              </w:rPr>
              <w:t>0,54</w:t>
            </w:r>
          </w:p>
        </w:tc>
        <w:tc>
          <w:tcPr>
            <w:tcW w:w="1734" w:type="pct"/>
            <w:gridSpan w:val="2"/>
            <w:tcBorders>
              <w:top w:val="nil"/>
              <w:left w:val="single" w:sz="4" w:space="0" w:color="auto"/>
              <w:bottom w:val="single" w:sz="4" w:space="0" w:color="auto"/>
              <w:right w:val="single" w:sz="4" w:space="0" w:color="auto"/>
            </w:tcBorders>
          </w:tcPr>
          <w:p w14:paraId="7D10FFAD" w14:textId="77777777" w:rsidR="00252920" w:rsidRPr="006B4E89" w:rsidRDefault="00252920" w:rsidP="005A4D25">
            <w:pPr>
              <w:keepNext/>
              <w:keepLines/>
              <w:jc w:val="center"/>
              <w:rPr>
                <w:szCs w:val="22"/>
                <w:lang w:val="sv-SE"/>
                <w:rPrChange w:id="4453" w:author="Author" w:date="2025-08-06T16:23:00Z" w16du:dateUtc="2025-08-06T14:23:00Z">
                  <w:rPr>
                    <w:szCs w:val="22"/>
                  </w:rPr>
                </w:rPrChange>
              </w:rPr>
            </w:pPr>
            <w:r w:rsidRPr="006B4E89">
              <w:rPr>
                <w:szCs w:val="22"/>
                <w:lang w:val="sv-SE"/>
                <w:rPrChange w:id="4454" w:author="Author" w:date="2025-08-06T16:23:00Z" w16du:dateUtc="2025-08-06T14:23:00Z">
                  <w:rPr>
                    <w:szCs w:val="22"/>
                  </w:rPr>
                </w:rPrChange>
              </w:rPr>
              <w:t>0,76</w:t>
            </w:r>
          </w:p>
        </w:tc>
      </w:tr>
      <w:tr w:rsidR="00252920" w:rsidRPr="006B4E89" w14:paraId="5E012B3C" w14:textId="77777777" w:rsidTr="00252920">
        <w:tc>
          <w:tcPr>
            <w:tcW w:w="1584" w:type="pct"/>
            <w:tcBorders>
              <w:top w:val="single" w:sz="4" w:space="0" w:color="auto"/>
              <w:left w:val="single" w:sz="4" w:space="0" w:color="auto"/>
              <w:bottom w:val="nil"/>
              <w:right w:val="single" w:sz="4" w:space="0" w:color="auto"/>
            </w:tcBorders>
          </w:tcPr>
          <w:p w14:paraId="3EEAD53F" w14:textId="77777777" w:rsidR="00252920" w:rsidRPr="006B4E89" w:rsidRDefault="00252920" w:rsidP="005A4D25">
            <w:pPr>
              <w:keepNext/>
              <w:keepLines/>
              <w:rPr>
                <w:szCs w:val="22"/>
                <w:lang w:val="sv-SE"/>
                <w:rPrChange w:id="4455" w:author="Author" w:date="2025-08-06T16:23:00Z" w16du:dateUtc="2025-08-06T14:23:00Z">
                  <w:rPr>
                    <w:szCs w:val="22"/>
                  </w:rPr>
                </w:rPrChange>
              </w:rPr>
            </w:pPr>
            <w:r w:rsidRPr="006B4E89">
              <w:rPr>
                <w:szCs w:val="22"/>
                <w:lang w:val="sv-SE"/>
                <w:rPrChange w:id="4456" w:author="Author" w:date="2025-08-06T16:23:00Z" w16du:dateUtc="2025-08-06T14:23:00Z">
                  <w:rPr>
                    <w:szCs w:val="22"/>
                  </w:rPr>
                </w:rPrChange>
              </w:rPr>
              <w:t>Återfallsfri överlevnad</w:t>
            </w:r>
          </w:p>
        </w:tc>
        <w:tc>
          <w:tcPr>
            <w:tcW w:w="841" w:type="pct"/>
            <w:tcBorders>
              <w:top w:val="single" w:sz="4" w:space="0" w:color="auto"/>
              <w:left w:val="single" w:sz="4" w:space="0" w:color="auto"/>
              <w:bottom w:val="nil"/>
              <w:right w:val="nil"/>
            </w:tcBorders>
          </w:tcPr>
          <w:p w14:paraId="5203A49B" w14:textId="77777777" w:rsidR="00252920" w:rsidRPr="006B4E89" w:rsidRDefault="00252920" w:rsidP="005A4D25">
            <w:pPr>
              <w:keepNext/>
              <w:keepLines/>
              <w:jc w:val="center"/>
              <w:rPr>
                <w:szCs w:val="22"/>
                <w:lang w:val="sv-SE"/>
                <w:rPrChange w:id="4457" w:author="Author" w:date="2025-08-06T16:23:00Z" w16du:dateUtc="2025-08-06T14:23:00Z">
                  <w:rPr>
                    <w:szCs w:val="22"/>
                  </w:rPr>
                </w:rPrChange>
              </w:rPr>
            </w:pPr>
          </w:p>
        </w:tc>
        <w:tc>
          <w:tcPr>
            <w:tcW w:w="841" w:type="pct"/>
            <w:tcBorders>
              <w:top w:val="single" w:sz="4" w:space="0" w:color="auto"/>
              <w:left w:val="nil"/>
              <w:bottom w:val="nil"/>
              <w:right w:val="single" w:sz="4" w:space="0" w:color="auto"/>
            </w:tcBorders>
          </w:tcPr>
          <w:p w14:paraId="70CEBC87" w14:textId="77777777" w:rsidR="00252920" w:rsidRPr="006B4E89" w:rsidRDefault="00252920" w:rsidP="005A4D25">
            <w:pPr>
              <w:keepNext/>
              <w:keepLines/>
              <w:jc w:val="center"/>
              <w:rPr>
                <w:szCs w:val="22"/>
                <w:lang w:val="sv-SE"/>
                <w:rPrChange w:id="4458" w:author="Author" w:date="2025-08-06T16:23:00Z" w16du:dateUtc="2025-08-06T14:23:00Z">
                  <w:rPr>
                    <w:szCs w:val="22"/>
                  </w:rPr>
                </w:rPrChange>
              </w:rPr>
            </w:pPr>
          </w:p>
        </w:tc>
        <w:tc>
          <w:tcPr>
            <w:tcW w:w="841" w:type="pct"/>
            <w:tcBorders>
              <w:top w:val="single" w:sz="4" w:space="0" w:color="auto"/>
              <w:left w:val="single" w:sz="4" w:space="0" w:color="auto"/>
              <w:bottom w:val="nil"/>
              <w:right w:val="nil"/>
            </w:tcBorders>
          </w:tcPr>
          <w:p w14:paraId="4623684D" w14:textId="77777777" w:rsidR="00252920" w:rsidRPr="006B4E89" w:rsidRDefault="00252920" w:rsidP="005A4D25">
            <w:pPr>
              <w:keepNext/>
              <w:keepLines/>
              <w:jc w:val="center"/>
              <w:rPr>
                <w:szCs w:val="22"/>
                <w:lang w:val="sv-SE"/>
                <w:rPrChange w:id="4459" w:author="Author" w:date="2025-08-06T16:23:00Z" w16du:dateUtc="2025-08-06T14:23:00Z">
                  <w:rPr>
                    <w:szCs w:val="22"/>
                  </w:rPr>
                </w:rPrChange>
              </w:rPr>
            </w:pPr>
          </w:p>
        </w:tc>
        <w:tc>
          <w:tcPr>
            <w:tcW w:w="893" w:type="pct"/>
            <w:tcBorders>
              <w:top w:val="single" w:sz="4" w:space="0" w:color="auto"/>
              <w:left w:val="nil"/>
              <w:bottom w:val="nil"/>
              <w:right w:val="single" w:sz="4" w:space="0" w:color="auto"/>
            </w:tcBorders>
          </w:tcPr>
          <w:p w14:paraId="5765231E" w14:textId="77777777" w:rsidR="00252920" w:rsidRPr="006B4E89" w:rsidRDefault="00252920" w:rsidP="005A4D25">
            <w:pPr>
              <w:keepNext/>
              <w:keepLines/>
              <w:jc w:val="center"/>
              <w:rPr>
                <w:szCs w:val="22"/>
                <w:lang w:val="sv-SE"/>
                <w:rPrChange w:id="4460" w:author="Author" w:date="2025-08-06T16:23:00Z" w16du:dateUtc="2025-08-06T14:23:00Z">
                  <w:rPr>
                    <w:szCs w:val="22"/>
                  </w:rPr>
                </w:rPrChange>
              </w:rPr>
            </w:pPr>
          </w:p>
        </w:tc>
      </w:tr>
      <w:tr w:rsidR="00252920" w:rsidRPr="006B4E89" w14:paraId="60EE0447" w14:textId="77777777" w:rsidTr="00252920">
        <w:tc>
          <w:tcPr>
            <w:tcW w:w="1584" w:type="pct"/>
            <w:tcBorders>
              <w:top w:val="nil"/>
              <w:left w:val="single" w:sz="4" w:space="0" w:color="auto"/>
              <w:bottom w:val="nil"/>
              <w:right w:val="single" w:sz="4" w:space="0" w:color="auto"/>
            </w:tcBorders>
          </w:tcPr>
          <w:p w14:paraId="6DE487DE" w14:textId="77777777" w:rsidR="00252920" w:rsidRPr="006B4E89" w:rsidRDefault="00252920" w:rsidP="005A4D25">
            <w:pPr>
              <w:keepNext/>
              <w:keepLines/>
              <w:rPr>
                <w:szCs w:val="22"/>
                <w:lang w:val="sv-SE"/>
                <w:rPrChange w:id="4461" w:author="Author" w:date="2025-08-06T16:23:00Z" w16du:dateUtc="2025-08-06T14:23:00Z">
                  <w:rPr>
                    <w:szCs w:val="22"/>
                  </w:rPr>
                </w:rPrChange>
              </w:rPr>
            </w:pPr>
            <w:r w:rsidRPr="006B4E89">
              <w:rPr>
                <w:szCs w:val="22"/>
                <w:lang w:val="sv-SE"/>
                <w:rPrChange w:id="4462" w:author="Author" w:date="2025-08-06T16:23:00Z" w16du:dateUtc="2025-08-06T14:23:00Z">
                  <w:rPr>
                    <w:szCs w:val="22"/>
                  </w:rPr>
                </w:rPrChange>
              </w:rPr>
              <w:t>- antal patienter med händelse</w:t>
            </w:r>
          </w:p>
        </w:tc>
        <w:tc>
          <w:tcPr>
            <w:tcW w:w="841" w:type="pct"/>
            <w:tcBorders>
              <w:top w:val="nil"/>
              <w:left w:val="single" w:sz="4" w:space="0" w:color="auto"/>
              <w:bottom w:val="nil"/>
              <w:right w:val="nil"/>
            </w:tcBorders>
          </w:tcPr>
          <w:p w14:paraId="733D3F24" w14:textId="77777777" w:rsidR="00252920" w:rsidRPr="006B4E89" w:rsidRDefault="00252920" w:rsidP="005A4D25">
            <w:pPr>
              <w:keepNext/>
              <w:keepLines/>
              <w:jc w:val="center"/>
              <w:rPr>
                <w:szCs w:val="22"/>
                <w:lang w:val="sv-SE"/>
                <w:rPrChange w:id="4463" w:author="Author" w:date="2025-08-06T16:23:00Z" w16du:dateUtc="2025-08-06T14:23:00Z">
                  <w:rPr>
                    <w:szCs w:val="22"/>
                  </w:rPr>
                </w:rPrChange>
              </w:rPr>
            </w:pPr>
            <w:r w:rsidRPr="006B4E89">
              <w:rPr>
                <w:szCs w:val="22"/>
                <w:lang w:val="sv-SE"/>
                <w:rPrChange w:id="4464" w:author="Author" w:date="2025-08-06T16:23:00Z" w16du:dateUtc="2025-08-06T14:23:00Z">
                  <w:rPr>
                    <w:szCs w:val="22"/>
                  </w:rPr>
                </w:rPrChange>
              </w:rPr>
              <w:t>208 (12,3 %)</w:t>
            </w:r>
          </w:p>
        </w:tc>
        <w:tc>
          <w:tcPr>
            <w:tcW w:w="841" w:type="pct"/>
            <w:tcBorders>
              <w:top w:val="nil"/>
              <w:left w:val="nil"/>
              <w:bottom w:val="nil"/>
              <w:right w:val="single" w:sz="4" w:space="0" w:color="auto"/>
            </w:tcBorders>
          </w:tcPr>
          <w:p w14:paraId="0FAC2CB6" w14:textId="77777777" w:rsidR="00252920" w:rsidRPr="006B4E89" w:rsidRDefault="00252920" w:rsidP="005A4D25">
            <w:pPr>
              <w:keepNext/>
              <w:keepLines/>
              <w:jc w:val="center"/>
              <w:rPr>
                <w:szCs w:val="22"/>
                <w:lang w:val="sv-SE"/>
                <w:rPrChange w:id="4465" w:author="Author" w:date="2025-08-06T16:23:00Z" w16du:dateUtc="2025-08-06T14:23:00Z">
                  <w:rPr>
                    <w:szCs w:val="22"/>
                  </w:rPr>
                </w:rPrChange>
              </w:rPr>
            </w:pPr>
            <w:r w:rsidRPr="006B4E89">
              <w:rPr>
                <w:szCs w:val="22"/>
                <w:lang w:val="sv-SE"/>
                <w:rPrChange w:id="4466" w:author="Author" w:date="2025-08-06T16:23:00Z" w16du:dateUtc="2025-08-06T14:23:00Z">
                  <w:rPr>
                    <w:szCs w:val="22"/>
                  </w:rPr>
                </w:rPrChange>
              </w:rPr>
              <w:t>113 (6,7 %)</w:t>
            </w:r>
          </w:p>
        </w:tc>
        <w:tc>
          <w:tcPr>
            <w:tcW w:w="841" w:type="pct"/>
            <w:tcBorders>
              <w:top w:val="nil"/>
              <w:left w:val="single" w:sz="4" w:space="0" w:color="auto"/>
              <w:bottom w:val="nil"/>
              <w:right w:val="nil"/>
            </w:tcBorders>
          </w:tcPr>
          <w:p w14:paraId="5B3BF37E" w14:textId="77777777" w:rsidR="00252920" w:rsidRPr="006B4E89" w:rsidRDefault="00252920" w:rsidP="005A4D25">
            <w:pPr>
              <w:keepNext/>
              <w:keepLines/>
              <w:jc w:val="center"/>
              <w:rPr>
                <w:szCs w:val="22"/>
                <w:lang w:val="sv-SE"/>
                <w:rPrChange w:id="4467" w:author="Author" w:date="2025-08-06T16:23:00Z" w16du:dateUtc="2025-08-06T14:23:00Z">
                  <w:rPr>
                    <w:szCs w:val="22"/>
                  </w:rPr>
                </w:rPrChange>
              </w:rPr>
            </w:pPr>
            <w:r w:rsidRPr="006B4E89">
              <w:rPr>
                <w:szCs w:val="22"/>
                <w:lang w:val="sv-SE"/>
                <w:rPrChange w:id="4468" w:author="Author" w:date="2025-08-06T16:23:00Z" w16du:dateUtc="2025-08-06T14:23:00Z">
                  <w:rPr>
                    <w:szCs w:val="22"/>
                  </w:rPr>
                </w:rPrChange>
              </w:rPr>
              <w:t>506 (29,8 %)</w:t>
            </w:r>
          </w:p>
        </w:tc>
        <w:tc>
          <w:tcPr>
            <w:tcW w:w="893" w:type="pct"/>
            <w:tcBorders>
              <w:top w:val="nil"/>
              <w:left w:val="nil"/>
              <w:bottom w:val="nil"/>
              <w:right w:val="single" w:sz="4" w:space="0" w:color="auto"/>
            </w:tcBorders>
          </w:tcPr>
          <w:p w14:paraId="25F91D83" w14:textId="77777777" w:rsidR="00252920" w:rsidRPr="006B4E89" w:rsidRDefault="00252920" w:rsidP="005A4D25">
            <w:pPr>
              <w:keepNext/>
              <w:keepLines/>
              <w:jc w:val="center"/>
              <w:rPr>
                <w:szCs w:val="22"/>
                <w:lang w:val="sv-SE"/>
                <w:rPrChange w:id="4469" w:author="Author" w:date="2025-08-06T16:23:00Z" w16du:dateUtc="2025-08-06T14:23:00Z">
                  <w:rPr>
                    <w:szCs w:val="22"/>
                  </w:rPr>
                </w:rPrChange>
              </w:rPr>
            </w:pPr>
            <w:r w:rsidRPr="006B4E89">
              <w:rPr>
                <w:szCs w:val="22"/>
                <w:lang w:val="sv-SE"/>
                <w:rPrChange w:id="4470" w:author="Author" w:date="2025-08-06T16:23:00Z" w16du:dateUtc="2025-08-06T14:23:00Z">
                  <w:rPr>
                    <w:szCs w:val="22"/>
                  </w:rPr>
                </w:rPrChange>
              </w:rPr>
              <w:t>399 (23,4 %)</w:t>
            </w:r>
          </w:p>
        </w:tc>
      </w:tr>
      <w:tr w:rsidR="00252920" w:rsidRPr="006B4E89" w14:paraId="05AA368E" w14:textId="77777777" w:rsidTr="00252920">
        <w:tc>
          <w:tcPr>
            <w:tcW w:w="1584" w:type="pct"/>
            <w:tcBorders>
              <w:top w:val="nil"/>
              <w:left w:val="single" w:sz="4" w:space="0" w:color="auto"/>
              <w:bottom w:val="nil"/>
              <w:right w:val="single" w:sz="4" w:space="0" w:color="auto"/>
            </w:tcBorders>
          </w:tcPr>
          <w:p w14:paraId="262701E5" w14:textId="77777777" w:rsidR="00252920" w:rsidRPr="006B4E89" w:rsidRDefault="00252920" w:rsidP="005A4D25">
            <w:pPr>
              <w:keepNext/>
              <w:keepLines/>
              <w:rPr>
                <w:szCs w:val="22"/>
                <w:lang w:val="sv-SE"/>
                <w:rPrChange w:id="4471" w:author="Author" w:date="2025-08-06T16:23:00Z" w16du:dateUtc="2025-08-06T14:23:00Z">
                  <w:rPr>
                    <w:szCs w:val="22"/>
                  </w:rPr>
                </w:rPrChange>
              </w:rPr>
            </w:pPr>
            <w:r w:rsidRPr="006B4E89">
              <w:rPr>
                <w:szCs w:val="22"/>
                <w:lang w:val="sv-SE"/>
                <w:rPrChange w:id="4472" w:author="Author" w:date="2025-08-06T16:23:00Z" w16du:dateUtc="2025-08-06T14:23:00Z">
                  <w:rPr>
                    <w:szCs w:val="22"/>
                  </w:rPr>
                </w:rPrChange>
              </w:rPr>
              <w:t>- antal patienter utan händelse</w:t>
            </w:r>
          </w:p>
        </w:tc>
        <w:tc>
          <w:tcPr>
            <w:tcW w:w="841" w:type="pct"/>
            <w:tcBorders>
              <w:top w:val="nil"/>
              <w:left w:val="single" w:sz="4" w:space="0" w:color="auto"/>
              <w:bottom w:val="nil"/>
              <w:right w:val="nil"/>
            </w:tcBorders>
          </w:tcPr>
          <w:p w14:paraId="41806976" w14:textId="77777777" w:rsidR="00252920" w:rsidRPr="006B4E89" w:rsidRDefault="00252920" w:rsidP="005A4D25">
            <w:pPr>
              <w:keepNext/>
              <w:keepLines/>
              <w:jc w:val="center"/>
              <w:rPr>
                <w:szCs w:val="22"/>
                <w:lang w:val="sv-SE"/>
                <w:rPrChange w:id="4473" w:author="Author" w:date="2025-08-06T16:23:00Z" w16du:dateUtc="2025-08-06T14:23:00Z">
                  <w:rPr>
                    <w:szCs w:val="22"/>
                  </w:rPr>
                </w:rPrChange>
              </w:rPr>
            </w:pPr>
            <w:r w:rsidRPr="006B4E89">
              <w:rPr>
                <w:szCs w:val="22"/>
                <w:lang w:val="sv-SE"/>
                <w:rPrChange w:id="4474" w:author="Author" w:date="2025-08-06T16:23:00Z" w16du:dateUtc="2025-08-06T14:23:00Z">
                  <w:rPr>
                    <w:szCs w:val="22"/>
                  </w:rPr>
                </w:rPrChange>
              </w:rPr>
              <w:t>1485 (87,7 %)</w:t>
            </w:r>
          </w:p>
        </w:tc>
        <w:tc>
          <w:tcPr>
            <w:tcW w:w="841" w:type="pct"/>
            <w:tcBorders>
              <w:top w:val="nil"/>
              <w:left w:val="nil"/>
              <w:bottom w:val="nil"/>
              <w:right w:val="single" w:sz="4" w:space="0" w:color="auto"/>
            </w:tcBorders>
          </w:tcPr>
          <w:p w14:paraId="765AA157" w14:textId="77777777" w:rsidR="00252920" w:rsidRPr="006B4E89" w:rsidRDefault="00252920" w:rsidP="005A4D25">
            <w:pPr>
              <w:keepNext/>
              <w:keepLines/>
              <w:jc w:val="center"/>
              <w:rPr>
                <w:szCs w:val="22"/>
                <w:lang w:val="sv-SE"/>
                <w:rPrChange w:id="4475" w:author="Author" w:date="2025-08-06T16:23:00Z" w16du:dateUtc="2025-08-06T14:23:00Z">
                  <w:rPr>
                    <w:szCs w:val="22"/>
                  </w:rPr>
                </w:rPrChange>
              </w:rPr>
            </w:pPr>
            <w:r w:rsidRPr="006B4E89">
              <w:rPr>
                <w:szCs w:val="22"/>
                <w:lang w:val="sv-SE"/>
                <w:rPrChange w:id="4476" w:author="Author" w:date="2025-08-06T16:23:00Z" w16du:dateUtc="2025-08-06T14:23:00Z">
                  <w:rPr>
                    <w:szCs w:val="22"/>
                  </w:rPr>
                </w:rPrChange>
              </w:rPr>
              <w:t>1580 (93,3 %)</w:t>
            </w:r>
          </w:p>
        </w:tc>
        <w:tc>
          <w:tcPr>
            <w:tcW w:w="841" w:type="pct"/>
            <w:tcBorders>
              <w:top w:val="nil"/>
              <w:left w:val="single" w:sz="4" w:space="0" w:color="auto"/>
              <w:bottom w:val="nil"/>
              <w:right w:val="nil"/>
            </w:tcBorders>
          </w:tcPr>
          <w:p w14:paraId="0DEC7FC5" w14:textId="77777777" w:rsidR="00252920" w:rsidRPr="006B4E89" w:rsidRDefault="00252920" w:rsidP="005A4D25">
            <w:pPr>
              <w:keepNext/>
              <w:keepLines/>
              <w:jc w:val="center"/>
              <w:rPr>
                <w:szCs w:val="22"/>
                <w:lang w:val="sv-SE"/>
                <w:rPrChange w:id="4477" w:author="Author" w:date="2025-08-06T16:23:00Z" w16du:dateUtc="2025-08-06T14:23:00Z">
                  <w:rPr>
                    <w:szCs w:val="22"/>
                  </w:rPr>
                </w:rPrChange>
              </w:rPr>
            </w:pPr>
            <w:r w:rsidRPr="006B4E89">
              <w:rPr>
                <w:szCs w:val="22"/>
                <w:lang w:val="sv-SE"/>
                <w:rPrChange w:id="4478" w:author="Author" w:date="2025-08-06T16:23:00Z" w16du:dateUtc="2025-08-06T14:23:00Z">
                  <w:rPr>
                    <w:szCs w:val="22"/>
                  </w:rPr>
                </w:rPrChange>
              </w:rPr>
              <w:t>1191 (70,2 %)</w:t>
            </w:r>
          </w:p>
        </w:tc>
        <w:tc>
          <w:tcPr>
            <w:tcW w:w="893" w:type="pct"/>
            <w:tcBorders>
              <w:top w:val="nil"/>
              <w:left w:val="nil"/>
              <w:bottom w:val="nil"/>
              <w:right w:val="single" w:sz="4" w:space="0" w:color="auto"/>
            </w:tcBorders>
          </w:tcPr>
          <w:p w14:paraId="44EE511A" w14:textId="77777777" w:rsidR="00252920" w:rsidRPr="006B4E89" w:rsidRDefault="00252920" w:rsidP="005A4D25">
            <w:pPr>
              <w:keepNext/>
              <w:keepLines/>
              <w:jc w:val="center"/>
              <w:rPr>
                <w:szCs w:val="22"/>
                <w:lang w:val="sv-SE"/>
                <w:rPrChange w:id="4479" w:author="Author" w:date="2025-08-06T16:23:00Z" w16du:dateUtc="2025-08-06T14:23:00Z">
                  <w:rPr>
                    <w:szCs w:val="22"/>
                  </w:rPr>
                </w:rPrChange>
              </w:rPr>
            </w:pPr>
            <w:r w:rsidRPr="006B4E89">
              <w:rPr>
                <w:szCs w:val="22"/>
                <w:lang w:val="sv-SE"/>
                <w:rPrChange w:id="4480" w:author="Author" w:date="2025-08-06T16:23:00Z" w16du:dateUtc="2025-08-06T14:23:00Z">
                  <w:rPr>
                    <w:szCs w:val="22"/>
                  </w:rPr>
                </w:rPrChange>
              </w:rPr>
              <w:t>1303 (76,6 %)</w:t>
            </w:r>
          </w:p>
        </w:tc>
      </w:tr>
      <w:tr w:rsidR="00252920" w:rsidRPr="006B4E89" w14:paraId="49CCD697" w14:textId="77777777" w:rsidTr="00252920">
        <w:tc>
          <w:tcPr>
            <w:tcW w:w="1584" w:type="pct"/>
            <w:tcBorders>
              <w:top w:val="nil"/>
              <w:left w:val="single" w:sz="4" w:space="0" w:color="auto"/>
              <w:bottom w:val="nil"/>
              <w:right w:val="single" w:sz="4" w:space="0" w:color="auto"/>
            </w:tcBorders>
          </w:tcPr>
          <w:p w14:paraId="6DFB8C79" w14:textId="77777777" w:rsidR="00252920" w:rsidRPr="006B4E89" w:rsidRDefault="00252920" w:rsidP="005A4D25">
            <w:pPr>
              <w:keepNext/>
              <w:keepLines/>
              <w:rPr>
                <w:szCs w:val="22"/>
                <w:lang w:val="sv-SE"/>
                <w:rPrChange w:id="4481" w:author="Author" w:date="2025-08-06T16:23:00Z" w16du:dateUtc="2025-08-06T14:23:00Z">
                  <w:rPr>
                    <w:szCs w:val="22"/>
                  </w:rPr>
                </w:rPrChange>
              </w:rPr>
            </w:pPr>
            <w:r w:rsidRPr="006B4E89">
              <w:rPr>
                <w:szCs w:val="22"/>
                <w:lang w:val="sv-SE"/>
                <w:rPrChange w:id="4482" w:author="Author" w:date="2025-08-06T16:23:00Z" w16du:dateUtc="2025-08-06T14:23:00Z">
                  <w:rPr>
                    <w:szCs w:val="22"/>
                  </w:rPr>
                </w:rPrChange>
              </w:rPr>
              <w:t>P-värde versus observation</w:t>
            </w:r>
          </w:p>
        </w:tc>
        <w:tc>
          <w:tcPr>
            <w:tcW w:w="1682" w:type="pct"/>
            <w:gridSpan w:val="2"/>
            <w:tcBorders>
              <w:top w:val="nil"/>
              <w:left w:val="single" w:sz="4" w:space="0" w:color="auto"/>
              <w:bottom w:val="nil"/>
              <w:right w:val="single" w:sz="4" w:space="0" w:color="auto"/>
            </w:tcBorders>
          </w:tcPr>
          <w:p w14:paraId="6648E236" w14:textId="77777777" w:rsidR="00252920" w:rsidRPr="006B4E89" w:rsidRDefault="00252920" w:rsidP="005A4D25">
            <w:pPr>
              <w:keepNext/>
              <w:keepLines/>
              <w:jc w:val="center"/>
              <w:rPr>
                <w:szCs w:val="22"/>
                <w:lang w:val="sv-SE"/>
                <w:rPrChange w:id="4483" w:author="Author" w:date="2025-08-06T16:23:00Z" w16du:dateUtc="2025-08-06T14:23:00Z">
                  <w:rPr>
                    <w:szCs w:val="22"/>
                  </w:rPr>
                </w:rPrChange>
              </w:rPr>
            </w:pPr>
            <w:r w:rsidRPr="006B4E89">
              <w:rPr>
                <w:szCs w:val="22"/>
                <w:lang w:val="sv-SE"/>
                <w:rPrChange w:id="4484" w:author="Author" w:date="2025-08-06T16:23:00Z" w16du:dateUtc="2025-08-06T14:23:00Z">
                  <w:rPr>
                    <w:szCs w:val="22"/>
                  </w:rPr>
                </w:rPrChange>
              </w:rPr>
              <w:t>&lt; 0,0001</w:t>
            </w:r>
          </w:p>
        </w:tc>
        <w:tc>
          <w:tcPr>
            <w:tcW w:w="1734" w:type="pct"/>
            <w:gridSpan w:val="2"/>
            <w:tcBorders>
              <w:top w:val="nil"/>
              <w:left w:val="single" w:sz="4" w:space="0" w:color="auto"/>
              <w:bottom w:val="nil"/>
              <w:right w:val="single" w:sz="4" w:space="0" w:color="auto"/>
            </w:tcBorders>
          </w:tcPr>
          <w:p w14:paraId="151B0CF5" w14:textId="77777777" w:rsidR="00252920" w:rsidRPr="006B4E89" w:rsidRDefault="00252920" w:rsidP="005A4D25">
            <w:pPr>
              <w:keepNext/>
              <w:keepLines/>
              <w:jc w:val="center"/>
              <w:rPr>
                <w:szCs w:val="22"/>
                <w:lang w:val="sv-SE"/>
                <w:rPrChange w:id="4485" w:author="Author" w:date="2025-08-06T16:23:00Z" w16du:dateUtc="2025-08-06T14:23:00Z">
                  <w:rPr>
                    <w:szCs w:val="22"/>
                  </w:rPr>
                </w:rPrChange>
              </w:rPr>
            </w:pPr>
            <w:r w:rsidRPr="006B4E89">
              <w:rPr>
                <w:szCs w:val="22"/>
                <w:lang w:val="sv-SE"/>
                <w:rPrChange w:id="4486" w:author="Author" w:date="2025-08-06T16:23:00Z" w16du:dateUtc="2025-08-06T14:23:00Z">
                  <w:rPr>
                    <w:szCs w:val="22"/>
                  </w:rPr>
                </w:rPrChange>
              </w:rPr>
              <w:t>&lt; 0,0001</w:t>
            </w:r>
          </w:p>
        </w:tc>
      </w:tr>
      <w:tr w:rsidR="00252920" w:rsidRPr="006B4E89" w14:paraId="6A52B673" w14:textId="77777777" w:rsidTr="00252920">
        <w:tc>
          <w:tcPr>
            <w:tcW w:w="1584" w:type="pct"/>
            <w:tcBorders>
              <w:top w:val="nil"/>
              <w:left w:val="single" w:sz="4" w:space="0" w:color="auto"/>
              <w:bottom w:val="single" w:sz="4" w:space="0" w:color="auto"/>
              <w:right w:val="single" w:sz="4" w:space="0" w:color="auto"/>
            </w:tcBorders>
          </w:tcPr>
          <w:p w14:paraId="5251328D" w14:textId="77777777" w:rsidR="00252920" w:rsidRPr="006B4E89" w:rsidRDefault="00252920" w:rsidP="005A4D25">
            <w:pPr>
              <w:keepNext/>
              <w:keepLines/>
              <w:rPr>
                <w:szCs w:val="22"/>
                <w:lang w:val="sv-SE"/>
                <w:rPrChange w:id="4487" w:author="Author" w:date="2025-08-06T16:23:00Z" w16du:dateUtc="2025-08-06T14:23:00Z">
                  <w:rPr>
                    <w:szCs w:val="22"/>
                  </w:rPr>
                </w:rPrChange>
              </w:rPr>
            </w:pPr>
            <w:r w:rsidRPr="006B4E89">
              <w:rPr>
                <w:szCs w:val="22"/>
                <w:lang w:val="sv-SE"/>
                <w:rPrChange w:id="4488" w:author="Author" w:date="2025-08-06T16:23:00Z" w16du:dateUtc="2025-08-06T14:23:00Z">
                  <w:rPr>
                    <w:szCs w:val="22"/>
                  </w:rPr>
                </w:rPrChange>
              </w:rPr>
              <w:t>Hazard ratio versus observation</w:t>
            </w:r>
          </w:p>
        </w:tc>
        <w:tc>
          <w:tcPr>
            <w:tcW w:w="1682" w:type="pct"/>
            <w:gridSpan w:val="2"/>
            <w:tcBorders>
              <w:top w:val="nil"/>
              <w:left w:val="single" w:sz="4" w:space="0" w:color="auto"/>
              <w:bottom w:val="single" w:sz="4" w:space="0" w:color="auto"/>
              <w:right w:val="single" w:sz="4" w:space="0" w:color="auto"/>
            </w:tcBorders>
          </w:tcPr>
          <w:p w14:paraId="100D20F2" w14:textId="77777777" w:rsidR="00252920" w:rsidRPr="006B4E89" w:rsidRDefault="00252920" w:rsidP="005A4D25">
            <w:pPr>
              <w:keepNext/>
              <w:keepLines/>
              <w:jc w:val="center"/>
              <w:rPr>
                <w:szCs w:val="22"/>
                <w:lang w:val="sv-SE"/>
                <w:rPrChange w:id="4489" w:author="Author" w:date="2025-08-06T16:23:00Z" w16du:dateUtc="2025-08-06T14:23:00Z">
                  <w:rPr>
                    <w:szCs w:val="22"/>
                  </w:rPr>
                </w:rPrChange>
              </w:rPr>
            </w:pPr>
            <w:r w:rsidRPr="006B4E89">
              <w:rPr>
                <w:szCs w:val="22"/>
                <w:lang w:val="sv-SE"/>
                <w:rPrChange w:id="4490" w:author="Author" w:date="2025-08-06T16:23:00Z" w16du:dateUtc="2025-08-06T14:23:00Z">
                  <w:rPr>
                    <w:szCs w:val="22"/>
                  </w:rPr>
                </w:rPrChange>
              </w:rPr>
              <w:t>0,51</w:t>
            </w:r>
          </w:p>
        </w:tc>
        <w:tc>
          <w:tcPr>
            <w:tcW w:w="1734" w:type="pct"/>
            <w:gridSpan w:val="2"/>
            <w:tcBorders>
              <w:top w:val="nil"/>
              <w:left w:val="single" w:sz="4" w:space="0" w:color="auto"/>
              <w:bottom w:val="single" w:sz="4" w:space="0" w:color="auto"/>
              <w:right w:val="single" w:sz="4" w:space="0" w:color="auto"/>
            </w:tcBorders>
          </w:tcPr>
          <w:p w14:paraId="62B58F98" w14:textId="77777777" w:rsidR="00252920" w:rsidRPr="006B4E89" w:rsidRDefault="00252920" w:rsidP="005A4D25">
            <w:pPr>
              <w:keepNext/>
              <w:keepLines/>
              <w:jc w:val="center"/>
              <w:rPr>
                <w:szCs w:val="22"/>
                <w:lang w:val="sv-SE"/>
                <w:rPrChange w:id="4491" w:author="Author" w:date="2025-08-06T16:23:00Z" w16du:dateUtc="2025-08-06T14:23:00Z">
                  <w:rPr>
                    <w:szCs w:val="22"/>
                  </w:rPr>
                </w:rPrChange>
              </w:rPr>
            </w:pPr>
            <w:r w:rsidRPr="006B4E89">
              <w:rPr>
                <w:szCs w:val="22"/>
                <w:lang w:val="sv-SE"/>
                <w:rPrChange w:id="4492" w:author="Author" w:date="2025-08-06T16:23:00Z" w16du:dateUtc="2025-08-06T14:23:00Z">
                  <w:rPr>
                    <w:szCs w:val="22"/>
                  </w:rPr>
                </w:rPrChange>
              </w:rPr>
              <w:t>0,73</w:t>
            </w:r>
          </w:p>
        </w:tc>
      </w:tr>
      <w:tr w:rsidR="00252920" w:rsidRPr="006B4E89" w14:paraId="72A03109" w14:textId="77777777" w:rsidTr="00252920">
        <w:tc>
          <w:tcPr>
            <w:tcW w:w="1584" w:type="pct"/>
            <w:tcBorders>
              <w:top w:val="single" w:sz="4" w:space="0" w:color="auto"/>
              <w:left w:val="single" w:sz="4" w:space="0" w:color="auto"/>
              <w:bottom w:val="nil"/>
              <w:right w:val="single" w:sz="4" w:space="0" w:color="auto"/>
            </w:tcBorders>
          </w:tcPr>
          <w:p w14:paraId="022E39C4" w14:textId="77777777" w:rsidR="00252920" w:rsidRPr="006B4E89" w:rsidRDefault="00252920" w:rsidP="005A4D25">
            <w:pPr>
              <w:keepNext/>
              <w:keepLines/>
              <w:rPr>
                <w:szCs w:val="22"/>
                <w:lang w:val="sv-SE"/>
                <w:rPrChange w:id="4493" w:author="Author" w:date="2025-08-06T16:23:00Z" w16du:dateUtc="2025-08-06T14:23:00Z">
                  <w:rPr>
                    <w:szCs w:val="22"/>
                  </w:rPr>
                </w:rPrChange>
              </w:rPr>
            </w:pPr>
            <w:r w:rsidRPr="006B4E89">
              <w:rPr>
                <w:szCs w:val="22"/>
                <w:lang w:val="sv-SE"/>
                <w:rPrChange w:id="4494" w:author="Author" w:date="2025-08-06T16:23:00Z" w16du:dateUtc="2025-08-06T14:23:00Z">
                  <w:rPr>
                    <w:szCs w:val="22"/>
                  </w:rPr>
                </w:rPrChange>
              </w:rPr>
              <w:t>Fjärrmetastasfri överlevnad</w:t>
            </w:r>
          </w:p>
        </w:tc>
        <w:tc>
          <w:tcPr>
            <w:tcW w:w="841" w:type="pct"/>
            <w:tcBorders>
              <w:top w:val="single" w:sz="4" w:space="0" w:color="auto"/>
              <w:left w:val="single" w:sz="4" w:space="0" w:color="auto"/>
              <w:bottom w:val="nil"/>
              <w:right w:val="nil"/>
            </w:tcBorders>
          </w:tcPr>
          <w:p w14:paraId="426ABB77" w14:textId="77777777" w:rsidR="00252920" w:rsidRPr="006B4E89" w:rsidRDefault="00252920" w:rsidP="005A4D25">
            <w:pPr>
              <w:keepNext/>
              <w:keepLines/>
              <w:jc w:val="center"/>
              <w:rPr>
                <w:szCs w:val="22"/>
                <w:lang w:val="sv-SE"/>
                <w:rPrChange w:id="4495" w:author="Author" w:date="2025-08-06T16:23:00Z" w16du:dateUtc="2025-08-06T14:23:00Z">
                  <w:rPr>
                    <w:szCs w:val="22"/>
                  </w:rPr>
                </w:rPrChange>
              </w:rPr>
            </w:pPr>
          </w:p>
        </w:tc>
        <w:tc>
          <w:tcPr>
            <w:tcW w:w="841" w:type="pct"/>
            <w:tcBorders>
              <w:top w:val="single" w:sz="4" w:space="0" w:color="auto"/>
              <w:left w:val="nil"/>
              <w:bottom w:val="nil"/>
              <w:right w:val="single" w:sz="4" w:space="0" w:color="auto"/>
            </w:tcBorders>
          </w:tcPr>
          <w:p w14:paraId="13A6A4F8" w14:textId="77777777" w:rsidR="00252920" w:rsidRPr="006B4E89" w:rsidRDefault="00252920" w:rsidP="005A4D25">
            <w:pPr>
              <w:keepNext/>
              <w:keepLines/>
              <w:jc w:val="center"/>
              <w:rPr>
                <w:szCs w:val="22"/>
                <w:lang w:val="sv-SE"/>
                <w:rPrChange w:id="4496" w:author="Author" w:date="2025-08-06T16:23:00Z" w16du:dateUtc="2025-08-06T14:23:00Z">
                  <w:rPr>
                    <w:szCs w:val="22"/>
                  </w:rPr>
                </w:rPrChange>
              </w:rPr>
            </w:pPr>
          </w:p>
        </w:tc>
        <w:tc>
          <w:tcPr>
            <w:tcW w:w="841" w:type="pct"/>
            <w:tcBorders>
              <w:top w:val="single" w:sz="4" w:space="0" w:color="auto"/>
              <w:left w:val="single" w:sz="4" w:space="0" w:color="auto"/>
              <w:bottom w:val="nil"/>
              <w:right w:val="nil"/>
            </w:tcBorders>
          </w:tcPr>
          <w:p w14:paraId="7B137550" w14:textId="77777777" w:rsidR="00252920" w:rsidRPr="006B4E89" w:rsidRDefault="00252920" w:rsidP="005A4D25">
            <w:pPr>
              <w:keepNext/>
              <w:keepLines/>
              <w:jc w:val="center"/>
              <w:rPr>
                <w:szCs w:val="22"/>
                <w:lang w:val="sv-SE"/>
                <w:rPrChange w:id="4497" w:author="Author" w:date="2025-08-06T16:23:00Z" w16du:dateUtc="2025-08-06T14:23:00Z">
                  <w:rPr>
                    <w:szCs w:val="22"/>
                  </w:rPr>
                </w:rPrChange>
              </w:rPr>
            </w:pPr>
          </w:p>
        </w:tc>
        <w:tc>
          <w:tcPr>
            <w:tcW w:w="893" w:type="pct"/>
            <w:tcBorders>
              <w:top w:val="single" w:sz="4" w:space="0" w:color="auto"/>
              <w:left w:val="nil"/>
              <w:bottom w:val="nil"/>
              <w:right w:val="single" w:sz="4" w:space="0" w:color="auto"/>
            </w:tcBorders>
          </w:tcPr>
          <w:p w14:paraId="3488793F" w14:textId="77777777" w:rsidR="00252920" w:rsidRPr="006B4E89" w:rsidRDefault="00252920" w:rsidP="005A4D25">
            <w:pPr>
              <w:keepNext/>
              <w:keepLines/>
              <w:jc w:val="center"/>
              <w:rPr>
                <w:szCs w:val="22"/>
                <w:lang w:val="sv-SE"/>
                <w:rPrChange w:id="4498" w:author="Author" w:date="2025-08-06T16:23:00Z" w16du:dateUtc="2025-08-06T14:23:00Z">
                  <w:rPr>
                    <w:szCs w:val="22"/>
                  </w:rPr>
                </w:rPrChange>
              </w:rPr>
            </w:pPr>
          </w:p>
        </w:tc>
      </w:tr>
      <w:tr w:rsidR="00252920" w:rsidRPr="006B4E89" w14:paraId="3643D1BF" w14:textId="77777777" w:rsidTr="00252920">
        <w:tc>
          <w:tcPr>
            <w:tcW w:w="1584" w:type="pct"/>
            <w:tcBorders>
              <w:top w:val="nil"/>
              <w:left w:val="single" w:sz="4" w:space="0" w:color="auto"/>
              <w:bottom w:val="nil"/>
              <w:right w:val="single" w:sz="4" w:space="0" w:color="auto"/>
            </w:tcBorders>
          </w:tcPr>
          <w:p w14:paraId="06862D98" w14:textId="77777777" w:rsidR="00252920" w:rsidRPr="006B4E89" w:rsidRDefault="00252920" w:rsidP="005A4D25">
            <w:pPr>
              <w:keepNext/>
              <w:keepLines/>
              <w:rPr>
                <w:szCs w:val="22"/>
                <w:lang w:val="sv-SE"/>
                <w:rPrChange w:id="4499" w:author="Author" w:date="2025-08-06T16:23:00Z" w16du:dateUtc="2025-08-06T14:23:00Z">
                  <w:rPr>
                    <w:szCs w:val="22"/>
                  </w:rPr>
                </w:rPrChange>
              </w:rPr>
            </w:pPr>
            <w:r w:rsidRPr="006B4E89">
              <w:rPr>
                <w:szCs w:val="22"/>
                <w:lang w:val="sv-SE"/>
                <w:rPrChange w:id="4500" w:author="Author" w:date="2025-08-06T16:23:00Z" w16du:dateUtc="2025-08-06T14:23:00Z">
                  <w:rPr>
                    <w:szCs w:val="22"/>
                  </w:rPr>
                </w:rPrChange>
              </w:rPr>
              <w:t>- antal patienter med händelse</w:t>
            </w:r>
          </w:p>
        </w:tc>
        <w:tc>
          <w:tcPr>
            <w:tcW w:w="841" w:type="pct"/>
            <w:tcBorders>
              <w:top w:val="nil"/>
              <w:left w:val="single" w:sz="4" w:space="0" w:color="auto"/>
              <w:bottom w:val="nil"/>
              <w:right w:val="nil"/>
            </w:tcBorders>
          </w:tcPr>
          <w:p w14:paraId="648FD57E" w14:textId="77777777" w:rsidR="00252920" w:rsidRPr="006B4E89" w:rsidRDefault="00252920" w:rsidP="005A4D25">
            <w:pPr>
              <w:keepNext/>
              <w:keepLines/>
              <w:jc w:val="center"/>
              <w:rPr>
                <w:szCs w:val="22"/>
                <w:lang w:val="sv-SE"/>
                <w:rPrChange w:id="4501" w:author="Author" w:date="2025-08-06T16:23:00Z" w16du:dateUtc="2025-08-06T14:23:00Z">
                  <w:rPr>
                    <w:szCs w:val="22"/>
                  </w:rPr>
                </w:rPrChange>
              </w:rPr>
            </w:pPr>
            <w:r w:rsidRPr="006B4E89">
              <w:rPr>
                <w:szCs w:val="22"/>
                <w:lang w:val="sv-SE"/>
                <w:rPrChange w:id="4502" w:author="Author" w:date="2025-08-06T16:23:00Z" w16du:dateUtc="2025-08-06T14:23:00Z">
                  <w:rPr>
                    <w:szCs w:val="22"/>
                  </w:rPr>
                </w:rPrChange>
              </w:rPr>
              <w:t>184 (10,9 %)</w:t>
            </w:r>
          </w:p>
        </w:tc>
        <w:tc>
          <w:tcPr>
            <w:tcW w:w="841" w:type="pct"/>
            <w:tcBorders>
              <w:top w:val="nil"/>
              <w:left w:val="nil"/>
              <w:bottom w:val="nil"/>
              <w:right w:val="single" w:sz="4" w:space="0" w:color="auto"/>
            </w:tcBorders>
          </w:tcPr>
          <w:p w14:paraId="7CFE223B" w14:textId="77777777" w:rsidR="00252920" w:rsidRPr="006B4E89" w:rsidRDefault="00252920" w:rsidP="005A4D25">
            <w:pPr>
              <w:keepNext/>
              <w:keepLines/>
              <w:jc w:val="center"/>
              <w:rPr>
                <w:szCs w:val="22"/>
                <w:lang w:val="sv-SE"/>
                <w:rPrChange w:id="4503" w:author="Author" w:date="2025-08-06T16:23:00Z" w16du:dateUtc="2025-08-06T14:23:00Z">
                  <w:rPr>
                    <w:szCs w:val="22"/>
                  </w:rPr>
                </w:rPrChange>
              </w:rPr>
            </w:pPr>
            <w:r w:rsidRPr="006B4E89">
              <w:rPr>
                <w:szCs w:val="22"/>
                <w:lang w:val="sv-SE"/>
                <w:rPrChange w:id="4504" w:author="Author" w:date="2025-08-06T16:23:00Z" w16du:dateUtc="2025-08-06T14:23:00Z">
                  <w:rPr>
                    <w:szCs w:val="22"/>
                  </w:rPr>
                </w:rPrChange>
              </w:rPr>
              <w:t>99 (5,8 %)</w:t>
            </w:r>
          </w:p>
        </w:tc>
        <w:tc>
          <w:tcPr>
            <w:tcW w:w="841" w:type="pct"/>
            <w:tcBorders>
              <w:top w:val="nil"/>
              <w:left w:val="single" w:sz="4" w:space="0" w:color="auto"/>
              <w:bottom w:val="nil"/>
              <w:right w:val="nil"/>
            </w:tcBorders>
          </w:tcPr>
          <w:p w14:paraId="3C741B02" w14:textId="77777777" w:rsidR="00252920" w:rsidRPr="006B4E89" w:rsidRDefault="00252920" w:rsidP="005A4D25">
            <w:pPr>
              <w:keepNext/>
              <w:keepLines/>
              <w:jc w:val="center"/>
              <w:rPr>
                <w:szCs w:val="22"/>
                <w:lang w:val="sv-SE"/>
                <w:rPrChange w:id="4505" w:author="Author" w:date="2025-08-06T16:23:00Z" w16du:dateUtc="2025-08-06T14:23:00Z">
                  <w:rPr>
                    <w:szCs w:val="22"/>
                  </w:rPr>
                </w:rPrChange>
              </w:rPr>
            </w:pPr>
            <w:r w:rsidRPr="006B4E89">
              <w:rPr>
                <w:szCs w:val="22"/>
                <w:lang w:val="sv-SE"/>
                <w:rPrChange w:id="4506" w:author="Author" w:date="2025-08-06T16:23:00Z" w16du:dateUtc="2025-08-06T14:23:00Z">
                  <w:rPr>
                    <w:szCs w:val="22"/>
                  </w:rPr>
                </w:rPrChange>
              </w:rPr>
              <w:t>488 (28,8 %)</w:t>
            </w:r>
          </w:p>
        </w:tc>
        <w:tc>
          <w:tcPr>
            <w:tcW w:w="893" w:type="pct"/>
            <w:tcBorders>
              <w:top w:val="nil"/>
              <w:left w:val="nil"/>
              <w:bottom w:val="nil"/>
              <w:right w:val="single" w:sz="4" w:space="0" w:color="auto"/>
            </w:tcBorders>
          </w:tcPr>
          <w:p w14:paraId="4D3CF304" w14:textId="77777777" w:rsidR="00252920" w:rsidRPr="006B4E89" w:rsidRDefault="00252920" w:rsidP="005A4D25">
            <w:pPr>
              <w:keepNext/>
              <w:keepLines/>
              <w:jc w:val="center"/>
              <w:rPr>
                <w:szCs w:val="22"/>
                <w:lang w:val="sv-SE"/>
                <w:rPrChange w:id="4507" w:author="Author" w:date="2025-08-06T16:23:00Z" w16du:dateUtc="2025-08-06T14:23:00Z">
                  <w:rPr>
                    <w:szCs w:val="22"/>
                  </w:rPr>
                </w:rPrChange>
              </w:rPr>
            </w:pPr>
            <w:r w:rsidRPr="006B4E89">
              <w:rPr>
                <w:szCs w:val="22"/>
                <w:lang w:val="sv-SE"/>
                <w:rPrChange w:id="4508" w:author="Author" w:date="2025-08-06T16:23:00Z" w16du:dateUtc="2025-08-06T14:23:00Z">
                  <w:rPr>
                    <w:szCs w:val="22"/>
                  </w:rPr>
                </w:rPrChange>
              </w:rPr>
              <w:t>399 (23,4 %)</w:t>
            </w:r>
          </w:p>
        </w:tc>
      </w:tr>
      <w:tr w:rsidR="00252920" w:rsidRPr="006B4E89" w14:paraId="092319EB" w14:textId="77777777" w:rsidTr="00252920">
        <w:tc>
          <w:tcPr>
            <w:tcW w:w="1584" w:type="pct"/>
            <w:tcBorders>
              <w:top w:val="nil"/>
              <w:left w:val="single" w:sz="4" w:space="0" w:color="auto"/>
              <w:bottom w:val="nil"/>
              <w:right w:val="single" w:sz="4" w:space="0" w:color="auto"/>
            </w:tcBorders>
          </w:tcPr>
          <w:p w14:paraId="62D25870" w14:textId="77777777" w:rsidR="00252920" w:rsidRPr="006B4E89" w:rsidRDefault="00252920" w:rsidP="005A4D25">
            <w:pPr>
              <w:keepNext/>
              <w:keepLines/>
              <w:rPr>
                <w:szCs w:val="22"/>
                <w:lang w:val="sv-SE"/>
                <w:rPrChange w:id="4509" w:author="Author" w:date="2025-08-06T16:23:00Z" w16du:dateUtc="2025-08-06T14:23:00Z">
                  <w:rPr>
                    <w:szCs w:val="22"/>
                  </w:rPr>
                </w:rPrChange>
              </w:rPr>
            </w:pPr>
            <w:r w:rsidRPr="006B4E89">
              <w:rPr>
                <w:szCs w:val="22"/>
                <w:lang w:val="sv-SE"/>
                <w:rPrChange w:id="4510" w:author="Author" w:date="2025-08-06T16:23:00Z" w16du:dateUtc="2025-08-06T14:23:00Z">
                  <w:rPr>
                    <w:szCs w:val="22"/>
                  </w:rPr>
                </w:rPrChange>
              </w:rPr>
              <w:t>- antal patienter utan händelse</w:t>
            </w:r>
          </w:p>
        </w:tc>
        <w:tc>
          <w:tcPr>
            <w:tcW w:w="841" w:type="pct"/>
            <w:tcBorders>
              <w:top w:val="nil"/>
              <w:left w:val="single" w:sz="4" w:space="0" w:color="auto"/>
              <w:bottom w:val="nil"/>
              <w:right w:val="nil"/>
            </w:tcBorders>
          </w:tcPr>
          <w:p w14:paraId="3A97A88A" w14:textId="77777777" w:rsidR="00252920" w:rsidRPr="006B4E89" w:rsidRDefault="00252920" w:rsidP="005A4D25">
            <w:pPr>
              <w:keepNext/>
              <w:keepLines/>
              <w:jc w:val="center"/>
              <w:rPr>
                <w:szCs w:val="22"/>
                <w:lang w:val="sv-SE"/>
                <w:rPrChange w:id="4511" w:author="Author" w:date="2025-08-06T16:23:00Z" w16du:dateUtc="2025-08-06T14:23:00Z">
                  <w:rPr>
                    <w:szCs w:val="22"/>
                  </w:rPr>
                </w:rPrChange>
              </w:rPr>
            </w:pPr>
            <w:r w:rsidRPr="006B4E89">
              <w:rPr>
                <w:szCs w:val="22"/>
                <w:lang w:val="sv-SE"/>
                <w:rPrChange w:id="4512" w:author="Author" w:date="2025-08-06T16:23:00Z" w16du:dateUtc="2025-08-06T14:23:00Z">
                  <w:rPr>
                    <w:szCs w:val="22"/>
                  </w:rPr>
                </w:rPrChange>
              </w:rPr>
              <w:t>1508 (89,1 %)</w:t>
            </w:r>
          </w:p>
        </w:tc>
        <w:tc>
          <w:tcPr>
            <w:tcW w:w="841" w:type="pct"/>
            <w:tcBorders>
              <w:top w:val="nil"/>
              <w:left w:val="nil"/>
              <w:bottom w:val="nil"/>
              <w:right w:val="single" w:sz="4" w:space="0" w:color="auto"/>
            </w:tcBorders>
          </w:tcPr>
          <w:p w14:paraId="67298687" w14:textId="77777777" w:rsidR="00252920" w:rsidRPr="006B4E89" w:rsidRDefault="00252920" w:rsidP="005A4D25">
            <w:pPr>
              <w:keepNext/>
              <w:keepLines/>
              <w:jc w:val="center"/>
              <w:rPr>
                <w:szCs w:val="22"/>
                <w:lang w:val="sv-SE"/>
                <w:rPrChange w:id="4513" w:author="Author" w:date="2025-08-06T16:23:00Z" w16du:dateUtc="2025-08-06T14:23:00Z">
                  <w:rPr>
                    <w:szCs w:val="22"/>
                  </w:rPr>
                </w:rPrChange>
              </w:rPr>
            </w:pPr>
            <w:r w:rsidRPr="006B4E89">
              <w:rPr>
                <w:szCs w:val="22"/>
                <w:lang w:val="sv-SE"/>
                <w:rPrChange w:id="4514" w:author="Author" w:date="2025-08-06T16:23:00Z" w16du:dateUtc="2025-08-06T14:23:00Z">
                  <w:rPr>
                    <w:szCs w:val="22"/>
                  </w:rPr>
                </w:rPrChange>
              </w:rPr>
              <w:t>1594 (94,6 %)</w:t>
            </w:r>
          </w:p>
        </w:tc>
        <w:tc>
          <w:tcPr>
            <w:tcW w:w="841" w:type="pct"/>
            <w:tcBorders>
              <w:top w:val="nil"/>
              <w:left w:val="single" w:sz="4" w:space="0" w:color="auto"/>
              <w:bottom w:val="nil"/>
              <w:right w:val="nil"/>
            </w:tcBorders>
          </w:tcPr>
          <w:p w14:paraId="3F1AE56D" w14:textId="77777777" w:rsidR="00252920" w:rsidRPr="006B4E89" w:rsidRDefault="00252920" w:rsidP="005A4D25">
            <w:pPr>
              <w:keepNext/>
              <w:keepLines/>
              <w:jc w:val="center"/>
              <w:rPr>
                <w:szCs w:val="22"/>
                <w:lang w:val="sv-SE"/>
                <w:rPrChange w:id="4515" w:author="Author" w:date="2025-08-06T16:23:00Z" w16du:dateUtc="2025-08-06T14:23:00Z">
                  <w:rPr>
                    <w:szCs w:val="22"/>
                  </w:rPr>
                </w:rPrChange>
              </w:rPr>
            </w:pPr>
            <w:r w:rsidRPr="006B4E89">
              <w:rPr>
                <w:szCs w:val="22"/>
                <w:lang w:val="sv-SE"/>
                <w:rPrChange w:id="4516" w:author="Author" w:date="2025-08-06T16:23:00Z" w16du:dateUtc="2025-08-06T14:23:00Z">
                  <w:rPr>
                    <w:szCs w:val="22"/>
                  </w:rPr>
                </w:rPrChange>
              </w:rPr>
              <w:t>1209 (71,2 %)</w:t>
            </w:r>
          </w:p>
        </w:tc>
        <w:tc>
          <w:tcPr>
            <w:tcW w:w="893" w:type="pct"/>
            <w:tcBorders>
              <w:top w:val="nil"/>
              <w:left w:val="nil"/>
              <w:bottom w:val="nil"/>
              <w:right w:val="single" w:sz="4" w:space="0" w:color="auto"/>
            </w:tcBorders>
          </w:tcPr>
          <w:p w14:paraId="05E04E28" w14:textId="77777777" w:rsidR="00252920" w:rsidRPr="006B4E89" w:rsidRDefault="00252920" w:rsidP="005A4D25">
            <w:pPr>
              <w:keepNext/>
              <w:keepLines/>
              <w:jc w:val="center"/>
              <w:rPr>
                <w:szCs w:val="22"/>
                <w:lang w:val="sv-SE"/>
                <w:rPrChange w:id="4517" w:author="Author" w:date="2025-08-06T16:23:00Z" w16du:dateUtc="2025-08-06T14:23:00Z">
                  <w:rPr>
                    <w:szCs w:val="22"/>
                  </w:rPr>
                </w:rPrChange>
              </w:rPr>
            </w:pPr>
            <w:r w:rsidRPr="006B4E89">
              <w:rPr>
                <w:szCs w:val="22"/>
                <w:lang w:val="sv-SE"/>
                <w:rPrChange w:id="4518" w:author="Author" w:date="2025-08-06T16:23:00Z" w16du:dateUtc="2025-08-06T14:23:00Z">
                  <w:rPr>
                    <w:szCs w:val="22"/>
                  </w:rPr>
                </w:rPrChange>
              </w:rPr>
              <w:t>1303 (76,6 %)</w:t>
            </w:r>
          </w:p>
        </w:tc>
      </w:tr>
      <w:tr w:rsidR="00252920" w:rsidRPr="006B4E89" w14:paraId="0F8FB786" w14:textId="77777777" w:rsidTr="00252920">
        <w:tc>
          <w:tcPr>
            <w:tcW w:w="1584" w:type="pct"/>
            <w:tcBorders>
              <w:top w:val="nil"/>
              <w:left w:val="single" w:sz="4" w:space="0" w:color="auto"/>
              <w:bottom w:val="nil"/>
              <w:right w:val="single" w:sz="4" w:space="0" w:color="auto"/>
            </w:tcBorders>
          </w:tcPr>
          <w:p w14:paraId="22A6077E" w14:textId="77777777" w:rsidR="00252920" w:rsidRPr="006B4E89" w:rsidRDefault="00252920" w:rsidP="005A4D25">
            <w:pPr>
              <w:keepNext/>
              <w:keepLines/>
              <w:rPr>
                <w:szCs w:val="22"/>
                <w:lang w:val="sv-SE"/>
                <w:rPrChange w:id="4519" w:author="Author" w:date="2025-08-06T16:23:00Z" w16du:dateUtc="2025-08-06T14:23:00Z">
                  <w:rPr>
                    <w:szCs w:val="22"/>
                  </w:rPr>
                </w:rPrChange>
              </w:rPr>
            </w:pPr>
            <w:r w:rsidRPr="006B4E89">
              <w:rPr>
                <w:szCs w:val="22"/>
                <w:lang w:val="sv-SE"/>
                <w:rPrChange w:id="4520" w:author="Author" w:date="2025-08-06T16:23:00Z" w16du:dateUtc="2025-08-06T14:23:00Z">
                  <w:rPr>
                    <w:szCs w:val="22"/>
                  </w:rPr>
                </w:rPrChange>
              </w:rPr>
              <w:t>P-värde versus observation</w:t>
            </w:r>
          </w:p>
        </w:tc>
        <w:tc>
          <w:tcPr>
            <w:tcW w:w="1682" w:type="pct"/>
            <w:gridSpan w:val="2"/>
            <w:tcBorders>
              <w:top w:val="nil"/>
              <w:left w:val="single" w:sz="4" w:space="0" w:color="auto"/>
              <w:bottom w:val="nil"/>
              <w:right w:val="single" w:sz="4" w:space="0" w:color="auto"/>
            </w:tcBorders>
          </w:tcPr>
          <w:p w14:paraId="567A2C50" w14:textId="77777777" w:rsidR="00252920" w:rsidRPr="006B4E89" w:rsidRDefault="00252920" w:rsidP="005A4D25">
            <w:pPr>
              <w:keepNext/>
              <w:keepLines/>
              <w:jc w:val="center"/>
              <w:rPr>
                <w:szCs w:val="22"/>
                <w:lang w:val="sv-SE"/>
                <w:rPrChange w:id="4521" w:author="Author" w:date="2025-08-06T16:23:00Z" w16du:dateUtc="2025-08-06T14:23:00Z">
                  <w:rPr>
                    <w:szCs w:val="22"/>
                  </w:rPr>
                </w:rPrChange>
              </w:rPr>
            </w:pPr>
            <w:r w:rsidRPr="006B4E89">
              <w:rPr>
                <w:szCs w:val="22"/>
                <w:lang w:val="sv-SE"/>
                <w:rPrChange w:id="4522" w:author="Author" w:date="2025-08-06T16:23:00Z" w16du:dateUtc="2025-08-06T14:23:00Z">
                  <w:rPr>
                    <w:szCs w:val="22"/>
                  </w:rPr>
                </w:rPrChange>
              </w:rPr>
              <w:t>&lt; 0,0001</w:t>
            </w:r>
          </w:p>
        </w:tc>
        <w:tc>
          <w:tcPr>
            <w:tcW w:w="1734" w:type="pct"/>
            <w:gridSpan w:val="2"/>
            <w:tcBorders>
              <w:top w:val="nil"/>
              <w:left w:val="single" w:sz="4" w:space="0" w:color="auto"/>
              <w:bottom w:val="nil"/>
              <w:right w:val="single" w:sz="4" w:space="0" w:color="auto"/>
            </w:tcBorders>
          </w:tcPr>
          <w:p w14:paraId="2802D41A" w14:textId="77777777" w:rsidR="00252920" w:rsidRPr="006B4E89" w:rsidRDefault="00252920" w:rsidP="005A4D25">
            <w:pPr>
              <w:keepNext/>
              <w:keepLines/>
              <w:jc w:val="center"/>
              <w:rPr>
                <w:szCs w:val="22"/>
                <w:lang w:val="sv-SE"/>
                <w:rPrChange w:id="4523" w:author="Author" w:date="2025-08-06T16:23:00Z" w16du:dateUtc="2025-08-06T14:23:00Z">
                  <w:rPr>
                    <w:szCs w:val="22"/>
                  </w:rPr>
                </w:rPrChange>
              </w:rPr>
            </w:pPr>
            <w:r w:rsidRPr="006B4E89">
              <w:rPr>
                <w:szCs w:val="22"/>
                <w:lang w:val="sv-SE"/>
                <w:rPrChange w:id="4524" w:author="Author" w:date="2025-08-06T16:23:00Z" w16du:dateUtc="2025-08-06T14:23:00Z">
                  <w:rPr>
                    <w:szCs w:val="22"/>
                  </w:rPr>
                </w:rPrChange>
              </w:rPr>
              <w:t>&lt; 0,0001</w:t>
            </w:r>
          </w:p>
        </w:tc>
      </w:tr>
      <w:tr w:rsidR="00252920" w:rsidRPr="006B4E89" w14:paraId="0141075E" w14:textId="77777777" w:rsidTr="00252920">
        <w:tc>
          <w:tcPr>
            <w:tcW w:w="1584" w:type="pct"/>
            <w:tcBorders>
              <w:top w:val="nil"/>
              <w:left w:val="single" w:sz="4" w:space="0" w:color="auto"/>
              <w:bottom w:val="single" w:sz="4" w:space="0" w:color="auto"/>
              <w:right w:val="single" w:sz="4" w:space="0" w:color="auto"/>
            </w:tcBorders>
          </w:tcPr>
          <w:p w14:paraId="17804D80" w14:textId="77777777" w:rsidR="00252920" w:rsidRPr="006B4E89" w:rsidRDefault="00252920" w:rsidP="005A4D25">
            <w:pPr>
              <w:keepNext/>
              <w:keepLines/>
              <w:rPr>
                <w:szCs w:val="22"/>
                <w:lang w:val="sv-SE"/>
                <w:rPrChange w:id="4525" w:author="Author" w:date="2025-08-06T16:23:00Z" w16du:dateUtc="2025-08-06T14:23:00Z">
                  <w:rPr>
                    <w:szCs w:val="22"/>
                  </w:rPr>
                </w:rPrChange>
              </w:rPr>
            </w:pPr>
            <w:r w:rsidRPr="006B4E89">
              <w:rPr>
                <w:szCs w:val="22"/>
                <w:lang w:val="sv-SE"/>
                <w:rPrChange w:id="4526" w:author="Author" w:date="2025-08-06T16:23:00Z" w16du:dateUtc="2025-08-06T14:23:00Z">
                  <w:rPr>
                    <w:szCs w:val="22"/>
                  </w:rPr>
                </w:rPrChange>
              </w:rPr>
              <w:t>Hazard ratio versus observation</w:t>
            </w:r>
          </w:p>
        </w:tc>
        <w:tc>
          <w:tcPr>
            <w:tcW w:w="1682" w:type="pct"/>
            <w:gridSpan w:val="2"/>
            <w:tcBorders>
              <w:top w:val="nil"/>
              <w:left w:val="single" w:sz="4" w:space="0" w:color="auto"/>
              <w:bottom w:val="single" w:sz="4" w:space="0" w:color="auto"/>
              <w:right w:val="single" w:sz="4" w:space="0" w:color="auto"/>
            </w:tcBorders>
          </w:tcPr>
          <w:p w14:paraId="3029D55B" w14:textId="77777777" w:rsidR="00252920" w:rsidRPr="006B4E89" w:rsidRDefault="00252920" w:rsidP="005A4D25">
            <w:pPr>
              <w:keepNext/>
              <w:keepLines/>
              <w:jc w:val="center"/>
              <w:rPr>
                <w:szCs w:val="22"/>
                <w:lang w:val="sv-SE"/>
                <w:rPrChange w:id="4527" w:author="Author" w:date="2025-08-06T16:23:00Z" w16du:dateUtc="2025-08-06T14:23:00Z">
                  <w:rPr>
                    <w:szCs w:val="22"/>
                  </w:rPr>
                </w:rPrChange>
              </w:rPr>
            </w:pPr>
            <w:r w:rsidRPr="006B4E89">
              <w:rPr>
                <w:szCs w:val="22"/>
                <w:lang w:val="sv-SE"/>
                <w:rPrChange w:id="4528" w:author="Author" w:date="2025-08-06T16:23:00Z" w16du:dateUtc="2025-08-06T14:23:00Z">
                  <w:rPr>
                    <w:szCs w:val="22"/>
                  </w:rPr>
                </w:rPrChange>
              </w:rPr>
              <w:t>0,50</w:t>
            </w:r>
          </w:p>
        </w:tc>
        <w:tc>
          <w:tcPr>
            <w:tcW w:w="1734" w:type="pct"/>
            <w:gridSpan w:val="2"/>
            <w:tcBorders>
              <w:top w:val="nil"/>
              <w:left w:val="single" w:sz="4" w:space="0" w:color="auto"/>
              <w:bottom w:val="single" w:sz="4" w:space="0" w:color="auto"/>
              <w:right w:val="single" w:sz="4" w:space="0" w:color="auto"/>
            </w:tcBorders>
          </w:tcPr>
          <w:p w14:paraId="4FEAE431" w14:textId="77777777" w:rsidR="00252920" w:rsidRPr="006B4E89" w:rsidRDefault="00252920" w:rsidP="005A4D25">
            <w:pPr>
              <w:keepNext/>
              <w:keepLines/>
              <w:jc w:val="center"/>
              <w:rPr>
                <w:szCs w:val="22"/>
                <w:lang w:val="sv-SE"/>
                <w:rPrChange w:id="4529" w:author="Author" w:date="2025-08-06T16:23:00Z" w16du:dateUtc="2025-08-06T14:23:00Z">
                  <w:rPr>
                    <w:szCs w:val="22"/>
                  </w:rPr>
                </w:rPrChange>
              </w:rPr>
            </w:pPr>
            <w:r w:rsidRPr="006B4E89">
              <w:rPr>
                <w:szCs w:val="22"/>
                <w:lang w:val="sv-SE"/>
                <w:rPrChange w:id="4530" w:author="Author" w:date="2025-08-06T16:23:00Z" w16du:dateUtc="2025-08-06T14:23:00Z">
                  <w:rPr>
                    <w:szCs w:val="22"/>
                  </w:rPr>
                </w:rPrChange>
              </w:rPr>
              <w:t>0,76</w:t>
            </w:r>
          </w:p>
        </w:tc>
      </w:tr>
      <w:tr w:rsidR="00252920" w:rsidRPr="006B4E89" w14:paraId="456F07D6" w14:textId="77777777" w:rsidTr="00252920">
        <w:tc>
          <w:tcPr>
            <w:tcW w:w="1584" w:type="pct"/>
            <w:tcBorders>
              <w:top w:val="single" w:sz="4" w:space="0" w:color="auto"/>
              <w:left w:val="single" w:sz="4" w:space="0" w:color="auto"/>
              <w:bottom w:val="nil"/>
              <w:right w:val="single" w:sz="4" w:space="0" w:color="auto"/>
            </w:tcBorders>
          </w:tcPr>
          <w:p w14:paraId="36C45347" w14:textId="77777777" w:rsidR="00252920" w:rsidRPr="006B4E89" w:rsidRDefault="00252920" w:rsidP="005A4D25">
            <w:pPr>
              <w:keepNext/>
              <w:keepLines/>
              <w:rPr>
                <w:szCs w:val="22"/>
                <w:lang w:val="sv-SE"/>
                <w:rPrChange w:id="4531" w:author="Author" w:date="2025-08-06T16:23:00Z" w16du:dateUtc="2025-08-06T14:23:00Z">
                  <w:rPr>
                    <w:szCs w:val="22"/>
                  </w:rPr>
                </w:rPrChange>
              </w:rPr>
            </w:pPr>
            <w:r w:rsidRPr="006B4E89">
              <w:rPr>
                <w:szCs w:val="22"/>
                <w:lang w:val="sv-SE"/>
                <w:rPrChange w:id="4532" w:author="Author" w:date="2025-08-06T16:23:00Z" w16du:dateUtc="2025-08-06T14:23:00Z">
                  <w:rPr>
                    <w:szCs w:val="22"/>
                  </w:rPr>
                </w:rPrChange>
              </w:rPr>
              <w:t>Överlevnad (död)</w:t>
            </w:r>
          </w:p>
        </w:tc>
        <w:tc>
          <w:tcPr>
            <w:tcW w:w="841" w:type="pct"/>
            <w:tcBorders>
              <w:top w:val="single" w:sz="4" w:space="0" w:color="auto"/>
              <w:left w:val="single" w:sz="4" w:space="0" w:color="auto"/>
              <w:bottom w:val="nil"/>
              <w:right w:val="nil"/>
            </w:tcBorders>
          </w:tcPr>
          <w:p w14:paraId="24BB9221" w14:textId="77777777" w:rsidR="00252920" w:rsidRPr="006B4E89" w:rsidRDefault="00252920" w:rsidP="005A4D25">
            <w:pPr>
              <w:keepNext/>
              <w:keepLines/>
              <w:jc w:val="center"/>
              <w:rPr>
                <w:szCs w:val="22"/>
                <w:lang w:val="sv-SE"/>
                <w:rPrChange w:id="4533" w:author="Author" w:date="2025-08-06T16:23:00Z" w16du:dateUtc="2025-08-06T14:23:00Z">
                  <w:rPr>
                    <w:szCs w:val="22"/>
                  </w:rPr>
                </w:rPrChange>
              </w:rPr>
            </w:pPr>
          </w:p>
        </w:tc>
        <w:tc>
          <w:tcPr>
            <w:tcW w:w="841" w:type="pct"/>
            <w:tcBorders>
              <w:top w:val="single" w:sz="4" w:space="0" w:color="auto"/>
              <w:left w:val="nil"/>
              <w:bottom w:val="nil"/>
              <w:right w:val="single" w:sz="4" w:space="0" w:color="auto"/>
            </w:tcBorders>
          </w:tcPr>
          <w:p w14:paraId="4AE1B7EE" w14:textId="77777777" w:rsidR="00252920" w:rsidRPr="006B4E89" w:rsidRDefault="00252920" w:rsidP="005A4D25">
            <w:pPr>
              <w:keepNext/>
              <w:keepLines/>
              <w:jc w:val="center"/>
              <w:rPr>
                <w:szCs w:val="22"/>
                <w:lang w:val="sv-SE"/>
                <w:rPrChange w:id="4534" w:author="Author" w:date="2025-08-06T16:23:00Z" w16du:dateUtc="2025-08-06T14:23:00Z">
                  <w:rPr>
                    <w:szCs w:val="22"/>
                  </w:rPr>
                </w:rPrChange>
              </w:rPr>
            </w:pPr>
          </w:p>
        </w:tc>
        <w:tc>
          <w:tcPr>
            <w:tcW w:w="841" w:type="pct"/>
            <w:tcBorders>
              <w:top w:val="single" w:sz="4" w:space="0" w:color="auto"/>
              <w:left w:val="single" w:sz="4" w:space="0" w:color="auto"/>
              <w:bottom w:val="nil"/>
              <w:right w:val="nil"/>
            </w:tcBorders>
          </w:tcPr>
          <w:p w14:paraId="505A0B4A" w14:textId="77777777" w:rsidR="00252920" w:rsidRPr="006B4E89" w:rsidRDefault="00252920" w:rsidP="005A4D25">
            <w:pPr>
              <w:keepNext/>
              <w:keepLines/>
              <w:jc w:val="center"/>
              <w:rPr>
                <w:szCs w:val="22"/>
                <w:lang w:val="sv-SE"/>
                <w:rPrChange w:id="4535" w:author="Author" w:date="2025-08-06T16:23:00Z" w16du:dateUtc="2025-08-06T14:23:00Z">
                  <w:rPr>
                    <w:szCs w:val="22"/>
                  </w:rPr>
                </w:rPrChange>
              </w:rPr>
            </w:pPr>
          </w:p>
        </w:tc>
        <w:tc>
          <w:tcPr>
            <w:tcW w:w="893" w:type="pct"/>
            <w:tcBorders>
              <w:top w:val="single" w:sz="4" w:space="0" w:color="auto"/>
              <w:left w:val="nil"/>
              <w:bottom w:val="nil"/>
              <w:right w:val="single" w:sz="4" w:space="0" w:color="auto"/>
            </w:tcBorders>
          </w:tcPr>
          <w:p w14:paraId="296FE9F4" w14:textId="77777777" w:rsidR="00252920" w:rsidRPr="006B4E89" w:rsidRDefault="00252920" w:rsidP="005A4D25">
            <w:pPr>
              <w:keepNext/>
              <w:keepLines/>
              <w:jc w:val="center"/>
              <w:rPr>
                <w:szCs w:val="22"/>
                <w:lang w:val="sv-SE"/>
                <w:rPrChange w:id="4536" w:author="Author" w:date="2025-08-06T16:23:00Z" w16du:dateUtc="2025-08-06T14:23:00Z">
                  <w:rPr>
                    <w:szCs w:val="22"/>
                  </w:rPr>
                </w:rPrChange>
              </w:rPr>
            </w:pPr>
          </w:p>
        </w:tc>
      </w:tr>
      <w:tr w:rsidR="00252920" w:rsidRPr="006B4E89" w14:paraId="34E1EB81" w14:textId="77777777" w:rsidTr="00252920">
        <w:tc>
          <w:tcPr>
            <w:tcW w:w="1584" w:type="pct"/>
            <w:tcBorders>
              <w:top w:val="nil"/>
              <w:left w:val="single" w:sz="4" w:space="0" w:color="auto"/>
              <w:bottom w:val="nil"/>
              <w:right w:val="single" w:sz="4" w:space="0" w:color="auto"/>
            </w:tcBorders>
          </w:tcPr>
          <w:p w14:paraId="4F8C808C" w14:textId="77777777" w:rsidR="00252920" w:rsidRPr="006B4E89" w:rsidRDefault="00252920" w:rsidP="005A4D25">
            <w:pPr>
              <w:keepNext/>
              <w:keepLines/>
              <w:rPr>
                <w:szCs w:val="22"/>
                <w:lang w:val="sv-SE"/>
                <w:rPrChange w:id="4537" w:author="Author" w:date="2025-08-06T16:23:00Z" w16du:dateUtc="2025-08-06T14:23:00Z">
                  <w:rPr>
                    <w:szCs w:val="22"/>
                  </w:rPr>
                </w:rPrChange>
              </w:rPr>
            </w:pPr>
            <w:r w:rsidRPr="006B4E89">
              <w:rPr>
                <w:szCs w:val="22"/>
                <w:lang w:val="sv-SE"/>
                <w:rPrChange w:id="4538" w:author="Author" w:date="2025-08-06T16:23:00Z" w16du:dateUtc="2025-08-06T14:23:00Z">
                  <w:rPr>
                    <w:szCs w:val="22"/>
                  </w:rPr>
                </w:rPrChange>
              </w:rPr>
              <w:t>- antal patienter med händelse</w:t>
            </w:r>
          </w:p>
        </w:tc>
        <w:tc>
          <w:tcPr>
            <w:tcW w:w="841" w:type="pct"/>
            <w:tcBorders>
              <w:top w:val="nil"/>
              <w:left w:val="single" w:sz="4" w:space="0" w:color="auto"/>
              <w:bottom w:val="nil"/>
              <w:right w:val="nil"/>
            </w:tcBorders>
          </w:tcPr>
          <w:p w14:paraId="5C2C5299" w14:textId="77777777" w:rsidR="00252920" w:rsidRPr="006B4E89" w:rsidRDefault="00252920" w:rsidP="005A4D25">
            <w:pPr>
              <w:keepNext/>
              <w:keepLines/>
              <w:jc w:val="center"/>
              <w:rPr>
                <w:szCs w:val="22"/>
                <w:lang w:val="sv-SE"/>
                <w:rPrChange w:id="4539" w:author="Author" w:date="2025-08-06T16:23:00Z" w16du:dateUtc="2025-08-06T14:23:00Z">
                  <w:rPr>
                    <w:szCs w:val="22"/>
                  </w:rPr>
                </w:rPrChange>
              </w:rPr>
            </w:pPr>
            <w:r w:rsidRPr="006B4E89">
              <w:rPr>
                <w:szCs w:val="22"/>
                <w:lang w:val="sv-SE"/>
                <w:rPrChange w:id="4540" w:author="Author" w:date="2025-08-06T16:23:00Z" w16du:dateUtc="2025-08-06T14:23:00Z">
                  <w:rPr>
                    <w:szCs w:val="22"/>
                  </w:rPr>
                </w:rPrChange>
              </w:rPr>
              <w:t>40 (2,4 %)</w:t>
            </w:r>
          </w:p>
        </w:tc>
        <w:tc>
          <w:tcPr>
            <w:tcW w:w="841" w:type="pct"/>
            <w:tcBorders>
              <w:top w:val="nil"/>
              <w:left w:val="nil"/>
              <w:bottom w:val="nil"/>
              <w:right w:val="single" w:sz="4" w:space="0" w:color="auto"/>
            </w:tcBorders>
          </w:tcPr>
          <w:p w14:paraId="2B69AC52" w14:textId="77777777" w:rsidR="00252920" w:rsidRPr="006B4E89" w:rsidRDefault="00252920" w:rsidP="005A4D25">
            <w:pPr>
              <w:keepNext/>
              <w:keepLines/>
              <w:jc w:val="center"/>
              <w:rPr>
                <w:szCs w:val="22"/>
                <w:lang w:val="sv-SE"/>
                <w:rPrChange w:id="4541" w:author="Author" w:date="2025-08-06T16:23:00Z" w16du:dateUtc="2025-08-06T14:23:00Z">
                  <w:rPr>
                    <w:szCs w:val="22"/>
                  </w:rPr>
                </w:rPrChange>
              </w:rPr>
            </w:pPr>
            <w:r w:rsidRPr="006B4E89">
              <w:rPr>
                <w:szCs w:val="22"/>
                <w:lang w:val="sv-SE"/>
                <w:rPrChange w:id="4542" w:author="Author" w:date="2025-08-06T16:23:00Z" w16du:dateUtc="2025-08-06T14:23:00Z">
                  <w:rPr>
                    <w:szCs w:val="22"/>
                  </w:rPr>
                </w:rPrChange>
              </w:rPr>
              <w:t>31 (1,8 %)</w:t>
            </w:r>
          </w:p>
        </w:tc>
        <w:tc>
          <w:tcPr>
            <w:tcW w:w="841" w:type="pct"/>
            <w:tcBorders>
              <w:top w:val="nil"/>
              <w:left w:val="single" w:sz="4" w:space="0" w:color="auto"/>
              <w:bottom w:val="nil"/>
              <w:right w:val="nil"/>
            </w:tcBorders>
          </w:tcPr>
          <w:p w14:paraId="10049F7B" w14:textId="77777777" w:rsidR="00252920" w:rsidRPr="006B4E89" w:rsidRDefault="00252920" w:rsidP="005A4D25">
            <w:pPr>
              <w:keepNext/>
              <w:keepLines/>
              <w:jc w:val="center"/>
              <w:rPr>
                <w:szCs w:val="22"/>
                <w:lang w:val="sv-SE"/>
                <w:rPrChange w:id="4543" w:author="Author" w:date="2025-08-06T16:23:00Z" w16du:dateUtc="2025-08-06T14:23:00Z">
                  <w:rPr>
                    <w:szCs w:val="22"/>
                  </w:rPr>
                </w:rPrChange>
              </w:rPr>
            </w:pPr>
            <w:r w:rsidRPr="006B4E89">
              <w:rPr>
                <w:szCs w:val="22"/>
                <w:lang w:val="sv-SE"/>
                <w:rPrChange w:id="4544" w:author="Author" w:date="2025-08-06T16:23:00Z" w16du:dateUtc="2025-08-06T14:23:00Z">
                  <w:rPr>
                    <w:szCs w:val="22"/>
                  </w:rPr>
                </w:rPrChange>
              </w:rPr>
              <w:t>350 (20,6 %)</w:t>
            </w:r>
          </w:p>
        </w:tc>
        <w:tc>
          <w:tcPr>
            <w:tcW w:w="893" w:type="pct"/>
            <w:tcBorders>
              <w:top w:val="nil"/>
              <w:left w:val="nil"/>
              <w:bottom w:val="nil"/>
              <w:right w:val="single" w:sz="4" w:space="0" w:color="auto"/>
            </w:tcBorders>
          </w:tcPr>
          <w:p w14:paraId="1C66F56C" w14:textId="77777777" w:rsidR="00252920" w:rsidRPr="006B4E89" w:rsidRDefault="00252920" w:rsidP="005A4D25">
            <w:pPr>
              <w:keepNext/>
              <w:keepLines/>
              <w:jc w:val="center"/>
              <w:rPr>
                <w:szCs w:val="22"/>
                <w:lang w:val="sv-SE"/>
                <w:rPrChange w:id="4545" w:author="Author" w:date="2025-08-06T16:23:00Z" w16du:dateUtc="2025-08-06T14:23:00Z">
                  <w:rPr>
                    <w:szCs w:val="22"/>
                  </w:rPr>
                </w:rPrChange>
              </w:rPr>
            </w:pPr>
            <w:r w:rsidRPr="006B4E89">
              <w:rPr>
                <w:szCs w:val="22"/>
                <w:lang w:val="sv-SE"/>
                <w:rPrChange w:id="4546" w:author="Author" w:date="2025-08-06T16:23:00Z" w16du:dateUtc="2025-08-06T14:23:00Z">
                  <w:rPr>
                    <w:szCs w:val="22"/>
                  </w:rPr>
                </w:rPrChange>
              </w:rPr>
              <w:t>278 (16,3 %)</w:t>
            </w:r>
          </w:p>
        </w:tc>
      </w:tr>
      <w:tr w:rsidR="00252920" w:rsidRPr="006B4E89" w14:paraId="34E23515" w14:textId="77777777" w:rsidTr="00252920">
        <w:tc>
          <w:tcPr>
            <w:tcW w:w="1584" w:type="pct"/>
            <w:tcBorders>
              <w:top w:val="nil"/>
              <w:left w:val="single" w:sz="4" w:space="0" w:color="auto"/>
              <w:bottom w:val="nil"/>
              <w:right w:val="single" w:sz="4" w:space="0" w:color="auto"/>
            </w:tcBorders>
          </w:tcPr>
          <w:p w14:paraId="5A148156" w14:textId="77777777" w:rsidR="00252920" w:rsidRPr="006B4E89" w:rsidRDefault="00252920" w:rsidP="005A4D25">
            <w:pPr>
              <w:keepNext/>
              <w:keepLines/>
              <w:rPr>
                <w:szCs w:val="22"/>
                <w:lang w:val="sv-SE"/>
                <w:rPrChange w:id="4547" w:author="Author" w:date="2025-08-06T16:23:00Z" w16du:dateUtc="2025-08-06T14:23:00Z">
                  <w:rPr>
                    <w:szCs w:val="22"/>
                  </w:rPr>
                </w:rPrChange>
              </w:rPr>
            </w:pPr>
            <w:r w:rsidRPr="006B4E89">
              <w:rPr>
                <w:szCs w:val="22"/>
                <w:lang w:val="sv-SE"/>
                <w:rPrChange w:id="4548" w:author="Author" w:date="2025-08-06T16:23:00Z" w16du:dateUtc="2025-08-06T14:23:00Z">
                  <w:rPr>
                    <w:szCs w:val="22"/>
                  </w:rPr>
                </w:rPrChange>
              </w:rPr>
              <w:t>- antal patienter utan händelse</w:t>
            </w:r>
          </w:p>
        </w:tc>
        <w:tc>
          <w:tcPr>
            <w:tcW w:w="841" w:type="pct"/>
            <w:tcBorders>
              <w:top w:val="nil"/>
              <w:left w:val="single" w:sz="4" w:space="0" w:color="auto"/>
              <w:bottom w:val="nil"/>
              <w:right w:val="nil"/>
            </w:tcBorders>
          </w:tcPr>
          <w:p w14:paraId="5FB2B966" w14:textId="77777777" w:rsidR="00252920" w:rsidRPr="006B4E89" w:rsidRDefault="00252920" w:rsidP="005A4D25">
            <w:pPr>
              <w:keepNext/>
              <w:keepLines/>
              <w:jc w:val="center"/>
              <w:rPr>
                <w:szCs w:val="22"/>
                <w:lang w:val="sv-SE"/>
                <w:rPrChange w:id="4549" w:author="Author" w:date="2025-08-06T16:23:00Z" w16du:dateUtc="2025-08-06T14:23:00Z">
                  <w:rPr>
                    <w:szCs w:val="22"/>
                  </w:rPr>
                </w:rPrChange>
              </w:rPr>
            </w:pPr>
            <w:r w:rsidRPr="006B4E89">
              <w:rPr>
                <w:szCs w:val="22"/>
                <w:lang w:val="sv-SE"/>
                <w:rPrChange w:id="4550" w:author="Author" w:date="2025-08-06T16:23:00Z" w16du:dateUtc="2025-08-06T14:23:00Z">
                  <w:rPr>
                    <w:szCs w:val="22"/>
                  </w:rPr>
                </w:rPrChange>
              </w:rPr>
              <w:t>1653 (97,6 %)</w:t>
            </w:r>
          </w:p>
        </w:tc>
        <w:tc>
          <w:tcPr>
            <w:tcW w:w="841" w:type="pct"/>
            <w:tcBorders>
              <w:top w:val="nil"/>
              <w:left w:val="nil"/>
              <w:bottom w:val="nil"/>
              <w:right w:val="single" w:sz="4" w:space="0" w:color="auto"/>
            </w:tcBorders>
          </w:tcPr>
          <w:p w14:paraId="667F733E" w14:textId="77777777" w:rsidR="00252920" w:rsidRPr="006B4E89" w:rsidRDefault="00252920" w:rsidP="005A4D25">
            <w:pPr>
              <w:keepNext/>
              <w:keepLines/>
              <w:jc w:val="center"/>
              <w:rPr>
                <w:szCs w:val="22"/>
                <w:lang w:val="sv-SE"/>
                <w:rPrChange w:id="4551" w:author="Author" w:date="2025-08-06T16:23:00Z" w16du:dateUtc="2025-08-06T14:23:00Z">
                  <w:rPr>
                    <w:szCs w:val="22"/>
                  </w:rPr>
                </w:rPrChange>
              </w:rPr>
            </w:pPr>
            <w:r w:rsidRPr="006B4E89">
              <w:rPr>
                <w:szCs w:val="22"/>
                <w:lang w:val="sv-SE"/>
                <w:rPrChange w:id="4552" w:author="Author" w:date="2025-08-06T16:23:00Z" w16du:dateUtc="2025-08-06T14:23:00Z">
                  <w:rPr>
                    <w:szCs w:val="22"/>
                  </w:rPr>
                </w:rPrChange>
              </w:rPr>
              <w:t>1662 (98,2 %)</w:t>
            </w:r>
          </w:p>
        </w:tc>
        <w:tc>
          <w:tcPr>
            <w:tcW w:w="841" w:type="pct"/>
            <w:tcBorders>
              <w:top w:val="nil"/>
              <w:left w:val="single" w:sz="4" w:space="0" w:color="auto"/>
              <w:bottom w:val="nil"/>
              <w:right w:val="nil"/>
            </w:tcBorders>
          </w:tcPr>
          <w:p w14:paraId="4274EEA9" w14:textId="77777777" w:rsidR="00252920" w:rsidRPr="006B4E89" w:rsidRDefault="00252920" w:rsidP="005A4D25">
            <w:pPr>
              <w:keepNext/>
              <w:keepLines/>
              <w:rPr>
                <w:szCs w:val="22"/>
                <w:lang w:val="sv-SE"/>
                <w:rPrChange w:id="4553" w:author="Author" w:date="2025-08-06T16:23:00Z" w16du:dateUtc="2025-08-06T14:23:00Z">
                  <w:rPr>
                    <w:szCs w:val="22"/>
                  </w:rPr>
                </w:rPrChange>
              </w:rPr>
            </w:pPr>
            <w:r w:rsidRPr="006B4E89">
              <w:rPr>
                <w:szCs w:val="22"/>
                <w:lang w:val="sv-SE"/>
                <w:rPrChange w:id="4554" w:author="Author" w:date="2025-08-06T16:23:00Z" w16du:dateUtc="2025-08-06T14:23:00Z">
                  <w:rPr>
                    <w:szCs w:val="22"/>
                  </w:rPr>
                </w:rPrChange>
              </w:rPr>
              <w:t>1347 (79,4 %)</w:t>
            </w:r>
          </w:p>
        </w:tc>
        <w:tc>
          <w:tcPr>
            <w:tcW w:w="893" w:type="pct"/>
            <w:tcBorders>
              <w:top w:val="nil"/>
              <w:left w:val="nil"/>
              <w:bottom w:val="nil"/>
              <w:right w:val="single" w:sz="4" w:space="0" w:color="auto"/>
            </w:tcBorders>
          </w:tcPr>
          <w:p w14:paraId="1AF49AC5" w14:textId="77777777" w:rsidR="00252920" w:rsidRPr="006B4E89" w:rsidRDefault="00252920" w:rsidP="005A4D25">
            <w:pPr>
              <w:keepNext/>
              <w:keepLines/>
              <w:rPr>
                <w:szCs w:val="22"/>
                <w:lang w:val="sv-SE"/>
                <w:rPrChange w:id="4555" w:author="Author" w:date="2025-08-06T16:23:00Z" w16du:dateUtc="2025-08-06T14:23:00Z">
                  <w:rPr>
                    <w:szCs w:val="22"/>
                  </w:rPr>
                </w:rPrChange>
              </w:rPr>
            </w:pPr>
            <w:r w:rsidRPr="006B4E89">
              <w:rPr>
                <w:szCs w:val="22"/>
                <w:lang w:val="sv-SE"/>
                <w:rPrChange w:id="4556" w:author="Author" w:date="2025-08-06T16:23:00Z" w16du:dateUtc="2025-08-06T14:23:00Z">
                  <w:rPr>
                    <w:szCs w:val="22"/>
                  </w:rPr>
                </w:rPrChange>
              </w:rPr>
              <w:t>1424 (83,7 %)</w:t>
            </w:r>
          </w:p>
        </w:tc>
      </w:tr>
      <w:tr w:rsidR="00252920" w:rsidRPr="006B4E89" w14:paraId="335B9B20" w14:textId="77777777" w:rsidTr="00252920">
        <w:tc>
          <w:tcPr>
            <w:tcW w:w="1584" w:type="pct"/>
            <w:tcBorders>
              <w:top w:val="nil"/>
              <w:left w:val="single" w:sz="4" w:space="0" w:color="auto"/>
              <w:bottom w:val="nil"/>
              <w:right w:val="single" w:sz="4" w:space="0" w:color="auto"/>
            </w:tcBorders>
          </w:tcPr>
          <w:p w14:paraId="651B4556" w14:textId="77777777" w:rsidR="00252920" w:rsidRPr="006B4E89" w:rsidRDefault="00252920" w:rsidP="005A4D25">
            <w:pPr>
              <w:keepNext/>
              <w:keepLines/>
              <w:rPr>
                <w:szCs w:val="22"/>
                <w:lang w:val="sv-SE"/>
                <w:rPrChange w:id="4557" w:author="Author" w:date="2025-08-06T16:23:00Z" w16du:dateUtc="2025-08-06T14:23:00Z">
                  <w:rPr>
                    <w:szCs w:val="22"/>
                  </w:rPr>
                </w:rPrChange>
              </w:rPr>
            </w:pPr>
            <w:r w:rsidRPr="006B4E89">
              <w:rPr>
                <w:szCs w:val="22"/>
                <w:lang w:val="sv-SE"/>
                <w:rPrChange w:id="4558" w:author="Author" w:date="2025-08-06T16:23:00Z" w16du:dateUtc="2025-08-06T14:23:00Z">
                  <w:rPr>
                    <w:szCs w:val="22"/>
                  </w:rPr>
                </w:rPrChange>
              </w:rPr>
              <w:t>P-värde versus observation</w:t>
            </w:r>
          </w:p>
        </w:tc>
        <w:tc>
          <w:tcPr>
            <w:tcW w:w="1682" w:type="pct"/>
            <w:gridSpan w:val="2"/>
            <w:tcBorders>
              <w:top w:val="nil"/>
              <w:left w:val="single" w:sz="4" w:space="0" w:color="auto"/>
              <w:bottom w:val="nil"/>
              <w:right w:val="single" w:sz="4" w:space="0" w:color="auto"/>
            </w:tcBorders>
          </w:tcPr>
          <w:p w14:paraId="623FE4DC" w14:textId="77777777" w:rsidR="00252920" w:rsidRPr="006B4E89" w:rsidRDefault="00252920" w:rsidP="005A4D25">
            <w:pPr>
              <w:keepNext/>
              <w:keepLines/>
              <w:jc w:val="center"/>
              <w:rPr>
                <w:szCs w:val="22"/>
                <w:lang w:val="sv-SE"/>
                <w:rPrChange w:id="4559" w:author="Author" w:date="2025-08-06T16:23:00Z" w16du:dateUtc="2025-08-06T14:23:00Z">
                  <w:rPr>
                    <w:szCs w:val="22"/>
                  </w:rPr>
                </w:rPrChange>
              </w:rPr>
            </w:pPr>
            <w:r w:rsidRPr="006B4E89">
              <w:rPr>
                <w:szCs w:val="22"/>
                <w:lang w:val="sv-SE"/>
                <w:rPrChange w:id="4560" w:author="Author" w:date="2025-08-06T16:23:00Z" w16du:dateUtc="2025-08-06T14:23:00Z">
                  <w:rPr>
                    <w:szCs w:val="22"/>
                  </w:rPr>
                </w:rPrChange>
              </w:rPr>
              <w:t>0,24</w:t>
            </w:r>
          </w:p>
        </w:tc>
        <w:tc>
          <w:tcPr>
            <w:tcW w:w="1734" w:type="pct"/>
            <w:gridSpan w:val="2"/>
            <w:tcBorders>
              <w:top w:val="nil"/>
              <w:left w:val="single" w:sz="4" w:space="0" w:color="auto"/>
              <w:bottom w:val="nil"/>
              <w:right w:val="single" w:sz="4" w:space="0" w:color="auto"/>
            </w:tcBorders>
          </w:tcPr>
          <w:p w14:paraId="483BA5FC" w14:textId="77777777" w:rsidR="00252920" w:rsidRPr="006B4E89" w:rsidRDefault="00252920" w:rsidP="005A4D25">
            <w:pPr>
              <w:keepNext/>
              <w:keepLines/>
              <w:jc w:val="center"/>
              <w:rPr>
                <w:szCs w:val="22"/>
                <w:lang w:val="sv-SE"/>
                <w:rPrChange w:id="4561" w:author="Author" w:date="2025-08-06T16:23:00Z" w16du:dateUtc="2025-08-06T14:23:00Z">
                  <w:rPr>
                    <w:szCs w:val="22"/>
                  </w:rPr>
                </w:rPrChange>
              </w:rPr>
            </w:pPr>
            <w:r w:rsidRPr="006B4E89">
              <w:rPr>
                <w:szCs w:val="22"/>
                <w:lang w:val="sv-SE"/>
                <w:rPrChange w:id="4562" w:author="Author" w:date="2025-08-06T16:23:00Z" w16du:dateUtc="2025-08-06T14:23:00Z">
                  <w:rPr>
                    <w:szCs w:val="22"/>
                  </w:rPr>
                </w:rPrChange>
              </w:rPr>
              <w:t>0,0005</w:t>
            </w:r>
          </w:p>
        </w:tc>
      </w:tr>
      <w:tr w:rsidR="00252920" w:rsidRPr="006B4E89" w14:paraId="110C6741" w14:textId="77777777" w:rsidTr="00252920">
        <w:tc>
          <w:tcPr>
            <w:tcW w:w="1584" w:type="pct"/>
            <w:tcBorders>
              <w:top w:val="nil"/>
              <w:left w:val="single" w:sz="4" w:space="0" w:color="auto"/>
              <w:bottom w:val="single" w:sz="4" w:space="0" w:color="auto"/>
              <w:right w:val="single" w:sz="4" w:space="0" w:color="auto"/>
            </w:tcBorders>
          </w:tcPr>
          <w:p w14:paraId="5C5AE7A6" w14:textId="77777777" w:rsidR="00252920" w:rsidRPr="006B4E89" w:rsidRDefault="00252920" w:rsidP="005A4D25">
            <w:pPr>
              <w:keepNext/>
              <w:keepLines/>
              <w:rPr>
                <w:szCs w:val="22"/>
                <w:lang w:val="sv-SE"/>
                <w:rPrChange w:id="4563" w:author="Author" w:date="2025-08-06T16:23:00Z" w16du:dateUtc="2025-08-06T14:23:00Z">
                  <w:rPr>
                    <w:szCs w:val="22"/>
                  </w:rPr>
                </w:rPrChange>
              </w:rPr>
            </w:pPr>
            <w:r w:rsidRPr="006B4E89">
              <w:rPr>
                <w:szCs w:val="22"/>
                <w:lang w:val="sv-SE"/>
                <w:rPrChange w:id="4564" w:author="Author" w:date="2025-08-06T16:23:00Z" w16du:dateUtc="2025-08-06T14:23:00Z">
                  <w:rPr>
                    <w:szCs w:val="22"/>
                  </w:rPr>
                </w:rPrChange>
              </w:rPr>
              <w:t>Hazard ratio versus observation</w:t>
            </w:r>
          </w:p>
        </w:tc>
        <w:tc>
          <w:tcPr>
            <w:tcW w:w="1682" w:type="pct"/>
            <w:gridSpan w:val="2"/>
            <w:tcBorders>
              <w:top w:val="nil"/>
              <w:left w:val="single" w:sz="4" w:space="0" w:color="auto"/>
              <w:bottom w:val="single" w:sz="4" w:space="0" w:color="auto"/>
              <w:right w:val="single" w:sz="4" w:space="0" w:color="auto"/>
            </w:tcBorders>
          </w:tcPr>
          <w:p w14:paraId="2675C105" w14:textId="77777777" w:rsidR="00252920" w:rsidRPr="006B4E89" w:rsidRDefault="00252920" w:rsidP="005A4D25">
            <w:pPr>
              <w:keepNext/>
              <w:keepLines/>
              <w:jc w:val="center"/>
              <w:rPr>
                <w:szCs w:val="22"/>
                <w:lang w:val="sv-SE"/>
                <w:rPrChange w:id="4565" w:author="Author" w:date="2025-08-06T16:23:00Z" w16du:dateUtc="2025-08-06T14:23:00Z">
                  <w:rPr>
                    <w:szCs w:val="22"/>
                  </w:rPr>
                </w:rPrChange>
              </w:rPr>
            </w:pPr>
            <w:r w:rsidRPr="006B4E89">
              <w:rPr>
                <w:szCs w:val="22"/>
                <w:lang w:val="sv-SE"/>
                <w:rPrChange w:id="4566" w:author="Author" w:date="2025-08-06T16:23:00Z" w16du:dateUtc="2025-08-06T14:23:00Z">
                  <w:rPr>
                    <w:szCs w:val="22"/>
                  </w:rPr>
                </w:rPrChange>
              </w:rPr>
              <w:t>0,75</w:t>
            </w:r>
          </w:p>
        </w:tc>
        <w:tc>
          <w:tcPr>
            <w:tcW w:w="1734" w:type="pct"/>
            <w:gridSpan w:val="2"/>
            <w:tcBorders>
              <w:top w:val="nil"/>
              <w:left w:val="single" w:sz="4" w:space="0" w:color="auto"/>
              <w:bottom w:val="single" w:sz="4" w:space="0" w:color="auto"/>
              <w:right w:val="single" w:sz="4" w:space="0" w:color="auto"/>
            </w:tcBorders>
          </w:tcPr>
          <w:p w14:paraId="0E7A9E02" w14:textId="77777777" w:rsidR="00252920" w:rsidRPr="006B4E89" w:rsidRDefault="00252920" w:rsidP="005A4D25">
            <w:pPr>
              <w:keepNext/>
              <w:keepLines/>
              <w:jc w:val="center"/>
              <w:rPr>
                <w:szCs w:val="22"/>
                <w:lang w:val="sv-SE"/>
                <w:rPrChange w:id="4567" w:author="Author" w:date="2025-08-06T16:23:00Z" w16du:dateUtc="2025-08-06T14:23:00Z">
                  <w:rPr>
                    <w:szCs w:val="22"/>
                  </w:rPr>
                </w:rPrChange>
              </w:rPr>
            </w:pPr>
            <w:r w:rsidRPr="006B4E89">
              <w:rPr>
                <w:szCs w:val="22"/>
                <w:lang w:val="sv-SE"/>
                <w:rPrChange w:id="4568" w:author="Author" w:date="2025-08-06T16:23:00Z" w16du:dateUtc="2025-08-06T14:23:00Z">
                  <w:rPr>
                    <w:szCs w:val="22"/>
                  </w:rPr>
                </w:rPrChange>
              </w:rPr>
              <w:t>0,76</w:t>
            </w:r>
          </w:p>
        </w:tc>
      </w:tr>
    </w:tbl>
    <w:p w14:paraId="23E1E8C1" w14:textId="77777777" w:rsidR="00252920" w:rsidRPr="006B4E89" w:rsidRDefault="00252920" w:rsidP="005A4D25">
      <w:pPr>
        <w:keepNext/>
        <w:keepLines/>
        <w:rPr>
          <w:sz w:val="20"/>
          <w:lang w:val="sv-SE"/>
        </w:rPr>
      </w:pPr>
      <w:r w:rsidRPr="006B4E89">
        <w:rPr>
          <w:sz w:val="20"/>
          <w:lang w:val="sv-SE"/>
        </w:rPr>
        <w:t>* Co-primär effektvariabel av sjukdomsfri överlevnad på 1 år versus observation uppnådde den fördefinierade statistiska gränsen</w:t>
      </w:r>
    </w:p>
    <w:p w14:paraId="2CAAFA2C" w14:textId="77777777" w:rsidR="00252920" w:rsidRPr="006B4E89" w:rsidRDefault="00252920" w:rsidP="005A4D25">
      <w:pPr>
        <w:keepNext/>
        <w:keepLines/>
        <w:rPr>
          <w:sz w:val="20"/>
          <w:lang w:val="sv-SE"/>
        </w:rPr>
      </w:pPr>
      <w:r w:rsidRPr="006B4E89">
        <w:rPr>
          <w:sz w:val="20"/>
          <w:lang w:val="sv-SE"/>
        </w:rPr>
        <w:t>**Final analys (inkluderande crossover av 52 % av patienterna från observationsarmen till Herceptin)</w:t>
      </w:r>
    </w:p>
    <w:p w14:paraId="364C3D75" w14:textId="77777777" w:rsidR="00252920" w:rsidRPr="006B4E89" w:rsidRDefault="00252920" w:rsidP="005A4D25">
      <w:pPr>
        <w:keepNext/>
        <w:keepLines/>
        <w:rPr>
          <w:sz w:val="20"/>
          <w:lang w:val="sv-SE"/>
        </w:rPr>
      </w:pPr>
      <w:r w:rsidRPr="006B4E89">
        <w:rPr>
          <w:sz w:val="20"/>
          <w:lang w:val="sv-SE"/>
        </w:rPr>
        <w:t>*** Det finns en diskrepans i den totala urvalsstorleken på grund av ett litet antal patienter som randomiserades efter brytpunkten för analysen av 12 månaders medianuppföljning</w:t>
      </w:r>
    </w:p>
    <w:p w14:paraId="25DE7252" w14:textId="77777777" w:rsidR="00252920" w:rsidRPr="006B4E89" w:rsidRDefault="00252920" w:rsidP="00252920">
      <w:pPr>
        <w:rPr>
          <w:szCs w:val="22"/>
          <w:lang w:val="sv-SE"/>
        </w:rPr>
      </w:pPr>
    </w:p>
    <w:p w14:paraId="61D46BD5" w14:textId="77777777" w:rsidR="00252920" w:rsidRPr="006B4E89" w:rsidRDefault="00252920" w:rsidP="00252920">
      <w:pPr>
        <w:rPr>
          <w:szCs w:val="22"/>
          <w:lang w:val="sv-SE"/>
        </w:rPr>
      </w:pPr>
      <w:r w:rsidRPr="006B4E89">
        <w:rPr>
          <w:szCs w:val="22"/>
          <w:lang w:val="sv-SE"/>
        </w:rPr>
        <w:t>Effektresultaten från interimsanalysen korsade den i protokollet fördefinierade statistiska gränsen för jämförelsen av 1 års Herceptinbehandling med observationsgruppen. Efter en medianuppföljningstid på 12 månader var hazard ratio (HR) för sjukdomsfri överlevnad 0,54 (95 % KI 0,44, 0,67), vilket översatt till absoluta tal uttryckt som sjukdomsfri överlevnadsfrekvens vid 2 år var 7,6 procentenheter (85,8 % jämfört med 78,2 %) till fördel för behandlingsgruppen med Herceptin.</w:t>
      </w:r>
    </w:p>
    <w:p w14:paraId="2D39C57D" w14:textId="77777777" w:rsidR="00252920" w:rsidRPr="006B4E89" w:rsidRDefault="00252920" w:rsidP="00252920">
      <w:pPr>
        <w:suppressAutoHyphens/>
        <w:outlineLvl w:val="0"/>
        <w:rPr>
          <w:szCs w:val="22"/>
          <w:lang w:val="sv-SE"/>
        </w:rPr>
      </w:pPr>
    </w:p>
    <w:p w14:paraId="1C5A1099" w14:textId="77777777" w:rsidR="00252920" w:rsidRPr="006B4E89" w:rsidRDefault="00252920" w:rsidP="00252920">
      <w:pPr>
        <w:suppressAutoHyphens/>
        <w:outlineLvl w:val="0"/>
        <w:rPr>
          <w:szCs w:val="22"/>
          <w:lang w:val="sv-SE"/>
        </w:rPr>
      </w:pPr>
      <w:r w:rsidRPr="006B4E89">
        <w:rPr>
          <w:szCs w:val="22"/>
          <w:lang w:val="sv-SE"/>
        </w:rPr>
        <w:t xml:space="preserve">En final analys genomfördes efter en medianuppföljningstid på 8 år, vilket visade att 1 års behandling med Herceptin är associerat med en 24 % -ig riskreduktion jämfört med enbart observation (HR = 0,76, 95 % KI 0,67, 0,86). Detta översatt till absoluta tal uttryckt som sjukdomsfri överlevnad vid 8 år var 6,4 procentenheter till fördel för gruppen som behandlats med Herceptin i 1 år. </w:t>
      </w:r>
    </w:p>
    <w:p w14:paraId="463B7C4C" w14:textId="77777777" w:rsidR="00252920" w:rsidRPr="006B4E89" w:rsidRDefault="00252920" w:rsidP="00252920">
      <w:pPr>
        <w:suppressAutoHyphens/>
        <w:outlineLvl w:val="0"/>
        <w:rPr>
          <w:szCs w:val="22"/>
          <w:lang w:val="sv-SE"/>
        </w:rPr>
      </w:pPr>
    </w:p>
    <w:p w14:paraId="731C4AB8" w14:textId="77777777" w:rsidR="00252920" w:rsidRPr="006B4E89" w:rsidRDefault="00252920" w:rsidP="00252920">
      <w:pPr>
        <w:suppressAutoHyphens/>
        <w:outlineLvl w:val="0"/>
        <w:rPr>
          <w:szCs w:val="22"/>
          <w:lang w:val="sv-SE"/>
        </w:rPr>
      </w:pPr>
      <w:r w:rsidRPr="006B4E89">
        <w:rPr>
          <w:szCs w:val="22"/>
          <w:lang w:val="sv-SE"/>
        </w:rPr>
        <w:t>I denna finala analys, visade Herceptinbehandling förlängd till 2 år ingen ytterligare fördel gentemot behandling i 1 år [sjukdomsfri överlevnad HR i intent-to-treat-populationen (ITT) för 2 år mot 1 år = 0,99 (95 % KI: 0,87, 1,13), p-värde = 0,90 och HR för överlevnad = 0,98 (0,83, 1,15), p</w:t>
      </w:r>
      <w:r w:rsidRPr="006B4E89">
        <w:rPr>
          <w:szCs w:val="22"/>
          <w:lang w:val="sv-SE"/>
        </w:rPr>
        <w:noBreakHyphen/>
        <w:t>värde = 0,78]. Frekvensen av asymtomatisk hjärtdysfunktion ökade i den 2-åriga behandlingsarmen (8,1 % mot 4,6 % i den 1-åriga behandlingsarmen). Fler patienter upplevde åtminstone en biverkan av grad 3 eller 4 i den 2-åriga behandlingsarmen (20,4 %) jämfört med den 1-åriga armen (16,3 %).</w:t>
      </w:r>
    </w:p>
    <w:p w14:paraId="1F6B7041" w14:textId="77777777" w:rsidR="00252920" w:rsidRPr="006B4E89" w:rsidRDefault="00252920" w:rsidP="00252920">
      <w:pPr>
        <w:rPr>
          <w:szCs w:val="22"/>
          <w:lang w:val="sv-SE"/>
        </w:rPr>
      </w:pPr>
    </w:p>
    <w:p w14:paraId="77BE2761" w14:textId="77777777" w:rsidR="00252920" w:rsidRPr="006B4E89" w:rsidRDefault="00252920" w:rsidP="00252920">
      <w:pPr>
        <w:keepNext/>
        <w:outlineLvl w:val="0"/>
        <w:rPr>
          <w:szCs w:val="22"/>
          <w:lang w:val="sv-SE"/>
        </w:rPr>
      </w:pPr>
      <w:r w:rsidRPr="006B4E89">
        <w:rPr>
          <w:szCs w:val="22"/>
          <w:lang w:val="sv-SE"/>
        </w:rPr>
        <w:lastRenderedPageBreak/>
        <w:t xml:space="preserve">I studierna NSABP B-31 och NCCTG N9831 gavs Herceptin i kombination med paklitaxel, efter antracyklinbaserad kemoterapi. </w:t>
      </w:r>
    </w:p>
    <w:p w14:paraId="54F9B62A" w14:textId="77777777" w:rsidR="00252920" w:rsidRPr="006B4E89" w:rsidRDefault="00252920" w:rsidP="00252920">
      <w:pPr>
        <w:keepNext/>
        <w:outlineLvl w:val="0"/>
        <w:rPr>
          <w:szCs w:val="22"/>
          <w:lang w:val="sv-SE"/>
        </w:rPr>
      </w:pPr>
    </w:p>
    <w:p w14:paraId="0ACE41E7" w14:textId="77777777" w:rsidR="00252920" w:rsidRPr="006B4E89" w:rsidRDefault="00252920" w:rsidP="00252920">
      <w:pPr>
        <w:keepNext/>
        <w:ind w:left="567"/>
        <w:outlineLvl w:val="0"/>
        <w:rPr>
          <w:szCs w:val="22"/>
          <w:lang w:val="sv-SE"/>
        </w:rPr>
      </w:pPr>
      <w:r w:rsidRPr="006B4E89">
        <w:rPr>
          <w:szCs w:val="22"/>
          <w:lang w:val="sv-SE"/>
        </w:rPr>
        <w:t>Doxorubicin och cyklofosfamid administrerades samtidigt på följande sätt:</w:t>
      </w:r>
    </w:p>
    <w:p w14:paraId="25C2E9D3" w14:textId="77777777" w:rsidR="00252920" w:rsidRPr="006B4E89" w:rsidRDefault="00252920" w:rsidP="00252920">
      <w:pPr>
        <w:keepNext/>
        <w:ind w:left="567"/>
        <w:outlineLvl w:val="0"/>
        <w:rPr>
          <w:szCs w:val="22"/>
          <w:lang w:val="sv-SE"/>
        </w:rPr>
      </w:pPr>
    </w:p>
    <w:p w14:paraId="41911241" w14:textId="77777777" w:rsidR="00252920" w:rsidRPr="006B4E89" w:rsidRDefault="00252920" w:rsidP="00252920">
      <w:pPr>
        <w:keepNext/>
        <w:tabs>
          <w:tab w:val="left" w:pos="993"/>
        </w:tabs>
        <w:ind w:left="987" w:hanging="420"/>
        <w:outlineLvl w:val="0"/>
        <w:rPr>
          <w:szCs w:val="22"/>
          <w:lang w:val="sv-SE"/>
        </w:rPr>
      </w:pPr>
      <w:r w:rsidRPr="006B4E89">
        <w:rPr>
          <w:szCs w:val="22"/>
          <w:lang w:val="sv-SE"/>
        </w:rPr>
        <w:t>-</w:t>
      </w:r>
      <w:r w:rsidRPr="006B4E89">
        <w:rPr>
          <w:szCs w:val="22"/>
          <w:lang w:val="sv-SE"/>
        </w:rPr>
        <w:tab/>
        <w:t>intravenös bolusdos av doxorubicin, med dosen 60 mg/m</w:t>
      </w:r>
      <w:r w:rsidRPr="006B4E89">
        <w:rPr>
          <w:szCs w:val="22"/>
          <w:vertAlign w:val="superscript"/>
          <w:lang w:val="sv-SE"/>
        </w:rPr>
        <w:t>2</w:t>
      </w:r>
      <w:r w:rsidRPr="006B4E89">
        <w:rPr>
          <w:szCs w:val="22"/>
          <w:lang w:val="sv-SE"/>
        </w:rPr>
        <w:t>, givet var tredje vecka i 4 behandlingscykler.</w:t>
      </w:r>
    </w:p>
    <w:p w14:paraId="75760FD7" w14:textId="77777777" w:rsidR="00252920" w:rsidRPr="006B4E89" w:rsidRDefault="00252920" w:rsidP="00252920">
      <w:pPr>
        <w:keepNext/>
        <w:tabs>
          <w:tab w:val="left" w:pos="993"/>
        </w:tabs>
        <w:ind w:left="567"/>
        <w:outlineLvl w:val="0"/>
        <w:rPr>
          <w:szCs w:val="22"/>
          <w:lang w:val="sv-SE"/>
        </w:rPr>
      </w:pPr>
    </w:p>
    <w:p w14:paraId="4D4AAF34" w14:textId="77777777" w:rsidR="00252920" w:rsidRPr="006B4E89" w:rsidRDefault="00252920" w:rsidP="00252920">
      <w:pPr>
        <w:keepNext/>
        <w:tabs>
          <w:tab w:val="left" w:pos="993"/>
        </w:tabs>
        <w:ind w:left="987" w:hanging="420"/>
        <w:outlineLvl w:val="0"/>
        <w:rPr>
          <w:szCs w:val="22"/>
          <w:lang w:val="sv-SE"/>
        </w:rPr>
      </w:pPr>
      <w:r w:rsidRPr="006B4E89">
        <w:rPr>
          <w:szCs w:val="22"/>
          <w:lang w:val="sv-SE"/>
        </w:rPr>
        <w:t>-</w:t>
      </w:r>
      <w:r w:rsidRPr="006B4E89">
        <w:rPr>
          <w:szCs w:val="22"/>
          <w:lang w:val="sv-SE"/>
        </w:rPr>
        <w:tab/>
        <w:t>intravenöst cyklofosfamid, med dosen 600 mg/m2 under 30 minuter, givet var tredje vecka i 4 behandlingscykler.</w:t>
      </w:r>
    </w:p>
    <w:p w14:paraId="453040B9" w14:textId="77777777" w:rsidR="00252920" w:rsidRPr="006B4E89" w:rsidRDefault="00252920" w:rsidP="00252920">
      <w:pPr>
        <w:keepNext/>
        <w:outlineLvl w:val="0"/>
        <w:rPr>
          <w:szCs w:val="22"/>
          <w:lang w:val="sv-SE"/>
        </w:rPr>
      </w:pPr>
    </w:p>
    <w:p w14:paraId="672FC316" w14:textId="77777777" w:rsidR="00252920" w:rsidRPr="006B4E89" w:rsidRDefault="00252920" w:rsidP="00252920">
      <w:pPr>
        <w:keepNext/>
        <w:ind w:firstLine="567"/>
        <w:outlineLvl w:val="0"/>
        <w:rPr>
          <w:szCs w:val="22"/>
          <w:lang w:val="sv-SE"/>
        </w:rPr>
      </w:pPr>
      <w:r w:rsidRPr="006B4E89">
        <w:rPr>
          <w:szCs w:val="22"/>
          <w:lang w:val="sv-SE"/>
        </w:rPr>
        <w:t>Paklitaxel, i kombination med Herceptin, administrerades på följande sätt:</w:t>
      </w:r>
    </w:p>
    <w:p w14:paraId="2E5C0094" w14:textId="77777777" w:rsidR="00252920" w:rsidRPr="006B4E89" w:rsidRDefault="00252920" w:rsidP="00252920">
      <w:pPr>
        <w:outlineLvl w:val="0"/>
        <w:rPr>
          <w:szCs w:val="22"/>
          <w:lang w:val="sv-SE"/>
        </w:rPr>
      </w:pPr>
    </w:p>
    <w:p w14:paraId="1A8F0296" w14:textId="77777777" w:rsidR="00252920" w:rsidRPr="006B4E89" w:rsidRDefault="00252920" w:rsidP="00252920">
      <w:pPr>
        <w:autoSpaceDE w:val="0"/>
        <w:autoSpaceDN w:val="0"/>
        <w:adjustRightInd w:val="0"/>
        <w:ind w:left="993" w:hanging="426"/>
        <w:rPr>
          <w:szCs w:val="22"/>
          <w:lang w:val="sv-SE"/>
        </w:rPr>
      </w:pPr>
      <w:r w:rsidRPr="006B4E89">
        <w:rPr>
          <w:szCs w:val="22"/>
          <w:lang w:val="sv-SE"/>
        </w:rPr>
        <w:t>-</w:t>
      </w:r>
      <w:r w:rsidRPr="006B4E89">
        <w:rPr>
          <w:szCs w:val="22"/>
          <w:lang w:val="sv-SE"/>
        </w:rPr>
        <w:tab/>
        <w:t>intravenöst paklitaxel-80 mg/m</w:t>
      </w:r>
      <w:r w:rsidRPr="006B4E89">
        <w:rPr>
          <w:szCs w:val="22"/>
          <w:vertAlign w:val="superscript"/>
          <w:lang w:val="sv-SE"/>
        </w:rPr>
        <w:t>2</w:t>
      </w:r>
      <w:r w:rsidRPr="006B4E89">
        <w:rPr>
          <w:szCs w:val="22"/>
          <w:lang w:val="sv-SE"/>
        </w:rPr>
        <w:t xml:space="preserve"> som en kontinuerlig intravenös infusion givet varje vecka i 12 veckor  </w:t>
      </w:r>
    </w:p>
    <w:p w14:paraId="7B62FFA4" w14:textId="77777777" w:rsidR="00252920" w:rsidRPr="006B4E89" w:rsidRDefault="00252920" w:rsidP="00252920">
      <w:pPr>
        <w:autoSpaceDE w:val="0"/>
        <w:autoSpaceDN w:val="0"/>
        <w:adjustRightInd w:val="0"/>
        <w:rPr>
          <w:szCs w:val="22"/>
          <w:lang w:val="sv-SE"/>
        </w:rPr>
      </w:pPr>
      <w:r w:rsidRPr="006B4E89">
        <w:rPr>
          <w:szCs w:val="22"/>
          <w:lang w:val="sv-SE"/>
        </w:rPr>
        <w:t xml:space="preserve">eller </w:t>
      </w:r>
    </w:p>
    <w:p w14:paraId="1FF63DE7" w14:textId="77777777" w:rsidR="00252920" w:rsidRPr="006B4E89" w:rsidRDefault="00252920" w:rsidP="00252920">
      <w:pPr>
        <w:autoSpaceDE w:val="0"/>
        <w:autoSpaceDN w:val="0"/>
        <w:adjustRightInd w:val="0"/>
        <w:ind w:left="993" w:hanging="426"/>
        <w:rPr>
          <w:szCs w:val="22"/>
          <w:lang w:val="sv-SE"/>
        </w:rPr>
      </w:pPr>
      <w:r w:rsidRPr="006B4E89">
        <w:rPr>
          <w:szCs w:val="22"/>
          <w:lang w:val="sv-SE"/>
        </w:rPr>
        <w:t>-</w:t>
      </w:r>
      <w:r w:rsidRPr="006B4E89">
        <w:rPr>
          <w:szCs w:val="22"/>
          <w:lang w:val="sv-SE"/>
        </w:rPr>
        <w:tab/>
        <w:t>intravenöst paklitaxel-175 mg/m</w:t>
      </w:r>
      <w:r w:rsidRPr="006B4E89">
        <w:rPr>
          <w:szCs w:val="22"/>
          <w:vertAlign w:val="superscript"/>
          <w:lang w:val="sv-SE"/>
        </w:rPr>
        <w:t>2</w:t>
      </w:r>
      <w:r w:rsidRPr="006B4E89">
        <w:rPr>
          <w:szCs w:val="22"/>
          <w:lang w:val="sv-SE"/>
        </w:rPr>
        <w:t xml:space="preserve"> som en kontinuerlig intravenös infusion givet var tredje vecka i 4 behandlingscykler (dag 1 i varje cykel) </w:t>
      </w:r>
    </w:p>
    <w:p w14:paraId="44B17C31" w14:textId="77777777" w:rsidR="00252920" w:rsidRPr="006B4E89" w:rsidRDefault="00252920" w:rsidP="00252920">
      <w:pPr>
        <w:autoSpaceDE w:val="0"/>
        <w:autoSpaceDN w:val="0"/>
        <w:adjustRightInd w:val="0"/>
        <w:ind w:left="993" w:hanging="426"/>
        <w:rPr>
          <w:szCs w:val="22"/>
          <w:lang w:val="sv-SE"/>
        </w:rPr>
      </w:pPr>
    </w:p>
    <w:p w14:paraId="67F64342" w14:textId="77777777" w:rsidR="00252920" w:rsidRPr="006B4E89" w:rsidRDefault="00252920" w:rsidP="005A4D25">
      <w:pPr>
        <w:rPr>
          <w:rFonts w:eastAsia="SimSun"/>
          <w:bCs/>
          <w:szCs w:val="22"/>
          <w:lang w:val="sv-SE"/>
        </w:rPr>
      </w:pPr>
      <w:r w:rsidRPr="006B4E89">
        <w:rPr>
          <w:szCs w:val="22"/>
          <w:lang w:val="sv-SE"/>
        </w:rPr>
        <w:t xml:space="preserve">Effektresultaten från den sammanvägda analysen av studierna NSABP B-31 och NCCTG N9831 vid tiden för definitiv analys av sjukdomsfri överlevnad (DFS)* sammanfattas i tabell 6. </w:t>
      </w:r>
      <w:r w:rsidRPr="006B4E89">
        <w:rPr>
          <w:rFonts w:eastAsia="SimSun"/>
          <w:bCs/>
          <w:szCs w:val="22"/>
          <w:lang w:val="sv-SE"/>
        </w:rPr>
        <w:t>Medianduration för uppföljning var 1,8 år för patienterna i AC→P-gruppen och 2,0 år för patienterna i AC→PH-gruppen.</w:t>
      </w:r>
    </w:p>
    <w:p w14:paraId="6D7F248C" w14:textId="77777777" w:rsidR="00252920" w:rsidRPr="006B4E89" w:rsidRDefault="00252920" w:rsidP="00252920">
      <w:pPr>
        <w:keepNext/>
        <w:rPr>
          <w:szCs w:val="22"/>
          <w:lang w:val="sv-SE"/>
        </w:rPr>
      </w:pPr>
    </w:p>
    <w:p w14:paraId="41AA0C70" w14:textId="77777777" w:rsidR="00252920" w:rsidRPr="006B4E89" w:rsidRDefault="00252920" w:rsidP="005A4D25">
      <w:pPr>
        <w:keepNext/>
        <w:keepLines/>
        <w:rPr>
          <w:szCs w:val="22"/>
          <w:lang w:val="sv-SE"/>
        </w:rPr>
      </w:pPr>
      <w:r w:rsidRPr="006B4E89">
        <w:rPr>
          <w:szCs w:val="22"/>
          <w:lang w:val="sv-SE"/>
        </w:rPr>
        <w:t xml:space="preserve">Tabell 6: Sammanfattning av effektresultaten från den sammanvägda analysen av studierna NSABP B-31 och NCCTG N9831 vid tiden för definitiv analys av sjukdomsfri överlevnad (DFS)* </w:t>
      </w:r>
    </w:p>
    <w:p w14:paraId="33AC0F03" w14:textId="77777777" w:rsidR="00252920" w:rsidRPr="006B4E89" w:rsidRDefault="00252920" w:rsidP="005A4D25">
      <w:pPr>
        <w:keepNext/>
        <w:keepLines/>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3187"/>
        <w:gridCol w:w="1291"/>
        <w:gridCol w:w="1762"/>
        <w:gridCol w:w="1888"/>
      </w:tblGrid>
      <w:tr w:rsidR="00252920" w:rsidRPr="006B4E89" w14:paraId="74FD13BB" w14:textId="77777777" w:rsidTr="00252920">
        <w:tc>
          <w:tcPr>
            <w:tcW w:w="3187" w:type="dxa"/>
            <w:tcBorders>
              <w:top w:val="single" w:sz="4" w:space="0" w:color="auto"/>
              <w:left w:val="single" w:sz="4" w:space="0" w:color="auto"/>
              <w:bottom w:val="single" w:sz="4" w:space="0" w:color="auto"/>
              <w:right w:val="single" w:sz="4" w:space="0" w:color="auto"/>
            </w:tcBorders>
          </w:tcPr>
          <w:p w14:paraId="6AC8B643" w14:textId="77777777" w:rsidR="00252920" w:rsidRPr="006B4E89" w:rsidRDefault="00252920" w:rsidP="009E7110">
            <w:pPr>
              <w:pStyle w:val="TableText10"/>
              <w:keepNext/>
              <w:keepLines/>
              <w:rPr>
                <w:sz w:val="22"/>
                <w:szCs w:val="22"/>
                <w:lang w:val="sv-SE"/>
                <w:rPrChange w:id="4569" w:author="Author" w:date="2025-08-06T16:23:00Z" w16du:dateUtc="2025-08-06T14:23:00Z">
                  <w:rPr>
                    <w:sz w:val="22"/>
                    <w:szCs w:val="22"/>
                  </w:rPr>
                </w:rPrChange>
              </w:rPr>
            </w:pPr>
            <w:r w:rsidRPr="006B4E89">
              <w:rPr>
                <w:sz w:val="22"/>
                <w:szCs w:val="22"/>
                <w:lang w:val="sv-SE"/>
                <w:rPrChange w:id="4570" w:author="Author" w:date="2025-08-06T16:23:00Z" w16du:dateUtc="2025-08-06T14:23:00Z">
                  <w:rPr>
                    <w:sz w:val="22"/>
                    <w:szCs w:val="22"/>
                  </w:rPr>
                </w:rPrChange>
              </w:rPr>
              <w:t>Parameter</w:t>
            </w:r>
          </w:p>
          <w:p w14:paraId="31050FD1" w14:textId="77777777" w:rsidR="00252920" w:rsidRPr="006B4E89" w:rsidRDefault="00252920" w:rsidP="004015BE">
            <w:pPr>
              <w:pStyle w:val="TableText10"/>
              <w:keepNext/>
              <w:keepLines/>
              <w:rPr>
                <w:sz w:val="22"/>
                <w:szCs w:val="22"/>
                <w:lang w:val="sv-SE"/>
                <w:rPrChange w:id="4571" w:author="Author" w:date="2025-08-06T16:23:00Z" w16du:dateUtc="2025-08-06T14:23:00Z">
                  <w:rPr>
                    <w:sz w:val="22"/>
                    <w:szCs w:val="22"/>
                  </w:rPr>
                </w:rPrChange>
              </w:rPr>
            </w:pPr>
          </w:p>
        </w:tc>
        <w:tc>
          <w:tcPr>
            <w:tcW w:w="1291" w:type="dxa"/>
            <w:tcBorders>
              <w:top w:val="single" w:sz="4" w:space="0" w:color="auto"/>
              <w:left w:val="single" w:sz="4" w:space="0" w:color="auto"/>
              <w:bottom w:val="single" w:sz="4" w:space="0" w:color="auto"/>
              <w:right w:val="single" w:sz="4" w:space="0" w:color="auto"/>
            </w:tcBorders>
          </w:tcPr>
          <w:p w14:paraId="2A3C98EC" w14:textId="77777777" w:rsidR="00252920" w:rsidRPr="006B4E89" w:rsidRDefault="00252920" w:rsidP="004015BE">
            <w:pPr>
              <w:pStyle w:val="TableText10"/>
              <w:keepNext/>
              <w:keepLines/>
              <w:jc w:val="center"/>
              <w:rPr>
                <w:rFonts w:eastAsia="MS Mincho"/>
                <w:sz w:val="22"/>
                <w:szCs w:val="22"/>
                <w:lang w:val="sv-SE"/>
                <w:rPrChange w:id="4572" w:author="Author" w:date="2025-08-06T16:23:00Z" w16du:dateUtc="2025-08-06T14:23:00Z">
                  <w:rPr>
                    <w:rFonts w:eastAsia="MS Mincho"/>
                    <w:sz w:val="22"/>
                    <w:szCs w:val="22"/>
                  </w:rPr>
                </w:rPrChange>
              </w:rPr>
            </w:pPr>
            <w:r w:rsidRPr="006B4E89">
              <w:rPr>
                <w:rFonts w:eastAsia="MS Mincho"/>
                <w:sz w:val="22"/>
                <w:szCs w:val="22"/>
                <w:lang w:val="sv-SE"/>
                <w:rPrChange w:id="4573" w:author="Author" w:date="2025-08-06T16:23:00Z" w16du:dateUtc="2025-08-06T14:23:00Z">
                  <w:rPr>
                    <w:rFonts w:eastAsia="MS Mincho"/>
                    <w:sz w:val="22"/>
                    <w:szCs w:val="22"/>
                  </w:rPr>
                </w:rPrChange>
              </w:rPr>
              <w:t>AC</w:t>
            </w:r>
            <w:r w:rsidRPr="006B4E89">
              <w:rPr>
                <w:sz w:val="22"/>
                <w:szCs w:val="22"/>
                <w:lang w:val="sv-SE"/>
                <w:rPrChange w:id="4574" w:author="Author" w:date="2025-08-06T16:23:00Z" w16du:dateUtc="2025-08-06T14:23:00Z">
                  <w:rPr>
                    <w:sz w:val="22"/>
                    <w:szCs w:val="22"/>
                  </w:rPr>
                </w:rPrChange>
              </w:rPr>
              <w:t>→</w:t>
            </w:r>
            <w:r w:rsidRPr="006B4E89">
              <w:rPr>
                <w:rFonts w:eastAsia="MS Mincho"/>
                <w:sz w:val="22"/>
                <w:szCs w:val="22"/>
                <w:lang w:val="sv-SE"/>
                <w:rPrChange w:id="4575" w:author="Author" w:date="2025-08-06T16:23:00Z" w16du:dateUtc="2025-08-06T14:23:00Z">
                  <w:rPr>
                    <w:rFonts w:eastAsia="MS Mincho"/>
                    <w:sz w:val="22"/>
                    <w:szCs w:val="22"/>
                  </w:rPr>
                </w:rPrChange>
              </w:rPr>
              <w:t>P</w:t>
            </w:r>
          </w:p>
          <w:p w14:paraId="71C360F6" w14:textId="77777777" w:rsidR="00252920" w:rsidRPr="006B4E89" w:rsidRDefault="00252920" w:rsidP="004015BE">
            <w:pPr>
              <w:pStyle w:val="TableText10"/>
              <w:keepNext/>
              <w:keepLines/>
              <w:jc w:val="center"/>
              <w:rPr>
                <w:rFonts w:eastAsia="MS Mincho"/>
                <w:sz w:val="22"/>
                <w:szCs w:val="22"/>
                <w:lang w:val="sv-SE"/>
                <w:rPrChange w:id="4576" w:author="Author" w:date="2025-08-06T16:23:00Z" w16du:dateUtc="2025-08-06T14:23:00Z">
                  <w:rPr>
                    <w:rFonts w:eastAsia="MS Mincho"/>
                    <w:sz w:val="22"/>
                    <w:szCs w:val="22"/>
                  </w:rPr>
                </w:rPrChange>
              </w:rPr>
            </w:pPr>
            <w:r w:rsidRPr="006B4E89">
              <w:rPr>
                <w:rFonts w:eastAsia="MS Mincho"/>
                <w:sz w:val="22"/>
                <w:szCs w:val="22"/>
                <w:lang w:val="sv-SE"/>
                <w:rPrChange w:id="4577" w:author="Author" w:date="2025-08-06T16:23:00Z" w16du:dateUtc="2025-08-06T14:23:00Z">
                  <w:rPr>
                    <w:rFonts w:eastAsia="MS Mincho"/>
                    <w:sz w:val="22"/>
                    <w:szCs w:val="22"/>
                  </w:rPr>
                </w:rPrChange>
              </w:rPr>
              <w:t>(n=1697)</w:t>
            </w:r>
          </w:p>
        </w:tc>
        <w:tc>
          <w:tcPr>
            <w:tcW w:w="1762" w:type="dxa"/>
            <w:tcBorders>
              <w:top w:val="single" w:sz="4" w:space="0" w:color="auto"/>
              <w:left w:val="single" w:sz="4" w:space="0" w:color="auto"/>
              <w:bottom w:val="single" w:sz="4" w:space="0" w:color="auto"/>
              <w:right w:val="single" w:sz="4" w:space="0" w:color="auto"/>
            </w:tcBorders>
          </w:tcPr>
          <w:p w14:paraId="6F6BA54A" w14:textId="77777777" w:rsidR="00252920" w:rsidRPr="006B4E89" w:rsidRDefault="00252920" w:rsidP="00CE5DCE">
            <w:pPr>
              <w:pStyle w:val="TableText10"/>
              <w:keepNext/>
              <w:keepLines/>
              <w:jc w:val="center"/>
              <w:rPr>
                <w:rFonts w:eastAsia="MS Mincho"/>
                <w:sz w:val="22"/>
                <w:szCs w:val="22"/>
                <w:lang w:val="sv-SE"/>
                <w:rPrChange w:id="4578" w:author="Author" w:date="2025-08-06T16:23:00Z" w16du:dateUtc="2025-08-06T14:23:00Z">
                  <w:rPr>
                    <w:rFonts w:eastAsia="MS Mincho"/>
                    <w:sz w:val="22"/>
                    <w:szCs w:val="22"/>
                  </w:rPr>
                </w:rPrChange>
              </w:rPr>
            </w:pPr>
            <w:r w:rsidRPr="006B4E89">
              <w:rPr>
                <w:rFonts w:eastAsia="MS Mincho"/>
                <w:sz w:val="22"/>
                <w:szCs w:val="22"/>
                <w:lang w:val="sv-SE"/>
                <w:rPrChange w:id="4579" w:author="Author" w:date="2025-08-06T16:23:00Z" w16du:dateUtc="2025-08-06T14:23:00Z">
                  <w:rPr>
                    <w:rFonts w:eastAsia="MS Mincho"/>
                    <w:sz w:val="22"/>
                    <w:szCs w:val="22"/>
                  </w:rPr>
                </w:rPrChange>
              </w:rPr>
              <w:t>AC</w:t>
            </w:r>
            <w:r w:rsidRPr="006B4E89">
              <w:rPr>
                <w:sz w:val="22"/>
                <w:szCs w:val="22"/>
                <w:lang w:val="sv-SE"/>
                <w:rPrChange w:id="4580" w:author="Author" w:date="2025-08-06T16:23:00Z" w16du:dateUtc="2025-08-06T14:23:00Z">
                  <w:rPr>
                    <w:sz w:val="22"/>
                    <w:szCs w:val="22"/>
                  </w:rPr>
                </w:rPrChange>
              </w:rPr>
              <w:t>→</w:t>
            </w:r>
            <w:r w:rsidRPr="006B4E89">
              <w:rPr>
                <w:rFonts w:eastAsia="MS Mincho"/>
                <w:sz w:val="22"/>
                <w:szCs w:val="22"/>
                <w:lang w:val="sv-SE"/>
                <w:rPrChange w:id="4581" w:author="Author" w:date="2025-08-06T16:23:00Z" w16du:dateUtc="2025-08-06T14:23:00Z">
                  <w:rPr>
                    <w:rFonts w:eastAsia="MS Mincho"/>
                    <w:sz w:val="22"/>
                    <w:szCs w:val="22"/>
                  </w:rPr>
                </w:rPrChange>
              </w:rPr>
              <w:t>PH</w:t>
            </w:r>
          </w:p>
          <w:p w14:paraId="0FB105B1" w14:textId="77777777" w:rsidR="00252920" w:rsidRPr="006B4E89" w:rsidRDefault="00252920" w:rsidP="00CE5DCE">
            <w:pPr>
              <w:pStyle w:val="TableText10"/>
              <w:keepNext/>
              <w:keepLines/>
              <w:jc w:val="center"/>
              <w:rPr>
                <w:rFonts w:eastAsia="MS Mincho"/>
                <w:sz w:val="22"/>
                <w:szCs w:val="22"/>
                <w:lang w:val="sv-SE"/>
                <w:rPrChange w:id="4582" w:author="Author" w:date="2025-08-06T16:23:00Z" w16du:dateUtc="2025-08-06T14:23:00Z">
                  <w:rPr>
                    <w:rFonts w:eastAsia="MS Mincho"/>
                    <w:sz w:val="22"/>
                    <w:szCs w:val="22"/>
                  </w:rPr>
                </w:rPrChange>
              </w:rPr>
            </w:pPr>
            <w:r w:rsidRPr="006B4E89">
              <w:rPr>
                <w:rFonts w:eastAsia="MS Mincho"/>
                <w:sz w:val="22"/>
                <w:szCs w:val="22"/>
                <w:lang w:val="sv-SE"/>
                <w:rPrChange w:id="4583" w:author="Author" w:date="2025-08-06T16:23:00Z" w16du:dateUtc="2025-08-06T14:23:00Z">
                  <w:rPr>
                    <w:rFonts w:eastAsia="MS Mincho"/>
                    <w:sz w:val="22"/>
                    <w:szCs w:val="22"/>
                  </w:rPr>
                </w:rPrChange>
              </w:rPr>
              <w:t>(n=1672)</w:t>
            </w:r>
          </w:p>
        </w:tc>
        <w:tc>
          <w:tcPr>
            <w:tcW w:w="1888" w:type="dxa"/>
            <w:tcBorders>
              <w:top w:val="single" w:sz="4" w:space="0" w:color="auto"/>
              <w:left w:val="single" w:sz="4" w:space="0" w:color="auto"/>
              <w:bottom w:val="single" w:sz="4" w:space="0" w:color="auto"/>
              <w:right w:val="single" w:sz="4" w:space="0" w:color="auto"/>
            </w:tcBorders>
          </w:tcPr>
          <w:p w14:paraId="153409E1" w14:textId="77777777" w:rsidR="00252920" w:rsidRPr="006B4E89" w:rsidRDefault="00252920" w:rsidP="00CE5DCE">
            <w:pPr>
              <w:pStyle w:val="TableText10"/>
              <w:keepNext/>
              <w:keepLines/>
              <w:jc w:val="center"/>
              <w:rPr>
                <w:rFonts w:eastAsia="MS Mincho"/>
                <w:sz w:val="22"/>
                <w:szCs w:val="22"/>
                <w:lang w:val="sv-SE"/>
                <w:rPrChange w:id="4584" w:author="Author" w:date="2025-08-06T16:23:00Z" w16du:dateUtc="2025-08-06T14:23:00Z">
                  <w:rPr>
                    <w:rFonts w:eastAsia="MS Mincho"/>
                    <w:sz w:val="22"/>
                    <w:szCs w:val="22"/>
                  </w:rPr>
                </w:rPrChange>
              </w:rPr>
            </w:pPr>
            <w:r w:rsidRPr="006B4E89">
              <w:rPr>
                <w:rFonts w:eastAsia="MS Mincho"/>
                <w:sz w:val="22"/>
                <w:szCs w:val="22"/>
                <w:lang w:val="sv-SE"/>
                <w:rPrChange w:id="4585" w:author="Author" w:date="2025-08-06T16:23:00Z" w16du:dateUtc="2025-08-06T14:23:00Z">
                  <w:rPr>
                    <w:rFonts w:eastAsia="MS Mincho"/>
                    <w:sz w:val="22"/>
                    <w:szCs w:val="22"/>
                  </w:rPr>
                </w:rPrChange>
              </w:rPr>
              <w:t>Hazard Ratio</w:t>
            </w:r>
          </w:p>
          <w:p w14:paraId="086BC785" w14:textId="77777777" w:rsidR="00252920" w:rsidRPr="006B4E89" w:rsidRDefault="00252920" w:rsidP="008E49D6">
            <w:pPr>
              <w:pStyle w:val="TableText10"/>
              <w:keepNext/>
              <w:keepLines/>
              <w:jc w:val="center"/>
              <w:rPr>
                <w:rFonts w:eastAsia="MS Mincho"/>
                <w:sz w:val="22"/>
                <w:szCs w:val="22"/>
                <w:lang w:val="sv-SE"/>
                <w:rPrChange w:id="4586" w:author="Author" w:date="2025-08-06T16:23:00Z" w16du:dateUtc="2025-08-06T14:23:00Z">
                  <w:rPr>
                    <w:rFonts w:eastAsia="MS Mincho"/>
                    <w:sz w:val="22"/>
                    <w:szCs w:val="22"/>
                  </w:rPr>
                </w:rPrChange>
              </w:rPr>
            </w:pPr>
            <w:r w:rsidRPr="006B4E89">
              <w:rPr>
                <w:rFonts w:eastAsia="MS Mincho"/>
                <w:sz w:val="22"/>
                <w:szCs w:val="22"/>
                <w:lang w:val="sv-SE"/>
                <w:rPrChange w:id="4587" w:author="Author" w:date="2025-08-06T16:23:00Z" w16du:dateUtc="2025-08-06T14:23:00Z">
                  <w:rPr>
                    <w:rFonts w:eastAsia="MS Mincho"/>
                    <w:sz w:val="22"/>
                    <w:szCs w:val="22"/>
                  </w:rPr>
                </w:rPrChange>
              </w:rPr>
              <w:t>vs AC</w:t>
            </w:r>
            <w:r w:rsidRPr="006B4E89">
              <w:rPr>
                <w:sz w:val="22"/>
                <w:szCs w:val="22"/>
                <w:lang w:val="sv-SE"/>
                <w:rPrChange w:id="4588" w:author="Author" w:date="2025-08-06T16:23:00Z" w16du:dateUtc="2025-08-06T14:23:00Z">
                  <w:rPr>
                    <w:sz w:val="22"/>
                    <w:szCs w:val="22"/>
                  </w:rPr>
                </w:rPrChange>
              </w:rPr>
              <w:t>→</w:t>
            </w:r>
            <w:r w:rsidRPr="006B4E89">
              <w:rPr>
                <w:rFonts w:eastAsia="MS Mincho"/>
                <w:sz w:val="22"/>
                <w:szCs w:val="22"/>
                <w:lang w:val="sv-SE"/>
                <w:rPrChange w:id="4589" w:author="Author" w:date="2025-08-06T16:23:00Z" w16du:dateUtc="2025-08-06T14:23:00Z">
                  <w:rPr>
                    <w:rFonts w:eastAsia="MS Mincho"/>
                    <w:sz w:val="22"/>
                    <w:szCs w:val="22"/>
                  </w:rPr>
                </w:rPrChange>
              </w:rPr>
              <w:t>P</w:t>
            </w:r>
          </w:p>
          <w:p w14:paraId="29D1F76F" w14:textId="77777777" w:rsidR="00252920" w:rsidRPr="006B4E89" w:rsidRDefault="00252920" w:rsidP="00E627EE">
            <w:pPr>
              <w:pStyle w:val="TableText10"/>
              <w:keepNext/>
              <w:keepLines/>
              <w:jc w:val="center"/>
              <w:rPr>
                <w:rFonts w:eastAsia="MS Mincho"/>
                <w:sz w:val="22"/>
                <w:szCs w:val="22"/>
                <w:lang w:val="sv-SE"/>
                <w:rPrChange w:id="4590" w:author="Author" w:date="2025-08-06T16:23:00Z" w16du:dateUtc="2025-08-06T14:23:00Z">
                  <w:rPr>
                    <w:rFonts w:eastAsia="MS Mincho"/>
                    <w:sz w:val="22"/>
                    <w:szCs w:val="22"/>
                  </w:rPr>
                </w:rPrChange>
              </w:rPr>
            </w:pPr>
            <w:r w:rsidRPr="006B4E89">
              <w:rPr>
                <w:rFonts w:eastAsia="MS Mincho"/>
                <w:sz w:val="22"/>
                <w:szCs w:val="22"/>
                <w:lang w:val="sv-SE"/>
                <w:rPrChange w:id="4591" w:author="Author" w:date="2025-08-06T16:23:00Z" w16du:dateUtc="2025-08-06T14:23:00Z">
                  <w:rPr>
                    <w:rFonts w:eastAsia="MS Mincho"/>
                    <w:sz w:val="22"/>
                    <w:szCs w:val="22"/>
                  </w:rPr>
                </w:rPrChange>
              </w:rPr>
              <w:t>(95% KI)</w:t>
            </w:r>
          </w:p>
          <w:p w14:paraId="770E270D" w14:textId="77777777" w:rsidR="00252920" w:rsidRPr="006B4E89" w:rsidRDefault="00252920" w:rsidP="00CE0DB5">
            <w:pPr>
              <w:pStyle w:val="TableText10"/>
              <w:keepNext/>
              <w:keepLines/>
              <w:jc w:val="center"/>
              <w:rPr>
                <w:rFonts w:eastAsia="MS Mincho"/>
                <w:sz w:val="22"/>
                <w:szCs w:val="22"/>
                <w:lang w:val="sv-SE"/>
                <w:rPrChange w:id="4592" w:author="Author" w:date="2025-08-06T16:23:00Z" w16du:dateUtc="2025-08-06T14:23:00Z">
                  <w:rPr>
                    <w:rFonts w:eastAsia="MS Mincho"/>
                    <w:sz w:val="22"/>
                    <w:szCs w:val="22"/>
                  </w:rPr>
                </w:rPrChange>
              </w:rPr>
            </w:pPr>
            <w:r w:rsidRPr="006B4E89">
              <w:rPr>
                <w:rFonts w:eastAsia="MS Mincho"/>
                <w:sz w:val="22"/>
                <w:szCs w:val="22"/>
                <w:lang w:val="sv-SE"/>
                <w:rPrChange w:id="4593" w:author="Author" w:date="2025-08-06T16:23:00Z" w16du:dateUtc="2025-08-06T14:23:00Z">
                  <w:rPr>
                    <w:rFonts w:eastAsia="MS Mincho"/>
                    <w:sz w:val="22"/>
                    <w:szCs w:val="22"/>
                  </w:rPr>
                </w:rPrChange>
              </w:rPr>
              <w:t>p-värde</w:t>
            </w:r>
          </w:p>
        </w:tc>
      </w:tr>
      <w:tr w:rsidR="00252920" w:rsidRPr="006B4E89" w14:paraId="2AAF71CB" w14:textId="77777777" w:rsidTr="00252920">
        <w:trPr>
          <w:trHeight w:val="65"/>
        </w:trPr>
        <w:tc>
          <w:tcPr>
            <w:tcW w:w="3187" w:type="dxa"/>
            <w:tcBorders>
              <w:top w:val="single" w:sz="4" w:space="0" w:color="auto"/>
              <w:left w:val="single" w:sz="4" w:space="0" w:color="auto"/>
              <w:bottom w:val="single" w:sz="4" w:space="0" w:color="auto"/>
              <w:right w:val="single" w:sz="4" w:space="0" w:color="auto"/>
            </w:tcBorders>
          </w:tcPr>
          <w:p w14:paraId="2BEAF06F" w14:textId="77777777" w:rsidR="00252920" w:rsidRPr="006B4E89" w:rsidRDefault="00252920" w:rsidP="005A4D25">
            <w:pPr>
              <w:pStyle w:val="TableText10"/>
              <w:keepNext/>
              <w:keepLines/>
              <w:rPr>
                <w:sz w:val="22"/>
                <w:szCs w:val="22"/>
                <w:lang w:val="sv-SE"/>
              </w:rPr>
            </w:pPr>
            <w:r w:rsidRPr="006B4E89">
              <w:rPr>
                <w:sz w:val="22"/>
                <w:szCs w:val="22"/>
                <w:lang w:val="sv-SE"/>
              </w:rPr>
              <w:t>Sjukdomsfri överlevnad</w:t>
            </w:r>
          </w:p>
          <w:p w14:paraId="6F16A3C5" w14:textId="77777777" w:rsidR="00252920" w:rsidRPr="006B4E89" w:rsidRDefault="00252920" w:rsidP="005A4D25">
            <w:pPr>
              <w:pStyle w:val="TableText10"/>
              <w:keepNext/>
              <w:keepLines/>
              <w:rPr>
                <w:sz w:val="22"/>
                <w:szCs w:val="22"/>
                <w:lang w:val="sv-SE"/>
              </w:rPr>
            </w:pPr>
            <w:r w:rsidRPr="006B4E89">
              <w:rPr>
                <w:sz w:val="22"/>
                <w:szCs w:val="22"/>
                <w:lang w:val="sv-SE"/>
              </w:rPr>
              <w:t>Antal patienter med händelse (%)</w:t>
            </w:r>
          </w:p>
        </w:tc>
        <w:tc>
          <w:tcPr>
            <w:tcW w:w="1291" w:type="dxa"/>
            <w:tcBorders>
              <w:top w:val="single" w:sz="4" w:space="0" w:color="auto"/>
              <w:left w:val="single" w:sz="4" w:space="0" w:color="auto"/>
              <w:bottom w:val="single" w:sz="4" w:space="0" w:color="auto"/>
              <w:right w:val="single" w:sz="4" w:space="0" w:color="auto"/>
            </w:tcBorders>
          </w:tcPr>
          <w:p w14:paraId="5295A76A" w14:textId="77777777" w:rsidR="00252920" w:rsidRPr="006B4E89" w:rsidRDefault="00252920" w:rsidP="005A4D25">
            <w:pPr>
              <w:pStyle w:val="TableText10"/>
              <w:keepNext/>
              <w:keepLines/>
              <w:jc w:val="center"/>
              <w:rPr>
                <w:sz w:val="22"/>
                <w:szCs w:val="22"/>
                <w:lang w:val="sv-SE"/>
              </w:rPr>
            </w:pPr>
          </w:p>
          <w:p w14:paraId="5244683F" w14:textId="77777777" w:rsidR="00252920" w:rsidRPr="006B4E89" w:rsidRDefault="00252920" w:rsidP="005A4D25">
            <w:pPr>
              <w:pStyle w:val="TableText10"/>
              <w:keepNext/>
              <w:keepLines/>
              <w:jc w:val="center"/>
              <w:rPr>
                <w:sz w:val="22"/>
                <w:szCs w:val="22"/>
                <w:lang w:val="sv-SE"/>
                <w:rPrChange w:id="4594" w:author="Author" w:date="2025-08-06T16:23:00Z" w16du:dateUtc="2025-08-06T14:23:00Z">
                  <w:rPr>
                    <w:sz w:val="22"/>
                    <w:szCs w:val="22"/>
                  </w:rPr>
                </w:rPrChange>
              </w:rPr>
            </w:pPr>
            <w:r w:rsidRPr="006B4E89">
              <w:rPr>
                <w:sz w:val="22"/>
                <w:szCs w:val="22"/>
                <w:lang w:val="sv-SE"/>
                <w:rPrChange w:id="4595" w:author="Author" w:date="2025-08-06T16:23:00Z" w16du:dateUtc="2025-08-06T14:23:00Z">
                  <w:rPr>
                    <w:sz w:val="22"/>
                    <w:szCs w:val="22"/>
                  </w:rPr>
                </w:rPrChange>
              </w:rPr>
              <w:t>261 (15,5)</w:t>
            </w:r>
          </w:p>
        </w:tc>
        <w:tc>
          <w:tcPr>
            <w:tcW w:w="1762" w:type="dxa"/>
            <w:tcBorders>
              <w:top w:val="single" w:sz="4" w:space="0" w:color="auto"/>
              <w:left w:val="single" w:sz="4" w:space="0" w:color="auto"/>
              <w:bottom w:val="single" w:sz="4" w:space="0" w:color="auto"/>
              <w:right w:val="single" w:sz="4" w:space="0" w:color="auto"/>
            </w:tcBorders>
          </w:tcPr>
          <w:p w14:paraId="25601174" w14:textId="77777777" w:rsidR="00252920" w:rsidRPr="006B4E89" w:rsidRDefault="00252920" w:rsidP="005A4D25">
            <w:pPr>
              <w:pStyle w:val="TableText10"/>
              <w:keepNext/>
              <w:keepLines/>
              <w:jc w:val="center"/>
              <w:rPr>
                <w:sz w:val="22"/>
                <w:szCs w:val="22"/>
                <w:lang w:val="sv-SE"/>
                <w:rPrChange w:id="4596" w:author="Author" w:date="2025-08-06T16:23:00Z" w16du:dateUtc="2025-08-06T14:23:00Z">
                  <w:rPr>
                    <w:sz w:val="22"/>
                    <w:szCs w:val="22"/>
                  </w:rPr>
                </w:rPrChange>
              </w:rPr>
            </w:pPr>
          </w:p>
          <w:p w14:paraId="718A5D70" w14:textId="77777777" w:rsidR="00252920" w:rsidRPr="006B4E89" w:rsidRDefault="00252920" w:rsidP="005A4D25">
            <w:pPr>
              <w:pStyle w:val="TableText10"/>
              <w:keepNext/>
              <w:keepLines/>
              <w:jc w:val="center"/>
              <w:rPr>
                <w:sz w:val="22"/>
                <w:szCs w:val="22"/>
                <w:lang w:val="sv-SE"/>
                <w:rPrChange w:id="4597" w:author="Author" w:date="2025-08-06T16:23:00Z" w16du:dateUtc="2025-08-06T14:23:00Z">
                  <w:rPr>
                    <w:sz w:val="22"/>
                    <w:szCs w:val="22"/>
                  </w:rPr>
                </w:rPrChange>
              </w:rPr>
            </w:pPr>
            <w:r w:rsidRPr="006B4E89">
              <w:rPr>
                <w:sz w:val="22"/>
                <w:szCs w:val="22"/>
                <w:lang w:val="sv-SE"/>
                <w:rPrChange w:id="4598" w:author="Author" w:date="2025-08-06T16:23:00Z" w16du:dateUtc="2025-08-06T14:23:00Z">
                  <w:rPr>
                    <w:sz w:val="22"/>
                    <w:szCs w:val="22"/>
                  </w:rPr>
                </w:rPrChange>
              </w:rPr>
              <w:t>133 (8,0)</w:t>
            </w:r>
          </w:p>
        </w:tc>
        <w:tc>
          <w:tcPr>
            <w:tcW w:w="1888" w:type="dxa"/>
            <w:tcBorders>
              <w:top w:val="single" w:sz="4" w:space="0" w:color="auto"/>
              <w:left w:val="single" w:sz="4" w:space="0" w:color="auto"/>
              <w:bottom w:val="single" w:sz="4" w:space="0" w:color="auto"/>
              <w:right w:val="single" w:sz="4" w:space="0" w:color="auto"/>
            </w:tcBorders>
          </w:tcPr>
          <w:p w14:paraId="642F8AC5" w14:textId="77777777" w:rsidR="00252920" w:rsidRPr="006B4E89" w:rsidRDefault="00252920" w:rsidP="005A4D25">
            <w:pPr>
              <w:pStyle w:val="TableText10"/>
              <w:keepNext/>
              <w:keepLines/>
              <w:jc w:val="center"/>
              <w:rPr>
                <w:sz w:val="22"/>
                <w:szCs w:val="22"/>
                <w:lang w:val="sv-SE"/>
                <w:rPrChange w:id="4599" w:author="Author" w:date="2025-08-06T16:23:00Z" w16du:dateUtc="2025-08-06T14:23:00Z">
                  <w:rPr>
                    <w:sz w:val="22"/>
                    <w:szCs w:val="22"/>
                  </w:rPr>
                </w:rPrChange>
              </w:rPr>
            </w:pPr>
          </w:p>
          <w:p w14:paraId="0EEB95CA" w14:textId="77777777" w:rsidR="00252920" w:rsidRPr="006B4E89" w:rsidRDefault="00252920" w:rsidP="005A4D25">
            <w:pPr>
              <w:pStyle w:val="TableText10"/>
              <w:keepNext/>
              <w:keepLines/>
              <w:jc w:val="center"/>
              <w:rPr>
                <w:sz w:val="22"/>
                <w:szCs w:val="22"/>
                <w:lang w:val="sv-SE"/>
                <w:rPrChange w:id="4600" w:author="Author" w:date="2025-08-06T16:23:00Z" w16du:dateUtc="2025-08-06T14:23:00Z">
                  <w:rPr>
                    <w:sz w:val="22"/>
                    <w:szCs w:val="22"/>
                  </w:rPr>
                </w:rPrChange>
              </w:rPr>
            </w:pPr>
            <w:r w:rsidRPr="006B4E89">
              <w:rPr>
                <w:sz w:val="22"/>
                <w:szCs w:val="22"/>
                <w:lang w:val="sv-SE"/>
                <w:rPrChange w:id="4601" w:author="Author" w:date="2025-08-06T16:23:00Z" w16du:dateUtc="2025-08-06T14:23:00Z">
                  <w:rPr>
                    <w:sz w:val="22"/>
                    <w:szCs w:val="22"/>
                  </w:rPr>
                </w:rPrChange>
              </w:rPr>
              <w:t>0,48 (0,39, 0,59)</w:t>
            </w:r>
          </w:p>
          <w:p w14:paraId="7EDE2146" w14:textId="77777777" w:rsidR="00252920" w:rsidRPr="006B4E89" w:rsidRDefault="00252920" w:rsidP="005A4D25">
            <w:pPr>
              <w:pStyle w:val="TableText10"/>
              <w:keepNext/>
              <w:keepLines/>
              <w:jc w:val="center"/>
              <w:rPr>
                <w:sz w:val="22"/>
                <w:szCs w:val="22"/>
                <w:lang w:val="sv-SE"/>
                <w:rPrChange w:id="4602" w:author="Author" w:date="2025-08-06T16:23:00Z" w16du:dateUtc="2025-08-06T14:23:00Z">
                  <w:rPr>
                    <w:sz w:val="22"/>
                    <w:szCs w:val="22"/>
                  </w:rPr>
                </w:rPrChange>
              </w:rPr>
            </w:pPr>
            <w:r w:rsidRPr="006B4E89">
              <w:rPr>
                <w:sz w:val="22"/>
                <w:szCs w:val="22"/>
                <w:lang w:val="sv-SE"/>
                <w:rPrChange w:id="4603" w:author="Author" w:date="2025-08-06T16:23:00Z" w16du:dateUtc="2025-08-06T14:23:00Z">
                  <w:rPr>
                    <w:sz w:val="22"/>
                    <w:szCs w:val="22"/>
                  </w:rPr>
                </w:rPrChange>
              </w:rPr>
              <w:t>p&lt;0,0001</w:t>
            </w:r>
          </w:p>
        </w:tc>
      </w:tr>
      <w:tr w:rsidR="00252920" w:rsidRPr="006B4E89" w14:paraId="20652309" w14:textId="77777777" w:rsidTr="00252920">
        <w:tc>
          <w:tcPr>
            <w:tcW w:w="3187" w:type="dxa"/>
            <w:tcBorders>
              <w:top w:val="single" w:sz="4" w:space="0" w:color="auto"/>
              <w:left w:val="single" w:sz="4" w:space="0" w:color="auto"/>
              <w:bottom w:val="single" w:sz="4" w:space="0" w:color="auto"/>
              <w:right w:val="single" w:sz="4" w:space="0" w:color="auto"/>
            </w:tcBorders>
          </w:tcPr>
          <w:p w14:paraId="27AD39DC" w14:textId="77777777" w:rsidR="00252920" w:rsidRPr="006B4E89" w:rsidRDefault="00252920" w:rsidP="005A4D25">
            <w:pPr>
              <w:pStyle w:val="TableText10"/>
              <w:keepNext/>
              <w:keepLines/>
              <w:rPr>
                <w:sz w:val="22"/>
                <w:szCs w:val="22"/>
                <w:lang w:val="sv-SE"/>
              </w:rPr>
            </w:pPr>
            <w:r w:rsidRPr="006B4E89">
              <w:rPr>
                <w:sz w:val="22"/>
                <w:szCs w:val="22"/>
                <w:lang w:val="sv-SE"/>
              </w:rPr>
              <w:t>Fjärrecidiv</w:t>
            </w:r>
          </w:p>
          <w:p w14:paraId="3B9180D8" w14:textId="77777777" w:rsidR="00252920" w:rsidRPr="006B4E89" w:rsidRDefault="00252920" w:rsidP="005A4D25">
            <w:pPr>
              <w:pStyle w:val="TableText10"/>
              <w:keepNext/>
              <w:keepLines/>
              <w:rPr>
                <w:sz w:val="22"/>
                <w:szCs w:val="22"/>
                <w:lang w:val="sv-SE"/>
              </w:rPr>
            </w:pPr>
            <w:r w:rsidRPr="006B4E89">
              <w:rPr>
                <w:sz w:val="22"/>
                <w:szCs w:val="22"/>
                <w:lang w:val="sv-SE"/>
              </w:rPr>
              <w:t>Antal patienter med händelse</w:t>
            </w:r>
          </w:p>
        </w:tc>
        <w:tc>
          <w:tcPr>
            <w:tcW w:w="1291" w:type="dxa"/>
            <w:tcBorders>
              <w:top w:val="single" w:sz="4" w:space="0" w:color="auto"/>
              <w:left w:val="single" w:sz="4" w:space="0" w:color="auto"/>
              <w:bottom w:val="single" w:sz="4" w:space="0" w:color="auto"/>
              <w:right w:val="single" w:sz="4" w:space="0" w:color="auto"/>
            </w:tcBorders>
          </w:tcPr>
          <w:p w14:paraId="5808A2BA" w14:textId="77777777" w:rsidR="00252920" w:rsidRPr="006B4E89" w:rsidRDefault="00252920" w:rsidP="005A4D25">
            <w:pPr>
              <w:pStyle w:val="TableText10"/>
              <w:keepNext/>
              <w:keepLines/>
              <w:jc w:val="center"/>
              <w:rPr>
                <w:sz w:val="22"/>
                <w:szCs w:val="22"/>
                <w:lang w:val="sv-SE"/>
              </w:rPr>
            </w:pPr>
          </w:p>
          <w:p w14:paraId="5E57A59E" w14:textId="77777777" w:rsidR="00252920" w:rsidRPr="006B4E89" w:rsidRDefault="00252920" w:rsidP="005A4D25">
            <w:pPr>
              <w:pStyle w:val="TableText10"/>
              <w:keepNext/>
              <w:keepLines/>
              <w:jc w:val="center"/>
              <w:rPr>
                <w:sz w:val="22"/>
                <w:szCs w:val="22"/>
                <w:lang w:val="sv-SE"/>
                <w:rPrChange w:id="4604" w:author="Author" w:date="2025-08-06T16:23:00Z" w16du:dateUtc="2025-08-06T14:23:00Z">
                  <w:rPr>
                    <w:sz w:val="22"/>
                    <w:szCs w:val="22"/>
                  </w:rPr>
                </w:rPrChange>
              </w:rPr>
            </w:pPr>
            <w:r w:rsidRPr="006B4E89">
              <w:rPr>
                <w:sz w:val="22"/>
                <w:szCs w:val="22"/>
                <w:lang w:val="sv-SE"/>
                <w:rPrChange w:id="4605" w:author="Author" w:date="2025-08-06T16:23:00Z" w16du:dateUtc="2025-08-06T14:23:00Z">
                  <w:rPr>
                    <w:sz w:val="22"/>
                    <w:szCs w:val="22"/>
                  </w:rPr>
                </w:rPrChange>
              </w:rPr>
              <w:t>193 (11,5)</w:t>
            </w:r>
          </w:p>
        </w:tc>
        <w:tc>
          <w:tcPr>
            <w:tcW w:w="1762" w:type="dxa"/>
            <w:tcBorders>
              <w:top w:val="single" w:sz="4" w:space="0" w:color="auto"/>
              <w:left w:val="single" w:sz="4" w:space="0" w:color="auto"/>
              <w:bottom w:val="single" w:sz="4" w:space="0" w:color="auto"/>
              <w:right w:val="single" w:sz="4" w:space="0" w:color="auto"/>
            </w:tcBorders>
          </w:tcPr>
          <w:p w14:paraId="63797563" w14:textId="77777777" w:rsidR="00252920" w:rsidRPr="006B4E89" w:rsidRDefault="00252920" w:rsidP="005A4D25">
            <w:pPr>
              <w:pStyle w:val="TableText10"/>
              <w:keepNext/>
              <w:keepLines/>
              <w:jc w:val="center"/>
              <w:rPr>
                <w:sz w:val="22"/>
                <w:szCs w:val="22"/>
                <w:lang w:val="sv-SE"/>
                <w:rPrChange w:id="4606" w:author="Author" w:date="2025-08-06T16:23:00Z" w16du:dateUtc="2025-08-06T14:23:00Z">
                  <w:rPr>
                    <w:sz w:val="22"/>
                    <w:szCs w:val="22"/>
                  </w:rPr>
                </w:rPrChange>
              </w:rPr>
            </w:pPr>
          </w:p>
          <w:p w14:paraId="459952BF" w14:textId="77777777" w:rsidR="00252920" w:rsidRPr="006B4E89" w:rsidRDefault="00252920" w:rsidP="005A4D25">
            <w:pPr>
              <w:pStyle w:val="TableText10"/>
              <w:keepNext/>
              <w:keepLines/>
              <w:jc w:val="center"/>
              <w:rPr>
                <w:sz w:val="22"/>
                <w:szCs w:val="22"/>
                <w:lang w:val="sv-SE"/>
                <w:rPrChange w:id="4607" w:author="Author" w:date="2025-08-06T16:23:00Z" w16du:dateUtc="2025-08-06T14:23:00Z">
                  <w:rPr>
                    <w:sz w:val="22"/>
                    <w:szCs w:val="22"/>
                  </w:rPr>
                </w:rPrChange>
              </w:rPr>
            </w:pPr>
            <w:r w:rsidRPr="006B4E89">
              <w:rPr>
                <w:sz w:val="22"/>
                <w:szCs w:val="22"/>
                <w:lang w:val="sv-SE"/>
                <w:rPrChange w:id="4608" w:author="Author" w:date="2025-08-06T16:23:00Z" w16du:dateUtc="2025-08-06T14:23:00Z">
                  <w:rPr>
                    <w:sz w:val="22"/>
                    <w:szCs w:val="22"/>
                  </w:rPr>
                </w:rPrChange>
              </w:rPr>
              <w:t>96 (5,7)</w:t>
            </w:r>
          </w:p>
        </w:tc>
        <w:tc>
          <w:tcPr>
            <w:tcW w:w="1888" w:type="dxa"/>
            <w:tcBorders>
              <w:top w:val="single" w:sz="4" w:space="0" w:color="auto"/>
              <w:left w:val="single" w:sz="4" w:space="0" w:color="auto"/>
              <w:bottom w:val="single" w:sz="4" w:space="0" w:color="auto"/>
              <w:right w:val="single" w:sz="4" w:space="0" w:color="auto"/>
            </w:tcBorders>
          </w:tcPr>
          <w:p w14:paraId="260845ED" w14:textId="77777777" w:rsidR="00252920" w:rsidRPr="006B4E89" w:rsidRDefault="00252920" w:rsidP="005A4D25">
            <w:pPr>
              <w:pStyle w:val="TableText10"/>
              <w:keepNext/>
              <w:keepLines/>
              <w:jc w:val="center"/>
              <w:rPr>
                <w:sz w:val="22"/>
                <w:szCs w:val="22"/>
                <w:lang w:val="sv-SE"/>
                <w:rPrChange w:id="4609" w:author="Author" w:date="2025-08-06T16:23:00Z" w16du:dateUtc="2025-08-06T14:23:00Z">
                  <w:rPr>
                    <w:sz w:val="22"/>
                    <w:szCs w:val="22"/>
                  </w:rPr>
                </w:rPrChange>
              </w:rPr>
            </w:pPr>
          </w:p>
          <w:p w14:paraId="266F5517" w14:textId="77777777" w:rsidR="00252920" w:rsidRPr="006B4E89" w:rsidRDefault="00252920" w:rsidP="005A4D25">
            <w:pPr>
              <w:pStyle w:val="TableText10"/>
              <w:keepNext/>
              <w:keepLines/>
              <w:jc w:val="center"/>
              <w:rPr>
                <w:sz w:val="22"/>
                <w:szCs w:val="22"/>
                <w:lang w:val="sv-SE"/>
                <w:rPrChange w:id="4610" w:author="Author" w:date="2025-08-06T16:23:00Z" w16du:dateUtc="2025-08-06T14:23:00Z">
                  <w:rPr>
                    <w:sz w:val="22"/>
                    <w:szCs w:val="22"/>
                  </w:rPr>
                </w:rPrChange>
              </w:rPr>
            </w:pPr>
            <w:r w:rsidRPr="006B4E89">
              <w:rPr>
                <w:sz w:val="22"/>
                <w:szCs w:val="22"/>
                <w:lang w:val="sv-SE"/>
                <w:rPrChange w:id="4611" w:author="Author" w:date="2025-08-06T16:23:00Z" w16du:dateUtc="2025-08-06T14:23:00Z">
                  <w:rPr>
                    <w:sz w:val="22"/>
                    <w:szCs w:val="22"/>
                  </w:rPr>
                </w:rPrChange>
              </w:rPr>
              <w:t>0,47 (0,37, 0,60)</w:t>
            </w:r>
          </w:p>
          <w:p w14:paraId="18200B7B" w14:textId="77777777" w:rsidR="00252920" w:rsidRPr="006B4E89" w:rsidRDefault="00252920" w:rsidP="005A4D25">
            <w:pPr>
              <w:pStyle w:val="TableText10"/>
              <w:keepNext/>
              <w:keepLines/>
              <w:jc w:val="center"/>
              <w:rPr>
                <w:sz w:val="22"/>
                <w:szCs w:val="22"/>
                <w:lang w:val="sv-SE"/>
                <w:rPrChange w:id="4612" w:author="Author" w:date="2025-08-06T16:23:00Z" w16du:dateUtc="2025-08-06T14:23:00Z">
                  <w:rPr>
                    <w:sz w:val="22"/>
                    <w:szCs w:val="22"/>
                  </w:rPr>
                </w:rPrChange>
              </w:rPr>
            </w:pPr>
            <w:r w:rsidRPr="006B4E89">
              <w:rPr>
                <w:sz w:val="22"/>
                <w:szCs w:val="22"/>
                <w:lang w:val="sv-SE"/>
                <w:rPrChange w:id="4613" w:author="Author" w:date="2025-08-06T16:23:00Z" w16du:dateUtc="2025-08-06T14:23:00Z">
                  <w:rPr>
                    <w:sz w:val="22"/>
                    <w:szCs w:val="22"/>
                  </w:rPr>
                </w:rPrChange>
              </w:rPr>
              <w:t>p&lt;0,0001</w:t>
            </w:r>
          </w:p>
        </w:tc>
      </w:tr>
      <w:tr w:rsidR="00252920" w:rsidRPr="006B4E89" w14:paraId="5B212C1B" w14:textId="77777777" w:rsidTr="00252920">
        <w:tc>
          <w:tcPr>
            <w:tcW w:w="3187" w:type="dxa"/>
            <w:tcBorders>
              <w:top w:val="single" w:sz="4" w:space="0" w:color="auto"/>
              <w:left w:val="single" w:sz="4" w:space="0" w:color="auto"/>
              <w:bottom w:val="single" w:sz="4" w:space="0" w:color="auto"/>
              <w:right w:val="single" w:sz="4" w:space="0" w:color="auto"/>
            </w:tcBorders>
          </w:tcPr>
          <w:p w14:paraId="62FDD055" w14:textId="77777777" w:rsidR="00252920" w:rsidRPr="006B4E89" w:rsidRDefault="00252920" w:rsidP="005A4D25">
            <w:pPr>
              <w:pStyle w:val="TableText10"/>
              <w:keepNext/>
              <w:keepLines/>
              <w:rPr>
                <w:sz w:val="22"/>
                <w:szCs w:val="22"/>
                <w:lang w:val="sv-SE"/>
              </w:rPr>
            </w:pPr>
            <w:r w:rsidRPr="006B4E89">
              <w:rPr>
                <w:sz w:val="22"/>
                <w:szCs w:val="22"/>
                <w:lang w:val="sv-SE"/>
              </w:rPr>
              <w:t>Dödsfall:</w:t>
            </w:r>
          </w:p>
          <w:p w14:paraId="3E2E3255" w14:textId="77777777" w:rsidR="00252920" w:rsidRPr="006B4E89" w:rsidRDefault="00252920" w:rsidP="005A4D25">
            <w:pPr>
              <w:pStyle w:val="TableText10"/>
              <w:keepNext/>
              <w:keepLines/>
              <w:rPr>
                <w:sz w:val="22"/>
                <w:szCs w:val="22"/>
                <w:lang w:val="sv-SE"/>
              </w:rPr>
            </w:pPr>
            <w:r w:rsidRPr="006B4E89">
              <w:rPr>
                <w:sz w:val="22"/>
                <w:szCs w:val="22"/>
                <w:lang w:val="sv-SE"/>
              </w:rPr>
              <w:t xml:space="preserve">Antal patienter med händelse </w:t>
            </w:r>
          </w:p>
        </w:tc>
        <w:tc>
          <w:tcPr>
            <w:tcW w:w="1291" w:type="dxa"/>
            <w:tcBorders>
              <w:top w:val="single" w:sz="4" w:space="0" w:color="auto"/>
              <w:left w:val="single" w:sz="4" w:space="0" w:color="auto"/>
              <w:bottom w:val="single" w:sz="4" w:space="0" w:color="auto"/>
              <w:right w:val="single" w:sz="4" w:space="0" w:color="auto"/>
            </w:tcBorders>
          </w:tcPr>
          <w:p w14:paraId="0D4DBE79" w14:textId="77777777" w:rsidR="00252920" w:rsidRPr="006B4E89" w:rsidRDefault="00252920" w:rsidP="005A4D25">
            <w:pPr>
              <w:pStyle w:val="TableText10"/>
              <w:keepNext/>
              <w:keepLines/>
              <w:jc w:val="center"/>
              <w:rPr>
                <w:sz w:val="22"/>
                <w:szCs w:val="22"/>
                <w:lang w:val="sv-SE"/>
              </w:rPr>
            </w:pPr>
          </w:p>
          <w:p w14:paraId="7A90E864" w14:textId="77777777" w:rsidR="00252920" w:rsidRPr="006B4E89" w:rsidRDefault="00252920" w:rsidP="005A4D25">
            <w:pPr>
              <w:pStyle w:val="TableText10"/>
              <w:keepNext/>
              <w:keepLines/>
              <w:jc w:val="center"/>
              <w:rPr>
                <w:sz w:val="22"/>
                <w:szCs w:val="22"/>
                <w:lang w:val="sv-SE"/>
                <w:rPrChange w:id="4614" w:author="Author" w:date="2025-08-06T16:23:00Z" w16du:dateUtc="2025-08-06T14:23:00Z">
                  <w:rPr>
                    <w:sz w:val="22"/>
                    <w:szCs w:val="22"/>
                  </w:rPr>
                </w:rPrChange>
              </w:rPr>
            </w:pPr>
            <w:r w:rsidRPr="006B4E89">
              <w:rPr>
                <w:sz w:val="22"/>
                <w:szCs w:val="22"/>
                <w:lang w:val="sv-SE"/>
                <w:rPrChange w:id="4615" w:author="Author" w:date="2025-08-06T16:23:00Z" w16du:dateUtc="2025-08-06T14:23:00Z">
                  <w:rPr>
                    <w:sz w:val="22"/>
                    <w:szCs w:val="22"/>
                  </w:rPr>
                </w:rPrChange>
              </w:rPr>
              <w:t>92 (5,5)</w:t>
            </w:r>
          </w:p>
        </w:tc>
        <w:tc>
          <w:tcPr>
            <w:tcW w:w="1762" w:type="dxa"/>
            <w:tcBorders>
              <w:top w:val="single" w:sz="4" w:space="0" w:color="auto"/>
              <w:left w:val="single" w:sz="4" w:space="0" w:color="auto"/>
              <w:bottom w:val="single" w:sz="4" w:space="0" w:color="auto"/>
              <w:right w:val="single" w:sz="4" w:space="0" w:color="auto"/>
            </w:tcBorders>
          </w:tcPr>
          <w:p w14:paraId="24304CA0" w14:textId="77777777" w:rsidR="00252920" w:rsidRPr="006B4E89" w:rsidRDefault="00252920" w:rsidP="005A4D25">
            <w:pPr>
              <w:pStyle w:val="TableText10"/>
              <w:keepNext/>
              <w:keepLines/>
              <w:jc w:val="center"/>
              <w:rPr>
                <w:sz w:val="22"/>
                <w:szCs w:val="22"/>
                <w:lang w:val="sv-SE"/>
                <w:rPrChange w:id="4616" w:author="Author" w:date="2025-08-06T16:23:00Z" w16du:dateUtc="2025-08-06T14:23:00Z">
                  <w:rPr>
                    <w:sz w:val="22"/>
                    <w:szCs w:val="22"/>
                  </w:rPr>
                </w:rPrChange>
              </w:rPr>
            </w:pPr>
          </w:p>
          <w:p w14:paraId="6BF8592F" w14:textId="77777777" w:rsidR="00252920" w:rsidRPr="006B4E89" w:rsidRDefault="00252920" w:rsidP="005A4D25">
            <w:pPr>
              <w:pStyle w:val="TableText10"/>
              <w:keepNext/>
              <w:keepLines/>
              <w:jc w:val="center"/>
              <w:rPr>
                <w:sz w:val="22"/>
                <w:szCs w:val="22"/>
                <w:lang w:val="sv-SE"/>
                <w:rPrChange w:id="4617" w:author="Author" w:date="2025-08-06T16:23:00Z" w16du:dateUtc="2025-08-06T14:23:00Z">
                  <w:rPr>
                    <w:sz w:val="22"/>
                    <w:szCs w:val="22"/>
                  </w:rPr>
                </w:rPrChange>
              </w:rPr>
            </w:pPr>
            <w:r w:rsidRPr="006B4E89">
              <w:rPr>
                <w:sz w:val="22"/>
                <w:szCs w:val="22"/>
                <w:lang w:val="sv-SE"/>
                <w:rPrChange w:id="4618" w:author="Author" w:date="2025-08-06T16:23:00Z" w16du:dateUtc="2025-08-06T14:23:00Z">
                  <w:rPr>
                    <w:sz w:val="22"/>
                    <w:szCs w:val="22"/>
                  </w:rPr>
                </w:rPrChange>
              </w:rPr>
              <w:t>62 (3,7)</w:t>
            </w:r>
          </w:p>
        </w:tc>
        <w:tc>
          <w:tcPr>
            <w:tcW w:w="1888" w:type="dxa"/>
            <w:tcBorders>
              <w:top w:val="single" w:sz="4" w:space="0" w:color="auto"/>
              <w:left w:val="single" w:sz="4" w:space="0" w:color="auto"/>
              <w:bottom w:val="single" w:sz="4" w:space="0" w:color="auto"/>
              <w:right w:val="single" w:sz="4" w:space="0" w:color="auto"/>
            </w:tcBorders>
          </w:tcPr>
          <w:p w14:paraId="31824FB8" w14:textId="77777777" w:rsidR="00252920" w:rsidRPr="006B4E89" w:rsidRDefault="00252920" w:rsidP="005A4D25">
            <w:pPr>
              <w:pStyle w:val="TableText10"/>
              <w:keepNext/>
              <w:keepLines/>
              <w:jc w:val="center"/>
              <w:rPr>
                <w:sz w:val="22"/>
                <w:szCs w:val="22"/>
                <w:lang w:val="sv-SE"/>
                <w:rPrChange w:id="4619" w:author="Author" w:date="2025-08-06T16:23:00Z" w16du:dateUtc="2025-08-06T14:23:00Z">
                  <w:rPr>
                    <w:sz w:val="22"/>
                    <w:szCs w:val="22"/>
                  </w:rPr>
                </w:rPrChange>
              </w:rPr>
            </w:pPr>
          </w:p>
          <w:p w14:paraId="6F391231" w14:textId="77777777" w:rsidR="00252920" w:rsidRPr="006B4E89" w:rsidRDefault="00252920" w:rsidP="005A4D25">
            <w:pPr>
              <w:pStyle w:val="TableText10"/>
              <w:keepNext/>
              <w:keepLines/>
              <w:jc w:val="center"/>
              <w:rPr>
                <w:sz w:val="22"/>
                <w:szCs w:val="22"/>
                <w:lang w:val="sv-SE"/>
                <w:rPrChange w:id="4620" w:author="Author" w:date="2025-08-06T16:23:00Z" w16du:dateUtc="2025-08-06T14:23:00Z">
                  <w:rPr>
                    <w:sz w:val="22"/>
                    <w:szCs w:val="22"/>
                  </w:rPr>
                </w:rPrChange>
              </w:rPr>
            </w:pPr>
            <w:r w:rsidRPr="006B4E89">
              <w:rPr>
                <w:sz w:val="22"/>
                <w:szCs w:val="22"/>
                <w:lang w:val="sv-SE"/>
                <w:rPrChange w:id="4621" w:author="Author" w:date="2025-08-06T16:23:00Z" w16du:dateUtc="2025-08-06T14:23:00Z">
                  <w:rPr>
                    <w:sz w:val="22"/>
                    <w:szCs w:val="22"/>
                  </w:rPr>
                </w:rPrChange>
              </w:rPr>
              <w:t>0,67 (0,48, 0,92)</w:t>
            </w:r>
          </w:p>
          <w:p w14:paraId="7B7BE585" w14:textId="77777777" w:rsidR="00252920" w:rsidRPr="006B4E89" w:rsidRDefault="00252920" w:rsidP="005A4D25">
            <w:pPr>
              <w:pStyle w:val="TableText10"/>
              <w:keepNext/>
              <w:keepLines/>
              <w:jc w:val="center"/>
              <w:rPr>
                <w:sz w:val="22"/>
                <w:szCs w:val="22"/>
                <w:lang w:val="sv-SE"/>
                <w:rPrChange w:id="4622" w:author="Author" w:date="2025-08-06T16:23:00Z" w16du:dateUtc="2025-08-06T14:23:00Z">
                  <w:rPr>
                    <w:sz w:val="22"/>
                    <w:szCs w:val="22"/>
                  </w:rPr>
                </w:rPrChange>
              </w:rPr>
            </w:pPr>
            <w:r w:rsidRPr="006B4E89">
              <w:rPr>
                <w:sz w:val="22"/>
                <w:szCs w:val="22"/>
                <w:lang w:val="sv-SE"/>
                <w:rPrChange w:id="4623" w:author="Author" w:date="2025-08-06T16:23:00Z" w16du:dateUtc="2025-08-06T14:23:00Z">
                  <w:rPr>
                    <w:sz w:val="22"/>
                    <w:szCs w:val="22"/>
                  </w:rPr>
                </w:rPrChange>
              </w:rPr>
              <w:t>p=0,014</w:t>
            </w:r>
            <w:r w:rsidRPr="006B4E89">
              <w:rPr>
                <w:szCs w:val="22"/>
                <w:lang w:val="sv-SE"/>
                <w:rPrChange w:id="4624" w:author="Author" w:date="2025-08-06T16:23:00Z" w16du:dateUtc="2025-08-06T14:23:00Z">
                  <w:rPr>
                    <w:szCs w:val="22"/>
                  </w:rPr>
                </w:rPrChange>
              </w:rPr>
              <w:t>**</w:t>
            </w:r>
          </w:p>
        </w:tc>
      </w:tr>
    </w:tbl>
    <w:p w14:paraId="22A5ED57" w14:textId="77777777" w:rsidR="00252920" w:rsidRPr="006B4E89" w:rsidRDefault="00252920" w:rsidP="00252920">
      <w:pPr>
        <w:keepNext/>
        <w:rPr>
          <w:sz w:val="20"/>
          <w:lang w:val="sv-SE"/>
          <w:rPrChange w:id="4625" w:author="Author" w:date="2025-08-06T16:23:00Z" w16du:dateUtc="2025-08-06T14:23:00Z">
            <w:rPr>
              <w:sz w:val="20"/>
            </w:rPr>
          </w:rPrChange>
        </w:rPr>
      </w:pPr>
      <w:r w:rsidRPr="006B4E89">
        <w:rPr>
          <w:sz w:val="20"/>
          <w:lang w:val="sv-SE"/>
          <w:rPrChange w:id="4626" w:author="Author" w:date="2025-08-06T16:23:00Z" w16du:dateUtc="2025-08-06T14:23:00Z">
            <w:rPr>
              <w:sz w:val="20"/>
            </w:rPr>
          </w:rPrChange>
        </w:rPr>
        <w:t>A: doxorubicin; C: cyklofosfamid; P: paklitaxel; H: trastuzumab</w:t>
      </w:r>
    </w:p>
    <w:p w14:paraId="528EDACD" w14:textId="77777777" w:rsidR="00252920" w:rsidRPr="006B4E89" w:rsidRDefault="00252920" w:rsidP="00252920">
      <w:pPr>
        <w:rPr>
          <w:rFonts w:eastAsia="SimSun"/>
          <w:bCs/>
          <w:sz w:val="20"/>
          <w:lang w:val="sv-SE" w:eastAsia="zh-CN"/>
        </w:rPr>
      </w:pPr>
      <w:r w:rsidRPr="006B4E89">
        <w:rPr>
          <w:sz w:val="20"/>
          <w:lang w:val="sv-SE"/>
        </w:rPr>
        <w:t>*</w:t>
      </w:r>
      <w:r w:rsidRPr="006B4E89">
        <w:rPr>
          <w:rFonts w:eastAsia="SimSun"/>
          <w:bCs/>
          <w:sz w:val="20"/>
          <w:lang w:val="sv-SE" w:eastAsia="zh-CN"/>
        </w:rPr>
        <w:t xml:space="preserve"> Vid medianduration för uppföljning på 1,8 år för patienterna i AC→P-gruppen och 2,0 år för patienterna i AC→PH-gruppen.</w:t>
      </w:r>
    </w:p>
    <w:p w14:paraId="4D6CCD27" w14:textId="77777777" w:rsidR="00252920" w:rsidRPr="006B4E89" w:rsidRDefault="00252920" w:rsidP="00252920">
      <w:pPr>
        <w:rPr>
          <w:rFonts w:eastAsia="SimSun"/>
          <w:bCs/>
          <w:sz w:val="20"/>
          <w:lang w:val="sv-SE" w:eastAsia="zh-CN"/>
        </w:rPr>
      </w:pPr>
      <w:r w:rsidRPr="006B4E89">
        <w:rPr>
          <w:rFonts w:eastAsia="SimSun"/>
          <w:bCs/>
          <w:sz w:val="20"/>
          <w:lang w:val="sv-SE" w:eastAsia="zh-CN"/>
        </w:rPr>
        <w:t>**p-värdet för överlevnad (OS) korsade inte den fördefinierade statistiska gränsen för jämförelsen av AC→PH med AC→P.</w:t>
      </w:r>
    </w:p>
    <w:p w14:paraId="62073379" w14:textId="77777777" w:rsidR="00252920" w:rsidRPr="006B4E89" w:rsidRDefault="00252920" w:rsidP="00252920">
      <w:pPr>
        <w:suppressAutoHyphens/>
        <w:rPr>
          <w:szCs w:val="22"/>
          <w:lang w:val="sv-SE"/>
        </w:rPr>
      </w:pPr>
    </w:p>
    <w:p w14:paraId="494E8EC9" w14:textId="4A420FFD" w:rsidR="00252920" w:rsidRPr="006B4E89" w:rsidRDefault="00252920" w:rsidP="00252920">
      <w:pPr>
        <w:rPr>
          <w:szCs w:val="22"/>
          <w:lang w:val="sv-SE"/>
        </w:rPr>
      </w:pPr>
      <w:r w:rsidRPr="006B4E89">
        <w:rPr>
          <w:szCs w:val="22"/>
          <w:lang w:val="sv-SE"/>
        </w:rPr>
        <w:t>För den primära effektvariabeln sjukdomsfri överlevnad (DFS) resulterade tillägg av Herceptin till paklitaxel i en 52 %-ig minskning av sjukdomsåterfall</w:t>
      </w:r>
      <w:del w:id="4627" w:author="Author" w:date="2025-07-17T19:05:00Z">
        <w:r w:rsidRPr="006B4E89" w:rsidDel="00D10051">
          <w:rPr>
            <w:szCs w:val="22"/>
            <w:lang w:val="sv-SE"/>
          </w:rPr>
          <w:delText xml:space="preserve"> </w:delText>
        </w:r>
      </w:del>
      <w:r w:rsidRPr="006B4E89">
        <w:rPr>
          <w:szCs w:val="22"/>
          <w:lang w:val="sv-SE"/>
        </w:rPr>
        <w:t>. Hazard ratio översatt till absoluta tal uttryckt som sjukdomsfri överlevnadsfrekvens vid 3 år var 11,8 procentenheter (87,2 % jämfört med 75,4 %) till fördel för behandlingsgruppen med AC→PH (Herceptin).</w:t>
      </w:r>
    </w:p>
    <w:p w14:paraId="65C88916" w14:textId="77777777" w:rsidR="00252920" w:rsidRPr="006B4E89" w:rsidRDefault="00252920" w:rsidP="00252920">
      <w:pPr>
        <w:rPr>
          <w:szCs w:val="22"/>
          <w:lang w:val="sv-SE"/>
        </w:rPr>
      </w:pPr>
      <w:r w:rsidRPr="006B4E89">
        <w:rPr>
          <w:szCs w:val="22"/>
          <w:lang w:val="sv-SE"/>
        </w:rPr>
        <w:t>Vid säkerhetsuppdateringen efter en mediantid av 3,5 till 3,8 års uppföljning bekräftade analysen av sjukdomsfri överlevnad magnituden av nyttan visad i den definitiva analysen av sjukdomsfri överlevnad. Trots övergång (cross-over) till Herceptin i kontrollgruppen, resulterade tillägg av Herceptin till kemoterapi med paklitaxel i en 52%-ig minskning av risken för sjukdomsåterfall. Tillägg av Herceptin till kemoterapi med paklitaxel resulterade också i en 37 %-ig minskad risk för dödsfall.</w:t>
      </w:r>
    </w:p>
    <w:p w14:paraId="5396C859" w14:textId="77777777" w:rsidR="00A40931" w:rsidRDefault="00A40931" w:rsidP="00252920">
      <w:pPr>
        <w:rPr>
          <w:ins w:id="4628" w:author="Author" w:date="2025-08-08T08:06:00Z" w16du:dateUtc="2025-08-08T06:06:00Z"/>
          <w:bCs/>
          <w:szCs w:val="22"/>
          <w:lang w:val="sv-SE"/>
        </w:rPr>
      </w:pPr>
    </w:p>
    <w:p w14:paraId="5940098D" w14:textId="4AF27C49" w:rsidR="00252920" w:rsidRPr="006B4E89" w:rsidRDefault="00252920" w:rsidP="00252920">
      <w:pPr>
        <w:rPr>
          <w:bCs/>
          <w:szCs w:val="22"/>
          <w:lang w:val="sv-SE"/>
        </w:rPr>
      </w:pPr>
      <w:r w:rsidRPr="006B4E89">
        <w:rPr>
          <w:bCs/>
          <w:szCs w:val="22"/>
          <w:lang w:val="sv-SE"/>
        </w:rPr>
        <w:lastRenderedPageBreak/>
        <w:t xml:space="preserve">Den förplanerade finala överlevnadsanalysen från </w:t>
      </w:r>
      <w:r w:rsidRPr="006B4E89">
        <w:rPr>
          <w:szCs w:val="22"/>
          <w:lang w:val="sv-SE"/>
        </w:rPr>
        <w:t xml:space="preserve">den sammanvägda analysen av studierna NSABP B-31 och NCCTG N9831 genomfördes då 707 dödsfall hade inträffat </w:t>
      </w:r>
      <w:r w:rsidRPr="006B4E89">
        <w:rPr>
          <w:bCs/>
          <w:szCs w:val="22"/>
          <w:lang w:val="sv-SE"/>
        </w:rPr>
        <w:t>(median uppföljning 8,3 år i AC→PH-gruppen). Behandling med AC→PH resulterade i en statistiskt signifikant förbättrad överlevnad jämfört med AC→P (stratifierad HR=0,64; 95% KI [0,55, 0,74]; log-rank p-värde &lt; 0,0001).</w:t>
      </w:r>
      <w:del w:id="4629" w:author="Author" w:date="2025-07-17T19:03:00Z">
        <w:r w:rsidRPr="006B4E89" w:rsidDel="00D10051">
          <w:rPr>
            <w:bCs/>
            <w:szCs w:val="22"/>
            <w:lang w:val="sv-SE"/>
          </w:rPr>
          <w:delText xml:space="preserve"> </w:delText>
        </w:r>
      </w:del>
      <w:r w:rsidRPr="006B4E89">
        <w:rPr>
          <w:bCs/>
          <w:szCs w:val="22"/>
          <w:lang w:val="sv-SE"/>
        </w:rPr>
        <w:t xml:space="preserve"> Vid 8 år var överlevnadsfrekvensen uppskattad till 86,9% i AC→PH-gruppen och 79,4% i AC→P-gruppen, en absolut nytta på 7,4% (95% KI 4,9%, 10,0%).</w:t>
      </w:r>
    </w:p>
    <w:p w14:paraId="08BB4A08" w14:textId="77777777" w:rsidR="00252920" w:rsidRPr="006B4E89" w:rsidRDefault="00252920" w:rsidP="00252920">
      <w:pPr>
        <w:rPr>
          <w:bCs/>
          <w:szCs w:val="22"/>
          <w:lang w:val="sv-SE"/>
        </w:rPr>
      </w:pPr>
    </w:p>
    <w:p w14:paraId="1413C649" w14:textId="77777777" w:rsidR="00252920" w:rsidRPr="006B4E89" w:rsidRDefault="00252920" w:rsidP="00252920">
      <w:pPr>
        <w:rPr>
          <w:bCs/>
          <w:szCs w:val="22"/>
          <w:lang w:val="sv-SE"/>
        </w:rPr>
      </w:pPr>
      <w:r w:rsidRPr="006B4E89">
        <w:rPr>
          <w:bCs/>
          <w:szCs w:val="22"/>
          <w:lang w:val="sv-SE"/>
        </w:rPr>
        <w:t xml:space="preserve">Finala överlevnadsresultat från den </w:t>
      </w:r>
      <w:r w:rsidRPr="006B4E89">
        <w:rPr>
          <w:szCs w:val="22"/>
          <w:lang w:val="sv-SE"/>
        </w:rPr>
        <w:t>sammanvägda analysen av studierna NSABP B-31 och NCCTG N9831 sammanfattas i tabell 7 nedan:</w:t>
      </w:r>
    </w:p>
    <w:p w14:paraId="55AAACE5" w14:textId="77777777" w:rsidR="00252920" w:rsidRPr="006B4E89" w:rsidRDefault="00252920" w:rsidP="00252920">
      <w:pPr>
        <w:keepNext/>
        <w:jc w:val="both"/>
        <w:outlineLvl w:val="6"/>
        <w:rPr>
          <w:bCs/>
          <w:szCs w:val="22"/>
          <w:lang w:val="sv-SE"/>
        </w:rPr>
      </w:pPr>
    </w:p>
    <w:p w14:paraId="0FB7A6E2" w14:textId="77777777" w:rsidR="00252920" w:rsidRPr="006B4E89" w:rsidRDefault="00252920" w:rsidP="00252920">
      <w:pPr>
        <w:keepNext/>
        <w:jc w:val="both"/>
        <w:outlineLvl w:val="6"/>
        <w:rPr>
          <w:rFonts w:eastAsia="SimSun"/>
          <w:szCs w:val="22"/>
          <w:lang w:val="sv-SE"/>
        </w:rPr>
      </w:pPr>
      <w:r w:rsidRPr="006B4E89">
        <w:rPr>
          <w:rFonts w:eastAsia="SimSun"/>
          <w:szCs w:val="22"/>
          <w:lang w:val="sv-SE"/>
        </w:rPr>
        <w:t xml:space="preserve">Tabell 7 </w:t>
      </w:r>
      <w:r w:rsidRPr="006B4E89">
        <w:rPr>
          <w:bCs/>
          <w:szCs w:val="22"/>
          <w:lang w:val="sv-SE"/>
        </w:rPr>
        <w:t xml:space="preserve">Finala överlevnadsresultat från den </w:t>
      </w:r>
      <w:r w:rsidRPr="006B4E89">
        <w:rPr>
          <w:szCs w:val="22"/>
          <w:lang w:val="sv-SE"/>
        </w:rPr>
        <w:t xml:space="preserve">sammanvägda analysen av studierna NSABP B-31 och NCCTG N9831 </w:t>
      </w:r>
    </w:p>
    <w:p w14:paraId="1389EFD7" w14:textId="77777777" w:rsidR="00252920" w:rsidRPr="006B4E89" w:rsidRDefault="00252920" w:rsidP="00252920">
      <w:pPr>
        <w:keepNext/>
        <w:jc w:val="both"/>
        <w:outlineLvl w:val="6"/>
        <w:rPr>
          <w:rFonts w:eastAsia="SimSun"/>
          <w:szCs w:val="22"/>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3135"/>
        <w:gridCol w:w="1242"/>
        <w:gridCol w:w="1726"/>
        <w:gridCol w:w="1603"/>
        <w:gridCol w:w="1355"/>
      </w:tblGrid>
      <w:tr w:rsidR="00252920" w:rsidRPr="006B4E89" w14:paraId="14BF0D97" w14:textId="77777777" w:rsidTr="00252920">
        <w:tc>
          <w:tcPr>
            <w:tcW w:w="3187" w:type="dxa"/>
            <w:tcBorders>
              <w:top w:val="single" w:sz="4" w:space="0" w:color="auto"/>
              <w:left w:val="single" w:sz="4" w:space="0" w:color="auto"/>
              <w:bottom w:val="single" w:sz="4" w:space="0" w:color="auto"/>
              <w:right w:val="single" w:sz="4" w:space="0" w:color="auto"/>
            </w:tcBorders>
          </w:tcPr>
          <w:p w14:paraId="2DC2C660" w14:textId="77777777" w:rsidR="00252920" w:rsidRPr="006B4E89" w:rsidRDefault="00252920">
            <w:pPr>
              <w:keepNext/>
              <w:rPr>
                <w:rFonts w:eastAsia="SimSun"/>
                <w:szCs w:val="22"/>
                <w:lang w:val="sv-SE"/>
                <w:rPrChange w:id="4630" w:author="Author" w:date="2025-08-06T16:23:00Z" w16du:dateUtc="2025-08-06T14:23:00Z">
                  <w:rPr>
                    <w:rFonts w:eastAsia="SimSun"/>
                    <w:szCs w:val="22"/>
                  </w:rPr>
                </w:rPrChange>
              </w:rPr>
            </w:pPr>
            <w:r w:rsidRPr="006B4E89">
              <w:rPr>
                <w:rFonts w:eastAsia="SimSun"/>
                <w:szCs w:val="22"/>
                <w:lang w:val="sv-SE"/>
                <w:rPrChange w:id="4631" w:author="Author" w:date="2025-08-06T16:23:00Z" w16du:dateUtc="2025-08-06T14:23:00Z">
                  <w:rPr>
                    <w:rFonts w:eastAsia="SimSun"/>
                    <w:szCs w:val="22"/>
                  </w:rPr>
                </w:rPrChange>
              </w:rPr>
              <w:t>Parameter</w:t>
            </w:r>
          </w:p>
          <w:p w14:paraId="24411E5A" w14:textId="77777777" w:rsidR="00252920" w:rsidRPr="006B4E89" w:rsidRDefault="00252920">
            <w:pPr>
              <w:keepNext/>
              <w:rPr>
                <w:rFonts w:eastAsia="SimSun"/>
                <w:szCs w:val="22"/>
                <w:lang w:val="sv-SE"/>
                <w:rPrChange w:id="4632" w:author="Author" w:date="2025-08-06T16:23:00Z" w16du:dateUtc="2025-08-06T14:23:00Z">
                  <w:rPr>
                    <w:rFonts w:eastAsia="SimSun"/>
                    <w:szCs w:val="22"/>
                  </w:rPr>
                </w:rPrChange>
              </w:rPr>
            </w:pPr>
          </w:p>
        </w:tc>
        <w:tc>
          <w:tcPr>
            <w:tcW w:w="1261" w:type="dxa"/>
            <w:tcBorders>
              <w:top w:val="single" w:sz="4" w:space="0" w:color="auto"/>
              <w:left w:val="single" w:sz="4" w:space="0" w:color="auto"/>
              <w:bottom w:val="single" w:sz="4" w:space="0" w:color="auto"/>
              <w:right w:val="single" w:sz="4" w:space="0" w:color="auto"/>
            </w:tcBorders>
          </w:tcPr>
          <w:p w14:paraId="7136357D" w14:textId="77777777" w:rsidR="00252920" w:rsidRPr="006B4E89" w:rsidRDefault="00252920">
            <w:pPr>
              <w:keepNext/>
              <w:jc w:val="center"/>
              <w:rPr>
                <w:rFonts w:eastAsia="SimSun"/>
                <w:szCs w:val="22"/>
                <w:lang w:val="sv-SE"/>
                <w:rPrChange w:id="4633" w:author="Author" w:date="2025-08-06T16:23:00Z" w16du:dateUtc="2025-08-06T14:23:00Z">
                  <w:rPr>
                    <w:rFonts w:eastAsia="SimSun"/>
                    <w:szCs w:val="22"/>
                  </w:rPr>
                </w:rPrChange>
              </w:rPr>
            </w:pPr>
            <w:r w:rsidRPr="006B4E89">
              <w:rPr>
                <w:rFonts w:eastAsia="SimSun"/>
                <w:szCs w:val="22"/>
                <w:lang w:val="sv-SE"/>
                <w:rPrChange w:id="4634" w:author="Author" w:date="2025-08-06T16:23:00Z" w16du:dateUtc="2025-08-06T14:23:00Z">
                  <w:rPr>
                    <w:rFonts w:eastAsia="SimSun"/>
                    <w:szCs w:val="22"/>
                  </w:rPr>
                </w:rPrChange>
              </w:rPr>
              <w:t>AC</w:t>
            </w:r>
            <w:r w:rsidRPr="006B4E89">
              <w:rPr>
                <w:rFonts w:eastAsia="SimSun" w:hint="eastAsia"/>
                <w:szCs w:val="22"/>
                <w:lang w:val="sv-SE"/>
                <w:rPrChange w:id="4635" w:author="Author" w:date="2025-08-06T16:23:00Z" w16du:dateUtc="2025-08-06T14:23:00Z">
                  <w:rPr>
                    <w:rFonts w:eastAsia="SimSun" w:hint="eastAsia"/>
                    <w:szCs w:val="22"/>
                  </w:rPr>
                </w:rPrChange>
              </w:rPr>
              <w:t>→</w:t>
            </w:r>
            <w:r w:rsidRPr="006B4E89">
              <w:rPr>
                <w:rFonts w:eastAsia="SimSun"/>
                <w:szCs w:val="22"/>
                <w:lang w:val="sv-SE"/>
                <w:rPrChange w:id="4636" w:author="Author" w:date="2025-08-06T16:23:00Z" w16du:dateUtc="2025-08-06T14:23:00Z">
                  <w:rPr>
                    <w:rFonts w:eastAsia="SimSun"/>
                    <w:szCs w:val="22"/>
                  </w:rPr>
                </w:rPrChange>
              </w:rPr>
              <w:t>P</w:t>
            </w:r>
          </w:p>
          <w:p w14:paraId="47AEF199" w14:textId="77777777" w:rsidR="00252920" w:rsidRPr="006B4E89" w:rsidRDefault="00252920">
            <w:pPr>
              <w:keepNext/>
              <w:jc w:val="center"/>
              <w:rPr>
                <w:rFonts w:eastAsia="SimSun"/>
                <w:szCs w:val="22"/>
                <w:lang w:val="sv-SE"/>
                <w:rPrChange w:id="4637" w:author="Author" w:date="2025-08-06T16:23:00Z" w16du:dateUtc="2025-08-06T14:23:00Z">
                  <w:rPr>
                    <w:rFonts w:eastAsia="SimSun"/>
                    <w:szCs w:val="22"/>
                  </w:rPr>
                </w:rPrChange>
              </w:rPr>
            </w:pPr>
            <w:r w:rsidRPr="006B4E89">
              <w:rPr>
                <w:rFonts w:eastAsia="SimSun"/>
                <w:szCs w:val="22"/>
                <w:lang w:val="sv-SE"/>
                <w:rPrChange w:id="4638" w:author="Author" w:date="2025-08-06T16:23:00Z" w16du:dateUtc="2025-08-06T14:23:00Z">
                  <w:rPr>
                    <w:rFonts w:eastAsia="SimSun"/>
                    <w:szCs w:val="22"/>
                  </w:rPr>
                </w:rPrChange>
              </w:rPr>
              <w:t>(n=2032)</w:t>
            </w:r>
          </w:p>
        </w:tc>
        <w:tc>
          <w:tcPr>
            <w:tcW w:w="1754" w:type="dxa"/>
            <w:tcBorders>
              <w:top w:val="single" w:sz="4" w:space="0" w:color="auto"/>
              <w:left w:val="single" w:sz="4" w:space="0" w:color="auto"/>
              <w:bottom w:val="single" w:sz="4" w:space="0" w:color="auto"/>
              <w:right w:val="single" w:sz="4" w:space="0" w:color="auto"/>
            </w:tcBorders>
          </w:tcPr>
          <w:p w14:paraId="1D7757B8" w14:textId="77777777" w:rsidR="00252920" w:rsidRPr="006B4E89" w:rsidRDefault="00252920">
            <w:pPr>
              <w:keepNext/>
              <w:jc w:val="center"/>
              <w:rPr>
                <w:rFonts w:eastAsia="SimSun"/>
                <w:szCs w:val="22"/>
                <w:lang w:val="sv-SE"/>
                <w:rPrChange w:id="4639" w:author="Author" w:date="2025-08-06T16:23:00Z" w16du:dateUtc="2025-08-06T14:23:00Z">
                  <w:rPr>
                    <w:rFonts w:eastAsia="SimSun"/>
                    <w:szCs w:val="22"/>
                  </w:rPr>
                </w:rPrChange>
              </w:rPr>
            </w:pPr>
            <w:r w:rsidRPr="006B4E89">
              <w:rPr>
                <w:rFonts w:eastAsia="SimSun"/>
                <w:szCs w:val="22"/>
                <w:lang w:val="sv-SE"/>
                <w:rPrChange w:id="4640" w:author="Author" w:date="2025-08-06T16:23:00Z" w16du:dateUtc="2025-08-06T14:23:00Z">
                  <w:rPr>
                    <w:rFonts w:eastAsia="SimSun"/>
                    <w:szCs w:val="22"/>
                  </w:rPr>
                </w:rPrChange>
              </w:rPr>
              <w:t>AC</w:t>
            </w:r>
            <w:r w:rsidRPr="006B4E89">
              <w:rPr>
                <w:rFonts w:eastAsia="SimSun" w:hint="eastAsia"/>
                <w:szCs w:val="22"/>
                <w:lang w:val="sv-SE"/>
                <w:rPrChange w:id="4641" w:author="Author" w:date="2025-08-06T16:23:00Z" w16du:dateUtc="2025-08-06T14:23:00Z">
                  <w:rPr>
                    <w:rFonts w:eastAsia="SimSun" w:hint="eastAsia"/>
                    <w:szCs w:val="22"/>
                  </w:rPr>
                </w:rPrChange>
              </w:rPr>
              <w:t>→</w:t>
            </w:r>
            <w:r w:rsidRPr="006B4E89">
              <w:rPr>
                <w:rFonts w:eastAsia="SimSun"/>
                <w:szCs w:val="22"/>
                <w:lang w:val="sv-SE"/>
                <w:rPrChange w:id="4642" w:author="Author" w:date="2025-08-06T16:23:00Z" w16du:dateUtc="2025-08-06T14:23:00Z">
                  <w:rPr>
                    <w:rFonts w:eastAsia="SimSun"/>
                    <w:szCs w:val="22"/>
                  </w:rPr>
                </w:rPrChange>
              </w:rPr>
              <w:t>PH</w:t>
            </w:r>
          </w:p>
          <w:p w14:paraId="066CFF38" w14:textId="77777777" w:rsidR="00252920" w:rsidRPr="006B4E89" w:rsidRDefault="00252920">
            <w:pPr>
              <w:keepNext/>
              <w:jc w:val="center"/>
              <w:rPr>
                <w:rFonts w:eastAsia="SimSun"/>
                <w:szCs w:val="22"/>
                <w:lang w:val="sv-SE"/>
                <w:rPrChange w:id="4643" w:author="Author" w:date="2025-08-06T16:23:00Z" w16du:dateUtc="2025-08-06T14:23:00Z">
                  <w:rPr>
                    <w:rFonts w:eastAsia="SimSun"/>
                    <w:szCs w:val="22"/>
                  </w:rPr>
                </w:rPrChange>
              </w:rPr>
            </w:pPr>
            <w:r w:rsidRPr="006B4E89">
              <w:rPr>
                <w:rFonts w:eastAsia="SimSun"/>
                <w:szCs w:val="22"/>
                <w:lang w:val="sv-SE"/>
                <w:rPrChange w:id="4644" w:author="Author" w:date="2025-08-06T16:23:00Z" w16du:dateUtc="2025-08-06T14:23:00Z">
                  <w:rPr>
                    <w:rFonts w:eastAsia="SimSun"/>
                    <w:szCs w:val="22"/>
                  </w:rPr>
                </w:rPrChange>
              </w:rPr>
              <w:t>(n=2031)</w:t>
            </w:r>
          </w:p>
        </w:tc>
        <w:tc>
          <w:tcPr>
            <w:tcW w:w="1629" w:type="dxa"/>
            <w:tcBorders>
              <w:top w:val="single" w:sz="4" w:space="0" w:color="auto"/>
              <w:left w:val="single" w:sz="4" w:space="0" w:color="auto"/>
              <w:bottom w:val="single" w:sz="4" w:space="0" w:color="auto"/>
              <w:right w:val="single" w:sz="4" w:space="0" w:color="auto"/>
            </w:tcBorders>
          </w:tcPr>
          <w:p w14:paraId="1E87C4DD" w14:textId="77777777" w:rsidR="00252920" w:rsidRPr="006B4E89" w:rsidRDefault="00252920">
            <w:pPr>
              <w:keepNext/>
              <w:jc w:val="center"/>
              <w:rPr>
                <w:rFonts w:eastAsia="SimSun"/>
                <w:szCs w:val="22"/>
                <w:lang w:val="sv-SE"/>
                <w:rPrChange w:id="4645" w:author="Author" w:date="2025-08-06T16:23:00Z" w16du:dateUtc="2025-08-06T14:23:00Z">
                  <w:rPr>
                    <w:rFonts w:eastAsia="SimSun"/>
                    <w:szCs w:val="22"/>
                  </w:rPr>
                </w:rPrChange>
              </w:rPr>
            </w:pPr>
            <w:r w:rsidRPr="006B4E89">
              <w:rPr>
                <w:rFonts w:eastAsia="SimSun"/>
                <w:szCs w:val="22"/>
                <w:lang w:val="sv-SE"/>
                <w:rPrChange w:id="4646" w:author="Author" w:date="2025-08-06T16:23:00Z" w16du:dateUtc="2025-08-06T14:23:00Z">
                  <w:rPr>
                    <w:rFonts w:eastAsia="SimSun"/>
                    <w:szCs w:val="22"/>
                  </w:rPr>
                </w:rPrChange>
              </w:rPr>
              <w:t>p-värde versus AC</w:t>
            </w:r>
            <w:r w:rsidRPr="006B4E89">
              <w:rPr>
                <w:rFonts w:eastAsia="SimSun" w:hint="eastAsia"/>
                <w:szCs w:val="22"/>
                <w:lang w:val="sv-SE"/>
                <w:rPrChange w:id="4647" w:author="Author" w:date="2025-08-06T16:23:00Z" w16du:dateUtc="2025-08-06T14:23:00Z">
                  <w:rPr>
                    <w:rFonts w:eastAsia="SimSun" w:hint="eastAsia"/>
                    <w:szCs w:val="22"/>
                  </w:rPr>
                </w:rPrChange>
              </w:rPr>
              <w:t>→</w:t>
            </w:r>
            <w:r w:rsidRPr="006B4E89">
              <w:rPr>
                <w:rFonts w:eastAsia="SimSun"/>
                <w:szCs w:val="22"/>
                <w:lang w:val="sv-SE"/>
                <w:rPrChange w:id="4648" w:author="Author" w:date="2025-08-06T16:23:00Z" w16du:dateUtc="2025-08-06T14:23:00Z">
                  <w:rPr>
                    <w:rFonts w:eastAsia="SimSun"/>
                    <w:szCs w:val="22"/>
                  </w:rPr>
                </w:rPrChange>
              </w:rPr>
              <w:t>P</w:t>
            </w:r>
          </w:p>
          <w:p w14:paraId="59980AA1" w14:textId="77777777" w:rsidR="00252920" w:rsidRPr="006B4E89" w:rsidRDefault="00252920">
            <w:pPr>
              <w:keepNext/>
              <w:jc w:val="center"/>
              <w:rPr>
                <w:rFonts w:eastAsia="SimSun"/>
                <w:szCs w:val="22"/>
                <w:lang w:val="sv-SE"/>
                <w:rPrChange w:id="4649" w:author="Author" w:date="2025-08-06T16:23:00Z" w16du:dateUtc="2025-08-06T14:23:00Z">
                  <w:rPr>
                    <w:rFonts w:eastAsia="SimSun"/>
                    <w:szCs w:val="22"/>
                  </w:rPr>
                </w:rPrChange>
              </w:rPr>
            </w:pPr>
          </w:p>
        </w:tc>
        <w:tc>
          <w:tcPr>
            <w:tcW w:w="1376" w:type="dxa"/>
            <w:tcBorders>
              <w:top w:val="single" w:sz="4" w:space="0" w:color="auto"/>
              <w:left w:val="single" w:sz="4" w:space="0" w:color="auto"/>
              <w:bottom w:val="single" w:sz="4" w:space="0" w:color="auto"/>
              <w:right w:val="single" w:sz="4" w:space="0" w:color="auto"/>
            </w:tcBorders>
          </w:tcPr>
          <w:p w14:paraId="38DCB31B" w14:textId="77777777" w:rsidR="00252920" w:rsidRPr="006B4E89" w:rsidRDefault="00252920">
            <w:pPr>
              <w:keepNext/>
              <w:jc w:val="center"/>
              <w:rPr>
                <w:rFonts w:eastAsia="SimSun"/>
                <w:szCs w:val="22"/>
                <w:lang w:val="sv-SE"/>
                <w:rPrChange w:id="4650" w:author="Author" w:date="2025-08-06T16:23:00Z" w16du:dateUtc="2025-08-06T14:23:00Z">
                  <w:rPr>
                    <w:rFonts w:eastAsia="SimSun"/>
                    <w:szCs w:val="22"/>
                  </w:rPr>
                </w:rPrChange>
              </w:rPr>
            </w:pPr>
            <w:r w:rsidRPr="006B4E89">
              <w:rPr>
                <w:rFonts w:eastAsia="SimSun"/>
                <w:szCs w:val="22"/>
                <w:lang w:val="sv-SE"/>
                <w:rPrChange w:id="4651" w:author="Author" w:date="2025-08-06T16:23:00Z" w16du:dateUtc="2025-08-06T14:23:00Z">
                  <w:rPr>
                    <w:rFonts w:eastAsia="SimSun"/>
                    <w:szCs w:val="22"/>
                  </w:rPr>
                </w:rPrChange>
              </w:rPr>
              <w:t>Hazard Ratio versus AC</w:t>
            </w:r>
            <w:r w:rsidRPr="006B4E89">
              <w:rPr>
                <w:rFonts w:eastAsia="SimSun" w:hint="eastAsia"/>
                <w:szCs w:val="22"/>
                <w:lang w:val="sv-SE"/>
                <w:rPrChange w:id="4652" w:author="Author" w:date="2025-08-06T16:23:00Z" w16du:dateUtc="2025-08-06T14:23:00Z">
                  <w:rPr>
                    <w:rFonts w:eastAsia="SimSun" w:hint="eastAsia"/>
                    <w:szCs w:val="22"/>
                  </w:rPr>
                </w:rPrChange>
              </w:rPr>
              <w:t>→</w:t>
            </w:r>
            <w:r w:rsidRPr="006B4E89">
              <w:rPr>
                <w:rFonts w:eastAsia="SimSun"/>
                <w:szCs w:val="22"/>
                <w:lang w:val="sv-SE"/>
                <w:rPrChange w:id="4653" w:author="Author" w:date="2025-08-06T16:23:00Z" w16du:dateUtc="2025-08-06T14:23:00Z">
                  <w:rPr>
                    <w:rFonts w:eastAsia="SimSun"/>
                    <w:szCs w:val="22"/>
                  </w:rPr>
                </w:rPrChange>
              </w:rPr>
              <w:t>P</w:t>
            </w:r>
          </w:p>
          <w:p w14:paraId="05CFECE0" w14:textId="77777777" w:rsidR="00252920" w:rsidRPr="006B4E89" w:rsidRDefault="00252920">
            <w:pPr>
              <w:keepNext/>
              <w:jc w:val="center"/>
              <w:rPr>
                <w:rFonts w:eastAsia="SimSun"/>
                <w:szCs w:val="22"/>
                <w:lang w:val="sv-SE"/>
                <w:rPrChange w:id="4654" w:author="Author" w:date="2025-08-06T16:23:00Z" w16du:dateUtc="2025-08-06T14:23:00Z">
                  <w:rPr>
                    <w:rFonts w:eastAsia="SimSun"/>
                    <w:szCs w:val="22"/>
                  </w:rPr>
                </w:rPrChange>
              </w:rPr>
            </w:pPr>
            <w:r w:rsidRPr="006B4E89">
              <w:rPr>
                <w:rFonts w:eastAsia="SimSun"/>
                <w:szCs w:val="22"/>
                <w:lang w:val="sv-SE"/>
                <w:rPrChange w:id="4655" w:author="Author" w:date="2025-08-06T16:23:00Z" w16du:dateUtc="2025-08-06T14:23:00Z">
                  <w:rPr>
                    <w:rFonts w:eastAsia="SimSun"/>
                    <w:szCs w:val="22"/>
                  </w:rPr>
                </w:rPrChange>
              </w:rPr>
              <w:t>(95% KI)</w:t>
            </w:r>
          </w:p>
        </w:tc>
      </w:tr>
      <w:tr w:rsidR="00252920" w:rsidRPr="006B4E89" w14:paraId="502A11C8" w14:textId="77777777" w:rsidTr="00252920">
        <w:tc>
          <w:tcPr>
            <w:tcW w:w="3187" w:type="dxa"/>
            <w:tcBorders>
              <w:top w:val="single" w:sz="4" w:space="0" w:color="auto"/>
              <w:left w:val="single" w:sz="4" w:space="0" w:color="auto"/>
              <w:bottom w:val="single" w:sz="4" w:space="0" w:color="auto"/>
              <w:right w:val="single" w:sz="4" w:space="0" w:color="auto"/>
            </w:tcBorders>
          </w:tcPr>
          <w:p w14:paraId="007926E3" w14:textId="77777777" w:rsidR="00252920" w:rsidRPr="006B4E89" w:rsidRDefault="00252920">
            <w:pPr>
              <w:pStyle w:val="TableText10"/>
              <w:keepNext/>
              <w:rPr>
                <w:sz w:val="22"/>
                <w:szCs w:val="22"/>
                <w:lang w:val="sv-SE"/>
              </w:rPr>
            </w:pPr>
            <w:r w:rsidRPr="006B4E89">
              <w:rPr>
                <w:sz w:val="22"/>
                <w:szCs w:val="22"/>
                <w:lang w:val="sv-SE"/>
              </w:rPr>
              <w:t>Dödsfall:</w:t>
            </w:r>
          </w:p>
          <w:p w14:paraId="42D57B73" w14:textId="77777777" w:rsidR="00252920" w:rsidRPr="006B4E89" w:rsidRDefault="00252920">
            <w:pPr>
              <w:keepNext/>
              <w:rPr>
                <w:rFonts w:eastAsia="SimSun"/>
                <w:szCs w:val="22"/>
                <w:lang w:val="sv-SE"/>
              </w:rPr>
            </w:pPr>
            <w:r w:rsidRPr="006B4E89">
              <w:rPr>
                <w:szCs w:val="22"/>
                <w:lang w:val="sv-SE"/>
              </w:rPr>
              <w:t xml:space="preserve">Antal patienter med händelse (%) </w:t>
            </w:r>
          </w:p>
        </w:tc>
        <w:tc>
          <w:tcPr>
            <w:tcW w:w="1261" w:type="dxa"/>
            <w:tcBorders>
              <w:top w:val="single" w:sz="4" w:space="0" w:color="auto"/>
              <w:left w:val="single" w:sz="4" w:space="0" w:color="auto"/>
              <w:bottom w:val="single" w:sz="4" w:space="0" w:color="auto"/>
              <w:right w:val="single" w:sz="4" w:space="0" w:color="auto"/>
            </w:tcBorders>
          </w:tcPr>
          <w:p w14:paraId="12EDD255" w14:textId="77777777" w:rsidR="00252920" w:rsidRPr="006B4E89" w:rsidRDefault="00252920">
            <w:pPr>
              <w:keepNext/>
              <w:jc w:val="center"/>
              <w:rPr>
                <w:rFonts w:eastAsia="SimSun"/>
                <w:szCs w:val="22"/>
                <w:lang w:val="sv-SE"/>
              </w:rPr>
            </w:pPr>
          </w:p>
          <w:p w14:paraId="48AAC6DE" w14:textId="77777777" w:rsidR="00252920" w:rsidRPr="006B4E89" w:rsidRDefault="00252920">
            <w:pPr>
              <w:keepNext/>
              <w:jc w:val="center"/>
              <w:rPr>
                <w:rFonts w:eastAsia="SimSun"/>
                <w:szCs w:val="22"/>
                <w:lang w:val="sv-SE"/>
                <w:rPrChange w:id="4656" w:author="Author" w:date="2025-08-06T16:23:00Z" w16du:dateUtc="2025-08-06T14:23:00Z">
                  <w:rPr>
                    <w:rFonts w:eastAsia="SimSun"/>
                    <w:szCs w:val="22"/>
                  </w:rPr>
                </w:rPrChange>
              </w:rPr>
            </w:pPr>
            <w:r w:rsidRPr="006B4E89">
              <w:rPr>
                <w:rFonts w:eastAsia="SimSun"/>
                <w:szCs w:val="22"/>
                <w:lang w:val="sv-SE"/>
                <w:rPrChange w:id="4657" w:author="Author" w:date="2025-08-06T16:23:00Z" w16du:dateUtc="2025-08-06T14:23:00Z">
                  <w:rPr>
                    <w:rFonts w:eastAsia="SimSun"/>
                    <w:szCs w:val="22"/>
                  </w:rPr>
                </w:rPrChange>
              </w:rPr>
              <w:t>418 (20,6%)</w:t>
            </w:r>
          </w:p>
        </w:tc>
        <w:tc>
          <w:tcPr>
            <w:tcW w:w="1754" w:type="dxa"/>
            <w:tcBorders>
              <w:top w:val="single" w:sz="4" w:space="0" w:color="auto"/>
              <w:left w:val="single" w:sz="4" w:space="0" w:color="auto"/>
              <w:bottom w:val="single" w:sz="4" w:space="0" w:color="auto"/>
              <w:right w:val="single" w:sz="4" w:space="0" w:color="auto"/>
            </w:tcBorders>
          </w:tcPr>
          <w:p w14:paraId="5A9C1122" w14:textId="77777777" w:rsidR="00252920" w:rsidRPr="006B4E89" w:rsidRDefault="00252920">
            <w:pPr>
              <w:keepNext/>
              <w:jc w:val="center"/>
              <w:rPr>
                <w:rFonts w:eastAsia="SimSun"/>
                <w:szCs w:val="22"/>
                <w:lang w:val="sv-SE"/>
                <w:rPrChange w:id="4658" w:author="Author" w:date="2025-08-06T16:23:00Z" w16du:dateUtc="2025-08-06T14:23:00Z">
                  <w:rPr>
                    <w:rFonts w:eastAsia="SimSun"/>
                    <w:szCs w:val="22"/>
                  </w:rPr>
                </w:rPrChange>
              </w:rPr>
            </w:pPr>
          </w:p>
          <w:p w14:paraId="304A2111" w14:textId="77777777" w:rsidR="00252920" w:rsidRPr="006B4E89" w:rsidRDefault="00252920">
            <w:pPr>
              <w:keepNext/>
              <w:jc w:val="center"/>
              <w:rPr>
                <w:rFonts w:eastAsia="SimSun"/>
                <w:szCs w:val="22"/>
                <w:lang w:val="sv-SE"/>
                <w:rPrChange w:id="4659" w:author="Author" w:date="2025-08-06T16:23:00Z" w16du:dateUtc="2025-08-06T14:23:00Z">
                  <w:rPr>
                    <w:rFonts w:eastAsia="SimSun"/>
                    <w:szCs w:val="22"/>
                  </w:rPr>
                </w:rPrChange>
              </w:rPr>
            </w:pPr>
            <w:r w:rsidRPr="006B4E89">
              <w:rPr>
                <w:rFonts w:eastAsia="SimSun"/>
                <w:szCs w:val="22"/>
                <w:lang w:val="sv-SE"/>
                <w:rPrChange w:id="4660" w:author="Author" w:date="2025-08-06T16:23:00Z" w16du:dateUtc="2025-08-06T14:23:00Z">
                  <w:rPr>
                    <w:rFonts w:eastAsia="SimSun"/>
                    <w:szCs w:val="22"/>
                  </w:rPr>
                </w:rPrChange>
              </w:rPr>
              <w:t>289 (14,2%)</w:t>
            </w:r>
          </w:p>
        </w:tc>
        <w:tc>
          <w:tcPr>
            <w:tcW w:w="1629" w:type="dxa"/>
            <w:tcBorders>
              <w:top w:val="single" w:sz="4" w:space="0" w:color="auto"/>
              <w:left w:val="single" w:sz="4" w:space="0" w:color="auto"/>
              <w:bottom w:val="single" w:sz="4" w:space="0" w:color="auto"/>
              <w:right w:val="single" w:sz="4" w:space="0" w:color="auto"/>
            </w:tcBorders>
          </w:tcPr>
          <w:p w14:paraId="26E3493E" w14:textId="77777777" w:rsidR="00252920" w:rsidRPr="006B4E89" w:rsidRDefault="00252920">
            <w:pPr>
              <w:keepNext/>
              <w:jc w:val="center"/>
              <w:rPr>
                <w:rFonts w:eastAsia="SimSun"/>
                <w:szCs w:val="22"/>
                <w:lang w:val="sv-SE"/>
                <w:rPrChange w:id="4661" w:author="Author" w:date="2025-08-06T16:23:00Z" w16du:dateUtc="2025-08-06T14:23:00Z">
                  <w:rPr>
                    <w:rFonts w:eastAsia="SimSun"/>
                    <w:szCs w:val="22"/>
                  </w:rPr>
                </w:rPrChange>
              </w:rPr>
            </w:pPr>
          </w:p>
          <w:p w14:paraId="787D8E9C" w14:textId="77777777" w:rsidR="00252920" w:rsidRPr="006B4E89" w:rsidRDefault="00252920">
            <w:pPr>
              <w:keepNext/>
              <w:jc w:val="center"/>
              <w:rPr>
                <w:rFonts w:eastAsia="SimSun"/>
                <w:szCs w:val="22"/>
                <w:lang w:val="sv-SE"/>
                <w:rPrChange w:id="4662" w:author="Author" w:date="2025-08-06T16:23:00Z" w16du:dateUtc="2025-08-06T14:23:00Z">
                  <w:rPr>
                    <w:rFonts w:eastAsia="SimSun"/>
                    <w:szCs w:val="22"/>
                  </w:rPr>
                </w:rPrChange>
              </w:rPr>
            </w:pPr>
            <w:r w:rsidRPr="006B4E89">
              <w:rPr>
                <w:rFonts w:eastAsia="SimSun"/>
                <w:szCs w:val="22"/>
                <w:lang w:val="sv-SE"/>
                <w:rPrChange w:id="4663" w:author="Author" w:date="2025-08-06T16:23:00Z" w16du:dateUtc="2025-08-06T14:23:00Z">
                  <w:rPr>
                    <w:rFonts w:eastAsia="SimSun"/>
                    <w:szCs w:val="22"/>
                  </w:rPr>
                </w:rPrChange>
              </w:rPr>
              <w:t>&lt; 0,0001</w:t>
            </w:r>
          </w:p>
        </w:tc>
        <w:tc>
          <w:tcPr>
            <w:tcW w:w="1376" w:type="dxa"/>
            <w:tcBorders>
              <w:top w:val="single" w:sz="4" w:space="0" w:color="auto"/>
              <w:left w:val="single" w:sz="4" w:space="0" w:color="auto"/>
              <w:bottom w:val="single" w:sz="4" w:space="0" w:color="auto"/>
              <w:right w:val="single" w:sz="4" w:space="0" w:color="auto"/>
            </w:tcBorders>
          </w:tcPr>
          <w:p w14:paraId="03D4F4A1" w14:textId="77777777" w:rsidR="00252920" w:rsidRPr="006B4E89" w:rsidRDefault="00252920">
            <w:pPr>
              <w:keepNext/>
              <w:jc w:val="center"/>
              <w:rPr>
                <w:rFonts w:eastAsia="SimSun"/>
                <w:szCs w:val="22"/>
                <w:lang w:val="sv-SE"/>
                <w:rPrChange w:id="4664" w:author="Author" w:date="2025-08-06T16:23:00Z" w16du:dateUtc="2025-08-06T14:23:00Z">
                  <w:rPr>
                    <w:rFonts w:eastAsia="SimSun"/>
                    <w:szCs w:val="22"/>
                  </w:rPr>
                </w:rPrChange>
              </w:rPr>
            </w:pPr>
          </w:p>
          <w:p w14:paraId="1BB98501" w14:textId="77777777" w:rsidR="00252920" w:rsidRPr="006B4E89" w:rsidRDefault="00252920">
            <w:pPr>
              <w:keepNext/>
              <w:jc w:val="center"/>
              <w:rPr>
                <w:rFonts w:eastAsia="SimSun"/>
                <w:szCs w:val="22"/>
                <w:lang w:val="sv-SE" w:eastAsia="zh-CN"/>
                <w:rPrChange w:id="4665" w:author="Author" w:date="2025-08-06T16:23:00Z" w16du:dateUtc="2025-08-06T14:23:00Z">
                  <w:rPr>
                    <w:rFonts w:eastAsia="SimSun"/>
                    <w:szCs w:val="22"/>
                    <w:lang w:eastAsia="zh-CN"/>
                  </w:rPr>
                </w:rPrChange>
              </w:rPr>
            </w:pPr>
            <w:r w:rsidRPr="006B4E89">
              <w:rPr>
                <w:rFonts w:eastAsia="SimSun"/>
                <w:szCs w:val="22"/>
                <w:lang w:val="sv-SE" w:eastAsia="zh-CN"/>
                <w:rPrChange w:id="4666" w:author="Author" w:date="2025-08-06T16:23:00Z" w16du:dateUtc="2025-08-06T14:23:00Z">
                  <w:rPr>
                    <w:rFonts w:eastAsia="SimSun"/>
                    <w:szCs w:val="22"/>
                    <w:lang w:eastAsia="zh-CN"/>
                  </w:rPr>
                </w:rPrChange>
              </w:rPr>
              <w:t>0,64</w:t>
            </w:r>
          </w:p>
          <w:p w14:paraId="373039E7" w14:textId="77777777" w:rsidR="00252920" w:rsidRPr="006B4E89" w:rsidRDefault="00252920">
            <w:pPr>
              <w:keepNext/>
              <w:jc w:val="center"/>
              <w:rPr>
                <w:rFonts w:eastAsia="SimSun"/>
                <w:szCs w:val="22"/>
                <w:lang w:val="sv-SE"/>
                <w:rPrChange w:id="4667" w:author="Author" w:date="2025-08-06T16:23:00Z" w16du:dateUtc="2025-08-06T14:23:00Z">
                  <w:rPr>
                    <w:rFonts w:eastAsia="SimSun"/>
                    <w:szCs w:val="22"/>
                  </w:rPr>
                </w:rPrChange>
              </w:rPr>
            </w:pPr>
            <w:r w:rsidRPr="006B4E89">
              <w:rPr>
                <w:rFonts w:eastAsia="SimSun"/>
                <w:szCs w:val="22"/>
                <w:lang w:val="sv-SE"/>
                <w:rPrChange w:id="4668" w:author="Author" w:date="2025-08-06T16:23:00Z" w16du:dateUtc="2025-08-06T14:23:00Z">
                  <w:rPr>
                    <w:rFonts w:eastAsia="SimSun"/>
                    <w:szCs w:val="22"/>
                  </w:rPr>
                </w:rPrChange>
              </w:rPr>
              <w:t>(0,55, 0,74)</w:t>
            </w:r>
          </w:p>
        </w:tc>
      </w:tr>
    </w:tbl>
    <w:p w14:paraId="78F90EB4" w14:textId="77777777" w:rsidR="00252920" w:rsidRPr="006B4E89" w:rsidRDefault="00252920" w:rsidP="00A150A2">
      <w:pPr>
        <w:rPr>
          <w:rFonts w:eastAsia="SimSun"/>
          <w:sz w:val="20"/>
          <w:lang w:val="sv-SE" w:eastAsia="zh-CN"/>
          <w:rPrChange w:id="4669" w:author="Author" w:date="2025-08-06T16:23:00Z" w16du:dateUtc="2025-08-06T14:23:00Z">
            <w:rPr>
              <w:rFonts w:eastAsia="SimSun"/>
              <w:sz w:val="20"/>
              <w:lang w:eastAsia="zh-CN"/>
            </w:rPr>
          </w:rPrChange>
        </w:rPr>
      </w:pPr>
      <w:r w:rsidRPr="006B4E89">
        <w:rPr>
          <w:rFonts w:eastAsia="SimSun"/>
          <w:sz w:val="20"/>
          <w:lang w:val="sv-SE"/>
          <w:rPrChange w:id="4670" w:author="Author" w:date="2025-08-06T16:23:00Z" w16du:dateUtc="2025-08-06T14:23:00Z">
            <w:rPr>
              <w:rFonts w:eastAsia="SimSun"/>
              <w:sz w:val="20"/>
            </w:rPr>
          </w:rPrChange>
        </w:rPr>
        <w:t xml:space="preserve">A: doxorubicin; C: cyklofosfamid; P: paklitaxel; H: </w:t>
      </w:r>
      <w:r w:rsidRPr="006B4E89">
        <w:rPr>
          <w:rFonts w:eastAsia="SimSun"/>
          <w:sz w:val="20"/>
          <w:lang w:val="sv-SE" w:eastAsia="zh-CN"/>
          <w:rPrChange w:id="4671" w:author="Author" w:date="2025-08-06T16:23:00Z" w16du:dateUtc="2025-08-06T14:23:00Z">
            <w:rPr>
              <w:rFonts w:eastAsia="SimSun"/>
              <w:sz w:val="20"/>
              <w:lang w:eastAsia="zh-CN"/>
            </w:rPr>
          </w:rPrChange>
        </w:rPr>
        <w:t>trastuzumab</w:t>
      </w:r>
    </w:p>
    <w:p w14:paraId="05B6028F" w14:textId="77777777" w:rsidR="00A150A2" w:rsidRPr="006B4E89" w:rsidRDefault="00A150A2" w:rsidP="00A150A2">
      <w:pPr>
        <w:rPr>
          <w:rFonts w:eastAsia="SimSun"/>
          <w:lang w:val="sv-SE"/>
          <w:rPrChange w:id="4672" w:author="Author" w:date="2025-08-06T16:23:00Z" w16du:dateUtc="2025-08-06T14:23:00Z">
            <w:rPr>
              <w:rFonts w:eastAsia="SimSun"/>
            </w:rPr>
          </w:rPrChange>
        </w:rPr>
      </w:pPr>
    </w:p>
    <w:p w14:paraId="328CE278" w14:textId="77777777" w:rsidR="00252920" w:rsidRPr="006B4E89" w:rsidRDefault="00252920" w:rsidP="00252920">
      <w:pPr>
        <w:rPr>
          <w:bCs/>
          <w:szCs w:val="22"/>
          <w:lang w:val="sv-SE"/>
        </w:rPr>
      </w:pPr>
      <w:r w:rsidRPr="006B4E89">
        <w:rPr>
          <w:szCs w:val="22"/>
          <w:lang w:val="sv-SE"/>
        </w:rPr>
        <w:t xml:space="preserve">Analys av sjukdomsfri överlevnad gjordes också vid den finala överlevnadsanalysen från den sammanvägda analysen av studierna NSABP B-31 och NCCTG N9831. De uppdaterade resultaten av sjukdomsfri överlevnad (stratifierad HR=0,61; 95% KI </w:t>
      </w:r>
      <w:r w:rsidRPr="006B4E89">
        <w:rPr>
          <w:bCs/>
          <w:szCs w:val="22"/>
          <w:lang w:val="sv-SE"/>
        </w:rPr>
        <w:t>[0,54, 0,69]</w:t>
      </w:r>
      <w:r w:rsidRPr="006B4E89">
        <w:rPr>
          <w:szCs w:val="22"/>
          <w:lang w:val="sv-SE"/>
        </w:rPr>
        <w:t xml:space="preserve"> visade en liknande nytta i sjukdomsfri överlevnad jämfört med den definitiva primära analysen av sjukdomsfri överlevnad, trots att 24,8% av patienterna i </w:t>
      </w:r>
      <w:r w:rsidRPr="006B4E89">
        <w:rPr>
          <w:bCs/>
          <w:szCs w:val="22"/>
          <w:lang w:val="sv-SE"/>
        </w:rPr>
        <w:t>AC→P-gruppen bytte behandlingsgrupp för att få Herceptin. Efter åtta år var frekvensen för sjukdomsfri överlevnad uppskattad till 77,2% (95% KI: 75,4, 79,1) i AC→PH-gruppen, vilket är en absolut nytta på 11,8% jämfört med AC→P-gruppen.</w:t>
      </w:r>
    </w:p>
    <w:p w14:paraId="61D8EA1C" w14:textId="77777777" w:rsidR="00252920" w:rsidRPr="006B4E89" w:rsidRDefault="00252920" w:rsidP="00252920">
      <w:pPr>
        <w:rPr>
          <w:szCs w:val="22"/>
          <w:lang w:val="sv-SE"/>
        </w:rPr>
      </w:pPr>
    </w:p>
    <w:p w14:paraId="599A302D" w14:textId="77777777" w:rsidR="00252920" w:rsidRPr="006B4E89" w:rsidRDefault="00252920" w:rsidP="00252920">
      <w:pPr>
        <w:outlineLvl w:val="0"/>
        <w:rPr>
          <w:szCs w:val="22"/>
          <w:lang w:val="sv-SE"/>
        </w:rPr>
      </w:pPr>
      <w:r w:rsidRPr="006B4E89">
        <w:rPr>
          <w:szCs w:val="22"/>
          <w:lang w:val="sv-SE"/>
        </w:rPr>
        <w:t xml:space="preserve">I studien BCIRG 006 administrerades Herceptin antingen i kombination med docetaxel, efter antracyklinbaserad kemoterapi (AC→DH) eller i kombination med docetaxel och karboplatin (DKarbH). </w:t>
      </w:r>
    </w:p>
    <w:p w14:paraId="0B371FCB" w14:textId="77777777" w:rsidR="00252920" w:rsidRPr="006B4E89" w:rsidRDefault="00252920" w:rsidP="00252920">
      <w:pPr>
        <w:outlineLvl w:val="0"/>
        <w:rPr>
          <w:szCs w:val="22"/>
          <w:lang w:val="sv-SE"/>
        </w:rPr>
      </w:pPr>
    </w:p>
    <w:p w14:paraId="5CCB625F" w14:textId="77777777" w:rsidR="00252920" w:rsidRPr="006B4E89" w:rsidRDefault="00252920" w:rsidP="00252920">
      <w:pPr>
        <w:keepNext/>
        <w:keepLines/>
        <w:outlineLvl w:val="0"/>
        <w:rPr>
          <w:szCs w:val="22"/>
          <w:lang w:val="sv-SE"/>
        </w:rPr>
      </w:pPr>
      <w:r w:rsidRPr="006B4E89">
        <w:rPr>
          <w:szCs w:val="22"/>
          <w:lang w:val="sv-SE"/>
        </w:rPr>
        <w:t>Docetaxel administrerades enligt följande:</w:t>
      </w:r>
    </w:p>
    <w:p w14:paraId="0189B620" w14:textId="77777777" w:rsidR="00252920" w:rsidRPr="006B4E89" w:rsidRDefault="00252920" w:rsidP="00252920">
      <w:pPr>
        <w:keepNext/>
        <w:keepLines/>
        <w:autoSpaceDE w:val="0"/>
        <w:autoSpaceDN w:val="0"/>
        <w:adjustRightInd w:val="0"/>
        <w:ind w:left="993" w:hanging="426"/>
        <w:rPr>
          <w:szCs w:val="22"/>
          <w:lang w:val="sv-SE"/>
        </w:rPr>
      </w:pPr>
      <w:r w:rsidRPr="006B4E89">
        <w:rPr>
          <w:szCs w:val="22"/>
          <w:lang w:val="sv-SE"/>
        </w:rPr>
        <w:t>-</w:t>
      </w:r>
      <w:r w:rsidRPr="006B4E89">
        <w:rPr>
          <w:szCs w:val="22"/>
          <w:lang w:val="sv-SE"/>
        </w:rPr>
        <w:tab/>
        <w:t>intravenöst docetaxel-100 mg/m</w:t>
      </w:r>
      <w:r w:rsidRPr="006B4E89">
        <w:rPr>
          <w:szCs w:val="22"/>
          <w:vertAlign w:val="superscript"/>
          <w:lang w:val="sv-SE"/>
        </w:rPr>
        <w:t>2</w:t>
      </w:r>
      <w:r w:rsidRPr="006B4E89">
        <w:rPr>
          <w:szCs w:val="22"/>
          <w:lang w:val="sv-SE"/>
        </w:rPr>
        <w:t xml:space="preserve"> som en intravenös infusion under 1 timme, givet var tredje vecka i 4 behandlingscykler (dag 2 på första docetaxelcykeln, sedan dag 1 för varje efterföljande cykel)</w:t>
      </w:r>
    </w:p>
    <w:p w14:paraId="1B1C9469" w14:textId="77777777" w:rsidR="00252920" w:rsidRPr="006B4E89" w:rsidRDefault="00252920" w:rsidP="00252920">
      <w:pPr>
        <w:keepNext/>
        <w:keepLines/>
        <w:autoSpaceDE w:val="0"/>
        <w:autoSpaceDN w:val="0"/>
        <w:adjustRightInd w:val="0"/>
        <w:rPr>
          <w:szCs w:val="22"/>
          <w:lang w:val="sv-SE"/>
        </w:rPr>
      </w:pPr>
      <w:r w:rsidRPr="006B4E89">
        <w:rPr>
          <w:szCs w:val="22"/>
          <w:lang w:val="sv-SE"/>
        </w:rPr>
        <w:t xml:space="preserve">eller </w:t>
      </w:r>
    </w:p>
    <w:p w14:paraId="32764F1F" w14:textId="77777777" w:rsidR="00252920" w:rsidRPr="006B4E89" w:rsidRDefault="00252920" w:rsidP="00252920">
      <w:pPr>
        <w:autoSpaceDE w:val="0"/>
        <w:autoSpaceDN w:val="0"/>
        <w:adjustRightInd w:val="0"/>
        <w:ind w:left="993" w:hanging="426"/>
        <w:rPr>
          <w:szCs w:val="22"/>
          <w:lang w:val="sv-SE"/>
        </w:rPr>
      </w:pPr>
      <w:r w:rsidRPr="006B4E89">
        <w:rPr>
          <w:szCs w:val="22"/>
          <w:lang w:val="sv-SE"/>
        </w:rPr>
        <w:t>-</w:t>
      </w:r>
      <w:r w:rsidRPr="006B4E89">
        <w:rPr>
          <w:szCs w:val="22"/>
          <w:lang w:val="sv-SE"/>
        </w:rPr>
        <w:tab/>
        <w:t>intravenöst docetaxel- 75 mg/m</w:t>
      </w:r>
      <w:r w:rsidRPr="006B4E89">
        <w:rPr>
          <w:szCs w:val="22"/>
          <w:vertAlign w:val="superscript"/>
          <w:lang w:val="sv-SE"/>
        </w:rPr>
        <w:t>2</w:t>
      </w:r>
      <w:r w:rsidRPr="006B4E89">
        <w:rPr>
          <w:szCs w:val="22"/>
          <w:lang w:val="sv-SE"/>
        </w:rPr>
        <w:t xml:space="preserve"> som en intravenös infusion under 1 timme, givet var tredje vecka i 6 behandlingscykler (dag 2 under första cykeln, sedan dag 1 för varje efterföljande cykel) </w:t>
      </w:r>
    </w:p>
    <w:p w14:paraId="7FC62878" w14:textId="7B49A9AF" w:rsidR="00252920" w:rsidRPr="006B4E89" w:rsidDel="001819F1" w:rsidRDefault="00252920" w:rsidP="00252920">
      <w:pPr>
        <w:autoSpaceDE w:val="0"/>
        <w:autoSpaceDN w:val="0"/>
        <w:adjustRightInd w:val="0"/>
        <w:outlineLvl w:val="0"/>
        <w:rPr>
          <w:del w:id="4673" w:author="Author" w:date="2025-08-12T13:02:00Z" w16du:dateUtc="2025-08-12T11:02:00Z"/>
          <w:szCs w:val="22"/>
          <w:lang w:val="sv-SE"/>
        </w:rPr>
      </w:pPr>
    </w:p>
    <w:p w14:paraId="700B81BC" w14:textId="77777777" w:rsidR="00252920" w:rsidRPr="006B4E89" w:rsidRDefault="00252920" w:rsidP="00252920">
      <w:pPr>
        <w:autoSpaceDE w:val="0"/>
        <w:autoSpaceDN w:val="0"/>
        <w:adjustRightInd w:val="0"/>
        <w:outlineLvl w:val="0"/>
        <w:rPr>
          <w:szCs w:val="22"/>
          <w:lang w:val="sv-SE"/>
        </w:rPr>
      </w:pPr>
      <w:r w:rsidRPr="006B4E89">
        <w:rPr>
          <w:szCs w:val="22"/>
          <w:lang w:val="sv-SE"/>
        </w:rPr>
        <w:t>vilket följdes av:</w:t>
      </w:r>
    </w:p>
    <w:p w14:paraId="047CEE61" w14:textId="77777777" w:rsidR="00252920" w:rsidRPr="006B4E89" w:rsidRDefault="00252920" w:rsidP="00252920">
      <w:pPr>
        <w:autoSpaceDE w:val="0"/>
        <w:autoSpaceDN w:val="0"/>
        <w:adjustRightInd w:val="0"/>
        <w:ind w:left="993" w:hanging="426"/>
        <w:rPr>
          <w:szCs w:val="22"/>
          <w:lang w:val="sv-SE"/>
        </w:rPr>
      </w:pPr>
      <w:r w:rsidRPr="006B4E89">
        <w:rPr>
          <w:szCs w:val="22"/>
          <w:lang w:val="sv-SE"/>
        </w:rPr>
        <w:t>-</w:t>
      </w:r>
      <w:r w:rsidRPr="006B4E89">
        <w:rPr>
          <w:szCs w:val="22"/>
          <w:lang w:val="sv-SE"/>
        </w:rPr>
        <w:tab/>
        <w:t>karboplatin – vid mål-AUC = 6 mg/ml/min administrerat via intravenös infusion under 30-60 minuter upprepat var tredje vecka under totalt sex cykler</w:t>
      </w:r>
    </w:p>
    <w:p w14:paraId="47D1B410" w14:textId="77777777" w:rsidR="00252920" w:rsidRPr="006B4E89" w:rsidRDefault="00252920" w:rsidP="00252920">
      <w:pPr>
        <w:autoSpaceDE w:val="0"/>
        <w:autoSpaceDN w:val="0"/>
        <w:adjustRightInd w:val="0"/>
        <w:ind w:left="993" w:hanging="426"/>
        <w:rPr>
          <w:szCs w:val="22"/>
          <w:lang w:val="sv-SE"/>
        </w:rPr>
      </w:pPr>
    </w:p>
    <w:p w14:paraId="52F5A5D3" w14:textId="77777777" w:rsidR="00252920" w:rsidRPr="006B4E89" w:rsidRDefault="00252920" w:rsidP="00252920">
      <w:pPr>
        <w:rPr>
          <w:szCs w:val="22"/>
          <w:lang w:val="sv-SE"/>
        </w:rPr>
      </w:pPr>
      <w:r w:rsidRPr="006B4E89">
        <w:rPr>
          <w:szCs w:val="22"/>
          <w:lang w:val="sv-SE"/>
        </w:rPr>
        <w:t xml:space="preserve">Herceptin administrerades varje vecka med kemoterapi och var tredje vecka därefter i totalt 52 veckor. </w:t>
      </w:r>
    </w:p>
    <w:p w14:paraId="34E76B97" w14:textId="77777777" w:rsidR="00252920" w:rsidRPr="006B4E89" w:rsidRDefault="00252920" w:rsidP="00252920">
      <w:pPr>
        <w:rPr>
          <w:szCs w:val="22"/>
          <w:lang w:val="sv-SE"/>
        </w:rPr>
      </w:pPr>
    </w:p>
    <w:p w14:paraId="2D1754D3" w14:textId="77777777" w:rsidR="00252920" w:rsidRPr="006B4E89" w:rsidRDefault="00252920" w:rsidP="00252920">
      <w:pPr>
        <w:rPr>
          <w:rFonts w:eastAsia="SimSun"/>
          <w:bCs/>
          <w:szCs w:val="22"/>
          <w:lang w:val="sv-SE"/>
        </w:rPr>
      </w:pPr>
      <w:r w:rsidRPr="006B4E89">
        <w:rPr>
          <w:szCs w:val="22"/>
          <w:lang w:val="sv-SE"/>
        </w:rPr>
        <w:t xml:space="preserve">Effektresultaten från BCIRG 006 sammanfattas i tabeller 8 och 9. </w:t>
      </w:r>
      <w:r w:rsidRPr="006B4E89">
        <w:rPr>
          <w:rFonts w:eastAsia="SimSun"/>
          <w:bCs/>
          <w:szCs w:val="22"/>
          <w:lang w:val="sv-SE"/>
        </w:rPr>
        <w:t>Medianduration för uppföljning var 2,9 år för patienterna i AC→D-gruppen och 3,0 år vardera för patienterna i AC→DH-gruppen och DKarbH-gruppen.</w:t>
      </w:r>
    </w:p>
    <w:p w14:paraId="731DFBBD" w14:textId="77777777" w:rsidR="00252920" w:rsidRPr="006B4E89" w:rsidRDefault="00252920" w:rsidP="00252920">
      <w:pPr>
        <w:suppressAutoHyphens/>
        <w:rPr>
          <w:i/>
          <w:szCs w:val="22"/>
          <w:lang w:val="sv-SE"/>
        </w:rPr>
      </w:pPr>
    </w:p>
    <w:p w14:paraId="604F80BD" w14:textId="77777777" w:rsidR="00252920" w:rsidRPr="006B4E89" w:rsidRDefault="00252920" w:rsidP="00252920">
      <w:pPr>
        <w:keepNext/>
        <w:widowControl w:val="0"/>
        <w:rPr>
          <w:szCs w:val="22"/>
          <w:lang w:val="sv-SE"/>
        </w:rPr>
      </w:pPr>
      <w:r w:rsidRPr="006B4E89">
        <w:rPr>
          <w:szCs w:val="22"/>
          <w:lang w:val="sv-SE"/>
        </w:rPr>
        <w:lastRenderedPageBreak/>
        <w:t>Tabell 8: Översikt av effektanalyser BCIRG 006 AC→D versus AC→DH</w:t>
      </w:r>
    </w:p>
    <w:p w14:paraId="650AAEE5" w14:textId="77777777" w:rsidR="00907CB6" w:rsidRPr="006B4E89" w:rsidRDefault="00907CB6" w:rsidP="00252920">
      <w:pPr>
        <w:keepNext/>
        <w:widowControl w:val="0"/>
        <w:rPr>
          <w:szCs w:val="22"/>
          <w:lang w:val="sv-SE"/>
        </w:rPr>
      </w:pPr>
    </w:p>
    <w:tbl>
      <w:tblPr>
        <w:tblW w:w="0" w:type="auto"/>
        <w:tblBorders>
          <w:top w:val="single" w:sz="6" w:space="0" w:color="000000"/>
          <w:bottom w:val="single" w:sz="6" w:space="0" w:color="000000"/>
          <w:insideH w:val="single" w:sz="4" w:space="0" w:color="auto"/>
          <w:insideV w:val="single" w:sz="6" w:space="0" w:color="000000"/>
        </w:tblBorders>
        <w:tblLayout w:type="fixed"/>
        <w:tblCellMar>
          <w:left w:w="68" w:type="dxa"/>
          <w:right w:w="68" w:type="dxa"/>
        </w:tblCellMar>
        <w:tblLook w:val="04A0" w:firstRow="1" w:lastRow="0" w:firstColumn="1" w:lastColumn="0" w:noHBand="0" w:noVBand="1"/>
      </w:tblPr>
      <w:tblGrid>
        <w:gridCol w:w="2898"/>
        <w:gridCol w:w="1636"/>
        <w:gridCol w:w="1934"/>
        <w:gridCol w:w="1785"/>
      </w:tblGrid>
      <w:tr w:rsidR="00252920" w:rsidRPr="006B4E89" w14:paraId="422CABAF" w14:textId="77777777" w:rsidTr="00252920">
        <w:tc>
          <w:tcPr>
            <w:tcW w:w="2898" w:type="dxa"/>
            <w:tcBorders>
              <w:top w:val="single" w:sz="6" w:space="0" w:color="000000"/>
              <w:left w:val="single" w:sz="4" w:space="0" w:color="auto"/>
              <w:bottom w:val="single" w:sz="6" w:space="0" w:color="000000"/>
              <w:right w:val="single" w:sz="6" w:space="0" w:color="000000"/>
            </w:tcBorders>
          </w:tcPr>
          <w:p w14:paraId="65E47808" w14:textId="77777777" w:rsidR="00252920" w:rsidRPr="006B4E89" w:rsidRDefault="00252920">
            <w:pPr>
              <w:pStyle w:val="TableText10"/>
              <w:keepNext/>
              <w:jc w:val="center"/>
              <w:rPr>
                <w:sz w:val="22"/>
                <w:szCs w:val="22"/>
                <w:lang w:val="sv-SE"/>
                <w:rPrChange w:id="4674" w:author="Author" w:date="2025-08-06T16:23:00Z" w16du:dateUtc="2025-08-06T14:23:00Z">
                  <w:rPr>
                    <w:sz w:val="22"/>
                    <w:szCs w:val="22"/>
                  </w:rPr>
                </w:rPrChange>
              </w:rPr>
            </w:pPr>
            <w:r w:rsidRPr="006B4E89">
              <w:rPr>
                <w:rFonts w:eastAsia="MS Mincho"/>
                <w:sz w:val="22"/>
                <w:szCs w:val="22"/>
                <w:lang w:val="sv-SE"/>
                <w:rPrChange w:id="4675" w:author="Author" w:date="2025-08-06T16:23:00Z" w16du:dateUtc="2025-08-06T14:23:00Z">
                  <w:rPr>
                    <w:rFonts w:eastAsia="MS Mincho"/>
                    <w:sz w:val="22"/>
                    <w:szCs w:val="22"/>
                  </w:rPr>
                </w:rPrChange>
              </w:rPr>
              <w:t>Parameter</w:t>
            </w:r>
          </w:p>
          <w:p w14:paraId="08DDB9E1" w14:textId="77777777" w:rsidR="00252920" w:rsidRPr="006B4E89" w:rsidRDefault="00252920">
            <w:pPr>
              <w:pStyle w:val="TableText10"/>
              <w:keepNext/>
              <w:jc w:val="center"/>
              <w:rPr>
                <w:sz w:val="22"/>
                <w:szCs w:val="22"/>
                <w:lang w:val="sv-SE"/>
                <w:rPrChange w:id="4676" w:author="Author" w:date="2025-08-06T16:23:00Z" w16du:dateUtc="2025-08-06T14:23:00Z">
                  <w:rPr>
                    <w:sz w:val="22"/>
                    <w:szCs w:val="22"/>
                  </w:rPr>
                </w:rPrChange>
              </w:rPr>
            </w:pPr>
          </w:p>
        </w:tc>
        <w:tc>
          <w:tcPr>
            <w:tcW w:w="1636" w:type="dxa"/>
            <w:tcBorders>
              <w:top w:val="single" w:sz="6" w:space="0" w:color="000000"/>
              <w:left w:val="single" w:sz="6" w:space="0" w:color="000000"/>
              <w:bottom w:val="single" w:sz="6" w:space="0" w:color="000000"/>
              <w:right w:val="single" w:sz="6" w:space="0" w:color="000000"/>
            </w:tcBorders>
          </w:tcPr>
          <w:p w14:paraId="3D30A097" w14:textId="77777777" w:rsidR="00252920" w:rsidRPr="006B4E89" w:rsidRDefault="00252920">
            <w:pPr>
              <w:pStyle w:val="TableText10"/>
              <w:keepNext/>
              <w:jc w:val="center"/>
              <w:rPr>
                <w:sz w:val="22"/>
                <w:szCs w:val="22"/>
                <w:lang w:val="sv-SE"/>
                <w:rPrChange w:id="4677" w:author="Author" w:date="2025-08-06T16:23:00Z" w16du:dateUtc="2025-08-06T14:23:00Z">
                  <w:rPr>
                    <w:sz w:val="22"/>
                    <w:szCs w:val="22"/>
                  </w:rPr>
                </w:rPrChange>
              </w:rPr>
            </w:pPr>
            <w:r w:rsidRPr="006B4E89">
              <w:rPr>
                <w:rFonts w:eastAsia="MS Mincho"/>
                <w:sz w:val="22"/>
                <w:szCs w:val="22"/>
                <w:lang w:val="sv-SE"/>
                <w:rPrChange w:id="4678" w:author="Author" w:date="2025-08-06T16:23:00Z" w16du:dateUtc="2025-08-06T14:23:00Z">
                  <w:rPr>
                    <w:rFonts w:eastAsia="MS Mincho"/>
                    <w:sz w:val="22"/>
                    <w:szCs w:val="22"/>
                  </w:rPr>
                </w:rPrChange>
              </w:rPr>
              <w:t>AC</w:t>
            </w:r>
            <w:r w:rsidRPr="006B4E89">
              <w:rPr>
                <w:rFonts w:eastAsia="MS Mincho" w:hint="eastAsia"/>
                <w:sz w:val="22"/>
                <w:szCs w:val="22"/>
                <w:lang w:val="sv-SE"/>
                <w:rPrChange w:id="4679" w:author="Author" w:date="2025-08-06T16:23:00Z" w16du:dateUtc="2025-08-06T14:23:00Z">
                  <w:rPr>
                    <w:rFonts w:eastAsia="MS Mincho" w:hint="eastAsia"/>
                    <w:sz w:val="22"/>
                    <w:szCs w:val="22"/>
                  </w:rPr>
                </w:rPrChange>
              </w:rPr>
              <w:t>→</w:t>
            </w:r>
            <w:r w:rsidRPr="006B4E89">
              <w:rPr>
                <w:rFonts w:eastAsia="MS Mincho"/>
                <w:sz w:val="22"/>
                <w:szCs w:val="22"/>
                <w:lang w:val="sv-SE"/>
                <w:rPrChange w:id="4680" w:author="Author" w:date="2025-08-06T16:23:00Z" w16du:dateUtc="2025-08-06T14:23:00Z">
                  <w:rPr>
                    <w:rFonts w:eastAsia="MS Mincho"/>
                    <w:sz w:val="22"/>
                    <w:szCs w:val="22"/>
                  </w:rPr>
                </w:rPrChange>
              </w:rPr>
              <w:t>D</w:t>
            </w:r>
          </w:p>
          <w:p w14:paraId="0D8D8F02" w14:textId="77777777" w:rsidR="00252920" w:rsidRPr="006B4E89" w:rsidRDefault="00252920">
            <w:pPr>
              <w:pStyle w:val="TableText10"/>
              <w:keepNext/>
              <w:jc w:val="center"/>
              <w:rPr>
                <w:sz w:val="22"/>
                <w:szCs w:val="22"/>
                <w:lang w:val="sv-SE"/>
                <w:rPrChange w:id="4681" w:author="Author" w:date="2025-08-06T16:23:00Z" w16du:dateUtc="2025-08-06T14:23:00Z">
                  <w:rPr>
                    <w:sz w:val="22"/>
                    <w:szCs w:val="22"/>
                  </w:rPr>
                </w:rPrChange>
              </w:rPr>
            </w:pPr>
            <w:r w:rsidRPr="006B4E89">
              <w:rPr>
                <w:rFonts w:eastAsia="MS Mincho"/>
                <w:sz w:val="22"/>
                <w:szCs w:val="22"/>
                <w:lang w:val="sv-SE"/>
                <w:rPrChange w:id="4682" w:author="Author" w:date="2025-08-06T16:23:00Z" w16du:dateUtc="2025-08-06T14:23:00Z">
                  <w:rPr>
                    <w:rFonts w:eastAsia="MS Mincho"/>
                    <w:sz w:val="22"/>
                    <w:szCs w:val="22"/>
                  </w:rPr>
                </w:rPrChange>
              </w:rPr>
              <w:t>(n=1073)</w:t>
            </w:r>
          </w:p>
        </w:tc>
        <w:tc>
          <w:tcPr>
            <w:tcW w:w="1934" w:type="dxa"/>
            <w:tcBorders>
              <w:top w:val="single" w:sz="6" w:space="0" w:color="000000"/>
              <w:left w:val="single" w:sz="6" w:space="0" w:color="000000"/>
              <w:bottom w:val="single" w:sz="6" w:space="0" w:color="000000"/>
              <w:right w:val="single" w:sz="6" w:space="0" w:color="000000"/>
            </w:tcBorders>
          </w:tcPr>
          <w:p w14:paraId="0AB40484" w14:textId="77777777" w:rsidR="00252920" w:rsidRPr="006B4E89" w:rsidRDefault="00252920">
            <w:pPr>
              <w:pStyle w:val="TableText10"/>
              <w:keepNext/>
              <w:jc w:val="center"/>
              <w:rPr>
                <w:sz w:val="22"/>
                <w:szCs w:val="22"/>
                <w:lang w:val="sv-SE"/>
                <w:rPrChange w:id="4683" w:author="Author" w:date="2025-08-06T16:23:00Z" w16du:dateUtc="2025-08-06T14:23:00Z">
                  <w:rPr>
                    <w:sz w:val="22"/>
                    <w:szCs w:val="22"/>
                  </w:rPr>
                </w:rPrChange>
              </w:rPr>
            </w:pPr>
            <w:r w:rsidRPr="006B4E89">
              <w:rPr>
                <w:rFonts w:eastAsia="MS Mincho"/>
                <w:sz w:val="22"/>
                <w:szCs w:val="22"/>
                <w:lang w:val="sv-SE"/>
                <w:rPrChange w:id="4684" w:author="Author" w:date="2025-08-06T16:23:00Z" w16du:dateUtc="2025-08-06T14:23:00Z">
                  <w:rPr>
                    <w:rFonts w:eastAsia="MS Mincho"/>
                    <w:sz w:val="22"/>
                    <w:szCs w:val="22"/>
                  </w:rPr>
                </w:rPrChange>
              </w:rPr>
              <w:t>AC</w:t>
            </w:r>
            <w:r w:rsidRPr="006B4E89">
              <w:rPr>
                <w:rFonts w:eastAsia="MS Mincho" w:hint="eastAsia"/>
                <w:sz w:val="22"/>
                <w:szCs w:val="22"/>
                <w:lang w:val="sv-SE"/>
                <w:rPrChange w:id="4685" w:author="Author" w:date="2025-08-06T16:23:00Z" w16du:dateUtc="2025-08-06T14:23:00Z">
                  <w:rPr>
                    <w:rFonts w:eastAsia="MS Mincho" w:hint="eastAsia"/>
                    <w:sz w:val="22"/>
                    <w:szCs w:val="22"/>
                  </w:rPr>
                </w:rPrChange>
              </w:rPr>
              <w:t>→</w:t>
            </w:r>
            <w:r w:rsidRPr="006B4E89">
              <w:rPr>
                <w:rFonts w:eastAsia="MS Mincho"/>
                <w:sz w:val="22"/>
                <w:szCs w:val="22"/>
                <w:lang w:val="sv-SE"/>
                <w:rPrChange w:id="4686" w:author="Author" w:date="2025-08-06T16:23:00Z" w16du:dateUtc="2025-08-06T14:23:00Z">
                  <w:rPr>
                    <w:rFonts w:eastAsia="MS Mincho"/>
                    <w:sz w:val="22"/>
                    <w:szCs w:val="22"/>
                  </w:rPr>
                </w:rPrChange>
              </w:rPr>
              <w:t>DH</w:t>
            </w:r>
          </w:p>
          <w:p w14:paraId="371DE5B0" w14:textId="77777777" w:rsidR="00252920" w:rsidRPr="006B4E89" w:rsidRDefault="00252920">
            <w:pPr>
              <w:pStyle w:val="TableText10"/>
              <w:keepNext/>
              <w:jc w:val="center"/>
              <w:rPr>
                <w:sz w:val="22"/>
                <w:szCs w:val="22"/>
                <w:lang w:val="sv-SE"/>
                <w:rPrChange w:id="4687" w:author="Author" w:date="2025-08-06T16:23:00Z" w16du:dateUtc="2025-08-06T14:23:00Z">
                  <w:rPr>
                    <w:sz w:val="22"/>
                    <w:szCs w:val="22"/>
                  </w:rPr>
                </w:rPrChange>
              </w:rPr>
            </w:pPr>
            <w:r w:rsidRPr="006B4E89">
              <w:rPr>
                <w:rFonts w:eastAsia="MS Mincho"/>
                <w:sz w:val="22"/>
                <w:szCs w:val="22"/>
                <w:lang w:val="sv-SE"/>
                <w:rPrChange w:id="4688" w:author="Author" w:date="2025-08-06T16:23:00Z" w16du:dateUtc="2025-08-06T14:23:00Z">
                  <w:rPr>
                    <w:rFonts w:eastAsia="MS Mincho"/>
                    <w:sz w:val="22"/>
                    <w:szCs w:val="22"/>
                  </w:rPr>
                </w:rPrChange>
              </w:rPr>
              <w:t>(n=1074)</w:t>
            </w:r>
          </w:p>
        </w:tc>
        <w:tc>
          <w:tcPr>
            <w:tcW w:w="1785" w:type="dxa"/>
            <w:tcBorders>
              <w:top w:val="single" w:sz="6" w:space="0" w:color="000000"/>
              <w:left w:val="single" w:sz="6" w:space="0" w:color="000000"/>
              <w:bottom w:val="single" w:sz="6" w:space="0" w:color="000000"/>
              <w:right w:val="single" w:sz="4" w:space="0" w:color="auto"/>
            </w:tcBorders>
          </w:tcPr>
          <w:p w14:paraId="11017173" w14:textId="77777777" w:rsidR="00252920" w:rsidRPr="006B4E89" w:rsidRDefault="00252920">
            <w:pPr>
              <w:pStyle w:val="TableText10"/>
              <w:keepNext/>
              <w:jc w:val="center"/>
              <w:rPr>
                <w:rFonts w:eastAsia="SimSun"/>
                <w:sz w:val="22"/>
                <w:szCs w:val="22"/>
                <w:lang w:val="sv-SE" w:eastAsia="zh-CN"/>
                <w:rPrChange w:id="4689" w:author="Author" w:date="2025-08-06T16:23:00Z" w16du:dateUtc="2025-08-06T14:23:00Z">
                  <w:rPr>
                    <w:rFonts w:eastAsia="SimSun"/>
                    <w:sz w:val="22"/>
                    <w:szCs w:val="22"/>
                    <w:lang w:eastAsia="zh-CN"/>
                  </w:rPr>
                </w:rPrChange>
              </w:rPr>
            </w:pPr>
            <w:r w:rsidRPr="006B4E89">
              <w:rPr>
                <w:rFonts w:eastAsia="MS Mincho"/>
                <w:sz w:val="22"/>
                <w:szCs w:val="22"/>
                <w:lang w:val="sv-SE"/>
                <w:rPrChange w:id="4690" w:author="Author" w:date="2025-08-06T16:23:00Z" w16du:dateUtc="2025-08-06T14:23:00Z">
                  <w:rPr>
                    <w:rFonts w:eastAsia="MS Mincho"/>
                    <w:sz w:val="22"/>
                    <w:szCs w:val="22"/>
                  </w:rPr>
                </w:rPrChange>
              </w:rPr>
              <w:t>Hazard Ratio</w:t>
            </w:r>
            <w:r w:rsidRPr="006B4E89">
              <w:rPr>
                <w:rFonts w:eastAsia="SimSun"/>
                <w:sz w:val="22"/>
                <w:szCs w:val="22"/>
                <w:lang w:val="sv-SE" w:eastAsia="zh-CN"/>
                <w:rPrChange w:id="4691" w:author="Author" w:date="2025-08-06T16:23:00Z" w16du:dateUtc="2025-08-06T14:23:00Z">
                  <w:rPr>
                    <w:rFonts w:eastAsia="SimSun"/>
                    <w:sz w:val="22"/>
                    <w:szCs w:val="22"/>
                    <w:lang w:eastAsia="zh-CN"/>
                  </w:rPr>
                </w:rPrChange>
              </w:rPr>
              <w:t xml:space="preserve"> vs AC</w:t>
            </w:r>
            <w:r w:rsidRPr="006B4E89">
              <w:rPr>
                <w:rFonts w:eastAsia="MS Mincho" w:hint="eastAsia"/>
                <w:sz w:val="22"/>
                <w:szCs w:val="22"/>
                <w:lang w:val="sv-SE"/>
                <w:rPrChange w:id="4692" w:author="Author" w:date="2025-08-06T16:23:00Z" w16du:dateUtc="2025-08-06T14:23:00Z">
                  <w:rPr>
                    <w:rFonts w:eastAsia="MS Mincho" w:hint="eastAsia"/>
                    <w:sz w:val="22"/>
                    <w:szCs w:val="22"/>
                  </w:rPr>
                </w:rPrChange>
              </w:rPr>
              <w:t>→</w:t>
            </w:r>
            <w:r w:rsidRPr="006B4E89">
              <w:rPr>
                <w:rFonts w:eastAsia="SimSun"/>
                <w:sz w:val="22"/>
                <w:szCs w:val="22"/>
                <w:lang w:val="sv-SE" w:eastAsia="zh-CN"/>
                <w:rPrChange w:id="4693" w:author="Author" w:date="2025-08-06T16:23:00Z" w16du:dateUtc="2025-08-06T14:23:00Z">
                  <w:rPr>
                    <w:rFonts w:eastAsia="SimSun"/>
                    <w:sz w:val="22"/>
                    <w:szCs w:val="22"/>
                    <w:lang w:eastAsia="zh-CN"/>
                  </w:rPr>
                </w:rPrChange>
              </w:rPr>
              <w:t>D</w:t>
            </w:r>
          </w:p>
          <w:p w14:paraId="7F69FA74" w14:textId="77777777" w:rsidR="00252920" w:rsidRPr="006B4E89" w:rsidRDefault="00252920">
            <w:pPr>
              <w:pStyle w:val="TableText10"/>
              <w:keepNext/>
              <w:jc w:val="center"/>
              <w:rPr>
                <w:rFonts w:eastAsia="MS Mincho"/>
                <w:sz w:val="22"/>
                <w:szCs w:val="22"/>
                <w:lang w:val="sv-SE"/>
                <w:rPrChange w:id="4694" w:author="Author" w:date="2025-08-06T16:23:00Z" w16du:dateUtc="2025-08-06T14:23:00Z">
                  <w:rPr>
                    <w:rFonts w:eastAsia="MS Mincho"/>
                    <w:sz w:val="22"/>
                    <w:szCs w:val="22"/>
                  </w:rPr>
                </w:rPrChange>
              </w:rPr>
            </w:pPr>
            <w:r w:rsidRPr="006B4E89">
              <w:rPr>
                <w:rFonts w:eastAsia="MS Mincho"/>
                <w:sz w:val="22"/>
                <w:szCs w:val="22"/>
                <w:lang w:val="sv-SE"/>
                <w:rPrChange w:id="4695" w:author="Author" w:date="2025-08-06T16:23:00Z" w16du:dateUtc="2025-08-06T14:23:00Z">
                  <w:rPr>
                    <w:rFonts w:eastAsia="MS Mincho"/>
                    <w:sz w:val="22"/>
                    <w:szCs w:val="22"/>
                  </w:rPr>
                </w:rPrChange>
              </w:rPr>
              <w:t>(95% KI)</w:t>
            </w:r>
          </w:p>
          <w:p w14:paraId="1FBA1E64" w14:textId="77777777" w:rsidR="00252920" w:rsidRPr="006B4E89" w:rsidRDefault="00252920">
            <w:pPr>
              <w:pStyle w:val="TableText10"/>
              <w:keepNext/>
              <w:jc w:val="center"/>
              <w:rPr>
                <w:sz w:val="22"/>
                <w:szCs w:val="22"/>
                <w:lang w:val="sv-SE"/>
                <w:rPrChange w:id="4696" w:author="Author" w:date="2025-08-06T16:23:00Z" w16du:dateUtc="2025-08-06T14:23:00Z">
                  <w:rPr>
                    <w:sz w:val="22"/>
                    <w:szCs w:val="22"/>
                  </w:rPr>
                </w:rPrChange>
              </w:rPr>
            </w:pPr>
            <w:r w:rsidRPr="006B4E89">
              <w:rPr>
                <w:rFonts w:eastAsia="MS Mincho"/>
                <w:sz w:val="22"/>
                <w:szCs w:val="22"/>
                <w:lang w:val="sv-SE"/>
                <w:rPrChange w:id="4697" w:author="Author" w:date="2025-08-06T16:23:00Z" w16du:dateUtc="2025-08-06T14:23:00Z">
                  <w:rPr>
                    <w:rFonts w:eastAsia="MS Mincho"/>
                    <w:sz w:val="22"/>
                    <w:szCs w:val="22"/>
                  </w:rPr>
                </w:rPrChange>
              </w:rPr>
              <w:t>p-värde</w:t>
            </w:r>
          </w:p>
        </w:tc>
      </w:tr>
      <w:tr w:rsidR="00252920" w:rsidRPr="006B4E89" w14:paraId="134E3D66" w14:textId="77777777" w:rsidTr="00252920">
        <w:tc>
          <w:tcPr>
            <w:tcW w:w="2898" w:type="dxa"/>
            <w:tcBorders>
              <w:top w:val="nil"/>
              <w:left w:val="single" w:sz="4" w:space="0" w:color="auto"/>
              <w:bottom w:val="nil"/>
              <w:right w:val="single" w:sz="6" w:space="0" w:color="000000"/>
            </w:tcBorders>
          </w:tcPr>
          <w:p w14:paraId="46C32BBF" w14:textId="77777777" w:rsidR="00252920" w:rsidRPr="006B4E89" w:rsidRDefault="00252920">
            <w:pPr>
              <w:pStyle w:val="TableText10"/>
              <w:keepNext/>
              <w:rPr>
                <w:sz w:val="22"/>
                <w:szCs w:val="22"/>
                <w:lang w:val="sv-SE"/>
                <w:rPrChange w:id="4698" w:author="Author" w:date="2025-08-06T16:23:00Z" w16du:dateUtc="2025-08-06T14:23:00Z">
                  <w:rPr>
                    <w:sz w:val="22"/>
                    <w:szCs w:val="22"/>
                  </w:rPr>
                </w:rPrChange>
              </w:rPr>
            </w:pPr>
            <w:r w:rsidRPr="006B4E89">
              <w:rPr>
                <w:rFonts w:eastAsia="MS Mincho"/>
                <w:sz w:val="22"/>
                <w:szCs w:val="22"/>
                <w:lang w:val="sv-SE"/>
                <w:rPrChange w:id="4699" w:author="Author" w:date="2025-08-06T16:23:00Z" w16du:dateUtc="2025-08-06T14:23:00Z">
                  <w:rPr>
                    <w:rFonts w:eastAsia="MS Mincho"/>
                    <w:sz w:val="22"/>
                    <w:szCs w:val="22"/>
                  </w:rPr>
                </w:rPrChange>
              </w:rPr>
              <w:t>Sjukdomsfri överlevnad</w:t>
            </w:r>
          </w:p>
        </w:tc>
        <w:tc>
          <w:tcPr>
            <w:tcW w:w="1636" w:type="dxa"/>
            <w:tcBorders>
              <w:top w:val="nil"/>
              <w:left w:val="single" w:sz="6" w:space="0" w:color="000000"/>
              <w:bottom w:val="nil"/>
              <w:right w:val="single" w:sz="6" w:space="0" w:color="000000"/>
            </w:tcBorders>
          </w:tcPr>
          <w:p w14:paraId="487209B1" w14:textId="77777777" w:rsidR="00252920" w:rsidRPr="006B4E89" w:rsidRDefault="00252920">
            <w:pPr>
              <w:pStyle w:val="TableText10"/>
              <w:keepNext/>
              <w:jc w:val="center"/>
              <w:rPr>
                <w:sz w:val="22"/>
                <w:szCs w:val="22"/>
                <w:lang w:val="sv-SE"/>
                <w:rPrChange w:id="4700" w:author="Author" w:date="2025-08-06T16:23:00Z" w16du:dateUtc="2025-08-06T14:23:00Z">
                  <w:rPr>
                    <w:sz w:val="22"/>
                    <w:szCs w:val="22"/>
                  </w:rPr>
                </w:rPrChange>
              </w:rPr>
            </w:pPr>
          </w:p>
        </w:tc>
        <w:tc>
          <w:tcPr>
            <w:tcW w:w="1934" w:type="dxa"/>
            <w:tcBorders>
              <w:top w:val="nil"/>
              <w:left w:val="single" w:sz="6" w:space="0" w:color="000000"/>
              <w:bottom w:val="nil"/>
              <w:right w:val="single" w:sz="6" w:space="0" w:color="000000"/>
            </w:tcBorders>
          </w:tcPr>
          <w:p w14:paraId="59EA93D5" w14:textId="77777777" w:rsidR="00252920" w:rsidRPr="006B4E89" w:rsidRDefault="00252920">
            <w:pPr>
              <w:pStyle w:val="TableText10"/>
              <w:keepNext/>
              <w:jc w:val="center"/>
              <w:rPr>
                <w:sz w:val="22"/>
                <w:szCs w:val="22"/>
                <w:lang w:val="sv-SE"/>
                <w:rPrChange w:id="4701" w:author="Author" w:date="2025-08-06T16:23:00Z" w16du:dateUtc="2025-08-06T14:23:00Z">
                  <w:rPr>
                    <w:sz w:val="22"/>
                    <w:szCs w:val="22"/>
                  </w:rPr>
                </w:rPrChange>
              </w:rPr>
            </w:pPr>
          </w:p>
        </w:tc>
        <w:tc>
          <w:tcPr>
            <w:tcW w:w="1785" w:type="dxa"/>
            <w:tcBorders>
              <w:top w:val="nil"/>
              <w:left w:val="single" w:sz="6" w:space="0" w:color="000000"/>
              <w:bottom w:val="nil"/>
              <w:right w:val="single" w:sz="4" w:space="0" w:color="auto"/>
            </w:tcBorders>
          </w:tcPr>
          <w:p w14:paraId="173625A1" w14:textId="77777777" w:rsidR="00252920" w:rsidRPr="006B4E89" w:rsidRDefault="00252920">
            <w:pPr>
              <w:pStyle w:val="TableText10"/>
              <w:keepNext/>
              <w:jc w:val="center"/>
              <w:rPr>
                <w:sz w:val="22"/>
                <w:szCs w:val="22"/>
                <w:lang w:val="sv-SE"/>
                <w:rPrChange w:id="4702" w:author="Author" w:date="2025-08-06T16:23:00Z" w16du:dateUtc="2025-08-06T14:23:00Z">
                  <w:rPr>
                    <w:sz w:val="22"/>
                    <w:szCs w:val="22"/>
                  </w:rPr>
                </w:rPrChange>
              </w:rPr>
            </w:pPr>
          </w:p>
        </w:tc>
      </w:tr>
      <w:tr w:rsidR="00252920" w:rsidRPr="006B4E89" w14:paraId="3FA96482" w14:textId="77777777" w:rsidTr="00252920">
        <w:tc>
          <w:tcPr>
            <w:tcW w:w="2898" w:type="dxa"/>
            <w:tcBorders>
              <w:top w:val="nil"/>
              <w:left w:val="single" w:sz="4" w:space="0" w:color="auto"/>
              <w:bottom w:val="single" w:sz="6" w:space="0" w:color="000000"/>
              <w:right w:val="single" w:sz="6" w:space="0" w:color="000000"/>
            </w:tcBorders>
          </w:tcPr>
          <w:p w14:paraId="3B963677" w14:textId="77777777" w:rsidR="00252920" w:rsidRPr="006B4E89" w:rsidRDefault="00252920">
            <w:pPr>
              <w:pStyle w:val="TableText10"/>
              <w:keepNext/>
              <w:rPr>
                <w:sz w:val="22"/>
                <w:szCs w:val="22"/>
                <w:lang w:val="sv-SE"/>
                <w:rPrChange w:id="4703" w:author="Author" w:date="2025-08-06T16:23:00Z" w16du:dateUtc="2025-08-06T14:23:00Z">
                  <w:rPr>
                    <w:sz w:val="22"/>
                    <w:szCs w:val="22"/>
                  </w:rPr>
                </w:rPrChange>
              </w:rPr>
            </w:pPr>
            <w:r w:rsidRPr="006B4E89">
              <w:rPr>
                <w:rFonts w:eastAsia="MS Mincho"/>
                <w:sz w:val="22"/>
                <w:szCs w:val="22"/>
                <w:lang w:val="sv-SE"/>
                <w:rPrChange w:id="4704" w:author="Author" w:date="2025-08-06T16:23:00Z" w16du:dateUtc="2025-08-06T14:23:00Z">
                  <w:rPr>
                    <w:rFonts w:eastAsia="MS Mincho"/>
                    <w:sz w:val="22"/>
                    <w:szCs w:val="22"/>
                  </w:rPr>
                </w:rPrChange>
              </w:rPr>
              <w:t>Antal patienter med händelse</w:t>
            </w:r>
          </w:p>
        </w:tc>
        <w:tc>
          <w:tcPr>
            <w:tcW w:w="1636" w:type="dxa"/>
            <w:tcBorders>
              <w:top w:val="nil"/>
              <w:left w:val="single" w:sz="6" w:space="0" w:color="000000"/>
              <w:bottom w:val="single" w:sz="6" w:space="0" w:color="000000"/>
              <w:right w:val="single" w:sz="6" w:space="0" w:color="000000"/>
            </w:tcBorders>
          </w:tcPr>
          <w:p w14:paraId="0CB446DB" w14:textId="77777777" w:rsidR="00252920" w:rsidRPr="006B4E89" w:rsidRDefault="00252920">
            <w:pPr>
              <w:pStyle w:val="TableText10"/>
              <w:keepNext/>
              <w:jc w:val="center"/>
              <w:rPr>
                <w:sz w:val="22"/>
                <w:szCs w:val="22"/>
                <w:lang w:val="sv-SE"/>
                <w:rPrChange w:id="4705" w:author="Author" w:date="2025-08-06T16:23:00Z" w16du:dateUtc="2025-08-06T14:23:00Z">
                  <w:rPr>
                    <w:sz w:val="22"/>
                    <w:szCs w:val="22"/>
                  </w:rPr>
                </w:rPrChange>
              </w:rPr>
            </w:pPr>
            <w:r w:rsidRPr="006B4E89">
              <w:rPr>
                <w:rFonts w:eastAsia="MS Mincho"/>
                <w:sz w:val="22"/>
                <w:szCs w:val="22"/>
                <w:lang w:val="sv-SE"/>
                <w:rPrChange w:id="4706" w:author="Author" w:date="2025-08-06T16:23:00Z" w16du:dateUtc="2025-08-06T14:23:00Z">
                  <w:rPr>
                    <w:rFonts w:eastAsia="MS Mincho"/>
                    <w:sz w:val="22"/>
                    <w:szCs w:val="22"/>
                  </w:rPr>
                </w:rPrChange>
              </w:rPr>
              <w:t>195</w:t>
            </w:r>
          </w:p>
        </w:tc>
        <w:tc>
          <w:tcPr>
            <w:tcW w:w="1934" w:type="dxa"/>
            <w:tcBorders>
              <w:top w:val="nil"/>
              <w:left w:val="single" w:sz="6" w:space="0" w:color="000000"/>
              <w:bottom w:val="single" w:sz="6" w:space="0" w:color="000000"/>
              <w:right w:val="single" w:sz="6" w:space="0" w:color="000000"/>
            </w:tcBorders>
          </w:tcPr>
          <w:p w14:paraId="7B0EE7F1" w14:textId="77777777" w:rsidR="00252920" w:rsidRPr="006B4E89" w:rsidRDefault="00252920">
            <w:pPr>
              <w:pStyle w:val="TableText10"/>
              <w:keepNext/>
              <w:jc w:val="center"/>
              <w:rPr>
                <w:sz w:val="22"/>
                <w:szCs w:val="22"/>
                <w:lang w:val="sv-SE"/>
                <w:rPrChange w:id="4707" w:author="Author" w:date="2025-08-06T16:23:00Z" w16du:dateUtc="2025-08-06T14:23:00Z">
                  <w:rPr>
                    <w:sz w:val="22"/>
                    <w:szCs w:val="22"/>
                  </w:rPr>
                </w:rPrChange>
              </w:rPr>
            </w:pPr>
            <w:r w:rsidRPr="006B4E89">
              <w:rPr>
                <w:rFonts w:eastAsia="MS Mincho"/>
                <w:sz w:val="22"/>
                <w:szCs w:val="22"/>
                <w:lang w:val="sv-SE"/>
                <w:rPrChange w:id="4708" w:author="Author" w:date="2025-08-06T16:23:00Z" w16du:dateUtc="2025-08-06T14:23:00Z">
                  <w:rPr>
                    <w:rFonts w:eastAsia="MS Mincho"/>
                    <w:sz w:val="22"/>
                    <w:szCs w:val="22"/>
                  </w:rPr>
                </w:rPrChange>
              </w:rPr>
              <w:t>134</w:t>
            </w:r>
          </w:p>
        </w:tc>
        <w:tc>
          <w:tcPr>
            <w:tcW w:w="1785" w:type="dxa"/>
            <w:tcBorders>
              <w:top w:val="nil"/>
              <w:left w:val="single" w:sz="6" w:space="0" w:color="000000"/>
              <w:bottom w:val="single" w:sz="6" w:space="0" w:color="000000"/>
              <w:right w:val="single" w:sz="4" w:space="0" w:color="auto"/>
            </w:tcBorders>
          </w:tcPr>
          <w:p w14:paraId="05E50516" w14:textId="77777777" w:rsidR="00252920" w:rsidRPr="006B4E89" w:rsidRDefault="00252920">
            <w:pPr>
              <w:pStyle w:val="TableText10"/>
              <w:keepNext/>
              <w:jc w:val="center"/>
              <w:rPr>
                <w:rFonts w:eastAsia="MS Mincho"/>
                <w:sz w:val="22"/>
                <w:szCs w:val="22"/>
                <w:lang w:val="sv-SE"/>
                <w:rPrChange w:id="4709" w:author="Author" w:date="2025-08-06T16:23:00Z" w16du:dateUtc="2025-08-06T14:23:00Z">
                  <w:rPr>
                    <w:rFonts w:eastAsia="MS Mincho"/>
                    <w:sz w:val="22"/>
                    <w:szCs w:val="22"/>
                  </w:rPr>
                </w:rPrChange>
              </w:rPr>
            </w:pPr>
            <w:r w:rsidRPr="006B4E89">
              <w:rPr>
                <w:rFonts w:eastAsia="MS Mincho"/>
                <w:sz w:val="22"/>
                <w:szCs w:val="22"/>
                <w:lang w:val="sv-SE"/>
                <w:rPrChange w:id="4710" w:author="Author" w:date="2025-08-06T16:23:00Z" w16du:dateUtc="2025-08-06T14:23:00Z">
                  <w:rPr>
                    <w:rFonts w:eastAsia="MS Mincho"/>
                    <w:sz w:val="22"/>
                    <w:szCs w:val="22"/>
                  </w:rPr>
                </w:rPrChange>
              </w:rPr>
              <w:t>0,61 (0,49, 0,77)</w:t>
            </w:r>
          </w:p>
          <w:p w14:paraId="3E00CC46" w14:textId="77777777" w:rsidR="00252920" w:rsidRPr="006B4E89" w:rsidRDefault="00252920">
            <w:pPr>
              <w:pStyle w:val="TableText10"/>
              <w:keepNext/>
              <w:jc w:val="center"/>
              <w:rPr>
                <w:sz w:val="22"/>
                <w:szCs w:val="22"/>
                <w:lang w:val="sv-SE"/>
                <w:rPrChange w:id="4711" w:author="Author" w:date="2025-08-06T16:23:00Z" w16du:dateUtc="2025-08-06T14:23:00Z">
                  <w:rPr>
                    <w:sz w:val="22"/>
                    <w:szCs w:val="22"/>
                  </w:rPr>
                </w:rPrChange>
              </w:rPr>
            </w:pPr>
            <w:r w:rsidRPr="006B4E89">
              <w:rPr>
                <w:rFonts w:eastAsia="MS Mincho"/>
                <w:szCs w:val="22"/>
                <w:lang w:val="sv-SE"/>
                <w:rPrChange w:id="4712" w:author="Author" w:date="2025-08-06T16:23:00Z" w16du:dateUtc="2025-08-06T14:23:00Z">
                  <w:rPr>
                    <w:rFonts w:eastAsia="MS Mincho"/>
                    <w:szCs w:val="22"/>
                  </w:rPr>
                </w:rPrChange>
              </w:rPr>
              <w:t>p&lt;0,0001</w:t>
            </w:r>
          </w:p>
        </w:tc>
      </w:tr>
      <w:tr w:rsidR="00252920" w:rsidRPr="006B4E89" w14:paraId="6516DB50" w14:textId="77777777" w:rsidTr="00252920">
        <w:tc>
          <w:tcPr>
            <w:tcW w:w="2898" w:type="dxa"/>
            <w:tcBorders>
              <w:top w:val="single" w:sz="6" w:space="0" w:color="000000"/>
              <w:left w:val="single" w:sz="4" w:space="0" w:color="auto"/>
              <w:bottom w:val="nil"/>
              <w:right w:val="single" w:sz="6" w:space="0" w:color="000000"/>
            </w:tcBorders>
          </w:tcPr>
          <w:p w14:paraId="6081A937" w14:textId="77777777" w:rsidR="00252920" w:rsidRPr="006B4E89" w:rsidRDefault="00252920">
            <w:pPr>
              <w:pStyle w:val="TableText10"/>
              <w:keepNext/>
              <w:rPr>
                <w:sz w:val="22"/>
                <w:szCs w:val="22"/>
                <w:lang w:val="sv-SE"/>
                <w:rPrChange w:id="4713" w:author="Author" w:date="2025-08-06T16:23:00Z" w16du:dateUtc="2025-08-06T14:23:00Z">
                  <w:rPr>
                    <w:sz w:val="22"/>
                    <w:szCs w:val="22"/>
                  </w:rPr>
                </w:rPrChange>
              </w:rPr>
            </w:pPr>
            <w:r w:rsidRPr="006B4E89">
              <w:rPr>
                <w:rFonts w:eastAsia="MS Mincho"/>
                <w:sz w:val="22"/>
                <w:szCs w:val="22"/>
                <w:lang w:val="sv-SE"/>
                <w:rPrChange w:id="4714" w:author="Author" w:date="2025-08-06T16:23:00Z" w16du:dateUtc="2025-08-06T14:23:00Z">
                  <w:rPr>
                    <w:rFonts w:eastAsia="MS Mincho"/>
                    <w:sz w:val="22"/>
                    <w:szCs w:val="22"/>
                  </w:rPr>
                </w:rPrChange>
              </w:rPr>
              <w:t>Fjärrecidiv</w:t>
            </w:r>
          </w:p>
        </w:tc>
        <w:tc>
          <w:tcPr>
            <w:tcW w:w="1636" w:type="dxa"/>
            <w:tcBorders>
              <w:top w:val="single" w:sz="6" w:space="0" w:color="000000"/>
              <w:left w:val="single" w:sz="6" w:space="0" w:color="000000"/>
              <w:bottom w:val="nil"/>
              <w:right w:val="single" w:sz="6" w:space="0" w:color="000000"/>
            </w:tcBorders>
          </w:tcPr>
          <w:p w14:paraId="69458296" w14:textId="77777777" w:rsidR="00252920" w:rsidRPr="006B4E89" w:rsidRDefault="00252920">
            <w:pPr>
              <w:pStyle w:val="TableText10"/>
              <w:keepNext/>
              <w:jc w:val="center"/>
              <w:rPr>
                <w:sz w:val="22"/>
                <w:szCs w:val="22"/>
                <w:lang w:val="sv-SE"/>
                <w:rPrChange w:id="4715" w:author="Author" w:date="2025-08-06T16:23:00Z" w16du:dateUtc="2025-08-06T14:23:00Z">
                  <w:rPr>
                    <w:sz w:val="22"/>
                    <w:szCs w:val="22"/>
                  </w:rPr>
                </w:rPrChange>
              </w:rPr>
            </w:pPr>
          </w:p>
        </w:tc>
        <w:tc>
          <w:tcPr>
            <w:tcW w:w="1934" w:type="dxa"/>
            <w:tcBorders>
              <w:top w:val="single" w:sz="6" w:space="0" w:color="000000"/>
              <w:left w:val="single" w:sz="6" w:space="0" w:color="000000"/>
              <w:bottom w:val="nil"/>
              <w:right w:val="single" w:sz="6" w:space="0" w:color="000000"/>
            </w:tcBorders>
          </w:tcPr>
          <w:p w14:paraId="2AAFAC01" w14:textId="77777777" w:rsidR="00252920" w:rsidRPr="006B4E89" w:rsidRDefault="00252920">
            <w:pPr>
              <w:pStyle w:val="TableText10"/>
              <w:keepNext/>
              <w:jc w:val="center"/>
              <w:rPr>
                <w:sz w:val="22"/>
                <w:szCs w:val="22"/>
                <w:lang w:val="sv-SE"/>
                <w:rPrChange w:id="4716" w:author="Author" w:date="2025-08-06T16:23:00Z" w16du:dateUtc="2025-08-06T14:23:00Z">
                  <w:rPr>
                    <w:sz w:val="22"/>
                    <w:szCs w:val="22"/>
                  </w:rPr>
                </w:rPrChange>
              </w:rPr>
            </w:pPr>
          </w:p>
        </w:tc>
        <w:tc>
          <w:tcPr>
            <w:tcW w:w="1785" w:type="dxa"/>
            <w:tcBorders>
              <w:top w:val="single" w:sz="6" w:space="0" w:color="000000"/>
              <w:left w:val="single" w:sz="6" w:space="0" w:color="000000"/>
              <w:bottom w:val="nil"/>
              <w:right w:val="single" w:sz="4" w:space="0" w:color="auto"/>
            </w:tcBorders>
          </w:tcPr>
          <w:p w14:paraId="30667157" w14:textId="77777777" w:rsidR="00252920" w:rsidRPr="006B4E89" w:rsidRDefault="00252920">
            <w:pPr>
              <w:pStyle w:val="TableText10"/>
              <w:keepNext/>
              <w:jc w:val="center"/>
              <w:rPr>
                <w:sz w:val="22"/>
                <w:szCs w:val="22"/>
                <w:lang w:val="sv-SE"/>
                <w:rPrChange w:id="4717" w:author="Author" w:date="2025-08-06T16:23:00Z" w16du:dateUtc="2025-08-06T14:23:00Z">
                  <w:rPr>
                    <w:sz w:val="22"/>
                    <w:szCs w:val="22"/>
                  </w:rPr>
                </w:rPrChange>
              </w:rPr>
            </w:pPr>
          </w:p>
        </w:tc>
      </w:tr>
      <w:tr w:rsidR="00252920" w:rsidRPr="006B4E89" w14:paraId="04C09885" w14:textId="77777777" w:rsidTr="00252920">
        <w:tc>
          <w:tcPr>
            <w:tcW w:w="2898" w:type="dxa"/>
            <w:tcBorders>
              <w:top w:val="nil"/>
              <w:left w:val="single" w:sz="4" w:space="0" w:color="auto"/>
              <w:bottom w:val="single" w:sz="6" w:space="0" w:color="000000"/>
              <w:right w:val="single" w:sz="6" w:space="0" w:color="000000"/>
            </w:tcBorders>
          </w:tcPr>
          <w:p w14:paraId="38E87B8E" w14:textId="77777777" w:rsidR="00252920" w:rsidRPr="006B4E89" w:rsidRDefault="00252920">
            <w:pPr>
              <w:pStyle w:val="TableText10"/>
              <w:keepNext/>
              <w:rPr>
                <w:sz w:val="22"/>
                <w:szCs w:val="22"/>
                <w:lang w:val="sv-SE"/>
                <w:rPrChange w:id="4718" w:author="Author" w:date="2025-08-06T16:23:00Z" w16du:dateUtc="2025-08-06T14:23:00Z">
                  <w:rPr>
                    <w:sz w:val="22"/>
                    <w:szCs w:val="22"/>
                  </w:rPr>
                </w:rPrChange>
              </w:rPr>
            </w:pPr>
            <w:r w:rsidRPr="006B4E89">
              <w:rPr>
                <w:rFonts w:eastAsia="MS Mincho"/>
                <w:sz w:val="22"/>
                <w:szCs w:val="22"/>
                <w:lang w:val="sv-SE"/>
                <w:rPrChange w:id="4719" w:author="Author" w:date="2025-08-06T16:23:00Z" w16du:dateUtc="2025-08-06T14:23:00Z">
                  <w:rPr>
                    <w:rFonts w:eastAsia="MS Mincho"/>
                    <w:sz w:val="22"/>
                    <w:szCs w:val="22"/>
                  </w:rPr>
                </w:rPrChange>
              </w:rPr>
              <w:t>Antal patienter med händelse</w:t>
            </w:r>
          </w:p>
          <w:p w14:paraId="49D8DB37" w14:textId="77777777" w:rsidR="00252920" w:rsidRPr="006B4E89" w:rsidRDefault="00252920">
            <w:pPr>
              <w:pStyle w:val="TableText10"/>
              <w:keepNext/>
              <w:rPr>
                <w:sz w:val="22"/>
                <w:szCs w:val="22"/>
                <w:lang w:val="sv-SE"/>
                <w:rPrChange w:id="4720" w:author="Author" w:date="2025-08-06T16:23:00Z" w16du:dateUtc="2025-08-06T14:23:00Z">
                  <w:rPr>
                    <w:sz w:val="22"/>
                    <w:szCs w:val="22"/>
                  </w:rPr>
                </w:rPrChange>
              </w:rPr>
            </w:pPr>
          </w:p>
        </w:tc>
        <w:tc>
          <w:tcPr>
            <w:tcW w:w="1636" w:type="dxa"/>
            <w:tcBorders>
              <w:top w:val="nil"/>
              <w:left w:val="single" w:sz="6" w:space="0" w:color="000000"/>
              <w:bottom w:val="single" w:sz="6" w:space="0" w:color="000000"/>
              <w:right w:val="single" w:sz="6" w:space="0" w:color="000000"/>
            </w:tcBorders>
          </w:tcPr>
          <w:p w14:paraId="1F5EA4A6" w14:textId="77777777" w:rsidR="00252920" w:rsidRPr="006B4E89" w:rsidRDefault="00252920">
            <w:pPr>
              <w:pStyle w:val="TableText10"/>
              <w:keepNext/>
              <w:jc w:val="center"/>
              <w:rPr>
                <w:sz w:val="22"/>
                <w:szCs w:val="22"/>
                <w:lang w:val="sv-SE"/>
                <w:rPrChange w:id="4721" w:author="Author" w:date="2025-08-06T16:23:00Z" w16du:dateUtc="2025-08-06T14:23:00Z">
                  <w:rPr>
                    <w:sz w:val="22"/>
                    <w:szCs w:val="22"/>
                  </w:rPr>
                </w:rPrChange>
              </w:rPr>
            </w:pPr>
            <w:r w:rsidRPr="006B4E89">
              <w:rPr>
                <w:rFonts w:eastAsia="MS Mincho"/>
                <w:sz w:val="22"/>
                <w:szCs w:val="22"/>
                <w:lang w:val="sv-SE"/>
                <w:rPrChange w:id="4722" w:author="Author" w:date="2025-08-06T16:23:00Z" w16du:dateUtc="2025-08-06T14:23:00Z">
                  <w:rPr>
                    <w:rFonts w:eastAsia="MS Mincho"/>
                    <w:sz w:val="22"/>
                    <w:szCs w:val="22"/>
                  </w:rPr>
                </w:rPrChange>
              </w:rPr>
              <w:t>144</w:t>
            </w:r>
          </w:p>
        </w:tc>
        <w:tc>
          <w:tcPr>
            <w:tcW w:w="1934" w:type="dxa"/>
            <w:tcBorders>
              <w:top w:val="nil"/>
              <w:left w:val="single" w:sz="6" w:space="0" w:color="000000"/>
              <w:bottom w:val="single" w:sz="6" w:space="0" w:color="000000"/>
              <w:right w:val="single" w:sz="6" w:space="0" w:color="000000"/>
            </w:tcBorders>
          </w:tcPr>
          <w:p w14:paraId="0CDF3BB7" w14:textId="77777777" w:rsidR="00252920" w:rsidRPr="006B4E89" w:rsidRDefault="00252920">
            <w:pPr>
              <w:pStyle w:val="TableText10"/>
              <w:keepNext/>
              <w:jc w:val="center"/>
              <w:rPr>
                <w:sz w:val="22"/>
                <w:szCs w:val="22"/>
                <w:lang w:val="sv-SE"/>
                <w:rPrChange w:id="4723" w:author="Author" w:date="2025-08-06T16:23:00Z" w16du:dateUtc="2025-08-06T14:23:00Z">
                  <w:rPr>
                    <w:sz w:val="22"/>
                    <w:szCs w:val="22"/>
                  </w:rPr>
                </w:rPrChange>
              </w:rPr>
            </w:pPr>
            <w:r w:rsidRPr="006B4E89">
              <w:rPr>
                <w:rFonts w:eastAsia="MS Mincho"/>
                <w:sz w:val="22"/>
                <w:szCs w:val="22"/>
                <w:lang w:val="sv-SE"/>
                <w:rPrChange w:id="4724" w:author="Author" w:date="2025-08-06T16:23:00Z" w16du:dateUtc="2025-08-06T14:23:00Z">
                  <w:rPr>
                    <w:rFonts w:eastAsia="MS Mincho"/>
                    <w:sz w:val="22"/>
                    <w:szCs w:val="22"/>
                  </w:rPr>
                </w:rPrChange>
              </w:rPr>
              <w:t>95</w:t>
            </w:r>
          </w:p>
        </w:tc>
        <w:tc>
          <w:tcPr>
            <w:tcW w:w="1785" w:type="dxa"/>
            <w:tcBorders>
              <w:top w:val="nil"/>
              <w:left w:val="single" w:sz="6" w:space="0" w:color="000000"/>
              <w:bottom w:val="single" w:sz="6" w:space="0" w:color="000000"/>
              <w:right w:val="single" w:sz="4" w:space="0" w:color="auto"/>
            </w:tcBorders>
          </w:tcPr>
          <w:p w14:paraId="6B0292ED" w14:textId="77777777" w:rsidR="00252920" w:rsidRPr="006B4E89" w:rsidRDefault="00252920">
            <w:pPr>
              <w:pStyle w:val="TableText10"/>
              <w:keepNext/>
              <w:jc w:val="center"/>
              <w:rPr>
                <w:rFonts w:eastAsia="MS Mincho"/>
                <w:sz w:val="22"/>
                <w:szCs w:val="22"/>
                <w:lang w:val="sv-SE"/>
                <w:rPrChange w:id="4725" w:author="Author" w:date="2025-08-06T16:23:00Z" w16du:dateUtc="2025-08-06T14:23:00Z">
                  <w:rPr>
                    <w:rFonts w:eastAsia="MS Mincho"/>
                    <w:sz w:val="22"/>
                    <w:szCs w:val="22"/>
                  </w:rPr>
                </w:rPrChange>
              </w:rPr>
            </w:pPr>
            <w:r w:rsidRPr="006B4E89">
              <w:rPr>
                <w:rFonts w:eastAsia="MS Mincho"/>
                <w:sz w:val="22"/>
                <w:szCs w:val="22"/>
                <w:lang w:val="sv-SE"/>
                <w:rPrChange w:id="4726" w:author="Author" w:date="2025-08-06T16:23:00Z" w16du:dateUtc="2025-08-06T14:23:00Z">
                  <w:rPr>
                    <w:rFonts w:eastAsia="MS Mincho"/>
                    <w:sz w:val="22"/>
                    <w:szCs w:val="22"/>
                  </w:rPr>
                </w:rPrChange>
              </w:rPr>
              <w:t>0,59 (0,46, 0,77)</w:t>
            </w:r>
          </w:p>
          <w:p w14:paraId="5CCB77D2" w14:textId="77777777" w:rsidR="00252920" w:rsidRPr="006B4E89" w:rsidRDefault="00252920">
            <w:pPr>
              <w:pStyle w:val="TableText10"/>
              <w:keepNext/>
              <w:jc w:val="center"/>
              <w:rPr>
                <w:sz w:val="22"/>
                <w:szCs w:val="22"/>
                <w:lang w:val="sv-SE"/>
                <w:rPrChange w:id="4727" w:author="Author" w:date="2025-08-06T16:23:00Z" w16du:dateUtc="2025-08-06T14:23:00Z">
                  <w:rPr>
                    <w:sz w:val="22"/>
                    <w:szCs w:val="22"/>
                  </w:rPr>
                </w:rPrChange>
              </w:rPr>
            </w:pPr>
            <w:r w:rsidRPr="006B4E89">
              <w:rPr>
                <w:rFonts w:eastAsia="MS Mincho"/>
                <w:szCs w:val="22"/>
                <w:lang w:val="sv-SE"/>
                <w:rPrChange w:id="4728" w:author="Author" w:date="2025-08-06T16:23:00Z" w16du:dateUtc="2025-08-06T14:23:00Z">
                  <w:rPr>
                    <w:rFonts w:eastAsia="MS Mincho"/>
                    <w:szCs w:val="22"/>
                  </w:rPr>
                </w:rPrChange>
              </w:rPr>
              <w:t>p&lt;0,0001</w:t>
            </w:r>
          </w:p>
        </w:tc>
      </w:tr>
      <w:tr w:rsidR="00252920" w:rsidRPr="006B4E89" w14:paraId="1AB873CC" w14:textId="77777777" w:rsidTr="00252920">
        <w:tc>
          <w:tcPr>
            <w:tcW w:w="2898" w:type="dxa"/>
            <w:tcBorders>
              <w:top w:val="nil"/>
              <w:left w:val="single" w:sz="4" w:space="0" w:color="auto"/>
              <w:bottom w:val="single" w:sz="6" w:space="0" w:color="000000"/>
              <w:right w:val="single" w:sz="6" w:space="0" w:color="000000"/>
            </w:tcBorders>
          </w:tcPr>
          <w:p w14:paraId="6BA7E900" w14:textId="77777777" w:rsidR="00252920" w:rsidRPr="006B4E89" w:rsidRDefault="00252920">
            <w:pPr>
              <w:pStyle w:val="TableText10"/>
              <w:keepNext/>
              <w:spacing w:before="40" w:after="120" w:line="300" w:lineRule="exact"/>
              <w:jc w:val="both"/>
              <w:rPr>
                <w:rFonts w:eastAsia="MS Mincho"/>
                <w:sz w:val="22"/>
                <w:szCs w:val="22"/>
                <w:lang w:val="sv-SE"/>
              </w:rPr>
            </w:pPr>
            <w:r w:rsidRPr="006B4E89">
              <w:rPr>
                <w:rFonts w:eastAsia="MS Mincho"/>
                <w:sz w:val="22"/>
                <w:szCs w:val="22"/>
                <w:lang w:val="sv-SE"/>
              </w:rPr>
              <w:t xml:space="preserve">Dödsfall: </w:t>
            </w:r>
          </w:p>
          <w:p w14:paraId="23A2982B" w14:textId="77777777" w:rsidR="00252920" w:rsidRPr="006B4E89" w:rsidRDefault="00252920">
            <w:pPr>
              <w:pStyle w:val="TableText10"/>
              <w:keepNext/>
              <w:spacing w:before="40" w:after="120" w:line="300" w:lineRule="exact"/>
              <w:jc w:val="both"/>
              <w:rPr>
                <w:sz w:val="22"/>
                <w:szCs w:val="22"/>
                <w:lang w:val="sv-SE"/>
              </w:rPr>
            </w:pPr>
            <w:r w:rsidRPr="006B4E89">
              <w:rPr>
                <w:sz w:val="22"/>
                <w:szCs w:val="22"/>
                <w:lang w:val="sv-SE"/>
              </w:rPr>
              <w:t>Antal patienter med händelse</w:t>
            </w:r>
          </w:p>
        </w:tc>
        <w:tc>
          <w:tcPr>
            <w:tcW w:w="1636" w:type="dxa"/>
            <w:tcBorders>
              <w:top w:val="nil"/>
              <w:left w:val="single" w:sz="6" w:space="0" w:color="000000"/>
              <w:bottom w:val="single" w:sz="6" w:space="0" w:color="000000"/>
              <w:right w:val="single" w:sz="6" w:space="0" w:color="000000"/>
            </w:tcBorders>
          </w:tcPr>
          <w:p w14:paraId="2FB46424" w14:textId="77777777" w:rsidR="00252920" w:rsidRPr="006B4E89" w:rsidRDefault="00252920">
            <w:pPr>
              <w:pStyle w:val="TableText10"/>
              <w:keepNext/>
              <w:spacing w:before="40" w:after="120" w:line="300" w:lineRule="exact"/>
              <w:jc w:val="center"/>
              <w:rPr>
                <w:sz w:val="22"/>
                <w:szCs w:val="22"/>
                <w:lang w:val="sv-SE"/>
                <w:rPrChange w:id="4729" w:author="Author" w:date="2025-08-06T16:23:00Z" w16du:dateUtc="2025-08-06T14:23:00Z">
                  <w:rPr>
                    <w:sz w:val="22"/>
                    <w:szCs w:val="22"/>
                  </w:rPr>
                </w:rPrChange>
              </w:rPr>
            </w:pPr>
            <w:r w:rsidRPr="006B4E89">
              <w:rPr>
                <w:sz w:val="22"/>
                <w:szCs w:val="22"/>
                <w:lang w:val="sv-SE"/>
                <w:rPrChange w:id="4730" w:author="Author" w:date="2025-08-06T16:23:00Z" w16du:dateUtc="2025-08-06T14:23:00Z">
                  <w:rPr>
                    <w:sz w:val="22"/>
                    <w:szCs w:val="22"/>
                  </w:rPr>
                </w:rPrChange>
              </w:rPr>
              <w:t>80</w:t>
            </w:r>
          </w:p>
        </w:tc>
        <w:tc>
          <w:tcPr>
            <w:tcW w:w="1934" w:type="dxa"/>
            <w:tcBorders>
              <w:top w:val="nil"/>
              <w:left w:val="single" w:sz="6" w:space="0" w:color="000000"/>
              <w:bottom w:val="single" w:sz="6" w:space="0" w:color="000000"/>
              <w:right w:val="single" w:sz="6" w:space="0" w:color="000000"/>
            </w:tcBorders>
          </w:tcPr>
          <w:p w14:paraId="36728D99" w14:textId="77777777" w:rsidR="00252920" w:rsidRPr="006B4E89" w:rsidRDefault="00252920">
            <w:pPr>
              <w:pStyle w:val="TableText10"/>
              <w:keepNext/>
              <w:spacing w:before="40" w:after="120" w:line="300" w:lineRule="exact"/>
              <w:jc w:val="center"/>
              <w:rPr>
                <w:sz w:val="22"/>
                <w:szCs w:val="22"/>
                <w:lang w:val="sv-SE"/>
                <w:rPrChange w:id="4731" w:author="Author" w:date="2025-08-06T16:23:00Z" w16du:dateUtc="2025-08-06T14:23:00Z">
                  <w:rPr>
                    <w:sz w:val="22"/>
                    <w:szCs w:val="22"/>
                  </w:rPr>
                </w:rPrChange>
              </w:rPr>
            </w:pPr>
            <w:r w:rsidRPr="006B4E89">
              <w:rPr>
                <w:sz w:val="22"/>
                <w:szCs w:val="22"/>
                <w:lang w:val="sv-SE"/>
                <w:rPrChange w:id="4732" w:author="Author" w:date="2025-08-06T16:23:00Z" w16du:dateUtc="2025-08-06T14:23:00Z">
                  <w:rPr>
                    <w:sz w:val="22"/>
                    <w:szCs w:val="22"/>
                  </w:rPr>
                </w:rPrChange>
              </w:rPr>
              <w:t>49</w:t>
            </w:r>
          </w:p>
        </w:tc>
        <w:tc>
          <w:tcPr>
            <w:tcW w:w="1785" w:type="dxa"/>
            <w:tcBorders>
              <w:top w:val="nil"/>
              <w:left w:val="single" w:sz="6" w:space="0" w:color="000000"/>
              <w:bottom w:val="single" w:sz="6" w:space="0" w:color="000000"/>
              <w:right w:val="single" w:sz="4" w:space="0" w:color="auto"/>
            </w:tcBorders>
          </w:tcPr>
          <w:p w14:paraId="63AEFC39" w14:textId="77777777" w:rsidR="00252920" w:rsidRPr="006B4E89" w:rsidRDefault="00252920">
            <w:pPr>
              <w:pStyle w:val="TableText10"/>
              <w:keepNext/>
              <w:spacing w:before="40" w:after="120" w:line="300" w:lineRule="exact"/>
              <w:jc w:val="center"/>
              <w:rPr>
                <w:sz w:val="22"/>
                <w:szCs w:val="22"/>
                <w:lang w:val="sv-SE"/>
                <w:rPrChange w:id="4733" w:author="Author" w:date="2025-08-06T16:23:00Z" w16du:dateUtc="2025-08-06T14:23:00Z">
                  <w:rPr>
                    <w:sz w:val="22"/>
                    <w:szCs w:val="22"/>
                  </w:rPr>
                </w:rPrChange>
              </w:rPr>
            </w:pPr>
            <w:r w:rsidRPr="006B4E89">
              <w:rPr>
                <w:sz w:val="22"/>
                <w:szCs w:val="22"/>
                <w:lang w:val="sv-SE"/>
                <w:rPrChange w:id="4734" w:author="Author" w:date="2025-08-06T16:23:00Z" w16du:dateUtc="2025-08-06T14:23:00Z">
                  <w:rPr>
                    <w:sz w:val="22"/>
                    <w:szCs w:val="22"/>
                  </w:rPr>
                </w:rPrChange>
              </w:rPr>
              <w:t>0,58 (0,40, 0,83)</w:t>
            </w:r>
          </w:p>
          <w:p w14:paraId="4B0F0826" w14:textId="77777777" w:rsidR="00252920" w:rsidRPr="006B4E89" w:rsidRDefault="00252920">
            <w:pPr>
              <w:pStyle w:val="TableText10"/>
              <w:keepNext/>
              <w:spacing w:before="40" w:after="120" w:line="300" w:lineRule="exact"/>
              <w:jc w:val="center"/>
              <w:rPr>
                <w:sz w:val="22"/>
                <w:szCs w:val="22"/>
                <w:lang w:val="sv-SE"/>
                <w:rPrChange w:id="4735" w:author="Author" w:date="2025-08-06T16:23:00Z" w16du:dateUtc="2025-08-06T14:23:00Z">
                  <w:rPr>
                    <w:sz w:val="22"/>
                    <w:szCs w:val="22"/>
                  </w:rPr>
                </w:rPrChange>
              </w:rPr>
            </w:pPr>
            <w:r w:rsidRPr="006B4E89">
              <w:rPr>
                <w:szCs w:val="22"/>
                <w:lang w:val="sv-SE"/>
                <w:rPrChange w:id="4736" w:author="Author" w:date="2025-08-06T16:23:00Z" w16du:dateUtc="2025-08-06T14:23:00Z">
                  <w:rPr>
                    <w:szCs w:val="22"/>
                  </w:rPr>
                </w:rPrChange>
              </w:rPr>
              <w:t>p=0,0024</w:t>
            </w:r>
          </w:p>
        </w:tc>
      </w:tr>
    </w:tbl>
    <w:p w14:paraId="313F125B" w14:textId="77777777" w:rsidR="00252920" w:rsidRPr="006B4E89" w:rsidRDefault="00252920" w:rsidP="00252920">
      <w:pPr>
        <w:keepNext/>
        <w:widowControl w:val="0"/>
        <w:rPr>
          <w:sz w:val="20"/>
          <w:lang w:val="sv-SE"/>
        </w:rPr>
      </w:pPr>
      <w:r w:rsidRPr="006B4E89">
        <w:rPr>
          <w:sz w:val="20"/>
          <w:lang w:val="sv-SE"/>
        </w:rPr>
        <w:t>AC→D = doxorubicin plus cyklofosfamid, följt av docetaxel; AC→DH = doxorubicin plus cyklofosfamid, följt av docetaxel plus trastuzumab; KI = konfidensintervall</w:t>
      </w:r>
    </w:p>
    <w:p w14:paraId="5BAFFE34" w14:textId="77777777" w:rsidR="00252920" w:rsidRPr="006B4E89" w:rsidRDefault="00252920" w:rsidP="00252920">
      <w:pPr>
        <w:suppressAutoHyphens/>
        <w:rPr>
          <w:szCs w:val="22"/>
          <w:lang w:val="sv-SE"/>
        </w:rPr>
      </w:pPr>
    </w:p>
    <w:p w14:paraId="09B8063B" w14:textId="77777777" w:rsidR="00252920" w:rsidRPr="006B4E89" w:rsidRDefault="00252920" w:rsidP="005A4D25">
      <w:pPr>
        <w:keepNext/>
        <w:keepLines/>
        <w:rPr>
          <w:lang w:val="sv-SE"/>
        </w:rPr>
      </w:pPr>
      <w:r w:rsidRPr="006B4E89">
        <w:rPr>
          <w:lang w:val="sv-SE"/>
        </w:rPr>
        <w:t xml:space="preserve">Tabell 9: Översikt av effektanalyser BCIRG 006 AC→D versus DKarbH </w:t>
      </w:r>
    </w:p>
    <w:p w14:paraId="73D3CA24" w14:textId="77777777" w:rsidR="00907CB6" w:rsidRPr="006B4E89" w:rsidRDefault="00907CB6" w:rsidP="005A4D25">
      <w:pPr>
        <w:keepNext/>
        <w:keepLines/>
        <w:rPr>
          <w:lang w:val="sv-SE"/>
        </w:rPr>
      </w:pPr>
    </w:p>
    <w:tbl>
      <w:tblPr>
        <w:tblW w:w="8148" w:type="dxa"/>
        <w:tblBorders>
          <w:top w:val="single" w:sz="6" w:space="0" w:color="000000"/>
          <w:bottom w:val="single" w:sz="6" w:space="0" w:color="000000"/>
          <w:insideH w:val="single" w:sz="4" w:space="0" w:color="auto"/>
          <w:insideV w:val="single" w:sz="6" w:space="0" w:color="000000"/>
        </w:tblBorders>
        <w:tblLayout w:type="fixed"/>
        <w:tblCellMar>
          <w:left w:w="68" w:type="dxa"/>
          <w:right w:w="68" w:type="dxa"/>
        </w:tblCellMar>
        <w:tblLook w:val="04A0" w:firstRow="1" w:lastRow="0" w:firstColumn="1" w:lastColumn="0" w:noHBand="0" w:noVBand="1"/>
      </w:tblPr>
      <w:tblGrid>
        <w:gridCol w:w="2762"/>
        <w:gridCol w:w="1842"/>
        <w:gridCol w:w="1861"/>
        <w:gridCol w:w="1683"/>
      </w:tblGrid>
      <w:tr w:rsidR="00252920" w:rsidRPr="006B4E89" w14:paraId="6BC59504" w14:textId="77777777" w:rsidTr="00252920">
        <w:tc>
          <w:tcPr>
            <w:tcW w:w="2762" w:type="dxa"/>
            <w:tcBorders>
              <w:top w:val="single" w:sz="4" w:space="0" w:color="auto"/>
              <w:left w:val="single" w:sz="4" w:space="0" w:color="auto"/>
              <w:bottom w:val="single" w:sz="6" w:space="0" w:color="000000"/>
              <w:right w:val="single" w:sz="6" w:space="0" w:color="000000"/>
            </w:tcBorders>
          </w:tcPr>
          <w:p w14:paraId="1EFEB693" w14:textId="77777777" w:rsidR="00252920" w:rsidRPr="006B4E89" w:rsidRDefault="00252920" w:rsidP="009E7110">
            <w:pPr>
              <w:pStyle w:val="TableText10"/>
              <w:keepNext/>
              <w:keepLines/>
              <w:jc w:val="center"/>
              <w:rPr>
                <w:sz w:val="22"/>
                <w:szCs w:val="22"/>
                <w:lang w:val="sv-SE"/>
                <w:rPrChange w:id="4737" w:author="Author" w:date="2025-08-06T16:23:00Z" w16du:dateUtc="2025-08-06T14:23:00Z">
                  <w:rPr>
                    <w:sz w:val="22"/>
                    <w:szCs w:val="22"/>
                  </w:rPr>
                </w:rPrChange>
              </w:rPr>
            </w:pPr>
            <w:r w:rsidRPr="006B4E89">
              <w:rPr>
                <w:rFonts w:eastAsia="MS Mincho"/>
                <w:sz w:val="22"/>
                <w:szCs w:val="22"/>
                <w:lang w:val="sv-SE"/>
                <w:rPrChange w:id="4738" w:author="Author" w:date="2025-08-06T16:23:00Z" w16du:dateUtc="2025-08-06T14:23:00Z">
                  <w:rPr>
                    <w:rFonts w:eastAsia="MS Mincho"/>
                    <w:sz w:val="22"/>
                    <w:szCs w:val="22"/>
                  </w:rPr>
                </w:rPrChange>
              </w:rPr>
              <w:t>Parameter</w:t>
            </w:r>
          </w:p>
          <w:p w14:paraId="2CAEE3AB" w14:textId="77777777" w:rsidR="00252920" w:rsidRPr="006B4E89" w:rsidRDefault="00252920" w:rsidP="004015BE">
            <w:pPr>
              <w:pStyle w:val="TableText10"/>
              <w:keepNext/>
              <w:keepLines/>
              <w:jc w:val="center"/>
              <w:rPr>
                <w:sz w:val="22"/>
                <w:szCs w:val="22"/>
                <w:lang w:val="sv-SE"/>
                <w:rPrChange w:id="4739" w:author="Author" w:date="2025-08-06T16:23:00Z" w16du:dateUtc="2025-08-06T14:23:00Z">
                  <w:rPr>
                    <w:sz w:val="22"/>
                    <w:szCs w:val="22"/>
                  </w:rPr>
                </w:rPrChange>
              </w:rPr>
            </w:pPr>
          </w:p>
        </w:tc>
        <w:tc>
          <w:tcPr>
            <w:tcW w:w="1842" w:type="dxa"/>
            <w:tcBorders>
              <w:top w:val="single" w:sz="4" w:space="0" w:color="auto"/>
              <w:left w:val="single" w:sz="6" w:space="0" w:color="000000"/>
              <w:bottom w:val="single" w:sz="6" w:space="0" w:color="000000"/>
              <w:right w:val="single" w:sz="6" w:space="0" w:color="000000"/>
            </w:tcBorders>
          </w:tcPr>
          <w:p w14:paraId="4C60EEC9" w14:textId="77777777" w:rsidR="00252920" w:rsidRPr="006B4E89" w:rsidRDefault="00252920" w:rsidP="004015BE">
            <w:pPr>
              <w:pStyle w:val="TableText10"/>
              <w:keepNext/>
              <w:keepLines/>
              <w:jc w:val="center"/>
              <w:rPr>
                <w:sz w:val="22"/>
                <w:szCs w:val="22"/>
                <w:lang w:val="sv-SE"/>
                <w:rPrChange w:id="4740" w:author="Author" w:date="2025-08-06T16:23:00Z" w16du:dateUtc="2025-08-06T14:23:00Z">
                  <w:rPr>
                    <w:sz w:val="22"/>
                    <w:szCs w:val="22"/>
                  </w:rPr>
                </w:rPrChange>
              </w:rPr>
            </w:pPr>
            <w:r w:rsidRPr="006B4E89">
              <w:rPr>
                <w:rFonts w:eastAsia="MS Mincho"/>
                <w:sz w:val="22"/>
                <w:szCs w:val="22"/>
                <w:lang w:val="sv-SE"/>
                <w:rPrChange w:id="4741" w:author="Author" w:date="2025-08-06T16:23:00Z" w16du:dateUtc="2025-08-06T14:23:00Z">
                  <w:rPr>
                    <w:rFonts w:eastAsia="MS Mincho"/>
                    <w:sz w:val="22"/>
                    <w:szCs w:val="22"/>
                  </w:rPr>
                </w:rPrChange>
              </w:rPr>
              <w:t>AC</w:t>
            </w:r>
            <w:r w:rsidRPr="006B4E89">
              <w:rPr>
                <w:rFonts w:eastAsia="MS Mincho" w:hint="eastAsia"/>
                <w:sz w:val="22"/>
                <w:szCs w:val="22"/>
                <w:lang w:val="sv-SE"/>
                <w:rPrChange w:id="4742" w:author="Author" w:date="2025-08-06T16:23:00Z" w16du:dateUtc="2025-08-06T14:23:00Z">
                  <w:rPr>
                    <w:rFonts w:eastAsia="MS Mincho" w:hint="eastAsia"/>
                    <w:sz w:val="22"/>
                    <w:szCs w:val="22"/>
                  </w:rPr>
                </w:rPrChange>
              </w:rPr>
              <w:t>→</w:t>
            </w:r>
            <w:r w:rsidRPr="006B4E89">
              <w:rPr>
                <w:rFonts w:eastAsia="MS Mincho"/>
                <w:sz w:val="22"/>
                <w:szCs w:val="22"/>
                <w:lang w:val="sv-SE"/>
                <w:rPrChange w:id="4743" w:author="Author" w:date="2025-08-06T16:23:00Z" w16du:dateUtc="2025-08-06T14:23:00Z">
                  <w:rPr>
                    <w:rFonts w:eastAsia="MS Mincho"/>
                    <w:sz w:val="22"/>
                    <w:szCs w:val="22"/>
                  </w:rPr>
                </w:rPrChange>
              </w:rPr>
              <w:t>D</w:t>
            </w:r>
          </w:p>
          <w:p w14:paraId="3DB582CA" w14:textId="77777777" w:rsidR="00252920" w:rsidRPr="006B4E89" w:rsidRDefault="00252920" w:rsidP="004015BE">
            <w:pPr>
              <w:pStyle w:val="TableText10"/>
              <w:keepNext/>
              <w:keepLines/>
              <w:jc w:val="center"/>
              <w:rPr>
                <w:sz w:val="22"/>
                <w:szCs w:val="22"/>
                <w:lang w:val="sv-SE"/>
                <w:rPrChange w:id="4744" w:author="Author" w:date="2025-08-06T16:23:00Z" w16du:dateUtc="2025-08-06T14:23:00Z">
                  <w:rPr>
                    <w:sz w:val="22"/>
                    <w:szCs w:val="22"/>
                  </w:rPr>
                </w:rPrChange>
              </w:rPr>
            </w:pPr>
            <w:r w:rsidRPr="006B4E89">
              <w:rPr>
                <w:rFonts w:eastAsia="MS Mincho"/>
                <w:sz w:val="22"/>
                <w:szCs w:val="22"/>
                <w:lang w:val="sv-SE"/>
                <w:rPrChange w:id="4745" w:author="Author" w:date="2025-08-06T16:23:00Z" w16du:dateUtc="2025-08-06T14:23:00Z">
                  <w:rPr>
                    <w:rFonts w:eastAsia="MS Mincho"/>
                    <w:sz w:val="22"/>
                    <w:szCs w:val="22"/>
                  </w:rPr>
                </w:rPrChange>
              </w:rPr>
              <w:t>(n=1073)</w:t>
            </w:r>
          </w:p>
        </w:tc>
        <w:tc>
          <w:tcPr>
            <w:tcW w:w="1861" w:type="dxa"/>
            <w:tcBorders>
              <w:top w:val="single" w:sz="4" w:space="0" w:color="auto"/>
              <w:left w:val="single" w:sz="6" w:space="0" w:color="000000"/>
              <w:bottom w:val="single" w:sz="6" w:space="0" w:color="000000"/>
              <w:right w:val="single" w:sz="6" w:space="0" w:color="000000"/>
            </w:tcBorders>
          </w:tcPr>
          <w:p w14:paraId="77675D31" w14:textId="77777777" w:rsidR="00252920" w:rsidRPr="006B4E89" w:rsidRDefault="00252920" w:rsidP="00CE5DCE">
            <w:pPr>
              <w:pStyle w:val="TableText10"/>
              <w:keepNext/>
              <w:keepLines/>
              <w:jc w:val="center"/>
              <w:rPr>
                <w:sz w:val="22"/>
                <w:szCs w:val="22"/>
                <w:lang w:val="sv-SE"/>
                <w:rPrChange w:id="4746" w:author="Author" w:date="2025-08-06T16:23:00Z" w16du:dateUtc="2025-08-06T14:23:00Z">
                  <w:rPr>
                    <w:sz w:val="22"/>
                    <w:szCs w:val="22"/>
                  </w:rPr>
                </w:rPrChange>
              </w:rPr>
            </w:pPr>
            <w:r w:rsidRPr="006B4E89">
              <w:rPr>
                <w:rFonts w:eastAsia="MS Mincho"/>
                <w:sz w:val="22"/>
                <w:szCs w:val="22"/>
                <w:lang w:val="sv-SE"/>
                <w:rPrChange w:id="4747" w:author="Author" w:date="2025-08-06T16:23:00Z" w16du:dateUtc="2025-08-06T14:23:00Z">
                  <w:rPr>
                    <w:rFonts w:eastAsia="MS Mincho"/>
                    <w:sz w:val="22"/>
                    <w:szCs w:val="22"/>
                  </w:rPr>
                </w:rPrChange>
              </w:rPr>
              <w:t>DKarbH</w:t>
            </w:r>
          </w:p>
          <w:p w14:paraId="536F0A86" w14:textId="77777777" w:rsidR="00252920" w:rsidRPr="006B4E89" w:rsidRDefault="00252920" w:rsidP="00CE5DCE">
            <w:pPr>
              <w:pStyle w:val="TableText10"/>
              <w:keepNext/>
              <w:keepLines/>
              <w:jc w:val="center"/>
              <w:rPr>
                <w:sz w:val="22"/>
                <w:szCs w:val="22"/>
                <w:lang w:val="sv-SE"/>
                <w:rPrChange w:id="4748" w:author="Author" w:date="2025-08-06T16:23:00Z" w16du:dateUtc="2025-08-06T14:23:00Z">
                  <w:rPr>
                    <w:sz w:val="22"/>
                    <w:szCs w:val="22"/>
                  </w:rPr>
                </w:rPrChange>
              </w:rPr>
            </w:pPr>
            <w:r w:rsidRPr="006B4E89">
              <w:rPr>
                <w:rFonts w:eastAsia="MS Mincho"/>
                <w:sz w:val="22"/>
                <w:szCs w:val="22"/>
                <w:lang w:val="sv-SE"/>
                <w:rPrChange w:id="4749" w:author="Author" w:date="2025-08-06T16:23:00Z" w16du:dateUtc="2025-08-06T14:23:00Z">
                  <w:rPr>
                    <w:rFonts w:eastAsia="MS Mincho"/>
                    <w:sz w:val="22"/>
                    <w:szCs w:val="22"/>
                  </w:rPr>
                </w:rPrChange>
              </w:rPr>
              <w:t>(n=1074)</w:t>
            </w:r>
          </w:p>
        </w:tc>
        <w:tc>
          <w:tcPr>
            <w:tcW w:w="1683" w:type="dxa"/>
            <w:tcBorders>
              <w:top w:val="single" w:sz="4" w:space="0" w:color="auto"/>
              <w:left w:val="single" w:sz="6" w:space="0" w:color="000000"/>
              <w:bottom w:val="single" w:sz="6" w:space="0" w:color="000000"/>
              <w:right w:val="single" w:sz="4" w:space="0" w:color="auto"/>
            </w:tcBorders>
          </w:tcPr>
          <w:p w14:paraId="65F39BE8" w14:textId="77777777" w:rsidR="00252920" w:rsidRPr="006B4E89" w:rsidRDefault="00252920" w:rsidP="00CE5DCE">
            <w:pPr>
              <w:pStyle w:val="TableText10"/>
              <w:keepNext/>
              <w:keepLines/>
              <w:jc w:val="center"/>
              <w:rPr>
                <w:rFonts w:eastAsia="SimSun"/>
                <w:sz w:val="22"/>
                <w:szCs w:val="22"/>
                <w:lang w:val="sv-SE" w:eastAsia="zh-CN"/>
                <w:rPrChange w:id="4750" w:author="Author" w:date="2025-08-06T16:23:00Z" w16du:dateUtc="2025-08-06T14:23:00Z">
                  <w:rPr>
                    <w:rFonts w:eastAsia="SimSun"/>
                    <w:sz w:val="22"/>
                    <w:szCs w:val="22"/>
                    <w:lang w:eastAsia="zh-CN"/>
                  </w:rPr>
                </w:rPrChange>
              </w:rPr>
            </w:pPr>
            <w:r w:rsidRPr="006B4E89">
              <w:rPr>
                <w:rFonts w:eastAsia="MS Mincho"/>
                <w:sz w:val="22"/>
                <w:szCs w:val="22"/>
                <w:lang w:val="sv-SE"/>
                <w:rPrChange w:id="4751" w:author="Author" w:date="2025-08-06T16:23:00Z" w16du:dateUtc="2025-08-06T14:23:00Z">
                  <w:rPr>
                    <w:rFonts w:eastAsia="MS Mincho"/>
                    <w:sz w:val="22"/>
                    <w:szCs w:val="22"/>
                  </w:rPr>
                </w:rPrChange>
              </w:rPr>
              <w:t>Hazard Ratio</w:t>
            </w:r>
            <w:r w:rsidRPr="006B4E89">
              <w:rPr>
                <w:rFonts w:eastAsia="SimSun"/>
                <w:sz w:val="22"/>
                <w:szCs w:val="22"/>
                <w:lang w:val="sv-SE" w:eastAsia="zh-CN"/>
                <w:rPrChange w:id="4752" w:author="Author" w:date="2025-08-06T16:23:00Z" w16du:dateUtc="2025-08-06T14:23:00Z">
                  <w:rPr>
                    <w:rFonts w:eastAsia="SimSun"/>
                    <w:sz w:val="22"/>
                    <w:szCs w:val="22"/>
                    <w:lang w:eastAsia="zh-CN"/>
                  </w:rPr>
                </w:rPrChange>
              </w:rPr>
              <w:t xml:space="preserve"> vs AC</w:t>
            </w:r>
            <w:r w:rsidRPr="006B4E89">
              <w:rPr>
                <w:rFonts w:eastAsia="MS Mincho" w:hint="eastAsia"/>
                <w:sz w:val="22"/>
                <w:szCs w:val="22"/>
                <w:lang w:val="sv-SE"/>
                <w:rPrChange w:id="4753" w:author="Author" w:date="2025-08-06T16:23:00Z" w16du:dateUtc="2025-08-06T14:23:00Z">
                  <w:rPr>
                    <w:rFonts w:eastAsia="MS Mincho" w:hint="eastAsia"/>
                    <w:sz w:val="22"/>
                    <w:szCs w:val="22"/>
                  </w:rPr>
                </w:rPrChange>
              </w:rPr>
              <w:t>→</w:t>
            </w:r>
            <w:r w:rsidRPr="006B4E89">
              <w:rPr>
                <w:rFonts w:eastAsia="SimSun"/>
                <w:sz w:val="22"/>
                <w:szCs w:val="22"/>
                <w:lang w:val="sv-SE" w:eastAsia="zh-CN"/>
                <w:rPrChange w:id="4754" w:author="Author" w:date="2025-08-06T16:23:00Z" w16du:dateUtc="2025-08-06T14:23:00Z">
                  <w:rPr>
                    <w:rFonts w:eastAsia="SimSun"/>
                    <w:sz w:val="22"/>
                    <w:szCs w:val="22"/>
                    <w:lang w:eastAsia="zh-CN"/>
                  </w:rPr>
                </w:rPrChange>
              </w:rPr>
              <w:t>D</w:t>
            </w:r>
          </w:p>
          <w:p w14:paraId="4DB0FC55" w14:textId="77777777" w:rsidR="00252920" w:rsidRPr="006B4E89" w:rsidRDefault="00252920" w:rsidP="008E49D6">
            <w:pPr>
              <w:pStyle w:val="TableText10"/>
              <w:keepNext/>
              <w:keepLines/>
              <w:jc w:val="center"/>
              <w:rPr>
                <w:rFonts w:eastAsia="MS Mincho"/>
                <w:sz w:val="22"/>
                <w:szCs w:val="22"/>
                <w:vertAlign w:val="superscript"/>
                <w:lang w:val="sv-SE"/>
                <w:rPrChange w:id="4755" w:author="Author" w:date="2025-08-06T16:23:00Z" w16du:dateUtc="2025-08-06T14:23:00Z">
                  <w:rPr>
                    <w:rFonts w:eastAsia="MS Mincho"/>
                    <w:sz w:val="22"/>
                    <w:szCs w:val="22"/>
                    <w:vertAlign w:val="superscript"/>
                  </w:rPr>
                </w:rPrChange>
              </w:rPr>
            </w:pPr>
            <w:r w:rsidRPr="006B4E89">
              <w:rPr>
                <w:rFonts w:eastAsia="MS Mincho"/>
                <w:sz w:val="22"/>
                <w:szCs w:val="22"/>
                <w:lang w:val="sv-SE"/>
                <w:rPrChange w:id="4756" w:author="Author" w:date="2025-08-06T16:23:00Z" w16du:dateUtc="2025-08-06T14:23:00Z">
                  <w:rPr>
                    <w:rFonts w:eastAsia="MS Mincho"/>
                    <w:sz w:val="22"/>
                    <w:szCs w:val="22"/>
                  </w:rPr>
                </w:rPrChange>
              </w:rPr>
              <w:t>(95% KI)</w:t>
            </w:r>
            <w:r w:rsidRPr="006B4E89">
              <w:rPr>
                <w:rFonts w:eastAsia="MS Mincho"/>
                <w:sz w:val="22"/>
                <w:szCs w:val="22"/>
                <w:vertAlign w:val="superscript"/>
                <w:lang w:val="sv-SE"/>
                <w:rPrChange w:id="4757" w:author="Author" w:date="2025-08-06T16:23:00Z" w16du:dateUtc="2025-08-06T14:23:00Z">
                  <w:rPr>
                    <w:rFonts w:eastAsia="MS Mincho"/>
                    <w:sz w:val="22"/>
                    <w:szCs w:val="22"/>
                    <w:vertAlign w:val="superscript"/>
                  </w:rPr>
                </w:rPrChange>
              </w:rPr>
              <w:t>a</w:t>
            </w:r>
          </w:p>
          <w:p w14:paraId="19CD15AF" w14:textId="77777777" w:rsidR="00252920" w:rsidRPr="006B4E89" w:rsidRDefault="00252920" w:rsidP="00E627EE">
            <w:pPr>
              <w:pStyle w:val="TableText10"/>
              <w:keepNext/>
              <w:keepLines/>
              <w:jc w:val="center"/>
              <w:rPr>
                <w:sz w:val="22"/>
                <w:szCs w:val="22"/>
                <w:lang w:val="sv-SE"/>
                <w:rPrChange w:id="4758" w:author="Author" w:date="2025-08-06T16:23:00Z" w16du:dateUtc="2025-08-06T14:23:00Z">
                  <w:rPr>
                    <w:sz w:val="22"/>
                    <w:szCs w:val="22"/>
                  </w:rPr>
                </w:rPrChange>
              </w:rPr>
            </w:pPr>
            <w:r w:rsidRPr="006B4E89">
              <w:rPr>
                <w:rFonts w:eastAsia="MS Mincho"/>
                <w:szCs w:val="22"/>
                <w:lang w:val="sv-SE"/>
                <w:rPrChange w:id="4759" w:author="Author" w:date="2025-08-06T16:23:00Z" w16du:dateUtc="2025-08-06T14:23:00Z">
                  <w:rPr>
                    <w:rFonts w:eastAsia="MS Mincho"/>
                    <w:szCs w:val="22"/>
                  </w:rPr>
                </w:rPrChange>
              </w:rPr>
              <w:t>p-värde</w:t>
            </w:r>
          </w:p>
        </w:tc>
      </w:tr>
      <w:tr w:rsidR="00252920" w:rsidRPr="006B4E89" w14:paraId="61DAA18A" w14:textId="77777777" w:rsidTr="00252920">
        <w:tc>
          <w:tcPr>
            <w:tcW w:w="2762" w:type="dxa"/>
            <w:tcBorders>
              <w:top w:val="nil"/>
              <w:left w:val="single" w:sz="4" w:space="0" w:color="auto"/>
              <w:bottom w:val="nil"/>
              <w:right w:val="single" w:sz="6" w:space="0" w:color="000000"/>
            </w:tcBorders>
          </w:tcPr>
          <w:p w14:paraId="15F2AE5F" w14:textId="77777777" w:rsidR="00252920" w:rsidRPr="006B4E89" w:rsidRDefault="00252920" w:rsidP="009E7110">
            <w:pPr>
              <w:pStyle w:val="TableText10"/>
              <w:keepNext/>
              <w:keepLines/>
              <w:rPr>
                <w:sz w:val="22"/>
                <w:szCs w:val="22"/>
                <w:lang w:val="sv-SE"/>
                <w:rPrChange w:id="4760" w:author="Author" w:date="2025-08-06T16:23:00Z" w16du:dateUtc="2025-08-06T14:23:00Z">
                  <w:rPr>
                    <w:sz w:val="22"/>
                    <w:szCs w:val="22"/>
                  </w:rPr>
                </w:rPrChange>
              </w:rPr>
            </w:pPr>
            <w:r w:rsidRPr="006B4E89">
              <w:rPr>
                <w:rFonts w:eastAsia="MS Mincho"/>
                <w:sz w:val="22"/>
                <w:szCs w:val="22"/>
                <w:lang w:val="sv-SE"/>
                <w:rPrChange w:id="4761" w:author="Author" w:date="2025-08-06T16:23:00Z" w16du:dateUtc="2025-08-06T14:23:00Z">
                  <w:rPr>
                    <w:rFonts w:eastAsia="MS Mincho"/>
                    <w:sz w:val="22"/>
                    <w:szCs w:val="22"/>
                  </w:rPr>
                </w:rPrChange>
              </w:rPr>
              <w:t xml:space="preserve">Sjukdomsfri överlevnad </w:t>
            </w:r>
          </w:p>
        </w:tc>
        <w:tc>
          <w:tcPr>
            <w:tcW w:w="1842" w:type="dxa"/>
            <w:tcBorders>
              <w:top w:val="nil"/>
              <w:left w:val="single" w:sz="6" w:space="0" w:color="000000"/>
              <w:bottom w:val="nil"/>
              <w:right w:val="single" w:sz="6" w:space="0" w:color="000000"/>
            </w:tcBorders>
          </w:tcPr>
          <w:p w14:paraId="1A1825FD" w14:textId="77777777" w:rsidR="00252920" w:rsidRPr="006B4E89" w:rsidRDefault="00252920" w:rsidP="004015BE">
            <w:pPr>
              <w:pStyle w:val="TableText10"/>
              <w:keepNext/>
              <w:keepLines/>
              <w:jc w:val="center"/>
              <w:rPr>
                <w:sz w:val="22"/>
                <w:szCs w:val="22"/>
                <w:lang w:val="sv-SE"/>
                <w:rPrChange w:id="4762" w:author="Author" w:date="2025-08-06T16:23:00Z" w16du:dateUtc="2025-08-06T14:23:00Z">
                  <w:rPr>
                    <w:sz w:val="22"/>
                    <w:szCs w:val="22"/>
                  </w:rPr>
                </w:rPrChange>
              </w:rPr>
            </w:pPr>
          </w:p>
        </w:tc>
        <w:tc>
          <w:tcPr>
            <w:tcW w:w="1861" w:type="dxa"/>
            <w:tcBorders>
              <w:top w:val="nil"/>
              <w:left w:val="single" w:sz="6" w:space="0" w:color="000000"/>
              <w:bottom w:val="nil"/>
              <w:right w:val="single" w:sz="6" w:space="0" w:color="000000"/>
            </w:tcBorders>
          </w:tcPr>
          <w:p w14:paraId="2B762C95" w14:textId="77777777" w:rsidR="00252920" w:rsidRPr="006B4E89" w:rsidRDefault="00252920" w:rsidP="004015BE">
            <w:pPr>
              <w:pStyle w:val="TableText10"/>
              <w:keepNext/>
              <w:keepLines/>
              <w:jc w:val="center"/>
              <w:rPr>
                <w:sz w:val="22"/>
                <w:szCs w:val="22"/>
                <w:lang w:val="sv-SE"/>
                <w:rPrChange w:id="4763" w:author="Author" w:date="2025-08-06T16:23:00Z" w16du:dateUtc="2025-08-06T14:23:00Z">
                  <w:rPr>
                    <w:sz w:val="22"/>
                    <w:szCs w:val="22"/>
                  </w:rPr>
                </w:rPrChange>
              </w:rPr>
            </w:pPr>
          </w:p>
        </w:tc>
        <w:tc>
          <w:tcPr>
            <w:tcW w:w="1683" w:type="dxa"/>
            <w:tcBorders>
              <w:top w:val="nil"/>
              <w:left w:val="single" w:sz="6" w:space="0" w:color="000000"/>
              <w:bottom w:val="nil"/>
              <w:right w:val="single" w:sz="4" w:space="0" w:color="auto"/>
            </w:tcBorders>
          </w:tcPr>
          <w:p w14:paraId="6F992984" w14:textId="77777777" w:rsidR="00252920" w:rsidRPr="006B4E89" w:rsidRDefault="00252920" w:rsidP="004015BE">
            <w:pPr>
              <w:pStyle w:val="TableText10"/>
              <w:keepNext/>
              <w:keepLines/>
              <w:jc w:val="center"/>
              <w:rPr>
                <w:sz w:val="22"/>
                <w:szCs w:val="22"/>
                <w:lang w:val="sv-SE"/>
                <w:rPrChange w:id="4764" w:author="Author" w:date="2025-08-06T16:23:00Z" w16du:dateUtc="2025-08-06T14:23:00Z">
                  <w:rPr>
                    <w:sz w:val="22"/>
                    <w:szCs w:val="22"/>
                  </w:rPr>
                </w:rPrChange>
              </w:rPr>
            </w:pPr>
          </w:p>
        </w:tc>
      </w:tr>
      <w:tr w:rsidR="00252920" w:rsidRPr="006B4E89" w14:paraId="37161949" w14:textId="77777777" w:rsidTr="00252920">
        <w:tc>
          <w:tcPr>
            <w:tcW w:w="2762" w:type="dxa"/>
            <w:tcBorders>
              <w:top w:val="nil"/>
              <w:left w:val="single" w:sz="4" w:space="0" w:color="auto"/>
              <w:bottom w:val="single" w:sz="6" w:space="0" w:color="000000"/>
              <w:right w:val="single" w:sz="6" w:space="0" w:color="000000"/>
            </w:tcBorders>
          </w:tcPr>
          <w:p w14:paraId="1B741D40" w14:textId="77777777" w:rsidR="00252920" w:rsidRPr="006B4E89" w:rsidRDefault="00252920">
            <w:pPr>
              <w:pStyle w:val="TableText10"/>
              <w:keepNext/>
              <w:keepLines/>
              <w:rPr>
                <w:sz w:val="22"/>
                <w:szCs w:val="22"/>
                <w:lang w:val="sv-SE"/>
                <w:rPrChange w:id="4765" w:author="Author" w:date="2025-08-06T16:23:00Z" w16du:dateUtc="2025-08-06T14:23:00Z">
                  <w:rPr>
                    <w:sz w:val="22"/>
                    <w:szCs w:val="22"/>
                  </w:rPr>
                </w:rPrChange>
              </w:rPr>
            </w:pPr>
            <w:r w:rsidRPr="006B4E89">
              <w:rPr>
                <w:rFonts w:eastAsia="MS Mincho"/>
                <w:sz w:val="22"/>
                <w:szCs w:val="22"/>
                <w:lang w:val="sv-SE"/>
                <w:rPrChange w:id="4766" w:author="Author" w:date="2025-08-06T16:23:00Z" w16du:dateUtc="2025-08-06T14:23:00Z">
                  <w:rPr>
                    <w:rFonts w:eastAsia="MS Mincho"/>
                    <w:sz w:val="22"/>
                    <w:szCs w:val="22"/>
                  </w:rPr>
                </w:rPrChange>
              </w:rPr>
              <w:t>Antal patienter med händelse</w:t>
            </w:r>
          </w:p>
        </w:tc>
        <w:tc>
          <w:tcPr>
            <w:tcW w:w="1842" w:type="dxa"/>
            <w:tcBorders>
              <w:top w:val="nil"/>
              <w:left w:val="single" w:sz="6" w:space="0" w:color="000000"/>
              <w:bottom w:val="single" w:sz="6" w:space="0" w:color="000000"/>
              <w:right w:val="single" w:sz="6" w:space="0" w:color="000000"/>
            </w:tcBorders>
          </w:tcPr>
          <w:p w14:paraId="5092EC3A" w14:textId="77777777" w:rsidR="00252920" w:rsidRPr="006B4E89" w:rsidRDefault="00252920">
            <w:pPr>
              <w:pStyle w:val="TableText10"/>
              <w:keepNext/>
              <w:keepLines/>
              <w:jc w:val="center"/>
              <w:rPr>
                <w:sz w:val="22"/>
                <w:szCs w:val="22"/>
                <w:lang w:val="sv-SE"/>
                <w:rPrChange w:id="4767" w:author="Author" w:date="2025-08-06T16:23:00Z" w16du:dateUtc="2025-08-06T14:23:00Z">
                  <w:rPr>
                    <w:sz w:val="22"/>
                    <w:szCs w:val="22"/>
                  </w:rPr>
                </w:rPrChange>
              </w:rPr>
            </w:pPr>
            <w:r w:rsidRPr="006B4E89">
              <w:rPr>
                <w:rFonts w:eastAsia="MS Mincho"/>
                <w:sz w:val="22"/>
                <w:szCs w:val="22"/>
                <w:lang w:val="sv-SE"/>
                <w:rPrChange w:id="4768" w:author="Author" w:date="2025-08-06T16:23:00Z" w16du:dateUtc="2025-08-06T14:23:00Z">
                  <w:rPr>
                    <w:rFonts w:eastAsia="MS Mincho"/>
                    <w:sz w:val="22"/>
                    <w:szCs w:val="22"/>
                  </w:rPr>
                </w:rPrChange>
              </w:rPr>
              <w:t>195</w:t>
            </w:r>
          </w:p>
        </w:tc>
        <w:tc>
          <w:tcPr>
            <w:tcW w:w="1861" w:type="dxa"/>
            <w:tcBorders>
              <w:top w:val="nil"/>
              <w:left w:val="single" w:sz="6" w:space="0" w:color="000000"/>
              <w:bottom w:val="single" w:sz="6" w:space="0" w:color="000000"/>
              <w:right w:val="single" w:sz="6" w:space="0" w:color="000000"/>
            </w:tcBorders>
          </w:tcPr>
          <w:p w14:paraId="2F7D4DF4" w14:textId="77777777" w:rsidR="00252920" w:rsidRPr="006B4E89" w:rsidRDefault="00252920">
            <w:pPr>
              <w:pStyle w:val="TableText10"/>
              <w:keepNext/>
              <w:keepLines/>
              <w:jc w:val="center"/>
              <w:rPr>
                <w:sz w:val="22"/>
                <w:szCs w:val="22"/>
                <w:lang w:val="sv-SE"/>
                <w:rPrChange w:id="4769" w:author="Author" w:date="2025-08-06T16:23:00Z" w16du:dateUtc="2025-08-06T14:23:00Z">
                  <w:rPr>
                    <w:sz w:val="22"/>
                    <w:szCs w:val="22"/>
                  </w:rPr>
                </w:rPrChange>
              </w:rPr>
            </w:pPr>
            <w:r w:rsidRPr="006B4E89">
              <w:rPr>
                <w:rFonts w:eastAsia="MS Mincho"/>
                <w:sz w:val="22"/>
                <w:szCs w:val="22"/>
                <w:lang w:val="sv-SE"/>
                <w:rPrChange w:id="4770" w:author="Author" w:date="2025-08-06T16:23:00Z" w16du:dateUtc="2025-08-06T14:23:00Z">
                  <w:rPr>
                    <w:rFonts w:eastAsia="MS Mincho"/>
                    <w:sz w:val="22"/>
                    <w:szCs w:val="22"/>
                  </w:rPr>
                </w:rPrChange>
              </w:rPr>
              <w:t>145</w:t>
            </w:r>
          </w:p>
        </w:tc>
        <w:tc>
          <w:tcPr>
            <w:tcW w:w="1683" w:type="dxa"/>
            <w:tcBorders>
              <w:top w:val="nil"/>
              <w:left w:val="single" w:sz="6" w:space="0" w:color="000000"/>
              <w:bottom w:val="single" w:sz="6" w:space="0" w:color="000000"/>
              <w:right w:val="single" w:sz="4" w:space="0" w:color="auto"/>
            </w:tcBorders>
          </w:tcPr>
          <w:p w14:paraId="75245E28" w14:textId="77777777" w:rsidR="00252920" w:rsidRPr="006B4E89" w:rsidRDefault="00252920">
            <w:pPr>
              <w:pStyle w:val="TableText10"/>
              <w:keepNext/>
              <w:keepLines/>
              <w:jc w:val="center"/>
              <w:rPr>
                <w:rFonts w:eastAsia="MS Mincho"/>
                <w:sz w:val="22"/>
                <w:szCs w:val="22"/>
                <w:lang w:val="sv-SE"/>
                <w:rPrChange w:id="4771" w:author="Author" w:date="2025-08-06T16:23:00Z" w16du:dateUtc="2025-08-06T14:23:00Z">
                  <w:rPr>
                    <w:rFonts w:eastAsia="MS Mincho"/>
                    <w:sz w:val="22"/>
                    <w:szCs w:val="22"/>
                  </w:rPr>
                </w:rPrChange>
              </w:rPr>
            </w:pPr>
            <w:r w:rsidRPr="006B4E89">
              <w:rPr>
                <w:rFonts w:eastAsia="MS Mincho"/>
                <w:sz w:val="22"/>
                <w:szCs w:val="22"/>
                <w:lang w:val="sv-SE"/>
                <w:rPrChange w:id="4772" w:author="Author" w:date="2025-08-06T16:23:00Z" w16du:dateUtc="2025-08-06T14:23:00Z">
                  <w:rPr>
                    <w:rFonts w:eastAsia="MS Mincho"/>
                    <w:sz w:val="22"/>
                    <w:szCs w:val="22"/>
                  </w:rPr>
                </w:rPrChange>
              </w:rPr>
              <w:t>0,67 (0,54, 0,83)</w:t>
            </w:r>
          </w:p>
          <w:p w14:paraId="0F3D208A" w14:textId="77777777" w:rsidR="00252920" w:rsidRPr="006B4E89" w:rsidRDefault="00252920">
            <w:pPr>
              <w:pStyle w:val="TableText10"/>
              <w:keepNext/>
              <w:keepLines/>
              <w:jc w:val="center"/>
              <w:rPr>
                <w:sz w:val="22"/>
                <w:szCs w:val="22"/>
                <w:lang w:val="sv-SE"/>
                <w:rPrChange w:id="4773" w:author="Author" w:date="2025-08-06T16:23:00Z" w16du:dateUtc="2025-08-06T14:23:00Z">
                  <w:rPr>
                    <w:sz w:val="22"/>
                    <w:szCs w:val="22"/>
                  </w:rPr>
                </w:rPrChange>
              </w:rPr>
            </w:pPr>
            <w:r w:rsidRPr="006B4E89">
              <w:rPr>
                <w:rFonts w:eastAsia="MS Mincho"/>
                <w:szCs w:val="22"/>
                <w:lang w:val="sv-SE"/>
                <w:rPrChange w:id="4774" w:author="Author" w:date="2025-08-06T16:23:00Z" w16du:dateUtc="2025-08-06T14:23:00Z">
                  <w:rPr>
                    <w:rFonts w:eastAsia="MS Mincho"/>
                    <w:szCs w:val="22"/>
                  </w:rPr>
                </w:rPrChange>
              </w:rPr>
              <w:t>p=0,0003</w:t>
            </w:r>
          </w:p>
        </w:tc>
      </w:tr>
      <w:tr w:rsidR="00252920" w:rsidRPr="006B4E89" w14:paraId="182C98DD" w14:textId="77777777" w:rsidTr="00252920">
        <w:tc>
          <w:tcPr>
            <w:tcW w:w="2762" w:type="dxa"/>
            <w:tcBorders>
              <w:top w:val="single" w:sz="6" w:space="0" w:color="000000"/>
              <w:left w:val="single" w:sz="4" w:space="0" w:color="auto"/>
              <w:bottom w:val="nil"/>
              <w:right w:val="single" w:sz="6" w:space="0" w:color="000000"/>
            </w:tcBorders>
          </w:tcPr>
          <w:p w14:paraId="65D4E67A" w14:textId="77777777" w:rsidR="00252920" w:rsidRPr="006B4E89" w:rsidRDefault="00252920">
            <w:pPr>
              <w:pStyle w:val="TableText10"/>
              <w:keepNext/>
              <w:keepLines/>
              <w:rPr>
                <w:sz w:val="22"/>
                <w:szCs w:val="22"/>
                <w:lang w:val="sv-SE"/>
                <w:rPrChange w:id="4775" w:author="Author" w:date="2025-08-06T16:23:00Z" w16du:dateUtc="2025-08-06T14:23:00Z">
                  <w:rPr>
                    <w:sz w:val="22"/>
                    <w:szCs w:val="22"/>
                  </w:rPr>
                </w:rPrChange>
              </w:rPr>
            </w:pPr>
            <w:r w:rsidRPr="006B4E89">
              <w:rPr>
                <w:rFonts w:eastAsia="MS Mincho"/>
                <w:sz w:val="22"/>
                <w:szCs w:val="22"/>
                <w:lang w:val="sv-SE"/>
                <w:rPrChange w:id="4776" w:author="Author" w:date="2025-08-06T16:23:00Z" w16du:dateUtc="2025-08-06T14:23:00Z">
                  <w:rPr>
                    <w:rFonts w:eastAsia="MS Mincho"/>
                    <w:sz w:val="22"/>
                    <w:szCs w:val="22"/>
                  </w:rPr>
                </w:rPrChange>
              </w:rPr>
              <w:t>Fjärrecidiv</w:t>
            </w:r>
          </w:p>
        </w:tc>
        <w:tc>
          <w:tcPr>
            <w:tcW w:w="1842" w:type="dxa"/>
            <w:tcBorders>
              <w:top w:val="single" w:sz="6" w:space="0" w:color="000000"/>
              <w:left w:val="single" w:sz="6" w:space="0" w:color="000000"/>
              <w:bottom w:val="nil"/>
              <w:right w:val="single" w:sz="6" w:space="0" w:color="000000"/>
            </w:tcBorders>
          </w:tcPr>
          <w:p w14:paraId="339AB1CF" w14:textId="77777777" w:rsidR="00252920" w:rsidRPr="006B4E89" w:rsidRDefault="00252920">
            <w:pPr>
              <w:pStyle w:val="TableText10"/>
              <w:keepNext/>
              <w:keepLines/>
              <w:jc w:val="center"/>
              <w:rPr>
                <w:sz w:val="22"/>
                <w:szCs w:val="22"/>
                <w:lang w:val="sv-SE"/>
                <w:rPrChange w:id="4777" w:author="Author" w:date="2025-08-06T16:23:00Z" w16du:dateUtc="2025-08-06T14:23:00Z">
                  <w:rPr>
                    <w:sz w:val="22"/>
                    <w:szCs w:val="22"/>
                  </w:rPr>
                </w:rPrChange>
              </w:rPr>
            </w:pPr>
          </w:p>
        </w:tc>
        <w:tc>
          <w:tcPr>
            <w:tcW w:w="1861" w:type="dxa"/>
            <w:tcBorders>
              <w:top w:val="single" w:sz="6" w:space="0" w:color="000000"/>
              <w:left w:val="single" w:sz="6" w:space="0" w:color="000000"/>
              <w:bottom w:val="nil"/>
              <w:right w:val="single" w:sz="6" w:space="0" w:color="000000"/>
            </w:tcBorders>
          </w:tcPr>
          <w:p w14:paraId="50A423B8" w14:textId="77777777" w:rsidR="00252920" w:rsidRPr="006B4E89" w:rsidRDefault="00252920">
            <w:pPr>
              <w:pStyle w:val="TableText10"/>
              <w:keepNext/>
              <w:keepLines/>
              <w:jc w:val="center"/>
              <w:rPr>
                <w:sz w:val="22"/>
                <w:szCs w:val="22"/>
                <w:lang w:val="sv-SE"/>
                <w:rPrChange w:id="4778" w:author="Author" w:date="2025-08-06T16:23:00Z" w16du:dateUtc="2025-08-06T14:23:00Z">
                  <w:rPr>
                    <w:sz w:val="22"/>
                    <w:szCs w:val="22"/>
                  </w:rPr>
                </w:rPrChange>
              </w:rPr>
            </w:pPr>
          </w:p>
        </w:tc>
        <w:tc>
          <w:tcPr>
            <w:tcW w:w="1683" w:type="dxa"/>
            <w:tcBorders>
              <w:top w:val="single" w:sz="6" w:space="0" w:color="000000"/>
              <w:left w:val="single" w:sz="6" w:space="0" w:color="000000"/>
              <w:bottom w:val="nil"/>
              <w:right w:val="single" w:sz="4" w:space="0" w:color="auto"/>
            </w:tcBorders>
          </w:tcPr>
          <w:p w14:paraId="43FB3BA9" w14:textId="77777777" w:rsidR="00252920" w:rsidRPr="006B4E89" w:rsidRDefault="00252920">
            <w:pPr>
              <w:pStyle w:val="TableText10"/>
              <w:keepNext/>
              <w:keepLines/>
              <w:jc w:val="center"/>
              <w:rPr>
                <w:sz w:val="22"/>
                <w:szCs w:val="22"/>
                <w:lang w:val="sv-SE"/>
                <w:rPrChange w:id="4779" w:author="Author" w:date="2025-08-06T16:23:00Z" w16du:dateUtc="2025-08-06T14:23:00Z">
                  <w:rPr>
                    <w:sz w:val="22"/>
                    <w:szCs w:val="22"/>
                  </w:rPr>
                </w:rPrChange>
              </w:rPr>
            </w:pPr>
          </w:p>
        </w:tc>
      </w:tr>
      <w:tr w:rsidR="00252920" w:rsidRPr="006B4E89" w14:paraId="16924B0A" w14:textId="77777777" w:rsidTr="00252920">
        <w:tc>
          <w:tcPr>
            <w:tcW w:w="2762" w:type="dxa"/>
            <w:tcBorders>
              <w:top w:val="nil"/>
              <w:left w:val="single" w:sz="4" w:space="0" w:color="auto"/>
              <w:bottom w:val="single" w:sz="6" w:space="0" w:color="000000"/>
              <w:right w:val="single" w:sz="6" w:space="0" w:color="000000"/>
            </w:tcBorders>
          </w:tcPr>
          <w:p w14:paraId="01F1214B" w14:textId="77777777" w:rsidR="00252920" w:rsidRPr="006B4E89" w:rsidRDefault="00252920">
            <w:pPr>
              <w:pStyle w:val="TableText10"/>
              <w:keepNext/>
              <w:keepLines/>
              <w:rPr>
                <w:sz w:val="22"/>
                <w:szCs w:val="22"/>
                <w:lang w:val="sv-SE"/>
                <w:rPrChange w:id="4780" w:author="Author" w:date="2025-08-06T16:23:00Z" w16du:dateUtc="2025-08-06T14:23:00Z">
                  <w:rPr>
                    <w:sz w:val="22"/>
                    <w:szCs w:val="22"/>
                  </w:rPr>
                </w:rPrChange>
              </w:rPr>
            </w:pPr>
            <w:r w:rsidRPr="006B4E89">
              <w:rPr>
                <w:rFonts w:eastAsia="MS Mincho"/>
                <w:sz w:val="22"/>
                <w:szCs w:val="22"/>
                <w:lang w:val="sv-SE"/>
                <w:rPrChange w:id="4781" w:author="Author" w:date="2025-08-06T16:23:00Z" w16du:dateUtc="2025-08-06T14:23:00Z">
                  <w:rPr>
                    <w:rFonts w:eastAsia="MS Mincho"/>
                    <w:sz w:val="22"/>
                    <w:szCs w:val="22"/>
                  </w:rPr>
                </w:rPrChange>
              </w:rPr>
              <w:t>Antal patienter med händelse</w:t>
            </w:r>
          </w:p>
          <w:p w14:paraId="1A96E6E8" w14:textId="77777777" w:rsidR="00252920" w:rsidRPr="006B4E89" w:rsidRDefault="00252920">
            <w:pPr>
              <w:pStyle w:val="TableText10"/>
              <w:keepNext/>
              <w:keepLines/>
              <w:rPr>
                <w:sz w:val="22"/>
                <w:szCs w:val="22"/>
                <w:lang w:val="sv-SE"/>
                <w:rPrChange w:id="4782" w:author="Author" w:date="2025-08-06T16:23:00Z" w16du:dateUtc="2025-08-06T14:23:00Z">
                  <w:rPr>
                    <w:sz w:val="22"/>
                    <w:szCs w:val="22"/>
                  </w:rPr>
                </w:rPrChange>
              </w:rPr>
            </w:pPr>
          </w:p>
        </w:tc>
        <w:tc>
          <w:tcPr>
            <w:tcW w:w="1842" w:type="dxa"/>
            <w:tcBorders>
              <w:top w:val="nil"/>
              <w:left w:val="single" w:sz="6" w:space="0" w:color="000000"/>
              <w:bottom w:val="single" w:sz="6" w:space="0" w:color="000000"/>
              <w:right w:val="single" w:sz="6" w:space="0" w:color="000000"/>
            </w:tcBorders>
          </w:tcPr>
          <w:p w14:paraId="2A250FA7" w14:textId="77777777" w:rsidR="00252920" w:rsidRPr="006B4E89" w:rsidRDefault="00252920">
            <w:pPr>
              <w:pStyle w:val="TableText10"/>
              <w:keepNext/>
              <w:keepLines/>
              <w:jc w:val="center"/>
              <w:rPr>
                <w:sz w:val="22"/>
                <w:szCs w:val="22"/>
                <w:lang w:val="sv-SE"/>
                <w:rPrChange w:id="4783" w:author="Author" w:date="2025-08-06T16:23:00Z" w16du:dateUtc="2025-08-06T14:23:00Z">
                  <w:rPr>
                    <w:sz w:val="22"/>
                    <w:szCs w:val="22"/>
                  </w:rPr>
                </w:rPrChange>
              </w:rPr>
            </w:pPr>
            <w:r w:rsidRPr="006B4E89">
              <w:rPr>
                <w:rFonts w:eastAsia="MS Mincho"/>
                <w:sz w:val="22"/>
                <w:szCs w:val="22"/>
                <w:lang w:val="sv-SE"/>
                <w:rPrChange w:id="4784" w:author="Author" w:date="2025-08-06T16:23:00Z" w16du:dateUtc="2025-08-06T14:23:00Z">
                  <w:rPr>
                    <w:rFonts w:eastAsia="MS Mincho"/>
                    <w:sz w:val="22"/>
                    <w:szCs w:val="22"/>
                  </w:rPr>
                </w:rPrChange>
              </w:rPr>
              <w:t>144</w:t>
            </w:r>
          </w:p>
        </w:tc>
        <w:tc>
          <w:tcPr>
            <w:tcW w:w="1861" w:type="dxa"/>
            <w:tcBorders>
              <w:top w:val="nil"/>
              <w:left w:val="single" w:sz="6" w:space="0" w:color="000000"/>
              <w:bottom w:val="single" w:sz="6" w:space="0" w:color="000000"/>
              <w:right w:val="single" w:sz="6" w:space="0" w:color="000000"/>
            </w:tcBorders>
          </w:tcPr>
          <w:p w14:paraId="6AD63B14" w14:textId="77777777" w:rsidR="00252920" w:rsidRPr="006B4E89" w:rsidRDefault="00252920">
            <w:pPr>
              <w:pStyle w:val="TableText10"/>
              <w:keepNext/>
              <w:keepLines/>
              <w:jc w:val="center"/>
              <w:rPr>
                <w:sz w:val="22"/>
                <w:szCs w:val="22"/>
                <w:lang w:val="sv-SE"/>
                <w:rPrChange w:id="4785" w:author="Author" w:date="2025-08-06T16:23:00Z" w16du:dateUtc="2025-08-06T14:23:00Z">
                  <w:rPr>
                    <w:sz w:val="22"/>
                    <w:szCs w:val="22"/>
                  </w:rPr>
                </w:rPrChange>
              </w:rPr>
            </w:pPr>
            <w:r w:rsidRPr="006B4E89">
              <w:rPr>
                <w:rFonts w:eastAsia="MS Mincho"/>
                <w:sz w:val="22"/>
                <w:szCs w:val="22"/>
                <w:lang w:val="sv-SE"/>
                <w:rPrChange w:id="4786" w:author="Author" w:date="2025-08-06T16:23:00Z" w16du:dateUtc="2025-08-06T14:23:00Z">
                  <w:rPr>
                    <w:rFonts w:eastAsia="MS Mincho"/>
                    <w:sz w:val="22"/>
                    <w:szCs w:val="22"/>
                  </w:rPr>
                </w:rPrChange>
              </w:rPr>
              <w:t>103</w:t>
            </w:r>
          </w:p>
        </w:tc>
        <w:tc>
          <w:tcPr>
            <w:tcW w:w="1683" w:type="dxa"/>
            <w:tcBorders>
              <w:top w:val="nil"/>
              <w:left w:val="single" w:sz="6" w:space="0" w:color="000000"/>
              <w:bottom w:val="single" w:sz="6" w:space="0" w:color="000000"/>
              <w:right w:val="single" w:sz="4" w:space="0" w:color="auto"/>
            </w:tcBorders>
          </w:tcPr>
          <w:p w14:paraId="37A55E0F" w14:textId="77777777" w:rsidR="00252920" w:rsidRPr="006B4E89" w:rsidRDefault="00252920">
            <w:pPr>
              <w:pStyle w:val="TableText10"/>
              <w:keepNext/>
              <w:keepLines/>
              <w:jc w:val="center"/>
              <w:rPr>
                <w:rFonts w:eastAsia="MS Mincho"/>
                <w:sz w:val="22"/>
                <w:szCs w:val="22"/>
                <w:lang w:val="sv-SE"/>
                <w:rPrChange w:id="4787" w:author="Author" w:date="2025-08-06T16:23:00Z" w16du:dateUtc="2025-08-06T14:23:00Z">
                  <w:rPr>
                    <w:rFonts w:eastAsia="MS Mincho"/>
                    <w:sz w:val="22"/>
                    <w:szCs w:val="22"/>
                  </w:rPr>
                </w:rPrChange>
              </w:rPr>
            </w:pPr>
            <w:r w:rsidRPr="006B4E89">
              <w:rPr>
                <w:rFonts w:eastAsia="MS Mincho"/>
                <w:sz w:val="22"/>
                <w:szCs w:val="22"/>
                <w:lang w:val="sv-SE"/>
                <w:rPrChange w:id="4788" w:author="Author" w:date="2025-08-06T16:23:00Z" w16du:dateUtc="2025-08-06T14:23:00Z">
                  <w:rPr>
                    <w:rFonts w:eastAsia="MS Mincho"/>
                    <w:sz w:val="22"/>
                    <w:szCs w:val="22"/>
                  </w:rPr>
                </w:rPrChange>
              </w:rPr>
              <w:t>0,65 (0,50, 0,84)</w:t>
            </w:r>
          </w:p>
          <w:p w14:paraId="5E163F96" w14:textId="77777777" w:rsidR="00252920" w:rsidRPr="006B4E89" w:rsidRDefault="00252920">
            <w:pPr>
              <w:pStyle w:val="TableText10"/>
              <w:keepNext/>
              <w:keepLines/>
              <w:jc w:val="center"/>
              <w:rPr>
                <w:sz w:val="22"/>
                <w:szCs w:val="22"/>
                <w:lang w:val="sv-SE"/>
                <w:rPrChange w:id="4789" w:author="Author" w:date="2025-08-06T16:23:00Z" w16du:dateUtc="2025-08-06T14:23:00Z">
                  <w:rPr>
                    <w:sz w:val="22"/>
                    <w:szCs w:val="22"/>
                  </w:rPr>
                </w:rPrChange>
              </w:rPr>
            </w:pPr>
            <w:r w:rsidRPr="006B4E89">
              <w:rPr>
                <w:rFonts w:eastAsia="MS Mincho"/>
                <w:szCs w:val="22"/>
                <w:lang w:val="sv-SE"/>
                <w:rPrChange w:id="4790" w:author="Author" w:date="2025-08-06T16:23:00Z" w16du:dateUtc="2025-08-06T14:23:00Z">
                  <w:rPr>
                    <w:rFonts w:eastAsia="MS Mincho"/>
                    <w:szCs w:val="22"/>
                  </w:rPr>
                </w:rPrChange>
              </w:rPr>
              <w:t>p=0,0008</w:t>
            </w:r>
          </w:p>
        </w:tc>
      </w:tr>
      <w:tr w:rsidR="00252920" w:rsidRPr="006B4E89" w14:paraId="14296CF0" w14:textId="77777777" w:rsidTr="00252920">
        <w:tc>
          <w:tcPr>
            <w:tcW w:w="2762" w:type="dxa"/>
            <w:tcBorders>
              <w:top w:val="nil"/>
              <w:left w:val="single" w:sz="4" w:space="0" w:color="auto"/>
              <w:bottom w:val="single" w:sz="6" w:space="0" w:color="000000"/>
              <w:right w:val="single" w:sz="6" w:space="0" w:color="000000"/>
            </w:tcBorders>
          </w:tcPr>
          <w:p w14:paraId="0555878B" w14:textId="77777777" w:rsidR="00252920" w:rsidRPr="006B4E89" w:rsidRDefault="00252920">
            <w:pPr>
              <w:pStyle w:val="TableText10"/>
              <w:keepNext/>
              <w:keepLines/>
              <w:rPr>
                <w:rFonts w:eastAsia="MS Mincho"/>
                <w:sz w:val="22"/>
                <w:szCs w:val="22"/>
                <w:lang w:val="sv-SE"/>
              </w:rPr>
            </w:pPr>
            <w:r w:rsidRPr="006B4E89">
              <w:rPr>
                <w:rFonts w:eastAsia="MS Mincho"/>
                <w:sz w:val="22"/>
                <w:szCs w:val="22"/>
                <w:lang w:val="sv-SE"/>
              </w:rPr>
              <w:t>Dödsfall:</w:t>
            </w:r>
          </w:p>
          <w:p w14:paraId="3D3D88DB" w14:textId="77777777" w:rsidR="00252920" w:rsidRPr="006B4E89" w:rsidRDefault="00252920">
            <w:pPr>
              <w:pStyle w:val="TableText10"/>
              <w:keepNext/>
              <w:keepLines/>
              <w:rPr>
                <w:rFonts w:eastAsia="MS Mincho"/>
                <w:sz w:val="22"/>
                <w:szCs w:val="22"/>
                <w:lang w:val="sv-SE"/>
              </w:rPr>
            </w:pPr>
            <w:r w:rsidRPr="006B4E89">
              <w:rPr>
                <w:sz w:val="22"/>
                <w:szCs w:val="22"/>
                <w:lang w:val="sv-SE"/>
              </w:rPr>
              <w:t>Antal patienter med händelse</w:t>
            </w:r>
          </w:p>
        </w:tc>
        <w:tc>
          <w:tcPr>
            <w:tcW w:w="1842" w:type="dxa"/>
            <w:tcBorders>
              <w:top w:val="nil"/>
              <w:left w:val="single" w:sz="6" w:space="0" w:color="000000"/>
              <w:bottom w:val="single" w:sz="6" w:space="0" w:color="000000"/>
              <w:right w:val="single" w:sz="6" w:space="0" w:color="000000"/>
            </w:tcBorders>
          </w:tcPr>
          <w:p w14:paraId="7CB81D96" w14:textId="77777777" w:rsidR="00252920" w:rsidRPr="006B4E89" w:rsidRDefault="00252920">
            <w:pPr>
              <w:pStyle w:val="TableText10"/>
              <w:keepNext/>
              <w:spacing w:before="40" w:after="120" w:line="300" w:lineRule="exact"/>
              <w:jc w:val="center"/>
              <w:rPr>
                <w:sz w:val="22"/>
                <w:szCs w:val="22"/>
                <w:lang w:val="sv-SE"/>
                <w:rPrChange w:id="4791" w:author="Author" w:date="2025-08-06T16:23:00Z" w16du:dateUtc="2025-08-06T14:23:00Z">
                  <w:rPr>
                    <w:sz w:val="22"/>
                    <w:szCs w:val="22"/>
                  </w:rPr>
                </w:rPrChange>
              </w:rPr>
            </w:pPr>
            <w:r w:rsidRPr="006B4E89">
              <w:rPr>
                <w:sz w:val="22"/>
                <w:szCs w:val="22"/>
                <w:lang w:val="sv-SE"/>
                <w:rPrChange w:id="4792" w:author="Author" w:date="2025-08-06T16:23:00Z" w16du:dateUtc="2025-08-06T14:23:00Z">
                  <w:rPr>
                    <w:sz w:val="22"/>
                    <w:szCs w:val="22"/>
                  </w:rPr>
                </w:rPrChange>
              </w:rPr>
              <w:t>80</w:t>
            </w:r>
          </w:p>
        </w:tc>
        <w:tc>
          <w:tcPr>
            <w:tcW w:w="1861" w:type="dxa"/>
            <w:tcBorders>
              <w:top w:val="nil"/>
              <w:left w:val="single" w:sz="6" w:space="0" w:color="000000"/>
              <w:bottom w:val="single" w:sz="6" w:space="0" w:color="000000"/>
              <w:right w:val="single" w:sz="6" w:space="0" w:color="000000"/>
            </w:tcBorders>
          </w:tcPr>
          <w:p w14:paraId="3E53F023" w14:textId="77777777" w:rsidR="00252920" w:rsidRPr="006B4E89" w:rsidRDefault="00252920">
            <w:pPr>
              <w:pStyle w:val="TableText10"/>
              <w:keepNext/>
              <w:spacing w:before="40" w:after="120" w:line="300" w:lineRule="exact"/>
              <w:jc w:val="center"/>
              <w:rPr>
                <w:sz w:val="22"/>
                <w:szCs w:val="22"/>
                <w:lang w:val="sv-SE"/>
                <w:rPrChange w:id="4793" w:author="Author" w:date="2025-08-06T16:23:00Z" w16du:dateUtc="2025-08-06T14:23:00Z">
                  <w:rPr>
                    <w:sz w:val="22"/>
                    <w:szCs w:val="22"/>
                  </w:rPr>
                </w:rPrChange>
              </w:rPr>
            </w:pPr>
            <w:r w:rsidRPr="006B4E89">
              <w:rPr>
                <w:sz w:val="22"/>
                <w:szCs w:val="22"/>
                <w:lang w:val="sv-SE"/>
                <w:rPrChange w:id="4794" w:author="Author" w:date="2025-08-06T16:23:00Z" w16du:dateUtc="2025-08-06T14:23:00Z">
                  <w:rPr>
                    <w:sz w:val="22"/>
                    <w:szCs w:val="22"/>
                  </w:rPr>
                </w:rPrChange>
              </w:rPr>
              <w:t>56</w:t>
            </w:r>
          </w:p>
        </w:tc>
        <w:tc>
          <w:tcPr>
            <w:tcW w:w="1683" w:type="dxa"/>
            <w:tcBorders>
              <w:top w:val="nil"/>
              <w:left w:val="single" w:sz="6" w:space="0" w:color="000000"/>
              <w:bottom w:val="single" w:sz="6" w:space="0" w:color="000000"/>
              <w:right w:val="single" w:sz="4" w:space="0" w:color="auto"/>
            </w:tcBorders>
          </w:tcPr>
          <w:p w14:paraId="3530573E" w14:textId="77777777" w:rsidR="00252920" w:rsidRPr="006B4E89" w:rsidRDefault="00252920">
            <w:pPr>
              <w:pStyle w:val="TableText10"/>
              <w:keepNext/>
              <w:spacing w:before="40" w:after="120" w:line="300" w:lineRule="exact"/>
              <w:jc w:val="center"/>
              <w:rPr>
                <w:sz w:val="22"/>
                <w:szCs w:val="22"/>
                <w:lang w:val="sv-SE"/>
                <w:rPrChange w:id="4795" w:author="Author" w:date="2025-08-06T16:23:00Z" w16du:dateUtc="2025-08-06T14:23:00Z">
                  <w:rPr>
                    <w:sz w:val="22"/>
                    <w:szCs w:val="22"/>
                  </w:rPr>
                </w:rPrChange>
              </w:rPr>
            </w:pPr>
            <w:r w:rsidRPr="006B4E89">
              <w:rPr>
                <w:sz w:val="22"/>
                <w:szCs w:val="22"/>
                <w:lang w:val="sv-SE"/>
                <w:rPrChange w:id="4796" w:author="Author" w:date="2025-08-06T16:23:00Z" w16du:dateUtc="2025-08-06T14:23:00Z">
                  <w:rPr>
                    <w:sz w:val="22"/>
                    <w:szCs w:val="22"/>
                  </w:rPr>
                </w:rPrChange>
              </w:rPr>
              <w:t>0,66 (0,47, 0,93)</w:t>
            </w:r>
          </w:p>
          <w:p w14:paraId="1A8FA7EA" w14:textId="77777777" w:rsidR="00252920" w:rsidRPr="006B4E89" w:rsidRDefault="00252920">
            <w:pPr>
              <w:pStyle w:val="TableText10"/>
              <w:keepNext/>
              <w:spacing w:before="40" w:after="120" w:line="300" w:lineRule="exact"/>
              <w:jc w:val="center"/>
              <w:rPr>
                <w:sz w:val="22"/>
                <w:szCs w:val="22"/>
                <w:lang w:val="sv-SE"/>
                <w:rPrChange w:id="4797" w:author="Author" w:date="2025-08-06T16:23:00Z" w16du:dateUtc="2025-08-06T14:23:00Z">
                  <w:rPr>
                    <w:sz w:val="22"/>
                    <w:szCs w:val="22"/>
                  </w:rPr>
                </w:rPrChange>
              </w:rPr>
            </w:pPr>
            <w:r w:rsidRPr="006B4E89">
              <w:rPr>
                <w:szCs w:val="22"/>
                <w:lang w:val="sv-SE"/>
                <w:rPrChange w:id="4798" w:author="Author" w:date="2025-08-06T16:23:00Z" w16du:dateUtc="2025-08-06T14:23:00Z">
                  <w:rPr>
                    <w:szCs w:val="22"/>
                  </w:rPr>
                </w:rPrChange>
              </w:rPr>
              <w:t>p=0,0182</w:t>
            </w:r>
          </w:p>
        </w:tc>
      </w:tr>
    </w:tbl>
    <w:p w14:paraId="1444FE1E" w14:textId="77777777" w:rsidR="00252920" w:rsidRPr="006B4E89" w:rsidRDefault="00252920" w:rsidP="00252920">
      <w:pPr>
        <w:rPr>
          <w:sz w:val="20"/>
          <w:lang w:val="sv-SE"/>
          <w:rPrChange w:id="4799" w:author="Author" w:date="2025-08-06T16:23:00Z" w16du:dateUtc="2025-08-06T14:23:00Z">
            <w:rPr>
              <w:sz w:val="20"/>
            </w:rPr>
          </w:rPrChange>
        </w:rPr>
      </w:pPr>
      <w:r w:rsidRPr="006B4E89">
        <w:rPr>
          <w:sz w:val="20"/>
          <w:lang w:val="sv-SE"/>
          <w:rPrChange w:id="4800" w:author="Author" w:date="2025-08-06T16:23:00Z" w16du:dateUtc="2025-08-06T14:23:00Z">
            <w:rPr>
              <w:sz w:val="20"/>
            </w:rPr>
          </w:rPrChange>
        </w:rPr>
        <w:t>AC→D = doxorubicin plus cyklofosfamid, följt av docetaxel; DKarbH = docetaxel, karboplatin och trastuzumab; KI = konfidensintervall</w:t>
      </w:r>
    </w:p>
    <w:p w14:paraId="35D590F4" w14:textId="77777777" w:rsidR="00252920" w:rsidRPr="006B4E89" w:rsidRDefault="00252920" w:rsidP="00252920">
      <w:pPr>
        <w:rPr>
          <w:szCs w:val="22"/>
          <w:lang w:val="sv-SE"/>
          <w:rPrChange w:id="4801" w:author="Author" w:date="2025-08-06T16:23:00Z" w16du:dateUtc="2025-08-06T14:23:00Z">
            <w:rPr>
              <w:szCs w:val="22"/>
            </w:rPr>
          </w:rPrChange>
        </w:rPr>
      </w:pPr>
    </w:p>
    <w:p w14:paraId="5D26A220" w14:textId="77777777" w:rsidR="00252920" w:rsidRPr="006B4E89" w:rsidRDefault="00252920" w:rsidP="00252920">
      <w:pPr>
        <w:rPr>
          <w:szCs w:val="22"/>
          <w:lang w:val="sv-SE"/>
        </w:rPr>
      </w:pPr>
      <w:r w:rsidRPr="006B4E89">
        <w:rPr>
          <w:szCs w:val="22"/>
          <w:lang w:val="sv-SE"/>
        </w:rPr>
        <w:t>I studien BCIRG 006 var hazard ratio för den primära effektvariabeln, sjukdomsfri överlevnad, översatt till absoluta tal uttryckt som sjukdomsfri överlevnadsfrekvens vid 3 år 5,8 procentenheter (86,7 % jämfört med 80,9 %) till fördel för behandlingsgruppen med AC→DH (Herceptin) och 4,6 procentenheter (85,5 % jämfört med 80,9 %) till fördel för behandlingsgruppen med DKarbH (Herceptin) jämfört med AC→D.</w:t>
      </w:r>
    </w:p>
    <w:p w14:paraId="2E269C63" w14:textId="77777777" w:rsidR="00252920" w:rsidRPr="006B4E89" w:rsidRDefault="00252920" w:rsidP="00252920">
      <w:pPr>
        <w:rPr>
          <w:szCs w:val="22"/>
          <w:lang w:val="sv-SE"/>
        </w:rPr>
      </w:pPr>
    </w:p>
    <w:p w14:paraId="1A4A57FC" w14:textId="77777777" w:rsidR="00252920" w:rsidRPr="006B4E89" w:rsidRDefault="00252920" w:rsidP="00252920">
      <w:pPr>
        <w:rPr>
          <w:szCs w:val="22"/>
          <w:lang w:val="sv-SE"/>
        </w:rPr>
      </w:pPr>
      <w:r w:rsidRPr="006B4E89">
        <w:rPr>
          <w:szCs w:val="22"/>
          <w:lang w:val="sv-SE"/>
        </w:rPr>
        <w:t xml:space="preserve">I studien BCIRG 006, hade 213/1075 patienter i DKarbH (TCH) -gruppen, 221/1074 patienter i </w:t>
      </w:r>
      <w:r w:rsidRPr="001819F1">
        <w:rPr>
          <w:rPrChange w:id="4802" w:author="Author" w:date="2025-08-12T13:02:00Z" w16du:dateUtc="2025-08-12T11:02:00Z">
            <w:rPr>
              <w:rStyle w:val="TextTi12Char"/>
              <w:rFonts w:eastAsia="SimSun"/>
              <w:szCs w:val="22"/>
              <w:lang w:val="sv-SE"/>
            </w:rPr>
          </w:rPrChange>
        </w:rPr>
        <w:t>AC</w:t>
      </w:r>
      <w:r w:rsidRPr="001819F1">
        <w:rPr>
          <w:rPrChange w:id="4803" w:author="Author" w:date="2025-08-12T13:02:00Z" w16du:dateUtc="2025-08-12T11:02:00Z">
            <w:rPr>
              <w:rStyle w:val="TextTi12Char"/>
              <w:rFonts w:eastAsia="SimSun"/>
              <w:szCs w:val="22"/>
            </w:rPr>
          </w:rPrChange>
        </w:rPr>
        <w:sym w:font="Symbol" w:char="F0AE"/>
      </w:r>
      <w:r w:rsidRPr="001819F1">
        <w:rPr>
          <w:rPrChange w:id="4804" w:author="Author" w:date="2025-08-12T13:02:00Z" w16du:dateUtc="2025-08-12T11:02:00Z">
            <w:rPr>
              <w:rStyle w:val="TextTi12Char"/>
              <w:rFonts w:eastAsia="SimSun"/>
              <w:szCs w:val="22"/>
              <w:lang w:val="sv-SE"/>
            </w:rPr>
          </w:rPrChange>
        </w:rPr>
        <w:t>DH (AC</w:t>
      </w:r>
      <w:r w:rsidRPr="001819F1">
        <w:rPr>
          <w:rPrChange w:id="4805" w:author="Author" w:date="2025-08-12T13:02:00Z" w16du:dateUtc="2025-08-12T11:02:00Z">
            <w:rPr>
              <w:rStyle w:val="TextTi12Char"/>
              <w:rFonts w:eastAsia="SimSun"/>
              <w:szCs w:val="22"/>
            </w:rPr>
          </w:rPrChange>
        </w:rPr>
        <w:sym w:font="Symbol" w:char="F0AE"/>
      </w:r>
      <w:r w:rsidRPr="001819F1">
        <w:rPr>
          <w:rPrChange w:id="4806" w:author="Author" w:date="2025-08-12T13:02:00Z" w16du:dateUtc="2025-08-12T11:02:00Z">
            <w:rPr>
              <w:rStyle w:val="TextTi12Char"/>
              <w:rFonts w:eastAsia="SimSun"/>
              <w:szCs w:val="22"/>
              <w:lang w:val="sv-SE"/>
            </w:rPr>
          </w:rPrChange>
        </w:rPr>
        <w:t>TH) gruppen,</w:t>
      </w:r>
      <w:r w:rsidRPr="006B4E89">
        <w:rPr>
          <w:szCs w:val="22"/>
          <w:lang w:val="sv-SE"/>
        </w:rPr>
        <w:t xml:space="preserve"> och 217/1073 i AC→D </w:t>
      </w:r>
      <w:r w:rsidRPr="001819F1">
        <w:rPr>
          <w:rPrChange w:id="4807" w:author="Author" w:date="2025-08-12T13:02:00Z" w16du:dateUtc="2025-08-12T11:02:00Z">
            <w:rPr>
              <w:rStyle w:val="TextTi12Char"/>
              <w:rFonts w:eastAsia="SimSun"/>
              <w:szCs w:val="22"/>
              <w:lang w:val="sv-SE"/>
            </w:rPr>
          </w:rPrChange>
        </w:rPr>
        <w:t>(AC</w:t>
      </w:r>
      <w:r w:rsidRPr="001819F1">
        <w:rPr>
          <w:rPrChange w:id="4808" w:author="Author" w:date="2025-08-12T13:02:00Z" w16du:dateUtc="2025-08-12T11:02:00Z">
            <w:rPr>
              <w:rStyle w:val="TextTi12Char"/>
              <w:rFonts w:eastAsia="SimSun"/>
              <w:szCs w:val="22"/>
            </w:rPr>
          </w:rPrChange>
        </w:rPr>
        <w:sym w:font="Symbol" w:char="F0AE"/>
      </w:r>
      <w:r w:rsidRPr="001819F1">
        <w:rPr>
          <w:rPrChange w:id="4809" w:author="Author" w:date="2025-08-12T13:02:00Z" w16du:dateUtc="2025-08-12T11:02:00Z">
            <w:rPr>
              <w:rStyle w:val="TextTi12Char"/>
              <w:rFonts w:eastAsia="SimSun"/>
              <w:szCs w:val="22"/>
              <w:lang w:val="sv-SE"/>
            </w:rPr>
          </w:rPrChange>
        </w:rPr>
        <w:t xml:space="preserve">T) </w:t>
      </w:r>
      <w:proofErr w:type="spellStart"/>
      <w:r w:rsidRPr="001819F1">
        <w:rPr>
          <w:rPrChange w:id="4810" w:author="Author" w:date="2025-08-12T13:02:00Z" w16du:dateUtc="2025-08-12T11:02:00Z">
            <w:rPr>
              <w:rStyle w:val="TextTi12Char"/>
              <w:rFonts w:eastAsia="SimSun"/>
              <w:szCs w:val="22"/>
              <w:lang w:val="sv-SE"/>
            </w:rPr>
          </w:rPrChange>
        </w:rPr>
        <w:t>gruppen</w:t>
      </w:r>
      <w:proofErr w:type="spellEnd"/>
      <w:r w:rsidRPr="001819F1">
        <w:rPr>
          <w:rPrChange w:id="4811" w:author="Author" w:date="2025-08-12T13:02:00Z" w16du:dateUtc="2025-08-12T11:02:00Z">
            <w:rPr>
              <w:rStyle w:val="TextTi12Char"/>
              <w:rFonts w:eastAsia="SimSun"/>
              <w:szCs w:val="22"/>
              <w:lang w:val="sv-SE"/>
            </w:rPr>
          </w:rPrChange>
        </w:rPr>
        <w:t xml:space="preserve"> </w:t>
      </w:r>
      <w:proofErr w:type="spellStart"/>
      <w:r w:rsidRPr="001819F1">
        <w:rPr>
          <w:rPrChange w:id="4812" w:author="Author" w:date="2025-08-12T13:02:00Z" w16du:dateUtc="2025-08-12T11:02:00Z">
            <w:rPr>
              <w:rStyle w:val="TextTi12Char"/>
              <w:rFonts w:eastAsia="SimSun"/>
              <w:szCs w:val="22"/>
              <w:lang w:val="sv-SE"/>
            </w:rPr>
          </w:rPrChange>
        </w:rPr>
        <w:t>en</w:t>
      </w:r>
      <w:proofErr w:type="spellEnd"/>
      <w:r w:rsidRPr="001819F1">
        <w:rPr>
          <w:rPrChange w:id="4813" w:author="Author" w:date="2025-08-12T13:02:00Z" w16du:dateUtc="2025-08-12T11:02:00Z">
            <w:rPr>
              <w:rStyle w:val="TextTi12Char"/>
              <w:rFonts w:eastAsia="SimSun"/>
              <w:szCs w:val="22"/>
              <w:lang w:val="sv-SE"/>
            </w:rPr>
          </w:rPrChange>
        </w:rPr>
        <w:t xml:space="preserve"> ”</w:t>
      </w:r>
      <w:r w:rsidRPr="006B4E89">
        <w:rPr>
          <w:szCs w:val="22"/>
          <w:lang w:val="sv-SE"/>
        </w:rPr>
        <w:t>Karnofsky performance status” ≤90 (antingen 80 eller 90). Ingen fördel i sjukdomfri överlevnad (DFS) sågs i denna subgrupp av patienter (hazard ratio = 1,16, 95% KI [0,73, 1,83] för DKarbH (TCH) jämfört med AC</w:t>
      </w:r>
      <w:r w:rsidRPr="006B4E89">
        <w:rPr>
          <w:szCs w:val="22"/>
          <w:lang w:val="sv-SE"/>
          <w:rPrChange w:id="4814" w:author="Author" w:date="2025-08-06T16:23:00Z" w16du:dateUtc="2025-08-06T14:23:00Z">
            <w:rPr>
              <w:szCs w:val="22"/>
            </w:rPr>
          </w:rPrChange>
        </w:rPr>
        <w:sym w:font="Symbol" w:char="F0AE"/>
      </w:r>
      <w:r w:rsidRPr="006B4E89">
        <w:rPr>
          <w:szCs w:val="22"/>
          <w:lang w:val="sv-SE"/>
        </w:rPr>
        <w:t>D (AC</w:t>
      </w:r>
      <w:r w:rsidRPr="006B4E89">
        <w:rPr>
          <w:szCs w:val="22"/>
          <w:lang w:val="sv-SE"/>
          <w:rPrChange w:id="4815" w:author="Author" w:date="2025-08-06T16:23:00Z" w16du:dateUtc="2025-08-06T14:23:00Z">
            <w:rPr>
              <w:szCs w:val="22"/>
            </w:rPr>
          </w:rPrChange>
        </w:rPr>
        <w:sym w:font="Symbol" w:char="F0AE"/>
      </w:r>
      <w:r w:rsidRPr="006B4E89">
        <w:rPr>
          <w:szCs w:val="22"/>
          <w:lang w:val="sv-SE"/>
        </w:rPr>
        <w:t>T); hazard ratio 0,97, 95% KI [0,60, 1,55] för AC</w:t>
      </w:r>
      <w:r w:rsidRPr="006B4E89">
        <w:rPr>
          <w:szCs w:val="22"/>
          <w:lang w:val="sv-SE"/>
          <w:rPrChange w:id="4816" w:author="Author" w:date="2025-08-06T16:23:00Z" w16du:dateUtc="2025-08-06T14:23:00Z">
            <w:rPr>
              <w:szCs w:val="22"/>
            </w:rPr>
          </w:rPrChange>
        </w:rPr>
        <w:sym w:font="Symbol" w:char="F0AE"/>
      </w:r>
      <w:r w:rsidRPr="006B4E89">
        <w:rPr>
          <w:szCs w:val="22"/>
          <w:lang w:val="sv-SE"/>
        </w:rPr>
        <w:t>DH (AC</w:t>
      </w:r>
      <w:r w:rsidRPr="006B4E89">
        <w:rPr>
          <w:szCs w:val="22"/>
          <w:lang w:val="sv-SE"/>
          <w:rPrChange w:id="4817" w:author="Author" w:date="2025-08-06T16:23:00Z" w16du:dateUtc="2025-08-06T14:23:00Z">
            <w:rPr>
              <w:szCs w:val="22"/>
            </w:rPr>
          </w:rPrChange>
        </w:rPr>
        <w:sym w:font="Symbol" w:char="F0AE"/>
      </w:r>
      <w:r w:rsidRPr="006B4E89">
        <w:rPr>
          <w:szCs w:val="22"/>
          <w:lang w:val="sv-SE"/>
        </w:rPr>
        <w:t>TH) jämfört med AC</w:t>
      </w:r>
      <w:r w:rsidRPr="006B4E89">
        <w:rPr>
          <w:szCs w:val="22"/>
          <w:lang w:val="sv-SE"/>
          <w:rPrChange w:id="4818" w:author="Author" w:date="2025-08-06T16:23:00Z" w16du:dateUtc="2025-08-06T14:23:00Z">
            <w:rPr>
              <w:szCs w:val="22"/>
            </w:rPr>
          </w:rPrChange>
        </w:rPr>
        <w:sym w:font="Symbol" w:char="F0AE"/>
      </w:r>
      <w:r w:rsidRPr="006B4E89">
        <w:rPr>
          <w:szCs w:val="22"/>
          <w:lang w:val="sv-SE"/>
        </w:rPr>
        <w:t>D).</w:t>
      </w:r>
    </w:p>
    <w:p w14:paraId="311E261B" w14:textId="77777777" w:rsidR="00252920" w:rsidRPr="006B4E89" w:rsidRDefault="00252920" w:rsidP="00252920">
      <w:pPr>
        <w:suppressAutoHyphens/>
        <w:rPr>
          <w:szCs w:val="22"/>
          <w:lang w:val="sv-SE"/>
        </w:rPr>
      </w:pPr>
    </w:p>
    <w:p w14:paraId="6CA89F31" w14:textId="77777777" w:rsidR="00252920" w:rsidRPr="006B4E89" w:rsidRDefault="00252920" w:rsidP="00970B99">
      <w:pPr>
        <w:keepNext/>
        <w:keepLines/>
        <w:rPr>
          <w:szCs w:val="22"/>
          <w:lang w:val="sv-SE"/>
        </w:rPr>
      </w:pPr>
      <w:r w:rsidRPr="006B4E89">
        <w:rPr>
          <w:szCs w:val="22"/>
          <w:lang w:val="sv-SE"/>
        </w:rPr>
        <w:lastRenderedPageBreak/>
        <w:t>Dessutom gjordes en explorativ ”</w:t>
      </w:r>
      <w:r w:rsidRPr="006B4E89">
        <w:rPr>
          <w:szCs w:val="22"/>
          <w:lang w:val="sv-SE" w:eastAsia="en-US"/>
        </w:rPr>
        <w:t>post-hoc” analys av data från den sammanvägda analysen (joint analys, JA) från de kliniska studierna NSABP B-31/NCCTG N9831* och BCIRG006 som kombinerade händelser av sjukdomsfri överlevnad (DFS) och symtomatiska hjärthändelser. Resultaten från denna analys sammanfattas i tabell 10</w:t>
      </w:r>
      <w:r w:rsidRPr="006B4E89">
        <w:rPr>
          <w:szCs w:val="22"/>
          <w:lang w:val="sv-SE"/>
        </w:rPr>
        <w:t xml:space="preserve">: </w:t>
      </w:r>
    </w:p>
    <w:p w14:paraId="1BEFFC49" w14:textId="77777777" w:rsidR="00252920" w:rsidRPr="006B4E89" w:rsidRDefault="00252920" w:rsidP="00970B99">
      <w:pPr>
        <w:keepNext/>
        <w:keepLines/>
        <w:rPr>
          <w:rFonts w:ascii="Arial" w:eastAsia="SimSun" w:hAnsi="Arial" w:cs="Arial"/>
          <w:bCs/>
          <w:szCs w:val="22"/>
          <w:lang w:val="sv-SE"/>
        </w:rPr>
      </w:pPr>
    </w:p>
    <w:p w14:paraId="60AE3C22" w14:textId="77777777" w:rsidR="00252920" w:rsidRPr="006B4E89" w:rsidRDefault="00252920" w:rsidP="009E7110">
      <w:pPr>
        <w:keepNext/>
        <w:keepLines/>
        <w:suppressAutoHyphens/>
        <w:rPr>
          <w:szCs w:val="22"/>
          <w:lang w:val="sv-SE" w:eastAsia="en-US"/>
        </w:rPr>
      </w:pPr>
      <w:r w:rsidRPr="006B4E89">
        <w:rPr>
          <w:szCs w:val="22"/>
          <w:lang w:val="sv-SE"/>
        </w:rPr>
        <w:t>Tabell 10: Explorativ ”</w:t>
      </w:r>
      <w:r w:rsidRPr="006B4E89">
        <w:rPr>
          <w:szCs w:val="22"/>
          <w:lang w:val="sv-SE" w:eastAsia="en-US"/>
        </w:rPr>
        <w:t>post-hoc” analys av data från den sammanvägda analysen (joint analys</w:t>
      </w:r>
      <w:r w:rsidR="008E2C42" w:rsidRPr="006B4E89">
        <w:rPr>
          <w:szCs w:val="22"/>
          <w:lang w:val="sv-SE" w:eastAsia="en-US"/>
        </w:rPr>
        <w:t>is</w:t>
      </w:r>
      <w:r w:rsidRPr="006B4E89">
        <w:rPr>
          <w:szCs w:val="22"/>
          <w:lang w:val="sv-SE" w:eastAsia="en-US"/>
        </w:rPr>
        <w:t>, JA) från de kliniska studierna NSABP B-31/NCCTG N9831</w:t>
      </w:r>
      <w:r w:rsidR="006465D7" w:rsidRPr="006B4E89">
        <w:rPr>
          <w:rFonts w:eastAsia="Verdana"/>
          <w:szCs w:val="22"/>
          <w:lang w:val="sv-SE"/>
        </w:rPr>
        <w:t>*</w:t>
      </w:r>
      <w:r w:rsidRPr="006B4E89">
        <w:rPr>
          <w:szCs w:val="22"/>
          <w:lang w:val="sv-SE" w:eastAsia="en-US"/>
        </w:rPr>
        <w:t xml:space="preserve"> och BCIRG006 som kombinerade händelser av sjukdomsfri överlevnad (DFS) och symtomatiska hjärthändelser.</w:t>
      </w:r>
    </w:p>
    <w:p w14:paraId="1745C65C" w14:textId="77777777" w:rsidR="00252920" w:rsidRPr="006B4E89" w:rsidRDefault="00252920" w:rsidP="004015BE">
      <w:pPr>
        <w:keepNext/>
        <w:keepLines/>
        <w:suppressAutoHyphens/>
        <w:rPr>
          <w:szCs w:val="22"/>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2053"/>
        <w:gridCol w:w="2053"/>
        <w:gridCol w:w="2051"/>
      </w:tblGrid>
      <w:tr w:rsidR="00252920" w:rsidRPr="006B4E89" w14:paraId="053F7CC1" w14:textId="77777777" w:rsidTr="00252920">
        <w:trPr>
          <w:trHeight w:val="1032"/>
        </w:trPr>
        <w:tc>
          <w:tcPr>
            <w:tcW w:w="1602" w:type="pct"/>
            <w:tcBorders>
              <w:top w:val="single" w:sz="4" w:space="0" w:color="auto"/>
              <w:left w:val="single" w:sz="4" w:space="0" w:color="auto"/>
              <w:bottom w:val="single" w:sz="4" w:space="0" w:color="auto"/>
              <w:right w:val="single" w:sz="4" w:space="0" w:color="auto"/>
            </w:tcBorders>
          </w:tcPr>
          <w:p w14:paraId="6AD78160" w14:textId="77777777" w:rsidR="00252920" w:rsidRPr="006B4E89" w:rsidRDefault="00252920" w:rsidP="004015BE">
            <w:pPr>
              <w:keepNext/>
              <w:keepLines/>
              <w:jc w:val="center"/>
              <w:rPr>
                <w:rFonts w:eastAsia="Verdana"/>
                <w:szCs w:val="22"/>
                <w:lang w:val="sv-SE"/>
              </w:rPr>
            </w:pPr>
          </w:p>
        </w:tc>
        <w:tc>
          <w:tcPr>
            <w:tcW w:w="1133" w:type="pct"/>
            <w:tcBorders>
              <w:top w:val="single" w:sz="4" w:space="0" w:color="auto"/>
              <w:left w:val="single" w:sz="4" w:space="0" w:color="auto"/>
              <w:bottom w:val="single" w:sz="4" w:space="0" w:color="auto"/>
              <w:right w:val="single" w:sz="4" w:space="0" w:color="auto"/>
            </w:tcBorders>
          </w:tcPr>
          <w:p w14:paraId="688B246D" w14:textId="77777777" w:rsidR="00252920" w:rsidRPr="006B4E89" w:rsidRDefault="00252920" w:rsidP="004015BE">
            <w:pPr>
              <w:keepNext/>
              <w:keepLines/>
              <w:jc w:val="center"/>
              <w:rPr>
                <w:szCs w:val="22"/>
                <w:lang w:val="sv-SE"/>
              </w:rPr>
            </w:pPr>
            <w:r w:rsidRPr="006B4E89">
              <w:rPr>
                <w:szCs w:val="22"/>
                <w:lang w:val="sv-SE"/>
              </w:rPr>
              <w:t>AC</w:t>
            </w:r>
            <w:r w:rsidRPr="006B4E89">
              <w:rPr>
                <w:szCs w:val="22"/>
                <w:lang w:val="sv-SE"/>
                <w:rPrChange w:id="4819" w:author="Author" w:date="2025-08-06T16:23:00Z" w16du:dateUtc="2025-08-06T14:23:00Z">
                  <w:rPr>
                    <w:szCs w:val="22"/>
                  </w:rPr>
                </w:rPrChange>
              </w:rPr>
              <w:sym w:font="Symbol" w:char="F0AE"/>
            </w:r>
            <w:r w:rsidRPr="006B4E89">
              <w:rPr>
                <w:szCs w:val="22"/>
                <w:lang w:val="sv-SE"/>
              </w:rPr>
              <w:t xml:space="preserve">PH </w:t>
            </w:r>
          </w:p>
          <w:p w14:paraId="3D0160CF" w14:textId="77777777" w:rsidR="00252920" w:rsidRPr="006B4E89" w:rsidRDefault="00252920" w:rsidP="00CE5DCE">
            <w:pPr>
              <w:keepNext/>
              <w:keepLines/>
              <w:jc w:val="center"/>
              <w:rPr>
                <w:szCs w:val="22"/>
                <w:lang w:val="sv-SE"/>
              </w:rPr>
            </w:pPr>
            <w:r w:rsidRPr="006B4E89">
              <w:rPr>
                <w:szCs w:val="22"/>
                <w:lang w:val="sv-SE"/>
              </w:rPr>
              <w:t>(vs. AC</w:t>
            </w:r>
            <w:r w:rsidRPr="006B4E89">
              <w:rPr>
                <w:szCs w:val="22"/>
                <w:lang w:val="sv-SE"/>
                <w:rPrChange w:id="4820" w:author="Author" w:date="2025-08-06T16:23:00Z" w16du:dateUtc="2025-08-06T14:23:00Z">
                  <w:rPr>
                    <w:szCs w:val="22"/>
                  </w:rPr>
                </w:rPrChange>
              </w:rPr>
              <w:sym w:font="Symbol" w:char="F0AE"/>
            </w:r>
            <w:r w:rsidRPr="006B4E89">
              <w:rPr>
                <w:szCs w:val="22"/>
                <w:lang w:val="sv-SE"/>
              </w:rPr>
              <w:t>P)</w:t>
            </w:r>
          </w:p>
          <w:p w14:paraId="78EBBEA9" w14:textId="77777777" w:rsidR="00252920" w:rsidRPr="006B4E89" w:rsidRDefault="00252920" w:rsidP="00CE5DCE">
            <w:pPr>
              <w:keepNext/>
              <w:keepLines/>
              <w:jc w:val="center"/>
              <w:rPr>
                <w:rFonts w:eastAsia="Batang"/>
                <w:szCs w:val="22"/>
                <w:lang w:val="sv-SE"/>
              </w:rPr>
            </w:pPr>
            <w:r w:rsidRPr="006B4E89">
              <w:rPr>
                <w:szCs w:val="22"/>
                <w:lang w:val="sv-SE"/>
              </w:rPr>
              <w:t>(</w:t>
            </w:r>
            <w:r w:rsidRPr="006B4E89">
              <w:rPr>
                <w:rFonts w:eastAsia="Batang"/>
                <w:szCs w:val="22"/>
                <w:lang w:val="sv-SE"/>
              </w:rPr>
              <w:t>NSABP B-31 och NCCTG N9831)*</w:t>
            </w:r>
          </w:p>
          <w:p w14:paraId="06FE54F5" w14:textId="77777777" w:rsidR="00252920" w:rsidRPr="006B4E89" w:rsidRDefault="00252920" w:rsidP="00CE5DCE">
            <w:pPr>
              <w:keepNext/>
              <w:keepLines/>
              <w:jc w:val="center"/>
              <w:rPr>
                <w:szCs w:val="22"/>
                <w:lang w:val="sv-SE"/>
              </w:rPr>
            </w:pPr>
          </w:p>
        </w:tc>
        <w:tc>
          <w:tcPr>
            <w:tcW w:w="1133" w:type="pct"/>
            <w:tcBorders>
              <w:top w:val="single" w:sz="4" w:space="0" w:color="auto"/>
              <w:left w:val="single" w:sz="4" w:space="0" w:color="auto"/>
              <w:bottom w:val="single" w:sz="4" w:space="0" w:color="auto"/>
              <w:right w:val="single" w:sz="4" w:space="0" w:color="auto"/>
            </w:tcBorders>
          </w:tcPr>
          <w:p w14:paraId="660DDC58" w14:textId="77777777" w:rsidR="00252920" w:rsidRPr="006B4E89" w:rsidRDefault="00252920" w:rsidP="008E49D6">
            <w:pPr>
              <w:keepNext/>
              <w:keepLines/>
              <w:jc w:val="center"/>
              <w:rPr>
                <w:szCs w:val="22"/>
                <w:lang w:val="sv-SE"/>
                <w:rPrChange w:id="4821" w:author="Author" w:date="2025-08-06T16:23:00Z" w16du:dateUtc="2025-08-06T14:23:00Z">
                  <w:rPr>
                    <w:szCs w:val="22"/>
                  </w:rPr>
                </w:rPrChange>
              </w:rPr>
            </w:pPr>
            <w:r w:rsidRPr="006B4E89">
              <w:rPr>
                <w:szCs w:val="22"/>
                <w:lang w:val="sv-SE"/>
                <w:rPrChange w:id="4822" w:author="Author" w:date="2025-08-06T16:23:00Z" w16du:dateUtc="2025-08-06T14:23:00Z">
                  <w:rPr>
                    <w:szCs w:val="22"/>
                  </w:rPr>
                </w:rPrChange>
              </w:rPr>
              <w:t>AC</w:t>
            </w:r>
            <w:r w:rsidRPr="006B4E89">
              <w:rPr>
                <w:szCs w:val="22"/>
                <w:lang w:val="sv-SE"/>
                <w:rPrChange w:id="4823" w:author="Author" w:date="2025-08-06T16:23:00Z" w16du:dateUtc="2025-08-06T14:23:00Z">
                  <w:rPr>
                    <w:szCs w:val="22"/>
                  </w:rPr>
                </w:rPrChange>
              </w:rPr>
              <w:sym w:font="Symbol" w:char="F0AE"/>
            </w:r>
            <w:r w:rsidRPr="006B4E89">
              <w:rPr>
                <w:szCs w:val="22"/>
                <w:lang w:val="sv-SE"/>
                <w:rPrChange w:id="4824" w:author="Author" w:date="2025-08-06T16:23:00Z" w16du:dateUtc="2025-08-06T14:23:00Z">
                  <w:rPr>
                    <w:szCs w:val="22"/>
                  </w:rPr>
                </w:rPrChange>
              </w:rPr>
              <w:t xml:space="preserve">DH </w:t>
            </w:r>
          </w:p>
          <w:p w14:paraId="3CCB15A7" w14:textId="77777777" w:rsidR="00252920" w:rsidRPr="006B4E89" w:rsidRDefault="00252920" w:rsidP="00E627EE">
            <w:pPr>
              <w:keepNext/>
              <w:keepLines/>
              <w:jc w:val="center"/>
              <w:rPr>
                <w:szCs w:val="22"/>
                <w:lang w:val="sv-SE"/>
                <w:rPrChange w:id="4825" w:author="Author" w:date="2025-08-06T16:23:00Z" w16du:dateUtc="2025-08-06T14:23:00Z">
                  <w:rPr>
                    <w:szCs w:val="22"/>
                  </w:rPr>
                </w:rPrChange>
              </w:rPr>
            </w:pPr>
            <w:r w:rsidRPr="006B4E89">
              <w:rPr>
                <w:szCs w:val="22"/>
                <w:lang w:val="sv-SE"/>
                <w:rPrChange w:id="4826" w:author="Author" w:date="2025-08-06T16:23:00Z" w16du:dateUtc="2025-08-06T14:23:00Z">
                  <w:rPr>
                    <w:szCs w:val="22"/>
                  </w:rPr>
                </w:rPrChange>
              </w:rPr>
              <w:t>(vs. AC</w:t>
            </w:r>
            <w:r w:rsidRPr="006B4E89">
              <w:rPr>
                <w:szCs w:val="22"/>
                <w:lang w:val="sv-SE"/>
                <w:rPrChange w:id="4827" w:author="Author" w:date="2025-08-06T16:23:00Z" w16du:dateUtc="2025-08-06T14:23:00Z">
                  <w:rPr>
                    <w:szCs w:val="22"/>
                  </w:rPr>
                </w:rPrChange>
              </w:rPr>
              <w:sym w:font="Symbol" w:char="F0AE"/>
            </w:r>
            <w:r w:rsidRPr="006B4E89">
              <w:rPr>
                <w:szCs w:val="22"/>
                <w:lang w:val="sv-SE"/>
                <w:rPrChange w:id="4828" w:author="Author" w:date="2025-08-06T16:23:00Z" w16du:dateUtc="2025-08-06T14:23:00Z">
                  <w:rPr>
                    <w:szCs w:val="22"/>
                  </w:rPr>
                </w:rPrChange>
              </w:rPr>
              <w:t>D)</w:t>
            </w:r>
          </w:p>
          <w:p w14:paraId="560A80E8" w14:textId="77777777" w:rsidR="00252920" w:rsidRPr="006B4E89" w:rsidRDefault="00252920" w:rsidP="00CE0DB5">
            <w:pPr>
              <w:keepNext/>
              <w:keepLines/>
              <w:jc w:val="center"/>
              <w:rPr>
                <w:rFonts w:eastAsia="Verdana"/>
                <w:szCs w:val="22"/>
                <w:lang w:val="sv-SE"/>
                <w:rPrChange w:id="4829" w:author="Author" w:date="2025-08-06T16:23:00Z" w16du:dateUtc="2025-08-06T14:23:00Z">
                  <w:rPr>
                    <w:rFonts w:eastAsia="Verdana"/>
                    <w:szCs w:val="22"/>
                  </w:rPr>
                </w:rPrChange>
              </w:rPr>
            </w:pPr>
            <w:r w:rsidRPr="006B4E89">
              <w:rPr>
                <w:szCs w:val="22"/>
                <w:lang w:val="sv-SE"/>
                <w:rPrChange w:id="4830" w:author="Author" w:date="2025-08-06T16:23:00Z" w16du:dateUtc="2025-08-06T14:23:00Z">
                  <w:rPr>
                    <w:szCs w:val="22"/>
                  </w:rPr>
                </w:rPrChange>
              </w:rPr>
              <w:t>(BCIRG 006)</w:t>
            </w:r>
          </w:p>
        </w:tc>
        <w:tc>
          <w:tcPr>
            <w:tcW w:w="1132" w:type="pct"/>
            <w:tcBorders>
              <w:top w:val="single" w:sz="4" w:space="0" w:color="auto"/>
              <w:left w:val="single" w:sz="4" w:space="0" w:color="auto"/>
              <w:bottom w:val="single" w:sz="4" w:space="0" w:color="auto"/>
              <w:right w:val="single" w:sz="4" w:space="0" w:color="auto"/>
            </w:tcBorders>
          </w:tcPr>
          <w:p w14:paraId="6C002AEE" w14:textId="77777777" w:rsidR="00252920" w:rsidRPr="006B4E89" w:rsidRDefault="00252920" w:rsidP="00E11A9D">
            <w:pPr>
              <w:keepNext/>
              <w:keepLines/>
              <w:jc w:val="center"/>
              <w:rPr>
                <w:szCs w:val="22"/>
                <w:lang w:val="sv-SE"/>
                <w:rPrChange w:id="4831" w:author="Author" w:date="2025-08-06T16:23:00Z" w16du:dateUtc="2025-08-06T14:23:00Z">
                  <w:rPr>
                    <w:szCs w:val="22"/>
                  </w:rPr>
                </w:rPrChange>
              </w:rPr>
            </w:pPr>
            <w:r w:rsidRPr="006B4E89">
              <w:rPr>
                <w:szCs w:val="22"/>
                <w:lang w:val="sv-SE"/>
                <w:rPrChange w:id="4832" w:author="Author" w:date="2025-08-06T16:23:00Z" w16du:dateUtc="2025-08-06T14:23:00Z">
                  <w:rPr>
                    <w:szCs w:val="22"/>
                  </w:rPr>
                </w:rPrChange>
              </w:rPr>
              <w:t xml:space="preserve">DKarbH </w:t>
            </w:r>
          </w:p>
          <w:p w14:paraId="5D7BE6D1" w14:textId="77777777" w:rsidR="00252920" w:rsidRPr="006B4E89" w:rsidRDefault="00252920" w:rsidP="00A54E91">
            <w:pPr>
              <w:keepNext/>
              <w:keepLines/>
              <w:jc w:val="center"/>
              <w:rPr>
                <w:szCs w:val="22"/>
                <w:lang w:val="sv-SE"/>
                <w:rPrChange w:id="4833" w:author="Author" w:date="2025-08-06T16:23:00Z" w16du:dateUtc="2025-08-06T14:23:00Z">
                  <w:rPr>
                    <w:szCs w:val="22"/>
                  </w:rPr>
                </w:rPrChange>
              </w:rPr>
            </w:pPr>
            <w:r w:rsidRPr="006B4E89">
              <w:rPr>
                <w:szCs w:val="22"/>
                <w:lang w:val="sv-SE"/>
                <w:rPrChange w:id="4834" w:author="Author" w:date="2025-08-06T16:23:00Z" w16du:dateUtc="2025-08-06T14:23:00Z">
                  <w:rPr>
                    <w:szCs w:val="22"/>
                  </w:rPr>
                </w:rPrChange>
              </w:rPr>
              <w:t>(vs. AC</w:t>
            </w:r>
            <w:r w:rsidRPr="006B4E89">
              <w:rPr>
                <w:szCs w:val="22"/>
                <w:lang w:val="sv-SE"/>
                <w:rPrChange w:id="4835" w:author="Author" w:date="2025-08-06T16:23:00Z" w16du:dateUtc="2025-08-06T14:23:00Z">
                  <w:rPr>
                    <w:szCs w:val="22"/>
                  </w:rPr>
                </w:rPrChange>
              </w:rPr>
              <w:sym w:font="Symbol" w:char="F0AE"/>
            </w:r>
            <w:r w:rsidRPr="006B4E89">
              <w:rPr>
                <w:szCs w:val="22"/>
                <w:lang w:val="sv-SE"/>
                <w:rPrChange w:id="4836" w:author="Author" w:date="2025-08-06T16:23:00Z" w16du:dateUtc="2025-08-06T14:23:00Z">
                  <w:rPr>
                    <w:szCs w:val="22"/>
                  </w:rPr>
                </w:rPrChange>
              </w:rPr>
              <w:t>D)</w:t>
            </w:r>
          </w:p>
          <w:p w14:paraId="7552D197" w14:textId="77777777" w:rsidR="00252920" w:rsidRPr="006B4E89" w:rsidRDefault="00252920" w:rsidP="00A54E91">
            <w:pPr>
              <w:keepNext/>
              <w:keepLines/>
              <w:jc w:val="center"/>
              <w:rPr>
                <w:rFonts w:eastAsia="Verdana"/>
                <w:szCs w:val="22"/>
                <w:lang w:val="sv-SE"/>
                <w:rPrChange w:id="4837" w:author="Author" w:date="2025-08-06T16:23:00Z" w16du:dateUtc="2025-08-06T14:23:00Z">
                  <w:rPr>
                    <w:rFonts w:eastAsia="Verdana"/>
                    <w:szCs w:val="22"/>
                  </w:rPr>
                </w:rPrChange>
              </w:rPr>
            </w:pPr>
            <w:r w:rsidRPr="006B4E89">
              <w:rPr>
                <w:szCs w:val="22"/>
                <w:lang w:val="sv-SE"/>
                <w:rPrChange w:id="4838" w:author="Author" w:date="2025-08-06T16:23:00Z" w16du:dateUtc="2025-08-06T14:23:00Z">
                  <w:rPr>
                    <w:szCs w:val="22"/>
                  </w:rPr>
                </w:rPrChange>
              </w:rPr>
              <w:t>(BCIRG 006)</w:t>
            </w:r>
          </w:p>
        </w:tc>
      </w:tr>
      <w:tr w:rsidR="00252920" w:rsidRPr="006B4E89" w14:paraId="361A646D" w14:textId="77777777" w:rsidTr="00252920">
        <w:trPr>
          <w:trHeight w:val="1146"/>
        </w:trPr>
        <w:tc>
          <w:tcPr>
            <w:tcW w:w="1602" w:type="pct"/>
            <w:tcBorders>
              <w:top w:val="single" w:sz="4" w:space="0" w:color="auto"/>
              <w:left w:val="single" w:sz="4" w:space="0" w:color="auto"/>
              <w:bottom w:val="single" w:sz="4" w:space="0" w:color="auto"/>
              <w:right w:val="single" w:sz="4" w:space="0" w:color="auto"/>
            </w:tcBorders>
          </w:tcPr>
          <w:p w14:paraId="6FA1A4FE" w14:textId="77777777" w:rsidR="00252920" w:rsidRPr="006B4E89" w:rsidRDefault="00252920" w:rsidP="009E7110">
            <w:pPr>
              <w:keepNext/>
              <w:keepLines/>
              <w:jc w:val="center"/>
              <w:rPr>
                <w:rFonts w:eastAsia="Verdana"/>
                <w:szCs w:val="22"/>
                <w:lang w:val="sv-SE"/>
              </w:rPr>
            </w:pPr>
            <w:r w:rsidRPr="006B4E89">
              <w:rPr>
                <w:rFonts w:eastAsia="Verdana"/>
                <w:szCs w:val="22"/>
                <w:lang w:val="sv-SE"/>
              </w:rPr>
              <w:t>Primär effektanalys</w:t>
            </w:r>
          </w:p>
          <w:p w14:paraId="27439CE9" w14:textId="77777777" w:rsidR="00252920" w:rsidRPr="006B4E89" w:rsidRDefault="00252920" w:rsidP="004015BE">
            <w:pPr>
              <w:keepNext/>
              <w:keepLines/>
              <w:jc w:val="center"/>
              <w:rPr>
                <w:rFonts w:eastAsia="Verdana"/>
                <w:szCs w:val="22"/>
                <w:lang w:val="sv-SE"/>
              </w:rPr>
            </w:pPr>
            <w:r w:rsidRPr="006B4E89">
              <w:rPr>
                <w:rFonts w:eastAsia="Verdana"/>
                <w:szCs w:val="22"/>
                <w:lang w:val="sv-SE"/>
              </w:rPr>
              <w:t>DFS Hazard ratio</w:t>
            </w:r>
          </w:p>
          <w:p w14:paraId="67E75B34" w14:textId="77777777" w:rsidR="00252920" w:rsidRPr="006B4E89" w:rsidRDefault="00252920" w:rsidP="004015BE">
            <w:pPr>
              <w:keepNext/>
              <w:keepLines/>
              <w:jc w:val="center"/>
              <w:rPr>
                <w:rFonts w:eastAsia="Verdana"/>
                <w:szCs w:val="22"/>
                <w:lang w:val="sv-SE"/>
              </w:rPr>
            </w:pPr>
            <w:r w:rsidRPr="006B4E89">
              <w:rPr>
                <w:rFonts w:eastAsia="Verdana"/>
                <w:szCs w:val="22"/>
                <w:lang w:val="sv-SE"/>
              </w:rPr>
              <w:t>(95% KI)</w:t>
            </w:r>
          </w:p>
          <w:p w14:paraId="31A2BB73" w14:textId="77777777" w:rsidR="00252920" w:rsidRPr="006B4E89" w:rsidRDefault="00252920" w:rsidP="004015BE">
            <w:pPr>
              <w:keepNext/>
              <w:keepLines/>
              <w:jc w:val="center"/>
              <w:rPr>
                <w:rFonts w:eastAsia="Verdana"/>
                <w:szCs w:val="22"/>
                <w:lang w:val="sv-SE"/>
                <w:rPrChange w:id="4839" w:author="Author" w:date="2025-08-06T16:23:00Z" w16du:dateUtc="2025-08-06T14:23:00Z">
                  <w:rPr>
                    <w:rFonts w:eastAsia="Verdana"/>
                    <w:szCs w:val="22"/>
                  </w:rPr>
                </w:rPrChange>
              </w:rPr>
            </w:pPr>
            <w:r w:rsidRPr="006B4E89">
              <w:rPr>
                <w:rFonts w:eastAsia="Verdana"/>
                <w:szCs w:val="22"/>
                <w:lang w:val="sv-SE"/>
                <w:rPrChange w:id="4840" w:author="Author" w:date="2025-08-06T16:23:00Z" w16du:dateUtc="2025-08-06T14:23:00Z">
                  <w:rPr>
                    <w:rFonts w:eastAsia="Verdana"/>
                    <w:szCs w:val="22"/>
                  </w:rPr>
                </w:rPrChange>
              </w:rPr>
              <w:t>p-värde</w:t>
            </w:r>
          </w:p>
        </w:tc>
        <w:tc>
          <w:tcPr>
            <w:tcW w:w="1133" w:type="pct"/>
            <w:tcBorders>
              <w:top w:val="single" w:sz="4" w:space="0" w:color="auto"/>
              <w:left w:val="single" w:sz="4" w:space="0" w:color="auto"/>
              <w:bottom w:val="single" w:sz="4" w:space="0" w:color="auto"/>
              <w:right w:val="single" w:sz="4" w:space="0" w:color="auto"/>
            </w:tcBorders>
          </w:tcPr>
          <w:p w14:paraId="4AFDF149" w14:textId="77777777" w:rsidR="00252920" w:rsidRPr="006B4E89" w:rsidRDefault="00252920" w:rsidP="00CE5DCE">
            <w:pPr>
              <w:keepNext/>
              <w:keepLines/>
              <w:jc w:val="center"/>
              <w:rPr>
                <w:rFonts w:eastAsia="Verdana"/>
                <w:szCs w:val="22"/>
                <w:lang w:val="sv-SE"/>
                <w:rPrChange w:id="4841" w:author="Author" w:date="2025-08-06T16:23:00Z" w16du:dateUtc="2025-08-06T14:23:00Z">
                  <w:rPr>
                    <w:rFonts w:eastAsia="Verdana"/>
                    <w:szCs w:val="22"/>
                  </w:rPr>
                </w:rPrChange>
              </w:rPr>
            </w:pPr>
          </w:p>
          <w:p w14:paraId="0B1E5471" w14:textId="77777777" w:rsidR="00252920" w:rsidRPr="006B4E89" w:rsidRDefault="00252920" w:rsidP="00CE5DCE">
            <w:pPr>
              <w:keepNext/>
              <w:keepLines/>
              <w:jc w:val="center"/>
              <w:rPr>
                <w:rFonts w:eastAsia="Verdana"/>
                <w:szCs w:val="22"/>
                <w:lang w:val="sv-SE"/>
                <w:rPrChange w:id="4842" w:author="Author" w:date="2025-08-06T16:23:00Z" w16du:dateUtc="2025-08-06T14:23:00Z">
                  <w:rPr>
                    <w:rFonts w:eastAsia="Verdana"/>
                    <w:szCs w:val="22"/>
                  </w:rPr>
                </w:rPrChange>
              </w:rPr>
            </w:pPr>
            <w:r w:rsidRPr="006B4E89">
              <w:rPr>
                <w:rFonts w:eastAsia="Verdana"/>
                <w:szCs w:val="22"/>
                <w:lang w:val="sv-SE"/>
                <w:rPrChange w:id="4843" w:author="Author" w:date="2025-08-06T16:23:00Z" w16du:dateUtc="2025-08-06T14:23:00Z">
                  <w:rPr>
                    <w:rFonts w:eastAsia="Verdana"/>
                    <w:szCs w:val="22"/>
                  </w:rPr>
                </w:rPrChange>
              </w:rPr>
              <w:t>0,48</w:t>
            </w:r>
          </w:p>
          <w:p w14:paraId="259A1B24" w14:textId="77777777" w:rsidR="00252920" w:rsidRPr="006B4E89" w:rsidRDefault="00252920" w:rsidP="00CE5DCE">
            <w:pPr>
              <w:keepNext/>
              <w:keepLines/>
              <w:jc w:val="center"/>
              <w:rPr>
                <w:rFonts w:eastAsia="Verdana"/>
                <w:szCs w:val="22"/>
                <w:lang w:val="sv-SE"/>
                <w:rPrChange w:id="4844" w:author="Author" w:date="2025-08-06T16:23:00Z" w16du:dateUtc="2025-08-06T14:23:00Z">
                  <w:rPr>
                    <w:rFonts w:eastAsia="Verdana"/>
                    <w:szCs w:val="22"/>
                  </w:rPr>
                </w:rPrChange>
              </w:rPr>
            </w:pPr>
            <w:r w:rsidRPr="006B4E89">
              <w:rPr>
                <w:rFonts w:eastAsia="Verdana"/>
                <w:szCs w:val="22"/>
                <w:lang w:val="sv-SE"/>
                <w:rPrChange w:id="4845" w:author="Author" w:date="2025-08-06T16:23:00Z" w16du:dateUtc="2025-08-06T14:23:00Z">
                  <w:rPr>
                    <w:rFonts w:eastAsia="Verdana"/>
                    <w:szCs w:val="22"/>
                  </w:rPr>
                </w:rPrChange>
              </w:rPr>
              <w:t xml:space="preserve">(0,39, 0,59) </w:t>
            </w:r>
          </w:p>
          <w:p w14:paraId="240FEE60" w14:textId="77777777" w:rsidR="00252920" w:rsidRPr="006B4E89" w:rsidRDefault="00252920" w:rsidP="008E49D6">
            <w:pPr>
              <w:keepNext/>
              <w:keepLines/>
              <w:jc w:val="center"/>
              <w:rPr>
                <w:rFonts w:eastAsia="Verdana"/>
                <w:szCs w:val="22"/>
                <w:lang w:val="sv-SE"/>
                <w:rPrChange w:id="4846" w:author="Author" w:date="2025-08-06T16:23:00Z" w16du:dateUtc="2025-08-06T14:23:00Z">
                  <w:rPr>
                    <w:rFonts w:eastAsia="Verdana"/>
                    <w:szCs w:val="22"/>
                  </w:rPr>
                </w:rPrChange>
              </w:rPr>
            </w:pPr>
            <w:r w:rsidRPr="006B4E89">
              <w:rPr>
                <w:rFonts w:eastAsia="Verdana"/>
                <w:szCs w:val="22"/>
                <w:lang w:val="sv-SE"/>
                <w:rPrChange w:id="4847" w:author="Author" w:date="2025-08-06T16:23:00Z" w16du:dateUtc="2025-08-06T14:23:00Z">
                  <w:rPr>
                    <w:rFonts w:eastAsia="Verdana"/>
                    <w:szCs w:val="22"/>
                  </w:rPr>
                </w:rPrChange>
              </w:rPr>
              <w:t>p&lt;0,0001</w:t>
            </w:r>
          </w:p>
        </w:tc>
        <w:tc>
          <w:tcPr>
            <w:tcW w:w="1133" w:type="pct"/>
            <w:tcBorders>
              <w:top w:val="single" w:sz="4" w:space="0" w:color="auto"/>
              <w:left w:val="single" w:sz="4" w:space="0" w:color="auto"/>
              <w:bottom w:val="single" w:sz="4" w:space="0" w:color="auto"/>
              <w:right w:val="single" w:sz="4" w:space="0" w:color="auto"/>
            </w:tcBorders>
          </w:tcPr>
          <w:p w14:paraId="1238987E" w14:textId="77777777" w:rsidR="00252920" w:rsidRPr="006B4E89" w:rsidRDefault="00252920" w:rsidP="00E627EE">
            <w:pPr>
              <w:keepNext/>
              <w:keepLines/>
              <w:jc w:val="center"/>
              <w:rPr>
                <w:rFonts w:eastAsia="Batang"/>
                <w:szCs w:val="22"/>
                <w:lang w:val="sv-SE"/>
                <w:rPrChange w:id="4848" w:author="Author" w:date="2025-08-06T16:23:00Z" w16du:dateUtc="2025-08-06T14:23:00Z">
                  <w:rPr>
                    <w:rFonts w:eastAsia="Batang"/>
                    <w:szCs w:val="22"/>
                  </w:rPr>
                </w:rPrChange>
              </w:rPr>
            </w:pPr>
          </w:p>
          <w:p w14:paraId="203ED56B" w14:textId="77777777" w:rsidR="00252920" w:rsidRPr="006B4E89" w:rsidRDefault="00252920" w:rsidP="00CE0DB5">
            <w:pPr>
              <w:keepNext/>
              <w:keepLines/>
              <w:jc w:val="center"/>
              <w:rPr>
                <w:rFonts w:eastAsia="Batang"/>
                <w:szCs w:val="22"/>
                <w:lang w:val="sv-SE"/>
                <w:rPrChange w:id="4849" w:author="Author" w:date="2025-08-06T16:23:00Z" w16du:dateUtc="2025-08-06T14:23:00Z">
                  <w:rPr>
                    <w:rFonts w:eastAsia="Batang"/>
                    <w:szCs w:val="22"/>
                  </w:rPr>
                </w:rPrChange>
              </w:rPr>
            </w:pPr>
            <w:r w:rsidRPr="006B4E89">
              <w:rPr>
                <w:rFonts w:eastAsia="Batang"/>
                <w:szCs w:val="22"/>
                <w:lang w:val="sv-SE"/>
                <w:rPrChange w:id="4850" w:author="Author" w:date="2025-08-06T16:23:00Z" w16du:dateUtc="2025-08-06T14:23:00Z">
                  <w:rPr>
                    <w:rFonts w:eastAsia="Batang"/>
                    <w:szCs w:val="22"/>
                  </w:rPr>
                </w:rPrChange>
              </w:rPr>
              <w:t>0,61</w:t>
            </w:r>
          </w:p>
          <w:p w14:paraId="258E33D4" w14:textId="77777777" w:rsidR="00252920" w:rsidRPr="006B4E89" w:rsidRDefault="00252920" w:rsidP="00E11A9D">
            <w:pPr>
              <w:keepNext/>
              <w:keepLines/>
              <w:jc w:val="center"/>
              <w:rPr>
                <w:rFonts w:eastAsia="Batang"/>
                <w:szCs w:val="22"/>
                <w:lang w:val="sv-SE"/>
                <w:rPrChange w:id="4851" w:author="Author" w:date="2025-08-06T16:23:00Z" w16du:dateUtc="2025-08-06T14:23:00Z">
                  <w:rPr>
                    <w:rFonts w:eastAsia="Batang"/>
                    <w:szCs w:val="22"/>
                  </w:rPr>
                </w:rPrChange>
              </w:rPr>
            </w:pPr>
            <w:r w:rsidRPr="006B4E89">
              <w:rPr>
                <w:rFonts w:eastAsia="Batang"/>
                <w:szCs w:val="22"/>
                <w:lang w:val="sv-SE"/>
                <w:rPrChange w:id="4852" w:author="Author" w:date="2025-08-06T16:23:00Z" w16du:dateUtc="2025-08-06T14:23:00Z">
                  <w:rPr>
                    <w:rFonts w:eastAsia="Batang"/>
                    <w:szCs w:val="22"/>
                  </w:rPr>
                </w:rPrChange>
              </w:rPr>
              <w:t>(0,49, 0,77)</w:t>
            </w:r>
          </w:p>
          <w:p w14:paraId="5B670A34" w14:textId="77777777" w:rsidR="00252920" w:rsidRPr="006B4E89" w:rsidRDefault="00252920" w:rsidP="00A54E91">
            <w:pPr>
              <w:keepNext/>
              <w:keepLines/>
              <w:jc w:val="center"/>
              <w:rPr>
                <w:rFonts w:eastAsia="Verdana"/>
                <w:szCs w:val="22"/>
                <w:lang w:val="sv-SE"/>
                <w:rPrChange w:id="4853" w:author="Author" w:date="2025-08-06T16:23:00Z" w16du:dateUtc="2025-08-06T14:23:00Z">
                  <w:rPr>
                    <w:rFonts w:eastAsia="Verdana"/>
                    <w:szCs w:val="22"/>
                  </w:rPr>
                </w:rPrChange>
              </w:rPr>
            </w:pPr>
            <w:r w:rsidRPr="006B4E89">
              <w:rPr>
                <w:rFonts w:eastAsia="Batang"/>
                <w:szCs w:val="22"/>
                <w:lang w:val="sv-SE"/>
                <w:rPrChange w:id="4854" w:author="Author" w:date="2025-08-06T16:23:00Z" w16du:dateUtc="2025-08-06T14:23:00Z">
                  <w:rPr>
                    <w:rFonts w:eastAsia="Batang"/>
                    <w:szCs w:val="22"/>
                  </w:rPr>
                </w:rPrChange>
              </w:rPr>
              <w:t>p&lt; 0,0001</w:t>
            </w:r>
          </w:p>
        </w:tc>
        <w:tc>
          <w:tcPr>
            <w:tcW w:w="1132" w:type="pct"/>
            <w:tcBorders>
              <w:top w:val="single" w:sz="4" w:space="0" w:color="auto"/>
              <w:left w:val="single" w:sz="4" w:space="0" w:color="auto"/>
              <w:bottom w:val="single" w:sz="4" w:space="0" w:color="auto"/>
              <w:right w:val="single" w:sz="4" w:space="0" w:color="auto"/>
            </w:tcBorders>
          </w:tcPr>
          <w:p w14:paraId="1AFF63F4" w14:textId="77777777" w:rsidR="00252920" w:rsidRPr="006B4E89" w:rsidRDefault="00252920" w:rsidP="00A54E91">
            <w:pPr>
              <w:keepNext/>
              <w:keepLines/>
              <w:jc w:val="center"/>
              <w:rPr>
                <w:rFonts w:eastAsia="Batang"/>
                <w:szCs w:val="22"/>
                <w:lang w:val="sv-SE"/>
                <w:rPrChange w:id="4855" w:author="Author" w:date="2025-08-06T16:23:00Z" w16du:dateUtc="2025-08-06T14:23:00Z">
                  <w:rPr>
                    <w:rFonts w:eastAsia="Batang"/>
                    <w:szCs w:val="22"/>
                  </w:rPr>
                </w:rPrChange>
              </w:rPr>
            </w:pPr>
          </w:p>
          <w:p w14:paraId="52AA532B" w14:textId="77777777" w:rsidR="00252920" w:rsidRPr="006B4E89" w:rsidRDefault="00252920" w:rsidP="00A54E91">
            <w:pPr>
              <w:keepNext/>
              <w:keepLines/>
              <w:jc w:val="center"/>
              <w:rPr>
                <w:rFonts w:eastAsia="Batang"/>
                <w:szCs w:val="22"/>
                <w:lang w:val="sv-SE"/>
                <w:rPrChange w:id="4856" w:author="Author" w:date="2025-08-06T16:23:00Z" w16du:dateUtc="2025-08-06T14:23:00Z">
                  <w:rPr>
                    <w:rFonts w:eastAsia="Batang"/>
                    <w:szCs w:val="22"/>
                  </w:rPr>
                </w:rPrChange>
              </w:rPr>
            </w:pPr>
            <w:r w:rsidRPr="006B4E89">
              <w:rPr>
                <w:rFonts w:eastAsia="Batang"/>
                <w:szCs w:val="22"/>
                <w:lang w:val="sv-SE"/>
                <w:rPrChange w:id="4857" w:author="Author" w:date="2025-08-06T16:23:00Z" w16du:dateUtc="2025-08-06T14:23:00Z">
                  <w:rPr>
                    <w:rFonts w:eastAsia="Batang"/>
                    <w:szCs w:val="22"/>
                  </w:rPr>
                </w:rPrChange>
              </w:rPr>
              <w:t>0,67</w:t>
            </w:r>
          </w:p>
          <w:p w14:paraId="6B45760E" w14:textId="77777777" w:rsidR="00252920" w:rsidRPr="006B4E89" w:rsidRDefault="00252920" w:rsidP="00A54E91">
            <w:pPr>
              <w:keepNext/>
              <w:keepLines/>
              <w:jc w:val="center"/>
              <w:rPr>
                <w:rFonts w:eastAsia="Batang"/>
                <w:szCs w:val="22"/>
                <w:lang w:val="sv-SE"/>
                <w:rPrChange w:id="4858" w:author="Author" w:date="2025-08-06T16:23:00Z" w16du:dateUtc="2025-08-06T14:23:00Z">
                  <w:rPr>
                    <w:rFonts w:eastAsia="Batang"/>
                    <w:szCs w:val="22"/>
                  </w:rPr>
                </w:rPrChange>
              </w:rPr>
            </w:pPr>
            <w:r w:rsidRPr="006B4E89">
              <w:rPr>
                <w:rFonts w:eastAsia="Batang"/>
                <w:szCs w:val="22"/>
                <w:lang w:val="sv-SE"/>
                <w:rPrChange w:id="4859" w:author="Author" w:date="2025-08-06T16:23:00Z" w16du:dateUtc="2025-08-06T14:23:00Z">
                  <w:rPr>
                    <w:rFonts w:eastAsia="Batang"/>
                    <w:szCs w:val="22"/>
                  </w:rPr>
                </w:rPrChange>
              </w:rPr>
              <w:t>(0,54, 0,83)</w:t>
            </w:r>
          </w:p>
          <w:p w14:paraId="62CEE454" w14:textId="77777777" w:rsidR="00252920" w:rsidRPr="006B4E89" w:rsidRDefault="00252920" w:rsidP="00A54E91">
            <w:pPr>
              <w:keepNext/>
              <w:keepLines/>
              <w:jc w:val="center"/>
              <w:rPr>
                <w:rFonts w:eastAsia="Verdana"/>
                <w:szCs w:val="22"/>
                <w:lang w:val="sv-SE"/>
                <w:rPrChange w:id="4860" w:author="Author" w:date="2025-08-06T16:23:00Z" w16du:dateUtc="2025-08-06T14:23:00Z">
                  <w:rPr>
                    <w:rFonts w:eastAsia="Verdana"/>
                    <w:szCs w:val="22"/>
                  </w:rPr>
                </w:rPrChange>
              </w:rPr>
            </w:pPr>
            <w:r w:rsidRPr="006B4E89">
              <w:rPr>
                <w:rFonts w:eastAsia="Batang"/>
                <w:szCs w:val="22"/>
                <w:lang w:val="sv-SE"/>
                <w:rPrChange w:id="4861" w:author="Author" w:date="2025-08-06T16:23:00Z" w16du:dateUtc="2025-08-06T14:23:00Z">
                  <w:rPr>
                    <w:rFonts w:eastAsia="Batang"/>
                    <w:szCs w:val="22"/>
                  </w:rPr>
                </w:rPrChange>
              </w:rPr>
              <w:t>p=0,0003</w:t>
            </w:r>
          </w:p>
        </w:tc>
      </w:tr>
      <w:tr w:rsidR="00F40EED" w:rsidRPr="006B4E89" w14:paraId="63A92B06" w14:textId="77777777" w:rsidTr="00F40EED">
        <w:trPr>
          <w:trHeight w:val="962"/>
        </w:trPr>
        <w:tc>
          <w:tcPr>
            <w:tcW w:w="1602" w:type="pct"/>
            <w:tcBorders>
              <w:top w:val="single" w:sz="4" w:space="0" w:color="auto"/>
              <w:left w:val="single" w:sz="4" w:space="0" w:color="auto"/>
              <w:bottom w:val="single" w:sz="4" w:space="0" w:color="auto"/>
              <w:right w:val="single" w:sz="4" w:space="0" w:color="auto"/>
            </w:tcBorders>
          </w:tcPr>
          <w:p w14:paraId="2D8B7161" w14:textId="77777777" w:rsidR="00F40EED" w:rsidRPr="006B4E89" w:rsidRDefault="00F40EED" w:rsidP="005A4D25">
            <w:pPr>
              <w:keepNext/>
              <w:keepLines/>
              <w:tabs>
                <w:tab w:val="left" w:pos="1860"/>
              </w:tabs>
              <w:jc w:val="center"/>
              <w:rPr>
                <w:rFonts w:eastAsia="Verdana"/>
                <w:szCs w:val="22"/>
                <w:lang w:val="sv-SE"/>
              </w:rPr>
            </w:pPr>
            <w:r w:rsidRPr="006B4E89">
              <w:rPr>
                <w:rFonts w:eastAsia="Verdana"/>
                <w:szCs w:val="22"/>
                <w:lang w:val="sv-SE"/>
              </w:rPr>
              <w:t>Långtidsuppföljande effektanalys**</w:t>
            </w:r>
          </w:p>
          <w:p w14:paraId="59897087" w14:textId="77777777" w:rsidR="00F40EED" w:rsidRPr="006B4E89" w:rsidRDefault="00F40EED" w:rsidP="005A4D25">
            <w:pPr>
              <w:keepNext/>
              <w:keepLines/>
              <w:tabs>
                <w:tab w:val="left" w:pos="1860"/>
              </w:tabs>
              <w:jc w:val="center"/>
              <w:rPr>
                <w:rFonts w:eastAsia="Verdana"/>
                <w:szCs w:val="22"/>
                <w:lang w:val="sv-SE"/>
              </w:rPr>
            </w:pPr>
            <w:r w:rsidRPr="006B4E89">
              <w:rPr>
                <w:rFonts w:eastAsia="Verdana"/>
                <w:szCs w:val="22"/>
                <w:lang w:val="sv-SE"/>
              </w:rPr>
              <w:t>DFS Hazard ratio</w:t>
            </w:r>
          </w:p>
          <w:p w14:paraId="08AEC02A" w14:textId="77777777" w:rsidR="00F40EED" w:rsidRPr="006B4E89" w:rsidRDefault="00F40EED" w:rsidP="005A4D25">
            <w:pPr>
              <w:keepNext/>
              <w:keepLines/>
              <w:tabs>
                <w:tab w:val="left" w:pos="1860"/>
              </w:tabs>
              <w:jc w:val="center"/>
              <w:rPr>
                <w:rFonts w:eastAsia="Verdana"/>
                <w:szCs w:val="22"/>
                <w:lang w:val="sv-SE"/>
              </w:rPr>
            </w:pPr>
            <w:r w:rsidRPr="006B4E89">
              <w:rPr>
                <w:rFonts w:eastAsia="Verdana"/>
                <w:szCs w:val="22"/>
                <w:lang w:val="sv-SE"/>
              </w:rPr>
              <w:t>(95 % KI)</w:t>
            </w:r>
          </w:p>
          <w:p w14:paraId="330ECBEC" w14:textId="77777777" w:rsidR="00F40EED" w:rsidRPr="006B4E89" w:rsidRDefault="00F40EED" w:rsidP="005A4D25">
            <w:pPr>
              <w:keepNext/>
              <w:keepLines/>
              <w:tabs>
                <w:tab w:val="left" w:pos="1860"/>
              </w:tabs>
              <w:jc w:val="center"/>
              <w:rPr>
                <w:rFonts w:eastAsia="Verdana"/>
                <w:szCs w:val="22"/>
                <w:lang w:val="sv-SE"/>
                <w:rPrChange w:id="4862" w:author="Author" w:date="2025-08-06T16:23:00Z" w16du:dateUtc="2025-08-06T14:23:00Z">
                  <w:rPr>
                    <w:rFonts w:eastAsia="Verdana"/>
                    <w:szCs w:val="22"/>
                  </w:rPr>
                </w:rPrChange>
              </w:rPr>
            </w:pPr>
            <w:r w:rsidRPr="006B4E89">
              <w:rPr>
                <w:rFonts w:eastAsia="Verdana"/>
                <w:szCs w:val="22"/>
                <w:lang w:val="sv-SE"/>
                <w:rPrChange w:id="4863" w:author="Author" w:date="2025-08-06T16:23:00Z" w16du:dateUtc="2025-08-06T14:23:00Z">
                  <w:rPr>
                    <w:rFonts w:eastAsia="Verdana"/>
                    <w:szCs w:val="22"/>
                  </w:rPr>
                </w:rPrChange>
              </w:rPr>
              <w:t>p-värde</w:t>
            </w:r>
          </w:p>
        </w:tc>
        <w:tc>
          <w:tcPr>
            <w:tcW w:w="1133" w:type="pct"/>
            <w:tcBorders>
              <w:top w:val="single" w:sz="4" w:space="0" w:color="auto"/>
              <w:left w:val="single" w:sz="4" w:space="0" w:color="auto"/>
              <w:bottom w:val="single" w:sz="4" w:space="0" w:color="auto"/>
              <w:right w:val="single" w:sz="4" w:space="0" w:color="auto"/>
            </w:tcBorders>
            <w:vAlign w:val="bottom"/>
          </w:tcPr>
          <w:p w14:paraId="59B1ED35" w14:textId="77777777" w:rsidR="00F40EED" w:rsidRPr="006B4E89" w:rsidRDefault="00F40EED" w:rsidP="005A4D25">
            <w:pPr>
              <w:keepNext/>
              <w:keepLines/>
              <w:jc w:val="center"/>
              <w:rPr>
                <w:szCs w:val="22"/>
                <w:lang w:val="sv-SE"/>
                <w:rPrChange w:id="4864" w:author="Author" w:date="2025-08-06T16:23:00Z" w16du:dateUtc="2025-08-06T14:23:00Z">
                  <w:rPr>
                    <w:szCs w:val="22"/>
                  </w:rPr>
                </w:rPrChange>
              </w:rPr>
            </w:pPr>
            <w:r w:rsidRPr="006B4E89">
              <w:rPr>
                <w:szCs w:val="22"/>
                <w:lang w:val="sv-SE"/>
                <w:rPrChange w:id="4865" w:author="Author" w:date="2025-08-06T16:23:00Z" w16du:dateUtc="2025-08-06T14:23:00Z">
                  <w:rPr>
                    <w:szCs w:val="22"/>
                  </w:rPr>
                </w:rPrChange>
              </w:rPr>
              <w:t>0,61</w:t>
            </w:r>
          </w:p>
          <w:p w14:paraId="19E5E73E" w14:textId="77777777" w:rsidR="00F40EED" w:rsidRPr="006B4E89" w:rsidRDefault="00F40EED" w:rsidP="005A4D25">
            <w:pPr>
              <w:keepNext/>
              <w:keepLines/>
              <w:jc w:val="center"/>
              <w:rPr>
                <w:szCs w:val="22"/>
                <w:lang w:val="sv-SE"/>
                <w:rPrChange w:id="4866" w:author="Author" w:date="2025-08-06T16:23:00Z" w16du:dateUtc="2025-08-06T14:23:00Z">
                  <w:rPr>
                    <w:szCs w:val="22"/>
                  </w:rPr>
                </w:rPrChange>
              </w:rPr>
            </w:pPr>
            <w:r w:rsidRPr="006B4E89">
              <w:rPr>
                <w:szCs w:val="22"/>
                <w:lang w:val="sv-SE"/>
                <w:rPrChange w:id="4867" w:author="Author" w:date="2025-08-06T16:23:00Z" w16du:dateUtc="2025-08-06T14:23:00Z">
                  <w:rPr>
                    <w:szCs w:val="22"/>
                  </w:rPr>
                </w:rPrChange>
              </w:rPr>
              <w:t>(0,54, 0,69)</w:t>
            </w:r>
          </w:p>
          <w:p w14:paraId="23E4F8F6" w14:textId="77777777" w:rsidR="00F40EED" w:rsidRPr="006B4E89" w:rsidRDefault="00F40EED" w:rsidP="005A4D25">
            <w:pPr>
              <w:keepNext/>
              <w:keepLines/>
              <w:jc w:val="center"/>
              <w:rPr>
                <w:szCs w:val="22"/>
                <w:lang w:val="sv-SE"/>
                <w:rPrChange w:id="4868" w:author="Author" w:date="2025-08-06T16:23:00Z" w16du:dateUtc="2025-08-06T14:23:00Z">
                  <w:rPr>
                    <w:szCs w:val="22"/>
                  </w:rPr>
                </w:rPrChange>
              </w:rPr>
            </w:pPr>
            <w:r w:rsidRPr="006B4E89">
              <w:rPr>
                <w:szCs w:val="22"/>
                <w:lang w:val="sv-SE"/>
                <w:rPrChange w:id="4869" w:author="Author" w:date="2025-08-06T16:23:00Z" w16du:dateUtc="2025-08-06T14:23:00Z">
                  <w:rPr>
                    <w:szCs w:val="22"/>
                  </w:rPr>
                </w:rPrChange>
              </w:rPr>
              <w:t>p&lt;0,0001</w:t>
            </w:r>
          </w:p>
        </w:tc>
        <w:tc>
          <w:tcPr>
            <w:tcW w:w="1133" w:type="pct"/>
            <w:tcBorders>
              <w:top w:val="single" w:sz="4" w:space="0" w:color="auto"/>
              <w:left w:val="single" w:sz="4" w:space="0" w:color="auto"/>
              <w:bottom w:val="single" w:sz="4" w:space="0" w:color="auto"/>
              <w:right w:val="single" w:sz="4" w:space="0" w:color="auto"/>
            </w:tcBorders>
            <w:vAlign w:val="bottom"/>
          </w:tcPr>
          <w:p w14:paraId="222FBB21" w14:textId="77777777" w:rsidR="00F40EED" w:rsidRPr="006B4E89" w:rsidRDefault="00F40EED" w:rsidP="005A4D25">
            <w:pPr>
              <w:keepNext/>
              <w:keepLines/>
              <w:jc w:val="center"/>
              <w:rPr>
                <w:rFonts w:eastAsia="Batang"/>
                <w:szCs w:val="22"/>
                <w:lang w:val="sv-SE"/>
                <w:rPrChange w:id="4870" w:author="Author" w:date="2025-08-06T16:23:00Z" w16du:dateUtc="2025-08-06T14:23:00Z">
                  <w:rPr>
                    <w:rFonts w:eastAsia="Batang"/>
                    <w:szCs w:val="22"/>
                  </w:rPr>
                </w:rPrChange>
              </w:rPr>
            </w:pPr>
            <w:r w:rsidRPr="006B4E89">
              <w:rPr>
                <w:rFonts w:eastAsia="Batang"/>
                <w:szCs w:val="22"/>
                <w:lang w:val="sv-SE"/>
                <w:rPrChange w:id="4871" w:author="Author" w:date="2025-08-06T16:23:00Z" w16du:dateUtc="2025-08-06T14:23:00Z">
                  <w:rPr>
                    <w:rFonts w:eastAsia="Batang"/>
                    <w:szCs w:val="22"/>
                  </w:rPr>
                </w:rPrChange>
              </w:rPr>
              <w:t>0,72</w:t>
            </w:r>
          </w:p>
          <w:p w14:paraId="1C2A9896" w14:textId="77777777" w:rsidR="00F40EED" w:rsidRPr="006B4E89" w:rsidRDefault="00F40EED" w:rsidP="005A4D25">
            <w:pPr>
              <w:keepNext/>
              <w:keepLines/>
              <w:jc w:val="center"/>
              <w:rPr>
                <w:rFonts w:eastAsia="Batang"/>
                <w:szCs w:val="22"/>
                <w:lang w:val="sv-SE"/>
                <w:rPrChange w:id="4872" w:author="Author" w:date="2025-08-06T16:23:00Z" w16du:dateUtc="2025-08-06T14:23:00Z">
                  <w:rPr>
                    <w:rFonts w:eastAsia="Batang"/>
                    <w:szCs w:val="22"/>
                  </w:rPr>
                </w:rPrChange>
              </w:rPr>
            </w:pPr>
            <w:r w:rsidRPr="006B4E89">
              <w:rPr>
                <w:rFonts w:eastAsia="Batang"/>
                <w:szCs w:val="22"/>
                <w:lang w:val="sv-SE"/>
                <w:rPrChange w:id="4873" w:author="Author" w:date="2025-08-06T16:23:00Z" w16du:dateUtc="2025-08-06T14:23:00Z">
                  <w:rPr>
                    <w:rFonts w:eastAsia="Batang"/>
                    <w:szCs w:val="22"/>
                  </w:rPr>
                </w:rPrChange>
              </w:rPr>
              <w:t>(0,61, 0,85)</w:t>
            </w:r>
          </w:p>
          <w:p w14:paraId="292C83CB" w14:textId="77777777" w:rsidR="00F40EED" w:rsidRPr="006B4E89" w:rsidRDefault="00F40EED" w:rsidP="005A4D25">
            <w:pPr>
              <w:keepNext/>
              <w:keepLines/>
              <w:jc w:val="center"/>
              <w:rPr>
                <w:rFonts w:eastAsia="Batang"/>
                <w:szCs w:val="22"/>
                <w:lang w:val="sv-SE"/>
                <w:rPrChange w:id="4874" w:author="Author" w:date="2025-08-06T16:23:00Z" w16du:dateUtc="2025-08-06T14:23:00Z">
                  <w:rPr>
                    <w:rFonts w:eastAsia="Batang"/>
                    <w:szCs w:val="22"/>
                  </w:rPr>
                </w:rPrChange>
              </w:rPr>
            </w:pPr>
            <w:r w:rsidRPr="006B4E89">
              <w:rPr>
                <w:rFonts w:eastAsia="Batang"/>
                <w:szCs w:val="22"/>
                <w:lang w:val="sv-SE"/>
                <w:rPrChange w:id="4875" w:author="Author" w:date="2025-08-06T16:23:00Z" w16du:dateUtc="2025-08-06T14:23:00Z">
                  <w:rPr>
                    <w:rFonts w:eastAsia="Batang"/>
                    <w:szCs w:val="22"/>
                  </w:rPr>
                </w:rPrChange>
              </w:rPr>
              <w:t>p&lt;0,0001</w:t>
            </w:r>
          </w:p>
        </w:tc>
        <w:tc>
          <w:tcPr>
            <w:tcW w:w="1132" w:type="pct"/>
            <w:tcBorders>
              <w:top w:val="single" w:sz="4" w:space="0" w:color="auto"/>
              <w:left w:val="single" w:sz="4" w:space="0" w:color="auto"/>
              <w:bottom w:val="single" w:sz="4" w:space="0" w:color="auto"/>
              <w:right w:val="single" w:sz="4" w:space="0" w:color="auto"/>
            </w:tcBorders>
            <w:vAlign w:val="bottom"/>
          </w:tcPr>
          <w:p w14:paraId="2BC8B94C" w14:textId="77777777" w:rsidR="00F40EED" w:rsidRPr="006B4E89" w:rsidRDefault="00F40EED" w:rsidP="005A4D25">
            <w:pPr>
              <w:keepNext/>
              <w:keepLines/>
              <w:jc w:val="center"/>
              <w:rPr>
                <w:rFonts w:eastAsia="Batang"/>
                <w:szCs w:val="22"/>
                <w:lang w:val="sv-SE"/>
                <w:rPrChange w:id="4876" w:author="Author" w:date="2025-08-06T16:23:00Z" w16du:dateUtc="2025-08-06T14:23:00Z">
                  <w:rPr>
                    <w:rFonts w:eastAsia="Batang"/>
                    <w:szCs w:val="22"/>
                  </w:rPr>
                </w:rPrChange>
              </w:rPr>
            </w:pPr>
            <w:r w:rsidRPr="006B4E89">
              <w:rPr>
                <w:rFonts w:eastAsia="Batang"/>
                <w:szCs w:val="22"/>
                <w:lang w:val="sv-SE"/>
                <w:rPrChange w:id="4877" w:author="Author" w:date="2025-08-06T16:23:00Z" w16du:dateUtc="2025-08-06T14:23:00Z">
                  <w:rPr>
                    <w:rFonts w:eastAsia="Batang"/>
                    <w:szCs w:val="22"/>
                  </w:rPr>
                </w:rPrChange>
              </w:rPr>
              <w:t>0,77</w:t>
            </w:r>
          </w:p>
          <w:p w14:paraId="4E795513" w14:textId="77777777" w:rsidR="00F40EED" w:rsidRPr="006B4E89" w:rsidRDefault="00F40EED" w:rsidP="005A4D25">
            <w:pPr>
              <w:keepNext/>
              <w:keepLines/>
              <w:jc w:val="center"/>
              <w:rPr>
                <w:rFonts w:eastAsia="Batang"/>
                <w:szCs w:val="22"/>
                <w:lang w:val="sv-SE"/>
                <w:rPrChange w:id="4878" w:author="Author" w:date="2025-08-06T16:23:00Z" w16du:dateUtc="2025-08-06T14:23:00Z">
                  <w:rPr>
                    <w:rFonts w:eastAsia="Batang"/>
                    <w:szCs w:val="22"/>
                  </w:rPr>
                </w:rPrChange>
              </w:rPr>
            </w:pPr>
            <w:r w:rsidRPr="006B4E89">
              <w:rPr>
                <w:rFonts w:eastAsia="Batang"/>
                <w:szCs w:val="22"/>
                <w:lang w:val="sv-SE"/>
                <w:rPrChange w:id="4879" w:author="Author" w:date="2025-08-06T16:23:00Z" w16du:dateUtc="2025-08-06T14:23:00Z">
                  <w:rPr>
                    <w:rFonts w:eastAsia="Batang"/>
                    <w:szCs w:val="22"/>
                  </w:rPr>
                </w:rPrChange>
              </w:rPr>
              <w:t>(0,65, 0,90)</w:t>
            </w:r>
          </w:p>
          <w:p w14:paraId="1FC1AA26" w14:textId="77777777" w:rsidR="00F40EED" w:rsidRPr="006B4E89" w:rsidRDefault="00F40EED" w:rsidP="005A4D25">
            <w:pPr>
              <w:keepNext/>
              <w:keepLines/>
              <w:jc w:val="center"/>
              <w:rPr>
                <w:rFonts w:eastAsia="Batang"/>
                <w:szCs w:val="22"/>
                <w:lang w:val="sv-SE"/>
                <w:rPrChange w:id="4880" w:author="Author" w:date="2025-08-06T16:23:00Z" w16du:dateUtc="2025-08-06T14:23:00Z">
                  <w:rPr>
                    <w:rFonts w:eastAsia="Batang"/>
                    <w:szCs w:val="22"/>
                  </w:rPr>
                </w:rPrChange>
              </w:rPr>
            </w:pPr>
            <w:r w:rsidRPr="006B4E89">
              <w:rPr>
                <w:rFonts w:eastAsia="Batang"/>
                <w:szCs w:val="22"/>
                <w:lang w:val="sv-SE"/>
                <w:rPrChange w:id="4881" w:author="Author" w:date="2025-08-06T16:23:00Z" w16du:dateUtc="2025-08-06T14:23:00Z">
                  <w:rPr>
                    <w:rFonts w:eastAsia="Batang"/>
                    <w:szCs w:val="22"/>
                  </w:rPr>
                </w:rPrChange>
              </w:rPr>
              <w:t>p=0,0011</w:t>
            </w:r>
          </w:p>
        </w:tc>
      </w:tr>
      <w:tr w:rsidR="00252920" w:rsidRPr="006B4E89" w14:paraId="3FE38B49" w14:textId="77777777" w:rsidTr="00252920">
        <w:trPr>
          <w:trHeight w:val="962"/>
        </w:trPr>
        <w:tc>
          <w:tcPr>
            <w:tcW w:w="1602" w:type="pct"/>
            <w:tcBorders>
              <w:top w:val="single" w:sz="4" w:space="0" w:color="auto"/>
              <w:left w:val="single" w:sz="4" w:space="0" w:color="auto"/>
              <w:bottom w:val="single" w:sz="4" w:space="0" w:color="auto"/>
              <w:right w:val="single" w:sz="4" w:space="0" w:color="auto"/>
            </w:tcBorders>
          </w:tcPr>
          <w:p w14:paraId="6BE4805C" w14:textId="77777777" w:rsidR="00252920" w:rsidRPr="006B4E89" w:rsidRDefault="00252920" w:rsidP="005A4D25">
            <w:pPr>
              <w:keepNext/>
              <w:keepLines/>
              <w:jc w:val="center"/>
              <w:rPr>
                <w:rFonts w:eastAsia="Verdana"/>
                <w:szCs w:val="22"/>
                <w:lang w:val="sv-SE"/>
              </w:rPr>
            </w:pPr>
            <w:r w:rsidRPr="006B4E89">
              <w:rPr>
                <w:rFonts w:eastAsia="Verdana"/>
                <w:szCs w:val="22"/>
                <w:lang w:val="sv-SE"/>
              </w:rPr>
              <w:t xml:space="preserve">Exploratorisk post-hoc analys med DFS och symptomatiska hjärthändelser </w:t>
            </w:r>
          </w:p>
          <w:p w14:paraId="381D3AF0" w14:textId="77777777" w:rsidR="00F40EED" w:rsidRPr="006B4E89" w:rsidRDefault="00F40EED" w:rsidP="005A4D25">
            <w:pPr>
              <w:keepNext/>
              <w:keepLines/>
              <w:jc w:val="center"/>
              <w:rPr>
                <w:rFonts w:eastAsia="Verdana"/>
                <w:szCs w:val="22"/>
                <w:lang w:val="sv-SE"/>
                <w:rPrChange w:id="4882" w:author="Author" w:date="2025-08-06T16:23:00Z" w16du:dateUtc="2025-08-06T14:23:00Z">
                  <w:rPr>
                    <w:rFonts w:eastAsia="Verdana"/>
                    <w:szCs w:val="22"/>
                  </w:rPr>
                </w:rPrChange>
              </w:rPr>
            </w:pPr>
            <w:r w:rsidRPr="006B4E89">
              <w:rPr>
                <w:rFonts w:eastAsia="Verdana"/>
                <w:szCs w:val="22"/>
                <w:lang w:val="sv-SE"/>
                <w:rPrChange w:id="4883" w:author="Author" w:date="2025-08-06T16:23:00Z" w16du:dateUtc="2025-08-06T14:23:00Z">
                  <w:rPr>
                    <w:rFonts w:eastAsia="Verdana"/>
                    <w:szCs w:val="22"/>
                  </w:rPr>
                </w:rPrChange>
              </w:rPr>
              <w:t>Långtidsuppföljning</w:t>
            </w:r>
            <w:r w:rsidR="00805665" w:rsidRPr="006B4E89">
              <w:rPr>
                <w:rFonts w:eastAsia="Verdana"/>
                <w:szCs w:val="22"/>
                <w:lang w:val="sv-SE"/>
                <w:rPrChange w:id="4884" w:author="Author" w:date="2025-08-06T16:23:00Z" w16du:dateUtc="2025-08-06T14:23:00Z">
                  <w:rPr>
                    <w:rFonts w:eastAsia="Verdana"/>
                    <w:szCs w:val="22"/>
                  </w:rPr>
                </w:rPrChange>
              </w:rPr>
              <w:t>**</w:t>
            </w:r>
          </w:p>
          <w:p w14:paraId="546AEA38" w14:textId="77777777" w:rsidR="00252920" w:rsidRPr="006B4E89" w:rsidRDefault="00252920" w:rsidP="005A4D25">
            <w:pPr>
              <w:keepNext/>
              <w:keepLines/>
              <w:jc w:val="center"/>
              <w:rPr>
                <w:rFonts w:eastAsia="Verdana"/>
                <w:szCs w:val="22"/>
                <w:lang w:val="sv-SE"/>
                <w:rPrChange w:id="4885" w:author="Author" w:date="2025-08-06T16:23:00Z" w16du:dateUtc="2025-08-06T14:23:00Z">
                  <w:rPr>
                    <w:rFonts w:eastAsia="Verdana"/>
                    <w:szCs w:val="22"/>
                  </w:rPr>
                </w:rPrChange>
              </w:rPr>
            </w:pPr>
            <w:r w:rsidRPr="006B4E89">
              <w:rPr>
                <w:rFonts w:eastAsia="Verdana"/>
                <w:szCs w:val="22"/>
                <w:lang w:val="sv-SE"/>
                <w:rPrChange w:id="4886" w:author="Author" w:date="2025-08-06T16:23:00Z" w16du:dateUtc="2025-08-06T14:23:00Z">
                  <w:rPr>
                    <w:rFonts w:eastAsia="Verdana"/>
                    <w:szCs w:val="22"/>
                  </w:rPr>
                </w:rPrChange>
              </w:rPr>
              <w:t>Hazard ratio</w:t>
            </w:r>
          </w:p>
          <w:p w14:paraId="24A848CD" w14:textId="77777777" w:rsidR="00252920" w:rsidRPr="006B4E89" w:rsidRDefault="00252920" w:rsidP="005A4D25">
            <w:pPr>
              <w:keepNext/>
              <w:keepLines/>
              <w:jc w:val="center"/>
              <w:rPr>
                <w:rFonts w:eastAsia="Verdana"/>
                <w:szCs w:val="22"/>
                <w:lang w:val="sv-SE"/>
                <w:rPrChange w:id="4887" w:author="Author" w:date="2025-08-06T16:23:00Z" w16du:dateUtc="2025-08-06T14:23:00Z">
                  <w:rPr>
                    <w:rFonts w:eastAsia="Verdana"/>
                    <w:szCs w:val="22"/>
                  </w:rPr>
                </w:rPrChange>
              </w:rPr>
            </w:pPr>
            <w:r w:rsidRPr="006B4E89">
              <w:rPr>
                <w:rFonts w:eastAsia="Verdana"/>
                <w:szCs w:val="22"/>
                <w:lang w:val="sv-SE"/>
                <w:rPrChange w:id="4888" w:author="Author" w:date="2025-08-06T16:23:00Z" w16du:dateUtc="2025-08-06T14:23:00Z">
                  <w:rPr>
                    <w:rFonts w:eastAsia="Verdana"/>
                    <w:szCs w:val="22"/>
                  </w:rPr>
                </w:rPrChange>
              </w:rPr>
              <w:t>(95% KI)</w:t>
            </w:r>
          </w:p>
        </w:tc>
        <w:tc>
          <w:tcPr>
            <w:tcW w:w="1133" w:type="pct"/>
            <w:tcBorders>
              <w:top w:val="single" w:sz="4" w:space="0" w:color="auto"/>
              <w:left w:val="single" w:sz="4" w:space="0" w:color="auto"/>
              <w:bottom w:val="single" w:sz="4" w:space="0" w:color="auto"/>
              <w:right w:val="single" w:sz="4" w:space="0" w:color="auto"/>
            </w:tcBorders>
          </w:tcPr>
          <w:p w14:paraId="66FDADDF" w14:textId="77777777" w:rsidR="00252920" w:rsidRPr="006B4E89" w:rsidRDefault="00252920" w:rsidP="005A4D25">
            <w:pPr>
              <w:keepNext/>
              <w:keepLines/>
              <w:jc w:val="center"/>
              <w:rPr>
                <w:szCs w:val="22"/>
                <w:lang w:val="sv-SE"/>
                <w:rPrChange w:id="4889" w:author="Author" w:date="2025-08-06T16:23:00Z" w16du:dateUtc="2025-08-06T14:23:00Z">
                  <w:rPr>
                    <w:szCs w:val="22"/>
                  </w:rPr>
                </w:rPrChange>
              </w:rPr>
            </w:pPr>
          </w:p>
          <w:p w14:paraId="2D043634" w14:textId="77777777" w:rsidR="00252920" w:rsidRPr="006B4E89" w:rsidRDefault="00252920" w:rsidP="005A4D25">
            <w:pPr>
              <w:keepNext/>
              <w:keepLines/>
              <w:jc w:val="center"/>
              <w:rPr>
                <w:szCs w:val="22"/>
                <w:lang w:val="sv-SE"/>
                <w:rPrChange w:id="4890" w:author="Author" w:date="2025-08-06T16:23:00Z" w16du:dateUtc="2025-08-06T14:23:00Z">
                  <w:rPr>
                    <w:szCs w:val="22"/>
                  </w:rPr>
                </w:rPrChange>
              </w:rPr>
            </w:pPr>
          </w:p>
          <w:p w14:paraId="15A03BD7" w14:textId="77777777" w:rsidR="00252920" w:rsidRPr="006B4E89" w:rsidRDefault="00252920" w:rsidP="005A4D25">
            <w:pPr>
              <w:keepNext/>
              <w:keepLines/>
              <w:jc w:val="center"/>
              <w:rPr>
                <w:szCs w:val="22"/>
                <w:lang w:val="sv-SE"/>
                <w:rPrChange w:id="4891" w:author="Author" w:date="2025-08-06T16:23:00Z" w16du:dateUtc="2025-08-06T14:23:00Z">
                  <w:rPr>
                    <w:szCs w:val="22"/>
                  </w:rPr>
                </w:rPrChange>
              </w:rPr>
            </w:pPr>
          </w:p>
          <w:p w14:paraId="3F245D81" w14:textId="77777777" w:rsidR="00252920" w:rsidRPr="006B4E89" w:rsidRDefault="00252920" w:rsidP="005A4D25">
            <w:pPr>
              <w:keepNext/>
              <w:keepLines/>
              <w:jc w:val="center"/>
              <w:rPr>
                <w:szCs w:val="22"/>
                <w:lang w:val="sv-SE"/>
                <w:rPrChange w:id="4892" w:author="Author" w:date="2025-08-06T16:23:00Z" w16du:dateUtc="2025-08-06T14:23:00Z">
                  <w:rPr>
                    <w:szCs w:val="22"/>
                  </w:rPr>
                </w:rPrChange>
              </w:rPr>
            </w:pPr>
            <w:r w:rsidRPr="006B4E89">
              <w:rPr>
                <w:szCs w:val="22"/>
                <w:lang w:val="sv-SE"/>
                <w:rPrChange w:id="4893" w:author="Author" w:date="2025-08-06T16:23:00Z" w16du:dateUtc="2025-08-06T14:23:00Z">
                  <w:rPr>
                    <w:szCs w:val="22"/>
                  </w:rPr>
                </w:rPrChange>
              </w:rPr>
              <w:t>0,6</w:t>
            </w:r>
            <w:r w:rsidR="00F40EED" w:rsidRPr="006B4E89">
              <w:rPr>
                <w:szCs w:val="22"/>
                <w:lang w:val="sv-SE"/>
                <w:rPrChange w:id="4894" w:author="Author" w:date="2025-08-06T16:23:00Z" w16du:dateUtc="2025-08-06T14:23:00Z">
                  <w:rPr>
                    <w:szCs w:val="22"/>
                  </w:rPr>
                </w:rPrChange>
              </w:rPr>
              <w:t>7</w:t>
            </w:r>
          </w:p>
          <w:p w14:paraId="7123F2C1" w14:textId="77777777" w:rsidR="00252920" w:rsidRPr="006B4E89" w:rsidRDefault="00252920" w:rsidP="005A4D25">
            <w:pPr>
              <w:keepNext/>
              <w:keepLines/>
              <w:jc w:val="center"/>
              <w:rPr>
                <w:szCs w:val="22"/>
                <w:lang w:val="sv-SE"/>
                <w:rPrChange w:id="4895" w:author="Author" w:date="2025-08-06T16:23:00Z" w16du:dateUtc="2025-08-06T14:23:00Z">
                  <w:rPr>
                    <w:szCs w:val="22"/>
                  </w:rPr>
                </w:rPrChange>
              </w:rPr>
            </w:pPr>
            <w:r w:rsidRPr="006B4E89">
              <w:rPr>
                <w:szCs w:val="22"/>
                <w:lang w:val="sv-SE"/>
                <w:rPrChange w:id="4896" w:author="Author" w:date="2025-08-06T16:23:00Z" w16du:dateUtc="2025-08-06T14:23:00Z">
                  <w:rPr>
                    <w:szCs w:val="22"/>
                  </w:rPr>
                </w:rPrChange>
              </w:rPr>
              <w:t>(0,</w:t>
            </w:r>
            <w:r w:rsidR="00F40EED" w:rsidRPr="006B4E89">
              <w:rPr>
                <w:szCs w:val="22"/>
                <w:lang w:val="sv-SE"/>
                <w:rPrChange w:id="4897" w:author="Author" w:date="2025-08-06T16:23:00Z" w16du:dateUtc="2025-08-06T14:23:00Z">
                  <w:rPr>
                    <w:szCs w:val="22"/>
                  </w:rPr>
                </w:rPrChange>
              </w:rPr>
              <w:t>60</w:t>
            </w:r>
            <w:r w:rsidRPr="006B4E89">
              <w:rPr>
                <w:szCs w:val="22"/>
                <w:lang w:val="sv-SE"/>
                <w:rPrChange w:id="4898" w:author="Author" w:date="2025-08-06T16:23:00Z" w16du:dateUtc="2025-08-06T14:23:00Z">
                  <w:rPr>
                    <w:szCs w:val="22"/>
                  </w:rPr>
                </w:rPrChange>
              </w:rPr>
              <w:t>, 0,7</w:t>
            </w:r>
            <w:r w:rsidR="00F40EED" w:rsidRPr="006B4E89">
              <w:rPr>
                <w:szCs w:val="22"/>
                <w:lang w:val="sv-SE"/>
                <w:rPrChange w:id="4899" w:author="Author" w:date="2025-08-06T16:23:00Z" w16du:dateUtc="2025-08-06T14:23:00Z">
                  <w:rPr>
                    <w:szCs w:val="22"/>
                  </w:rPr>
                </w:rPrChange>
              </w:rPr>
              <w:t>5</w:t>
            </w:r>
            <w:r w:rsidRPr="006B4E89">
              <w:rPr>
                <w:szCs w:val="22"/>
                <w:lang w:val="sv-SE"/>
                <w:rPrChange w:id="4900" w:author="Author" w:date="2025-08-06T16:23:00Z" w16du:dateUtc="2025-08-06T14:23:00Z">
                  <w:rPr>
                    <w:szCs w:val="22"/>
                  </w:rPr>
                </w:rPrChange>
              </w:rPr>
              <w:t>)</w:t>
            </w:r>
          </w:p>
        </w:tc>
        <w:tc>
          <w:tcPr>
            <w:tcW w:w="1133" w:type="pct"/>
            <w:tcBorders>
              <w:top w:val="single" w:sz="4" w:space="0" w:color="auto"/>
              <w:left w:val="single" w:sz="4" w:space="0" w:color="auto"/>
              <w:bottom w:val="single" w:sz="4" w:space="0" w:color="auto"/>
              <w:right w:val="single" w:sz="4" w:space="0" w:color="auto"/>
            </w:tcBorders>
          </w:tcPr>
          <w:p w14:paraId="0B24CE9A" w14:textId="77777777" w:rsidR="00252920" w:rsidRPr="006B4E89" w:rsidRDefault="00252920" w:rsidP="005A4D25">
            <w:pPr>
              <w:keepNext/>
              <w:keepLines/>
              <w:jc w:val="center"/>
              <w:rPr>
                <w:rFonts w:eastAsia="Batang"/>
                <w:szCs w:val="22"/>
                <w:lang w:val="sv-SE"/>
                <w:rPrChange w:id="4901" w:author="Author" w:date="2025-08-06T16:23:00Z" w16du:dateUtc="2025-08-06T14:23:00Z">
                  <w:rPr>
                    <w:rFonts w:eastAsia="Batang"/>
                    <w:szCs w:val="22"/>
                  </w:rPr>
                </w:rPrChange>
              </w:rPr>
            </w:pPr>
          </w:p>
          <w:p w14:paraId="1E16A06C" w14:textId="77777777" w:rsidR="00252920" w:rsidRPr="006B4E89" w:rsidRDefault="00252920" w:rsidP="005A4D25">
            <w:pPr>
              <w:keepNext/>
              <w:keepLines/>
              <w:jc w:val="center"/>
              <w:rPr>
                <w:rFonts w:eastAsia="Batang"/>
                <w:szCs w:val="22"/>
                <w:lang w:val="sv-SE"/>
                <w:rPrChange w:id="4902" w:author="Author" w:date="2025-08-06T16:23:00Z" w16du:dateUtc="2025-08-06T14:23:00Z">
                  <w:rPr>
                    <w:rFonts w:eastAsia="Batang"/>
                    <w:szCs w:val="22"/>
                  </w:rPr>
                </w:rPrChange>
              </w:rPr>
            </w:pPr>
          </w:p>
          <w:p w14:paraId="651504BB" w14:textId="77777777" w:rsidR="00252920" w:rsidRPr="006B4E89" w:rsidRDefault="00252920" w:rsidP="005A4D25">
            <w:pPr>
              <w:keepNext/>
              <w:keepLines/>
              <w:jc w:val="center"/>
              <w:rPr>
                <w:rFonts w:eastAsia="Batang"/>
                <w:szCs w:val="22"/>
                <w:lang w:val="sv-SE"/>
                <w:rPrChange w:id="4903" w:author="Author" w:date="2025-08-06T16:23:00Z" w16du:dateUtc="2025-08-06T14:23:00Z">
                  <w:rPr>
                    <w:rFonts w:eastAsia="Batang"/>
                    <w:szCs w:val="22"/>
                  </w:rPr>
                </w:rPrChange>
              </w:rPr>
            </w:pPr>
          </w:p>
          <w:p w14:paraId="72636E4B" w14:textId="77777777" w:rsidR="00252920" w:rsidRPr="006B4E89" w:rsidRDefault="00252920" w:rsidP="005A4D25">
            <w:pPr>
              <w:keepNext/>
              <w:keepLines/>
              <w:jc w:val="center"/>
              <w:rPr>
                <w:rFonts w:eastAsia="Batang"/>
                <w:szCs w:val="22"/>
                <w:lang w:val="sv-SE"/>
                <w:rPrChange w:id="4904" w:author="Author" w:date="2025-08-06T16:23:00Z" w16du:dateUtc="2025-08-06T14:23:00Z">
                  <w:rPr>
                    <w:rFonts w:eastAsia="Batang"/>
                    <w:szCs w:val="22"/>
                  </w:rPr>
                </w:rPrChange>
              </w:rPr>
            </w:pPr>
            <w:r w:rsidRPr="006B4E89">
              <w:rPr>
                <w:rFonts w:eastAsia="Batang"/>
                <w:szCs w:val="22"/>
                <w:lang w:val="sv-SE"/>
                <w:rPrChange w:id="4905" w:author="Author" w:date="2025-08-06T16:23:00Z" w16du:dateUtc="2025-08-06T14:23:00Z">
                  <w:rPr>
                    <w:rFonts w:eastAsia="Batang"/>
                    <w:szCs w:val="22"/>
                  </w:rPr>
                </w:rPrChange>
              </w:rPr>
              <w:t>0,7</w:t>
            </w:r>
            <w:r w:rsidR="00F40EED" w:rsidRPr="006B4E89">
              <w:rPr>
                <w:rFonts w:eastAsia="Batang"/>
                <w:szCs w:val="22"/>
                <w:lang w:val="sv-SE"/>
                <w:rPrChange w:id="4906" w:author="Author" w:date="2025-08-06T16:23:00Z" w16du:dateUtc="2025-08-06T14:23:00Z">
                  <w:rPr>
                    <w:rFonts w:eastAsia="Batang"/>
                    <w:szCs w:val="22"/>
                  </w:rPr>
                </w:rPrChange>
              </w:rPr>
              <w:t>7</w:t>
            </w:r>
          </w:p>
          <w:p w14:paraId="6B8B36D1" w14:textId="77777777" w:rsidR="00252920" w:rsidRPr="006B4E89" w:rsidRDefault="00252920" w:rsidP="005A4D25">
            <w:pPr>
              <w:keepNext/>
              <w:keepLines/>
              <w:jc w:val="center"/>
              <w:rPr>
                <w:rFonts w:eastAsia="Batang"/>
                <w:szCs w:val="22"/>
                <w:lang w:val="sv-SE"/>
                <w:rPrChange w:id="4907" w:author="Author" w:date="2025-08-06T16:23:00Z" w16du:dateUtc="2025-08-06T14:23:00Z">
                  <w:rPr>
                    <w:rFonts w:eastAsia="Batang"/>
                    <w:szCs w:val="22"/>
                  </w:rPr>
                </w:rPrChange>
              </w:rPr>
            </w:pPr>
            <w:r w:rsidRPr="006B4E89">
              <w:rPr>
                <w:rFonts w:eastAsia="Batang"/>
                <w:szCs w:val="22"/>
                <w:lang w:val="sv-SE"/>
                <w:rPrChange w:id="4908" w:author="Author" w:date="2025-08-06T16:23:00Z" w16du:dateUtc="2025-08-06T14:23:00Z">
                  <w:rPr>
                    <w:rFonts w:eastAsia="Batang"/>
                    <w:szCs w:val="22"/>
                  </w:rPr>
                </w:rPrChange>
              </w:rPr>
              <w:t>(0,</w:t>
            </w:r>
            <w:r w:rsidR="00F40EED" w:rsidRPr="006B4E89">
              <w:rPr>
                <w:rFonts w:eastAsia="Batang"/>
                <w:szCs w:val="22"/>
                <w:lang w:val="sv-SE"/>
                <w:rPrChange w:id="4909" w:author="Author" w:date="2025-08-06T16:23:00Z" w16du:dateUtc="2025-08-06T14:23:00Z">
                  <w:rPr>
                    <w:rFonts w:eastAsia="Batang"/>
                    <w:szCs w:val="22"/>
                  </w:rPr>
                </w:rPrChange>
              </w:rPr>
              <w:t>66</w:t>
            </w:r>
            <w:r w:rsidRPr="006B4E89">
              <w:rPr>
                <w:rFonts w:eastAsia="Batang"/>
                <w:szCs w:val="22"/>
                <w:lang w:val="sv-SE"/>
                <w:rPrChange w:id="4910" w:author="Author" w:date="2025-08-06T16:23:00Z" w16du:dateUtc="2025-08-06T14:23:00Z">
                  <w:rPr>
                    <w:rFonts w:eastAsia="Batang"/>
                    <w:szCs w:val="22"/>
                  </w:rPr>
                </w:rPrChange>
              </w:rPr>
              <w:t>, 0,</w:t>
            </w:r>
            <w:r w:rsidR="00F40EED" w:rsidRPr="006B4E89">
              <w:rPr>
                <w:rFonts w:eastAsia="Batang"/>
                <w:szCs w:val="22"/>
                <w:lang w:val="sv-SE"/>
                <w:rPrChange w:id="4911" w:author="Author" w:date="2025-08-06T16:23:00Z" w16du:dateUtc="2025-08-06T14:23:00Z">
                  <w:rPr>
                    <w:rFonts w:eastAsia="Batang"/>
                    <w:szCs w:val="22"/>
                  </w:rPr>
                </w:rPrChange>
              </w:rPr>
              <w:t>90</w:t>
            </w:r>
            <w:r w:rsidRPr="006B4E89">
              <w:rPr>
                <w:rFonts w:eastAsia="Batang"/>
                <w:szCs w:val="22"/>
                <w:lang w:val="sv-SE"/>
                <w:rPrChange w:id="4912" w:author="Author" w:date="2025-08-06T16:23:00Z" w16du:dateUtc="2025-08-06T14:23:00Z">
                  <w:rPr>
                    <w:rFonts w:eastAsia="Batang"/>
                    <w:szCs w:val="22"/>
                  </w:rPr>
                </w:rPrChange>
              </w:rPr>
              <w:t>)</w:t>
            </w:r>
          </w:p>
        </w:tc>
        <w:tc>
          <w:tcPr>
            <w:tcW w:w="1132" w:type="pct"/>
            <w:tcBorders>
              <w:top w:val="single" w:sz="4" w:space="0" w:color="auto"/>
              <w:left w:val="single" w:sz="4" w:space="0" w:color="auto"/>
              <w:bottom w:val="single" w:sz="4" w:space="0" w:color="auto"/>
              <w:right w:val="single" w:sz="4" w:space="0" w:color="auto"/>
            </w:tcBorders>
          </w:tcPr>
          <w:p w14:paraId="56C2EEA1" w14:textId="77777777" w:rsidR="00252920" w:rsidRPr="006B4E89" w:rsidRDefault="00252920" w:rsidP="005A4D25">
            <w:pPr>
              <w:keepNext/>
              <w:keepLines/>
              <w:jc w:val="center"/>
              <w:rPr>
                <w:rFonts w:eastAsia="Batang"/>
                <w:szCs w:val="22"/>
                <w:lang w:val="sv-SE"/>
                <w:rPrChange w:id="4913" w:author="Author" w:date="2025-08-06T16:23:00Z" w16du:dateUtc="2025-08-06T14:23:00Z">
                  <w:rPr>
                    <w:rFonts w:eastAsia="Batang"/>
                    <w:szCs w:val="22"/>
                  </w:rPr>
                </w:rPrChange>
              </w:rPr>
            </w:pPr>
          </w:p>
          <w:p w14:paraId="0F497653" w14:textId="77777777" w:rsidR="00252920" w:rsidRPr="006B4E89" w:rsidRDefault="00252920" w:rsidP="005A4D25">
            <w:pPr>
              <w:keepNext/>
              <w:keepLines/>
              <w:jc w:val="center"/>
              <w:rPr>
                <w:rFonts w:eastAsia="Batang"/>
                <w:szCs w:val="22"/>
                <w:lang w:val="sv-SE"/>
                <w:rPrChange w:id="4914" w:author="Author" w:date="2025-08-06T16:23:00Z" w16du:dateUtc="2025-08-06T14:23:00Z">
                  <w:rPr>
                    <w:rFonts w:eastAsia="Batang"/>
                    <w:szCs w:val="22"/>
                  </w:rPr>
                </w:rPrChange>
              </w:rPr>
            </w:pPr>
          </w:p>
          <w:p w14:paraId="104D0DD8" w14:textId="77777777" w:rsidR="00252920" w:rsidRPr="006B4E89" w:rsidRDefault="00252920" w:rsidP="005A4D25">
            <w:pPr>
              <w:keepNext/>
              <w:keepLines/>
              <w:jc w:val="center"/>
              <w:rPr>
                <w:rFonts w:eastAsia="Batang"/>
                <w:szCs w:val="22"/>
                <w:lang w:val="sv-SE"/>
                <w:rPrChange w:id="4915" w:author="Author" w:date="2025-08-06T16:23:00Z" w16du:dateUtc="2025-08-06T14:23:00Z">
                  <w:rPr>
                    <w:rFonts w:eastAsia="Batang"/>
                    <w:szCs w:val="22"/>
                  </w:rPr>
                </w:rPrChange>
              </w:rPr>
            </w:pPr>
          </w:p>
          <w:p w14:paraId="7718DA14" w14:textId="77777777" w:rsidR="00252920" w:rsidRPr="006B4E89" w:rsidRDefault="00252920" w:rsidP="005A4D25">
            <w:pPr>
              <w:keepNext/>
              <w:keepLines/>
              <w:jc w:val="center"/>
              <w:rPr>
                <w:rFonts w:eastAsia="Batang"/>
                <w:szCs w:val="22"/>
                <w:lang w:val="sv-SE"/>
                <w:rPrChange w:id="4916" w:author="Author" w:date="2025-08-06T16:23:00Z" w16du:dateUtc="2025-08-06T14:23:00Z">
                  <w:rPr>
                    <w:rFonts w:eastAsia="Batang"/>
                    <w:szCs w:val="22"/>
                  </w:rPr>
                </w:rPrChange>
              </w:rPr>
            </w:pPr>
            <w:r w:rsidRPr="006B4E89">
              <w:rPr>
                <w:rFonts w:eastAsia="Batang"/>
                <w:szCs w:val="22"/>
                <w:lang w:val="sv-SE"/>
                <w:rPrChange w:id="4917" w:author="Author" w:date="2025-08-06T16:23:00Z" w16du:dateUtc="2025-08-06T14:23:00Z">
                  <w:rPr>
                    <w:rFonts w:eastAsia="Batang"/>
                    <w:szCs w:val="22"/>
                  </w:rPr>
                </w:rPrChange>
              </w:rPr>
              <w:t>0,7</w:t>
            </w:r>
            <w:r w:rsidR="00F40EED" w:rsidRPr="006B4E89">
              <w:rPr>
                <w:rFonts w:eastAsia="Batang"/>
                <w:szCs w:val="22"/>
                <w:lang w:val="sv-SE"/>
                <w:rPrChange w:id="4918" w:author="Author" w:date="2025-08-06T16:23:00Z" w16du:dateUtc="2025-08-06T14:23:00Z">
                  <w:rPr>
                    <w:rFonts w:eastAsia="Batang"/>
                    <w:szCs w:val="22"/>
                  </w:rPr>
                </w:rPrChange>
              </w:rPr>
              <w:t>7</w:t>
            </w:r>
          </w:p>
          <w:p w14:paraId="0F731D77" w14:textId="77777777" w:rsidR="00252920" w:rsidRPr="006B4E89" w:rsidRDefault="00252920" w:rsidP="005A4D25">
            <w:pPr>
              <w:keepNext/>
              <w:keepLines/>
              <w:jc w:val="center"/>
              <w:rPr>
                <w:rFonts w:eastAsia="Batang"/>
                <w:szCs w:val="22"/>
                <w:lang w:val="sv-SE"/>
                <w:rPrChange w:id="4919" w:author="Author" w:date="2025-08-06T16:23:00Z" w16du:dateUtc="2025-08-06T14:23:00Z">
                  <w:rPr>
                    <w:rFonts w:eastAsia="Batang"/>
                    <w:szCs w:val="22"/>
                  </w:rPr>
                </w:rPrChange>
              </w:rPr>
            </w:pPr>
            <w:r w:rsidRPr="006B4E89">
              <w:rPr>
                <w:rFonts w:eastAsia="Batang"/>
                <w:szCs w:val="22"/>
                <w:lang w:val="sv-SE"/>
                <w:rPrChange w:id="4920" w:author="Author" w:date="2025-08-06T16:23:00Z" w16du:dateUtc="2025-08-06T14:23:00Z">
                  <w:rPr>
                    <w:rFonts w:eastAsia="Batang"/>
                    <w:szCs w:val="22"/>
                  </w:rPr>
                </w:rPrChange>
              </w:rPr>
              <w:t>(0,</w:t>
            </w:r>
            <w:r w:rsidR="00F40EED" w:rsidRPr="006B4E89">
              <w:rPr>
                <w:rFonts w:eastAsia="Batang"/>
                <w:szCs w:val="22"/>
                <w:lang w:val="sv-SE"/>
                <w:rPrChange w:id="4921" w:author="Author" w:date="2025-08-06T16:23:00Z" w16du:dateUtc="2025-08-06T14:23:00Z">
                  <w:rPr>
                    <w:rFonts w:eastAsia="Batang"/>
                    <w:szCs w:val="22"/>
                  </w:rPr>
                </w:rPrChange>
              </w:rPr>
              <w:t>66</w:t>
            </w:r>
            <w:r w:rsidRPr="006B4E89">
              <w:rPr>
                <w:rFonts w:eastAsia="Batang"/>
                <w:szCs w:val="22"/>
                <w:lang w:val="sv-SE"/>
                <w:rPrChange w:id="4922" w:author="Author" w:date="2025-08-06T16:23:00Z" w16du:dateUtc="2025-08-06T14:23:00Z">
                  <w:rPr>
                    <w:rFonts w:eastAsia="Batang"/>
                    <w:szCs w:val="22"/>
                  </w:rPr>
                </w:rPrChange>
              </w:rPr>
              <w:t>, 0,</w:t>
            </w:r>
            <w:r w:rsidR="00F40EED" w:rsidRPr="006B4E89">
              <w:rPr>
                <w:rFonts w:eastAsia="Batang"/>
                <w:szCs w:val="22"/>
                <w:lang w:val="sv-SE"/>
                <w:rPrChange w:id="4923" w:author="Author" w:date="2025-08-06T16:23:00Z" w16du:dateUtc="2025-08-06T14:23:00Z">
                  <w:rPr>
                    <w:rFonts w:eastAsia="Batang"/>
                    <w:szCs w:val="22"/>
                  </w:rPr>
                </w:rPrChange>
              </w:rPr>
              <w:t>90</w:t>
            </w:r>
            <w:r w:rsidRPr="006B4E89">
              <w:rPr>
                <w:rFonts w:eastAsia="Batang"/>
                <w:szCs w:val="22"/>
                <w:lang w:val="sv-SE"/>
                <w:rPrChange w:id="4924" w:author="Author" w:date="2025-08-06T16:23:00Z" w16du:dateUtc="2025-08-06T14:23:00Z">
                  <w:rPr>
                    <w:rFonts w:eastAsia="Batang"/>
                    <w:szCs w:val="22"/>
                  </w:rPr>
                </w:rPrChange>
              </w:rPr>
              <w:t>)</w:t>
            </w:r>
          </w:p>
          <w:p w14:paraId="4E3E1CCC" w14:textId="77777777" w:rsidR="00252920" w:rsidRPr="006B4E89" w:rsidRDefault="00252920" w:rsidP="005A4D25">
            <w:pPr>
              <w:keepNext/>
              <w:keepLines/>
              <w:jc w:val="center"/>
              <w:rPr>
                <w:rFonts w:eastAsia="Batang"/>
                <w:szCs w:val="22"/>
                <w:lang w:val="sv-SE"/>
                <w:rPrChange w:id="4925" w:author="Author" w:date="2025-08-06T16:23:00Z" w16du:dateUtc="2025-08-06T14:23:00Z">
                  <w:rPr>
                    <w:rFonts w:eastAsia="Batang"/>
                    <w:szCs w:val="22"/>
                  </w:rPr>
                </w:rPrChange>
              </w:rPr>
            </w:pPr>
          </w:p>
        </w:tc>
      </w:tr>
    </w:tbl>
    <w:p w14:paraId="17634CCF" w14:textId="77777777" w:rsidR="00252920" w:rsidRPr="006B4E89" w:rsidRDefault="00252920" w:rsidP="00252920">
      <w:pPr>
        <w:rPr>
          <w:sz w:val="20"/>
          <w:lang w:val="sv-SE"/>
          <w:rPrChange w:id="4926" w:author="Author" w:date="2025-08-06T16:23:00Z" w16du:dateUtc="2025-08-06T14:23:00Z">
            <w:rPr>
              <w:sz w:val="20"/>
            </w:rPr>
          </w:rPrChange>
        </w:rPr>
      </w:pPr>
      <w:r w:rsidRPr="006B4E89">
        <w:rPr>
          <w:sz w:val="20"/>
          <w:lang w:val="sv-SE"/>
          <w:rPrChange w:id="4927" w:author="Author" w:date="2025-08-06T16:23:00Z" w16du:dateUtc="2025-08-06T14:23:00Z">
            <w:rPr>
              <w:sz w:val="20"/>
            </w:rPr>
          </w:rPrChange>
        </w:rPr>
        <w:t>A: doxorubicin; C: cyklofosfamid; P: paklitaxel; D: docetaxel; Karb: karboplatin; H: trastuzumab</w:t>
      </w:r>
    </w:p>
    <w:p w14:paraId="57865A25" w14:textId="77777777" w:rsidR="00252920" w:rsidRPr="006B4E89" w:rsidRDefault="00252920" w:rsidP="00252920">
      <w:pPr>
        <w:rPr>
          <w:sz w:val="20"/>
          <w:lang w:val="sv-SE"/>
        </w:rPr>
      </w:pPr>
      <w:r w:rsidRPr="006B4E89">
        <w:rPr>
          <w:sz w:val="20"/>
          <w:lang w:val="sv-SE"/>
        </w:rPr>
        <w:t>KI = konfidensintervall</w:t>
      </w:r>
    </w:p>
    <w:p w14:paraId="583D1914" w14:textId="3FAB09E6" w:rsidR="00252920" w:rsidRPr="006B4E89" w:rsidRDefault="00252920" w:rsidP="00252920">
      <w:pPr>
        <w:rPr>
          <w:rFonts w:eastAsia="SimSun"/>
          <w:bCs/>
          <w:sz w:val="20"/>
          <w:lang w:val="sv-SE" w:eastAsia="zh-CN"/>
        </w:rPr>
      </w:pPr>
      <w:r w:rsidRPr="006B4E89">
        <w:rPr>
          <w:sz w:val="20"/>
          <w:lang w:val="sv-SE"/>
        </w:rPr>
        <w:t>*</w:t>
      </w:r>
      <w:r w:rsidRPr="006B4E89">
        <w:rPr>
          <w:rFonts w:eastAsia="SimSun"/>
          <w:bCs/>
          <w:sz w:val="20"/>
          <w:lang w:val="sv-SE" w:eastAsia="zh-CN"/>
        </w:rPr>
        <w:t xml:space="preserve"> Vid </w:t>
      </w:r>
      <w:r w:rsidRPr="006B4E89">
        <w:rPr>
          <w:sz w:val="20"/>
          <w:lang w:val="sv-SE"/>
        </w:rPr>
        <w:t>tiden för definitiv analys av sjukdomsfri överlevnad (DFS).</w:t>
      </w:r>
      <w:del w:id="4928" w:author="Author" w:date="2025-07-17T19:03:00Z">
        <w:r w:rsidRPr="006B4E89" w:rsidDel="00D10051">
          <w:rPr>
            <w:sz w:val="20"/>
            <w:lang w:val="sv-SE"/>
          </w:rPr>
          <w:delText xml:space="preserve"> </w:delText>
        </w:r>
      </w:del>
      <w:r w:rsidRPr="006B4E89">
        <w:rPr>
          <w:sz w:val="20"/>
          <w:lang w:val="sv-SE"/>
        </w:rPr>
        <w:t xml:space="preserve"> M</w:t>
      </w:r>
      <w:r w:rsidRPr="006B4E89">
        <w:rPr>
          <w:rFonts w:eastAsia="SimSun"/>
          <w:bCs/>
          <w:sz w:val="20"/>
          <w:lang w:val="sv-SE" w:eastAsia="zh-CN"/>
        </w:rPr>
        <w:t>edianduration för uppföljning var 1,8 år för patienterna i AC→P-gruppen och 2,0 år för patienterna i AC→PH-gruppen.</w:t>
      </w:r>
    </w:p>
    <w:p w14:paraId="3AF7F3BA" w14:textId="77777777" w:rsidR="00F40EED" w:rsidRPr="006B4E89" w:rsidRDefault="00F40EED" w:rsidP="00252920">
      <w:pPr>
        <w:rPr>
          <w:rFonts w:eastAsia="SimSun"/>
          <w:bCs/>
          <w:sz w:val="20"/>
          <w:lang w:val="sv-SE" w:eastAsia="zh-CN"/>
        </w:rPr>
      </w:pPr>
      <w:r w:rsidRPr="006B4E89">
        <w:rPr>
          <w:rFonts w:eastAsia="SimSun"/>
          <w:bCs/>
          <w:sz w:val="20"/>
          <w:lang w:val="sv-SE" w:eastAsia="zh-CN"/>
        </w:rPr>
        <w:t xml:space="preserve">** Medianduration </w:t>
      </w:r>
      <w:r w:rsidR="00A66F9E" w:rsidRPr="006B4E89">
        <w:rPr>
          <w:rFonts w:eastAsia="SimSun"/>
          <w:bCs/>
          <w:sz w:val="20"/>
          <w:lang w:val="sv-SE" w:eastAsia="zh-CN"/>
        </w:rPr>
        <w:t>för</w:t>
      </w:r>
      <w:r w:rsidRPr="006B4E89">
        <w:rPr>
          <w:rFonts w:eastAsia="SimSun"/>
          <w:bCs/>
          <w:sz w:val="20"/>
          <w:lang w:val="sv-SE" w:eastAsia="zh-CN"/>
        </w:rPr>
        <w:t xml:space="preserve"> långtidsuppföljning i </w:t>
      </w:r>
      <w:r w:rsidR="008E2C42" w:rsidRPr="006B4E89">
        <w:rPr>
          <w:rFonts w:eastAsia="SimSun"/>
          <w:bCs/>
          <w:sz w:val="20"/>
          <w:lang w:val="sv-SE" w:eastAsia="zh-CN"/>
        </w:rPr>
        <w:t xml:space="preserve">de </w:t>
      </w:r>
      <w:r w:rsidRPr="006B4E89">
        <w:rPr>
          <w:rFonts w:eastAsia="SimSun"/>
          <w:bCs/>
          <w:sz w:val="20"/>
          <w:lang w:val="sv-SE" w:eastAsia="zh-CN"/>
        </w:rPr>
        <w:t>kliniska studierna med den sammanvägda analysen (joint analys</w:t>
      </w:r>
      <w:r w:rsidR="008E2C42" w:rsidRPr="006B4E89">
        <w:rPr>
          <w:rFonts w:eastAsia="SimSun"/>
          <w:bCs/>
          <w:sz w:val="20"/>
          <w:lang w:val="sv-SE" w:eastAsia="zh-CN"/>
        </w:rPr>
        <w:t>is</w:t>
      </w:r>
      <w:r w:rsidRPr="006B4E89">
        <w:rPr>
          <w:rFonts w:eastAsia="SimSun"/>
          <w:bCs/>
          <w:sz w:val="20"/>
          <w:lang w:val="sv-SE" w:eastAsia="zh-CN"/>
        </w:rPr>
        <w:t>) var 8,3 år (från 0,1 till 12,1 år) för patienterna i AC→PH-gruppen och 7,9 år (från 0</w:t>
      </w:r>
      <w:r w:rsidR="00BE07FF" w:rsidRPr="006B4E89">
        <w:rPr>
          <w:rFonts w:eastAsia="SimSun"/>
          <w:bCs/>
          <w:sz w:val="20"/>
          <w:lang w:val="sv-SE" w:eastAsia="zh-CN"/>
        </w:rPr>
        <w:t>,0</w:t>
      </w:r>
      <w:r w:rsidRPr="006B4E89">
        <w:rPr>
          <w:rFonts w:eastAsia="SimSun"/>
          <w:bCs/>
          <w:sz w:val="20"/>
          <w:lang w:val="sv-SE" w:eastAsia="zh-CN"/>
        </w:rPr>
        <w:t xml:space="preserve"> till 12,2 år) för patienterna i AC→P-gruppen. Medianduration </w:t>
      </w:r>
      <w:r w:rsidR="009E0E9D" w:rsidRPr="006B4E89">
        <w:rPr>
          <w:rFonts w:eastAsia="SimSun"/>
          <w:bCs/>
          <w:sz w:val="20"/>
          <w:lang w:val="sv-SE" w:eastAsia="zh-CN"/>
        </w:rPr>
        <w:t>för</w:t>
      </w:r>
      <w:r w:rsidRPr="006B4E89">
        <w:rPr>
          <w:rFonts w:eastAsia="SimSun"/>
          <w:bCs/>
          <w:sz w:val="20"/>
          <w:lang w:val="sv-SE" w:eastAsia="zh-CN"/>
        </w:rPr>
        <w:t xml:space="preserve"> långtidsuppföljning i den kliniska studien BCIRG006 var 10,3 år för patienterna i både AC→D-gruppen </w:t>
      </w:r>
      <w:r w:rsidR="00DB7119" w:rsidRPr="006B4E89">
        <w:rPr>
          <w:rFonts w:eastAsia="SimSun"/>
          <w:bCs/>
          <w:sz w:val="20"/>
          <w:lang w:val="sv-SE" w:eastAsia="zh-CN"/>
        </w:rPr>
        <w:t>(från 0,0 till 12,6 år) och i DK</w:t>
      </w:r>
      <w:r w:rsidRPr="006B4E89">
        <w:rPr>
          <w:rFonts w:eastAsia="SimSun"/>
          <w:bCs/>
          <w:sz w:val="20"/>
          <w:lang w:val="sv-SE" w:eastAsia="zh-CN"/>
        </w:rPr>
        <w:t xml:space="preserve">arbH-gruppen (från 0,0 till 13,1 år), och </w:t>
      </w:r>
      <w:r w:rsidR="00BE07FF" w:rsidRPr="006B4E89">
        <w:rPr>
          <w:rFonts w:eastAsia="SimSun"/>
          <w:bCs/>
          <w:sz w:val="20"/>
          <w:lang w:val="sv-SE" w:eastAsia="zh-CN"/>
        </w:rPr>
        <w:t xml:space="preserve">var </w:t>
      </w:r>
      <w:r w:rsidRPr="006B4E89">
        <w:rPr>
          <w:rFonts w:eastAsia="SimSun"/>
          <w:bCs/>
          <w:sz w:val="20"/>
          <w:lang w:val="sv-SE" w:eastAsia="zh-CN"/>
        </w:rPr>
        <w:t xml:space="preserve">10,4 år (från 0,0 till 12,7 år) för patienterna i AC→DH-gruppen. </w:t>
      </w:r>
    </w:p>
    <w:p w14:paraId="554DE9C8" w14:textId="77777777" w:rsidR="00252920" w:rsidRPr="006B4E89" w:rsidRDefault="00252920" w:rsidP="00252920">
      <w:pPr>
        <w:suppressAutoHyphens/>
        <w:rPr>
          <w:szCs w:val="22"/>
          <w:lang w:val="sv-SE"/>
        </w:rPr>
      </w:pPr>
    </w:p>
    <w:p w14:paraId="290E74E0" w14:textId="77777777" w:rsidR="00252920" w:rsidRPr="006B4E89" w:rsidRDefault="00252920" w:rsidP="00252920">
      <w:pPr>
        <w:keepNext/>
        <w:keepLines/>
        <w:rPr>
          <w:i/>
          <w:szCs w:val="22"/>
          <w:u w:val="single"/>
          <w:lang w:val="sv-SE"/>
        </w:rPr>
      </w:pPr>
      <w:r w:rsidRPr="006B4E89">
        <w:rPr>
          <w:i/>
          <w:szCs w:val="22"/>
          <w:u w:val="single"/>
          <w:lang w:val="sv-SE"/>
        </w:rPr>
        <w:t>Tidig bröstcancer – (neoadjuvant-adjuvant behandling)</w:t>
      </w:r>
    </w:p>
    <w:p w14:paraId="2AA67956" w14:textId="77777777" w:rsidR="00252920" w:rsidRPr="006B4E89" w:rsidRDefault="00252920" w:rsidP="00252920">
      <w:pPr>
        <w:rPr>
          <w:szCs w:val="22"/>
          <w:u w:val="single"/>
          <w:lang w:val="sv-SE"/>
        </w:rPr>
      </w:pPr>
    </w:p>
    <w:p w14:paraId="4F89A86A" w14:textId="77777777" w:rsidR="00252920" w:rsidRPr="006B4E89" w:rsidRDefault="00252920" w:rsidP="00252920">
      <w:pPr>
        <w:rPr>
          <w:i/>
          <w:szCs w:val="22"/>
          <w:lang w:val="sv-SE"/>
        </w:rPr>
      </w:pPr>
      <w:r w:rsidRPr="006B4E89">
        <w:rPr>
          <w:i/>
          <w:szCs w:val="22"/>
          <w:lang w:val="sv-SE"/>
        </w:rPr>
        <w:t>Intravenös beredning</w:t>
      </w:r>
    </w:p>
    <w:p w14:paraId="6F0ED1FB" w14:textId="77777777" w:rsidR="00252920" w:rsidRPr="006B4E89" w:rsidRDefault="00252920" w:rsidP="00252920">
      <w:pPr>
        <w:rPr>
          <w:szCs w:val="22"/>
          <w:u w:val="single"/>
          <w:lang w:val="sv-SE"/>
        </w:rPr>
      </w:pPr>
    </w:p>
    <w:p w14:paraId="269A8478" w14:textId="77777777" w:rsidR="00252920" w:rsidRPr="006B4E89" w:rsidRDefault="00252920" w:rsidP="00252920">
      <w:pPr>
        <w:rPr>
          <w:szCs w:val="22"/>
          <w:lang w:val="sv-SE"/>
        </w:rPr>
      </w:pPr>
      <w:r w:rsidRPr="006B4E89">
        <w:rPr>
          <w:szCs w:val="22"/>
          <w:lang w:val="sv-SE"/>
        </w:rPr>
        <w:t xml:space="preserve">För närvarande finns inga resultat tillgängliga som jämför effekten av Herceptin administrerat med kemoterapi vid adjuvant behandling med effekten som erhålls vid neoadjuvant-adjuvant behandling. </w:t>
      </w:r>
    </w:p>
    <w:p w14:paraId="10D8B3DB" w14:textId="77777777" w:rsidR="00252920" w:rsidRPr="006B4E89" w:rsidRDefault="00252920" w:rsidP="00252920">
      <w:pPr>
        <w:rPr>
          <w:szCs w:val="22"/>
          <w:lang w:val="sv-SE"/>
        </w:rPr>
      </w:pPr>
    </w:p>
    <w:p w14:paraId="64789E3D" w14:textId="77777777" w:rsidR="00252920" w:rsidRPr="006B4E89" w:rsidRDefault="00252920" w:rsidP="00252920">
      <w:pPr>
        <w:rPr>
          <w:szCs w:val="22"/>
          <w:lang w:val="sv-SE"/>
        </w:rPr>
      </w:pPr>
      <w:r w:rsidRPr="006B4E89">
        <w:rPr>
          <w:szCs w:val="22"/>
          <w:lang w:val="sv-SE"/>
        </w:rPr>
        <w:t xml:space="preserve">Den randomiserade multicenterstudien MO16432 utformades för att undersöka den kliniska effekten av samtidig administrering av Herceptin med neoadjuvant kemoterapi </w:t>
      </w:r>
      <w:r w:rsidR="00D12A2C" w:rsidRPr="006B4E89">
        <w:rPr>
          <w:szCs w:val="22"/>
          <w:lang w:val="sv-SE"/>
        </w:rPr>
        <w:t>inkluderande både en antracyklin och en taxan</w:t>
      </w:r>
      <w:r w:rsidRPr="006B4E89">
        <w:rPr>
          <w:szCs w:val="22"/>
          <w:lang w:val="sv-SE"/>
        </w:rPr>
        <w:t xml:space="preserve">, följt av adjuvant Herceptinbehandling i upp till ett år. Studien rekryterade patienter med nyligen diagnosticerad lokalt avancerad (stadium III) eller inflammatorisk, tidig bröstcancer. Patienter med HER2-positiva tumörer randomiserades till att antingen få neoadjuvant kemoterapi tillsammans med neoadjuvant-adjuvant Herceptin eller till enbart neoadjuvant kemoterapi. </w:t>
      </w:r>
    </w:p>
    <w:p w14:paraId="025B8785" w14:textId="77777777" w:rsidR="00252920" w:rsidRPr="006B4E89" w:rsidRDefault="00252920" w:rsidP="00252920">
      <w:pPr>
        <w:rPr>
          <w:szCs w:val="22"/>
          <w:lang w:val="sv-SE"/>
        </w:rPr>
      </w:pPr>
    </w:p>
    <w:p w14:paraId="0C6AA860" w14:textId="77777777" w:rsidR="00252920" w:rsidRPr="006B4E89" w:rsidRDefault="00252920" w:rsidP="00970B99">
      <w:pPr>
        <w:keepNext/>
        <w:keepLines/>
        <w:rPr>
          <w:szCs w:val="22"/>
          <w:lang w:val="sv-SE"/>
        </w:rPr>
      </w:pPr>
      <w:r w:rsidRPr="006B4E89">
        <w:rPr>
          <w:szCs w:val="22"/>
          <w:lang w:val="sv-SE"/>
        </w:rPr>
        <w:lastRenderedPageBreak/>
        <w:t>I studien MO16432 administrerades Herceptin (8 mg/kg som startdos, följt av 6 mg/kg som underhållsdos var tredje vecka) samtidigt med 10 behandlingscykler med neoadjuvant kemoterapi</w:t>
      </w:r>
    </w:p>
    <w:p w14:paraId="72CA210C" w14:textId="77777777" w:rsidR="00252920" w:rsidRPr="006B4E89" w:rsidRDefault="00252920" w:rsidP="00970B99">
      <w:pPr>
        <w:keepNext/>
        <w:keepLines/>
        <w:rPr>
          <w:szCs w:val="22"/>
          <w:lang w:val="sv-SE"/>
        </w:rPr>
      </w:pPr>
      <w:r w:rsidRPr="006B4E89">
        <w:rPr>
          <w:szCs w:val="22"/>
          <w:lang w:val="sv-SE"/>
        </w:rPr>
        <w:t>enligt följande:</w:t>
      </w:r>
    </w:p>
    <w:p w14:paraId="4F62C6B4" w14:textId="77777777" w:rsidR="00252920" w:rsidRPr="006B4E89" w:rsidRDefault="00252920" w:rsidP="00970B99">
      <w:pPr>
        <w:keepNext/>
        <w:keepLines/>
        <w:rPr>
          <w:szCs w:val="22"/>
          <w:lang w:val="sv-SE"/>
        </w:rPr>
      </w:pPr>
    </w:p>
    <w:p w14:paraId="1B6DD3F7" w14:textId="77777777" w:rsidR="00252920" w:rsidRPr="006B4E89" w:rsidRDefault="00252920" w:rsidP="00970B99">
      <w:pPr>
        <w:keepNext/>
        <w:keepLines/>
        <w:spacing w:after="240"/>
        <w:ind w:left="686" w:hanging="260"/>
        <w:rPr>
          <w:szCs w:val="22"/>
          <w:lang w:val="sv-SE"/>
        </w:rPr>
      </w:pPr>
      <w:r w:rsidRPr="006B4E89">
        <w:rPr>
          <w:szCs w:val="22"/>
          <w:lang w:val="sv-SE"/>
        </w:rPr>
        <w:t>-</w:t>
      </w:r>
      <w:r w:rsidRPr="006B4E89">
        <w:rPr>
          <w:szCs w:val="22"/>
          <w:lang w:val="sv-SE"/>
        </w:rPr>
        <w:tab/>
        <w:t>Doxorubucin 60 mg/m</w:t>
      </w:r>
      <w:r w:rsidRPr="006B4E89">
        <w:rPr>
          <w:szCs w:val="22"/>
          <w:vertAlign w:val="superscript"/>
          <w:lang w:val="sv-SE"/>
        </w:rPr>
        <w:t>2</w:t>
      </w:r>
      <w:r w:rsidRPr="006B4E89">
        <w:rPr>
          <w:szCs w:val="22"/>
          <w:lang w:val="sv-SE"/>
        </w:rPr>
        <w:t xml:space="preserve"> och paklitaxel 150 mg/m</w:t>
      </w:r>
      <w:r w:rsidRPr="006B4E89">
        <w:rPr>
          <w:szCs w:val="22"/>
          <w:vertAlign w:val="superscript"/>
          <w:lang w:val="sv-SE"/>
        </w:rPr>
        <w:t>2</w:t>
      </w:r>
      <w:r w:rsidRPr="006B4E89">
        <w:rPr>
          <w:szCs w:val="22"/>
          <w:lang w:val="sv-SE"/>
        </w:rPr>
        <w:t xml:space="preserve"> administrerat var tredje vecka under 3 behandlingscykler,</w:t>
      </w:r>
    </w:p>
    <w:p w14:paraId="5F6965C6" w14:textId="77777777" w:rsidR="00252920" w:rsidRPr="006B4E89" w:rsidRDefault="00252920" w:rsidP="00970B99">
      <w:pPr>
        <w:rPr>
          <w:szCs w:val="22"/>
          <w:lang w:val="sv-SE"/>
        </w:rPr>
      </w:pPr>
      <w:r w:rsidRPr="006B4E89">
        <w:rPr>
          <w:szCs w:val="22"/>
          <w:lang w:val="sv-SE"/>
        </w:rPr>
        <w:t>vilket följdes av</w:t>
      </w:r>
    </w:p>
    <w:p w14:paraId="69723BDD" w14:textId="77777777" w:rsidR="00252920" w:rsidRPr="006B4E89" w:rsidRDefault="00252920" w:rsidP="00970B99">
      <w:pPr>
        <w:spacing w:after="240"/>
        <w:ind w:firstLine="426"/>
        <w:rPr>
          <w:szCs w:val="22"/>
          <w:lang w:val="sv-SE"/>
        </w:rPr>
      </w:pPr>
      <w:r w:rsidRPr="006B4E89">
        <w:rPr>
          <w:szCs w:val="22"/>
          <w:lang w:val="sv-SE"/>
        </w:rPr>
        <w:t>- Paklitaxel 175 mg/m</w:t>
      </w:r>
      <w:r w:rsidRPr="006B4E89">
        <w:rPr>
          <w:szCs w:val="22"/>
          <w:vertAlign w:val="superscript"/>
          <w:lang w:val="sv-SE"/>
        </w:rPr>
        <w:t>2</w:t>
      </w:r>
      <w:r w:rsidRPr="006B4E89">
        <w:rPr>
          <w:szCs w:val="22"/>
          <w:lang w:val="sv-SE"/>
        </w:rPr>
        <w:t xml:space="preserve"> administrerat var tredje vecka under 4 behandlingscykler,</w:t>
      </w:r>
    </w:p>
    <w:p w14:paraId="5E6F6C71" w14:textId="77777777" w:rsidR="00252920" w:rsidRPr="006B4E89" w:rsidRDefault="00252920" w:rsidP="00252920">
      <w:pPr>
        <w:keepNext/>
        <w:keepLines/>
        <w:rPr>
          <w:szCs w:val="22"/>
          <w:lang w:val="sv-SE"/>
        </w:rPr>
      </w:pPr>
    </w:p>
    <w:p w14:paraId="73A01F1D" w14:textId="77777777" w:rsidR="00252920" w:rsidRPr="006B4E89" w:rsidRDefault="00252920" w:rsidP="00252920">
      <w:pPr>
        <w:keepNext/>
        <w:keepLines/>
        <w:rPr>
          <w:szCs w:val="22"/>
          <w:lang w:val="sv-SE"/>
        </w:rPr>
      </w:pPr>
      <w:r w:rsidRPr="006B4E89">
        <w:rPr>
          <w:szCs w:val="22"/>
          <w:lang w:val="sv-SE"/>
        </w:rPr>
        <w:t>vilket följdes av</w:t>
      </w:r>
    </w:p>
    <w:p w14:paraId="60D6833C" w14:textId="77777777" w:rsidR="00252920" w:rsidRPr="006B4E89" w:rsidRDefault="00252920" w:rsidP="00252920">
      <w:pPr>
        <w:ind w:left="709" w:hanging="275"/>
        <w:rPr>
          <w:szCs w:val="22"/>
          <w:lang w:val="sv-SE"/>
        </w:rPr>
      </w:pPr>
      <w:r w:rsidRPr="006B4E89">
        <w:rPr>
          <w:szCs w:val="22"/>
          <w:lang w:val="sv-SE"/>
        </w:rPr>
        <w:t>-</w:t>
      </w:r>
      <w:r w:rsidRPr="006B4E89">
        <w:rPr>
          <w:szCs w:val="22"/>
          <w:lang w:val="sv-SE"/>
        </w:rPr>
        <w:tab/>
        <w:t>CMF (Cyklofosfamid + Metotrexat + 5-FU) på dag 1 och 8 var fjärde vecka under 3 behandlingscykler,</w:t>
      </w:r>
    </w:p>
    <w:p w14:paraId="20757DA0" w14:textId="77777777" w:rsidR="00252920" w:rsidRPr="006B4E89" w:rsidRDefault="00252920" w:rsidP="00252920">
      <w:pPr>
        <w:rPr>
          <w:szCs w:val="22"/>
          <w:lang w:val="sv-SE"/>
        </w:rPr>
      </w:pPr>
    </w:p>
    <w:p w14:paraId="56611B05" w14:textId="77777777" w:rsidR="00252920" w:rsidRPr="006B4E89" w:rsidRDefault="00252920" w:rsidP="00252920">
      <w:pPr>
        <w:rPr>
          <w:szCs w:val="22"/>
          <w:lang w:val="sv-SE"/>
        </w:rPr>
      </w:pPr>
      <w:r w:rsidRPr="006B4E89">
        <w:rPr>
          <w:szCs w:val="22"/>
          <w:lang w:val="sv-SE"/>
        </w:rPr>
        <w:t xml:space="preserve">vilket efter kirurgi följdes av </w:t>
      </w:r>
    </w:p>
    <w:p w14:paraId="66567BFC" w14:textId="77777777" w:rsidR="00252920" w:rsidRPr="006B4E89" w:rsidRDefault="00252920" w:rsidP="00252920">
      <w:pPr>
        <w:ind w:left="728" w:hanging="302"/>
        <w:rPr>
          <w:szCs w:val="22"/>
          <w:lang w:val="sv-SE"/>
        </w:rPr>
      </w:pPr>
      <w:r w:rsidRPr="006B4E89">
        <w:rPr>
          <w:szCs w:val="22"/>
          <w:lang w:val="sv-SE"/>
        </w:rPr>
        <w:t>-</w:t>
      </w:r>
      <w:r w:rsidRPr="006B4E89">
        <w:rPr>
          <w:szCs w:val="22"/>
          <w:lang w:val="sv-SE"/>
        </w:rPr>
        <w:tab/>
        <w:t>ytterligare cykler av adjuvant Herceptin (till totalt 1 års behandling).</w:t>
      </w:r>
    </w:p>
    <w:p w14:paraId="1EDF6557" w14:textId="77777777" w:rsidR="00252920" w:rsidRPr="006B4E89" w:rsidRDefault="00252920" w:rsidP="00252920">
      <w:pPr>
        <w:rPr>
          <w:szCs w:val="22"/>
          <w:lang w:val="sv-SE"/>
        </w:rPr>
      </w:pPr>
    </w:p>
    <w:p w14:paraId="7B3F7891" w14:textId="77777777" w:rsidR="00252920" w:rsidRPr="006B4E89" w:rsidRDefault="00252920" w:rsidP="00252920">
      <w:pPr>
        <w:keepNext/>
        <w:keepLines/>
        <w:rPr>
          <w:szCs w:val="22"/>
          <w:lang w:val="sv-SE"/>
        </w:rPr>
      </w:pPr>
      <w:r w:rsidRPr="006B4E89">
        <w:rPr>
          <w:szCs w:val="22"/>
          <w:lang w:val="sv-SE"/>
        </w:rPr>
        <w:t xml:space="preserve">Effektresultaten från </w:t>
      </w:r>
      <w:r w:rsidR="00D12A2C" w:rsidRPr="006B4E89">
        <w:rPr>
          <w:szCs w:val="22"/>
          <w:lang w:val="sv-SE"/>
        </w:rPr>
        <w:t xml:space="preserve">studie </w:t>
      </w:r>
      <w:r w:rsidRPr="006B4E89">
        <w:rPr>
          <w:szCs w:val="22"/>
          <w:lang w:val="sv-SE"/>
        </w:rPr>
        <w:t>MO16432 sammanfattas i tabell 11. Mediantiden för uppföljning av Herceptingruppen var 3,8 år.</w:t>
      </w:r>
    </w:p>
    <w:p w14:paraId="4D015B32" w14:textId="77777777" w:rsidR="00252920" w:rsidRPr="006B4E89" w:rsidRDefault="00252920" w:rsidP="00252920">
      <w:pPr>
        <w:suppressAutoHyphens/>
        <w:rPr>
          <w:szCs w:val="22"/>
          <w:lang w:val="sv-SE"/>
        </w:rPr>
      </w:pPr>
    </w:p>
    <w:p w14:paraId="48146534" w14:textId="77777777" w:rsidR="00252920" w:rsidRPr="006B4E89" w:rsidRDefault="00252920" w:rsidP="00252920">
      <w:pPr>
        <w:suppressAutoHyphens/>
        <w:rPr>
          <w:szCs w:val="22"/>
          <w:lang w:val="sv-SE"/>
          <w:rPrChange w:id="4929" w:author="Author" w:date="2025-08-06T16:23:00Z" w16du:dateUtc="2025-08-06T14:23:00Z">
            <w:rPr>
              <w:szCs w:val="22"/>
            </w:rPr>
          </w:rPrChange>
        </w:rPr>
      </w:pPr>
      <w:r w:rsidRPr="006B4E89">
        <w:rPr>
          <w:szCs w:val="22"/>
          <w:lang w:val="sv-SE"/>
          <w:rPrChange w:id="4930" w:author="Author" w:date="2025-08-06T16:23:00Z" w16du:dateUtc="2025-08-06T14:23:00Z">
            <w:rPr>
              <w:szCs w:val="22"/>
            </w:rPr>
          </w:rPrChange>
        </w:rPr>
        <w:t>Tabell 11: Effektresultaten från MO16432</w:t>
      </w:r>
    </w:p>
    <w:p w14:paraId="517B6623" w14:textId="77777777" w:rsidR="00301B3E" w:rsidRPr="006B4E89" w:rsidRDefault="00301B3E" w:rsidP="00252920">
      <w:pPr>
        <w:suppressAutoHyphens/>
        <w:rPr>
          <w:szCs w:val="22"/>
          <w:lang w:val="sv-SE"/>
          <w:rPrChange w:id="4931" w:author="Author" w:date="2025-08-06T16:23:00Z" w16du:dateUtc="2025-08-06T14:23:00Z">
            <w:rPr>
              <w:szCs w:val="22"/>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1949"/>
        <w:gridCol w:w="2080"/>
        <w:gridCol w:w="2039"/>
      </w:tblGrid>
      <w:tr w:rsidR="00252920" w:rsidRPr="006B4E89" w14:paraId="1F6BD8E8" w14:textId="77777777" w:rsidTr="00252920">
        <w:tc>
          <w:tcPr>
            <w:tcW w:w="3085" w:type="dxa"/>
            <w:tcBorders>
              <w:top w:val="single" w:sz="4" w:space="0" w:color="auto"/>
              <w:left w:val="single" w:sz="4" w:space="0" w:color="auto"/>
              <w:bottom w:val="single" w:sz="4" w:space="0" w:color="auto"/>
              <w:right w:val="single" w:sz="4" w:space="0" w:color="auto"/>
            </w:tcBorders>
          </w:tcPr>
          <w:p w14:paraId="060A3C49" w14:textId="77777777" w:rsidR="00252920" w:rsidRPr="006B4E89" w:rsidRDefault="00252920">
            <w:pPr>
              <w:keepNext/>
              <w:keepLines/>
              <w:jc w:val="center"/>
              <w:rPr>
                <w:rFonts w:eastAsia="MS Mincho"/>
                <w:szCs w:val="22"/>
                <w:lang w:val="sv-SE"/>
                <w:rPrChange w:id="4932" w:author="Author" w:date="2025-08-06T16:23:00Z" w16du:dateUtc="2025-08-06T14:23:00Z">
                  <w:rPr>
                    <w:rFonts w:eastAsia="MS Mincho"/>
                    <w:szCs w:val="22"/>
                  </w:rPr>
                </w:rPrChange>
              </w:rPr>
            </w:pPr>
            <w:r w:rsidRPr="006B4E89">
              <w:rPr>
                <w:rFonts w:eastAsia="MS Mincho"/>
                <w:szCs w:val="22"/>
                <w:lang w:val="sv-SE"/>
                <w:rPrChange w:id="4933" w:author="Author" w:date="2025-08-06T16:23:00Z" w16du:dateUtc="2025-08-06T14:23:00Z">
                  <w:rPr>
                    <w:rFonts w:eastAsia="MS Mincho"/>
                    <w:szCs w:val="22"/>
                  </w:rPr>
                </w:rPrChange>
              </w:rPr>
              <w:t>Parameter</w:t>
            </w:r>
          </w:p>
        </w:tc>
        <w:tc>
          <w:tcPr>
            <w:tcW w:w="1985" w:type="dxa"/>
            <w:tcBorders>
              <w:top w:val="single" w:sz="4" w:space="0" w:color="auto"/>
              <w:left w:val="single" w:sz="4" w:space="0" w:color="auto"/>
              <w:bottom w:val="single" w:sz="4" w:space="0" w:color="auto"/>
              <w:right w:val="single" w:sz="4" w:space="0" w:color="auto"/>
            </w:tcBorders>
          </w:tcPr>
          <w:p w14:paraId="51B781C1" w14:textId="77777777" w:rsidR="00252920" w:rsidRPr="006B4E89" w:rsidRDefault="00252920">
            <w:pPr>
              <w:keepNext/>
              <w:keepLines/>
              <w:jc w:val="center"/>
              <w:rPr>
                <w:rFonts w:eastAsia="MS Mincho"/>
                <w:szCs w:val="22"/>
                <w:lang w:val="sv-SE"/>
                <w:rPrChange w:id="4934" w:author="Author" w:date="2025-08-06T16:23:00Z" w16du:dateUtc="2025-08-06T14:23:00Z">
                  <w:rPr>
                    <w:rFonts w:eastAsia="MS Mincho"/>
                    <w:szCs w:val="22"/>
                  </w:rPr>
                </w:rPrChange>
              </w:rPr>
            </w:pPr>
            <w:r w:rsidRPr="006B4E89">
              <w:rPr>
                <w:rFonts w:eastAsia="MS Mincho"/>
                <w:szCs w:val="22"/>
                <w:lang w:val="sv-SE"/>
                <w:rPrChange w:id="4935" w:author="Author" w:date="2025-08-06T16:23:00Z" w16du:dateUtc="2025-08-06T14:23:00Z">
                  <w:rPr>
                    <w:rFonts w:eastAsia="MS Mincho"/>
                    <w:szCs w:val="22"/>
                  </w:rPr>
                </w:rPrChange>
              </w:rPr>
              <w:t xml:space="preserve">Kemoterapi + Herceptin </w:t>
            </w:r>
          </w:p>
          <w:p w14:paraId="07F99CA9" w14:textId="77777777" w:rsidR="00252920" w:rsidRPr="006B4E89" w:rsidRDefault="00252920">
            <w:pPr>
              <w:keepNext/>
              <w:keepLines/>
              <w:jc w:val="center"/>
              <w:rPr>
                <w:rFonts w:eastAsia="MS Mincho"/>
                <w:szCs w:val="22"/>
                <w:lang w:val="sv-SE"/>
                <w:rPrChange w:id="4936" w:author="Author" w:date="2025-08-06T16:23:00Z" w16du:dateUtc="2025-08-06T14:23:00Z">
                  <w:rPr>
                    <w:rFonts w:eastAsia="MS Mincho"/>
                    <w:szCs w:val="22"/>
                  </w:rPr>
                </w:rPrChange>
              </w:rPr>
            </w:pPr>
            <w:r w:rsidRPr="006B4E89">
              <w:rPr>
                <w:rFonts w:eastAsia="MS Mincho"/>
                <w:szCs w:val="22"/>
                <w:lang w:val="sv-SE"/>
                <w:rPrChange w:id="4937" w:author="Author" w:date="2025-08-06T16:23:00Z" w16du:dateUtc="2025-08-06T14:23:00Z">
                  <w:rPr>
                    <w:rFonts w:eastAsia="MS Mincho"/>
                    <w:szCs w:val="22"/>
                  </w:rPr>
                </w:rPrChange>
              </w:rPr>
              <w:t>(n=115)</w:t>
            </w:r>
          </w:p>
        </w:tc>
        <w:tc>
          <w:tcPr>
            <w:tcW w:w="2126" w:type="dxa"/>
            <w:tcBorders>
              <w:top w:val="single" w:sz="4" w:space="0" w:color="auto"/>
              <w:left w:val="single" w:sz="4" w:space="0" w:color="auto"/>
              <w:bottom w:val="single" w:sz="4" w:space="0" w:color="auto"/>
              <w:right w:val="single" w:sz="4" w:space="0" w:color="auto"/>
            </w:tcBorders>
          </w:tcPr>
          <w:p w14:paraId="0DFBC72E" w14:textId="77777777" w:rsidR="00252920" w:rsidRPr="006B4E89" w:rsidRDefault="00252920">
            <w:pPr>
              <w:keepNext/>
              <w:keepLines/>
              <w:jc w:val="center"/>
              <w:rPr>
                <w:rFonts w:eastAsia="MS Mincho"/>
                <w:szCs w:val="22"/>
                <w:lang w:val="sv-SE"/>
                <w:rPrChange w:id="4938" w:author="Author" w:date="2025-08-06T16:23:00Z" w16du:dateUtc="2025-08-06T14:23:00Z">
                  <w:rPr>
                    <w:rFonts w:eastAsia="MS Mincho"/>
                    <w:szCs w:val="22"/>
                  </w:rPr>
                </w:rPrChange>
              </w:rPr>
            </w:pPr>
            <w:r w:rsidRPr="006B4E89">
              <w:rPr>
                <w:rFonts w:eastAsia="MS Mincho"/>
                <w:szCs w:val="22"/>
                <w:lang w:val="sv-SE"/>
                <w:rPrChange w:id="4939" w:author="Author" w:date="2025-08-06T16:23:00Z" w16du:dateUtc="2025-08-06T14:23:00Z">
                  <w:rPr>
                    <w:rFonts w:eastAsia="MS Mincho"/>
                    <w:szCs w:val="22"/>
                  </w:rPr>
                </w:rPrChange>
              </w:rPr>
              <w:t>Enbart kemoterapi</w:t>
            </w:r>
          </w:p>
          <w:p w14:paraId="0F14E3A4" w14:textId="77777777" w:rsidR="00252920" w:rsidRPr="006B4E89" w:rsidRDefault="00252920">
            <w:pPr>
              <w:keepNext/>
              <w:keepLines/>
              <w:jc w:val="center"/>
              <w:rPr>
                <w:rFonts w:eastAsia="MS Mincho"/>
                <w:szCs w:val="22"/>
                <w:lang w:val="sv-SE"/>
                <w:rPrChange w:id="4940" w:author="Author" w:date="2025-08-06T16:23:00Z" w16du:dateUtc="2025-08-06T14:23:00Z">
                  <w:rPr>
                    <w:rFonts w:eastAsia="MS Mincho"/>
                    <w:szCs w:val="22"/>
                  </w:rPr>
                </w:rPrChange>
              </w:rPr>
            </w:pPr>
            <w:r w:rsidRPr="006B4E89">
              <w:rPr>
                <w:rFonts w:eastAsia="MS Mincho"/>
                <w:szCs w:val="22"/>
                <w:lang w:val="sv-SE"/>
                <w:rPrChange w:id="4941" w:author="Author" w:date="2025-08-06T16:23:00Z" w16du:dateUtc="2025-08-06T14:23:00Z">
                  <w:rPr>
                    <w:rFonts w:eastAsia="MS Mincho"/>
                    <w:szCs w:val="22"/>
                  </w:rPr>
                </w:rPrChange>
              </w:rPr>
              <w:t>(n=116)</w:t>
            </w:r>
          </w:p>
        </w:tc>
        <w:tc>
          <w:tcPr>
            <w:tcW w:w="2091" w:type="dxa"/>
            <w:tcBorders>
              <w:top w:val="single" w:sz="4" w:space="0" w:color="auto"/>
              <w:left w:val="single" w:sz="4" w:space="0" w:color="auto"/>
              <w:bottom w:val="single" w:sz="4" w:space="0" w:color="auto"/>
              <w:right w:val="single" w:sz="4" w:space="0" w:color="auto"/>
            </w:tcBorders>
          </w:tcPr>
          <w:p w14:paraId="2F6DB956" w14:textId="77777777" w:rsidR="00252920" w:rsidRPr="006B4E89" w:rsidRDefault="00252920">
            <w:pPr>
              <w:keepNext/>
              <w:keepLines/>
              <w:jc w:val="center"/>
              <w:rPr>
                <w:rFonts w:eastAsia="MS Mincho"/>
                <w:szCs w:val="22"/>
                <w:lang w:val="sv-SE"/>
                <w:rPrChange w:id="4942" w:author="Author" w:date="2025-08-06T16:23:00Z" w16du:dateUtc="2025-08-06T14:23:00Z">
                  <w:rPr>
                    <w:rFonts w:eastAsia="MS Mincho"/>
                    <w:szCs w:val="22"/>
                  </w:rPr>
                </w:rPrChange>
              </w:rPr>
            </w:pPr>
          </w:p>
        </w:tc>
      </w:tr>
      <w:tr w:rsidR="00252920" w:rsidRPr="006B4E89" w14:paraId="3F16E9C3" w14:textId="77777777" w:rsidTr="00252920">
        <w:tc>
          <w:tcPr>
            <w:tcW w:w="3085" w:type="dxa"/>
            <w:tcBorders>
              <w:top w:val="single" w:sz="4" w:space="0" w:color="auto"/>
              <w:left w:val="single" w:sz="4" w:space="0" w:color="auto"/>
              <w:bottom w:val="single" w:sz="4" w:space="0" w:color="auto"/>
              <w:right w:val="single" w:sz="4" w:space="0" w:color="auto"/>
            </w:tcBorders>
          </w:tcPr>
          <w:p w14:paraId="076D0CC2" w14:textId="77777777" w:rsidR="00252920" w:rsidRPr="006B4E89" w:rsidRDefault="00252920" w:rsidP="00252920">
            <w:pPr>
              <w:rPr>
                <w:rFonts w:eastAsia="MS Mincho"/>
                <w:szCs w:val="22"/>
                <w:lang w:val="sv-SE"/>
              </w:rPr>
            </w:pPr>
            <w:r w:rsidRPr="006B4E89">
              <w:rPr>
                <w:rFonts w:eastAsia="MS Mincho"/>
                <w:szCs w:val="22"/>
                <w:lang w:val="sv-SE"/>
              </w:rPr>
              <w:t>Händelsefri överlevnad</w:t>
            </w:r>
          </w:p>
          <w:p w14:paraId="7D8F2519" w14:textId="77777777" w:rsidR="00252920" w:rsidRPr="006B4E89" w:rsidRDefault="00252920" w:rsidP="00252920">
            <w:pPr>
              <w:rPr>
                <w:rFonts w:eastAsia="MS Mincho"/>
                <w:szCs w:val="22"/>
                <w:lang w:val="sv-SE"/>
              </w:rPr>
            </w:pPr>
          </w:p>
          <w:p w14:paraId="778F19E1" w14:textId="77777777" w:rsidR="00252920" w:rsidRPr="006B4E89" w:rsidRDefault="00252920">
            <w:pPr>
              <w:rPr>
                <w:rFonts w:eastAsia="MS Mincho"/>
                <w:szCs w:val="22"/>
                <w:lang w:val="sv-SE"/>
              </w:rPr>
            </w:pPr>
            <w:r w:rsidRPr="006B4E89">
              <w:rPr>
                <w:rFonts w:eastAsia="MS Mincho"/>
                <w:szCs w:val="22"/>
                <w:lang w:val="sv-SE"/>
              </w:rPr>
              <w:t>Antal patienter med händelser</w:t>
            </w:r>
          </w:p>
        </w:tc>
        <w:tc>
          <w:tcPr>
            <w:tcW w:w="1985" w:type="dxa"/>
            <w:tcBorders>
              <w:top w:val="single" w:sz="4" w:space="0" w:color="auto"/>
              <w:left w:val="single" w:sz="4" w:space="0" w:color="auto"/>
              <w:bottom w:val="single" w:sz="4" w:space="0" w:color="auto"/>
              <w:right w:val="single" w:sz="4" w:space="0" w:color="auto"/>
            </w:tcBorders>
          </w:tcPr>
          <w:p w14:paraId="47E0B8DC" w14:textId="77777777" w:rsidR="00252920" w:rsidRPr="006B4E89" w:rsidRDefault="00252920" w:rsidP="00252920">
            <w:pPr>
              <w:jc w:val="center"/>
              <w:rPr>
                <w:rFonts w:eastAsia="MS Mincho"/>
                <w:szCs w:val="22"/>
                <w:lang w:val="sv-SE"/>
              </w:rPr>
            </w:pPr>
          </w:p>
          <w:p w14:paraId="1320ADF6" w14:textId="77777777" w:rsidR="00252920" w:rsidRPr="006B4E89" w:rsidRDefault="00252920" w:rsidP="00252920">
            <w:pPr>
              <w:jc w:val="center"/>
              <w:rPr>
                <w:rFonts w:eastAsia="MS Mincho"/>
                <w:szCs w:val="22"/>
                <w:lang w:val="sv-SE"/>
              </w:rPr>
            </w:pPr>
          </w:p>
          <w:p w14:paraId="67BE6844" w14:textId="77777777" w:rsidR="00252920" w:rsidRPr="006B4E89" w:rsidRDefault="00252920">
            <w:pPr>
              <w:jc w:val="center"/>
              <w:rPr>
                <w:rFonts w:eastAsia="MS Mincho"/>
                <w:szCs w:val="22"/>
                <w:lang w:val="sv-SE"/>
                <w:rPrChange w:id="4943" w:author="Author" w:date="2025-08-06T16:23:00Z" w16du:dateUtc="2025-08-06T14:23:00Z">
                  <w:rPr>
                    <w:rFonts w:eastAsia="MS Mincho"/>
                    <w:szCs w:val="22"/>
                  </w:rPr>
                </w:rPrChange>
              </w:rPr>
            </w:pPr>
            <w:r w:rsidRPr="006B4E89">
              <w:rPr>
                <w:rFonts w:eastAsia="MS Mincho"/>
                <w:szCs w:val="22"/>
                <w:lang w:val="sv-SE"/>
                <w:rPrChange w:id="4944" w:author="Author" w:date="2025-08-06T16:23:00Z" w16du:dateUtc="2025-08-06T14:23:00Z">
                  <w:rPr>
                    <w:rFonts w:eastAsia="MS Mincho"/>
                    <w:szCs w:val="22"/>
                  </w:rPr>
                </w:rPrChange>
              </w:rPr>
              <w:t>46</w:t>
            </w:r>
          </w:p>
        </w:tc>
        <w:tc>
          <w:tcPr>
            <w:tcW w:w="2126" w:type="dxa"/>
            <w:tcBorders>
              <w:top w:val="single" w:sz="4" w:space="0" w:color="auto"/>
              <w:left w:val="single" w:sz="4" w:space="0" w:color="auto"/>
              <w:bottom w:val="single" w:sz="4" w:space="0" w:color="auto"/>
              <w:right w:val="single" w:sz="4" w:space="0" w:color="auto"/>
            </w:tcBorders>
          </w:tcPr>
          <w:p w14:paraId="0EB2F7DC" w14:textId="77777777" w:rsidR="00252920" w:rsidRPr="006B4E89" w:rsidRDefault="00252920" w:rsidP="00252920">
            <w:pPr>
              <w:jc w:val="center"/>
              <w:rPr>
                <w:rFonts w:eastAsia="MS Mincho"/>
                <w:szCs w:val="22"/>
                <w:lang w:val="sv-SE"/>
                <w:rPrChange w:id="4945" w:author="Author" w:date="2025-08-06T16:23:00Z" w16du:dateUtc="2025-08-06T14:23:00Z">
                  <w:rPr>
                    <w:rFonts w:eastAsia="MS Mincho"/>
                    <w:szCs w:val="22"/>
                  </w:rPr>
                </w:rPrChange>
              </w:rPr>
            </w:pPr>
          </w:p>
          <w:p w14:paraId="02DB6FC5" w14:textId="77777777" w:rsidR="00252920" w:rsidRPr="006B4E89" w:rsidRDefault="00252920" w:rsidP="00252920">
            <w:pPr>
              <w:jc w:val="center"/>
              <w:rPr>
                <w:rFonts w:eastAsia="MS Mincho"/>
                <w:szCs w:val="22"/>
                <w:lang w:val="sv-SE"/>
                <w:rPrChange w:id="4946" w:author="Author" w:date="2025-08-06T16:23:00Z" w16du:dateUtc="2025-08-06T14:23:00Z">
                  <w:rPr>
                    <w:rFonts w:eastAsia="MS Mincho"/>
                    <w:szCs w:val="22"/>
                  </w:rPr>
                </w:rPrChange>
              </w:rPr>
            </w:pPr>
          </w:p>
          <w:p w14:paraId="375B7890" w14:textId="77777777" w:rsidR="00252920" w:rsidRPr="006B4E89" w:rsidRDefault="00252920">
            <w:pPr>
              <w:jc w:val="center"/>
              <w:rPr>
                <w:rFonts w:eastAsia="MS Mincho"/>
                <w:szCs w:val="22"/>
                <w:lang w:val="sv-SE"/>
                <w:rPrChange w:id="4947" w:author="Author" w:date="2025-08-06T16:23:00Z" w16du:dateUtc="2025-08-06T14:23:00Z">
                  <w:rPr>
                    <w:rFonts w:eastAsia="MS Mincho"/>
                    <w:szCs w:val="22"/>
                  </w:rPr>
                </w:rPrChange>
              </w:rPr>
            </w:pPr>
            <w:r w:rsidRPr="006B4E89">
              <w:rPr>
                <w:rFonts w:eastAsia="MS Mincho"/>
                <w:szCs w:val="22"/>
                <w:lang w:val="sv-SE"/>
                <w:rPrChange w:id="4948" w:author="Author" w:date="2025-08-06T16:23:00Z" w16du:dateUtc="2025-08-06T14:23:00Z">
                  <w:rPr>
                    <w:rFonts w:eastAsia="MS Mincho"/>
                    <w:szCs w:val="22"/>
                  </w:rPr>
                </w:rPrChange>
              </w:rPr>
              <w:t>59</w:t>
            </w:r>
          </w:p>
        </w:tc>
        <w:tc>
          <w:tcPr>
            <w:tcW w:w="2091" w:type="dxa"/>
            <w:tcBorders>
              <w:top w:val="single" w:sz="4" w:space="0" w:color="auto"/>
              <w:left w:val="single" w:sz="4" w:space="0" w:color="auto"/>
              <w:bottom w:val="single" w:sz="4" w:space="0" w:color="auto"/>
              <w:right w:val="single" w:sz="4" w:space="0" w:color="auto"/>
            </w:tcBorders>
          </w:tcPr>
          <w:p w14:paraId="4B2CF54B" w14:textId="77777777" w:rsidR="00252920" w:rsidRPr="006B4E89" w:rsidRDefault="00252920" w:rsidP="00252920">
            <w:pPr>
              <w:jc w:val="center"/>
              <w:rPr>
                <w:rFonts w:eastAsia="MS Mincho"/>
                <w:szCs w:val="22"/>
                <w:lang w:val="sv-SE"/>
                <w:rPrChange w:id="4949" w:author="Author" w:date="2025-08-06T16:23:00Z" w16du:dateUtc="2025-08-06T14:23:00Z">
                  <w:rPr>
                    <w:rFonts w:eastAsia="MS Mincho"/>
                    <w:szCs w:val="22"/>
                  </w:rPr>
                </w:rPrChange>
              </w:rPr>
            </w:pPr>
            <w:r w:rsidRPr="006B4E89">
              <w:rPr>
                <w:rFonts w:eastAsia="MS Mincho"/>
                <w:szCs w:val="22"/>
                <w:lang w:val="sv-SE"/>
                <w:rPrChange w:id="4950" w:author="Author" w:date="2025-08-06T16:23:00Z" w16du:dateUtc="2025-08-06T14:23:00Z">
                  <w:rPr>
                    <w:rFonts w:eastAsia="MS Mincho"/>
                    <w:szCs w:val="22"/>
                  </w:rPr>
                </w:rPrChange>
              </w:rPr>
              <w:t>Hazard Ratio</w:t>
            </w:r>
          </w:p>
          <w:p w14:paraId="16CB2BF2" w14:textId="77777777" w:rsidR="00252920" w:rsidRPr="006B4E89" w:rsidRDefault="00252920" w:rsidP="00252920">
            <w:pPr>
              <w:jc w:val="center"/>
              <w:rPr>
                <w:rFonts w:eastAsia="MS Mincho"/>
                <w:szCs w:val="22"/>
                <w:lang w:val="sv-SE"/>
                <w:rPrChange w:id="4951" w:author="Author" w:date="2025-08-06T16:23:00Z" w16du:dateUtc="2025-08-06T14:23:00Z">
                  <w:rPr>
                    <w:rFonts w:eastAsia="MS Mincho"/>
                    <w:szCs w:val="22"/>
                  </w:rPr>
                </w:rPrChange>
              </w:rPr>
            </w:pPr>
            <w:r w:rsidRPr="006B4E89">
              <w:rPr>
                <w:rFonts w:eastAsia="MS Mincho"/>
                <w:szCs w:val="22"/>
                <w:lang w:val="sv-SE"/>
                <w:rPrChange w:id="4952" w:author="Author" w:date="2025-08-06T16:23:00Z" w16du:dateUtc="2025-08-06T14:23:00Z">
                  <w:rPr>
                    <w:rFonts w:eastAsia="MS Mincho"/>
                    <w:szCs w:val="22"/>
                  </w:rPr>
                </w:rPrChange>
              </w:rPr>
              <w:t>(95 % KI)</w:t>
            </w:r>
          </w:p>
          <w:p w14:paraId="0B619365" w14:textId="77777777" w:rsidR="00252920" w:rsidRPr="006B4E89" w:rsidRDefault="00252920" w:rsidP="00252920">
            <w:pPr>
              <w:jc w:val="center"/>
              <w:rPr>
                <w:rFonts w:eastAsia="MS Mincho"/>
                <w:szCs w:val="22"/>
                <w:lang w:val="sv-SE"/>
                <w:rPrChange w:id="4953" w:author="Author" w:date="2025-08-06T16:23:00Z" w16du:dateUtc="2025-08-06T14:23:00Z">
                  <w:rPr>
                    <w:rFonts w:eastAsia="MS Mincho"/>
                    <w:szCs w:val="22"/>
                  </w:rPr>
                </w:rPrChange>
              </w:rPr>
            </w:pPr>
            <w:r w:rsidRPr="006B4E89">
              <w:rPr>
                <w:rFonts w:eastAsia="MS Mincho"/>
                <w:szCs w:val="22"/>
                <w:lang w:val="sv-SE"/>
                <w:rPrChange w:id="4954" w:author="Author" w:date="2025-08-06T16:23:00Z" w16du:dateUtc="2025-08-06T14:23:00Z">
                  <w:rPr>
                    <w:rFonts w:eastAsia="MS Mincho"/>
                    <w:szCs w:val="22"/>
                  </w:rPr>
                </w:rPrChange>
              </w:rPr>
              <w:t>0,65 (0,44, 0,96)</w:t>
            </w:r>
          </w:p>
          <w:p w14:paraId="3960512C" w14:textId="77777777" w:rsidR="00252920" w:rsidRPr="006B4E89" w:rsidRDefault="00252920">
            <w:pPr>
              <w:jc w:val="center"/>
              <w:rPr>
                <w:rFonts w:eastAsia="MS Mincho"/>
                <w:szCs w:val="22"/>
                <w:lang w:val="sv-SE"/>
                <w:rPrChange w:id="4955" w:author="Author" w:date="2025-08-06T16:23:00Z" w16du:dateUtc="2025-08-06T14:23:00Z">
                  <w:rPr>
                    <w:rFonts w:eastAsia="MS Mincho"/>
                    <w:szCs w:val="22"/>
                  </w:rPr>
                </w:rPrChange>
              </w:rPr>
            </w:pPr>
            <w:r w:rsidRPr="006B4E89">
              <w:rPr>
                <w:rFonts w:eastAsia="MS Mincho"/>
                <w:szCs w:val="22"/>
                <w:lang w:val="sv-SE"/>
                <w:rPrChange w:id="4956" w:author="Author" w:date="2025-08-06T16:23:00Z" w16du:dateUtc="2025-08-06T14:23:00Z">
                  <w:rPr>
                    <w:rFonts w:eastAsia="MS Mincho"/>
                    <w:szCs w:val="22"/>
                  </w:rPr>
                </w:rPrChange>
              </w:rPr>
              <w:t>p=0,0275</w:t>
            </w:r>
          </w:p>
        </w:tc>
      </w:tr>
      <w:tr w:rsidR="00252920" w:rsidRPr="006B4E89" w14:paraId="1FA507DC" w14:textId="77777777" w:rsidTr="00252920">
        <w:tc>
          <w:tcPr>
            <w:tcW w:w="3085" w:type="dxa"/>
            <w:tcBorders>
              <w:top w:val="single" w:sz="4" w:space="0" w:color="auto"/>
              <w:left w:val="single" w:sz="4" w:space="0" w:color="auto"/>
              <w:bottom w:val="single" w:sz="4" w:space="0" w:color="auto"/>
              <w:right w:val="single" w:sz="4" w:space="0" w:color="auto"/>
            </w:tcBorders>
          </w:tcPr>
          <w:p w14:paraId="6D12C371" w14:textId="77777777" w:rsidR="00252920" w:rsidRPr="006B4E89" w:rsidRDefault="00252920">
            <w:pPr>
              <w:rPr>
                <w:rFonts w:eastAsia="MS Mincho"/>
                <w:szCs w:val="22"/>
                <w:lang w:val="sv-SE"/>
                <w:rPrChange w:id="4957" w:author="Author" w:date="2025-08-06T16:23:00Z" w16du:dateUtc="2025-08-06T14:23:00Z">
                  <w:rPr>
                    <w:rFonts w:eastAsia="MS Mincho"/>
                    <w:szCs w:val="22"/>
                  </w:rPr>
                </w:rPrChange>
              </w:rPr>
            </w:pPr>
            <w:r w:rsidRPr="006B4E89">
              <w:rPr>
                <w:rFonts w:eastAsia="MS Mincho"/>
                <w:szCs w:val="22"/>
                <w:lang w:val="sv-SE"/>
                <w:rPrChange w:id="4958" w:author="Author" w:date="2025-08-06T16:23:00Z" w16du:dateUtc="2025-08-06T14:23:00Z">
                  <w:rPr>
                    <w:rFonts w:eastAsia="MS Mincho"/>
                    <w:szCs w:val="22"/>
                  </w:rPr>
                </w:rPrChange>
              </w:rPr>
              <w:t>Patologisk komplett respons* (95 % KI)</w:t>
            </w:r>
          </w:p>
        </w:tc>
        <w:tc>
          <w:tcPr>
            <w:tcW w:w="1985" w:type="dxa"/>
            <w:tcBorders>
              <w:top w:val="single" w:sz="4" w:space="0" w:color="auto"/>
              <w:left w:val="single" w:sz="4" w:space="0" w:color="auto"/>
              <w:bottom w:val="single" w:sz="4" w:space="0" w:color="auto"/>
              <w:right w:val="single" w:sz="4" w:space="0" w:color="auto"/>
            </w:tcBorders>
          </w:tcPr>
          <w:p w14:paraId="03E0AB95" w14:textId="77777777" w:rsidR="00252920" w:rsidRPr="006B4E89" w:rsidRDefault="00252920" w:rsidP="00252920">
            <w:pPr>
              <w:jc w:val="center"/>
              <w:rPr>
                <w:rFonts w:eastAsia="MS Mincho"/>
                <w:szCs w:val="22"/>
                <w:lang w:val="sv-SE"/>
                <w:rPrChange w:id="4959" w:author="Author" w:date="2025-08-06T16:23:00Z" w16du:dateUtc="2025-08-06T14:23:00Z">
                  <w:rPr>
                    <w:rFonts w:eastAsia="MS Mincho"/>
                    <w:szCs w:val="22"/>
                  </w:rPr>
                </w:rPrChange>
              </w:rPr>
            </w:pPr>
            <w:r w:rsidRPr="006B4E89">
              <w:rPr>
                <w:rFonts w:eastAsia="MS Mincho"/>
                <w:szCs w:val="22"/>
                <w:lang w:val="sv-SE"/>
                <w:rPrChange w:id="4960" w:author="Author" w:date="2025-08-06T16:23:00Z" w16du:dateUtc="2025-08-06T14:23:00Z">
                  <w:rPr>
                    <w:rFonts w:eastAsia="MS Mincho"/>
                    <w:szCs w:val="22"/>
                  </w:rPr>
                </w:rPrChange>
              </w:rPr>
              <w:t>40 %</w:t>
            </w:r>
          </w:p>
          <w:p w14:paraId="5D232B66" w14:textId="77777777" w:rsidR="00252920" w:rsidRPr="006B4E89" w:rsidRDefault="00252920">
            <w:pPr>
              <w:jc w:val="center"/>
              <w:rPr>
                <w:rFonts w:eastAsia="MS Mincho"/>
                <w:szCs w:val="22"/>
                <w:lang w:val="sv-SE"/>
                <w:rPrChange w:id="4961" w:author="Author" w:date="2025-08-06T16:23:00Z" w16du:dateUtc="2025-08-06T14:23:00Z">
                  <w:rPr>
                    <w:rFonts w:eastAsia="MS Mincho"/>
                    <w:szCs w:val="22"/>
                  </w:rPr>
                </w:rPrChange>
              </w:rPr>
            </w:pPr>
            <w:r w:rsidRPr="006B4E89">
              <w:rPr>
                <w:rFonts w:eastAsia="MS Mincho"/>
                <w:szCs w:val="22"/>
                <w:lang w:val="sv-SE"/>
                <w:rPrChange w:id="4962" w:author="Author" w:date="2025-08-06T16:23:00Z" w16du:dateUtc="2025-08-06T14:23:00Z">
                  <w:rPr>
                    <w:rFonts w:eastAsia="MS Mincho"/>
                    <w:szCs w:val="22"/>
                  </w:rPr>
                </w:rPrChange>
              </w:rPr>
              <w:t>(31,0, 49,6)</w:t>
            </w:r>
          </w:p>
        </w:tc>
        <w:tc>
          <w:tcPr>
            <w:tcW w:w="2126" w:type="dxa"/>
            <w:tcBorders>
              <w:top w:val="single" w:sz="4" w:space="0" w:color="auto"/>
              <w:left w:val="single" w:sz="4" w:space="0" w:color="auto"/>
              <w:bottom w:val="single" w:sz="4" w:space="0" w:color="auto"/>
              <w:right w:val="single" w:sz="4" w:space="0" w:color="auto"/>
            </w:tcBorders>
          </w:tcPr>
          <w:p w14:paraId="2944D1B5" w14:textId="77777777" w:rsidR="00252920" w:rsidRPr="006B4E89" w:rsidRDefault="00252920" w:rsidP="00252920">
            <w:pPr>
              <w:jc w:val="center"/>
              <w:rPr>
                <w:rFonts w:eastAsia="MS Mincho"/>
                <w:szCs w:val="22"/>
                <w:lang w:val="sv-SE"/>
                <w:rPrChange w:id="4963" w:author="Author" w:date="2025-08-06T16:23:00Z" w16du:dateUtc="2025-08-06T14:23:00Z">
                  <w:rPr>
                    <w:rFonts w:eastAsia="MS Mincho"/>
                    <w:szCs w:val="22"/>
                  </w:rPr>
                </w:rPrChange>
              </w:rPr>
            </w:pPr>
            <w:r w:rsidRPr="006B4E89">
              <w:rPr>
                <w:rFonts w:eastAsia="MS Mincho"/>
                <w:szCs w:val="22"/>
                <w:lang w:val="sv-SE"/>
                <w:rPrChange w:id="4964" w:author="Author" w:date="2025-08-06T16:23:00Z" w16du:dateUtc="2025-08-06T14:23:00Z">
                  <w:rPr>
                    <w:rFonts w:eastAsia="MS Mincho"/>
                    <w:szCs w:val="22"/>
                  </w:rPr>
                </w:rPrChange>
              </w:rPr>
              <w:t>20,7 %</w:t>
            </w:r>
          </w:p>
          <w:p w14:paraId="502DC493" w14:textId="77777777" w:rsidR="00252920" w:rsidRPr="006B4E89" w:rsidRDefault="00252920">
            <w:pPr>
              <w:jc w:val="center"/>
              <w:rPr>
                <w:rFonts w:eastAsia="MS Mincho"/>
                <w:szCs w:val="22"/>
                <w:lang w:val="sv-SE"/>
                <w:rPrChange w:id="4965" w:author="Author" w:date="2025-08-06T16:23:00Z" w16du:dateUtc="2025-08-06T14:23:00Z">
                  <w:rPr>
                    <w:rFonts w:eastAsia="MS Mincho"/>
                    <w:szCs w:val="22"/>
                  </w:rPr>
                </w:rPrChange>
              </w:rPr>
            </w:pPr>
            <w:r w:rsidRPr="006B4E89">
              <w:rPr>
                <w:rFonts w:eastAsia="MS Mincho"/>
                <w:szCs w:val="22"/>
                <w:lang w:val="sv-SE"/>
                <w:rPrChange w:id="4966" w:author="Author" w:date="2025-08-06T16:23:00Z" w16du:dateUtc="2025-08-06T14:23:00Z">
                  <w:rPr>
                    <w:rFonts w:eastAsia="MS Mincho"/>
                    <w:szCs w:val="22"/>
                  </w:rPr>
                </w:rPrChange>
              </w:rPr>
              <w:t>(13,7, 29,2)</w:t>
            </w:r>
          </w:p>
        </w:tc>
        <w:tc>
          <w:tcPr>
            <w:tcW w:w="2091" w:type="dxa"/>
            <w:tcBorders>
              <w:top w:val="single" w:sz="4" w:space="0" w:color="auto"/>
              <w:left w:val="single" w:sz="4" w:space="0" w:color="auto"/>
              <w:bottom w:val="single" w:sz="4" w:space="0" w:color="auto"/>
              <w:right w:val="single" w:sz="4" w:space="0" w:color="auto"/>
            </w:tcBorders>
          </w:tcPr>
          <w:p w14:paraId="06DB219C" w14:textId="77777777" w:rsidR="00252920" w:rsidRPr="006B4E89" w:rsidRDefault="00252920">
            <w:pPr>
              <w:jc w:val="center"/>
              <w:rPr>
                <w:rFonts w:eastAsia="MS Mincho"/>
                <w:szCs w:val="22"/>
                <w:lang w:val="sv-SE"/>
                <w:rPrChange w:id="4967" w:author="Author" w:date="2025-08-06T16:23:00Z" w16du:dateUtc="2025-08-06T14:23:00Z">
                  <w:rPr>
                    <w:rFonts w:eastAsia="MS Mincho"/>
                    <w:szCs w:val="22"/>
                  </w:rPr>
                </w:rPrChange>
              </w:rPr>
            </w:pPr>
            <w:r w:rsidRPr="006B4E89">
              <w:rPr>
                <w:rFonts w:eastAsia="MS Mincho"/>
                <w:szCs w:val="22"/>
                <w:lang w:val="sv-SE"/>
                <w:rPrChange w:id="4968" w:author="Author" w:date="2025-08-06T16:23:00Z" w16du:dateUtc="2025-08-06T14:23:00Z">
                  <w:rPr>
                    <w:rFonts w:eastAsia="MS Mincho"/>
                    <w:szCs w:val="22"/>
                  </w:rPr>
                </w:rPrChange>
              </w:rPr>
              <w:t>p=0,0014</w:t>
            </w:r>
          </w:p>
        </w:tc>
      </w:tr>
      <w:tr w:rsidR="00252920" w:rsidRPr="006B4E89" w14:paraId="59367558" w14:textId="77777777" w:rsidTr="00252920">
        <w:tc>
          <w:tcPr>
            <w:tcW w:w="3085" w:type="dxa"/>
            <w:tcBorders>
              <w:top w:val="single" w:sz="4" w:space="0" w:color="auto"/>
              <w:left w:val="single" w:sz="4" w:space="0" w:color="auto"/>
              <w:bottom w:val="single" w:sz="4" w:space="0" w:color="auto"/>
              <w:right w:val="single" w:sz="4" w:space="0" w:color="auto"/>
            </w:tcBorders>
          </w:tcPr>
          <w:p w14:paraId="192B4084" w14:textId="77777777" w:rsidR="00252920" w:rsidRPr="006B4E89" w:rsidRDefault="00252920" w:rsidP="00252920">
            <w:pPr>
              <w:rPr>
                <w:rFonts w:eastAsia="MS Mincho"/>
                <w:szCs w:val="22"/>
                <w:lang w:val="sv-SE"/>
              </w:rPr>
            </w:pPr>
            <w:r w:rsidRPr="006B4E89">
              <w:rPr>
                <w:rFonts w:eastAsia="MS Mincho"/>
                <w:szCs w:val="22"/>
                <w:lang w:val="sv-SE"/>
              </w:rPr>
              <w:t>Överlevnad</w:t>
            </w:r>
          </w:p>
          <w:p w14:paraId="2B56C745" w14:textId="77777777" w:rsidR="00252920" w:rsidRPr="006B4E89" w:rsidRDefault="00252920" w:rsidP="00252920">
            <w:pPr>
              <w:rPr>
                <w:rFonts w:eastAsia="MS Mincho"/>
                <w:szCs w:val="22"/>
                <w:lang w:val="sv-SE"/>
              </w:rPr>
            </w:pPr>
          </w:p>
          <w:p w14:paraId="3B276833" w14:textId="77777777" w:rsidR="00252920" w:rsidRPr="006B4E89" w:rsidRDefault="00252920">
            <w:pPr>
              <w:rPr>
                <w:rFonts w:eastAsia="MS Mincho"/>
                <w:szCs w:val="22"/>
                <w:lang w:val="sv-SE"/>
              </w:rPr>
            </w:pPr>
            <w:r w:rsidRPr="006B4E89">
              <w:rPr>
                <w:rFonts w:eastAsia="MS Mincho"/>
                <w:szCs w:val="22"/>
                <w:lang w:val="sv-SE"/>
              </w:rPr>
              <w:t>Antal patienter med händelser</w:t>
            </w:r>
          </w:p>
        </w:tc>
        <w:tc>
          <w:tcPr>
            <w:tcW w:w="1985" w:type="dxa"/>
            <w:tcBorders>
              <w:top w:val="single" w:sz="4" w:space="0" w:color="auto"/>
              <w:left w:val="single" w:sz="4" w:space="0" w:color="auto"/>
              <w:bottom w:val="single" w:sz="4" w:space="0" w:color="auto"/>
              <w:right w:val="single" w:sz="4" w:space="0" w:color="auto"/>
            </w:tcBorders>
          </w:tcPr>
          <w:p w14:paraId="71D546F7" w14:textId="77777777" w:rsidR="00252920" w:rsidRPr="006B4E89" w:rsidRDefault="00252920" w:rsidP="00252920">
            <w:pPr>
              <w:jc w:val="center"/>
              <w:rPr>
                <w:rFonts w:eastAsia="MS Mincho"/>
                <w:szCs w:val="22"/>
                <w:lang w:val="sv-SE"/>
              </w:rPr>
            </w:pPr>
          </w:p>
          <w:p w14:paraId="1E1054CA" w14:textId="77777777" w:rsidR="00252920" w:rsidRPr="006B4E89" w:rsidRDefault="00252920" w:rsidP="00252920">
            <w:pPr>
              <w:jc w:val="center"/>
              <w:rPr>
                <w:rFonts w:eastAsia="MS Mincho"/>
                <w:szCs w:val="22"/>
                <w:lang w:val="sv-SE"/>
              </w:rPr>
            </w:pPr>
          </w:p>
          <w:p w14:paraId="739181F3" w14:textId="77777777" w:rsidR="00252920" w:rsidRPr="006B4E89" w:rsidRDefault="00252920">
            <w:pPr>
              <w:jc w:val="center"/>
              <w:rPr>
                <w:rFonts w:eastAsia="MS Mincho"/>
                <w:szCs w:val="22"/>
                <w:lang w:val="sv-SE"/>
                <w:rPrChange w:id="4969" w:author="Author" w:date="2025-08-06T16:23:00Z" w16du:dateUtc="2025-08-06T14:23:00Z">
                  <w:rPr>
                    <w:rFonts w:eastAsia="MS Mincho"/>
                    <w:szCs w:val="22"/>
                  </w:rPr>
                </w:rPrChange>
              </w:rPr>
            </w:pPr>
            <w:r w:rsidRPr="006B4E89">
              <w:rPr>
                <w:rFonts w:eastAsia="MS Mincho"/>
                <w:szCs w:val="22"/>
                <w:lang w:val="sv-SE"/>
                <w:rPrChange w:id="4970" w:author="Author" w:date="2025-08-06T16:23:00Z" w16du:dateUtc="2025-08-06T14:23:00Z">
                  <w:rPr>
                    <w:rFonts w:eastAsia="MS Mincho"/>
                    <w:szCs w:val="22"/>
                  </w:rPr>
                </w:rPrChange>
              </w:rPr>
              <w:t>22</w:t>
            </w:r>
          </w:p>
        </w:tc>
        <w:tc>
          <w:tcPr>
            <w:tcW w:w="2126" w:type="dxa"/>
            <w:tcBorders>
              <w:top w:val="single" w:sz="4" w:space="0" w:color="auto"/>
              <w:left w:val="single" w:sz="4" w:space="0" w:color="auto"/>
              <w:bottom w:val="single" w:sz="4" w:space="0" w:color="auto"/>
              <w:right w:val="single" w:sz="4" w:space="0" w:color="auto"/>
            </w:tcBorders>
          </w:tcPr>
          <w:p w14:paraId="30334CCD" w14:textId="77777777" w:rsidR="00252920" w:rsidRPr="006B4E89" w:rsidRDefault="00252920" w:rsidP="00252920">
            <w:pPr>
              <w:jc w:val="center"/>
              <w:rPr>
                <w:rFonts w:eastAsia="MS Mincho"/>
                <w:szCs w:val="22"/>
                <w:lang w:val="sv-SE"/>
                <w:rPrChange w:id="4971" w:author="Author" w:date="2025-08-06T16:23:00Z" w16du:dateUtc="2025-08-06T14:23:00Z">
                  <w:rPr>
                    <w:rFonts w:eastAsia="MS Mincho"/>
                    <w:szCs w:val="22"/>
                  </w:rPr>
                </w:rPrChange>
              </w:rPr>
            </w:pPr>
          </w:p>
          <w:p w14:paraId="3B162253" w14:textId="77777777" w:rsidR="00252920" w:rsidRPr="006B4E89" w:rsidRDefault="00252920" w:rsidP="00252920">
            <w:pPr>
              <w:jc w:val="center"/>
              <w:rPr>
                <w:rFonts w:eastAsia="MS Mincho"/>
                <w:szCs w:val="22"/>
                <w:lang w:val="sv-SE"/>
                <w:rPrChange w:id="4972" w:author="Author" w:date="2025-08-06T16:23:00Z" w16du:dateUtc="2025-08-06T14:23:00Z">
                  <w:rPr>
                    <w:rFonts w:eastAsia="MS Mincho"/>
                    <w:szCs w:val="22"/>
                  </w:rPr>
                </w:rPrChange>
              </w:rPr>
            </w:pPr>
          </w:p>
          <w:p w14:paraId="5B2F996D" w14:textId="77777777" w:rsidR="00252920" w:rsidRPr="006B4E89" w:rsidRDefault="00252920">
            <w:pPr>
              <w:jc w:val="center"/>
              <w:rPr>
                <w:rFonts w:eastAsia="MS Mincho"/>
                <w:szCs w:val="22"/>
                <w:lang w:val="sv-SE"/>
                <w:rPrChange w:id="4973" w:author="Author" w:date="2025-08-06T16:23:00Z" w16du:dateUtc="2025-08-06T14:23:00Z">
                  <w:rPr>
                    <w:rFonts w:eastAsia="MS Mincho"/>
                    <w:szCs w:val="22"/>
                  </w:rPr>
                </w:rPrChange>
              </w:rPr>
            </w:pPr>
            <w:r w:rsidRPr="006B4E89">
              <w:rPr>
                <w:rFonts w:eastAsia="MS Mincho"/>
                <w:szCs w:val="22"/>
                <w:lang w:val="sv-SE"/>
                <w:rPrChange w:id="4974" w:author="Author" w:date="2025-08-06T16:23:00Z" w16du:dateUtc="2025-08-06T14:23:00Z">
                  <w:rPr>
                    <w:rFonts w:eastAsia="MS Mincho"/>
                    <w:szCs w:val="22"/>
                  </w:rPr>
                </w:rPrChange>
              </w:rPr>
              <w:t>33</w:t>
            </w:r>
          </w:p>
        </w:tc>
        <w:tc>
          <w:tcPr>
            <w:tcW w:w="2091" w:type="dxa"/>
            <w:tcBorders>
              <w:top w:val="single" w:sz="4" w:space="0" w:color="auto"/>
              <w:left w:val="single" w:sz="4" w:space="0" w:color="auto"/>
              <w:bottom w:val="single" w:sz="4" w:space="0" w:color="auto"/>
              <w:right w:val="single" w:sz="4" w:space="0" w:color="auto"/>
            </w:tcBorders>
          </w:tcPr>
          <w:p w14:paraId="4C1DCB2E" w14:textId="77777777" w:rsidR="00252920" w:rsidRPr="006B4E89" w:rsidRDefault="00252920" w:rsidP="00252920">
            <w:pPr>
              <w:jc w:val="center"/>
              <w:rPr>
                <w:rFonts w:eastAsia="MS Mincho"/>
                <w:szCs w:val="22"/>
                <w:lang w:val="sv-SE"/>
                <w:rPrChange w:id="4975" w:author="Author" w:date="2025-08-06T16:23:00Z" w16du:dateUtc="2025-08-06T14:23:00Z">
                  <w:rPr>
                    <w:rFonts w:eastAsia="MS Mincho"/>
                    <w:szCs w:val="22"/>
                  </w:rPr>
                </w:rPrChange>
              </w:rPr>
            </w:pPr>
            <w:r w:rsidRPr="006B4E89">
              <w:rPr>
                <w:rFonts w:eastAsia="MS Mincho"/>
                <w:szCs w:val="22"/>
                <w:lang w:val="sv-SE"/>
                <w:rPrChange w:id="4976" w:author="Author" w:date="2025-08-06T16:23:00Z" w16du:dateUtc="2025-08-06T14:23:00Z">
                  <w:rPr>
                    <w:rFonts w:eastAsia="MS Mincho"/>
                    <w:szCs w:val="22"/>
                  </w:rPr>
                </w:rPrChange>
              </w:rPr>
              <w:t>Hazard Ratio</w:t>
            </w:r>
          </w:p>
          <w:p w14:paraId="2E0882B9" w14:textId="77777777" w:rsidR="00252920" w:rsidRPr="006B4E89" w:rsidRDefault="00252920" w:rsidP="00252920">
            <w:pPr>
              <w:jc w:val="center"/>
              <w:rPr>
                <w:rFonts w:eastAsia="MS Mincho"/>
                <w:szCs w:val="22"/>
                <w:lang w:val="sv-SE"/>
                <w:rPrChange w:id="4977" w:author="Author" w:date="2025-08-06T16:23:00Z" w16du:dateUtc="2025-08-06T14:23:00Z">
                  <w:rPr>
                    <w:rFonts w:eastAsia="MS Mincho"/>
                    <w:szCs w:val="22"/>
                  </w:rPr>
                </w:rPrChange>
              </w:rPr>
            </w:pPr>
            <w:r w:rsidRPr="006B4E89">
              <w:rPr>
                <w:rFonts w:eastAsia="MS Mincho"/>
                <w:szCs w:val="22"/>
                <w:lang w:val="sv-SE"/>
                <w:rPrChange w:id="4978" w:author="Author" w:date="2025-08-06T16:23:00Z" w16du:dateUtc="2025-08-06T14:23:00Z">
                  <w:rPr>
                    <w:rFonts w:eastAsia="MS Mincho"/>
                    <w:szCs w:val="22"/>
                  </w:rPr>
                </w:rPrChange>
              </w:rPr>
              <w:t>(95 % KI)</w:t>
            </w:r>
          </w:p>
          <w:p w14:paraId="178BB2F9" w14:textId="77777777" w:rsidR="00252920" w:rsidRPr="006B4E89" w:rsidRDefault="00252920" w:rsidP="00252920">
            <w:pPr>
              <w:jc w:val="center"/>
              <w:rPr>
                <w:rFonts w:eastAsia="MS Mincho"/>
                <w:szCs w:val="22"/>
                <w:lang w:val="sv-SE"/>
                <w:rPrChange w:id="4979" w:author="Author" w:date="2025-08-06T16:23:00Z" w16du:dateUtc="2025-08-06T14:23:00Z">
                  <w:rPr>
                    <w:rFonts w:eastAsia="MS Mincho"/>
                    <w:szCs w:val="22"/>
                  </w:rPr>
                </w:rPrChange>
              </w:rPr>
            </w:pPr>
            <w:r w:rsidRPr="006B4E89">
              <w:rPr>
                <w:rFonts w:eastAsia="MS Mincho"/>
                <w:szCs w:val="22"/>
                <w:lang w:val="sv-SE"/>
                <w:rPrChange w:id="4980" w:author="Author" w:date="2025-08-06T16:23:00Z" w16du:dateUtc="2025-08-06T14:23:00Z">
                  <w:rPr>
                    <w:rFonts w:eastAsia="MS Mincho"/>
                    <w:szCs w:val="22"/>
                  </w:rPr>
                </w:rPrChange>
              </w:rPr>
              <w:t>0,59 (0,35, 1,02)</w:t>
            </w:r>
          </w:p>
          <w:p w14:paraId="655DC409" w14:textId="77777777" w:rsidR="00252920" w:rsidRPr="006B4E89" w:rsidRDefault="00252920">
            <w:pPr>
              <w:jc w:val="center"/>
              <w:rPr>
                <w:rFonts w:eastAsia="MS Mincho"/>
                <w:szCs w:val="22"/>
                <w:lang w:val="sv-SE"/>
                <w:rPrChange w:id="4981" w:author="Author" w:date="2025-08-06T16:23:00Z" w16du:dateUtc="2025-08-06T14:23:00Z">
                  <w:rPr>
                    <w:rFonts w:eastAsia="MS Mincho"/>
                    <w:szCs w:val="22"/>
                  </w:rPr>
                </w:rPrChange>
              </w:rPr>
            </w:pPr>
            <w:r w:rsidRPr="006B4E89">
              <w:rPr>
                <w:rFonts w:eastAsia="MS Mincho"/>
                <w:szCs w:val="22"/>
                <w:lang w:val="sv-SE"/>
                <w:rPrChange w:id="4982" w:author="Author" w:date="2025-08-06T16:23:00Z" w16du:dateUtc="2025-08-06T14:23:00Z">
                  <w:rPr>
                    <w:rFonts w:eastAsia="MS Mincho"/>
                    <w:szCs w:val="22"/>
                  </w:rPr>
                </w:rPrChange>
              </w:rPr>
              <w:t>p=0,0555</w:t>
            </w:r>
          </w:p>
        </w:tc>
      </w:tr>
    </w:tbl>
    <w:p w14:paraId="19409646" w14:textId="77777777" w:rsidR="00252920" w:rsidRPr="006B4E89" w:rsidRDefault="00252920" w:rsidP="00252920">
      <w:pPr>
        <w:rPr>
          <w:sz w:val="20"/>
          <w:lang w:val="sv-SE"/>
        </w:rPr>
      </w:pPr>
      <w:r w:rsidRPr="006B4E89">
        <w:rPr>
          <w:sz w:val="20"/>
          <w:lang w:val="sv-SE"/>
        </w:rPr>
        <w:t>*definierat som frånvaro av invasiv cancer både i bröst och lymfknutor.</w:t>
      </w:r>
    </w:p>
    <w:p w14:paraId="5DD1C515" w14:textId="77777777" w:rsidR="00252920" w:rsidRPr="006B4E89" w:rsidRDefault="00252920" w:rsidP="00252920">
      <w:pPr>
        <w:suppressAutoHyphens/>
        <w:outlineLvl w:val="0"/>
        <w:rPr>
          <w:szCs w:val="22"/>
          <w:lang w:val="sv-SE"/>
        </w:rPr>
      </w:pPr>
    </w:p>
    <w:p w14:paraId="5382A5AC" w14:textId="77777777" w:rsidR="00252920" w:rsidRPr="006B4E89" w:rsidRDefault="00252920" w:rsidP="00252920">
      <w:pPr>
        <w:suppressAutoHyphens/>
        <w:outlineLvl w:val="0"/>
        <w:rPr>
          <w:szCs w:val="22"/>
          <w:lang w:val="sv-SE"/>
        </w:rPr>
      </w:pPr>
      <w:r w:rsidRPr="006B4E89">
        <w:rPr>
          <w:szCs w:val="22"/>
          <w:lang w:val="sv-SE"/>
        </w:rPr>
        <w:t>En absolut behandlingsvinst på 13 procentenheter till fördel för Herceptingruppen beräknades i form av 3 års händelsefri överlevnad (65 % jämfört med 52 %).</w:t>
      </w:r>
    </w:p>
    <w:p w14:paraId="561A98AA" w14:textId="77777777" w:rsidR="00252920" w:rsidRPr="006B4E89" w:rsidRDefault="00252920" w:rsidP="00252920">
      <w:pPr>
        <w:suppressAutoHyphens/>
        <w:rPr>
          <w:szCs w:val="22"/>
          <w:lang w:val="sv-SE"/>
        </w:rPr>
      </w:pPr>
    </w:p>
    <w:p w14:paraId="555FA226" w14:textId="77777777" w:rsidR="00252920" w:rsidRPr="006B4E89" w:rsidRDefault="00252920" w:rsidP="00252920">
      <w:pPr>
        <w:suppressAutoHyphens/>
        <w:rPr>
          <w:i/>
          <w:szCs w:val="22"/>
          <w:lang w:val="sv-SE"/>
        </w:rPr>
      </w:pPr>
      <w:r w:rsidRPr="006B4E89">
        <w:rPr>
          <w:i/>
          <w:szCs w:val="22"/>
          <w:lang w:val="sv-SE"/>
        </w:rPr>
        <w:t xml:space="preserve">Subkutan formulering </w:t>
      </w:r>
    </w:p>
    <w:p w14:paraId="50DC7753" w14:textId="77777777" w:rsidR="00252920" w:rsidRPr="006B4E89" w:rsidRDefault="00252920" w:rsidP="00252920">
      <w:pPr>
        <w:suppressAutoHyphens/>
        <w:rPr>
          <w:szCs w:val="22"/>
          <w:lang w:val="sv-SE"/>
        </w:rPr>
      </w:pPr>
    </w:p>
    <w:p w14:paraId="34DA9E18" w14:textId="0A1E9A4C" w:rsidR="00252920" w:rsidRPr="006B4E89" w:rsidRDefault="00252920" w:rsidP="00F0324B">
      <w:pPr>
        <w:suppressAutoHyphens/>
        <w:rPr>
          <w:szCs w:val="22"/>
          <w:lang w:val="sv-SE"/>
        </w:rPr>
      </w:pPr>
      <w:r w:rsidRPr="006B4E89">
        <w:rPr>
          <w:szCs w:val="22"/>
          <w:lang w:val="sv-SE"/>
        </w:rPr>
        <w:t xml:space="preserve">Studien BO22227 utformades för att visa ”non-inferiority”(att en ny behandling inte är sämre än en redan existerande) avseende </w:t>
      </w:r>
      <w:r w:rsidR="00D12A2C" w:rsidRPr="006B4E89">
        <w:rPr>
          <w:szCs w:val="22"/>
          <w:lang w:val="sv-SE"/>
        </w:rPr>
        <w:t xml:space="preserve">behandling med </w:t>
      </w:r>
      <w:r w:rsidRPr="006B4E89">
        <w:rPr>
          <w:szCs w:val="22"/>
          <w:lang w:val="sv-SE"/>
        </w:rPr>
        <w:t>Herceptin subkutan formulering jämfört med Herceptin intravenös beredning där både farmakokinetik och klinisk effekt var primära effektmått</w:t>
      </w:r>
      <w:r w:rsidR="00D12A2C" w:rsidRPr="006B4E89">
        <w:rPr>
          <w:szCs w:val="22"/>
          <w:lang w:val="sv-SE"/>
        </w:rPr>
        <w:t xml:space="preserve"> (trastuzumab dalkoncentration C</w:t>
      </w:r>
      <w:r w:rsidR="00D12A2C" w:rsidRPr="006B4E89">
        <w:rPr>
          <w:szCs w:val="22"/>
          <w:vertAlign w:val="subscript"/>
          <w:lang w:val="sv-SE"/>
        </w:rPr>
        <w:t>trough</w:t>
      </w:r>
      <w:r w:rsidR="00D12A2C" w:rsidRPr="006B4E89">
        <w:rPr>
          <w:szCs w:val="22"/>
          <w:lang w:val="sv-SE"/>
        </w:rPr>
        <w:t xml:space="preserve"> före dosering av cykel 8, respektive frekvens av patologisk komplett respons vid</w:t>
      </w:r>
      <w:del w:id="4983" w:author="Author" w:date="2025-07-17T19:03:00Z">
        <w:r w:rsidR="00D12A2C" w:rsidRPr="006B4E89" w:rsidDel="00D10051">
          <w:rPr>
            <w:szCs w:val="22"/>
            <w:lang w:val="sv-SE"/>
          </w:rPr>
          <w:delText xml:space="preserve"> </w:delText>
        </w:r>
      </w:del>
      <w:r w:rsidR="00D12A2C" w:rsidRPr="006B4E89">
        <w:rPr>
          <w:szCs w:val="22"/>
          <w:lang w:val="sv-SE"/>
        </w:rPr>
        <w:t xml:space="preserve"> kirurgi)</w:t>
      </w:r>
      <w:r w:rsidRPr="006B4E89">
        <w:rPr>
          <w:szCs w:val="22"/>
          <w:lang w:val="sv-SE"/>
        </w:rPr>
        <w:t>.</w:t>
      </w:r>
      <w:r w:rsidR="00F0324B" w:rsidRPr="006B4E89">
        <w:rPr>
          <w:szCs w:val="22"/>
          <w:lang w:val="sv-SE"/>
        </w:rPr>
        <w:t xml:space="preserve"> </w:t>
      </w:r>
      <w:r w:rsidRPr="006B4E89">
        <w:rPr>
          <w:szCs w:val="22"/>
          <w:lang w:val="sv-SE"/>
        </w:rPr>
        <w:t>Totalt 595 patienter med HER2-positiv, operabel eller lokalt avancerad bröstcancer (LABC) inklusive inflammatorisk bröstcancer fick 8 cykler av antingen Herceptin intravenös beredning eller Herceptin subkutan formulering samtidigt med kemoterapi (4 cykler av docetaxel, 75 mg/m</w:t>
      </w:r>
      <w:r w:rsidRPr="006B4E89">
        <w:rPr>
          <w:szCs w:val="22"/>
          <w:vertAlign w:val="superscript"/>
          <w:lang w:val="sv-SE"/>
        </w:rPr>
        <w:t>2</w:t>
      </w:r>
      <w:r w:rsidRPr="006B4E89">
        <w:rPr>
          <w:szCs w:val="22"/>
          <w:lang w:val="sv-SE"/>
        </w:rPr>
        <w:t xml:space="preserve"> intravenös infusion, följt av 4 cykler av FEC</w:t>
      </w:r>
      <w:r w:rsidRPr="006B4E89">
        <w:rPr>
          <w:lang w:val="sv-SE"/>
        </w:rPr>
        <w:t xml:space="preserve"> ([</w:t>
      </w:r>
      <w:r w:rsidRPr="006B4E89">
        <w:rPr>
          <w:szCs w:val="22"/>
          <w:lang w:val="sv-SE"/>
        </w:rPr>
        <w:t>5-Fluorouracil, 500 mg/m</w:t>
      </w:r>
      <w:r w:rsidRPr="006B4E89">
        <w:rPr>
          <w:szCs w:val="22"/>
          <w:vertAlign w:val="superscript"/>
          <w:lang w:val="sv-SE"/>
        </w:rPr>
        <w:t>2</w:t>
      </w:r>
      <w:r w:rsidRPr="006B4E89">
        <w:rPr>
          <w:szCs w:val="22"/>
          <w:lang w:val="sv-SE"/>
        </w:rPr>
        <w:t xml:space="preserve"> ; epirubicin, 75 mg/m</w:t>
      </w:r>
      <w:r w:rsidRPr="006B4E89">
        <w:rPr>
          <w:szCs w:val="22"/>
          <w:vertAlign w:val="superscript"/>
          <w:lang w:val="sv-SE"/>
        </w:rPr>
        <w:t>2</w:t>
      </w:r>
      <w:r w:rsidRPr="006B4E89">
        <w:rPr>
          <w:szCs w:val="22"/>
          <w:lang w:val="sv-SE"/>
        </w:rPr>
        <w:t xml:space="preserve"> ; cyklofosfamid, 500 mg/m</w:t>
      </w:r>
      <w:r w:rsidRPr="006B4E89">
        <w:rPr>
          <w:szCs w:val="22"/>
          <w:vertAlign w:val="superscript"/>
          <w:lang w:val="sv-SE"/>
        </w:rPr>
        <w:t>2</w:t>
      </w:r>
      <w:r w:rsidRPr="006B4E89">
        <w:rPr>
          <w:szCs w:val="22"/>
          <w:lang w:val="sv-SE"/>
        </w:rPr>
        <w:t xml:space="preserve"> var och en som intravenös bolusdos eller infusion]) följt av operation och fortsatt behandling med Herceptin intravenös beredning eller Herceptin subkutan formulering enligt ursprunglig randomisering i ytterligare 10 cykler för att totalt omfatta 1 års behandling.</w:t>
      </w:r>
    </w:p>
    <w:p w14:paraId="41EFCA9F" w14:textId="77777777" w:rsidR="00252920" w:rsidRPr="006B4E89" w:rsidRDefault="00252920" w:rsidP="00252920">
      <w:pPr>
        <w:rPr>
          <w:szCs w:val="22"/>
          <w:lang w:val="sv-SE"/>
        </w:rPr>
      </w:pPr>
    </w:p>
    <w:p w14:paraId="273D0FAD" w14:textId="77777777" w:rsidR="0066503D" w:rsidRPr="006B4E89" w:rsidRDefault="00252920" w:rsidP="007C651B">
      <w:pPr>
        <w:keepNext/>
        <w:keepLines/>
        <w:rPr>
          <w:rFonts w:eastAsia="MS Mincho"/>
          <w:szCs w:val="22"/>
          <w:lang w:val="sv-SE"/>
        </w:rPr>
      </w:pPr>
      <w:r w:rsidRPr="006B4E89">
        <w:rPr>
          <w:szCs w:val="22"/>
          <w:lang w:val="sv-SE"/>
        </w:rPr>
        <w:lastRenderedPageBreak/>
        <w:t>Analysen av effekt avseende det samprimära effektmåttet p</w:t>
      </w:r>
      <w:r w:rsidRPr="006B4E89">
        <w:rPr>
          <w:rFonts w:eastAsia="MS Mincho"/>
          <w:szCs w:val="22"/>
          <w:lang w:val="sv-SE"/>
        </w:rPr>
        <w:t>atologisk komplett respons (pCR), definierat som frånvaro av invasiva neoplastiska celler i bröstet, resulterade i frekvensen 40,7 % (95 % KI: 34,7, 46,9) i gruppen med intravenöst Herceptin och 45,4 % (</w:t>
      </w:r>
      <w:r w:rsidR="0066503D" w:rsidRPr="006B4E89">
        <w:rPr>
          <w:rFonts w:eastAsia="MS Mincho"/>
          <w:szCs w:val="22"/>
          <w:lang w:val="sv-SE"/>
        </w:rPr>
        <w:t xml:space="preserve">95 % </w:t>
      </w:r>
      <w:r w:rsidRPr="006B4E89">
        <w:rPr>
          <w:rFonts w:eastAsia="MS Mincho"/>
          <w:szCs w:val="22"/>
          <w:lang w:val="sv-SE"/>
        </w:rPr>
        <w:t xml:space="preserve">KI: 39,2, 51,7) i gruppen med Herceptin </w:t>
      </w:r>
      <w:r w:rsidRPr="006B4E89">
        <w:rPr>
          <w:szCs w:val="22"/>
          <w:lang w:val="sv-SE"/>
        </w:rPr>
        <w:t>subkutan formulering</w:t>
      </w:r>
      <w:r w:rsidRPr="006B4E89">
        <w:rPr>
          <w:rFonts w:eastAsia="MS Mincho"/>
          <w:szCs w:val="22"/>
          <w:lang w:val="sv-SE"/>
        </w:rPr>
        <w:t xml:space="preserve">, en skillnad på 4,7 procentenheter i favör för gruppen med Herceptin </w:t>
      </w:r>
      <w:r w:rsidRPr="006B4E89">
        <w:rPr>
          <w:szCs w:val="22"/>
          <w:lang w:val="sv-SE"/>
        </w:rPr>
        <w:t>subkutan formulering</w:t>
      </w:r>
      <w:r w:rsidRPr="006B4E89">
        <w:rPr>
          <w:rFonts w:eastAsia="MS Mincho"/>
          <w:szCs w:val="22"/>
          <w:lang w:val="sv-SE"/>
        </w:rPr>
        <w:t xml:space="preserve">. </w:t>
      </w:r>
      <w:r w:rsidRPr="006B4E89">
        <w:rPr>
          <w:szCs w:val="22"/>
          <w:lang w:val="sv-SE"/>
        </w:rPr>
        <w:t>Den lägre gränsen av det ensidiga 97,5 % konfidensintervallet för skillnaden i frekvens av p</w:t>
      </w:r>
      <w:r w:rsidRPr="006B4E89">
        <w:rPr>
          <w:rFonts w:eastAsia="MS Mincho"/>
          <w:szCs w:val="22"/>
          <w:lang w:val="sv-SE"/>
        </w:rPr>
        <w:t>atologisk komplett respons (</w:t>
      </w:r>
      <w:r w:rsidR="0066503D" w:rsidRPr="006B4E89">
        <w:rPr>
          <w:rFonts w:eastAsia="MS Mincho"/>
          <w:szCs w:val="22"/>
          <w:lang w:val="sv-SE"/>
        </w:rPr>
        <w:t>pCR</w:t>
      </w:r>
      <w:r w:rsidRPr="006B4E89">
        <w:rPr>
          <w:rFonts w:eastAsia="MS Mincho"/>
          <w:szCs w:val="22"/>
          <w:lang w:val="sv-SE"/>
        </w:rPr>
        <w:t>) var -4.0</w:t>
      </w:r>
      <w:r w:rsidR="0066503D" w:rsidRPr="006B4E89">
        <w:rPr>
          <w:rFonts w:eastAsia="MS Mincho"/>
          <w:szCs w:val="22"/>
          <w:lang w:val="sv-SE"/>
        </w:rPr>
        <w:t>,</w:t>
      </w:r>
      <w:r w:rsidRPr="006B4E89">
        <w:rPr>
          <w:rFonts w:eastAsia="MS Mincho"/>
          <w:szCs w:val="22"/>
          <w:lang w:val="sv-SE"/>
        </w:rPr>
        <w:t xml:space="preserve"> vilket </w:t>
      </w:r>
      <w:r w:rsidR="0066503D" w:rsidRPr="006B4E89">
        <w:rPr>
          <w:rFonts w:eastAsia="MS Mincho"/>
          <w:szCs w:val="22"/>
          <w:lang w:val="sv-SE"/>
        </w:rPr>
        <w:t>fastställde</w:t>
      </w:r>
      <w:r w:rsidRPr="006B4E89">
        <w:rPr>
          <w:rFonts w:eastAsia="MS Mincho"/>
          <w:szCs w:val="22"/>
          <w:lang w:val="sv-SE"/>
        </w:rPr>
        <w:t xml:space="preserve"> ”non-inferiority” </w:t>
      </w:r>
      <w:r w:rsidR="0066503D" w:rsidRPr="006B4E89">
        <w:rPr>
          <w:rFonts w:eastAsia="MS Mincho"/>
          <w:szCs w:val="22"/>
          <w:lang w:val="sv-SE"/>
        </w:rPr>
        <w:t>för</w:t>
      </w:r>
      <w:r w:rsidRPr="006B4E89">
        <w:rPr>
          <w:rFonts w:eastAsia="MS Mincho"/>
          <w:szCs w:val="22"/>
          <w:lang w:val="sv-SE"/>
        </w:rPr>
        <w:t xml:space="preserve"> Herceptin subkutan formulering </w:t>
      </w:r>
      <w:r w:rsidR="0066503D" w:rsidRPr="006B4E89">
        <w:rPr>
          <w:rFonts w:eastAsia="MS Mincho"/>
          <w:szCs w:val="22"/>
          <w:lang w:val="sv-SE"/>
        </w:rPr>
        <w:t>för de samprimära effektmått</w:t>
      </w:r>
      <w:r w:rsidR="00B2287B" w:rsidRPr="006B4E89">
        <w:rPr>
          <w:rFonts w:eastAsia="MS Mincho"/>
          <w:szCs w:val="22"/>
          <w:lang w:val="sv-SE"/>
        </w:rPr>
        <w:t>en</w:t>
      </w:r>
      <w:r w:rsidR="0066503D" w:rsidRPr="006B4E89">
        <w:rPr>
          <w:rFonts w:eastAsia="MS Mincho"/>
          <w:szCs w:val="22"/>
          <w:lang w:val="sv-SE"/>
        </w:rPr>
        <w:t>.</w:t>
      </w:r>
    </w:p>
    <w:p w14:paraId="6C8F387C" w14:textId="77777777" w:rsidR="0066503D" w:rsidRPr="006B4E89" w:rsidRDefault="0066503D" w:rsidP="0066503D">
      <w:pPr>
        <w:suppressAutoHyphens/>
        <w:rPr>
          <w:rFonts w:eastAsia="MS Mincho"/>
          <w:szCs w:val="22"/>
          <w:u w:val="single"/>
          <w:lang w:val="sv-SE"/>
        </w:rPr>
      </w:pPr>
    </w:p>
    <w:p w14:paraId="4D76E8AE" w14:textId="77777777" w:rsidR="0066503D" w:rsidRPr="006B4E89" w:rsidRDefault="0066503D" w:rsidP="00FF7DC3">
      <w:pPr>
        <w:keepNext/>
        <w:keepLines/>
        <w:suppressAutoHyphens/>
        <w:rPr>
          <w:rFonts w:eastAsia="MS Mincho"/>
          <w:szCs w:val="22"/>
          <w:lang w:val="sv-SE"/>
        </w:rPr>
      </w:pPr>
      <w:r w:rsidRPr="006B4E89">
        <w:rPr>
          <w:rFonts w:eastAsia="MS Mincho"/>
          <w:szCs w:val="22"/>
          <w:lang w:val="sv-SE"/>
        </w:rPr>
        <w:t>Tabell 12</w:t>
      </w:r>
      <w:r w:rsidR="00BE6B05" w:rsidRPr="006B4E89">
        <w:rPr>
          <w:rFonts w:eastAsia="MS Mincho"/>
          <w:szCs w:val="22"/>
          <w:lang w:val="sv-SE"/>
        </w:rPr>
        <w:t>:</w:t>
      </w:r>
      <w:r w:rsidRPr="006B4E89">
        <w:rPr>
          <w:rFonts w:eastAsia="MS Mincho"/>
          <w:szCs w:val="22"/>
          <w:lang w:val="sv-SE"/>
        </w:rPr>
        <w:t xml:space="preserve"> Sammanfattning av patologisk komplett respons (pCR)</w:t>
      </w:r>
    </w:p>
    <w:p w14:paraId="65C929F5" w14:textId="77777777" w:rsidR="0066503D" w:rsidRPr="006B4E89" w:rsidRDefault="0066503D" w:rsidP="00FF7DC3">
      <w:pPr>
        <w:keepNext/>
        <w:keepLines/>
        <w:suppressAutoHyphens/>
        <w:rPr>
          <w:rFonts w:eastAsia="MS Mincho"/>
          <w:szCs w:val="22"/>
          <w:u w:val="single"/>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6"/>
        <w:gridCol w:w="1824"/>
        <w:gridCol w:w="1911"/>
      </w:tblGrid>
      <w:tr w:rsidR="0066503D" w:rsidRPr="006B4E89" w14:paraId="5EA1FFDB" w14:textId="77777777" w:rsidTr="0089059F">
        <w:tc>
          <w:tcPr>
            <w:tcW w:w="5688" w:type="dxa"/>
          </w:tcPr>
          <w:p w14:paraId="715B9888" w14:textId="77777777" w:rsidR="0066503D" w:rsidRPr="006B4E89" w:rsidRDefault="0066503D" w:rsidP="00FF7DC3">
            <w:pPr>
              <w:pStyle w:val="TextTi12"/>
              <w:keepNext/>
              <w:keepLines/>
              <w:spacing w:after="0"/>
              <w:jc w:val="center"/>
              <w:rPr>
                <w:rFonts w:eastAsia="MS Mincho"/>
                <w:sz w:val="22"/>
                <w:szCs w:val="22"/>
                <w:lang w:val="sv-SE"/>
              </w:rPr>
            </w:pPr>
          </w:p>
        </w:tc>
        <w:tc>
          <w:tcPr>
            <w:tcW w:w="1890" w:type="dxa"/>
          </w:tcPr>
          <w:p w14:paraId="61F79543" w14:textId="77777777" w:rsidR="0066503D" w:rsidRPr="006B4E89" w:rsidRDefault="0066503D" w:rsidP="00FF7DC3">
            <w:pPr>
              <w:pStyle w:val="TextTi12"/>
              <w:keepNext/>
              <w:keepLines/>
              <w:spacing w:after="0"/>
              <w:jc w:val="center"/>
              <w:rPr>
                <w:rFonts w:eastAsia="MS Mincho"/>
                <w:sz w:val="22"/>
                <w:szCs w:val="22"/>
                <w:lang w:val="sv-SE"/>
                <w:rPrChange w:id="4984" w:author="Author" w:date="2025-08-06T16:23:00Z" w16du:dateUtc="2025-08-06T14:23:00Z">
                  <w:rPr>
                    <w:rFonts w:eastAsia="MS Mincho"/>
                    <w:sz w:val="22"/>
                    <w:szCs w:val="22"/>
                  </w:rPr>
                </w:rPrChange>
              </w:rPr>
            </w:pPr>
            <w:r w:rsidRPr="006B4E89">
              <w:rPr>
                <w:rFonts w:eastAsia="MS Mincho"/>
                <w:sz w:val="22"/>
                <w:szCs w:val="22"/>
                <w:lang w:val="sv-SE"/>
                <w:rPrChange w:id="4985" w:author="Author" w:date="2025-08-06T16:23:00Z" w16du:dateUtc="2025-08-06T14:23:00Z">
                  <w:rPr>
                    <w:rFonts w:eastAsia="MS Mincho"/>
                    <w:sz w:val="22"/>
                    <w:szCs w:val="22"/>
                  </w:rPr>
                </w:rPrChange>
              </w:rPr>
              <w:t xml:space="preserve">Herceptin intravenöst   </w:t>
            </w:r>
          </w:p>
          <w:p w14:paraId="72260EEB" w14:textId="77777777" w:rsidR="0066503D" w:rsidRPr="006B4E89" w:rsidRDefault="0066503D" w:rsidP="00FF7DC3">
            <w:pPr>
              <w:pStyle w:val="TextTi12"/>
              <w:keepNext/>
              <w:keepLines/>
              <w:spacing w:after="0"/>
              <w:jc w:val="center"/>
              <w:rPr>
                <w:rFonts w:eastAsia="MS Mincho"/>
                <w:sz w:val="22"/>
                <w:szCs w:val="22"/>
                <w:lang w:val="sv-SE"/>
                <w:rPrChange w:id="4986" w:author="Author" w:date="2025-08-06T16:23:00Z" w16du:dateUtc="2025-08-06T14:23:00Z">
                  <w:rPr>
                    <w:rFonts w:eastAsia="MS Mincho"/>
                    <w:sz w:val="22"/>
                    <w:szCs w:val="22"/>
                  </w:rPr>
                </w:rPrChange>
              </w:rPr>
            </w:pPr>
            <w:r w:rsidRPr="006B4E89">
              <w:rPr>
                <w:rFonts w:eastAsia="MS Mincho"/>
                <w:sz w:val="22"/>
                <w:szCs w:val="22"/>
                <w:lang w:val="sv-SE"/>
                <w:rPrChange w:id="4987" w:author="Author" w:date="2025-08-06T16:23:00Z" w16du:dateUtc="2025-08-06T14:23:00Z">
                  <w:rPr>
                    <w:rFonts w:eastAsia="MS Mincho"/>
                    <w:sz w:val="22"/>
                    <w:szCs w:val="22"/>
                  </w:rPr>
                </w:rPrChange>
              </w:rPr>
              <w:t xml:space="preserve"> (n = 263)</w:t>
            </w:r>
          </w:p>
        </w:tc>
        <w:tc>
          <w:tcPr>
            <w:tcW w:w="1998" w:type="dxa"/>
          </w:tcPr>
          <w:p w14:paraId="39173692" w14:textId="77777777" w:rsidR="0066503D" w:rsidRPr="006B4E89" w:rsidRDefault="0066503D" w:rsidP="00FF7DC3">
            <w:pPr>
              <w:pStyle w:val="TextTi12"/>
              <w:keepNext/>
              <w:keepLines/>
              <w:spacing w:after="0"/>
              <w:jc w:val="center"/>
              <w:rPr>
                <w:rFonts w:eastAsia="MS Mincho"/>
                <w:sz w:val="22"/>
                <w:szCs w:val="22"/>
                <w:lang w:val="sv-SE"/>
                <w:rPrChange w:id="4988" w:author="Author" w:date="2025-08-06T16:23:00Z" w16du:dateUtc="2025-08-06T14:23:00Z">
                  <w:rPr>
                    <w:rFonts w:eastAsia="MS Mincho"/>
                    <w:sz w:val="22"/>
                    <w:szCs w:val="22"/>
                  </w:rPr>
                </w:rPrChange>
              </w:rPr>
            </w:pPr>
            <w:r w:rsidRPr="006B4E89">
              <w:rPr>
                <w:rFonts w:eastAsia="MS Mincho"/>
                <w:sz w:val="22"/>
                <w:szCs w:val="22"/>
                <w:lang w:val="sv-SE"/>
                <w:rPrChange w:id="4989" w:author="Author" w:date="2025-08-06T16:23:00Z" w16du:dateUtc="2025-08-06T14:23:00Z">
                  <w:rPr>
                    <w:rFonts w:eastAsia="MS Mincho"/>
                    <w:sz w:val="22"/>
                    <w:szCs w:val="22"/>
                  </w:rPr>
                </w:rPrChange>
              </w:rPr>
              <w:t>Herceptin subkutant</w:t>
            </w:r>
          </w:p>
          <w:p w14:paraId="4A9559C7" w14:textId="77777777" w:rsidR="0066503D" w:rsidRPr="006B4E89" w:rsidRDefault="0066503D" w:rsidP="00FF7DC3">
            <w:pPr>
              <w:pStyle w:val="TextTi12"/>
              <w:keepNext/>
              <w:keepLines/>
              <w:spacing w:after="0"/>
              <w:jc w:val="center"/>
              <w:rPr>
                <w:rFonts w:eastAsia="MS Mincho"/>
                <w:sz w:val="22"/>
                <w:szCs w:val="22"/>
                <w:lang w:val="sv-SE"/>
                <w:rPrChange w:id="4990" w:author="Author" w:date="2025-08-06T16:23:00Z" w16du:dateUtc="2025-08-06T14:23:00Z">
                  <w:rPr>
                    <w:rFonts w:eastAsia="MS Mincho"/>
                    <w:sz w:val="22"/>
                    <w:szCs w:val="22"/>
                  </w:rPr>
                </w:rPrChange>
              </w:rPr>
            </w:pPr>
            <w:r w:rsidRPr="006B4E89">
              <w:rPr>
                <w:rFonts w:eastAsia="MS Mincho"/>
                <w:sz w:val="22"/>
                <w:szCs w:val="22"/>
                <w:lang w:val="sv-SE"/>
                <w:rPrChange w:id="4991" w:author="Author" w:date="2025-08-06T16:23:00Z" w16du:dateUtc="2025-08-06T14:23:00Z">
                  <w:rPr>
                    <w:rFonts w:eastAsia="MS Mincho"/>
                    <w:sz w:val="22"/>
                    <w:szCs w:val="22"/>
                  </w:rPr>
                </w:rPrChange>
              </w:rPr>
              <w:t xml:space="preserve"> (n=260)</w:t>
            </w:r>
          </w:p>
        </w:tc>
      </w:tr>
      <w:tr w:rsidR="0066503D" w:rsidRPr="006B4E89" w14:paraId="059D9C43" w14:textId="77777777" w:rsidTr="0089059F">
        <w:tc>
          <w:tcPr>
            <w:tcW w:w="5688" w:type="dxa"/>
          </w:tcPr>
          <w:p w14:paraId="07E1693A" w14:textId="77777777" w:rsidR="0066503D" w:rsidRPr="006B4E89" w:rsidRDefault="0066503D" w:rsidP="00FF7DC3">
            <w:pPr>
              <w:pStyle w:val="TextTi12"/>
              <w:keepNext/>
              <w:keepLines/>
              <w:spacing w:after="0"/>
              <w:rPr>
                <w:rFonts w:eastAsia="MS Mincho"/>
                <w:sz w:val="22"/>
                <w:szCs w:val="22"/>
                <w:lang w:val="sv-SE"/>
              </w:rPr>
            </w:pPr>
            <w:r w:rsidRPr="006B4E89">
              <w:rPr>
                <w:rFonts w:eastAsia="MS Mincho"/>
                <w:sz w:val="22"/>
                <w:szCs w:val="22"/>
                <w:lang w:val="sv-SE"/>
              </w:rPr>
              <w:t>pCR (frånvaro av invasiva neoplastiska celler i bröstet)</w:t>
            </w:r>
          </w:p>
        </w:tc>
        <w:tc>
          <w:tcPr>
            <w:tcW w:w="1890" w:type="dxa"/>
          </w:tcPr>
          <w:p w14:paraId="6D8E826D" w14:textId="77777777" w:rsidR="0066503D" w:rsidRPr="006B4E89" w:rsidRDefault="0066503D" w:rsidP="00FF7DC3">
            <w:pPr>
              <w:pStyle w:val="TextTi12"/>
              <w:keepNext/>
              <w:keepLines/>
              <w:spacing w:after="0"/>
              <w:rPr>
                <w:rFonts w:eastAsia="MS Mincho"/>
                <w:sz w:val="22"/>
                <w:szCs w:val="22"/>
                <w:lang w:val="sv-SE"/>
                <w:rPrChange w:id="4992" w:author="Author" w:date="2025-08-06T16:23:00Z" w16du:dateUtc="2025-08-06T14:23:00Z">
                  <w:rPr>
                    <w:rFonts w:eastAsia="MS Mincho"/>
                    <w:sz w:val="22"/>
                    <w:szCs w:val="22"/>
                  </w:rPr>
                </w:rPrChange>
              </w:rPr>
            </w:pPr>
            <w:r w:rsidRPr="006B4E89">
              <w:rPr>
                <w:rFonts w:eastAsia="MS Mincho"/>
                <w:sz w:val="22"/>
                <w:szCs w:val="22"/>
                <w:lang w:val="sv-SE"/>
                <w:rPrChange w:id="4993" w:author="Author" w:date="2025-08-06T16:23:00Z" w16du:dateUtc="2025-08-06T14:23:00Z">
                  <w:rPr>
                    <w:rFonts w:eastAsia="MS Mincho"/>
                    <w:sz w:val="22"/>
                    <w:szCs w:val="22"/>
                  </w:rPr>
                </w:rPrChange>
              </w:rPr>
              <w:t>107 (40,7 %)</w:t>
            </w:r>
          </w:p>
        </w:tc>
        <w:tc>
          <w:tcPr>
            <w:tcW w:w="1998" w:type="dxa"/>
          </w:tcPr>
          <w:p w14:paraId="0F2E7DD2" w14:textId="77777777" w:rsidR="0066503D" w:rsidRPr="006B4E89" w:rsidRDefault="0066503D" w:rsidP="00FF7DC3">
            <w:pPr>
              <w:pStyle w:val="TextTi12"/>
              <w:keepNext/>
              <w:keepLines/>
              <w:spacing w:after="0"/>
              <w:rPr>
                <w:rFonts w:eastAsia="MS Mincho"/>
                <w:sz w:val="22"/>
                <w:szCs w:val="22"/>
                <w:lang w:val="sv-SE"/>
                <w:rPrChange w:id="4994" w:author="Author" w:date="2025-08-06T16:23:00Z" w16du:dateUtc="2025-08-06T14:23:00Z">
                  <w:rPr>
                    <w:rFonts w:eastAsia="MS Mincho"/>
                    <w:sz w:val="22"/>
                    <w:szCs w:val="22"/>
                  </w:rPr>
                </w:rPrChange>
              </w:rPr>
            </w:pPr>
            <w:r w:rsidRPr="006B4E89">
              <w:rPr>
                <w:rFonts w:eastAsia="MS Mincho"/>
                <w:sz w:val="22"/>
                <w:szCs w:val="22"/>
                <w:lang w:val="sv-SE"/>
                <w:rPrChange w:id="4995" w:author="Author" w:date="2025-08-06T16:23:00Z" w16du:dateUtc="2025-08-06T14:23:00Z">
                  <w:rPr>
                    <w:rFonts w:eastAsia="MS Mincho"/>
                    <w:sz w:val="22"/>
                    <w:szCs w:val="22"/>
                  </w:rPr>
                </w:rPrChange>
              </w:rPr>
              <w:t>118 (45,4 %)</w:t>
            </w:r>
          </w:p>
        </w:tc>
      </w:tr>
      <w:tr w:rsidR="0066503D" w:rsidRPr="006B4E89" w14:paraId="0E29BF9E" w14:textId="77777777" w:rsidTr="0089059F">
        <w:tc>
          <w:tcPr>
            <w:tcW w:w="5688" w:type="dxa"/>
          </w:tcPr>
          <w:p w14:paraId="0A8067F2" w14:textId="77777777" w:rsidR="0066503D" w:rsidRPr="006B4E89" w:rsidRDefault="0066503D" w:rsidP="00FF7DC3">
            <w:pPr>
              <w:pStyle w:val="TextTi12"/>
              <w:keepNext/>
              <w:keepLines/>
              <w:spacing w:after="0"/>
              <w:rPr>
                <w:rFonts w:eastAsia="MS Mincho"/>
                <w:sz w:val="22"/>
                <w:szCs w:val="22"/>
                <w:lang w:val="sv-SE"/>
                <w:rPrChange w:id="4996" w:author="Author" w:date="2025-08-06T16:23:00Z" w16du:dateUtc="2025-08-06T14:23:00Z">
                  <w:rPr>
                    <w:rFonts w:eastAsia="MS Mincho"/>
                    <w:sz w:val="22"/>
                    <w:szCs w:val="22"/>
                  </w:rPr>
                </w:rPrChange>
              </w:rPr>
            </w:pPr>
            <w:r w:rsidRPr="006B4E89">
              <w:rPr>
                <w:rFonts w:eastAsia="MS Mincho"/>
                <w:sz w:val="22"/>
                <w:szCs w:val="22"/>
                <w:lang w:val="sv-SE"/>
                <w:rPrChange w:id="4997" w:author="Author" w:date="2025-08-06T16:23:00Z" w16du:dateUtc="2025-08-06T14:23:00Z">
                  <w:rPr>
                    <w:rFonts w:eastAsia="MS Mincho"/>
                    <w:sz w:val="22"/>
                    <w:szCs w:val="22"/>
                  </w:rPr>
                </w:rPrChange>
              </w:rPr>
              <w:t xml:space="preserve">     Avsaknad av tumörrespons</w:t>
            </w:r>
          </w:p>
        </w:tc>
        <w:tc>
          <w:tcPr>
            <w:tcW w:w="1890" w:type="dxa"/>
          </w:tcPr>
          <w:p w14:paraId="7B206BD4" w14:textId="77777777" w:rsidR="0066503D" w:rsidRPr="006B4E89" w:rsidRDefault="0066503D" w:rsidP="00FF7DC3">
            <w:pPr>
              <w:pStyle w:val="TextTi12"/>
              <w:keepNext/>
              <w:keepLines/>
              <w:spacing w:after="0"/>
              <w:rPr>
                <w:rFonts w:eastAsia="MS Mincho"/>
                <w:sz w:val="22"/>
                <w:szCs w:val="22"/>
                <w:lang w:val="sv-SE"/>
                <w:rPrChange w:id="4998" w:author="Author" w:date="2025-08-06T16:23:00Z" w16du:dateUtc="2025-08-06T14:23:00Z">
                  <w:rPr>
                    <w:rFonts w:eastAsia="MS Mincho"/>
                    <w:sz w:val="22"/>
                    <w:szCs w:val="22"/>
                  </w:rPr>
                </w:rPrChange>
              </w:rPr>
            </w:pPr>
            <w:r w:rsidRPr="006B4E89">
              <w:rPr>
                <w:rFonts w:eastAsia="MS Mincho"/>
                <w:sz w:val="22"/>
                <w:szCs w:val="22"/>
                <w:lang w:val="sv-SE"/>
                <w:rPrChange w:id="4999" w:author="Author" w:date="2025-08-06T16:23:00Z" w16du:dateUtc="2025-08-06T14:23:00Z">
                  <w:rPr>
                    <w:rFonts w:eastAsia="MS Mincho"/>
                    <w:sz w:val="22"/>
                    <w:szCs w:val="22"/>
                  </w:rPr>
                </w:rPrChange>
              </w:rPr>
              <w:t>156 (59,3 %)</w:t>
            </w:r>
          </w:p>
        </w:tc>
        <w:tc>
          <w:tcPr>
            <w:tcW w:w="1998" w:type="dxa"/>
          </w:tcPr>
          <w:p w14:paraId="25D597B5" w14:textId="77777777" w:rsidR="0066503D" w:rsidRPr="006B4E89" w:rsidRDefault="0066503D" w:rsidP="00FF7DC3">
            <w:pPr>
              <w:pStyle w:val="TextTi12"/>
              <w:keepNext/>
              <w:keepLines/>
              <w:spacing w:after="0"/>
              <w:rPr>
                <w:rFonts w:eastAsia="MS Mincho"/>
                <w:sz w:val="22"/>
                <w:szCs w:val="22"/>
                <w:lang w:val="sv-SE"/>
                <w:rPrChange w:id="5000" w:author="Author" w:date="2025-08-06T16:23:00Z" w16du:dateUtc="2025-08-06T14:23:00Z">
                  <w:rPr>
                    <w:rFonts w:eastAsia="MS Mincho"/>
                    <w:sz w:val="22"/>
                    <w:szCs w:val="22"/>
                  </w:rPr>
                </w:rPrChange>
              </w:rPr>
            </w:pPr>
            <w:r w:rsidRPr="006B4E89">
              <w:rPr>
                <w:rFonts w:eastAsia="MS Mincho"/>
                <w:sz w:val="22"/>
                <w:szCs w:val="22"/>
                <w:lang w:val="sv-SE"/>
                <w:rPrChange w:id="5001" w:author="Author" w:date="2025-08-06T16:23:00Z" w16du:dateUtc="2025-08-06T14:23:00Z">
                  <w:rPr>
                    <w:rFonts w:eastAsia="MS Mincho"/>
                    <w:sz w:val="22"/>
                    <w:szCs w:val="22"/>
                  </w:rPr>
                </w:rPrChange>
              </w:rPr>
              <w:t>142 (54,6 %)</w:t>
            </w:r>
          </w:p>
        </w:tc>
      </w:tr>
      <w:tr w:rsidR="0066503D" w:rsidRPr="006B4E89" w14:paraId="641B5757" w14:textId="77777777" w:rsidTr="0089059F">
        <w:tc>
          <w:tcPr>
            <w:tcW w:w="5688" w:type="dxa"/>
          </w:tcPr>
          <w:p w14:paraId="72A8C119" w14:textId="77777777" w:rsidR="0066503D" w:rsidRPr="006B4E89" w:rsidRDefault="0066503D" w:rsidP="00FF7DC3">
            <w:pPr>
              <w:pStyle w:val="TextTi12"/>
              <w:keepNext/>
              <w:keepLines/>
              <w:spacing w:after="0"/>
              <w:ind w:left="720"/>
              <w:rPr>
                <w:rFonts w:eastAsia="MS Mincho"/>
                <w:sz w:val="22"/>
                <w:szCs w:val="22"/>
                <w:lang w:val="sv-SE"/>
              </w:rPr>
            </w:pPr>
            <w:r w:rsidRPr="006B4E89">
              <w:rPr>
                <w:rFonts w:eastAsia="MS Mincho"/>
                <w:sz w:val="22"/>
                <w:szCs w:val="22"/>
                <w:lang w:val="sv-SE"/>
              </w:rPr>
              <w:t>Exakt 95 % KI för frekvens av pCR</w:t>
            </w:r>
            <w:r w:rsidRPr="006B4E89">
              <w:rPr>
                <w:rFonts w:eastAsia="MS Mincho"/>
                <w:sz w:val="22"/>
                <w:szCs w:val="22"/>
                <w:vertAlign w:val="superscript"/>
                <w:lang w:val="sv-SE"/>
              </w:rPr>
              <w:t>*</w:t>
            </w:r>
            <w:r w:rsidRPr="006B4E89">
              <w:rPr>
                <w:rFonts w:eastAsia="MS Mincho"/>
                <w:sz w:val="22"/>
                <w:szCs w:val="22"/>
                <w:lang w:val="sv-SE"/>
              </w:rPr>
              <w:t xml:space="preserve">  </w:t>
            </w:r>
          </w:p>
        </w:tc>
        <w:tc>
          <w:tcPr>
            <w:tcW w:w="1890" w:type="dxa"/>
          </w:tcPr>
          <w:p w14:paraId="4F04DED5" w14:textId="77777777" w:rsidR="0066503D" w:rsidRPr="006B4E89" w:rsidRDefault="0066503D" w:rsidP="00FF7DC3">
            <w:pPr>
              <w:pStyle w:val="TextTi12"/>
              <w:keepNext/>
              <w:keepLines/>
              <w:spacing w:after="0"/>
              <w:rPr>
                <w:rFonts w:eastAsia="MS Mincho"/>
                <w:sz w:val="22"/>
                <w:szCs w:val="22"/>
                <w:lang w:val="sv-SE"/>
                <w:rPrChange w:id="5002" w:author="Author" w:date="2025-08-06T16:23:00Z" w16du:dateUtc="2025-08-06T14:23:00Z">
                  <w:rPr>
                    <w:rFonts w:eastAsia="MS Mincho"/>
                    <w:sz w:val="22"/>
                    <w:szCs w:val="22"/>
                  </w:rPr>
                </w:rPrChange>
              </w:rPr>
            </w:pPr>
            <w:r w:rsidRPr="006B4E89">
              <w:rPr>
                <w:rFonts w:eastAsia="MS Mincho"/>
                <w:sz w:val="22"/>
                <w:szCs w:val="22"/>
                <w:lang w:val="sv-SE"/>
                <w:rPrChange w:id="5003" w:author="Author" w:date="2025-08-06T16:23:00Z" w16du:dateUtc="2025-08-06T14:23:00Z">
                  <w:rPr>
                    <w:rFonts w:eastAsia="MS Mincho"/>
                    <w:sz w:val="22"/>
                    <w:szCs w:val="22"/>
                  </w:rPr>
                </w:rPrChange>
              </w:rPr>
              <w:t>(34,7; 46,9)</w:t>
            </w:r>
          </w:p>
        </w:tc>
        <w:tc>
          <w:tcPr>
            <w:tcW w:w="1998" w:type="dxa"/>
          </w:tcPr>
          <w:p w14:paraId="08E569DF" w14:textId="77777777" w:rsidR="0066503D" w:rsidRPr="006B4E89" w:rsidRDefault="0066503D" w:rsidP="00FF7DC3">
            <w:pPr>
              <w:pStyle w:val="TextTi12"/>
              <w:keepNext/>
              <w:keepLines/>
              <w:spacing w:after="0"/>
              <w:rPr>
                <w:rFonts w:eastAsia="MS Mincho"/>
                <w:sz w:val="22"/>
                <w:szCs w:val="22"/>
                <w:lang w:val="sv-SE"/>
                <w:rPrChange w:id="5004" w:author="Author" w:date="2025-08-06T16:23:00Z" w16du:dateUtc="2025-08-06T14:23:00Z">
                  <w:rPr>
                    <w:rFonts w:eastAsia="MS Mincho"/>
                    <w:sz w:val="22"/>
                    <w:szCs w:val="22"/>
                  </w:rPr>
                </w:rPrChange>
              </w:rPr>
            </w:pPr>
            <w:r w:rsidRPr="006B4E89">
              <w:rPr>
                <w:rFonts w:eastAsia="MS Mincho"/>
                <w:sz w:val="22"/>
                <w:szCs w:val="22"/>
                <w:lang w:val="sv-SE"/>
                <w:rPrChange w:id="5005" w:author="Author" w:date="2025-08-06T16:23:00Z" w16du:dateUtc="2025-08-06T14:23:00Z">
                  <w:rPr>
                    <w:rFonts w:eastAsia="MS Mincho"/>
                    <w:sz w:val="22"/>
                    <w:szCs w:val="22"/>
                  </w:rPr>
                </w:rPrChange>
              </w:rPr>
              <w:t>(39,2; 51,7)</w:t>
            </w:r>
          </w:p>
        </w:tc>
      </w:tr>
      <w:tr w:rsidR="0066503D" w:rsidRPr="006B4E89" w14:paraId="7D753AC5" w14:textId="77777777" w:rsidTr="0089059F">
        <w:tc>
          <w:tcPr>
            <w:tcW w:w="5688" w:type="dxa"/>
          </w:tcPr>
          <w:p w14:paraId="07F2A1D0" w14:textId="77777777" w:rsidR="0066503D" w:rsidRPr="006B4E89" w:rsidRDefault="0066503D" w:rsidP="00FF7DC3">
            <w:pPr>
              <w:pStyle w:val="TextTi12"/>
              <w:keepNext/>
              <w:keepLines/>
              <w:spacing w:after="0"/>
              <w:ind w:left="720"/>
              <w:rPr>
                <w:rFonts w:eastAsia="MS Mincho"/>
                <w:sz w:val="22"/>
                <w:szCs w:val="22"/>
                <w:lang w:val="sv-SE"/>
              </w:rPr>
            </w:pPr>
            <w:r w:rsidRPr="006B4E89">
              <w:rPr>
                <w:rFonts w:eastAsia="MS Mincho"/>
                <w:sz w:val="22"/>
                <w:szCs w:val="22"/>
                <w:lang w:val="sv-SE"/>
              </w:rPr>
              <w:t>Skillnad i pCR (subkutan- minus intravenös grupp)</w:t>
            </w:r>
          </w:p>
        </w:tc>
        <w:tc>
          <w:tcPr>
            <w:tcW w:w="3888" w:type="dxa"/>
            <w:gridSpan w:val="2"/>
          </w:tcPr>
          <w:p w14:paraId="0236700C" w14:textId="77777777" w:rsidR="0066503D" w:rsidRPr="006B4E89" w:rsidRDefault="0066503D" w:rsidP="00FF7DC3">
            <w:pPr>
              <w:pStyle w:val="TextTi12"/>
              <w:keepNext/>
              <w:keepLines/>
              <w:spacing w:after="0"/>
              <w:jc w:val="center"/>
              <w:rPr>
                <w:rFonts w:eastAsia="MS Mincho"/>
                <w:sz w:val="22"/>
                <w:szCs w:val="22"/>
                <w:lang w:val="sv-SE"/>
                <w:rPrChange w:id="5006" w:author="Author" w:date="2025-08-06T16:23:00Z" w16du:dateUtc="2025-08-06T14:23:00Z">
                  <w:rPr>
                    <w:rFonts w:eastAsia="MS Mincho"/>
                    <w:sz w:val="22"/>
                    <w:szCs w:val="22"/>
                  </w:rPr>
                </w:rPrChange>
              </w:rPr>
            </w:pPr>
            <w:r w:rsidRPr="006B4E89">
              <w:rPr>
                <w:rFonts w:eastAsia="MS Mincho"/>
                <w:sz w:val="22"/>
                <w:szCs w:val="22"/>
                <w:lang w:val="sv-SE"/>
                <w:rPrChange w:id="5007" w:author="Author" w:date="2025-08-06T16:23:00Z" w16du:dateUtc="2025-08-06T14:23:00Z">
                  <w:rPr>
                    <w:rFonts w:eastAsia="MS Mincho"/>
                    <w:sz w:val="22"/>
                    <w:szCs w:val="22"/>
                  </w:rPr>
                </w:rPrChange>
              </w:rPr>
              <w:t>4,70</w:t>
            </w:r>
          </w:p>
        </w:tc>
      </w:tr>
      <w:tr w:rsidR="0066503D" w:rsidRPr="006B4E89" w14:paraId="3133708D" w14:textId="77777777" w:rsidTr="0089059F">
        <w:tc>
          <w:tcPr>
            <w:tcW w:w="5688" w:type="dxa"/>
          </w:tcPr>
          <w:p w14:paraId="155CA38A" w14:textId="77777777" w:rsidR="0066503D" w:rsidRPr="006B4E89" w:rsidRDefault="0066503D" w:rsidP="00FF7DC3">
            <w:pPr>
              <w:pStyle w:val="TextTi12"/>
              <w:keepNext/>
              <w:keepLines/>
              <w:spacing w:after="0"/>
              <w:ind w:left="720"/>
              <w:rPr>
                <w:rFonts w:eastAsia="MS Mincho"/>
                <w:sz w:val="22"/>
                <w:szCs w:val="22"/>
                <w:lang w:val="sv-SE"/>
              </w:rPr>
            </w:pPr>
            <w:r w:rsidRPr="006B4E89">
              <w:rPr>
                <w:rFonts w:eastAsia="MS Mincho"/>
                <w:sz w:val="22"/>
                <w:szCs w:val="22"/>
                <w:lang w:val="sv-SE"/>
              </w:rPr>
              <w:t>Nedre gräns av ensidig 97,5% KI för skillnaden i pCR</w:t>
            </w:r>
            <w:r w:rsidRPr="006B4E89">
              <w:rPr>
                <w:rFonts w:eastAsia="MS Mincho"/>
                <w:sz w:val="22"/>
                <w:szCs w:val="22"/>
                <w:vertAlign w:val="superscript"/>
                <w:lang w:val="sv-SE"/>
              </w:rPr>
              <w:t>**</w:t>
            </w:r>
          </w:p>
        </w:tc>
        <w:tc>
          <w:tcPr>
            <w:tcW w:w="3888" w:type="dxa"/>
            <w:gridSpan w:val="2"/>
          </w:tcPr>
          <w:p w14:paraId="1DFA9504" w14:textId="77777777" w:rsidR="0066503D" w:rsidRPr="006B4E89" w:rsidRDefault="0066503D" w:rsidP="00FF7DC3">
            <w:pPr>
              <w:pStyle w:val="TextTi12"/>
              <w:keepNext/>
              <w:keepLines/>
              <w:spacing w:after="0"/>
              <w:jc w:val="center"/>
              <w:rPr>
                <w:rFonts w:eastAsia="MS Mincho"/>
                <w:sz w:val="22"/>
                <w:szCs w:val="22"/>
                <w:lang w:val="sv-SE"/>
                <w:rPrChange w:id="5008" w:author="Author" w:date="2025-08-06T16:23:00Z" w16du:dateUtc="2025-08-06T14:23:00Z">
                  <w:rPr>
                    <w:rFonts w:eastAsia="MS Mincho"/>
                    <w:sz w:val="22"/>
                    <w:szCs w:val="22"/>
                  </w:rPr>
                </w:rPrChange>
              </w:rPr>
            </w:pPr>
            <w:r w:rsidRPr="006B4E89">
              <w:rPr>
                <w:rFonts w:eastAsia="MS Mincho"/>
                <w:sz w:val="22"/>
                <w:szCs w:val="22"/>
                <w:lang w:val="sv-SE"/>
                <w:rPrChange w:id="5009" w:author="Author" w:date="2025-08-06T16:23:00Z" w16du:dateUtc="2025-08-06T14:23:00Z">
                  <w:rPr>
                    <w:rFonts w:eastAsia="MS Mincho"/>
                    <w:sz w:val="22"/>
                    <w:szCs w:val="22"/>
                  </w:rPr>
                </w:rPrChange>
              </w:rPr>
              <w:t>-4,0</w:t>
            </w:r>
          </w:p>
        </w:tc>
      </w:tr>
    </w:tbl>
    <w:p w14:paraId="1D71B09C" w14:textId="77777777" w:rsidR="0066503D" w:rsidRPr="006B4E89" w:rsidRDefault="0066503D" w:rsidP="00FF7DC3">
      <w:pPr>
        <w:keepNext/>
        <w:keepLines/>
        <w:suppressAutoHyphens/>
        <w:rPr>
          <w:rFonts w:eastAsia="MS Mincho"/>
          <w:sz w:val="20"/>
          <w:lang w:val="sv-SE"/>
        </w:rPr>
      </w:pPr>
      <w:r w:rsidRPr="006B4E89">
        <w:rPr>
          <w:rFonts w:eastAsia="MS Mincho"/>
          <w:sz w:val="20"/>
          <w:lang w:val="sv-SE"/>
        </w:rPr>
        <w:t>* Konfidensintervall för ett prov, binomial, med Pearson-Clopper-metoden</w:t>
      </w:r>
    </w:p>
    <w:p w14:paraId="2D910CEA" w14:textId="77777777" w:rsidR="0066503D" w:rsidRPr="006B4E89" w:rsidRDefault="0066503D" w:rsidP="00FF7DC3">
      <w:pPr>
        <w:keepNext/>
        <w:keepLines/>
        <w:suppressAutoHyphens/>
        <w:rPr>
          <w:rFonts w:eastAsia="MS Mincho"/>
          <w:sz w:val="20"/>
          <w:lang w:val="sv-SE"/>
        </w:rPr>
      </w:pPr>
      <w:r w:rsidRPr="006B4E89">
        <w:rPr>
          <w:rFonts w:eastAsia="MS Mincho"/>
          <w:sz w:val="20"/>
          <w:lang w:val="sv-SE"/>
        </w:rPr>
        <w:t>** Anderson och Hauck kontinuitetskorrigering (1986) har använts i denna beräkning</w:t>
      </w:r>
    </w:p>
    <w:p w14:paraId="30A94859" w14:textId="77777777" w:rsidR="0066503D" w:rsidRPr="006B4E89" w:rsidRDefault="0066503D" w:rsidP="0066503D">
      <w:pPr>
        <w:suppressAutoHyphens/>
        <w:rPr>
          <w:rFonts w:eastAsia="MS Mincho"/>
          <w:szCs w:val="22"/>
          <w:lang w:val="sv-SE"/>
        </w:rPr>
      </w:pPr>
    </w:p>
    <w:p w14:paraId="694941EA" w14:textId="26D4A39C" w:rsidR="0066503D" w:rsidRPr="006B4E89" w:rsidRDefault="0066503D" w:rsidP="0066503D">
      <w:pPr>
        <w:suppressAutoHyphens/>
        <w:rPr>
          <w:rFonts w:eastAsia="MS Mincho"/>
          <w:szCs w:val="22"/>
          <w:lang w:val="sv-SE"/>
        </w:rPr>
      </w:pPr>
      <w:r w:rsidRPr="006B4E89">
        <w:rPr>
          <w:rFonts w:eastAsia="MS Mincho"/>
          <w:szCs w:val="22"/>
          <w:lang w:val="sv-SE"/>
        </w:rPr>
        <w:t>Analyser med längre uppföljningsperiod med en medianvaraktighet längre än 40 månader stödjer</w:t>
      </w:r>
      <w:del w:id="5010" w:author="Author" w:date="2025-07-17T19:03:00Z">
        <w:r w:rsidRPr="006B4E89" w:rsidDel="00D10051">
          <w:rPr>
            <w:rFonts w:eastAsia="MS Mincho"/>
            <w:szCs w:val="22"/>
            <w:lang w:val="sv-SE"/>
          </w:rPr>
          <w:delText xml:space="preserve"> </w:delText>
        </w:r>
      </w:del>
      <w:r w:rsidRPr="006B4E89">
        <w:rPr>
          <w:rFonts w:eastAsia="MS Mincho"/>
          <w:szCs w:val="22"/>
          <w:lang w:val="sv-SE"/>
        </w:rPr>
        <w:t xml:space="preserve"> ”non-inferiority” avseende effekt av subkutant Herceptin jämfört med intravenöst Herceptin, med jämförbara resultat för både händelsefri överlevnad (EFS) och överlevnad (OS) (frekvensen av 3-års händelsefri överlevnad var 73 % i gruppen med intravenöst Herceptin och 76 % i gruppen med subkutant Herceptin, och frekvensen av 3-års överlevnad var</w:t>
      </w:r>
      <w:del w:id="5011" w:author="Author" w:date="2025-07-17T19:03:00Z">
        <w:r w:rsidRPr="006B4E89" w:rsidDel="00D10051">
          <w:rPr>
            <w:rFonts w:eastAsia="MS Mincho"/>
            <w:szCs w:val="22"/>
            <w:lang w:val="sv-SE"/>
          </w:rPr>
          <w:delText xml:space="preserve"> </w:delText>
        </w:r>
      </w:del>
      <w:r w:rsidRPr="006B4E89">
        <w:rPr>
          <w:rFonts w:eastAsia="MS Mincho"/>
          <w:szCs w:val="22"/>
          <w:lang w:val="sv-SE"/>
        </w:rPr>
        <w:t xml:space="preserve"> 90 % i gruppen med intravenöst Herceptin och 92 % i gruppen med subkutant Herceptin).</w:t>
      </w:r>
    </w:p>
    <w:p w14:paraId="3A72A811" w14:textId="77777777" w:rsidR="0066503D" w:rsidRPr="006B4E89" w:rsidRDefault="0066503D" w:rsidP="0066503D">
      <w:pPr>
        <w:suppressAutoHyphens/>
        <w:rPr>
          <w:rFonts w:eastAsia="MS Mincho"/>
          <w:szCs w:val="22"/>
          <w:lang w:val="sv-SE"/>
        </w:rPr>
      </w:pPr>
    </w:p>
    <w:p w14:paraId="5BA669E4" w14:textId="047B72F1" w:rsidR="0066503D" w:rsidRPr="006B4E89" w:rsidDel="00A40931" w:rsidRDefault="0066503D" w:rsidP="0066503D">
      <w:pPr>
        <w:suppressAutoHyphens/>
        <w:rPr>
          <w:del w:id="5012" w:author="Author" w:date="2025-08-08T08:09:00Z" w16du:dateUtc="2025-08-08T06:09:00Z"/>
          <w:rFonts w:eastAsia="MS Mincho"/>
          <w:szCs w:val="22"/>
          <w:lang w:val="sv-SE"/>
        </w:rPr>
      </w:pPr>
      <w:r w:rsidRPr="006B4E89">
        <w:rPr>
          <w:rFonts w:eastAsia="MS Mincho"/>
          <w:szCs w:val="22"/>
          <w:lang w:val="sv-SE"/>
        </w:rPr>
        <w:t>För ”non-inferiority” av det samprimära effektmåttet för farmakokinetik, ”steady-state” trastuzumab dalkoncentration (C</w:t>
      </w:r>
      <w:r w:rsidRPr="006B4E89">
        <w:rPr>
          <w:rFonts w:eastAsia="MS Mincho"/>
          <w:szCs w:val="22"/>
          <w:vertAlign w:val="subscript"/>
          <w:lang w:val="sv-SE"/>
        </w:rPr>
        <w:t>trough</w:t>
      </w:r>
      <w:r w:rsidRPr="006B4E89">
        <w:rPr>
          <w:rFonts w:eastAsia="MS Mincho"/>
          <w:szCs w:val="22"/>
          <w:lang w:val="sv-SE"/>
        </w:rPr>
        <w:t>)</w:t>
      </w:r>
      <w:r w:rsidRPr="006B4E89">
        <w:rPr>
          <w:rFonts w:eastAsia="MS Mincho"/>
          <w:szCs w:val="22"/>
          <w:vertAlign w:val="subscript"/>
          <w:lang w:val="sv-SE"/>
        </w:rPr>
        <w:t xml:space="preserve"> </w:t>
      </w:r>
      <w:r w:rsidRPr="006B4E89">
        <w:rPr>
          <w:rFonts w:eastAsia="MS Mincho"/>
          <w:szCs w:val="22"/>
          <w:lang w:val="sv-SE"/>
        </w:rPr>
        <w:t>vid slutet av behandlingscykel 7, se avsnitt 5.2 Farmakokinetiska egenskaper.</w:t>
      </w:r>
      <w:ins w:id="5013" w:author="Author" w:date="2025-08-08T08:09:00Z" w16du:dateUtc="2025-08-08T06:09:00Z">
        <w:r w:rsidR="00A40931">
          <w:rPr>
            <w:rFonts w:eastAsia="MS Mincho"/>
            <w:szCs w:val="22"/>
            <w:lang w:val="sv-SE"/>
          </w:rPr>
          <w:t xml:space="preserve"> </w:t>
        </w:r>
      </w:ins>
      <w:del w:id="5014" w:author="Author" w:date="2025-08-08T08:09:00Z" w16du:dateUtc="2025-08-08T06:09:00Z">
        <w:r w:rsidRPr="006B4E89" w:rsidDel="00A40931">
          <w:rPr>
            <w:rFonts w:eastAsia="MS Mincho"/>
            <w:szCs w:val="22"/>
            <w:lang w:val="sv-SE"/>
          </w:rPr>
          <w:delText xml:space="preserve">   </w:delText>
        </w:r>
      </w:del>
    </w:p>
    <w:p w14:paraId="1A39483E" w14:textId="77777777" w:rsidR="0066503D" w:rsidRPr="006B4E89" w:rsidDel="00A40931" w:rsidRDefault="0066503D" w:rsidP="0066503D">
      <w:pPr>
        <w:suppressAutoHyphens/>
        <w:rPr>
          <w:del w:id="5015" w:author="Author" w:date="2025-08-08T08:09:00Z" w16du:dateUtc="2025-08-08T06:09:00Z"/>
          <w:rFonts w:eastAsia="MS Mincho"/>
          <w:szCs w:val="22"/>
          <w:lang w:val="sv-SE"/>
        </w:rPr>
      </w:pPr>
    </w:p>
    <w:p w14:paraId="22952208" w14:textId="77777777" w:rsidR="0066503D" w:rsidRPr="006B4E89" w:rsidRDefault="0066503D" w:rsidP="00252920">
      <w:pPr>
        <w:rPr>
          <w:rFonts w:eastAsia="MS Mincho"/>
          <w:szCs w:val="22"/>
          <w:lang w:val="sv-SE"/>
        </w:rPr>
      </w:pPr>
      <w:r w:rsidRPr="006B4E89">
        <w:rPr>
          <w:rFonts w:eastAsia="MS Mincho"/>
          <w:szCs w:val="22"/>
          <w:lang w:val="sv-SE"/>
        </w:rPr>
        <w:t>För jämförande säkerhetsprofil se avsnitt 4.8.</w:t>
      </w:r>
    </w:p>
    <w:p w14:paraId="4E474687" w14:textId="77777777" w:rsidR="00185559" w:rsidRPr="006B4E89" w:rsidRDefault="00185559" w:rsidP="00252920">
      <w:pPr>
        <w:rPr>
          <w:rFonts w:eastAsia="MS Mincho"/>
          <w:szCs w:val="22"/>
          <w:lang w:val="sv-SE"/>
        </w:rPr>
      </w:pPr>
    </w:p>
    <w:p w14:paraId="1F6976AC" w14:textId="77777777" w:rsidR="00567E0C" w:rsidRPr="006B4E89" w:rsidRDefault="00567E0C" w:rsidP="00252920">
      <w:pPr>
        <w:rPr>
          <w:rFonts w:cs="Arial"/>
          <w:lang w:val="sv-SE"/>
        </w:rPr>
      </w:pPr>
      <w:r w:rsidRPr="006B4E89">
        <w:rPr>
          <w:rFonts w:cs="Arial"/>
          <w:lang w:val="sv-SE"/>
        </w:rPr>
        <w:t>De</w:t>
      </w:r>
      <w:r w:rsidR="00B45121" w:rsidRPr="006B4E89">
        <w:rPr>
          <w:rFonts w:cs="Arial"/>
          <w:lang w:val="sv-SE"/>
        </w:rPr>
        <w:t>n</w:t>
      </w:r>
      <w:r w:rsidRPr="006B4E89">
        <w:rPr>
          <w:rFonts w:cs="Arial"/>
          <w:lang w:val="sv-SE"/>
        </w:rPr>
        <w:t xml:space="preserve"> finala analys</w:t>
      </w:r>
      <w:r w:rsidR="00B45121" w:rsidRPr="006B4E89">
        <w:rPr>
          <w:rFonts w:cs="Arial"/>
          <w:lang w:val="sv-SE"/>
        </w:rPr>
        <w:t>en</w:t>
      </w:r>
      <w:r w:rsidRPr="006B4E89">
        <w:rPr>
          <w:rFonts w:cs="Arial"/>
          <w:lang w:val="sv-SE"/>
        </w:rPr>
        <w:t xml:space="preserve"> vid en medianuppföljning </w:t>
      </w:r>
      <w:r w:rsidR="0085255B" w:rsidRPr="006B4E89">
        <w:rPr>
          <w:rFonts w:cs="Arial"/>
          <w:lang w:val="sv-SE"/>
        </w:rPr>
        <w:t>på mer än</w:t>
      </w:r>
      <w:r w:rsidRPr="006B4E89">
        <w:rPr>
          <w:rFonts w:cs="Arial"/>
          <w:lang w:val="sv-SE"/>
        </w:rPr>
        <w:t xml:space="preserve"> 70 månader visade jämförbar </w:t>
      </w:r>
      <w:r w:rsidRPr="006B4E89">
        <w:rPr>
          <w:lang w:val="sv-SE"/>
        </w:rPr>
        <w:t xml:space="preserve">EFS och OS </w:t>
      </w:r>
      <w:r w:rsidR="00B45121" w:rsidRPr="006B4E89">
        <w:rPr>
          <w:lang w:val="sv-SE"/>
        </w:rPr>
        <w:t>(</w:t>
      </w:r>
      <w:r w:rsidR="00B45121" w:rsidRPr="006B4E89">
        <w:rPr>
          <w:rFonts w:cs="Arial"/>
          <w:lang w:val="sv-SE"/>
        </w:rPr>
        <w:t>överlevnad)</w:t>
      </w:r>
      <w:r w:rsidR="00B45121" w:rsidRPr="006B4E89">
        <w:rPr>
          <w:lang w:val="sv-SE"/>
        </w:rPr>
        <w:t xml:space="preserve"> </w:t>
      </w:r>
      <w:r w:rsidRPr="006B4E89">
        <w:rPr>
          <w:lang w:val="sv-SE"/>
        </w:rPr>
        <w:t>mellan patienter som fick</w:t>
      </w:r>
      <w:r w:rsidR="00B45121" w:rsidRPr="006B4E89">
        <w:rPr>
          <w:rFonts w:cs="Arial"/>
          <w:lang w:val="sv-SE"/>
        </w:rPr>
        <w:t xml:space="preserve"> Herceptin iv</w:t>
      </w:r>
      <w:r w:rsidRPr="006B4E89">
        <w:rPr>
          <w:rFonts w:cs="Arial"/>
          <w:lang w:val="sv-SE"/>
        </w:rPr>
        <w:t xml:space="preserve"> och de som fick </w:t>
      </w:r>
      <w:r w:rsidR="00B45121" w:rsidRPr="006B4E89">
        <w:rPr>
          <w:rFonts w:cs="Arial"/>
          <w:lang w:val="sv-SE"/>
        </w:rPr>
        <w:t>Herceptin sc</w:t>
      </w:r>
      <w:r w:rsidRPr="006B4E89">
        <w:rPr>
          <w:rFonts w:cs="Arial"/>
          <w:lang w:val="sv-SE"/>
        </w:rPr>
        <w:t>. Den sexåriga EFS-frekvensen var 65% i båda grupperna (ITT population: HR=0,98 [95% KI: 0,74;1,29]) och OS-frekvensen var 84% i båda grupperna (ITT population: HR=0,94 [95% KI: 0,61;1,45]).</w:t>
      </w:r>
    </w:p>
    <w:p w14:paraId="2BFA5EDB" w14:textId="77777777" w:rsidR="00567E0C" w:rsidRPr="006B4E89" w:rsidRDefault="00567E0C" w:rsidP="00252920">
      <w:pPr>
        <w:rPr>
          <w:rFonts w:eastAsia="MS Mincho"/>
          <w:szCs w:val="22"/>
          <w:lang w:val="sv-SE"/>
        </w:rPr>
      </w:pPr>
    </w:p>
    <w:p w14:paraId="3F15BE24" w14:textId="072A28A3" w:rsidR="00567E0C" w:rsidRPr="006B4E89" w:rsidRDefault="00185559" w:rsidP="00567E0C">
      <w:pPr>
        <w:ind w:right="-1"/>
        <w:rPr>
          <w:szCs w:val="22"/>
          <w:lang w:val="sv-SE"/>
        </w:rPr>
      </w:pPr>
      <w:r w:rsidRPr="006B4E89">
        <w:rPr>
          <w:rFonts w:eastAsia="MS Mincho"/>
          <w:szCs w:val="22"/>
          <w:lang w:val="sv-SE"/>
        </w:rPr>
        <w:t xml:space="preserve">Studien MO28048, som studerade säkerhet och tolerabilitet av Herceptin subkutan formulering vid adjuvant behandling hos patienter med HER2-positiv tidig bröstcancer som inkluderats antingen i en kohort med Herceptin subkutan </w:t>
      </w:r>
      <w:r w:rsidRPr="006B4E89">
        <w:rPr>
          <w:szCs w:val="22"/>
          <w:lang w:val="sv-SE"/>
        </w:rPr>
        <w:t>lösning i injektionsflaska</w:t>
      </w:r>
      <w:r w:rsidRPr="006B4E89">
        <w:rPr>
          <w:rFonts w:eastAsia="MS Mincho"/>
          <w:szCs w:val="22"/>
          <w:lang w:val="sv-SE"/>
        </w:rPr>
        <w:t xml:space="preserve"> (n=1868 patienter varav 20 patienter fick neoadjuvant behandling) eller i en kohort med Herceptin subkutan lösning med administreringssats (n=710 patienter varav 21 patienter fick neoadjuvant behandling), visade inga nya säkerhetssignaler. Resultaten överenstämmer med den kända säkerhetsprofilen för Herceptin intravenös formulering och Herceptin subkutan formulering. Dessutom var behandling med en fast dos subkutant Herceptin hos patienter med tidig bröstcancer och med en lägre kroppsvikt inte förknippad med ökade säkerhetsrisker, ökade biverkningar eller ökade allvarliga biverkningar jämfört med behandling hos patienter med en högre kroppsvikt.</w:t>
      </w:r>
      <w:r w:rsidR="00567E0C" w:rsidRPr="006B4E89">
        <w:rPr>
          <w:rFonts w:eastAsia="MS Mincho"/>
          <w:szCs w:val="22"/>
          <w:lang w:val="sv-SE"/>
        </w:rPr>
        <w:t xml:space="preserve"> De finala resultaten för</w:t>
      </w:r>
      <w:r w:rsidR="00567E0C" w:rsidRPr="006B4E89">
        <w:rPr>
          <w:szCs w:val="22"/>
          <w:lang w:val="sv-SE"/>
        </w:rPr>
        <w:t xml:space="preserve"> studie BO22227 </w:t>
      </w:r>
      <w:r w:rsidR="00567E0C" w:rsidRPr="006B4E89">
        <w:rPr>
          <w:rFonts w:cs="Arial"/>
          <w:lang w:val="sv-SE"/>
        </w:rPr>
        <w:t xml:space="preserve">vid en medianuppföljning </w:t>
      </w:r>
      <w:r w:rsidR="0085255B" w:rsidRPr="006B4E89">
        <w:rPr>
          <w:rFonts w:cs="Arial"/>
          <w:lang w:val="sv-SE"/>
        </w:rPr>
        <w:t>på mer än</w:t>
      </w:r>
      <w:r w:rsidR="00567E0C" w:rsidRPr="006B4E89">
        <w:rPr>
          <w:rFonts w:cs="Arial"/>
          <w:lang w:val="sv-SE"/>
        </w:rPr>
        <w:t xml:space="preserve"> 70 månader var jämförbara med den kända säkerhetsprofilen för </w:t>
      </w:r>
      <w:r w:rsidR="00567E0C" w:rsidRPr="006B4E89">
        <w:rPr>
          <w:szCs w:val="22"/>
          <w:lang w:val="sv-SE"/>
        </w:rPr>
        <w:t xml:space="preserve">Herceptin </w:t>
      </w:r>
      <w:r w:rsidR="003A6B33" w:rsidRPr="006B4E89">
        <w:rPr>
          <w:szCs w:val="22"/>
          <w:lang w:val="sv-SE"/>
        </w:rPr>
        <w:t xml:space="preserve">iv </w:t>
      </w:r>
      <w:r w:rsidR="00567E0C" w:rsidRPr="006B4E89">
        <w:rPr>
          <w:szCs w:val="22"/>
          <w:lang w:val="sv-SE"/>
        </w:rPr>
        <w:t>och</w:t>
      </w:r>
      <w:del w:id="5016" w:author="Author" w:date="2025-07-17T19:03:00Z">
        <w:r w:rsidR="00567E0C" w:rsidRPr="006B4E89" w:rsidDel="00D10051">
          <w:rPr>
            <w:szCs w:val="22"/>
            <w:lang w:val="sv-SE"/>
          </w:rPr>
          <w:delText xml:space="preserve"> </w:delText>
        </w:r>
      </w:del>
      <w:r w:rsidR="003A6B33" w:rsidRPr="006B4E89">
        <w:rPr>
          <w:szCs w:val="22"/>
          <w:lang w:val="sv-SE"/>
        </w:rPr>
        <w:t xml:space="preserve"> Herceptin sc</w:t>
      </w:r>
      <w:r w:rsidR="00567E0C" w:rsidRPr="006B4E89">
        <w:rPr>
          <w:szCs w:val="22"/>
          <w:lang w:val="sv-SE"/>
        </w:rPr>
        <w:t>, och inga nya säkerhetssignaler observerades.</w:t>
      </w:r>
    </w:p>
    <w:p w14:paraId="402C48F7" w14:textId="77777777" w:rsidR="00185559" w:rsidRPr="006B4E89" w:rsidRDefault="00185559" w:rsidP="00252920">
      <w:pPr>
        <w:rPr>
          <w:rFonts w:eastAsia="MS Mincho"/>
          <w:szCs w:val="22"/>
          <w:lang w:val="sv-SE"/>
        </w:rPr>
      </w:pPr>
    </w:p>
    <w:p w14:paraId="7DF7F60E" w14:textId="77777777" w:rsidR="00252920" w:rsidRPr="006B4E89" w:rsidRDefault="00252920" w:rsidP="007C651B">
      <w:pPr>
        <w:keepNext/>
        <w:keepLines/>
        <w:suppressAutoHyphens/>
        <w:rPr>
          <w:rFonts w:eastAsia="MS Mincho"/>
          <w:szCs w:val="22"/>
          <w:u w:val="single"/>
          <w:lang w:val="sv-SE"/>
        </w:rPr>
      </w:pPr>
      <w:r w:rsidRPr="006B4E89">
        <w:rPr>
          <w:rFonts w:eastAsia="MS Mincho"/>
          <w:szCs w:val="22"/>
          <w:u w:val="single"/>
          <w:lang w:val="sv-SE"/>
        </w:rPr>
        <w:lastRenderedPageBreak/>
        <w:t xml:space="preserve">Pediatrisk population </w:t>
      </w:r>
    </w:p>
    <w:p w14:paraId="2CA77E7C" w14:textId="77777777" w:rsidR="00252920" w:rsidRPr="006B4E89" w:rsidRDefault="00252920" w:rsidP="007C651B">
      <w:pPr>
        <w:keepNext/>
        <w:keepLines/>
        <w:rPr>
          <w:szCs w:val="22"/>
          <w:lang w:val="sv-SE"/>
        </w:rPr>
      </w:pPr>
    </w:p>
    <w:p w14:paraId="30AC1737" w14:textId="77777777" w:rsidR="009D2867" w:rsidRPr="006B4E89" w:rsidRDefault="009D2867" w:rsidP="009D2867">
      <w:pPr>
        <w:rPr>
          <w:sz w:val="24"/>
          <w:szCs w:val="24"/>
          <w:lang w:val="sv-SE" w:eastAsia="en-US"/>
        </w:rPr>
      </w:pPr>
      <w:r w:rsidRPr="006B4E89">
        <w:rPr>
          <w:szCs w:val="22"/>
          <w:lang w:val="sv-SE"/>
        </w:rPr>
        <w:t>Europeiska läkemedelsmyndigheten har beviljat undantag från kravet att skicka in studieresultat med Herceptin för alla grupper av den pediatriska populationen för bröst- och ventrikelcancer (information om pediatrisk användning finns i avsnitt 4.2).</w:t>
      </w:r>
      <w:r w:rsidRPr="006B4E89">
        <w:rPr>
          <w:sz w:val="24"/>
          <w:szCs w:val="24"/>
          <w:lang w:val="sv-SE" w:eastAsia="en-US"/>
        </w:rPr>
        <w:t xml:space="preserve"> </w:t>
      </w:r>
    </w:p>
    <w:p w14:paraId="55036D59" w14:textId="77777777" w:rsidR="00252920" w:rsidRPr="006B4E89" w:rsidRDefault="00252920" w:rsidP="00252920">
      <w:pPr>
        <w:suppressAutoHyphens/>
        <w:rPr>
          <w:szCs w:val="22"/>
          <w:lang w:val="sv-SE"/>
        </w:rPr>
      </w:pPr>
    </w:p>
    <w:p w14:paraId="7F86DD66" w14:textId="77777777" w:rsidR="00252920" w:rsidRPr="006B4E89" w:rsidRDefault="00252920" w:rsidP="00252920">
      <w:pPr>
        <w:keepNext/>
        <w:keepLines/>
        <w:suppressAutoHyphens/>
        <w:ind w:left="567" w:hanging="567"/>
        <w:rPr>
          <w:b/>
          <w:szCs w:val="22"/>
          <w:lang w:val="sv-SE"/>
        </w:rPr>
      </w:pPr>
      <w:r w:rsidRPr="006B4E89">
        <w:rPr>
          <w:b/>
          <w:szCs w:val="22"/>
          <w:lang w:val="sv-SE"/>
        </w:rPr>
        <w:t>5.2</w:t>
      </w:r>
      <w:r w:rsidRPr="006B4E89">
        <w:rPr>
          <w:b/>
          <w:szCs w:val="22"/>
          <w:lang w:val="sv-SE"/>
        </w:rPr>
        <w:tab/>
        <w:t>Farmakokinetiska egenskaper</w:t>
      </w:r>
    </w:p>
    <w:p w14:paraId="73E88BBC" w14:textId="77777777" w:rsidR="00252920" w:rsidRPr="006B4E89" w:rsidRDefault="00252920" w:rsidP="00252920">
      <w:pPr>
        <w:keepNext/>
        <w:keepLines/>
        <w:suppressAutoHyphens/>
        <w:ind w:left="567" w:hanging="567"/>
        <w:rPr>
          <w:b/>
          <w:szCs w:val="22"/>
          <w:lang w:val="sv-SE"/>
        </w:rPr>
      </w:pPr>
    </w:p>
    <w:p w14:paraId="3B45AAE6" w14:textId="77777777" w:rsidR="00252920" w:rsidRPr="006B4E89" w:rsidRDefault="00252920" w:rsidP="00252920">
      <w:pPr>
        <w:tabs>
          <w:tab w:val="left" w:pos="0"/>
        </w:tabs>
        <w:suppressAutoHyphens/>
        <w:rPr>
          <w:szCs w:val="22"/>
          <w:lang w:val="sv-SE"/>
        </w:rPr>
      </w:pPr>
      <w:r w:rsidRPr="006B4E89">
        <w:rPr>
          <w:szCs w:val="22"/>
          <w:lang w:val="sv-SE"/>
        </w:rPr>
        <w:t>Trastuzumabs farmakokinetik vid doseringen 600 mg subkutant var tredje vecka jämfördes med intravenös administrering (8 mg/kg som startdos, 6 mg/kg som underhållsdos var tredje vecka) i fas III-studien BO22227. De farmakokinetiska resultaten för det samprimära farmakokinetiska effektmåttet, dalkoncentration (C</w:t>
      </w:r>
      <w:r w:rsidRPr="006B4E89">
        <w:rPr>
          <w:szCs w:val="22"/>
          <w:vertAlign w:val="subscript"/>
          <w:lang w:val="sv-SE"/>
        </w:rPr>
        <w:t>trough</w:t>
      </w:r>
      <w:r w:rsidRPr="006B4E89">
        <w:rPr>
          <w:szCs w:val="22"/>
          <w:lang w:val="sv-SE"/>
        </w:rPr>
        <w:t xml:space="preserve">) före dosering av åttonde cykeln, uppvisade ”non inferiority” för Herceptin subkutan beredning jämfört med intravenös Herceptindos anpassad till kroppsvikt. </w:t>
      </w:r>
    </w:p>
    <w:p w14:paraId="7ABA2047" w14:textId="77777777" w:rsidR="00666764" w:rsidRPr="006B4E89" w:rsidRDefault="00666764" w:rsidP="00252920">
      <w:pPr>
        <w:tabs>
          <w:tab w:val="left" w:pos="0"/>
        </w:tabs>
        <w:suppressAutoHyphens/>
        <w:rPr>
          <w:rFonts w:ascii="Arial" w:hAnsi="Arial" w:cs="Arial"/>
          <w:color w:val="333333"/>
          <w:lang w:val="sv-SE"/>
        </w:rPr>
      </w:pPr>
    </w:p>
    <w:p w14:paraId="5175451E" w14:textId="71EB537E" w:rsidR="00252920" w:rsidRPr="006B4E89" w:rsidRDefault="00252920" w:rsidP="00252920">
      <w:pPr>
        <w:tabs>
          <w:tab w:val="left" w:pos="0"/>
        </w:tabs>
        <w:suppressAutoHyphens/>
        <w:rPr>
          <w:szCs w:val="22"/>
          <w:lang w:val="sv-SE"/>
        </w:rPr>
      </w:pPr>
      <w:r w:rsidRPr="006B4E89">
        <w:rPr>
          <w:szCs w:val="22"/>
          <w:lang w:val="sv-SE"/>
        </w:rPr>
        <w:t>Den genomsnittliga dalkoncentrationen (C</w:t>
      </w:r>
      <w:r w:rsidRPr="006B4E89">
        <w:rPr>
          <w:szCs w:val="22"/>
          <w:vertAlign w:val="subscript"/>
          <w:lang w:val="sv-SE"/>
        </w:rPr>
        <w:t>trough</w:t>
      </w:r>
      <w:r w:rsidRPr="006B4E89">
        <w:rPr>
          <w:szCs w:val="22"/>
          <w:lang w:val="sv-SE"/>
        </w:rPr>
        <w:t>) under den neoadjuvanta behandlingsfasen av studien, vid tidpunkten före dosering av cykel 8, var högre i gruppen för subkutant Herceptin (78,7 µg/ml) än i gruppen med intravenöst Herceptin (57,8 µg/ml). Under den adjuvanta fasen av behandlingen, vid tidpunkten före dosering av cykel 13, var de genomsnittliga C</w:t>
      </w:r>
      <w:r w:rsidRPr="006B4E89">
        <w:rPr>
          <w:szCs w:val="22"/>
          <w:vertAlign w:val="subscript"/>
          <w:lang w:val="sv-SE"/>
        </w:rPr>
        <w:t>trough</w:t>
      </w:r>
      <w:r w:rsidRPr="006B4E89">
        <w:rPr>
          <w:szCs w:val="22"/>
          <w:lang w:val="sv-SE"/>
        </w:rPr>
        <w:t xml:space="preserve"> -värdena 90,4 µg/ml respektive 62,1 µg/ml. </w:t>
      </w:r>
      <w:r w:rsidR="00666764" w:rsidRPr="006B4E89">
        <w:rPr>
          <w:szCs w:val="22"/>
          <w:lang w:val="sv-SE"/>
        </w:rPr>
        <w:t>Baserat på observerade data från studie BO22227, uppnåddes</w:t>
      </w:r>
      <w:r w:rsidRPr="006B4E89">
        <w:rPr>
          <w:szCs w:val="22"/>
          <w:lang w:val="sv-SE"/>
        </w:rPr>
        <w:t xml:space="preserve"> steady state-koncentrationen för den intravenösa beredningen vid cykel 8</w:t>
      </w:r>
      <w:r w:rsidR="00666764" w:rsidRPr="006B4E89">
        <w:rPr>
          <w:szCs w:val="22"/>
          <w:lang w:val="sv-SE"/>
        </w:rPr>
        <w:t>. Med Herceptin subkutan formulering uppnåddes ungefärlig steady state-koncentration efter dosen i cykel 7 (före dosering cykel 8) med en liten ökning av koncentrationen (&lt;15%)</w:t>
      </w:r>
      <w:del w:id="5017" w:author="Author" w:date="2025-07-17T19:03:00Z">
        <w:r w:rsidR="00666764" w:rsidRPr="006B4E89" w:rsidDel="00D10051">
          <w:rPr>
            <w:szCs w:val="22"/>
            <w:lang w:val="sv-SE"/>
          </w:rPr>
          <w:delText xml:space="preserve">  </w:delText>
        </w:r>
      </w:del>
      <w:r w:rsidRPr="006B4E89">
        <w:rPr>
          <w:szCs w:val="22"/>
          <w:lang w:val="sv-SE"/>
        </w:rPr>
        <w:t xml:space="preserve"> upp till cykel 13. Medelvärdet för dalkoncentrationen C</w:t>
      </w:r>
      <w:r w:rsidRPr="006B4E89">
        <w:rPr>
          <w:szCs w:val="22"/>
          <w:vertAlign w:val="subscript"/>
          <w:lang w:val="sv-SE"/>
        </w:rPr>
        <w:t xml:space="preserve">trough </w:t>
      </w:r>
      <w:r w:rsidRPr="006B4E89">
        <w:rPr>
          <w:szCs w:val="22"/>
          <w:lang w:val="sv-SE"/>
        </w:rPr>
        <w:t>vid subkutan administrering före dosering cykel 18 var 90,7 µg/ml och liknar det vid cykel 13, vilket tyder på att ingen ytterligare ökning sker efter cykel 13.</w:t>
      </w:r>
    </w:p>
    <w:p w14:paraId="1AE97D85" w14:textId="77777777" w:rsidR="00666764" w:rsidRPr="006B4E89" w:rsidRDefault="00666764" w:rsidP="00252920">
      <w:pPr>
        <w:tabs>
          <w:tab w:val="left" w:pos="0"/>
        </w:tabs>
        <w:suppressAutoHyphens/>
        <w:rPr>
          <w:szCs w:val="22"/>
          <w:lang w:val="sv-SE"/>
        </w:rPr>
      </w:pPr>
    </w:p>
    <w:p w14:paraId="0A812732" w14:textId="77777777" w:rsidR="00252920" w:rsidRPr="006B4E89" w:rsidRDefault="00252920" w:rsidP="00252920">
      <w:pPr>
        <w:tabs>
          <w:tab w:val="left" w:pos="0"/>
        </w:tabs>
        <w:suppressAutoHyphens/>
        <w:rPr>
          <w:szCs w:val="22"/>
          <w:lang w:val="sv-SE"/>
        </w:rPr>
      </w:pPr>
      <w:r w:rsidRPr="006B4E89">
        <w:rPr>
          <w:szCs w:val="22"/>
          <w:lang w:val="sv-SE"/>
        </w:rPr>
        <w:t>Medianvärde för T</w:t>
      </w:r>
      <w:r w:rsidRPr="006B4E89">
        <w:rPr>
          <w:szCs w:val="22"/>
          <w:vertAlign w:val="subscript"/>
          <w:lang w:val="sv-SE"/>
        </w:rPr>
        <w:t>max</w:t>
      </w:r>
      <w:r w:rsidRPr="006B4E89">
        <w:rPr>
          <w:szCs w:val="22"/>
          <w:lang w:val="sv-SE"/>
        </w:rPr>
        <w:t xml:space="preserve"> efter subkutan administrering var cirka 3 dagar, med hög interindividuell variabilitet (intervall 1-14 dagar). Medelvärdet för C</w:t>
      </w:r>
      <w:r w:rsidRPr="006B4E89">
        <w:rPr>
          <w:szCs w:val="22"/>
          <w:vertAlign w:val="subscript"/>
          <w:lang w:val="sv-SE"/>
        </w:rPr>
        <w:t>max</w:t>
      </w:r>
      <w:r w:rsidRPr="006B4E89">
        <w:rPr>
          <w:szCs w:val="22"/>
          <w:lang w:val="sv-SE"/>
        </w:rPr>
        <w:t xml:space="preserve"> var som väntat lägre vid </w:t>
      </w:r>
      <w:r w:rsidR="00666764" w:rsidRPr="006B4E89">
        <w:rPr>
          <w:szCs w:val="22"/>
          <w:lang w:val="sv-SE"/>
        </w:rPr>
        <w:t xml:space="preserve">Herceptin </w:t>
      </w:r>
      <w:r w:rsidRPr="006B4E89">
        <w:rPr>
          <w:szCs w:val="22"/>
          <w:lang w:val="sv-SE"/>
        </w:rPr>
        <w:t xml:space="preserve">subkutan formulering (149 µg /ml) än i gruppen med den intravenösa beredningen (värde vid slutet av infusionen: 221 µg /ml). </w:t>
      </w:r>
    </w:p>
    <w:p w14:paraId="17C94E68" w14:textId="77777777" w:rsidR="00666764" w:rsidRPr="006B4E89" w:rsidRDefault="00666764" w:rsidP="00252920">
      <w:pPr>
        <w:tabs>
          <w:tab w:val="left" w:pos="0"/>
        </w:tabs>
        <w:suppressAutoHyphens/>
        <w:rPr>
          <w:szCs w:val="22"/>
          <w:lang w:val="sv-SE"/>
        </w:rPr>
      </w:pPr>
    </w:p>
    <w:p w14:paraId="20D1A9D3" w14:textId="77777777" w:rsidR="00252920" w:rsidRPr="006B4E89" w:rsidRDefault="00252920" w:rsidP="00252920">
      <w:pPr>
        <w:tabs>
          <w:tab w:val="left" w:pos="0"/>
        </w:tabs>
        <w:suppressAutoHyphens/>
        <w:rPr>
          <w:szCs w:val="22"/>
          <w:lang w:val="sv-SE"/>
        </w:rPr>
      </w:pPr>
      <w:r w:rsidRPr="006B4E89">
        <w:rPr>
          <w:szCs w:val="22"/>
          <w:lang w:val="sv-SE"/>
        </w:rPr>
        <w:t>Medelvärdet för AUC</w:t>
      </w:r>
      <w:r w:rsidRPr="006B4E89">
        <w:rPr>
          <w:szCs w:val="22"/>
          <w:vertAlign w:val="subscript"/>
          <w:lang w:val="sv-SE"/>
        </w:rPr>
        <w:t>0-21 dagar</w:t>
      </w:r>
      <w:r w:rsidRPr="006B4E89">
        <w:rPr>
          <w:szCs w:val="22"/>
          <w:lang w:val="sv-SE"/>
        </w:rPr>
        <w:t xml:space="preserve"> efter dosen i cykel 7 var cirka 10 % högre med Herceptin subkutan formulering jämfört med Herceptin intravenös beredning med genomsnittliga AUC-värden på 2268 µg/ml • dag respektive 2056 µ/ml • dag.</w:t>
      </w:r>
    </w:p>
    <w:p w14:paraId="266CC66A" w14:textId="77777777" w:rsidR="00252920" w:rsidRPr="006B4E89" w:rsidRDefault="00252920" w:rsidP="00252920">
      <w:pPr>
        <w:tabs>
          <w:tab w:val="left" w:pos="0"/>
        </w:tabs>
        <w:suppressAutoHyphens/>
        <w:rPr>
          <w:szCs w:val="22"/>
          <w:lang w:val="sv-SE"/>
        </w:rPr>
      </w:pPr>
      <w:r w:rsidRPr="006B4E89">
        <w:rPr>
          <w:szCs w:val="22"/>
          <w:lang w:val="sv-SE"/>
        </w:rPr>
        <w:t>AUC</w:t>
      </w:r>
      <w:r w:rsidRPr="006B4E89">
        <w:rPr>
          <w:szCs w:val="22"/>
          <w:vertAlign w:val="subscript"/>
          <w:lang w:val="sv-SE"/>
        </w:rPr>
        <w:t>0-21 dagar</w:t>
      </w:r>
      <w:r w:rsidRPr="006B4E89">
        <w:rPr>
          <w:szCs w:val="22"/>
          <w:lang w:val="sv-SE"/>
        </w:rPr>
        <w:t xml:space="preserve"> efter dosen i cykel 12 var ungefär 20 % högre med Herceptin subkutan formulering jämfört med Herceptin intravenös dos, med genomsnittliga AUC-värden på 2610 µg/ml • dag respektive 2179 µg/ml • dag. På grund av den signifikanta betydelsen av kroppsvikt på trastuzumabs clearance och användningen av en fast dos för den subkutana administreringen är skillnaden i exponering mellan subkutan och intravenös administrering beroende på kroppsvikt. Patienter med en kroppsvikt &lt;51 kg har ett medelvärde för AUC vid steady state för trastuzumab som är ungefär 80 % högre efter subkutan administrering jämfört med intravenös behandling, medan det för gruppen med högst kroppsvikt (&gt;90 kg) var AUC 20 % lägre efter subkutan administrering jämfört med intravenös behandling.</w:t>
      </w:r>
    </w:p>
    <w:p w14:paraId="3604A447" w14:textId="77777777" w:rsidR="00252920" w:rsidRPr="006B4E89" w:rsidRDefault="00252920" w:rsidP="00252920">
      <w:pPr>
        <w:tabs>
          <w:tab w:val="left" w:pos="0"/>
        </w:tabs>
        <w:suppressAutoHyphens/>
        <w:rPr>
          <w:szCs w:val="22"/>
          <w:lang w:val="sv-SE"/>
        </w:rPr>
      </w:pPr>
    </w:p>
    <w:p w14:paraId="6B1F147A" w14:textId="6D5EF7B9" w:rsidR="00666764" w:rsidRPr="006B4E89" w:rsidRDefault="00666764" w:rsidP="00666764">
      <w:pPr>
        <w:rPr>
          <w:lang w:val="sv-SE"/>
        </w:rPr>
      </w:pPr>
      <w:r w:rsidRPr="006B4E89">
        <w:rPr>
          <w:lang w:val="sv-SE"/>
        </w:rPr>
        <w:t>En populationsfarmakokinetisk modell med parallell linjär och icke-linjär elimination från centralt kompartment konstruerades och använde poolade Herceptin subkutana och Herceptin intravenösa farmakokinetiska data från fas III studien</w:t>
      </w:r>
      <w:r w:rsidR="00B079F3" w:rsidRPr="006B4E89">
        <w:rPr>
          <w:lang w:val="sv-SE"/>
        </w:rPr>
        <w:t xml:space="preserve"> </w:t>
      </w:r>
      <w:r w:rsidRPr="006B4E89">
        <w:rPr>
          <w:lang w:val="sv-SE"/>
        </w:rPr>
        <w:t>BO22227 för att beskriva de observerade farmakokinetiska koncentrationerna efter Herceptin intravenös och Herceptin subkutan administrering hos patienter med tidig bröstcancer. Biotillgängligheten för trastuzumab givet som en subkutan formulering uppskattades till 77,1%, och konstanten för den första ordningens absorptionshastighet uppskattades att vara 0,4 dag-1. Linjärt clearance var 0,111 l/dag och distributionsvolymen för centralt kompartment (V</w:t>
      </w:r>
      <w:r w:rsidRPr="006B4E89">
        <w:rPr>
          <w:vertAlign w:val="subscript"/>
          <w:lang w:val="sv-SE"/>
        </w:rPr>
        <w:t>c</w:t>
      </w:r>
      <w:r w:rsidRPr="006B4E89">
        <w:rPr>
          <w:lang w:val="sv-SE"/>
        </w:rPr>
        <w:t>) var 2,91 l. Michaelis-Mentens parametervärden var 11,9 mg/dag och 33,9 µg/ml för V</w:t>
      </w:r>
      <w:r w:rsidRPr="006B4E89">
        <w:rPr>
          <w:vertAlign w:val="subscript"/>
          <w:lang w:val="sv-SE"/>
        </w:rPr>
        <w:t>max</w:t>
      </w:r>
      <w:r w:rsidRPr="006B4E89">
        <w:rPr>
          <w:lang w:val="sv-SE"/>
        </w:rPr>
        <w:t xml:space="preserve"> respektive K</w:t>
      </w:r>
      <w:r w:rsidRPr="006B4E89">
        <w:rPr>
          <w:vertAlign w:val="subscript"/>
          <w:lang w:val="sv-SE"/>
        </w:rPr>
        <w:t>m</w:t>
      </w:r>
      <w:r w:rsidRPr="006B4E89">
        <w:rPr>
          <w:lang w:val="sv-SE"/>
        </w:rPr>
        <w:t>. Kroppsvikt och serum alanin aminotransferas (SGPT/ALAT) uppvisade en statistiskt signifikant påverkan på farmakokinetiken, men däremot demonstrerade simuleringar att inga dosjusteringar krävs för patienter</w:t>
      </w:r>
      <w:del w:id="5018" w:author="Author" w:date="2025-07-17T19:03:00Z">
        <w:r w:rsidRPr="006B4E89" w:rsidDel="00D10051">
          <w:rPr>
            <w:lang w:val="sv-SE"/>
          </w:rPr>
          <w:delText xml:space="preserve"> </w:delText>
        </w:r>
      </w:del>
      <w:r w:rsidRPr="006B4E89">
        <w:rPr>
          <w:lang w:val="sv-SE"/>
        </w:rPr>
        <w:t xml:space="preserve"> med tidig bröstcancer. Populationspredikterade farmakokinetiska exponeringsvärden (median med 5:e – 95:e percentiler) för Herceptin subkutan doseringsregim hos patienter med tidig bröstcancer visas i tabell 1</w:t>
      </w:r>
      <w:r w:rsidR="00A5077F" w:rsidRPr="006B4E89">
        <w:rPr>
          <w:lang w:val="sv-SE"/>
        </w:rPr>
        <w:t>3</w:t>
      </w:r>
      <w:r w:rsidRPr="006B4E89">
        <w:rPr>
          <w:lang w:val="sv-SE"/>
        </w:rPr>
        <w:t xml:space="preserve"> nedan.</w:t>
      </w:r>
    </w:p>
    <w:p w14:paraId="2261809C" w14:textId="77777777" w:rsidR="00666764" w:rsidRPr="006B4E89" w:rsidRDefault="00666764" w:rsidP="00666764">
      <w:pPr>
        <w:rPr>
          <w:lang w:val="sv-SE"/>
        </w:rPr>
      </w:pPr>
    </w:p>
    <w:p w14:paraId="118FB6EB" w14:textId="77777777" w:rsidR="00666764" w:rsidRPr="006B4E89" w:rsidRDefault="00666764" w:rsidP="00666764">
      <w:pPr>
        <w:keepNext/>
        <w:keepLines/>
        <w:rPr>
          <w:lang w:val="sv-SE"/>
        </w:rPr>
      </w:pPr>
      <w:r w:rsidRPr="006B4E89">
        <w:rPr>
          <w:bCs/>
          <w:szCs w:val="22"/>
          <w:lang w:val="sv-SE" w:eastAsia="de-DE"/>
        </w:rPr>
        <w:lastRenderedPageBreak/>
        <w:t>Tabell 1</w:t>
      </w:r>
      <w:r w:rsidR="00A5077F" w:rsidRPr="006B4E89">
        <w:rPr>
          <w:bCs/>
          <w:szCs w:val="22"/>
          <w:lang w:val="sv-SE" w:eastAsia="de-DE"/>
        </w:rPr>
        <w:t>3</w:t>
      </w:r>
      <w:r w:rsidR="00404D69" w:rsidRPr="006B4E89">
        <w:rPr>
          <w:bCs/>
          <w:szCs w:val="22"/>
          <w:lang w:val="sv-SE" w:eastAsia="de-DE"/>
        </w:rPr>
        <w:t>:</w:t>
      </w:r>
      <w:r w:rsidRPr="006B4E89">
        <w:rPr>
          <w:bCs/>
          <w:szCs w:val="22"/>
          <w:lang w:val="sv-SE" w:eastAsia="de-DE"/>
        </w:rPr>
        <w:t xml:space="preserve"> </w:t>
      </w:r>
      <w:r w:rsidRPr="006B4E89">
        <w:rPr>
          <w:lang w:val="sv-SE"/>
        </w:rPr>
        <w:t>Populationspredikterade farmakokinetiska exponeringsvärden (median med 5:e – 95:e percentiler) för Herceptin subkutan doseringsregim med 600 mg var tredje vecka</w:t>
      </w:r>
      <w:r w:rsidRPr="006B4E89">
        <w:rPr>
          <w:b/>
          <w:lang w:val="sv-SE"/>
        </w:rPr>
        <w:t xml:space="preserve"> </w:t>
      </w:r>
      <w:r w:rsidRPr="006B4E89">
        <w:rPr>
          <w:lang w:val="sv-SE"/>
        </w:rPr>
        <w:t xml:space="preserve">hos patienter med tidig bröstcancer </w:t>
      </w:r>
    </w:p>
    <w:p w14:paraId="51690B78" w14:textId="77777777" w:rsidR="00907CB6" w:rsidRPr="006B4E89" w:rsidRDefault="00907CB6" w:rsidP="00666764">
      <w:pPr>
        <w:keepNext/>
        <w:keepLines/>
        <w:rPr>
          <w:szCs w:val="22"/>
          <w:lang w:val="sv-SE" w:eastAsia="de-DE"/>
        </w:rPr>
      </w:pPr>
    </w:p>
    <w:tbl>
      <w:tblPr>
        <w:tblW w:w="4942" w:type="pct"/>
        <w:tblCellMar>
          <w:left w:w="0" w:type="dxa"/>
          <w:right w:w="0" w:type="dxa"/>
        </w:tblCellMar>
        <w:tblLook w:val="04A0" w:firstRow="1" w:lastRow="0" w:firstColumn="1" w:lastColumn="0" w:noHBand="0" w:noVBand="1"/>
      </w:tblPr>
      <w:tblGrid>
        <w:gridCol w:w="1836"/>
        <w:gridCol w:w="1308"/>
        <w:gridCol w:w="830"/>
        <w:gridCol w:w="1657"/>
        <w:gridCol w:w="1796"/>
        <w:gridCol w:w="1519"/>
      </w:tblGrid>
      <w:tr w:rsidR="00666764" w:rsidRPr="006B4E89" w14:paraId="2FFB1222" w14:textId="77777777" w:rsidTr="00077D23">
        <w:trPr>
          <w:trHeight w:val="96"/>
        </w:trPr>
        <w:tc>
          <w:tcPr>
            <w:tcW w:w="10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E9D9FA" w14:textId="77777777" w:rsidR="00666764" w:rsidRPr="006B4E89" w:rsidRDefault="00666764" w:rsidP="00077D23">
            <w:pPr>
              <w:keepNext/>
              <w:keepLines/>
              <w:spacing w:before="60" w:after="60"/>
              <w:jc w:val="center"/>
              <w:rPr>
                <w:rFonts w:eastAsia="SimSun"/>
                <w:szCs w:val="22"/>
                <w:lang w:val="sv-SE" w:eastAsia="zh-CN"/>
                <w:rPrChange w:id="5019" w:author="Author" w:date="2025-08-06T16:23:00Z" w16du:dateUtc="2025-08-06T14:23:00Z">
                  <w:rPr>
                    <w:rFonts w:eastAsia="SimSun"/>
                    <w:szCs w:val="22"/>
                    <w:lang w:eastAsia="zh-CN"/>
                  </w:rPr>
                </w:rPrChange>
              </w:rPr>
            </w:pPr>
            <w:r w:rsidRPr="006B4E89">
              <w:rPr>
                <w:b/>
                <w:bCs/>
                <w:szCs w:val="22"/>
                <w:lang w:val="sv-SE"/>
                <w:rPrChange w:id="5020" w:author="Author" w:date="2025-08-06T16:23:00Z" w16du:dateUtc="2025-08-06T14:23:00Z">
                  <w:rPr>
                    <w:b/>
                    <w:bCs/>
                    <w:szCs w:val="22"/>
                  </w:rPr>
                </w:rPrChange>
              </w:rPr>
              <w:t>Primär tumörtyp och doseringsregim</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5C2E6D" w14:textId="77777777" w:rsidR="00666764" w:rsidRPr="006B4E89" w:rsidRDefault="00666764" w:rsidP="00077D23">
            <w:pPr>
              <w:keepNext/>
              <w:keepLines/>
              <w:spacing w:before="60" w:after="60"/>
              <w:jc w:val="center"/>
              <w:rPr>
                <w:rFonts w:eastAsia="SimSun"/>
                <w:szCs w:val="22"/>
                <w:lang w:val="sv-SE" w:eastAsia="zh-CN"/>
                <w:rPrChange w:id="5021" w:author="Author" w:date="2025-08-06T16:23:00Z" w16du:dateUtc="2025-08-06T14:23:00Z">
                  <w:rPr>
                    <w:rFonts w:eastAsia="SimSun"/>
                    <w:szCs w:val="22"/>
                    <w:lang w:eastAsia="zh-CN"/>
                  </w:rPr>
                </w:rPrChange>
              </w:rPr>
            </w:pPr>
            <w:r w:rsidRPr="006B4E89">
              <w:rPr>
                <w:b/>
                <w:bCs/>
                <w:szCs w:val="22"/>
                <w:lang w:val="sv-SE"/>
                <w:rPrChange w:id="5022" w:author="Author" w:date="2025-08-06T16:23:00Z" w16du:dateUtc="2025-08-06T14:23:00Z">
                  <w:rPr>
                    <w:b/>
                    <w:bCs/>
                    <w:szCs w:val="22"/>
                  </w:rPr>
                </w:rPrChange>
              </w:rPr>
              <w:t>Cykel</w:t>
            </w:r>
          </w:p>
        </w:tc>
        <w:tc>
          <w:tcPr>
            <w:tcW w:w="46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66DE6EF" w14:textId="77777777" w:rsidR="00666764" w:rsidRPr="006B4E89" w:rsidRDefault="00666764" w:rsidP="00077D23">
            <w:pPr>
              <w:keepNext/>
              <w:keepLines/>
              <w:spacing w:before="60" w:after="60"/>
              <w:jc w:val="center"/>
              <w:rPr>
                <w:rFonts w:eastAsia="SimSun"/>
                <w:szCs w:val="22"/>
                <w:lang w:val="sv-SE" w:eastAsia="zh-CN"/>
                <w:rPrChange w:id="5023" w:author="Author" w:date="2025-08-06T16:23:00Z" w16du:dateUtc="2025-08-06T14:23:00Z">
                  <w:rPr>
                    <w:rFonts w:eastAsia="SimSun"/>
                    <w:szCs w:val="22"/>
                    <w:lang w:eastAsia="zh-CN"/>
                  </w:rPr>
                </w:rPrChange>
              </w:rPr>
            </w:pPr>
            <w:r w:rsidRPr="006B4E89">
              <w:rPr>
                <w:b/>
                <w:bCs/>
                <w:szCs w:val="22"/>
                <w:lang w:val="sv-SE"/>
                <w:rPrChange w:id="5024" w:author="Author" w:date="2025-08-06T16:23:00Z" w16du:dateUtc="2025-08-06T14:23:00Z">
                  <w:rPr>
                    <w:b/>
                    <w:bCs/>
                    <w:szCs w:val="22"/>
                  </w:rPr>
                </w:rPrChange>
              </w:rPr>
              <w:t>Antal (n)</w:t>
            </w:r>
          </w:p>
        </w:tc>
        <w:tc>
          <w:tcPr>
            <w:tcW w:w="92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4148C6" w14:textId="77777777" w:rsidR="00666764" w:rsidRPr="006B4E89" w:rsidRDefault="00666764" w:rsidP="00077D23">
            <w:pPr>
              <w:keepNext/>
              <w:keepLines/>
              <w:spacing w:before="60" w:after="60"/>
              <w:jc w:val="center"/>
              <w:rPr>
                <w:rFonts w:eastAsia="SimSun"/>
                <w:b/>
                <w:bCs/>
                <w:szCs w:val="22"/>
                <w:lang w:val="sv-SE" w:eastAsia="zh-CN"/>
                <w:rPrChange w:id="5025" w:author="Author" w:date="2025-08-06T16:23:00Z" w16du:dateUtc="2025-08-06T14:23:00Z">
                  <w:rPr>
                    <w:rFonts w:eastAsia="SimSun"/>
                    <w:b/>
                    <w:bCs/>
                    <w:szCs w:val="22"/>
                    <w:lang w:eastAsia="zh-CN"/>
                  </w:rPr>
                </w:rPrChange>
              </w:rPr>
            </w:pPr>
            <w:r w:rsidRPr="006B4E89">
              <w:rPr>
                <w:b/>
                <w:bCs/>
                <w:szCs w:val="22"/>
                <w:lang w:val="sv-SE"/>
                <w:rPrChange w:id="5026" w:author="Author" w:date="2025-08-06T16:23:00Z" w16du:dateUtc="2025-08-06T14:23:00Z">
                  <w:rPr>
                    <w:b/>
                    <w:bCs/>
                    <w:szCs w:val="22"/>
                  </w:rPr>
                </w:rPrChange>
              </w:rPr>
              <w:t>C</w:t>
            </w:r>
            <w:r w:rsidRPr="006B4E89">
              <w:rPr>
                <w:b/>
                <w:bCs/>
                <w:szCs w:val="22"/>
                <w:vertAlign w:val="subscript"/>
                <w:lang w:val="sv-SE"/>
                <w:rPrChange w:id="5027" w:author="Author" w:date="2025-08-06T16:23:00Z" w16du:dateUtc="2025-08-06T14:23:00Z">
                  <w:rPr>
                    <w:b/>
                    <w:bCs/>
                    <w:szCs w:val="22"/>
                    <w:vertAlign w:val="subscript"/>
                  </w:rPr>
                </w:rPrChange>
              </w:rPr>
              <w:t>min</w:t>
            </w:r>
          </w:p>
          <w:p w14:paraId="6091A79F" w14:textId="77777777" w:rsidR="00666764" w:rsidRPr="006B4E89" w:rsidRDefault="00666764" w:rsidP="00077D23">
            <w:pPr>
              <w:keepNext/>
              <w:keepLines/>
              <w:spacing w:before="60" w:after="60"/>
              <w:jc w:val="center"/>
              <w:rPr>
                <w:rFonts w:eastAsia="SimSun"/>
                <w:b/>
                <w:bCs/>
                <w:szCs w:val="22"/>
                <w:lang w:val="sv-SE" w:eastAsia="zh-CN"/>
                <w:rPrChange w:id="5028" w:author="Author" w:date="2025-08-06T16:23:00Z" w16du:dateUtc="2025-08-06T14:23:00Z">
                  <w:rPr>
                    <w:rFonts w:eastAsia="SimSun"/>
                    <w:b/>
                    <w:bCs/>
                    <w:szCs w:val="22"/>
                    <w:lang w:eastAsia="zh-CN"/>
                  </w:rPr>
                </w:rPrChange>
              </w:rPr>
            </w:pPr>
            <w:r w:rsidRPr="006B4E89">
              <w:rPr>
                <w:b/>
                <w:bCs/>
                <w:szCs w:val="22"/>
                <w:lang w:val="sv-SE"/>
                <w:rPrChange w:id="5029" w:author="Author" w:date="2025-08-06T16:23:00Z" w16du:dateUtc="2025-08-06T14:23:00Z">
                  <w:rPr>
                    <w:b/>
                    <w:bCs/>
                    <w:szCs w:val="22"/>
                  </w:rPr>
                </w:rPrChange>
              </w:rPr>
              <w:t>(µg/ml)</w:t>
            </w:r>
          </w:p>
        </w:tc>
        <w:tc>
          <w:tcPr>
            <w:tcW w:w="10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ED87AD8" w14:textId="77777777" w:rsidR="00666764" w:rsidRPr="006B4E89" w:rsidRDefault="00666764" w:rsidP="00077D23">
            <w:pPr>
              <w:keepNext/>
              <w:keepLines/>
              <w:spacing w:before="60" w:after="60"/>
              <w:jc w:val="center"/>
              <w:rPr>
                <w:rFonts w:eastAsia="SimSun"/>
                <w:b/>
                <w:bCs/>
                <w:szCs w:val="22"/>
                <w:lang w:val="sv-SE" w:eastAsia="zh-CN"/>
                <w:rPrChange w:id="5030" w:author="Author" w:date="2025-08-06T16:23:00Z" w16du:dateUtc="2025-08-06T14:23:00Z">
                  <w:rPr>
                    <w:rFonts w:eastAsia="SimSun"/>
                    <w:b/>
                    <w:bCs/>
                    <w:szCs w:val="22"/>
                    <w:lang w:eastAsia="zh-CN"/>
                  </w:rPr>
                </w:rPrChange>
              </w:rPr>
            </w:pPr>
            <w:r w:rsidRPr="006B4E89">
              <w:rPr>
                <w:b/>
                <w:bCs/>
                <w:szCs w:val="22"/>
                <w:lang w:val="sv-SE"/>
                <w:rPrChange w:id="5031" w:author="Author" w:date="2025-08-06T16:23:00Z" w16du:dateUtc="2025-08-06T14:23:00Z">
                  <w:rPr>
                    <w:b/>
                    <w:bCs/>
                    <w:szCs w:val="22"/>
                  </w:rPr>
                </w:rPrChange>
              </w:rPr>
              <w:t>C</w:t>
            </w:r>
            <w:r w:rsidRPr="006B4E89">
              <w:rPr>
                <w:b/>
                <w:bCs/>
                <w:szCs w:val="22"/>
                <w:vertAlign w:val="subscript"/>
                <w:lang w:val="sv-SE"/>
                <w:rPrChange w:id="5032" w:author="Author" w:date="2025-08-06T16:23:00Z" w16du:dateUtc="2025-08-06T14:23:00Z">
                  <w:rPr>
                    <w:b/>
                    <w:bCs/>
                    <w:szCs w:val="22"/>
                    <w:vertAlign w:val="subscript"/>
                  </w:rPr>
                </w:rPrChange>
              </w:rPr>
              <w:t>max</w:t>
            </w:r>
          </w:p>
          <w:p w14:paraId="61ED8283" w14:textId="77777777" w:rsidR="00666764" w:rsidRPr="006B4E89" w:rsidRDefault="00666764" w:rsidP="00077D23">
            <w:pPr>
              <w:keepNext/>
              <w:keepLines/>
              <w:spacing w:before="60" w:after="60"/>
              <w:jc w:val="center"/>
              <w:rPr>
                <w:rFonts w:eastAsia="SimSun"/>
                <w:szCs w:val="22"/>
                <w:lang w:val="sv-SE" w:eastAsia="zh-CN"/>
                <w:rPrChange w:id="5033" w:author="Author" w:date="2025-08-06T16:23:00Z" w16du:dateUtc="2025-08-06T14:23:00Z">
                  <w:rPr>
                    <w:rFonts w:eastAsia="SimSun"/>
                    <w:szCs w:val="22"/>
                    <w:lang w:eastAsia="zh-CN"/>
                  </w:rPr>
                </w:rPrChange>
              </w:rPr>
            </w:pPr>
            <w:r w:rsidRPr="006B4E89">
              <w:rPr>
                <w:b/>
                <w:bCs/>
                <w:szCs w:val="22"/>
                <w:lang w:val="sv-SE"/>
                <w:rPrChange w:id="5034" w:author="Author" w:date="2025-08-06T16:23:00Z" w16du:dateUtc="2025-08-06T14:23:00Z">
                  <w:rPr>
                    <w:b/>
                    <w:bCs/>
                    <w:szCs w:val="22"/>
                  </w:rPr>
                </w:rPrChange>
              </w:rPr>
              <w:t>(µg/ml)</w:t>
            </w:r>
          </w:p>
        </w:tc>
        <w:tc>
          <w:tcPr>
            <w:tcW w:w="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B4D7D2" w14:textId="77777777" w:rsidR="00666764" w:rsidRPr="006B4E89" w:rsidRDefault="00666764" w:rsidP="00077D23">
            <w:pPr>
              <w:pStyle w:val="ParagraphFPI"/>
              <w:tabs>
                <w:tab w:val="left" w:pos="240"/>
              </w:tabs>
              <w:spacing w:before="60" w:after="60"/>
              <w:jc w:val="center"/>
              <w:rPr>
                <w:b/>
                <w:sz w:val="22"/>
                <w:lang w:val="sv-SE" w:eastAsia="ja-JP"/>
              </w:rPr>
            </w:pPr>
            <w:r w:rsidRPr="006B4E89">
              <w:rPr>
                <w:b/>
                <w:bCs/>
                <w:sz w:val="22"/>
                <w:szCs w:val="22"/>
                <w:lang w:val="sv-SE"/>
              </w:rPr>
              <w:t>AUC</w:t>
            </w:r>
            <w:r w:rsidRPr="006B4E89">
              <w:rPr>
                <w:b/>
                <w:sz w:val="22"/>
                <w:vertAlign w:val="subscript"/>
                <w:lang w:val="sv-SE" w:eastAsia="ja-JP"/>
              </w:rPr>
              <w:t>0-21 dagar</w:t>
            </w:r>
          </w:p>
          <w:p w14:paraId="07C87347" w14:textId="77777777" w:rsidR="00666764" w:rsidRPr="006B4E89" w:rsidRDefault="00666764" w:rsidP="00077D23">
            <w:pPr>
              <w:keepNext/>
              <w:keepLines/>
              <w:spacing w:before="60" w:after="60"/>
              <w:jc w:val="center"/>
              <w:rPr>
                <w:rFonts w:eastAsia="SimSun"/>
                <w:szCs w:val="22"/>
                <w:lang w:val="sv-SE" w:eastAsia="zh-CN"/>
              </w:rPr>
            </w:pPr>
            <w:r w:rsidRPr="006B4E89">
              <w:rPr>
                <w:b/>
                <w:bCs/>
                <w:szCs w:val="22"/>
                <w:lang w:val="sv-SE"/>
              </w:rPr>
              <w:t>(µg.dag/ml)</w:t>
            </w:r>
          </w:p>
        </w:tc>
      </w:tr>
      <w:tr w:rsidR="00666764" w:rsidRPr="006B4E89" w14:paraId="6929F129" w14:textId="77777777" w:rsidTr="00077D23">
        <w:trPr>
          <w:trHeight w:val="547"/>
        </w:trPr>
        <w:tc>
          <w:tcPr>
            <w:tcW w:w="102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F363B0" w14:textId="77777777" w:rsidR="00666764" w:rsidRPr="006B4E89" w:rsidRDefault="00666764" w:rsidP="00077D23">
            <w:pPr>
              <w:keepNext/>
              <w:keepLines/>
              <w:spacing w:before="60" w:after="60"/>
              <w:jc w:val="center"/>
              <w:rPr>
                <w:rFonts w:eastAsia="SimSun"/>
                <w:szCs w:val="22"/>
                <w:lang w:val="sv-SE" w:eastAsia="zh-CN"/>
              </w:rPr>
            </w:pPr>
            <w:r w:rsidRPr="006B4E89">
              <w:rPr>
                <w:szCs w:val="22"/>
                <w:lang w:val="sv-SE"/>
              </w:rPr>
              <w:t>EBC 600 mg Herceptin SC var tredje vecka</w:t>
            </w: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14:paraId="0D443FC4" w14:textId="77777777" w:rsidR="00666764" w:rsidRPr="006B4E89" w:rsidRDefault="00666764" w:rsidP="00077D23">
            <w:pPr>
              <w:keepNext/>
              <w:keepLines/>
              <w:spacing w:before="60" w:after="60"/>
              <w:jc w:val="center"/>
              <w:rPr>
                <w:rFonts w:eastAsia="SimSun"/>
                <w:szCs w:val="22"/>
                <w:lang w:val="sv-SE" w:eastAsia="zh-CN"/>
                <w:rPrChange w:id="5035" w:author="Author" w:date="2025-08-06T16:23:00Z" w16du:dateUtc="2025-08-06T14:23:00Z">
                  <w:rPr>
                    <w:rFonts w:eastAsia="SimSun"/>
                    <w:szCs w:val="22"/>
                    <w:lang w:eastAsia="zh-CN"/>
                  </w:rPr>
                </w:rPrChange>
              </w:rPr>
            </w:pPr>
            <w:r w:rsidRPr="006B4E89">
              <w:rPr>
                <w:szCs w:val="22"/>
                <w:lang w:val="sv-SE"/>
                <w:rPrChange w:id="5036" w:author="Author" w:date="2025-08-06T16:23:00Z" w16du:dateUtc="2025-08-06T14:23:00Z">
                  <w:rPr>
                    <w:szCs w:val="22"/>
                  </w:rPr>
                </w:rPrChange>
              </w:rPr>
              <w:t>Cykel 1</w:t>
            </w:r>
          </w:p>
        </w:tc>
        <w:tc>
          <w:tcPr>
            <w:tcW w:w="464" w:type="pct"/>
            <w:tcBorders>
              <w:top w:val="nil"/>
              <w:left w:val="nil"/>
              <w:bottom w:val="single" w:sz="8" w:space="0" w:color="auto"/>
              <w:right w:val="single" w:sz="8" w:space="0" w:color="auto"/>
            </w:tcBorders>
            <w:tcMar>
              <w:top w:w="0" w:type="dxa"/>
              <w:left w:w="108" w:type="dxa"/>
              <w:bottom w:w="0" w:type="dxa"/>
              <w:right w:w="108" w:type="dxa"/>
            </w:tcMar>
            <w:vAlign w:val="center"/>
          </w:tcPr>
          <w:p w14:paraId="0E4EFA1A" w14:textId="77777777" w:rsidR="00666764" w:rsidRPr="006B4E89" w:rsidRDefault="00666764" w:rsidP="00077D23">
            <w:pPr>
              <w:keepNext/>
              <w:keepLines/>
              <w:spacing w:before="60" w:after="60"/>
              <w:jc w:val="center"/>
              <w:rPr>
                <w:rFonts w:eastAsia="SimSun"/>
                <w:szCs w:val="22"/>
                <w:lang w:val="sv-SE" w:eastAsia="zh-CN"/>
                <w:rPrChange w:id="5037" w:author="Author" w:date="2025-08-06T16:23:00Z" w16du:dateUtc="2025-08-06T14:23:00Z">
                  <w:rPr>
                    <w:rFonts w:eastAsia="SimSun"/>
                    <w:szCs w:val="22"/>
                    <w:lang w:eastAsia="zh-CN"/>
                  </w:rPr>
                </w:rPrChange>
              </w:rPr>
            </w:pPr>
            <w:r w:rsidRPr="006B4E89">
              <w:rPr>
                <w:szCs w:val="22"/>
                <w:lang w:val="sv-SE"/>
                <w:rPrChange w:id="5038" w:author="Author" w:date="2025-08-06T16:23:00Z" w16du:dateUtc="2025-08-06T14:23:00Z">
                  <w:rPr>
                    <w:szCs w:val="22"/>
                  </w:rPr>
                </w:rPrChange>
              </w:rPr>
              <w:t>297</w:t>
            </w:r>
          </w:p>
        </w:tc>
        <w:tc>
          <w:tcPr>
            <w:tcW w:w="926" w:type="pct"/>
            <w:tcBorders>
              <w:top w:val="nil"/>
              <w:left w:val="nil"/>
              <w:bottom w:val="single" w:sz="8" w:space="0" w:color="auto"/>
              <w:right w:val="single" w:sz="8" w:space="0" w:color="auto"/>
            </w:tcBorders>
            <w:tcMar>
              <w:top w:w="0" w:type="dxa"/>
              <w:left w:w="108" w:type="dxa"/>
              <w:bottom w:w="0" w:type="dxa"/>
              <w:right w:w="108" w:type="dxa"/>
            </w:tcMar>
            <w:vAlign w:val="center"/>
          </w:tcPr>
          <w:p w14:paraId="06DD7E42" w14:textId="77777777" w:rsidR="00666764" w:rsidRPr="006B4E89" w:rsidRDefault="00666764" w:rsidP="00077D23">
            <w:pPr>
              <w:keepNext/>
              <w:keepLines/>
              <w:spacing w:before="60" w:after="60"/>
              <w:jc w:val="center"/>
              <w:rPr>
                <w:rFonts w:eastAsia="SimSun"/>
                <w:szCs w:val="22"/>
                <w:lang w:val="sv-SE" w:eastAsia="zh-CN"/>
                <w:rPrChange w:id="5039" w:author="Author" w:date="2025-08-06T16:23:00Z" w16du:dateUtc="2025-08-06T14:23:00Z">
                  <w:rPr>
                    <w:rFonts w:eastAsia="SimSun"/>
                    <w:szCs w:val="22"/>
                    <w:lang w:eastAsia="zh-CN"/>
                  </w:rPr>
                </w:rPrChange>
              </w:rPr>
            </w:pPr>
            <w:r w:rsidRPr="006B4E89">
              <w:rPr>
                <w:szCs w:val="22"/>
                <w:lang w:val="sv-SE"/>
                <w:rPrChange w:id="5040" w:author="Author" w:date="2025-08-06T16:23:00Z" w16du:dateUtc="2025-08-06T14:23:00Z">
                  <w:rPr>
                    <w:szCs w:val="22"/>
                  </w:rPr>
                </w:rPrChange>
              </w:rPr>
              <w:t>28,2</w:t>
            </w:r>
          </w:p>
          <w:p w14:paraId="7A415009" w14:textId="77777777" w:rsidR="00666764" w:rsidRPr="006B4E89" w:rsidRDefault="00666764" w:rsidP="00077D23">
            <w:pPr>
              <w:keepNext/>
              <w:keepLines/>
              <w:spacing w:before="60" w:after="60"/>
              <w:jc w:val="center"/>
              <w:rPr>
                <w:rFonts w:eastAsia="SimSun"/>
                <w:szCs w:val="22"/>
                <w:lang w:val="sv-SE" w:eastAsia="zh-CN"/>
                <w:rPrChange w:id="5041" w:author="Author" w:date="2025-08-06T16:23:00Z" w16du:dateUtc="2025-08-06T14:23:00Z">
                  <w:rPr>
                    <w:rFonts w:eastAsia="SimSun"/>
                    <w:szCs w:val="22"/>
                    <w:lang w:eastAsia="zh-CN"/>
                  </w:rPr>
                </w:rPrChange>
              </w:rPr>
            </w:pPr>
            <w:r w:rsidRPr="006B4E89">
              <w:rPr>
                <w:szCs w:val="22"/>
                <w:lang w:val="sv-SE"/>
                <w:rPrChange w:id="5042" w:author="Author" w:date="2025-08-06T16:23:00Z" w16du:dateUtc="2025-08-06T14:23:00Z">
                  <w:rPr>
                    <w:szCs w:val="22"/>
                  </w:rPr>
                </w:rPrChange>
              </w:rPr>
              <w:t>(14,8 - 40,9)</w:t>
            </w:r>
          </w:p>
        </w:tc>
        <w:tc>
          <w:tcPr>
            <w:tcW w:w="1004" w:type="pct"/>
            <w:tcBorders>
              <w:top w:val="nil"/>
              <w:left w:val="nil"/>
              <w:bottom w:val="single" w:sz="8" w:space="0" w:color="auto"/>
              <w:right w:val="single" w:sz="8" w:space="0" w:color="auto"/>
            </w:tcBorders>
            <w:tcMar>
              <w:top w:w="0" w:type="dxa"/>
              <w:left w:w="108" w:type="dxa"/>
              <w:bottom w:w="0" w:type="dxa"/>
              <w:right w:w="108" w:type="dxa"/>
            </w:tcMar>
            <w:vAlign w:val="center"/>
          </w:tcPr>
          <w:p w14:paraId="36A873F6" w14:textId="77777777" w:rsidR="00666764" w:rsidRPr="006B4E89" w:rsidRDefault="00666764" w:rsidP="00077D23">
            <w:pPr>
              <w:keepNext/>
              <w:keepLines/>
              <w:spacing w:before="60" w:after="60"/>
              <w:jc w:val="center"/>
              <w:rPr>
                <w:rFonts w:eastAsia="SimSun"/>
                <w:szCs w:val="22"/>
                <w:lang w:val="sv-SE" w:eastAsia="zh-CN"/>
                <w:rPrChange w:id="5043" w:author="Author" w:date="2025-08-06T16:23:00Z" w16du:dateUtc="2025-08-06T14:23:00Z">
                  <w:rPr>
                    <w:rFonts w:eastAsia="SimSun"/>
                    <w:szCs w:val="22"/>
                    <w:lang w:eastAsia="zh-CN"/>
                  </w:rPr>
                </w:rPrChange>
              </w:rPr>
            </w:pPr>
            <w:r w:rsidRPr="006B4E89">
              <w:rPr>
                <w:szCs w:val="22"/>
                <w:lang w:val="sv-SE"/>
                <w:rPrChange w:id="5044" w:author="Author" w:date="2025-08-06T16:23:00Z" w16du:dateUtc="2025-08-06T14:23:00Z">
                  <w:rPr>
                    <w:szCs w:val="22"/>
                  </w:rPr>
                </w:rPrChange>
              </w:rPr>
              <w:t>79,3</w:t>
            </w:r>
          </w:p>
          <w:p w14:paraId="77758698" w14:textId="77777777" w:rsidR="00666764" w:rsidRPr="006B4E89" w:rsidRDefault="00666764" w:rsidP="00077D23">
            <w:pPr>
              <w:keepNext/>
              <w:keepLines/>
              <w:spacing w:before="60" w:after="60"/>
              <w:jc w:val="center"/>
              <w:rPr>
                <w:rFonts w:eastAsia="SimSun"/>
                <w:szCs w:val="22"/>
                <w:lang w:val="sv-SE" w:eastAsia="zh-CN"/>
                <w:rPrChange w:id="5045" w:author="Author" w:date="2025-08-06T16:23:00Z" w16du:dateUtc="2025-08-06T14:23:00Z">
                  <w:rPr>
                    <w:rFonts w:eastAsia="SimSun"/>
                    <w:szCs w:val="22"/>
                    <w:lang w:eastAsia="zh-CN"/>
                  </w:rPr>
                </w:rPrChange>
              </w:rPr>
            </w:pPr>
            <w:r w:rsidRPr="006B4E89">
              <w:rPr>
                <w:szCs w:val="22"/>
                <w:lang w:val="sv-SE"/>
                <w:rPrChange w:id="5046" w:author="Author" w:date="2025-08-06T16:23:00Z" w16du:dateUtc="2025-08-06T14:23:00Z">
                  <w:rPr>
                    <w:szCs w:val="22"/>
                  </w:rPr>
                </w:rPrChange>
              </w:rPr>
              <w:t>(56,1 - 109)</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tcPr>
          <w:p w14:paraId="72B97A70" w14:textId="77777777" w:rsidR="00666764" w:rsidRPr="006B4E89" w:rsidRDefault="00666764" w:rsidP="00077D23">
            <w:pPr>
              <w:keepNext/>
              <w:keepLines/>
              <w:spacing w:before="60" w:after="60"/>
              <w:jc w:val="center"/>
              <w:rPr>
                <w:rFonts w:eastAsia="SimSun"/>
                <w:szCs w:val="22"/>
                <w:lang w:val="sv-SE" w:eastAsia="zh-CN"/>
                <w:rPrChange w:id="5047" w:author="Author" w:date="2025-08-06T16:23:00Z" w16du:dateUtc="2025-08-06T14:23:00Z">
                  <w:rPr>
                    <w:rFonts w:eastAsia="SimSun"/>
                    <w:szCs w:val="22"/>
                    <w:lang w:eastAsia="zh-CN"/>
                  </w:rPr>
                </w:rPrChange>
              </w:rPr>
            </w:pPr>
            <w:r w:rsidRPr="006B4E89">
              <w:rPr>
                <w:szCs w:val="22"/>
                <w:lang w:val="sv-SE"/>
                <w:rPrChange w:id="5048" w:author="Author" w:date="2025-08-06T16:23:00Z" w16du:dateUtc="2025-08-06T14:23:00Z">
                  <w:rPr>
                    <w:szCs w:val="22"/>
                  </w:rPr>
                </w:rPrChange>
              </w:rPr>
              <w:t>1065</w:t>
            </w:r>
          </w:p>
          <w:p w14:paraId="509B1964" w14:textId="77777777" w:rsidR="00666764" w:rsidRPr="006B4E89" w:rsidRDefault="00666764" w:rsidP="00077D23">
            <w:pPr>
              <w:keepNext/>
              <w:keepLines/>
              <w:spacing w:before="60" w:after="60"/>
              <w:jc w:val="center"/>
              <w:rPr>
                <w:rFonts w:eastAsia="SimSun"/>
                <w:szCs w:val="22"/>
                <w:lang w:val="sv-SE" w:eastAsia="zh-CN"/>
                <w:rPrChange w:id="5049" w:author="Author" w:date="2025-08-06T16:23:00Z" w16du:dateUtc="2025-08-06T14:23:00Z">
                  <w:rPr>
                    <w:rFonts w:eastAsia="SimSun"/>
                    <w:szCs w:val="22"/>
                    <w:lang w:eastAsia="zh-CN"/>
                  </w:rPr>
                </w:rPrChange>
              </w:rPr>
            </w:pPr>
            <w:r w:rsidRPr="006B4E89">
              <w:rPr>
                <w:szCs w:val="22"/>
                <w:lang w:val="sv-SE"/>
                <w:rPrChange w:id="5050" w:author="Author" w:date="2025-08-06T16:23:00Z" w16du:dateUtc="2025-08-06T14:23:00Z">
                  <w:rPr>
                    <w:szCs w:val="22"/>
                  </w:rPr>
                </w:rPrChange>
              </w:rPr>
              <w:t>(718 - 1504)</w:t>
            </w:r>
          </w:p>
        </w:tc>
      </w:tr>
      <w:tr w:rsidR="00666764" w:rsidRPr="006B4E89" w14:paraId="74E40FB3" w14:textId="77777777" w:rsidTr="00077D23">
        <w:trPr>
          <w:trHeight w:val="547"/>
        </w:trPr>
        <w:tc>
          <w:tcPr>
            <w:tcW w:w="0" w:type="auto"/>
            <w:vMerge/>
            <w:tcBorders>
              <w:top w:val="nil"/>
              <w:left w:val="single" w:sz="8" w:space="0" w:color="auto"/>
              <w:bottom w:val="single" w:sz="8" w:space="0" w:color="auto"/>
              <w:right w:val="single" w:sz="8" w:space="0" w:color="auto"/>
            </w:tcBorders>
            <w:vAlign w:val="center"/>
          </w:tcPr>
          <w:p w14:paraId="091597F3" w14:textId="77777777" w:rsidR="00666764" w:rsidRPr="006B4E89" w:rsidRDefault="00666764" w:rsidP="00077D23">
            <w:pPr>
              <w:keepNext/>
              <w:keepLines/>
              <w:rPr>
                <w:rFonts w:eastAsia="SimSun"/>
                <w:szCs w:val="22"/>
                <w:lang w:val="sv-SE" w:eastAsia="zh-CN"/>
                <w:rPrChange w:id="5051" w:author="Author" w:date="2025-08-06T16:23:00Z" w16du:dateUtc="2025-08-06T14:23:00Z">
                  <w:rPr>
                    <w:rFonts w:eastAsia="SimSun"/>
                    <w:szCs w:val="22"/>
                    <w:lang w:eastAsia="zh-CN"/>
                  </w:rPr>
                </w:rPrChange>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14:paraId="1C7307E4" w14:textId="77777777" w:rsidR="00666764" w:rsidRPr="006B4E89" w:rsidRDefault="00666764" w:rsidP="00077D23">
            <w:pPr>
              <w:keepNext/>
              <w:keepLines/>
              <w:spacing w:before="60" w:after="60"/>
              <w:jc w:val="center"/>
              <w:rPr>
                <w:szCs w:val="22"/>
                <w:lang w:val="sv-SE"/>
                <w:rPrChange w:id="5052" w:author="Author" w:date="2025-08-06T16:23:00Z" w16du:dateUtc="2025-08-06T14:23:00Z">
                  <w:rPr>
                    <w:szCs w:val="22"/>
                  </w:rPr>
                </w:rPrChange>
              </w:rPr>
            </w:pPr>
            <w:r w:rsidRPr="006B4E89">
              <w:rPr>
                <w:szCs w:val="22"/>
                <w:lang w:val="sv-SE"/>
                <w:rPrChange w:id="5053" w:author="Author" w:date="2025-08-06T16:23:00Z" w16du:dateUtc="2025-08-06T14:23:00Z">
                  <w:rPr>
                    <w:szCs w:val="22"/>
                  </w:rPr>
                </w:rPrChange>
              </w:rPr>
              <w:t>Cykel 7 (steady state)</w:t>
            </w:r>
          </w:p>
        </w:tc>
        <w:tc>
          <w:tcPr>
            <w:tcW w:w="464" w:type="pct"/>
            <w:tcBorders>
              <w:top w:val="nil"/>
              <w:left w:val="nil"/>
              <w:bottom w:val="single" w:sz="8" w:space="0" w:color="auto"/>
              <w:right w:val="single" w:sz="8" w:space="0" w:color="auto"/>
            </w:tcBorders>
            <w:tcMar>
              <w:top w:w="0" w:type="dxa"/>
              <w:left w:w="108" w:type="dxa"/>
              <w:bottom w:w="0" w:type="dxa"/>
              <w:right w:w="108" w:type="dxa"/>
            </w:tcMar>
            <w:vAlign w:val="center"/>
          </w:tcPr>
          <w:p w14:paraId="04027BAA" w14:textId="77777777" w:rsidR="00666764" w:rsidRPr="006B4E89" w:rsidRDefault="00666764" w:rsidP="00077D23">
            <w:pPr>
              <w:keepNext/>
              <w:keepLines/>
              <w:spacing w:before="60" w:after="60"/>
              <w:jc w:val="center"/>
              <w:rPr>
                <w:szCs w:val="22"/>
                <w:lang w:val="sv-SE"/>
                <w:rPrChange w:id="5054" w:author="Author" w:date="2025-08-06T16:23:00Z" w16du:dateUtc="2025-08-06T14:23:00Z">
                  <w:rPr>
                    <w:szCs w:val="22"/>
                  </w:rPr>
                </w:rPrChange>
              </w:rPr>
            </w:pPr>
            <w:r w:rsidRPr="006B4E89">
              <w:rPr>
                <w:szCs w:val="22"/>
                <w:lang w:val="sv-SE"/>
                <w:rPrChange w:id="5055" w:author="Author" w:date="2025-08-06T16:23:00Z" w16du:dateUtc="2025-08-06T14:23:00Z">
                  <w:rPr>
                    <w:szCs w:val="22"/>
                  </w:rPr>
                </w:rPrChange>
              </w:rPr>
              <w:t>297</w:t>
            </w:r>
          </w:p>
        </w:tc>
        <w:tc>
          <w:tcPr>
            <w:tcW w:w="926" w:type="pct"/>
            <w:tcBorders>
              <w:top w:val="nil"/>
              <w:left w:val="nil"/>
              <w:bottom w:val="single" w:sz="8" w:space="0" w:color="auto"/>
              <w:right w:val="single" w:sz="8" w:space="0" w:color="auto"/>
            </w:tcBorders>
            <w:tcMar>
              <w:top w:w="0" w:type="dxa"/>
              <w:left w:w="108" w:type="dxa"/>
              <w:bottom w:w="0" w:type="dxa"/>
              <w:right w:w="108" w:type="dxa"/>
            </w:tcMar>
            <w:vAlign w:val="center"/>
          </w:tcPr>
          <w:p w14:paraId="6E4EE752" w14:textId="77777777" w:rsidR="00666764" w:rsidRPr="006B4E89" w:rsidRDefault="00666764" w:rsidP="00077D23">
            <w:pPr>
              <w:keepNext/>
              <w:keepLines/>
              <w:spacing w:before="60" w:after="60"/>
              <w:jc w:val="center"/>
              <w:rPr>
                <w:rFonts w:eastAsia="SimSun"/>
                <w:szCs w:val="22"/>
                <w:lang w:val="sv-SE" w:eastAsia="zh-CN"/>
                <w:rPrChange w:id="5056" w:author="Author" w:date="2025-08-06T16:23:00Z" w16du:dateUtc="2025-08-06T14:23:00Z">
                  <w:rPr>
                    <w:rFonts w:eastAsia="SimSun"/>
                    <w:szCs w:val="22"/>
                    <w:lang w:eastAsia="zh-CN"/>
                  </w:rPr>
                </w:rPrChange>
              </w:rPr>
            </w:pPr>
            <w:r w:rsidRPr="006B4E89">
              <w:rPr>
                <w:szCs w:val="22"/>
                <w:lang w:val="sv-SE"/>
                <w:rPrChange w:id="5057" w:author="Author" w:date="2025-08-06T16:23:00Z" w16du:dateUtc="2025-08-06T14:23:00Z">
                  <w:rPr>
                    <w:szCs w:val="22"/>
                  </w:rPr>
                </w:rPrChange>
              </w:rPr>
              <w:t>75,0</w:t>
            </w:r>
          </w:p>
          <w:p w14:paraId="640D2854" w14:textId="77777777" w:rsidR="00666764" w:rsidRPr="006B4E89" w:rsidRDefault="00666764" w:rsidP="00077D23">
            <w:pPr>
              <w:keepNext/>
              <w:keepLines/>
              <w:spacing w:before="60" w:after="60"/>
              <w:jc w:val="center"/>
              <w:rPr>
                <w:szCs w:val="22"/>
                <w:lang w:val="sv-SE"/>
                <w:rPrChange w:id="5058" w:author="Author" w:date="2025-08-06T16:23:00Z" w16du:dateUtc="2025-08-06T14:23:00Z">
                  <w:rPr>
                    <w:szCs w:val="22"/>
                  </w:rPr>
                </w:rPrChange>
              </w:rPr>
            </w:pPr>
            <w:r w:rsidRPr="006B4E89">
              <w:rPr>
                <w:szCs w:val="22"/>
                <w:lang w:val="sv-SE"/>
                <w:rPrChange w:id="5059" w:author="Author" w:date="2025-08-06T16:23:00Z" w16du:dateUtc="2025-08-06T14:23:00Z">
                  <w:rPr>
                    <w:szCs w:val="22"/>
                  </w:rPr>
                </w:rPrChange>
              </w:rPr>
              <w:t>(35,1 - 123)</w:t>
            </w:r>
          </w:p>
        </w:tc>
        <w:tc>
          <w:tcPr>
            <w:tcW w:w="1004" w:type="pct"/>
            <w:tcBorders>
              <w:top w:val="nil"/>
              <w:left w:val="nil"/>
              <w:bottom w:val="single" w:sz="8" w:space="0" w:color="auto"/>
              <w:right w:val="single" w:sz="8" w:space="0" w:color="auto"/>
            </w:tcBorders>
            <w:tcMar>
              <w:top w:w="0" w:type="dxa"/>
              <w:left w:w="108" w:type="dxa"/>
              <w:bottom w:w="0" w:type="dxa"/>
              <w:right w:w="108" w:type="dxa"/>
            </w:tcMar>
            <w:vAlign w:val="center"/>
          </w:tcPr>
          <w:p w14:paraId="67D0FBF3" w14:textId="77777777" w:rsidR="00666764" w:rsidRPr="006B4E89" w:rsidRDefault="00666764" w:rsidP="00077D23">
            <w:pPr>
              <w:keepNext/>
              <w:keepLines/>
              <w:spacing w:before="60" w:after="60"/>
              <w:jc w:val="center"/>
              <w:rPr>
                <w:rFonts w:eastAsia="SimSun"/>
                <w:szCs w:val="22"/>
                <w:lang w:val="sv-SE" w:eastAsia="zh-CN"/>
                <w:rPrChange w:id="5060" w:author="Author" w:date="2025-08-06T16:23:00Z" w16du:dateUtc="2025-08-06T14:23:00Z">
                  <w:rPr>
                    <w:rFonts w:eastAsia="SimSun"/>
                    <w:szCs w:val="22"/>
                    <w:lang w:eastAsia="zh-CN"/>
                  </w:rPr>
                </w:rPrChange>
              </w:rPr>
            </w:pPr>
            <w:r w:rsidRPr="006B4E89">
              <w:rPr>
                <w:szCs w:val="22"/>
                <w:lang w:val="sv-SE"/>
                <w:rPrChange w:id="5061" w:author="Author" w:date="2025-08-06T16:23:00Z" w16du:dateUtc="2025-08-06T14:23:00Z">
                  <w:rPr>
                    <w:szCs w:val="22"/>
                  </w:rPr>
                </w:rPrChange>
              </w:rPr>
              <w:t>149</w:t>
            </w:r>
          </w:p>
          <w:p w14:paraId="575E8686" w14:textId="77777777" w:rsidR="00666764" w:rsidRPr="006B4E89" w:rsidRDefault="00666764" w:rsidP="00077D23">
            <w:pPr>
              <w:keepNext/>
              <w:keepLines/>
              <w:spacing w:before="60" w:after="60"/>
              <w:jc w:val="center"/>
              <w:rPr>
                <w:szCs w:val="22"/>
                <w:lang w:val="sv-SE"/>
                <w:rPrChange w:id="5062" w:author="Author" w:date="2025-08-06T16:23:00Z" w16du:dateUtc="2025-08-06T14:23:00Z">
                  <w:rPr>
                    <w:szCs w:val="22"/>
                  </w:rPr>
                </w:rPrChange>
              </w:rPr>
            </w:pPr>
            <w:r w:rsidRPr="006B4E89">
              <w:rPr>
                <w:szCs w:val="22"/>
                <w:lang w:val="sv-SE"/>
                <w:rPrChange w:id="5063" w:author="Author" w:date="2025-08-06T16:23:00Z" w16du:dateUtc="2025-08-06T14:23:00Z">
                  <w:rPr>
                    <w:szCs w:val="22"/>
                  </w:rPr>
                </w:rPrChange>
              </w:rPr>
              <w:t>(86,1 - 214)</w:t>
            </w:r>
          </w:p>
        </w:tc>
        <w:tc>
          <w:tcPr>
            <w:tcW w:w="849" w:type="pct"/>
            <w:tcBorders>
              <w:top w:val="nil"/>
              <w:left w:val="nil"/>
              <w:bottom w:val="single" w:sz="8" w:space="0" w:color="auto"/>
              <w:right w:val="single" w:sz="8" w:space="0" w:color="auto"/>
            </w:tcBorders>
            <w:tcMar>
              <w:top w:w="0" w:type="dxa"/>
              <w:left w:w="108" w:type="dxa"/>
              <w:bottom w:w="0" w:type="dxa"/>
              <w:right w:w="108" w:type="dxa"/>
            </w:tcMar>
            <w:vAlign w:val="center"/>
          </w:tcPr>
          <w:p w14:paraId="605B9613" w14:textId="77777777" w:rsidR="00666764" w:rsidRPr="006B4E89" w:rsidRDefault="00666764" w:rsidP="00077D23">
            <w:pPr>
              <w:keepNext/>
              <w:keepLines/>
              <w:spacing w:before="60" w:after="60"/>
              <w:jc w:val="center"/>
              <w:rPr>
                <w:rFonts w:eastAsia="SimSun"/>
                <w:szCs w:val="22"/>
                <w:lang w:val="sv-SE" w:eastAsia="zh-CN"/>
                <w:rPrChange w:id="5064" w:author="Author" w:date="2025-08-06T16:23:00Z" w16du:dateUtc="2025-08-06T14:23:00Z">
                  <w:rPr>
                    <w:rFonts w:eastAsia="SimSun"/>
                    <w:szCs w:val="22"/>
                    <w:lang w:eastAsia="zh-CN"/>
                  </w:rPr>
                </w:rPrChange>
              </w:rPr>
            </w:pPr>
            <w:r w:rsidRPr="006B4E89">
              <w:rPr>
                <w:szCs w:val="22"/>
                <w:lang w:val="sv-SE"/>
                <w:rPrChange w:id="5065" w:author="Author" w:date="2025-08-06T16:23:00Z" w16du:dateUtc="2025-08-06T14:23:00Z">
                  <w:rPr>
                    <w:szCs w:val="22"/>
                  </w:rPr>
                </w:rPrChange>
              </w:rPr>
              <w:t>2337</w:t>
            </w:r>
          </w:p>
          <w:p w14:paraId="3499371C" w14:textId="77777777" w:rsidR="00666764" w:rsidRPr="006B4E89" w:rsidRDefault="00666764" w:rsidP="00077D23">
            <w:pPr>
              <w:keepNext/>
              <w:keepLines/>
              <w:spacing w:before="60" w:after="60"/>
              <w:jc w:val="center"/>
              <w:rPr>
                <w:szCs w:val="22"/>
                <w:lang w:val="sv-SE"/>
                <w:rPrChange w:id="5066" w:author="Author" w:date="2025-08-06T16:23:00Z" w16du:dateUtc="2025-08-06T14:23:00Z">
                  <w:rPr>
                    <w:szCs w:val="22"/>
                  </w:rPr>
                </w:rPrChange>
              </w:rPr>
            </w:pPr>
            <w:r w:rsidRPr="006B4E89">
              <w:rPr>
                <w:szCs w:val="22"/>
                <w:lang w:val="sv-SE"/>
                <w:rPrChange w:id="5067" w:author="Author" w:date="2025-08-06T16:23:00Z" w16du:dateUtc="2025-08-06T14:23:00Z">
                  <w:rPr>
                    <w:szCs w:val="22"/>
                  </w:rPr>
                </w:rPrChange>
              </w:rPr>
              <w:t>(1258 - 3478)</w:t>
            </w:r>
          </w:p>
        </w:tc>
      </w:tr>
    </w:tbl>
    <w:p w14:paraId="6C3B40C2" w14:textId="77777777" w:rsidR="00666764" w:rsidRPr="006B4E89" w:rsidRDefault="00666764" w:rsidP="00666764">
      <w:pPr>
        <w:rPr>
          <w:lang w:val="sv-SE"/>
          <w:rPrChange w:id="5068" w:author="Author" w:date="2025-08-06T16:23:00Z" w16du:dateUtc="2025-08-06T14:23:00Z">
            <w:rPr/>
          </w:rPrChange>
        </w:rPr>
      </w:pPr>
    </w:p>
    <w:p w14:paraId="383040B2" w14:textId="77777777" w:rsidR="00666764" w:rsidRPr="006B4E89" w:rsidRDefault="00666764" w:rsidP="00666764">
      <w:pPr>
        <w:rPr>
          <w:i/>
          <w:lang w:val="sv-SE"/>
          <w:rPrChange w:id="5069" w:author="Author" w:date="2025-08-06T16:23:00Z" w16du:dateUtc="2025-08-06T14:23:00Z">
            <w:rPr>
              <w:i/>
            </w:rPr>
          </w:rPrChange>
        </w:rPr>
      </w:pPr>
      <w:r w:rsidRPr="006B4E89">
        <w:rPr>
          <w:i/>
          <w:lang w:val="sv-SE"/>
          <w:rPrChange w:id="5070" w:author="Author" w:date="2025-08-06T16:23:00Z" w16du:dateUtc="2025-08-06T14:23:00Z">
            <w:rPr>
              <w:i/>
            </w:rPr>
          </w:rPrChange>
        </w:rPr>
        <w:t>Trastuzumabs washout-period</w:t>
      </w:r>
    </w:p>
    <w:p w14:paraId="507B9076" w14:textId="77777777" w:rsidR="00A40931" w:rsidRDefault="00A40931" w:rsidP="00666764">
      <w:pPr>
        <w:tabs>
          <w:tab w:val="left" w:pos="0"/>
        </w:tabs>
        <w:suppressAutoHyphens/>
        <w:rPr>
          <w:ins w:id="5071" w:author="Author" w:date="2025-08-08T08:10:00Z" w16du:dateUtc="2025-08-08T06:10:00Z"/>
          <w:szCs w:val="22"/>
          <w:lang w:val="sv-SE"/>
        </w:rPr>
      </w:pPr>
    </w:p>
    <w:p w14:paraId="2E2ECDFF" w14:textId="4218E7A6" w:rsidR="00666764" w:rsidRPr="006B4E89" w:rsidRDefault="00666764" w:rsidP="00666764">
      <w:pPr>
        <w:tabs>
          <w:tab w:val="left" w:pos="0"/>
        </w:tabs>
        <w:suppressAutoHyphens/>
        <w:rPr>
          <w:szCs w:val="22"/>
          <w:lang w:val="sv-SE"/>
        </w:rPr>
      </w:pPr>
      <w:r w:rsidRPr="006B4E89">
        <w:rPr>
          <w:szCs w:val="22"/>
          <w:lang w:val="sv-SE"/>
        </w:rPr>
        <w:t>Trastuzumabs washout-period utvärderades med den populationsfarmakokinetiska modellen efter subkutan administrering. Resultaten från dessa simuleringar tyder på att minst 95% av patienterna kommer att uppnå koncentrationer som är &lt;1 </w:t>
      </w:r>
      <w:r w:rsidRPr="006B4E89">
        <w:rPr>
          <w:szCs w:val="22"/>
          <w:lang w:val="sv-SE"/>
          <w:rPrChange w:id="5072" w:author="Author" w:date="2025-08-06T16:23:00Z" w16du:dateUtc="2025-08-06T14:23:00Z">
            <w:rPr>
              <w:szCs w:val="22"/>
            </w:rPr>
          </w:rPrChange>
        </w:rPr>
        <w:t>μ</w:t>
      </w:r>
      <w:r w:rsidRPr="006B4E89">
        <w:rPr>
          <w:szCs w:val="22"/>
          <w:lang w:val="sv-SE"/>
        </w:rPr>
        <w:t>g/ml (ungefär 3% av populationen predikterade C</w:t>
      </w:r>
      <w:r w:rsidRPr="006B4E89">
        <w:rPr>
          <w:szCs w:val="22"/>
          <w:vertAlign w:val="subscript"/>
          <w:lang w:val="sv-SE"/>
        </w:rPr>
        <w:t>min,ss</w:t>
      </w:r>
      <w:r w:rsidRPr="006B4E89">
        <w:rPr>
          <w:szCs w:val="22"/>
          <w:lang w:val="sv-SE"/>
        </w:rPr>
        <w:t>, eller cirka 97% washout) efter 7 månader.</w:t>
      </w:r>
    </w:p>
    <w:p w14:paraId="54A1879A" w14:textId="77777777" w:rsidR="00252920" w:rsidRPr="006B4E89" w:rsidRDefault="00252920" w:rsidP="00252920">
      <w:pPr>
        <w:tabs>
          <w:tab w:val="left" w:pos="0"/>
        </w:tabs>
        <w:suppressAutoHyphens/>
        <w:rPr>
          <w:szCs w:val="22"/>
          <w:lang w:val="sv-SE"/>
        </w:rPr>
      </w:pPr>
    </w:p>
    <w:p w14:paraId="53DC0239" w14:textId="77777777" w:rsidR="00252920" w:rsidRPr="006B4E89" w:rsidRDefault="00252920" w:rsidP="00252920">
      <w:pPr>
        <w:keepNext/>
        <w:keepLines/>
        <w:suppressAutoHyphens/>
        <w:ind w:left="567" w:hanging="567"/>
        <w:rPr>
          <w:szCs w:val="22"/>
          <w:lang w:val="sv-SE"/>
        </w:rPr>
      </w:pPr>
      <w:r w:rsidRPr="006B4E89">
        <w:rPr>
          <w:b/>
          <w:szCs w:val="22"/>
          <w:lang w:val="sv-SE"/>
        </w:rPr>
        <w:t>5.3</w:t>
      </w:r>
      <w:r w:rsidRPr="006B4E89">
        <w:rPr>
          <w:b/>
          <w:szCs w:val="22"/>
          <w:lang w:val="sv-SE"/>
        </w:rPr>
        <w:tab/>
        <w:t>Prekliniska säkerhetsuppgifter</w:t>
      </w:r>
    </w:p>
    <w:p w14:paraId="3A4E3866" w14:textId="77777777" w:rsidR="00252920" w:rsidRPr="006B4E89" w:rsidRDefault="00252920" w:rsidP="00252920">
      <w:pPr>
        <w:keepNext/>
        <w:keepLines/>
        <w:suppressAutoHyphens/>
        <w:rPr>
          <w:szCs w:val="22"/>
          <w:lang w:val="sv-SE"/>
        </w:rPr>
      </w:pPr>
    </w:p>
    <w:p w14:paraId="65D665E9" w14:textId="77777777" w:rsidR="00252920" w:rsidRPr="006B4E89" w:rsidRDefault="00005153" w:rsidP="00252920">
      <w:pPr>
        <w:keepNext/>
        <w:suppressAutoHyphens/>
        <w:rPr>
          <w:szCs w:val="22"/>
          <w:u w:val="single"/>
          <w:lang w:val="sv-SE"/>
        </w:rPr>
      </w:pPr>
      <w:r w:rsidRPr="006B4E89">
        <w:rPr>
          <w:szCs w:val="22"/>
          <w:u w:val="single"/>
          <w:lang w:val="sv-SE"/>
        </w:rPr>
        <w:t>Herceptin i</w:t>
      </w:r>
      <w:r w:rsidR="00252920" w:rsidRPr="006B4E89">
        <w:rPr>
          <w:szCs w:val="22"/>
          <w:u w:val="single"/>
          <w:lang w:val="sv-SE"/>
        </w:rPr>
        <w:t>ntravenös</w:t>
      </w:r>
      <w:r w:rsidRPr="006B4E89">
        <w:rPr>
          <w:szCs w:val="22"/>
          <w:u w:val="single"/>
          <w:lang w:val="sv-SE"/>
        </w:rPr>
        <w:t>t</w:t>
      </w:r>
    </w:p>
    <w:p w14:paraId="044756AC" w14:textId="77777777" w:rsidR="00A40931" w:rsidRDefault="00A40931" w:rsidP="00252920">
      <w:pPr>
        <w:keepNext/>
        <w:suppressAutoHyphens/>
        <w:rPr>
          <w:ins w:id="5073" w:author="Author" w:date="2025-08-08T08:10:00Z" w16du:dateUtc="2025-08-08T06:10:00Z"/>
          <w:szCs w:val="22"/>
          <w:lang w:val="sv-SE"/>
        </w:rPr>
      </w:pPr>
    </w:p>
    <w:p w14:paraId="6D109912" w14:textId="6FBB6CBC" w:rsidR="00252920" w:rsidRPr="006B4E89" w:rsidRDefault="00252920" w:rsidP="00252920">
      <w:pPr>
        <w:keepNext/>
        <w:suppressAutoHyphens/>
        <w:rPr>
          <w:szCs w:val="22"/>
          <w:lang w:val="sv-SE"/>
        </w:rPr>
      </w:pPr>
      <w:r w:rsidRPr="006B4E89">
        <w:rPr>
          <w:szCs w:val="22"/>
          <w:lang w:val="sv-SE"/>
        </w:rPr>
        <w:t>Det fanns inga tecken på akut- eller flerdosrelaterad toxicitet i studier upp till 6 månader och inte heller några belägg för reproduktionstoxicitet vad gäller teratogenicitet, kvinnlig fertilitet eller sen graviditetstoxicitet/placenta överföring. Herceptin är inte genotoxiskt. I en studie med trehalos, som är ett betydande hjälpämne i läkemedlet, visades ingen toxicitet.</w:t>
      </w:r>
    </w:p>
    <w:p w14:paraId="30CD4A4A" w14:textId="77777777" w:rsidR="00252920" w:rsidRPr="006B4E89" w:rsidRDefault="00252920" w:rsidP="00252920">
      <w:pPr>
        <w:suppressAutoHyphens/>
        <w:rPr>
          <w:szCs w:val="22"/>
          <w:lang w:val="sv-SE"/>
        </w:rPr>
      </w:pPr>
    </w:p>
    <w:p w14:paraId="4EA7D15F" w14:textId="77777777" w:rsidR="00252920" w:rsidRPr="006B4E89" w:rsidRDefault="00252920" w:rsidP="00252920">
      <w:pPr>
        <w:rPr>
          <w:szCs w:val="22"/>
          <w:lang w:val="sv-SE"/>
        </w:rPr>
      </w:pPr>
      <w:r w:rsidRPr="006B4E89">
        <w:rPr>
          <w:szCs w:val="22"/>
          <w:lang w:val="sv-SE"/>
        </w:rPr>
        <w:t>Inga långtidsstudier på djur har utförts för att bestämma Herceptins potentiella carcinogenicitet eller för att bestämma dess påverkan på manlig fertilitet.</w:t>
      </w:r>
    </w:p>
    <w:p w14:paraId="17181736" w14:textId="77777777" w:rsidR="00252920" w:rsidRPr="006B4E89" w:rsidRDefault="00252920" w:rsidP="00252920">
      <w:pPr>
        <w:suppressAutoHyphens/>
        <w:rPr>
          <w:szCs w:val="22"/>
          <w:lang w:val="sv-SE"/>
        </w:rPr>
      </w:pPr>
    </w:p>
    <w:p w14:paraId="002B03D3" w14:textId="77777777" w:rsidR="00A40931" w:rsidRDefault="00005153" w:rsidP="00252920">
      <w:pPr>
        <w:suppressAutoHyphens/>
        <w:rPr>
          <w:ins w:id="5074" w:author="Author" w:date="2025-08-08T08:10:00Z" w16du:dateUtc="2025-08-08T06:10:00Z"/>
          <w:szCs w:val="22"/>
          <w:lang w:val="sv-SE"/>
        </w:rPr>
      </w:pPr>
      <w:r w:rsidRPr="006B4E89">
        <w:rPr>
          <w:szCs w:val="22"/>
          <w:u w:val="single"/>
          <w:lang w:val="sv-SE"/>
        </w:rPr>
        <w:t>Herceptin s</w:t>
      </w:r>
      <w:r w:rsidR="00252920" w:rsidRPr="006B4E89">
        <w:rPr>
          <w:szCs w:val="22"/>
          <w:u w:val="single"/>
          <w:lang w:val="sv-SE"/>
        </w:rPr>
        <w:t>ubkutan</w:t>
      </w:r>
      <w:r w:rsidRPr="006B4E89">
        <w:rPr>
          <w:szCs w:val="22"/>
          <w:u w:val="single"/>
          <w:lang w:val="sv-SE"/>
        </w:rPr>
        <w:t>t</w:t>
      </w:r>
      <w:r w:rsidR="00252920" w:rsidRPr="006B4E89">
        <w:rPr>
          <w:szCs w:val="22"/>
          <w:u w:val="single"/>
          <w:lang w:val="sv-SE"/>
        </w:rPr>
        <w:t xml:space="preserve"> </w:t>
      </w:r>
      <w:r w:rsidR="00252920" w:rsidRPr="006B4E89">
        <w:rPr>
          <w:szCs w:val="22"/>
          <w:lang w:val="sv-SE"/>
        </w:rPr>
        <w:br/>
      </w:r>
    </w:p>
    <w:p w14:paraId="123F2319" w14:textId="47CC3571" w:rsidR="00252920" w:rsidRPr="006B4E89" w:rsidRDefault="00252920" w:rsidP="00252920">
      <w:pPr>
        <w:suppressAutoHyphens/>
        <w:rPr>
          <w:szCs w:val="22"/>
          <w:lang w:val="sv-SE"/>
        </w:rPr>
      </w:pPr>
      <w:r w:rsidRPr="006B4E89">
        <w:rPr>
          <w:szCs w:val="22"/>
          <w:lang w:val="sv-SE"/>
        </w:rPr>
        <w:t>En singeldosstudie på kaniner och en 13-veckors toxicitetsstudie med upprepad dosering på cynomolgusapor genomfördes. Kaninstudien utformades för att specifikt undersöka lokala toleransaspekter. 13-veckorsstudien utformades för att bekräfta att ändring i administreringsväg och användningen av det nya hjälpmedlet rekombinant humant hyaluronidas (rHuPH20) inte hade någon effekt på Herceptins säkerhetsegenskaper. Herceptin subkutan formulering tolererades väl både lokalt och systemiskt.</w:t>
      </w:r>
    </w:p>
    <w:p w14:paraId="1B323D91" w14:textId="77777777" w:rsidR="00252920" w:rsidRPr="006B4E89" w:rsidRDefault="00252920" w:rsidP="00252920">
      <w:pPr>
        <w:suppressAutoHyphens/>
        <w:rPr>
          <w:szCs w:val="22"/>
          <w:lang w:val="sv-SE"/>
        </w:rPr>
      </w:pPr>
    </w:p>
    <w:p w14:paraId="7170A217" w14:textId="77777777" w:rsidR="00252920" w:rsidRPr="006B4E89" w:rsidRDefault="00252920" w:rsidP="00252920">
      <w:pPr>
        <w:suppressAutoHyphens/>
        <w:rPr>
          <w:szCs w:val="22"/>
          <w:lang w:val="sv-SE"/>
        </w:rPr>
      </w:pPr>
      <w:r w:rsidRPr="006B4E89">
        <w:rPr>
          <w:lang w:val="sv-SE"/>
        </w:rPr>
        <w:t>Hyaluronidas finns i de flesta vävnader i människokroppen. Prekliniska data för rekombinant humant hyaluronidas visar ingen speciell risk för människa baserat på konventionella studier med upprepad dostoxicitet inklusive säkerhetsfarmakologiska effektmått. Reproduktionstoxikologiska studier med rHuPH20 visade toxicitet på embryon/foster hos möss vid hög systemexponering, men uppvisade ingen teratogen risk.</w:t>
      </w:r>
    </w:p>
    <w:p w14:paraId="090731F6" w14:textId="77777777" w:rsidR="00252920" w:rsidRPr="006B4E89" w:rsidRDefault="00252920" w:rsidP="00926235">
      <w:pPr>
        <w:suppressAutoHyphens/>
        <w:rPr>
          <w:szCs w:val="22"/>
          <w:lang w:val="sv-SE"/>
        </w:rPr>
      </w:pPr>
    </w:p>
    <w:p w14:paraId="74146987" w14:textId="77777777" w:rsidR="00252920" w:rsidRPr="006B4E89" w:rsidRDefault="00252920" w:rsidP="00926235">
      <w:pPr>
        <w:suppressAutoHyphens/>
        <w:rPr>
          <w:szCs w:val="22"/>
          <w:lang w:val="sv-SE"/>
        </w:rPr>
      </w:pPr>
    </w:p>
    <w:p w14:paraId="4E2164F7" w14:textId="77777777" w:rsidR="00252920" w:rsidRPr="006B4E89" w:rsidRDefault="00252920" w:rsidP="00A54E91">
      <w:pPr>
        <w:keepNext/>
        <w:keepLines/>
        <w:suppressAutoHyphens/>
        <w:ind w:left="567" w:hanging="567"/>
        <w:rPr>
          <w:szCs w:val="22"/>
          <w:lang w:val="sv-SE"/>
        </w:rPr>
      </w:pPr>
      <w:r w:rsidRPr="006B4E89">
        <w:rPr>
          <w:b/>
          <w:szCs w:val="22"/>
          <w:lang w:val="sv-SE"/>
        </w:rPr>
        <w:lastRenderedPageBreak/>
        <w:t>6.</w:t>
      </w:r>
      <w:r w:rsidRPr="006B4E89">
        <w:rPr>
          <w:b/>
          <w:szCs w:val="22"/>
          <w:lang w:val="sv-SE"/>
        </w:rPr>
        <w:tab/>
        <w:t>FARMACEUTISKA UPPGIFTER</w:t>
      </w:r>
    </w:p>
    <w:p w14:paraId="722B3A8F" w14:textId="77777777" w:rsidR="00252920" w:rsidRPr="006B4E89" w:rsidRDefault="00252920" w:rsidP="00A54E91">
      <w:pPr>
        <w:keepNext/>
        <w:keepLines/>
        <w:suppressAutoHyphens/>
        <w:rPr>
          <w:szCs w:val="22"/>
          <w:lang w:val="sv-SE"/>
        </w:rPr>
      </w:pPr>
    </w:p>
    <w:p w14:paraId="7F727030" w14:textId="77777777" w:rsidR="00252920" w:rsidRPr="006B4E89" w:rsidRDefault="00252920" w:rsidP="00A54E91">
      <w:pPr>
        <w:keepNext/>
        <w:keepLines/>
        <w:suppressAutoHyphens/>
        <w:ind w:left="567" w:hanging="567"/>
        <w:rPr>
          <w:szCs w:val="22"/>
          <w:lang w:val="sv-SE"/>
        </w:rPr>
      </w:pPr>
      <w:r w:rsidRPr="006B4E89">
        <w:rPr>
          <w:b/>
          <w:szCs w:val="22"/>
          <w:lang w:val="sv-SE"/>
        </w:rPr>
        <w:t>6.1</w:t>
      </w:r>
      <w:r w:rsidRPr="006B4E89">
        <w:rPr>
          <w:b/>
          <w:szCs w:val="22"/>
          <w:lang w:val="sv-SE"/>
        </w:rPr>
        <w:tab/>
        <w:t>Förteckning över hjälpämnen</w:t>
      </w:r>
    </w:p>
    <w:p w14:paraId="6446E589" w14:textId="77777777" w:rsidR="00252920" w:rsidRPr="006B4E89" w:rsidRDefault="00252920" w:rsidP="00A54E91">
      <w:pPr>
        <w:keepNext/>
        <w:keepLines/>
        <w:suppressAutoHyphens/>
        <w:rPr>
          <w:szCs w:val="22"/>
          <w:lang w:val="sv-SE"/>
        </w:rPr>
      </w:pPr>
    </w:p>
    <w:p w14:paraId="0EE09B9A" w14:textId="77777777" w:rsidR="00252920" w:rsidRPr="006B4E89" w:rsidRDefault="00252920" w:rsidP="00A54E91">
      <w:pPr>
        <w:keepNext/>
        <w:keepLines/>
        <w:suppressAutoHyphens/>
        <w:rPr>
          <w:szCs w:val="22"/>
          <w:lang w:val="sv-SE"/>
        </w:rPr>
      </w:pPr>
      <w:r w:rsidRPr="006B4E89">
        <w:rPr>
          <w:szCs w:val="22"/>
          <w:lang w:val="sv-SE"/>
        </w:rPr>
        <w:t>Rekombinant humant hyaluronidas (rHuPH20)</w:t>
      </w:r>
    </w:p>
    <w:p w14:paraId="59BE2CD3" w14:textId="0462D4CD" w:rsidR="00252920" w:rsidRPr="006B4E89" w:rsidRDefault="00252920" w:rsidP="00A54E91">
      <w:pPr>
        <w:keepNext/>
        <w:keepLines/>
        <w:tabs>
          <w:tab w:val="left" w:pos="357"/>
          <w:tab w:val="left" w:pos="720"/>
        </w:tabs>
        <w:rPr>
          <w:szCs w:val="22"/>
          <w:lang w:val="sv-SE"/>
        </w:rPr>
      </w:pPr>
      <w:del w:id="5075" w:author="Author" w:date="2025-07-21T08:58:00Z">
        <w:r w:rsidRPr="006B4E89" w:rsidDel="00091B60">
          <w:rPr>
            <w:szCs w:val="22"/>
            <w:lang w:val="sv-SE"/>
          </w:rPr>
          <w:delText>L</w:delText>
        </w:r>
        <w:r w:rsidRPr="006B4E89" w:rsidDel="00091B60">
          <w:rPr>
            <w:szCs w:val="22"/>
            <w:lang w:val="sv-SE"/>
          </w:rPr>
          <w:noBreakHyphen/>
        </w:r>
      </w:del>
      <w:del w:id="5076" w:author="Author" w:date="2025-07-21T08:59:00Z">
        <w:r w:rsidRPr="006B4E89" w:rsidDel="00091B60">
          <w:rPr>
            <w:szCs w:val="22"/>
            <w:lang w:val="sv-SE"/>
          </w:rPr>
          <w:delText>h</w:delText>
        </w:r>
      </w:del>
      <w:ins w:id="5077" w:author="Author" w:date="2025-07-21T08:59:00Z">
        <w:r w:rsidR="00091B60" w:rsidRPr="006B4E89">
          <w:rPr>
            <w:szCs w:val="22"/>
            <w:lang w:val="sv-SE"/>
          </w:rPr>
          <w:t>H</w:t>
        </w:r>
      </w:ins>
      <w:r w:rsidRPr="006B4E89">
        <w:rPr>
          <w:szCs w:val="22"/>
          <w:lang w:val="sv-SE"/>
        </w:rPr>
        <w:t>istidin</w:t>
      </w:r>
    </w:p>
    <w:p w14:paraId="6FCA783C" w14:textId="27893F6E" w:rsidR="00252920" w:rsidRPr="006B4E89" w:rsidRDefault="00252920" w:rsidP="00A54E91">
      <w:pPr>
        <w:keepNext/>
        <w:keepLines/>
        <w:tabs>
          <w:tab w:val="left" w:pos="357"/>
          <w:tab w:val="left" w:pos="720"/>
        </w:tabs>
        <w:outlineLvl w:val="0"/>
        <w:rPr>
          <w:szCs w:val="22"/>
          <w:lang w:val="sv-SE"/>
        </w:rPr>
      </w:pPr>
      <w:del w:id="5078" w:author="Author" w:date="2025-07-21T08:59:00Z">
        <w:r w:rsidRPr="006B4E89" w:rsidDel="00091B60">
          <w:rPr>
            <w:szCs w:val="22"/>
            <w:lang w:val="sv-SE"/>
          </w:rPr>
          <w:delText>L</w:delText>
        </w:r>
        <w:r w:rsidRPr="006B4E89" w:rsidDel="00091B60">
          <w:rPr>
            <w:szCs w:val="22"/>
            <w:lang w:val="sv-SE"/>
          </w:rPr>
          <w:noBreakHyphen/>
          <w:delText>h</w:delText>
        </w:r>
      </w:del>
      <w:ins w:id="5079" w:author="Author" w:date="2025-07-21T08:59:00Z">
        <w:r w:rsidR="00091B60" w:rsidRPr="006B4E89">
          <w:rPr>
            <w:szCs w:val="22"/>
            <w:lang w:val="sv-SE"/>
          </w:rPr>
          <w:t>H</w:t>
        </w:r>
      </w:ins>
      <w:r w:rsidRPr="006B4E89">
        <w:rPr>
          <w:szCs w:val="22"/>
          <w:lang w:val="sv-SE"/>
        </w:rPr>
        <w:t>istidinhydrokloridmonohydrat</w:t>
      </w:r>
    </w:p>
    <w:p w14:paraId="457390FB" w14:textId="77777777" w:rsidR="00252920" w:rsidRPr="006B4E89" w:rsidRDefault="00252920" w:rsidP="00A54E91">
      <w:pPr>
        <w:keepNext/>
        <w:keepLines/>
        <w:tabs>
          <w:tab w:val="left" w:pos="357"/>
          <w:tab w:val="left" w:pos="720"/>
        </w:tabs>
        <w:rPr>
          <w:szCs w:val="22"/>
          <w:lang w:val="sv-SE"/>
        </w:rPr>
      </w:pPr>
      <w:r w:rsidRPr="006B4E89">
        <w:rPr>
          <w:szCs w:val="22"/>
          <w:lang w:val="sv-SE"/>
          <w:rPrChange w:id="5080" w:author="Author" w:date="2025-08-06T16:23:00Z" w16du:dateUtc="2025-08-06T14:23:00Z">
            <w:rPr>
              <w:szCs w:val="22"/>
            </w:rPr>
          </w:rPrChange>
        </w:rPr>
        <w:sym w:font="Symbol" w:char="F061"/>
      </w:r>
      <w:r w:rsidRPr="006B4E89">
        <w:rPr>
          <w:szCs w:val="22"/>
          <w:lang w:val="sv-SE"/>
        </w:rPr>
        <w:t>,</w:t>
      </w:r>
      <w:r w:rsidRPr="006B4E89">
        <w:rPr>
          <w:szCs w:val="22"/>
          <w:lang w:val="sv-SE"/>
          <w:rPrChange w:id="5081" w:author="Author" w:date="2025-08-06T16:23:00Z" w16du:dateUtc="2025-08-06T14:23:00Z">
            <w:rPr>
              <w:szCs w:val="22"/>
            </w:rPr>
          </w:rPrChange>
        </w:rPr>
        <w:sym w:font="Symbol" w:char="F061"/>
      </w:r>
      <w:r w:rsidRPr="006B4E89">
        <w:rPr>
          <w:szCs w:val="22"/>
          <w:lang w:val="sv-SE"/>
        </w:rPr>
        <w:noBreakHyphen/>
        <w:t>trehalosdihydrat</w:t>
      </w:r>
    </w:p>
    <w:p w14:paraId="7D8DB855" w14:textId="1888495C" w:rsidR="00252920" w:rsidRPr="006B4E89" w:rsidRDefault="00252920" w:rsidP="005A4D25">
      <w:pPr>
        <w:keepNext/>
        <w:keepLines/>
        <w:tabs>
          <w:tab w:val="left" w:pos="357"/>
          <w:tab w:val="left" w:pos="720"/>
        </w:tabs>
        <w:rPr>
          <w:szCs w:val="22"/>
          <w:lang w:val="sv-SE"/>
        </w:rPr>
      </w:pPr>
      <w:del w:id="5082" w:author="Author" w:date="2025-07-21T08:59:00Z">
        <w:r w:rsidRPr="006B4E89" w:rsidDel="00091B60">
          <w:rPr>
            <w:szCs w:val="22"/>
            <w:lang w:val="sv-SE"/>
          </w:rPr>
          <w:delText>L-m</w:delText>
        </w:r>
      </w:del>
      <w:ins w:id="5083" w:author="Author" w:date="2025-07-21T08:59:00Z">
        <w:r w:rsidR="00091B60" w:rsidRPr="006B4E89">
          <w:rPr>
            <w:szCs w:val="22"/>
            <w:lang w:val="sv-SE"/>
          </w:rPr>
          <w:t>M</w:t>
        </w:r>
      </w:ins>
      <w:r w:rsidRPr="006B4E89">
        <w:rPr>
          <w:szCs w:val="22"/>
          <w:lang w:val="sv-SE"/>
        </w:rPr>
        <w:t>etionin</w:t>
      </w:r>
    </w:p>
    <w:p w14:paraId="40E59C33" w14:textId="1D4D6268" w:rsidR="00252920" w:rsidRPr="006B4E89" w:rsidRDefault="00252920" w:rsidP="005A4D25">
      <w:pPr>
        <w:keepNext/>
        <w:keepLines/>
        <w:tabs>
          <w:tab w:val="left" w:pos="357"/>
          <w:tab w:val="left" w:pos="720"/>
        </w:tabs>
        <w:rPr>
          <w:szCs w:val="22"/>
          <w:lang w:val="sv-SE"/>
        </w:rPr>
      </w:pPr>
      <w:r w:rsidRPr="006B4E89">
        <w:rPr>
          <w:szCs w:val="22"/>
          <w:lang w:val="sv-SE"/>
        </w:rPr>
        <w:t>Polysorbat 20</w:t>
      </w:r>
      <w:ins w:id="5084" w:author="Author" w:date="2025-07-21T08:59:00Z">
        <w:r w:rsidR="00091B60" w:rsidRPr="006B4E89">
          <w:rPr>
            <w:szCs w:val="22"/>
            <w:lang w:val="sv-SE"/>
          </w:rPr>
          <w:t xml:space="preserve"> (E432)</w:t>
        </w:r>
      </w:ins>
    </w:p>
    <w:p w14:paraId="43A62C2A" w14:textId="77777777" w:rsidR="00252920" w:rsidRPr="006B4E89" w:rsidRDefault="00252920" w:rsidP="005A4D25">
      <w:pPr>
        <w:keepNext/>
        <w:keepLines/>
        <w:tabs>
          <w:tab w:val="left" w:pos="357"/>
          <w:tab w:val="left" w:pos="720"/>
        </w:tabs>
        <w:rPr>
          <w:szCs w:val="22"/>
          <w:lang w:val="sv-SE"/>
        </w:rPr>
      </w:pPr>
      <w:r w:rsidRPr="006B4E89">
        <w:rPr>
          <w:szCs w:val="22"/>
          <w:lang w:val="sv-SE"/>
        </w:rPr>
        <w:t>Vatten för injektionsvätskor</w:t>
      </w:r>
    </w:p>
    <w:p w14:paraId="58F926B7" w14:textId="77777777" w:rsidR="00252920" w:rsidRPr="006B4E89" w:rsidRDefault="00252920">
      <w:pPr>
        <w:suppressAutoHyphens/>
        <w:rPr>
          <w:szCs w:val="22"/>
          <w:lang w:val="sv-SE"/>
        </w:rPr>
        <w:pPrChange w:id="5085" w:author="Author" w:date="2025-07-22T09:39:00Z">
          <w:pPr>
            <w:keepNext/>
            <w:keepLines/>
            <w:suppressAutoHyphens/>
          </w:pPr>
        </w:pPrChange>
      </w:pPr>
    </w:p>
    <w:p w14:paraId="694F240D" w14:textId="77777777" w:rsidR="00252920" w:rsidRPr="006B4E89" w:rsidRDefault="00252920" w:rsidP="00A54E91">
      <w:pPr>
        <w:keepNext/>
        <w:keepLines/>
        <w:suppressAutoHyphens/>
        <w:ind w:left="567" w:hanging="567"/>
        <w:rPr>
          <w:szCs w:val="22"/>
          <w:lang w:val="sv-SE"/>
        </w:rPr>
      </w:pPr>
      <w:r w:rsidRPr="006B4E89">
        <w:rPr>
          <w:b/>
          <w:szCs w:val="22"/>
          <w:lang w:val="sv-SE"/>
        </w:rPr>
        <w:t>6.2</w:t>
      </w:r>
      <w:r w:rsidRPr="006B4E89">
        <w:rPr>
          <w:b/>
          <w:szCs w:val="22"/>
          <w:lang w:val="sv-SE"/>
        </w:rPr>
        <w:tab/>
        <w:t>Inkompatibiliteter</w:t>
      </w:r>
    </w:p>
    <w:p w14:paraId="1C27044E" w14:textId="77777777" w:rsidR="00252920" w:rsidRPr="006B4E89" w:rsidRDefault="00252920" w:rsidP="00252920">
      <w:pPr>
        <w:keepNext/>
        <w:keepLines/>
        <w:suppressAutoHyphens/>
        <w:rPr>
          <w:szCs w:val="22"/>
          <w:lang w:val="sv-SE"/>
        </w:rPr>
      </w:pPr>
    </w:p>
    <w:p w14:paraId="1FDCE84C" w14:textId="77777777" w:rsidR="00252920" w:rsidRPr="006B4E89" w:rsidRDefault="00252920" w:rsidP="00252920">
      <w:pPr>
        <w:keepNext/>
        <w:keepLines/>
        <w:suppressAutoHyphens/>
        <w:rPr>
          <w:szCs w:val="22"/>
          <w:lang w:val="sv-SE"/>
        </w:rPr>
      </w:pPr>
      <w:r w:rsidRPr="006B4E89">
        <w:rPr>
          <w:szCs w:val="22"/>
          <w:lang w:val="sv-SE"/>
        </w:rPr>
        <w:t xml:space="preserve">Herceptin subkutan formulering är en lösning färdig att använda och ska inte blandas eller spädas med några andra läkemedel. </w:t>
      </w:r>
    </w:p>
    <w:p w14:paraId="78C87BC8" w14:textId="77777777" w:rsidR="00001C1E" w:rsidRPr="006B4E89" w:rsidRDefault="00001C1E" w:rsidP="00001C1E">
      <w:pPr>
        <w:rPr>
          <w:lang w:val="sv-SE"/>
        </w:rPr>
      </w:pPr>
    </w:p>
    <w:p w14:paraId="3E418F22" w14:textId="77777777" w:rsidR="00001C1E" w:rsidRPr="006B4E89" w:rsidRDefault="00001C1E" w:rsidP="00001C1E">
      <w:pPr>
        <w:rPr>
          <w:lang w:val="sv-SE"/>
        </w:rPr>
      </w:pPr>
      <w:r w:rsidRPr="006B4E89">
        <w:rPr>
          <w:lang w:val="sv-SE"/>
        </w:rPr>
        <w:t xml:space="preserve">Ingen inkompatibilitet har observerats mellan Herceptin subkutan formulering och sprutans polypropen- eller polykarbonatmaterial, överföringskanyl eller injektionsnålar i rostfritt stål eller Luer-kolvproppar i polyeten. </w:t>
      </w:r>
    </w:p>
    <w:p w14:paraId="741CDF58" w14:textId="77777777" w:rsidR="00001C1E" w:rsidRPr="006B4E89" w:rsidRDefault="00001C1E" w:rsidP="00252920">
      <w:pPr>
        <w:keepNext/>
        <w:keepLines/>
        <w:suppressAutoHyphens/>
        <w:rPr>
          <w:szCs w:val="22"/>
          <w:lang w:val="sv-SE"/>
        </w:rPr>
      </w:pPr>
    </w:p>
    <w:p w14:paraId="12B12490" w14:textId="77777777" w:rsidR="00252920" w:rsidRPr="006B4E89" w:rsidRDefault="00252920" w:rsidP="00252920">
      <w:pPr>
        <w:suppressAutoHyphens/>
        <w:ind w:left="567" w:hanging="567"/>
        <w:rPr>
          <w:szCs w:val="22"/>
          <w:lang w:val="sv-SE"/>
        </w:rPr>
      </w:pPr>
      <w:r w:rsidRPr="006B4E89">
        <w:rPr>
          <w:b/>
          <w:szCs w:val="22"/>
          <w:lang w:val="sv-SE"/>
        </w:rPr>
        <w:t>6.3</w:t>
      </w:r>
      <w:r w:rsidRPr="006B4E89">
        <w:rPr>
          <w:b/>
          <w:szCs w:val="22"/>
          <w:lang w:val="sv-SE"/>
        </w:rPr>
        <w:tab/>
        <w:t>Hållbarhet</w:t>
      </w:r>
    </w:p>
    <w:p w14:paraId="30D469E0" w14:textId="77777777" w:rsidR="00252920" w:rsidRPr="006B4E89" w:rsidRDefault="00252920" w:rsidP="00252920">
      <w:pPr>
        <w:suppressAutoHyphens/>
        <w:rPr>
          <w:szCs w:val="22"/>
          <w:lang w:val="sv-SE"/>
        </w:rPr>
      </w:pPr>
    </w:p>
    <w:p w14:paraId="5FEE8DBD" w14:textId="77777777" w:rsidR="00252920" w:rsidRPr="006B4E89" w:rsidRDefault="00BE07FF" w:rsidP="00252920">
      <w:pPr>
        <w:suppressAutoHyphens/>
        <w:rPr>
          <w:szCs w:val="22"/>
          <w:lang w:val="sv-SE"/>
        </w:rPr>
      </w:pPr>
      <w:r w:rsidRPr="006B4E89">
        <w:rPr>
          <w:szCs w:val="22"/>
          <w:lang w:val="sv-SE"/>
        </w:rPr>
        <w:t>21</w:t>
      </w:r>
      <w:r w:rsidR="00252920" w:rsidRPr="006B4E89">
        <w:rPr>
          <w:szCs w:val="22"/>
          <w:lang w:val="sv-SE"/>
        </w:rPr>
        <w:t xml:space="preserve"> månader.</w:t>
      </w:r>
    </w:p>
    <w:p w14:paraId="5DC083EB" w14:textId="77777777" w:rsidR="00252920" w:rsidRPr="006B4E89" w:rsidRDefault="00252920" w:rsidP="00252920">
      <w:pPr>
        <w:suppressAutoHyphens/>
        <w:ind w:left="567" w:hanging="567"/>
        <w:rPr>
          <w:szCs w:val="22"/>
          <w:lang w:val="sv-SE"/>
        </w:rPr>
      </w:pPr>
    </w:p>
    <w:p w14:paraId="3D91BCAA" w14:textId="77777777" w:rsidR="00252920" w:rsidRPr="006B4E89" w:rsidRDefault="00252920" w:rsidP="00252920">
      <w:pPr>
        <w:rPr>
          <w:szCs w:val="22"/>
          <w:lang w:val="sv-SE"/>
        </w:rPr>
      </w:pPr>
      <w:r w:rsidRPr="006B4E89">
        <w:rPr>
          <w:szCs w:val="22"/>
          <w:lang w:val="sv-SE"/>
        </w:rPr>
        <w:t xml:space="preserve">Efter att lösningen dragits upp med sprutan ur injektionsflaskan är läkemedlet fysikaliskt och kemiskt stabilt i </w:t>
      </w:r>
      <w:r w:rsidR="00001C1E" w:rsidRPr="006B4E89">
        <w:rPr>
          <w:szCs w:val="22"/>
          <w:lang w:val="sv-SE"/>
        </w:rPr>
        <w:t>28 dagar</w:t>
      </w:r>
      <w:r w:rsidRPr="006B4E89">
        <w:rPr>
          <w:szCs w:val="22"/>
          <w:lang w:val="sv-SE"/>
        </w:rPr>
        <w:t xml:space="preserve"> vid 2 </w:t>
      </w:r>
      <w:r w:rsidRPr="006B4E89">
        <w:rPr>
          <w:szCs w:val="22"/>
          <w:vertAlign w:val="superscript"/>
          <w:lang w:val="sv-SE"/>
        </w:rPr>
        <w:t>o</w:t>
      </w:r>
      <w:r w:rsidRPr="006B4E89">
        <w:rPr>
          <w:szCs w:val="22"/>
          <w:lang w:val="sv-SE"/>
        </w:rPr>
        <w:t xml:space="preserve">C – 8 </w:t>
      </w:r>
      <w:r w:rsidRPr="006B4E89">
        <w:rPr>
          <w:szCs w:val="22"/>
          <w:vertAlign w:val="superscript"/>
          <w:lang w:val="sv-SE"/>
        </w:rPr>
        <w:t>o</w:t>
      </w:r>
      <w:r w:rsidRPr="006B4E89">
        <w:rPr>
          <w:szCs w:val="22"/>
          <w:lang w:val="sv-SE"/>
        </w:rPr>
        <w:t xml:space="preserve">C och i 6 timmar </w:t>
      </w:r>
      <w:r w:rsidR="00001C1E" w:rsidRPr="006B4E89">
        <w:rPr>
          <w:szCs w:val="22"/>
          <w:lang w:val="sv-SE"/>
        </w:rPr>
        <w:t xml:space="preserve">(sammanlagd tid i injektionsflaskan och sprutan) </w:t>
      </w:r>
      <w:r w:rsidRPr="006B4E89">
        <w:rPr>
          <w:szCs w:val="22"/>
          <w:lang w:val="sv-SE"/>
        </w:rPr>
        <w:t>vid rumstemperatur (max. 30 °C) i svagt dagsljus.</w:t>
      </w:r>
      <w:r w:rsidRPr="006B4E89">
        <w:rPr>
          <w:szCs w:val="22"/>
          <w:lang w:val="sv-SE"/>
        </w:rPr>
        <w:br/>
      </w:r>
      <w:r w:rsidRPr="006B4E89">
        <w:rPr>
          <w:szCs w:val="22"/>
          <w:lang w:val="sv-SE"/>
        </w:rPr>
        <w:br/>
        <w:t xml:space="preserve">Eftersom Herceptin inte innehåller något antimikrobiellt konserveringsmedel, ska läkemedlet ur mikrobiologisk synpunkt användas omedelbart. </w:t>
      </w:r>
    </w:p>
    <w:p w14:paraId="1AFFADFC" w14:textId="77777777" w:rsidR="00252920" w:rsidRPr="006B4E89" w:rsidRDefault="00252920" w:rsidP="00252920">
      <w:pPr>
        <w:rPr>
          <w:szCs w:val="22"/>
          <w:lang w:val="sv-SE"/>
        </w:rPr>
      </w:pPr>
    </w:p>
    <w:p w14:paraId="5DC2696C" w14:textId="77777777" w:rsidR="00252920" w:rsidRPr="006B4E89" w:rsidRDefault="00252920" w:rsidP="00252920">
      <w:pPr>
        <w:keepNext/>
        <w:keepLines/>
        <w:suppressAutoHyphens/>
        <w:ind w:left="567" w:hanging="567"/>
        <w:rPr>
          <w:szCs w:val="22"/>
          <w:lang w:val="sv-SE"/>
        </w:rPr>
      </w:pPr>
      <w:r w:rsidRPr="006B4E89">
        <w:rPr>
          <w:b/>
          <w:szCs w:val="22"/>
          <w:lang w:val="sv-SE"/>
        </w:rPr>
        <w:t>6.4</w:t>
      </w:r>
      <w:r w:rsidRPr="006B4E89">
        <w:rPr>
          <w:b/>
          <w:szCs w:val="22"/>
          <w:lang w:val="sv-SE"/>
        </w:rPr>
        <w:tab/>
        <w:t>Särskilda förvaringsanvisningar</w:t>
      </w:r>
    </w:p>
    <w:p w14:paraId="06533C04" w14:textId="77777777" w:rsidR="00252920" w:rsidRPr="006B4E89" w:rsidRDefault="00252920" w:rsidP="00252920">
      <w:pPr>
        <w:keepNext/>
        <w:keepLines/>
        <w:suppressAutoHyphens/>
        <w:rPr>
          <w:szCs w:val="22"/>
          <w:lang w:val="sv-SE"/>
        </w:rPr>
      </w:pPr>
    </w:p>
    <w:p w14:paraId="42320885" w14:textId="77777777" w:rsidR="00252920" w:rsidRPr="006B4E89" w:rsidRDefault="00252920" w:rsidP="00252920">
      <w:pPr>
        <w:keepNext/>
        <w:keepLines/>
        <w:suppressAutoHyphens/>
        <w:outlineLvl w:val="0"/>
        <w:rPr>
          <w:szCs w:val="22"/>
          <w:lang w:val="sv-SE"/>
        </w:rPr>
      </w:pPr>
      <w:r w:rsidRPr="006B4E89">
        <w:rPr>
          <w:szCs w:val="22"/>
          <w:lang w:val="sv-SE"/>
        </w:rPr>
        <w:t>Förvaras i kylskåp (2</w:t>
      </w:r>
      <w:r w:rsidRPr="006B4E89">
        <w:rPr>
          <w:szCs w:val="22"/>
          <w:vertAlign w:val="superscript"/>
          <w:lang w:val="sv-SE"/>
        </w:rPr>
        <w:t>o</w:t>
      </w:r>
      <w:r w:rsidRPr="006B4E89">
        <w:rPr>
          <w:szCs w:val="22"/>
          <w:lang w:val="sv-SE"/>
        </w:rPr>
        <w:t>C – 8</w:t>
      </w:r>
      <w:r w:rsidRPr="006B4E89">
        <w:rPr>
          <w:szCs w:val="22"/>
          <w:vertAlign w:val="superscript"/>
          <w:lang w:val="sv-SE"/>
        </w:rPr>
        <w:t>o</w:t>
      </w:r>
      <w:r w:rsidRPr="006B4E89">
        <w:rPr>
          <w:szCs w:val="22"/>
          <w:lang w:val="sv-SE"/>
        </w:rPr>
        <w:t>C).</w:t>
      </w:r>
    </w:p>
    <w:p w14:paraId="147DB075" w14:textId="77777777" w:rsidR="00252920" w:rsidRPr="006B4E89" w:rsidRDefault="00252920" w:rsidP="00252920">
      <w:pPr>
        <w:suppressAutoHyphens/>
        <w:rPr>
          <w:szCs w:val="22"/>
          <w:lang w:val="sv-SE"/>
        </w:rPr>
      </w:pPr>
      <w:r w:rsidRPr="006B4E89">
        <w:rPr>
          <w:szCs w:val="22"/>
          <w:lang w:val="sv-SE"/>
        </w:rPr>
        <w:t>Får ej frysas.</w:t>
      </w:r>
    </w:p>
    <w:p w14:paraId="34E73FB0" w14:textId="77777777" w:rsidR="00252920" w:rsidRPr="006B4E89" w:rsidRDefault="00252920" w:rsidP="00252920">
      <w:pPr>
        <w:suppressAutoHyphens/>
        <w:rPr>
          <w:szCs w:val="22"/>
          <w:lang w:val="sv-SE"/>
        </w:rPr>
      </w:pPr>
      <w:r w:rsidRPr="006B4E89">
        <w:rPr>
          <w:szCs w:val="22"/>
          <w:lang w:val="sv-SE"/>
        </w:rPr>
        <w:t>Förvara injektionsflaskan i originalförpackningen. Ljuskänsligt.</w:t>
      </w:r>
    </w:p>
    <w:p w14:paraId="26830BD8" w14:textId="77777777" w:rsidR="00252920" w:rsidRPr="006B4E89" w:rsidRDefault="00252920" w:rsidP="00252920">
      <w:pPr>
        <w:suppressAutoHyphens/>
        <w:rPr>
          <w:szCs w:val="22"/>
          <w:lang w:val="sv-SE"/>
        </w:rPr>
      </w:pPr>
      <w:r w:rsidRPr="006B4E89">
        <w:rPr>
          <w:szCs w:val="22"/>
          <w:lang w:val="sv-SE"/>
        </w:rPr>
        <w:t xml:space="preserve">Herceptin subkutan formulering ska användas inom 6 timmar efter att läkemedlet tagits ut ur kylskåpet och förvaras under 30° C. </w:t>
      </w:r>
    </w:p>
    <w:p w14:paraId="0C6A2D32" w14:textId="77777777" w:rsidR="00252920" w:rsidRPr="006B4E89" w:rsidRDefault="00252920" w:rsidP="00252920">
      <w:pPr>
        <w:suppressAutoHyphens/>
        <w:rPr>
          <w:szCs w:val="22"/>
          <w:lang w:val="sv-SE"/>
        </w:rPr>
      </w:pPr>
    </w:p>
    <w:p w14:paraId="605494D4" w14:textId="77777777" w:rsidR="00252920" w:rsidRPr="006B4E89" w:rsidRDefault="00252920" w:rsidP="00252920">
      <w:pPr>
        <w:suppressAutoHyphens/>
        <w:rPr>
          <w:szCs w:val="22"/>
          <w:lang w:val="sv-SE"/>
        </w:rPr>
      </w:pPr>
      <w:r w:rsidRPr="006B4E89">
        <w:rPr>
          <w:szCs w:val="22"/>
          <w:lang w:val="sv-SE"/>
        </w:rPr>
        <w:t>För förvaringsanvisningar av öppnat läkemedel, se avsnitt 6.3 och 6.6.</w:t>
      </w:r>
    </w:p>
    <w:p w14:paraId="27DE75AA" w14:textId="77777777" w:rsidR="00252920" w:rsidRPr="006B4E89" w:rsidRDefault="00252920" w:rsidP="00252920">
      <w:pPr>
        <w:suppressAutoHyphens/>
        <w:rPr>
          <w:szCs w:val="22"/>
          <w:lang w:val="sv-SE"/>
        </w:rPr>
      </w:pPr>
    </w:p>
    <w:p w14:paraId="1C54BCC6" w14:textId="77777777" w:rsidR="00252920" w:rsidRPr="006B4E89" w:rsidRDefault="00252920" w:rsidP="00252920">
      <w:pPr>
        <w:suppressAutoHyphens/>
        <w:rPr>
          <w:b/>
          <w:szCs w:val="22"/>
          <w:lang w:val="sv-SE"/>
        </w:rPr>
      </w:pPr>
      <w:r w:rsidRPr="006B4E89">
        <w:rPr>
          <w:b/>
          <w:szCs w:val="22"/>
          <w:lang w:val="sv-SE"/>
        </w:rPr>
        <w:t>6.5</w:t>
      </w:r>
      <w:r w:rsidRPr="006B4E89">
        <w:rPr>
          <w:b/>
          <w:szCs w:val="22"/>
          <w:lang w:val="sv-SE"/>
        </w:rPr>
        <w:tab/>
        <w:t xml:space="preserve">Förpackningstyp och innehåll </w:t>
      </w:r>
    </w:p>
    <w:p w14:paraId="79DAAC60" w14:textId="77777777" w:rsidR="00252920" w:rsidRPr="006B4E89" w:rsidRDefault="00252920" w:rsidP="00252920">
      <w:pPr>
        <w:suppressAutoHyphens/>
        <w:rPr>
          <w:i/>
          <w:szCs w:val="22"/>
          <w:lang w:val="sv-SE"/>
        </w:rPr>
      </w:pPr>
    </w:p>
    <w:p w14:paraId="5513E4C5" w14:textId="77777777" w:rsidR="00252920" w:rsidRPr="006B4E89" w:rsidRDefault="00252920" w:rsidP="00252920">
      <w:pPr>
        <w:suppressAutoHyphens/>
        <w:rPr>
          <w:szCs w:val="22"/>
          <w:lang w:val="sv-SE"/>
        </w:rPr>
      </w:pPr>
      <w:r w:rsidRPr="006B4E89">
        <w:rPr>
          <w:szCs w:val="22"/>
          <w:lang w:val="sv-SE"/>
        </w:rPr>
        <w:t>En 6 ml klar injektionsflaska av Typ I glas med fluoro-resin filmlaminerad butylgummipropp som innehåller 5 ml lösning (600 mg trastuzumab).</w:t>
      </w:r>
    </w:p>
    <w:p w14:paraId="773C4A2E" w14:textId="77777777" w:rsidR="00252920" w:rsidRPr="006B4E89" w:rsidRDefault="00252920" w:rsidP="00252920">
      <w:pPr>
        <w:suppressAutoHyphens/>
        <w:rPr>
          <w:szCs w:val="22"/>
          <w:lang w:val="sv-SE"/>
        </w:rPr>
      </w:pPr>
    </w:p>
    <w:p w14:paraId="5EF6C723" w14:textId="77777777" w:rsidR="00252920" w:rsidRPr="006B4E89" w:rsidRDefault="00252920" w:rsidP="00252920">
      <w:pPr>
        <w:suppressAutoHyphens/>
        <w:rPr>
          <w:szCs w:val="22"/>
          <w:lang w:val="sv-SE"/>
        </w:rPr>
      </w:pPr>
      <w:r w:rsidRPr="006B4E89">
        <w:rPr>
          <w:szCs w:val="22"/>
          <w:lang w:val="sv-SE"/>
        </w:rPr>
        <w:t>Varje kartong innehåller en injektionsflaska.</w:t>
      </w:r>
    </w:p>
    <w:p w14:paraId="3C427071" w14:textId="77777777" w:rsidR="00252920" w:rsidRPr="006B4E89" w:rsidRDefault="00252920" w:rsidP="00252920">
      <w:pPr>
        <w:suppressAutoHyphens/>
        <w:rPr>
          <w:szCs w:val="22"/>
          <w:lang w:val="sv-SE"/>
        </w:rPr>
      </w:pPr>
    </w:p>
    <w:p w14:paraId="5BE07A03" w14:textId="77777777" w:rsidR="00252920" w:rsidRPr="006B4E89" w:rsidRDefault="00252920" w:rsidP="00252920">
      <w:pPr>
        <w:suppressAutoHyphens/>
        <w:ind w:left="570" w:hanging="570"/>
        <w:rPr>
          <w:szCs w:val="22"/>
          <w:lang w:val="sv-SE"/>
        </w:rPr>
      </w:pPr>
      <w:r w:rsidRPr="006B4E89">
        <w:rPr>
          <w:b/>
          <w:szCs w:val="22"/>
          <w:lang w:val="sv-SE"/>
        </w:rPr>
        <w:t>6.6</w:t>
      </w:r>
      <w:r w:rsidRPr="006B4E89">
        <w:rPr>
          <w:b/>
          <w:szCs w:val="22"/>
          <w:lang w:val="sv-SE"/>
        </w:rPr>
        <w:tab/>
        <w:t>Särskilda anvisningar för destruktion och övrig hantering</w:t>
      </w:r>
    </w:p>
    <w:p w14:paraId="4DB5B28F" w14:textId="77777777" w:rsidR="00252920" w:rsidRPr="006B4E89" w:rsidRDefault="00252920" w:rsidP="00252920">
      <w:pPr>
        <w:suppressAutoHyphens/>
        <w:rPr>
          <w:i/>
          <w:szCs w:val="22"/>
          <w:lang w:val="sv-SE"/>
        </w:rPr>
      </w:pPr>
    </w:p>
    <w:p w14:paraId="4E900040" w14:textId="77777777" w:rsidR="00252920" w:rsidRPr="006B4E89" w:rsidRDefault="00252920" w:rsidP="00252920">
      <w:pPr>
        <w:suppressAutoHyphens/>
        <w:rPr>
          <w:szCs w:val="22"/>
          <w:lang w:val="sv-SE"/>
        </w:rPr>
      </w:pPr>
      <w:r w:rsidRPr="006B4E89">
        <w:rPr>
          <w:szCs w:val="22"/>
          <w:lang w:val="sv-SE"/>
        </w:rPr>
        <w:t>Herceptin skall inspekteras visuellt med avseende på partiklar och missfärgningar före administrering.</w:t>
      </w:r>
    </w:p>
    <w:p w14:paraId="05666B19" w14:textId="77777777" w:rsidR="00252920" w:rsidRPr="006B4E89" w:rsidRDefault="00252920" w:rsidP="00252920">
      <w:pPr>
        <w:suppressAutoHyphens/>
        <w:rPr>
          <w:szCs w:val="22"/>
          <w:lang w:val="sv-SE"/>
        </w:rPr>
      </w:pPr>
    </w:p>
    <w:p w14:paraId="45275B60" w14:textId="77777777" w:rsidR="00252920" w:rsidRPr="006B4E89" w:rsidRDefault="00252920" w:rsidP="00252920">
      <w:pPr>
        <w:suppressAutoHyphens/>
        <w:rPr>
          <w:szCs w:val="22"/>
          <w:lang w:val="sv-SE"/>
        </w:rPr>
      </w:pPr>
      <w:r w:rsidRPr="006B4E89">
        <w:rPr>
          <w:szCs w:val="22"/>
          <w:lang w:val="sv-SE"/>
        </w:rPr>
        <w:t xml:space="preserve">Herceptin är endast avsett för engångsanvändning. </w:t>
      </w:r>
    </w:p>
    <w:p w14:paraId="11E93BAF" w14:textId="77777777" w:rsidR="00252920" w:rsidRPr="006B4E89" w:rsidRDefault="00252920" w:rsidP="00252920">
      <w:pPr>
        <w:suppressAutoHyphens/>
        <w:rPr>
          <w:szCs w:val="22"/>
          <w:lang w:val="sv-SE"/>
        </w:rPr>
      </w:pPr>
    </w:p>
    <w:p w14:paraId="3BA358D4" w14:textId="77777777" w:rsidR="00252920" w:rsidRPr="006B4E89" w:rsidRDefault="00252920" w:rsidP="00252920">
      <w:pPr>
        <w:suppressAutoHyphens/>
        <w:rPr>
          <w:szCs w:val="22"/>
          <w:lang w:val="sv-SE"/>
        </w:rPr>
      </w:pPr>
      <w:r w:rsidRPr="006B4E89">
        <w:rPr>
          <w:szCs w:val="22"/>
          <w:lang w:val="sv-SE"/>
        </w:rPr>
        <w:t xml:space="preserve">Eftersom Herceptin inte innehåller något antimikrobiellt konserveringsmedel, ska läkemedlet ur mikrobiologisk synpunkt användas omedelbart. Om det inte används omedelbart ska beredning ske i </w:t>
      </w:r>
      <w:r w:rsidRPr="006B4E89">
        <w:rPr>
          <w:szCs w:val="22"/>
          <w:lang w:val="sv-SE"/>
        </w:rPr>
        <w:lastRenderedPageBreak/>
        <w:t>kontrollerade och validerade aseptiska förhållanden. Efter överföring av lösningen till sprutan, är det rekommenderat att byta ut sprutans nål till en propp för att undvika uttorkning av lösningen i nålen och för att inte riskera kvaliteten på läkemedlet. En hypoderm injektionsnål måste fästas i sprutan omedelbart före administrering följt av volymjustering till 5 ml</w:t>
      </w:r>
      <w:r w:rsidRPr="006B4E89">
        <w:rPr>
          <w:rFonts w:ascii="Arial" w:hAnsi="Arial" w:cs="Arial"/>
          <w:color w:val="333333"/>
          <w:lang w:val="sv-SE"/>
        </w:rPr>
        <w:t>.</w:t>
      </w:r>
      <w:r w:rsidRPr="006B4E89">
        <w:rPr>
          <w:szCs w:val="22"/>
          <w:lang w:val="sv-SE"/>
        </w:rPr>
        <w:t xml:space="preserve"> </w:t>
      </w:r>
    </w:p>
    <w:p w14:paraId="049395F6" w14:textId="77777777" w:rsidR="00252920" w:rsidRPr="006B4E89" w:rsidRDefault="00252920" w:rsidP="00252920">
      <w:pPr>
        <w:suppressAutoHyphens/>
        <w:rPr>
          <w:szCs w:val="22"/>
          <w:lang w:val="sv-SE"/>
        </w:rPr>
      </w:pPr>
    </w:p>
    <w:p w14:paraId="2CECA2C9" w14:textId="77777777" w:rsidR="00252920" w:rsidRPr="006B4E89" w:rsidRDefault="00252920" w:rsidP="00252920">
      <w:pPr>
        <w:suppressAutoHyphens/>
        <w:rPr>
          <w:szCs w:val="22"/>
          <w:lang w:val="sv-SE"/>
        </w:rPr>
      </w:pPr>
      <w:r w:rsidRPr="006B4E89">
        <w:rPr>
          <w:szCs w:val="22"/>
          <w:lang w:val="sv-SE"/>
        </w:rPr>
        <w:t>Ej använt läkemedel och avfall ska kasseras enligt gällande anvisningar.</w:t>
      </w:r>
    </w:p>
    <w:p w14:paraId="0D2DB723" w14:textId="77777777" w:rsidR="00252920" w:rsidRPr="006B4E89" w:rsidRDefault="00252920" w:rsidP="00252920">
      <w:pPr>
        <w:suppressAutoHyphens/>
        <w:rPr>
          <w:szCs w:val="22"/>
          <w:lang w:val="sv-SE"/>
        </w:rPr>
      </w:pPr>
    </w:p>
    <w:p w14:paraId="2DD78372" w14:textId="77777777" w:rsidR="00252920" w:rsidRPr="006B4E89" w:rsidRDefault="00252920" w:rsidP="00252920">
      <w:pPr>
        <w:suppressAutoHyphens/>
        <w:rPr>
          <w:szCs w:val="22"/>
          <w:lang w:val="sv-SE"/>
        </w:rPr>
      </w:pPr>
    </w:p>
    <w:p w14:paraId="3FDA7C10" w14:textId="77777777" w:rsidR="00252920" w:rsidRPr="006B4E89" w:rsidRDefault="00252920" w:rsidP="007628BF">
      <w:pPr>
        <w:keepNext/>
        <w:keepLines/>
        <w:suppressAutoHyphens/>
        <w:ind w:left="567" w:hanging="567"/>
        <w:rPr>
          <w:szCs w:val="22"/>
          <w:lang w:val="sv-SE"/>
        </w:rPr>
      </w:pPr>
      <w:r w:rsidRPr="006B4E89">
        <w:rPr>
          <w:b/>
          <w:szCs w:val="22"/>
          <w:lang w:val="sv-SE"/>
        </w:rPr>
        <w:t>7.</w:t>
      </w:r>
      <w:r w:rsidRPr="006B4E89">
        <w:rPr>
          <w:b/>
          <w:szCs w:val="22"/>
          <w:lang w:val="sv-SE"/>
        </w:rPr>
        <w:tab/>
        <w:t>INNEHAVARE AV GODKÄNNANDE FÖR FÖRSÄLJNING</w:t>
      </w:r>
    </w:p>
    <w:p w14:paraId="3BD64EE0" w14:textId="77777777" w:rsidR="00252920" w:rsidRPr="006B4E89" w:rsidRDefault="00252920" w:rsidP="007628BF">
      <w:pPr>
        <w:keepNext/>
        <w:keepLines/>
        <w:suppressAutoHyphens/>
        <w:rPr>
          <w:szCs w:val="22"/>
          <w:lang w:val="sv-SE"/>
        </w:rPr>
      </w:pPr>
    </w:p>
    <w:p w14:paraId="279CB1C8" w14:textId="77777777" w:rsidR="00E40235" w:rsidRPr="006B4E89" w:rsidRDefault="00E40235" w:rsidP="00E40235">
      <w:pPr>
        <w:suppressAutoHyphens/>
        <w:rPr>
          <w:lang w:val="sv-SE"/>
        </w:rPr>
      </w:pPr>
      <w:r w:rsidRPr="006B4E89">
        <w:rPr>
          <w:lang w:val="sv-SE"/>
        </w:rPr>
        <w:t>Roche Registration GmbH</w:t>
      </w:r>
    </w:p>
    <w:p w14:paraId="415D074B" w14:textId="77777777" w:rsidR="00E40235" w:rsidRPr="006B4E89" w:rsidRDefault="00E40235" w:rsidP="00E40235">
      <w:pPr>
        <w:suppressAutoHyphens/>
        <w:rPr>
          <w:lang w:val="sv-SE"/>
        </w:rPr>
      </w:pPr>
      <w:r w:rsidRPr="006B4E89">
        <w:rPr>
          <w:lang w:val="sv-SE"/>
        </w:rPr>
        <w:t>Emil-Barell-Strasse 1</w:t>
      </w:r>
    </w:p>
    <w:p w14:paraId="28EDA695" w14:textId="77777777" w:rsidR="00E40235" w:rsidRPr="006B4E89" w:rsidRDefault="00E40235" w:rsidP="00E40235">
      <w:pPr>
        <w:suppressAutoHyphens/>
        <w:rPr>
          <w:lang w:val="sv-SE"/>
        </w:rPr>
      </w:pPr>
      <w:r w:rsidRPr="006B4E89">
        <w:rPr>
          <w:lang w:val="sv-SE"/>
        </w:rPr>
        <w:t>79639 Grenzach-Wyhlen</w:t>
      </w:r>
    </w:p>
    <w:p w14:paraId="401C6FE8" w14:textId="77777777" w:rsidR="00E40235" w:rsidRPr="006B4E89" w:rsidRDefault="00E40235" w:rsidP="00E40235">
      <w:pPr>
        <w:rPr>
          <w:lang w:val="sv-SE"/>
        </w:rPr>
      </w:pPr>
      <w:r w:rsidRPr="006B4E89">
        <w:rPr>
          <w:lang w:val="sv-SE"/>
        </w:rPr>
        <w:t>Tyskland</w:t>
      </w:r>
    </w:p>
    <w:p w14:paraId="1DFDDF97" w14:textId="77777777" w:rsidR="00252920" w:rsidRPr="006B4E89" w:rsidRDefault="00252920" w:rsidP="007628BF">
      <w:pPr>
        <w:keepNext/>
        <w:keepLines/>
        <w:suppressAutoHyphens/>
        <w:rPr>
          <w:szCs w:val="22"/>
          <w:lang w:val="sv-SE"/>
        </w:rPr>
      </w:pPr>
    </w:p>
    <w:p w14:paraId="2F776232" w14:textId="77777777" w:rsidR="00252920" w:rsidRPr="006B4E89" w:rsidRDefault="00252920" w:rsidP="00252920">
      <w:pPr>
        <w:suppressAutoHyphens/>
        <w:rPr>
          <w:szCs w:val="22"/>
          <w:lang w:val="sv-SE"/>
        </w:rPr>
      </w:pPr>
    </w:p>
    <w:p w14:paraId="11FEF6CD" w14:textId="77777777" w:rsidR="00252920" w:rsidRPr="006B4E89" w:rsidRDefault="00252920" w:rsidP="00252920">
      <w:pPr>
        <w:suppressAutoHyphens/>
        <w:ind w:left="567" w:hanging="567"/>
        <w:rPr>
          <w:szCs w:val="22"/>
          <w:lang w:val="sv-SE"/>
        </w:rPr>
      </w:pPr>
      <w:r w:rsidRPr="006B4E89">
        <w:rPr>
          <w:b/>
          <w:szCs w:val="22"/>
          <w:lang w:val="sv-SE"/>
        </w:rPr>
        <w:t>8.</w:t>
      </w:r>
      <w:r w:rsidRPr="006B4E89">
        <w:rPr>
          <w:b/>
          <w:szCs w:val="22"/>
          <w:lang w:val="sv-SE"/>
        </w:rPr>
        <w:tab/>
        <w:t xml:space="preserve">NUMMER PÅ GODKÄNNANDE FÖR FÖRSÄLJNING </w:t>
      </w:r>
    </w:p>
    <w:p w14:paraId="7D4ED9C1" w14:textId="77777777" w:rsidR="00252920" w:rsidRPr="006B4E89" w:rsidRDefault="00252920" w:rsidP="00252920">
      <w:pPr>
        <w:suppressAutoHyphens/>
        <w:outlineLvl w:val="0"/>
        <w:rPr>
          <w:szCs w:val="22"/>
          <w:lang w:val="sv-SE"/>
        </w:rPr>
      </w:pPr>
    </w:p>
    <w:p w14:paraId="5504C5A9" w14:textId="77777777" w:rsidR="00252920" w:rsidRPr="006B4E89" w:rsidRDefault="00252920" w:rsidP="00252920">
      <w:pPr>
        <w:suppressAutoHyphens/>
        <w:outlineLvl w:val="0"/>
        <w:rPr>
          <w:szCs w:val="22"/>
          <w:lang w:val="sv-SE"/>
        </w:rPr>
      </w:pPr>
      <w:r w:rsidRPr="006B4E89">
        <w:rPr>
          <w:szCs w:val="22"/>
          <w:lang w:val="sv-SE"/>
        </w:rPr>
        <w:t>EU/1/00/145/002</w:t>
      </w:r>
    </w:p>
    <w:p w14:paraId="331FCAAC" w14:textId="77777777" w:rsidR="00252920" w:rsidRPr="006B4E89" w:rsidRDefault="00252920" w:rsidP="00252920">
      <w:pPr>
        <w:suppressAutoHyphens/>
        <w:rPr>
          <w:szCs w:val="22"/>
          <w:lang w:val="sv-SE"/>
        </w:rPr>
      </w:pPr>
    </w:p>
    <w:p w14:paraId="65AF0000" w14:textId="77777777" w:rsidR="00252920" w:rsidRPr="006B4E89" w:rsidRDefault="00252920" w:rsidP="00252920">
      <w:pPr>
        <w:suppressAutoHyphens/>
        <w:rPr>
          <w:szCs w:val="22"/>
          <w:lang w:val="sv-SE"/>
        </w:rPr>
      </w:pPr>
    </w:p>
    <w:p w14:paraId="059FDFD6" w14:textId="77777777" w:rsidR="00252920" w:rsidRPr="006B4E89" w:rsidRDefault="00252920" w:rsidP="00252920">
      <w:pPr>
        <w:suppressAutoHyphens/>
        <w:ind w:left="567" w:hanging="567"/>
        <w:rPr>
          <w:b/>
          <w:szCs w:val="22"/>
          <w:lang w:val="sv-SE"/>
        </w:rPr>
      </w:pPr>
      <w:r w:rsidRPr="006B4E89">
        <w:rPr>
          <w:b/>
          <w:szCs w:val="22"/>
          <w:lang w:val="sv-SE"/>
        </w:rPr>
        <w:t>9.</w:t>
      </w:r>
      <w:r w:rsidRPr="006B4E89">
        <w:rPr>
          <w:b/>
          <w:szCs w:val="22"/>
          <w:lang w:val="sv-SE"/>
        </w:rPr>
        <w:tab/>
        <w:t xml:space="preserve">DATUM FÖR FÖRSTA GODKÄNNANDE/FÖRNYAT GODKÄNNANDE </w:t>
      </w:r>
    </w:p>
    <w:p w14:paraId="615AD46E" w14:textId="77777777" w:rsidR="00252920" w:rsidRPr="006B4E89" w:rsidRDefault="00252920" w:rsidP="00252920">
      <w:pPr>
        <w:suppressAutoHyphens/>
        <w:ind w:left="567" w:hanging="567"/>
        <w:rPr>
          <w:szCs w:val="22"/>
          <w:lang w:val="sv-SE"/>
        </w:rPr>
      </w:pPr>
    </w:p>
    <w:p w14:paraId="749468EF" w14:textId="77777777" w:rsidR="00252920" w:rsidRPr="006B4E89" w:rsidRDefault="00252920" w:rsidP="00252920">
      <w:pPr>
        <w:suppressAutoHyphens/>
        <w:ind w:left="567" w:hanging="567"/>
        <w:rPr>
          <w:szCs w:val="22"/>
          <w:lang w:val="sv-SE"/>
        </w:rPr>
      </w:pPr>
      <w:r w:rsidRPr="006B4E89">
        <w:rPr>
          <w:szCs w:val="22"/>
          <w:lang w:val="sv-SE"/>
        </w:rPr>
        <w:t>Datum för det första godkännandet: 28 augusti 2000</w:t>
      </w:r>
    </w:p>
    <w:p w14:paraId="7C8A8504" w14:textId="79EF8DA1" w:rsidR="00252920" w:rsidRPr="006B4E89" w:rsidRDefault="00252920" w:rsidP="00252920">
      <w:pPr>
        <w:suppressAutoHyphens/>
        <w:rPr>
          <w:szCs w:val="22"/>
          <w:lang w:val="sv-SE"/>
        </w:rPr>
      </w:pPr>
      <w:r w:rsidRPr="006B4E89">
        <w:rPr>
          <w:szCs w:val="22"/>
          <w:lang w:val="sv-SE"/>
        </w:rPr>
        <w:t xml:space="preserve">Datum för den senaste förnyelsen: 28 </w:t>
      </w:r>
      <w:r w:rsidR="00B8136A" w:rsidRPr="006B4E89">
        <w:rPr>
          <w:szCs w:val="22"/>
          <w:lang w:val="sv-SE"/>
        </w:rPr>
        <w:t>juli</w:t>
      </w:r>
      <w:r w:rsidRPr="006B4E89">
        <w:rPr>
          <w:szCs w:val="22"/>
          <w:lang w:val="sv-SE"/>
        </w:rPr>
        <w:t xml:space="preserve"> 2010 </w:t>
      </w:r>
    </w:p>
    <w:p w14:paraId="691DF5BE" w14:textId="77777777" w:rsidR="00252920" w:rsidRPr="006B4E89" w:rsidRDefault="00252920" w:rsidP="00252920">
      <w:pPr>
        <w:suppressAutoHyphens/>
        <w:rPr>
          <w:szCs w:val="22"/>
          <w:lang w:val="sv-SE"/>
        </w:rPr>
      </w:pPr>
    </w:p>
    <w:p w14:paraId="3D696DA3" w14:textId="77777777" w:rsidR="00252920" w:rsidRPr="006B4E89" w:rsidRDefault="00252920" w:rsidP="00252920">
      <w:pPr>
        <w:suppressAutoHyphens/>
        <w:rPr>
          <w:szCs w:val="22"/>
          <w:lang w:val="sv-SE"/>
        </w:rPr>
      </w:pPr>
    </w:p>
    <w:p w14:paraId="109FEA79" w14:textId="77777777" w:rsidR="00252920" w:rsidRPr="006B4E89" w:rsidRDefault="00252920" w:rsidP="00935DD3">
      <w:pPr>
        <w:keepNext/>
        <w:keepLines/>
        <w:suppressAutoHyphens/>
        <w:ind w:left="567" w:hanging="567"/>
        <w:rPr>
          <w:b/>
          <w:szCs w:val="22"/>
          <w:lang w:val="sv-SE"/>
        </w:rPr>
      </w:pPr>
      <w:r w:rsidRPr="006B4E89">
        <w:rPr>
          <w:b/>
          <w:szCs w:val="22"/>
          <w:lang w:val="sv-SE"/>
        </w:rPr>
        <w:t>10.</w:t>
      </w:r>
      <w:r w:rsidRPr="006B4E89">
        <w:rPr>
          <w:b/>
          <w:szCs w:val="22"/>
          <w:lang w:val="sv-SE"/>
        </w:rPr>
        <w:tab/>
        <w:t>DATUM FÖR ÖVERSYN AV PRODUKTRESUMÉN</w:t>
      </w:r>
    </w:p>
    <w:p w14:paraId="61F2D8C8" w14:textId="77777777" w:rsidR="00252920" w:rsidRPr="006B4E89" w:rsidRDefault="00252920" w:rsidP="00935DD3">
      <w:pPr>
        <w:keepNext/>
        <w:keepLines/>
        <w:suppressAutoHyphens/>
        <w:rPr>
          <w:szCs w:val="22"/>
          <w:lang w:val="sv-SE"/>
        </w:rPr>
      </w:pPr>
    </w:p>
    <w:p w14:paraId="3C734CAB" w14:textId="1352723A" w:rsidR="00252920" w:rsidRPr="006B4E89" w:rsidRDefault="00252920" w:rsidP="00935DD3">
      <w:pPr>
        <w:keepNext/>
        <w:keepLines/>
        <w:suppressAutoHyphens/>
        <w:autoSpaceDE w:val="0"/>
        <w:rPr>
          <w:szCs w:val="22"/>
          <w:lang w:val="sv-SE"/>
        </w:rPr>
      </w:pPr>
      <w:r w:rsidRPr="006B4E89">
        <w:rPr>
          <w:szCs w:val="22"/>
          <w:lang w:val="sv-SE"/>
        </w:rPr>
        <w:t xml:space="preserve">Ytterligare information om detta läkemedel finns på Europeiska läkemedelsmyndighetens webbplats </w:t>
      </w:r>
      <w:r w:rsidR="00FA5CC1" w:rsidRPr="006B4E89">
        <w:rPr>
          <w:rFonts w:ascii="ZWAdobeF" w:hAnsi="ZWAdobeF" w:cs="ZWAdobeF"/>
          <w:sz w:val="2"/>
          <w:szCs w:val="22"/>
          <w:lang w:val="sv-SE"/>
        </w:rPr>
        <w:t>3H</w:t>
      </w:r>
      <w:ins w:id="5086" w:author="Author" w:date="2025-07-16T12:51:00Z">
        <w:r w:rsidR="00D771A3" w:rsidRPr="006B4E89">
          <w:rPr>
            <w:szCs w:val="22"/>
            <w:lang w:val="sv-SE"/>
          </w:rPr>
          <w:fldChar w:fldCharType="begin"/>
        </w:r>
        <w:r w:rsidR="00D771A3" w:rsidRPr="006B4E89">
          <w:rPr>
            <w:szCs w:val="22"/>
            <w:lang w:val="sv-SE"/>
          </w:rPr>
          <w:instrText>HYPERLINK "</w:instrText>
        </w:r>
      </w:ins>
      <w:r w:rsidR="00D771A3" w:rsidRPr="006B4E89">
        <w:rPr>
          <w:rPrChange w:id="5087" w:author="Author" w:date="2025-08-06T16:23:00Z" w16du:dateUtc="2025-08-06T14:23:00Z">
            <w:rPr>
              <w:rStyle w:val="Hyperlink"/>
              <w:szCs w:val="22"/>
              <w:lang w:val="sv-SE"/>
            </w:rPr>
          </w:rPrChange>
        </w:rPr>
        <w:instrText>http</w:instrText>
      </w:r>
      <w:ins w:id="5088" w:author="Author" w:date="2025-07-16T12:49:00Z">
        <w:r w:rsidR="00D771A3" w:rsidRPr="006B4E89">
          <w:rPr>
            <w:rPrChange w:id="5089" w:author="Author" w:date="2025-08-06T16:23:00Z" w16du:dateUtc="2025-08-06T14:23:00Z">
              <w:rPr>
                <w:rStyle w:val="Hyperlink"/>
                <w:szCs w:val="22"/>
                <w:lang w:val="sv-SE"/>
              </w:rPr>
            </w:rPrChange>
          </w:rPr>
          <w:instrText>s</w:instrText>
        </w:r>
      </w:ins>
      <w:r w:rsidR="00D771A3" w:rsidRPr="006B4E89">
        <w:rPr>
          <w:rPrChange w:id="5090" w:author="Author" w:date="2025-08-06T16:23:00Z" w16du:dateUtc="2025-08-06T14:23:00Z">
            <w:rPr>
              <w:rStyle w:val="Hyperlink"/>
              <w:szCs w:val="22"/>
              <w:lang w:val="sv-SE"/>
            </w:rPr>
          </w:rPrChange>
        </w:rPr>
        <w:instrText>://www.ema.europa.eu</w:instrText>
      </w:r>
      <w:ins w:id="5091" w:author="Author" w:date="2025-07-16T12:51:00Z">
        <w:r w:rsidR="00D771A3" w:rsidRPr="006B4E89">
          <w:rPr>
            <w:szCs w:val="22"/>
            <w:lang w:val="sv-SE"/>
          </w:rPr>
          <w:instrText>"</w:instrText>
        </w:r>
        <w:r w:rsidR="00D771A3" w:rsidRPr="006B4E89">
          <w:rPr>
            <w:szCs w:val="22"/>
            <w:lang w:val="sv-SE"/>
          </w:rPr>
        </w:r>
        <w:r w:rsidR="00D771A3" w:rsidRPr="006B4E89">
          <w:rPr>
            <w:szCs w:val="22"/>
            <w:lang w:val="sv-SE"/>
          </w:rPr>
          <w:fldChar w:fldCharType="separate"/>
        </w:r>
      </w:ins>
      <w:r w:rsidR="00D771A3" w:rsidRPr="006B4E89">
        <w:rPr>
          <w:rStyle w:val="Hyperlink"/>
          <w:szCs w:val="22"/>
          <w:lang w:val="sv-SE"/>
        </w:rPr>
        <w:t>http</w:t>
      </w:r>
      <w:ins w:id="5092" w:author="Author" w:date="2025-07-16T12:49:00Z">
        <w:r w:rsidR="00D771A3" w:rsidRPr="006B4E89">
          <w:rPr>
            <w:rStyle w:val="Hyperlink"/>
            <w:szCs w:val="22"/>
            <w:lang w:val="sv-SE"/>
          </w:rPr>
          <w:t>s</w:t>
        </w:r>
      </w:ins>
      <w:r w:rsidR="00D771A3" w:rsidRPr="006B4E89">
        <w:rPr>
          <w:rStyle w:val="Hyperlink"/>
          <w:szCs w:val="22"/>
          <w:lang w:val="sv-SE"/>
        </w:rPr>
        <w:t>://www.ema.europa.eu</w:t>
      </w:r>
      <w:ins w:id="5093" w:author="Author" w:date="2025-07-16T12:51:00Z">
        <w:r w:rsidR="00D771A3" w:rsidRPr="006B4E89">
          <w:rPr>
            <w:szCs w:val="22"/>
            <w:lang w:val="sv-SE"/>
          </w:rPr>
          <w:fldChar w:fldCharType="end"/>
        </w:r>
      </w:ins>
      <w:r w:rsidRPr="006B4E89">
        <w:rPr>
          <w:color w:val="0000FF"/>
          <w:szCs w:val="22"/>
          <w:lang w:val="sv-SE"/>
        </w:rPr>
        <w:t>.</w:t>
      </w:r>
    </w:p>
    <w:p w14:paraId="2E51180F" w14:textId="77777777" w:rsidR="00252920" w:rsidRPr="006B4E89" w:rsidRDefault="00252920" w:rsidP="00B855D1">
      <w:pPr>
        <w:rPr>
          <w:b/>
          <w:szCs w:val="22"/>
          <w:lang w:val="sv-SE"/>
        </w:rPr>
      </w:pPr>
    </w:p>
    <w:p w14:paraId="7814CC6A" w14:textId="77777777" w:rsidR="00ED37A3" w:rsidRPr="006B4E89" w:rsidRDefault="00065A4C" w:rsidP="00085BB0">
      <w:pPr>
        <w:suppressAutoHyphens/>
        <w:autoSpaceDE w:val="0"/>
        <w:rPr>
          <w:szCs w:val="22"/>
          <w:lang w:val="sv-SE"/>
        </w:rPr>
      </w:pPr>
      <w:r w:rsidRPr="006B4E89">
        <w:rPr>
          <w:b/>
          <w:szCs w:val="22"/>
          <w:lang w:val="sv-SE"/>
        </w:rPr>
        <w:br w:type="page"/>
      </w:r>
    </w:p>
    <w:p w14:paraId="50F2FDF6" w14:textId="77777777" w:rsidR="00ED37A3" w:rsidRPr="006B4E89" w:rsidRDefault="00ED37A3" w:rsidP="00806BB1">
      <w:pPr>
        <w:jc w:val="center"/>
        <w:rPr>
          <w:szCs w:val="22"/>
          <w:lang w:val="sv-SE"/>
        </w:rPr>
      </w:pPr>
    </w:p>
    <w:p w14:paraId="15059F29" w14:textId="77777777" w:rsidR="00ED37A3" w:rsidRPr="006B4E89" w:rsidRDefault="00ED37A3" w:rsidP="00806BB1">
      <w:pPr>
        <w:jc w:val="center"/>
        <w:rPr>
          <w:szCs w:val="22"/>
          <w:lang w:val="sv-SE"/>
        </w:rPr>
      </w:pPr>
    </w:p>
    <w:p w14:paraId="13B7A4BD" w14:textId="77777777" w:rsidR="00ED37A3" w:rsidRPr="006B4E89" w:rsidRDefault="00ED37A3" w:rsidP="00806BB1">
      <w:pPr>
        <w:jc w:val="center"/>
        <w:rPr>
          <w:szCs w:val="22"/>
          <w:lang w:val="sv-SE"/>
        </w:rPr>
      </w:pPr>
    </w:p>
    <w:p w14:paraId="0737AD06" w14:textId="77777777" w:rsidR="00ED37A3" w:rsidRPr="006B4E89" w:rsidRDefault="00ED37A3" w:rsidP="00806BB1">
      <w:pPr>
        <w:jc w:val="center"/>
        <w:rPr>
          <w:szCs w:val="22"/>
          <w:lang w:val="sv-SE"/>
        </w:rPr>
      </w:pPr>
    </w:p>
    <w:p w14:paraId="7DF561CB" w14:textId="77777777" w:rsidR="00ED37A3" w:rsidRPr="006B4E89" w:rsidRDefault="00ED37A3" w:rsidP="00806BB1">
      <w:pPr>
        <w:jc w:val="center"/>
        <w:rPr>
          <w:szCs w:val="22"/>
          <w:lang w:val="sv-SE"/>
        </w:rPr>
      </w:pPr>
    </w:p>
    <w:p w14:paraId="49B5A5CD" w14:textId="77777777" w:rsidR="00ED37A3" w:rsidRPr="006B4E89" w:rsidRDefault="00ED37A3" w:rsidP="00806BB1">
      <w:pPr>
        <w:jc w:val="center"/>
        <w:rPr>
          <w:szCs w:val="22"/>
          <w:lang w:val="sv-SE"/>
        </w:rPr>
      </w:pPr>
    </w:p>
    <w:p w14:paraId="58A68974" w14:textId="77777777" w:rsidR="00ED37A3" w:rsidRPr="006B4E89" w:rsidRDefault="00ED37A3" w:rsidP="00806BB1">
      <w:pPr>
        <w:jc w:val="center"/>
        <w:rPr>
          <w:szCs w:val="22"/>
          <w:lang w:val="sv-SE"/>
        </w:rPr>
      </w:pPr>
    </w:p>
    <w:p w14:paraId="07F41B22" w14:textId="77777777" w:rsidR="00ED37A3" w:rsidRPr="006B4E89" w:rsidRDefault="00ED37A3" w:rsidP="00806BB1">
      <w:pPr>
        <w:jc w:val="center"/>
        <w:rPr>
          <w:szCs w:val="22"/>
          <w:lang w:val="sv-SE"/>
        </w:rPr>
      </w:pPr>
    </w:p>
    <w:p w14:paraId="3AC1A1B9" w14:textId="77777777" w:rsidR="00ED37A3" w:rsidRPr="006B4E89" w:rsidRDefault="00ED37A3" w:rsidP="00806BB1">
      <w:pPr>
        <w:jc w:val="center"/>
        <w:rPr>
          <w:szCs w:val="22"/>
          <w:lang w:val="sv-SE"/>
        </w:rPr>
      </w:pPr>
    </w:p>
    <w:p w14:paraId="3165FCCA" w14:textId="77777777" w:rsidR="00ED37A3" w:rsidRPr="006B4E89" w:rsidRDefault="00ED37A3" w:rsidP="00806BB1">
      <w:pPr>
        <w:jc w:val="center"/>
        <w:rPr>
          <w:szCs w:val="22"/>
          <w:lang w:val="sv-SE"/>
        </w:rPr>
      </w:pPr>
    </w:p>
    <w:p w14:paraId="309FAF45" w14:textId="77777777" w:rsidR="004438D7" w:rsidRPr="006B4E89" w:rsidRDefault="004438D7" w:rsidP="00806BB1">
      <w:pPr>
        <w:jc w:val="center"/>
        <w:rPr>
          <w:szCs w:val="22"/>
          <w:lang w:val="sv-SE"/>
        </w:rPr>
      </w:pPr>
    </w:p>
    <w:p w14:paraId="7913B464" w14:textId="77777777" w:rsidR="004438D7" w:rsidRPr="006B4E89" w:rsidRDefault="004438D7" w:rsidP="00806BB1">
      <w:pPr>
        <w:jc w:val="center"/>
        <w:rPr>
          <w:szCs w:val="22"/>
          <w:lang w:val="sv-SE"/>
        </w:rPr>
      </w:pPr>
    </w:p>
    <w:p w14:paraId="03FC67BA" w14:textId="77777777" w:rsidR="004438D7" w:rsidRPr="006B4E89" w:rsidRDefault="004438D7" w:rsidP="00806BB1">
      <w:pPr>
        <w:jc w:val="center"/>
        <w:rPr>
          <w:szCs w:val="22"/>
          <w:lang w:val="sv-SE"/>
        </w:rPr>
      </w:pPr>
    </w:p>
    <w:p w14:paraId="052406BE" w14:textId="77777777" w:rsidR="004438D7" w:rsidRPr="006B4E89" w:rsidRDefault="004438D7" w:rsidP="00806BB1">
      <w:pPr>
        <w:jc w:val="center"/>
        <w:rPr>
          <w:szCs w:val="22"/>
          <w:lang w:val="sv-SE"/>
        </w:rPr>
      </w:pPr>
    </w:p>
    <w:p w14:paraId="52235507" w14:textId="77777777" w:rsidR="004438D7" w:rsidRPr="006B4E89" w:rsidRDefault="004438D7" w:rsidP="00806BB1">
      <w:pPr>
        <w:jc w:val="center"/>
        <w:rPr>
          <w:szCs w:val="22"/>
          <w:lang w:val="sv-SE"/>
        </w:rPr>
      </w:pPr>
    </w:p>
    <w:p w14:paraId="3081DB9D" w14:textId="77777777" w:rsidR="004438D7" w:rsidRPr="006B4E89" w:rsidRDefault="004438D7" w:rsidP="00806BB1">
      <w:pPr>
        <w:jc w:val="center"/>
        <w:rPr>
          <w:szCs w:val="22"/>
          <w:lang w:val="sv-SE"/>
        </w:rPr>
      </w:pPr>
    </w:p>
    <w:p w14:paraId="00D2E95C" w14:textId="77777777" w:rsidR="004438D7" w:rsidRPr="006B4E89" w:rsidRDefault="004438D7" w:rsidP="00806BB1">
      <w:pPr>
        <w:jc w:val="center"/>
        <w:rPr>
          <w:szCs w:val="22"/>
          <w:lang w:val="sv-SE"/>
        </w:rPr>
      </w:pPr>
    </w:p>
    <w:p w14:paraId="364F214D" w14:textId="77777777" w:rsidR="00ED37A3" w:rsidRPr="006B4E89" w:rsidRDefault="00ED37A3" w:rsidP="00806BB1">
      <w:pPr>
        <w:jc w:val="center"/>
        <w:rPr>
          <w:szCs w:val="22"/>
          <w:lang w:val="sv-SE"/>
        </w:rPr>
      </w:pPr>
    </w:p>
    <w:p w14:paraId="14BD4744" w14:textId="77777777" w:rsidR="00ED37A3" w:rsidRPr="006B4E89" w:rsidRDefault="00ED37A3" w:rsidP="00806BB1">
      <w:pPr>
        <w:jc w:val="center"/>
        <w:rPr>
          <w:szCs w:val="22"/>
          <w:lang w:val="sv-SE"/>
        </w:rPr>
      </w:pPr>
    </w:p>
    <w:p w14:paraId="3C63B4CD" w14:textId="77777777" w:rsidR="004438D7" w:rsidRPr="006B4E89" w:rsidRDefault="004438D7" w:rsidP="00806BB1">
      <w:pPr>
        <w:jc w:val="center"/>
        <w:rPr>
          <w:szCs w:val="22"/>
          <w:lang w:val="sv-SE"/>
        </w:rPr>
      </w:pPr>
    </w:p>
    <w:p w14:paraId="581BDFAF" w14:textId="77777777" w:rsidR="004438D7" w:rsidRPr="006B4E89" w:rsidRDefault="004438D7" w:rsidP="00806BB1">
      <w:pPr>
        <w:jc w:val="center"/>
        <w:rPr>
          <w:szCs w:val="22"/>
          <w:lang w:val="sv-SE"/>
        </w:rPr>
      </w:pPr>
    </w:p>
    <w:p w14:paraId="406113CB" w14:textId="77777777" w:rsidR="00ED37A3" w:rsidRPr="006B4E89" w:rsidRDefault="00ED37A3" w:rsidP="00806BB1">
      <w:pPr>
        <w:jc w:val="center"/>
        <w:rPr>
          <w:szCs w:val="22"/>
          <w:lang w:val="sv-SE"/>
        </w:rPr>
      </w:pPr>
    </w:p>
    <w:p w14:paraId="4A926C2E" w14:textId="77777777" w:rsidR="005B3EA0" w:rsidRPr="006B4E89" w:rsidRDefault="005B3EA0" w:rsidP="00806BB1">
      <w:pPr>
        <w:jc w:val="center"/>
        <w:rPr>
          <w:szCs w:val="22"/>
          <w:lang w:val="sv-SE"/>
        </w:rPr>
      </w:pPr>
    </w:p>
    <w:p w14:paraId="674116B4" w14:textId="77777777" w:rsidR="00806BB1" w:rsidRPr="006B4E89" w:rsidRDefault="00806BB1" w:rsidP="00806BB1">
      <w:pPr>
        <w:jc w:val="center"/>
        <w:rPr>
          <w:b/>
          <w:szCs w:val="22"/>
          <w:lang w:val="sv-SE"/>
        </w:rPr>
      </w:pPr>
      <w:r w:rsidRPr="006B4E89">
        <w:rPr>
          <w:b/>
          <w:szCs w:val="22"/>
          <w:lang w:val="sv-SE"/>
        </w:rPr>
        <w:t>BILAGA II</w:t>
      </w:r>
    </w:p>
    <w:p w14:paraId="4710EDED" w14:textId="77777777" w:rsidR="00806BB1" w:rsidRPr="006B4E89" w:rsidRDefault="00806BB1" w:rsidP="00806BB1">
      <w:pPr>
        <w:tabs>
          <w:tab w:val="left" w:pos="1701"/>
        </w:tabs>
        <w:suppressAutoHyphens/>
        <w:ind w:left="1701" w:right="1126" w:hanging="567"/>
        <w:jc w:val="center"/>
        <w:rPr>
          <w:caps/>
          <w:szCs w:val="22"/>
          <w:lang w:val="sv-SE"/>
        </w:rPr>
      </w:pPr>
    </w:p>
    <w:p w14:paraId="6F848492" w14:textId="765ECEF3" w:rsidR="00806BB1" w:rsidRPr="006B4E89" w:rsidRDefault="00806BB1" w:rsidP="00806BB1">
      <w:pPr>
        <w:tabs>
          <w:tab w:val="left" w:pos="1701"/>
        </w:tabs>
        <w:suppressAutoHyphens/>
        <w:ind w:left="1701" w:right="567" w:hanging="567"/>
        <w:rPr>
          <w:b/>
          <w:szCs w:val="22"/>
          <w:lang w:val="sv-SE"/>
        </w:rPr>
      </w:pPr>
      <w:r w:rsidRPr="006B4E89">
        <w:rPr>
          <w:b/>
          <w:szCs w:val="22"/>
          <w:lang w:val="sv-SE"/>
        </w:rPr>
        <w:t>A.</w:t>
      </w:r>
      <w:r w:rsidRPr="006B4E89">
        <w:rPr>
          <w:b/>
          <w:szCs w:val="22"/>
          <w:lang w:val="sv-SE"/>
        </w:rPr>
        <w:tab/>
        <w:t xml:space="preserve">TILLVERKARE AV DEN </w:t>
      </w:r>
      <w:del w:id="5094" w:author="Author" w:date="2025-08-15T16:18:00Z" w16du:dateUtc="2025-08-15T14:18:00Z">
        <w:r w:rsidRPr="006B4E89" w:rsidDel="00EF4D24">
          <w:rPr>
            <w:b/>
            <w:szCs w:val="22"/>
            <w:lang w:val="sv-SE"/>
          </w:rPr>
          <w:delText xml:space="preserve">(DE) </w:delText>
        </w:r>
      </w:del>
      <w:r w:rsidRPr="006B4E89">
        <w:rPr>
          <w:b/>
          <w:szCs w:val="22"/>
          <w:lang w:val="sv-SE"/>
        </w:rPr>
        <w:t xml:space="preserve">AKTIVA </w:t>
      </w:r>
      <w:r w:rsidRPr="006B4E89">
        <w:rPr>
          <w:b/>
          <w:caps/>
          <w:szCs w:val="22"/>
          <w:lang w:val="sv-SE"/>
        </w:rPr>
        <w:t xml:space="preserve">substansen </w:t>
      </w:r>
      <w:del w:id="5095" w:author="Author" w:date="2025-08-15T16:18:00Z" w16du:dateUtc="2025-08-15T14:18:00Z">
        <w:r w:rsidRPr="006B4E89" w:rsidDel="00EF4D24">
          <w:rPr>
            <w:b/>
            <w:szCs w:val="22"/>
            <w:lang w:val="sv-SE"/>
          </w:rPr>
          <w:delText xml:space="preserve">(SUBSTANSERNA) </w:delText>
        </w:r>
      </w:del>
      <w:r w:rsidRPr="006B4E89">
        <w:rPr>
          <w:b/>
          <w:szCs w:val="22"/>
          <w:lang w:val="sv-SE"/>
        </w:rPr>
        <w:t xml:space="preserve">AV BIOLOGISKT URSPRUNG OCH </w:t>
      </w:r>
      <w:del w:id="5096" w:author="Author" w:date="2025-07-17T19:04:00Z">
        <w:r w:rsidRPr="006B4E89" w:rsidDel="00D10051">
          <w:rPr>
            <w:b/>
            <w:szCs w:val="22"/>
            <w:lang w:val="sv-SE"/>
          </w:rPr>
          <w:delText xml:space="preserve"> </w:delText>
        </w:r>
      </w:del>
      <w:r w:rsidRPr="006B4E89">
        <w:rPr>
          <w:b/>
          <w:szCs w:val="22"/>
          <w:lang w:val="sv-SE"/>
        </w:rPr>
        <w:t>TILLVERKARE SOM ANSVARAR FÖR FRISLÄPPANDE AV TILLVERKNINGSSATS</w:t>
      </w:r>
    </w:p>
    <w:p w14:paraId="49DECF52" w14:textId="77777777" w:rsidR="00806BB1" w:rsidRPr="006B4E89" w:rsidRDefault="00806BB1" w:rsidP="00806BB1">
      <w:pPr>
        <w:tabs>
          <w:tab w:val="left" w:pos="1701"/>
        </w:tabs>
        <w:suppressAutoHyphens/>
        <w:ind w:left="1701" w:right="567" w:hanging="567"/>
        <w:rPr>
          <w:b/>
          <w:szCs w:val="22"/>
          <w:lang w:val="sv-SE"/>
        </w:rPr>
      </w:pPr>
    </w:p>
    <w:p w14:paraId="03C4676B" w14:textId="77777777" w:rsidR="00806BB1" w:rsidRPr="006B4E89" w:rsidRDefault="00806BB1" w:rsidP="00806BB1">
      <w:pPr>
        <w:tabs>
          <w:tab w:val="left" w:pos="1701"/>
        </w:tabs>
        <w:suppressAutoHyphens/>
        <w:ind w:left="1701" w:right="567" w:hanging="567"/>
        <w:rPr>
          <w:b/>
          <w:szCs w:val="22"/>
          <w:lang w:val="sv-SE"/>
        </w:rPr>
      </w:pPr>
      <w:r w:rsidRPr="006B4E89">
        <w:rPr>
          <w:b/>
          <w:szCs w:val="22"/>
          <w:lang w:val="sv-SE"/>
        </w:rPr>
        <w:t>B.</w:t>
      </w:r>
      <w:r w:rsidRPr="006B4E89">
        <w:rPr>
          <w:b/>
          <w:szCs w:val="22"/>
          <w:lang w:val="sv-SE"/>
        </w:rPr>
        <w:tab/>
        <w:t>VILLKOR ELLER BEGRÄNSNINGAR FÖR TILLHANDAHÅLLANDE OCH ANVÄNDNING</w:t>
      </w:r>
    </w:p>
    <w:p w14:paraId="20C01331" w14:textId="77777777" w:rsidR="00806BB1" w:rsidRPr="006B4E89" w:rsidRDefault="00806BB1" w:rsidP="00806BB1">
      <w:pPr>
        <w:tabs>
          <w:tab w:val="left" w:pos="1701"/>
        </w:tabs>
        <w:suppressAutoHyphens/>
        <w:ind w:left="1701" w:right="567" w:hanging="567"/>
        <w:rPr>
          <w:b/>
          <w:szCs w:val="22"/>
          <w:lang w:val="sv-SE"/>
        </w:rPr>
      </w:pPr>
    </w:p>
    <w:p w14:paraId="03AD15CC" w14:textId="77777777" w:rsidR="00806BB1" w:rsidRPr="006B4E89" w:rsidRDefault="00806BB1" w:rsidP="00806BB1">
      <w:pPr>
        <w:tabs>
          <w:tab w:val="left" w:pos="1701"/>
        </w:tabs>
        <w:suppressAutoHyphens/>
        <w:ind w:left="1701" w:right="567" w:hanging="567"/>
        <w:rPr>
          <w:b/>
          <w:szCs w:val="22"/>
          <w:lang w:val="sv-SE"/>
        </w:rPr>
      </w:pPr>
      <w:r w:rsidRPr="006B4E89">
        <w:rPr>
          <w:b/>
          <w:szCs w:val="22"/>
          <w:lang w:val="sv-SE"/>
        </w:rPr>
        <w:t>C.</w:t>
      </w:r>
      <w:r w:rsidRPr="006B4E89">
        <w:rPr>
          <w:b/>
          <w:szCs w:val="22"/>
          <w:lang w:val="sv-SE"/>
        </w:rPr>
        <w:tab/>
        <w:t>ÖVRIGA VILLKOR OCH KRAV FÖR GODKÄNNANDET FÖR FÖRSÄLJNING</w:t>
      </w:r>
    </w:p>
    <w:p w14:paraId="2229E22B" w14:textId="77777777" w:rsidR="00806BB1" w:rsidRPr="006B4E89" w:rsidRDefault="00806BB1" w:rsidP="00806BB1">
      <w:pPr>
        <w:tabs>
          <w:tab w:val="left" w:pos="1701"/>
        </w:tabs>
        <w:suppressAutoHyphens/>
        <w:ind w:left="1701" w:right="567" w:hanging="567"/>
        <w:rPr>
          <w:b/>
          <w:szCs w:val="22"/>
          <w:lang w:val="sv-SE"/>
        </w:rPr>
      </w:pPr>
    </w:p>
    <w:p w14:paraId="3BD641CB" w14:textId="77777777" w:rsidR="00806BB1" w:rsidRPr="006B4E89" w:rsidRDefault="00806BB1" w:rsidP="00806BB1">
      <w:pPr>
        <w:tabs>
          <w:tab w:val="left" w:pos="1701"/>
        </w:tabs>
        <w:suppressAutoHyphens/>
        <w:ind w:left="1701" w:right="567" w:hanging="567"/>
        <w:rPr>
          <w:b/>
          <w:szCs w:val="22"/>
          <w:lang w:val="sv-SE"/>
        </w:rPr>
      </w:pPr>
      <w:r w:rsidRPr="006B4E89">
        <w:rPr>
          <w:b/>
          <w:szCs w:val="22"/>
          <w:lang w:val="sv-SE"/>
        </w:rPr>
        <w:t>D.</w:t>
      </w:r>
      <w:r w:rsidRPr="006B4E89">
        <w:rPr>
          <w:b/>
          <w:szCs w:val="22"/>
          <w:lang w:val="sv-SE"/>
        </w:rPr>
        <w:tab/>
        <w:t>VILLKOR ELLER BEGRÄNSNINGAR AVSEENDE EN SÄKER OCH EFFEKTIV ANVÄNDNING AV LÄKEMEDLET</w:t>
      </w:r>
    </w:p>
    <w:p w14:paraId="25A6EF1A" w14:textId="77777777" w:rsidR="00806BB1" w:rsidRPr="006B4E89" w:rsidRDefault="00806BB1" w:rsidP="00806BB1">
      <w:pPr>
        <w:tabs>
          <w:tab w:val="left" w:pos="1701"/>
        </w:tabs>
        <w:suppressAutoHyphens/>
        <w:ind w:left="1701" w:right="567" w:hanging="567"/>
        <w:rPr>
          <w:b/>
          <w:szCs w:val="22"/>
          <w:lang w:val="sv-SE"/>
        </w:rPr>
      </w:pPr>
    </w:p>
    <w:p w14:paraId="102F7092" w14:textId="77777777" w:rsidR="00651ADD" w:rsidRPr="006B4E89" w:rsidRDefault="00806BB1" w:rsidP="00651ADD">
      <w:pPr>
        <w:rPr>
          <w:lang w:val="sv-SE"/>
        </w:rPr>
      </w:pPr>
      <w:r w:rsidRPr="006B4E89">
        <w:rPr>
          <w:lang w:val="sv-SE"/>
        </w:rPr>
        <w:br w:type="page"/>
      </w:r>
    </w:p>
    <w:p w14:paraId="06FE4664" w14:textId="77777777" w:rsidR="00806BB1" w:rsidRPr="006B4E89" w:rsidRDefault="00806BB1" w:rsidP="00806BB1">
      <w:pPr>
        <w:pStyle w:val="AnnexHeading"/>
        <w:rPr>
          <w:lang w:val="sv-SE"/>
        </w:rPr>
      </w:pPr>
      <w:r w:rsidRPr="006B4E89">
        <w:rPr>
          <w:lang w:val="sv-SE"/>
        </w:rPr>
        <w:lastRenderedPageBreak/>
        <w:t>A.</w:t>
      </w:r>
      <w:r w:rsidRPr="006B4E89">
        <w:rPr>
          <w:lang w:val="sv-SE"/>
        </w:rPr>
        <w:tab/>
        <w:t xml:space="preserve">TILLVERKARE AV DEN </w:t>
      </w:r>
      <w:del w:id="5097" w:author="Author" w:date="2025-08-06T15:34:00Z" w16du:dateUtc="2025-08-06T13:34:00Z">
        <w:r w:rsidRPr="006B4E89" w:rsidDel="0042620A">
          <w:rPr>
            <w:lang w:val="sv-SE"/>
          </w:rPr>
          <w:delText xml:space="preserve">(DE) </w:delText>
        </w:r>
      </w:del>
      <w:r w:rsidRPr="006B4E89">
        <w:rPr>
          <w:lang w:val="sv-SE"/>
        </w:rPr>
        <w:t xml:space="preserve">AKTIVA SUBSTANSEN </w:t>
      </w:r>
      <w:del w:id="5098" w:author="Author" w:date="2025-08-06T15:34:00Z" w16du:dateUtc="2025-08-06T13:34:00Z">
        <w:r w:rsidRPr="006B4E89" w:rsidDel="0042620A">
          <w:rPr>
            <w:lang w:val="sv-SE"/>
          </w:rPr>
          <w:delText xml:space="preserve">(SUBSTANSERNA) </w:delText>
        </w:r>
      </w:del>
      <w:r w:rsidRPr="006B4E89">
        <w:rPr>
          <w:lang w:val="sv-SE"/>
        </w:rPr>
        <w:t xml:space="preserve">AV BIOLOGISKT URSPRUNG OCH TILLVERKARE SOM ANSVARAR FÖR FRISLÄPPANDE AV TILLVERKNINGSSATS </w:t>
      </w:r>
    </w:p>
    <w:p w14:paraId="63DF2A64" w14:textId="77777777" w:rsidR="00806BB1" w:rsidRPr="006B4E89" w:rsidRDefault="00806BB1" w:rsidP="00806BB1">
      <w:pPr>
        <w:suppressAutoHyphens/>
        <w:rPr>
          <w:szCs w:val="22"/>
          <w:lang w:val="sv-SE"/>
        </w:rPr>
      </w:pPr>
    </w:p>
    <w:p w14:paraId="036A23C9" w14:textId="77777777" w:rsidR="00806BB1" w:rsidRPr="006B4E89" w:rsidRDefault="00806BB1" w:rsidP="00806BB1">
      <w:pPr>
        <w:suppressAutoHyphens/>
        <w:outlineLvl w:val="0"/>
        <w:rPr>
          <w:szCs w:val="22"/>
          <w:lang w:val="sv-SE"/>
        </w:rPr>
      </w:pPr>
      <w:r w:rsidRPr="006B4E89">
        <w:rPr>
          <w:szCs w:val="22"/>
          <w:u w:val="single"/>
          <w:lang w:val="sv-SE"/>
        </w:rPr>
        <w:t>Namn och adress till tillverkare av aktiv</w:t>
      </w:r>
      <w:del w:id="5099" w:author="Author" w:date="2025-08-08T08:11:00Z" w16du:dateUtc="2025-08-08T06:11:00Z">
        <w:r w:rsidRPr="006B4E89" w:rsidDel="00A40931">
          <w:rPr>
            <w:szCs w:val="22"/>
            <w:u w:val="single"/>
            <w:lang w:val="sv-SE"/>
          </w:rPr>
          <w:delText>(a)</w:delText>
        </w:r>
      </w:del>
      <w:r w:rsidRPr="006B4E89">
        <w:rPr>
          <w:szCs w:val="22"/>
          <w:u w:val="single"/>
          <w:lang w:val="sv-SE"/>
        </w:rPr>
        <w:t xml:space="preserve"> substans</w:t>
      </w:r>
      <w:del w:id="5100" w:author="Author" w:date="2025-08-08T08:11:00Z" w16du:dateUtc="2025-08-08T06:11:00Z">
        <w:r w:rsidRPr="006B4E89" w:rsidDel="00A40931">
          <w:rPr>
            <w:szCs w:val="22"/>
            <w:u w:val="single"/>
            <w:lang w:val="sv-SE"/>
          </w:rPr>
          <w:delText>(er)</w:delText>
        </w:r>
      </w:del>
      <w:r w:rsidRPr="006B4E89">
        <w:rPr>
          <w:szCs w:val="22"/>
          <w:u w:val="single"/>
          <w:lang w:val="sv-SE"/>
        </w:rPr>
        <w:t xml:space="preserve"> av biologiskt ursprung</w:t>
      </w:r>
    </w:p>
    <w:p w14:paraId="19EB8740" w14:textId="77777777" w:rsidR="00806BB1" w:rsidRPr="006B4E89" w:rsidRDefault="00806BB1" w:rsidP="00806BB1">
      <w:pPr>
        <w:tabs>
          <w:tab w:val="center" w:pos="4320"/>
          <w:tab w:val="right" w:pos="8640"/>
        </w:tabs>
        <w:suppressAutoHyphens/>
        <w:rPr>
          <w:szCs w:val="22"/>
          <w:lang w:val="sv-SE"/>
        </w:rPr>
      </w:pPr>
    </w:p>
    <w:p w14:paraId="7BB062AF" w14:textId="77777777" w:rsidR="00806BB1" w:rsidRPr="006B4E89" w:rsidRDefault="00806BB1" w:rsidP="00806BB1">
      <w:pPr>
        <w:outlineLvl w:val="0"/>
        <w:rPr>
          <w:szCs w:val="22"/>
          <w:lang w:val="sv-SE"/>
        </w:rPr>
      </w:pPr>
      <w:r w:rsidRPr="006B4E89">
        <w:rPr>
          <w:szCs w:val="22"/>
          <w:lang w:val="sv-SE"/>
        </w:rPr>
        <w:t xml:space="preserve">Roche Diagnostics GmbH, </w:t>
      </w:r>
    </w:p>
    <w:p w14:paraId="38C6DBDF" w14:textId="77777777" w:rsidR="00806BB1" w:rsidRPr="006B4E89" w:rsidRDefault="00806BB1" w:rsidP="00806BB1">
      <w:pPr>
        <w:outlineLvl w:val="0"/>
        <w:rPr>
          <w:szCs w:val="22"/>
          <w:lang w:val="sv-SE"/>
        </w:rPr>
      </w:pPr>
      <w:r w:rsidRPr="006B4E89">
        <w:rPr>
          <w:szCs w:val="22"/>
          <w:lang w:val="sv-SE"/>
        </w:rPr>
        <w:t>Pharma Biotech Penzberg</w:t>
      </w:r>
    </w:p>
    <w:p w14:paraId="3FEDBD13" w14:textId="77777777" w:rsidR="00806BB1" w:rsidRPr="006B4E89" w:rsidRDefault="00806BB1" w:rsidP="00806BB1">
      <w:pPr>
        <w:ind w:right="1416"/>
        <w:rPr>
          <w:szCs w:val="22"/>
          <w:lang w:val="sv-SE"/>
        </w:rPr>
      </w:pPr>
      <w:r w:rsidRPr="006B4E89">
        <w:rPr>
          <w:szCs w:val="22"/>
          <w:lang w:val="sv-SE"/>
        </w:rPr>
        <w:t>Nonnenwald 2</w:t>
      </w:r>
    </w:p>
    <w:p w14:paraId="1E7B4B2F" w14:textId="77777777" w:rsidR="00806BB1" w:rsidRPr="006B4E89" w:rsidRDefault="00806BB1" w:rsidP="00806BB1">
      <w:pPr>
        <w:ind w:right="1416"/>
        <w:rPr>
          <w:szCs w:val="22"/>
          <w:lang w:val="sv-SE"/>
          <w:rPrChange w:id="5101" w:author="Author" w:date="2025-08-06T16:23:00Z" w16du:dateUtc="2025-08-06T14:23:00Z">
            <w:rPr>
              <w:szCs w:val="22"/>
            </w:rPr>
          </w:rPrChange>
        </w:rPr>
      </w:pPr>
      <w:r w:rsidRPr="006B4E89">
        <w:rPr>
          <w:szCs w:val="22"/>
          <w:lang w:val="sv-SE"/>
          <w:rPrChange w:id="5102" w:author="Author" w:date="2025-08-06T16:23:00Z" w16du:dateUtc="2025-08-06T14:23:00Z">
            <w:rPr>
              <w:szCs w:val="22"/>
            </w:rPr>
          </w:rPrChange>
        </w:rPr>
        <w:t>D-82377 Penzberg</w:t>
      </w:r>
    </w:p>
    <w:p w14:paraId="7B001646" w14:textId="77777777" w:rsidR="00806BB1" w:rsidRPr="006B4E89" w:rsidRDefault="00806BB1" w:rsidP="00806BB1">
      <w:pPr>
        <w:suppressAutoHyphens/>
        <w:rPr>
          <w:szCs w:val="22"/>
          <w:lang w:val="sv-SE"/>
          <w:rPrChange w:id="5103" w:author="Author" w:date="2025-08-06T16:23:00Z" w16du:dateUtc="2025-08-06T14:23:00Z">
            <w:rPr>
              <w:szCs w:val="22"/>
            </w:rPr>
          </w:rPrChange>
        </w:rPr>
      </w:pPr>
      <w:r w:rsidRPr="006B4E89">
        <w:rPr>
          <w:szCs w:val="22"/>
          <w:lang w:val="sv-SE"/>
          <w:rPrChange w:id="5104" w:author="Author" w:date="2025-08-06T16:23:00Z" w16du:dateUtc="2025-08-06T14:23:00Z">
            <w:rPr>
              <w:szCs w:val="22"/>
            </w:rPr>
          </w:rPrChange>
        </w:rPr>
        <w:t>Tyskland</w:t>
      </w:r>
    </w:p>
    <w:p w14:paraId="4D637137" w14:textId="77777777" w:rsidR="00806BB1" w:rsidRPr="006B4E89" w:rsidRDefault="00806BB1" w:rsidP="00806BB1">
      <w:pPr>
        <w:suppressAutoHyphens/>
        <w:rPr>
          <w:szCs w:val="22"/>
          <w:lang w:val="sv-SE"/>
          <w:rPrChange w:id="5105" w:author="Author" w:date="2025-08-06T16:23:00Z" w16du:dateUtc="2025-08-06T14:23:00Z">
            <w:rPr>
              <w:szCs w:val="22"/>
            </w:rPr>
          </w:rPrChange>
        </w:rPr>
      </w:pPr>
    </w:p>
    <w:p w14:paraId="7AFB397F" w14:textId="547EF0F2" w:rsidR="00806BB1" w:rsidRPr="006B4E89" w:rsidRDefault="00E8490B" w:rsidP="00806BB1">
      <w:pPr>
        <w:suppressAutoHyphens/>
        <w:rPr>
          <w:szCs w:val="22"/>
          <w:lang w:val="sv-SE"/>
          <w:rPrChange w:id="5106" w:author="Author" w:date="2025-08-06T16:23:00Z" w16du:dateUtc="2025-08-06T14:23:00Z">
            <w:rPr>
              <w:szCs w:val="22"/>
            </w:rPr>
          </w:rPrChange>
        </w:rPr>
      </w:pPr>
      <w:r w:rsidRPr="006B4E89">
        <w:rPr>
          <w:szCs w:val="22"/>
          <w:lang w:val="sv-SE"/>
          <w:rPrChange w:id="5107" w:author="Author" w:date="2025-08-06T16:23:00Z" w16du:dateUtc="2025-08-06T14:23:00Z">
            <w:rPr>
              <w:szCs w:val="22"/>
            </w:rPr>
          </w:rPrChange>
        </w:rPr>
        <w:t>Lonza Manufacturing LLC</w:t>
      </w:r>
    </w:p>
    <w:p w14:paraId="12D9BA45" w14:textId="77777777" w:rsidR="00806BB1" w:rsidRPr="006B4E89" w:rsidRDefault="00806BB1" w:rsidP="00806BB1">
      <w:pPr>
        <w:suppressAutoHyphens/>
        <w:rPr>
          <w:szCs w:val="22"/>
          <w:lang w:val="sv-SE"/>
          <w:rPrChange w:id="5108" w:author="Author" w:date="2025-08-06T16:23:00Z" w16du:dateUtc="2025-08-06T14:23:00Z">
            <w:rPr>
              <w:szCs w:val="22"/>
            </w:rPr>
          </w:rPrChange>
        </w:rPr>
      </w:pPr>
      <w:r w:rsidRPr="006B4E89">
        <w:rPr>
          <w:szCs w:val="22"/>
          <w:lang w:val="sv-SE"/>
          <w:rPrChange w:id="5109" w:author="Author" w:date="2025-08-06T16:23:00Z" w16du:dateUtc="2025-08-06T14:23:00Z">
            <w:rPr>
              <w:szCs w:val="22"/>
            </w:rPr>
          </w:rPrChange>
        </w:rPr>
        <w:t>1000 New Horizons Way</w:t>
      </w:r>
    </w:p>
    <w:p w14:paraId="45CBA9BB" w14:textId="77777777" w:rsidR="00806BB1" w:rsidRPr="006B4E89" w:rsidRDefault="00806BB1" w:rsidP="00806BB1">
      <w:pPr>
        <w:suppressAutoHyphens/>
        <w:rPr>
          <w:szCs w:val="22"/>
          <w:lang w:val="sv-SE"/>
          <w:rPrChange w:id="5110" w:author="Author" w:date="2025-08-06T16:23:00Z" w16du:dateUtc="2025-08-06T14:23:00Z">
            <w:rPr>
              <w:szCs w:val="22"/>
            </w:rPr>
          </w:rPrChange>
        </w:rPr>
      </w:pPr>
      <w:r w:rsidRPr="006B4E89">
        <w:rPr>
          <w:szCs w:val="22"/>
          <w:lang w:val="sv-SE"/>
          <w:rPrChange w:id="5111" w:author="Author" w:date="2025-08-06T16:23:00Z" w16du:dateUtc="2025-08-06T14:23:00Z">
            <w:rPr>
              <w:szCs w:val="22"/>
            </w:rPr>
          </w:rPrChange>
        </w:rPr>
        <w:t>Vacaville, CA 95688</w:t>
      </w:r>
    </w:p>
    <w:p w14:paraId="313B3B68" w14:textId="77777777" w:rsidR="00806BB1" w:rsidRPr="006B4E89" w:rsidRDefault="00806BB1" w:rsidP="00806BB1">
      <w:pPr>
        <w:suppressAutoHyphens/>
        <w:rPr>
          <w:szCs w:val="22"/>
          <w:lang w:val="sv-SE"/>
          <w:rPrChange w:id="5112" w:author="Author" w:date="2025-08-06T16:23:00Z" w16du:dateUtc="2025-08-06T14:23:00Z">
            <w:rPr>
              <w:szCs w:val="22"/>
            </w:rPr>
          </w:rPrChange>
        </w:rPr>
      </w:pPr>
      <w:r w:rsidRPr="006B4E89">
        <w:rPr>
          <w:szCs w:val="22"/>
          <w:lang w:val="sv-SE"/>
          <w:rPrChange w:id="5113" w:author="Author" w:date="2025-08-06T16:23:00Z" w16du:dateUtc="2025-08-06T14:23:00Z">
            <w:rPr>
              <w:szCs w:val="22"/>
            </w:rPr>
          </w:rPrChange>
        </w:rPr>
        <w:t>USA</w:t>
      </w:r>
    </w:p>
    <w:p w14:paraId="4862E1C4" w14:textId="77777777" w:rsidR="00806BB1" w:rsidRPr="006B4E89" w:rsidRDefault="00806BB1" w:rsidP="00806BB1">
      <w:pPr>
        <w:suppressAutoHyphens/>
        <w:rPr>
          <w:szCs w:val="22"/>
          <w:lang w:val="sv-SE"/>
          <w:rPrChange w:id="5114" w:author="Author" w:date="2025-08-06T16:23:00Z" w16du:dateUtc="2025-08-06T14:23:00Z">
            <w:rPr>
              <w:szCs w:val="22"/>
            </w:rPr>
          </w:rPrChange>
        </w:rPr>
      </w:pPr>
    </w:p>
    <w:p w14:paraId="147C0601" w14:textId="77777777" w:rsidR="00A83AC4" w:rsidRPr="006B4E89" w:rsidRDefault="00A83AC4" w:rsidP="00A83AC4">
      <w:pPr>
        <w:ind w:right="1416"/>
        <w:rPr>
          <w:szCs w:val="22"/>
          <w:lang w:val="sv-SE"/>
          <w:rPrChange w:id="5115" w:author="Author" w:date="2025-08-06T16:23:00Z" w16du:dateUtc="2025-08-06T14:23:00Z">
            <w:rPr>
              <w:szCs w:val="22"/>
            </w:rPr>
          </w:rPrChange>
        </w:rPr>
      </w:pPr>
      <w:r w:rsidRPr="006B4E89">
        <w:rPr>
          <w:szCs w:val="22"/>
          <w:lang w:val="sv-SE"/>
          <w:rPrChange w:id="5116" w:author="Author" w:date="2025-08-06T16:23:00Z" w16du:dateUtc="2025-08-06T14:23:00Z">
            <w:rPr>
              <w:szCs w:val="22"/>
            </w:rPr>
          </w:rPrChange>
        </w:rPr>
        <w:t>Roche Singapore Technical Operations Pte. Ltd.</w:t>
      </w:r>
    </w:p>
    <w:p w14:paraId="74FF1A1E" w14:textId="77777777" w:rsidR="00A83AC4" w:rsidRPr="006B4E89" w:rsidRDefault="00A83AC4" w:rsidP="00A83AC4">
      <w:pPr>
        <w:ind w:right="1416"/>
        <w:rPr>
          <w:szCs w:val="22"/>
          <w:lang w:val="sv-SE"/>
          <w:rPrChange w:id="5117" w:author="Author" w:date="2025-08-06T16:23:00Z" w16du:dateUtc="2025-08-06T14:23:00Z">
            <w:rPr>
              <w:szCs w:val="22"/>
            </w:rPr>
          </w:rPrChange>
        </w:rPr>
      </w:pPr>
      <w:r w:rsidRPr="006B4E89">
        <w:rPr>
          <w:szCs w:val="22"/>
          <w:lang w:val="sv-SE"/>
          <w:rPrChange w:id="5118" w:author="Author" w:date="2025-08-06T16:23:00Z" w16du:dateUtc="2025-08-06T14:23:00Z">
            <w:rPr>
              <w:szCs w:val="22"/>
            </w:rPr>
          </w:rPrChange>
        </w:rPr>
        <w:t>10 Tuas Bay Link</w:t>
      </w:r>
    </w:p>
    <w:p w14:paraId="7999F538" w14:textId="77777777" w:rsidR="00A83AC4" w:rsidRPr="006B4E89" w:rsidRDefault="00A83AC4" w:rsidP="00A83AC4">
      <w:pPr>
        <w:ind w:right="1416"/>
        <w:rPr>
          <w:szCs w:val="22"/>
          <w:lang w:val="sv-SE"/>
          <w:rPrChange w:id="5119" w:author="Author" w:date="2025-08-06T16:23:00Z" w16du:dateUtc="2025-08-06T14:23:00Z">
            <w:rPr>
              <w:szCs w:val="22"/>
            </w:rPr>
          </w:rPrChange>
        </w:rPr>
      </w:pPr>
      <w:r w:rsidRPr="006B4E89">
        <w:rPr>
          <w:szCs w:val="22"/>
          <w:lang w:val="sv-SE"/>
          <w:rPrChange w:id="5120" w:author="Author" w:date="2025-08-06T16:23:00Z" w16du:dateUtc="2025-08-06T14:23:00Z">
            <w:rPr>
              <w:szCs w:val="22"/>
            </w:rPr>
          </w:rPrChange>
        </w:rPr>
        <w:t>637394 Singapore</w:t>
      </w:r>
    </w:p>
    <w:p w14:paraId="22615D28" w14:textId="77777777" w:rsidR="00A83AC4" w:rsidRPr="006B4E89" w:rsidRDefault="00A83AC4" w:rsidP="00A83AC4">
      <w:pPr>
        <w:suppressAutoHyphens/>
        <w:rPr>
          <w:szCs w:val="22"/>
          <w:lang w:val="sv-SE"/>
          <w:rPrChange w:id="5121" w:author="Author" w:date="2025-08-06T16:23:00Z" w16du:dateUtc="2025-08-06T14:23:00Z">
            <w:rPr>
              <w:szCs w:val="22"/>
            </w:rPr>
          </w:rPrChange>
        </w:rPr>
      </w:pPr>
      <w:r w:rsidRPr="006B4E89">
        <w:rPr>
          <w:szCs w:val="22"/>
          <w:lang w:val="sv-SE"/>
          <w:rPrChange w:id="5122" w:author="Author" w:date="2025-08-06T16:23:00Z" w16du:dateUtc="2025-08-06T14:23:00Z">
            <w:rPr>
              <w:szCs w:val="22"/>
            </w:rPr>
          </w:rPrChange>
        </w:rPr>
        <w:t>Singapore</w:t>
      </w:r>
    </w:p>
    <w:p w14:paraId="0C3F8C18" w14:textId="77777777" w:rsidR="00647085" w:rsidRPr="006B4E89" w:rsidRDefault="00647085" w:rsidP="00A83AC4">
      <w:pPr>
        <w:suppressAutoHyphens/>
        <w:rPr>
          <w:szCs w:val="22"/>
          <w:lang w:val="sv-SE"/>
          <w:rPrChange w:id="5123" w:author="Author" w:date="2025-08-06T16:23:00Z" w16du:dateUtc="2025-08-06T14:23:00Z">
            <w:rPr>
              <w:szCs w:val="22"/>
            </w:rPr>
          </w:rPrChange>
        </w:rPr>
      </w:pPr>
    </w:p>
    <w:p w14:paraId="7CEE2FE9" w14:textId="77777777" w:rsidR="00647085" w:rsidRPr="006B4E89" w:rsidRDefault="00647085" w:rsidP="00647085">
      <w:pPr>
        <w:ind w:right="1416"/>
        <w:rPr>
          <w:szCs w:val="22"/>
          <w:lang w:val="sv-SE"/>
          <w:rPrChange w:id="5124" w:author="Author" w:date="2025-08-06T16:23:00Z" w16du:dateUtc="2025-08-06T14:23:00Z">
            <w:rPr>
              <w:szCs w:val="22"/>
            </w:rPr>
          </w:rPrChange>
        </w:rPr>
      </w:pPr>
      <w:r w:rsidRPr="006B4E89">
        <w:rPr>
          <w:szCs w:val="22"/>
          <w:lang w:val="sv-SE"/>
          <w:rPrChange w:id="5125" w:author="Author" w:date="2025-08-06T16:23:00Z" w16du:dateUtc="2025-08-06T14:23:00Z">
            <w:rPr>
              <w:szCs w:val="22"/>
            </w:rPr>
          </w:rPrChange>
        </w:rPr>
        <w:t>Lonza Biologics Tuas Pte Ltd</w:t>
      </w:r>
    </w:p>
    <w:p w14:paraId="58B0EA84" w14:textId="77777777" w:rsidR="00647085" w:rsidRPr="006B4E89" w:rsidRDefault="00647085" w:rsidP="00647085">
      <w:pPr>
        <w:ind w:right="1416"/>
        <w:rPr>
          <w:szCs w:val="22"/>
          <w:lang w:val="sv-SE"/>
          <w:rPrChange w:id="5126" w:author="Author" w:date="2025-08-06T16:23:00Z" w16du:dateUtc="2025-08-06T14:23:00Z">
            <w:rPr>
              <w:szCs w:val="22"/>
            </w:rPr>
          </w:rPrChange>
        </w:rPr>
      </w:pPr>
      <w:r w:rsidRPr="006B4E89">
        <w:rPr>
          <w:szCs w:val="22"/>
          <w:lang w:val="sv-SE"/>
          <w:rPrChange w:id="5127" w:author="Author" w:date="2025-08-06T16:23:00Z" w16du:dateUtc="2025-08-06T14:23:00Z">
            <w:rPr>
              <w:szCs w:val="22"/>
            </w:rPr>
          </w:rPrChange>
        </w:rPr>
        <w:t>35 Tuas South Ave. 6</w:t>
      </w:r>
    </w:p>
    <w:p w14:paraId="1621A0F3" w14:textId="77777777" w:rsidR="00647085" w:rsidRPr="006B4E89" w:rsidRDefault="00647085" w:rsidP="00647085">
      <w:pPr>
        <w:ind w:right="1416"/>
        <w:rPr>
          <w:szCs w:val="22"/>
          <w:lang w:val="sv-SE"/>
          <w:rPrChange w:id="5128" w:author="Author" w:date="2025-08-06T16:23:00Z" w16du:dateUtc="2025-08-06T14:23:00Z">
            <w:rPr>
              <w:szCs w:val="22"/>
            </w:rPr>
          </w:rPrChange>
        </w:rPr>
      </w:pPr>
      <w:r w:rsidRPr="006B4E89">
        <w:rPr>
          <w:szCs w:val="22"/>
          <w:lang w:val="sv-SE"/>
          <w:rPrChange w:id="5129" w:author="Author" w:date="2025-08-06T16:23:00Z" w16du:dateUtc="2025-08-06T14:23:00Z">
            <w:rPr>
              <w:szCs w:val="22"/>
            </w:rPr>
          </w:rPrChange>
        </w:rPr>
        <w:t xml:space="preserve">637377 Singapore </w:t>
      </w:r>
    </w:p>
    <w:p w14:paraId="23283956" w14:textId="77777777" w:rsidR="00647085" w:rsidRPr="006B4E89" w:rsidRDefault="00647085" w:rsidP="00647085">
      <w:pPr>
        <w:ind w:right="1416"/>
        <w:rPr>
          <w:szCs w:val="22"/>
          <w:lang w:val="sv-SE"/>
          <w:rPrChange w:id="5130" w:author="Author" w:date="2025-08-06T16:23:00Z" w16du:dateUtc="2025-08-06T14:23:00Z">
            <w:rPr>
              <w:szCs w:val="22"/>
            </w:rPr>
          </w:rPrChange>
        </w:rPr>
      </w:pPr>
      <w:r w:rsidRPr="006B4E89">
        <w:rPr>
          <w:szCs w:val="22"/>
          <w:lang w:val="sv-SE"/>
          <w:rPrChange w:id="5131" w:author="Author" w:date="2025-08-06T16:23:00Z" w16du:dateUtc="2025-08-06T14:23:00Z">
            <w:rPr>
              <w:szCs w:val="22"/>
            </w:rPr>
          </w:rPrChange>
        </w:rPr>
        <w:t>Singapore</w:t>
      </w:r>
    </w:p>
    <w:p w14:paraId="592C4E6A" w14:textId="77777777" w:rsidR="00A83AC4" w:rsidRPr="006B4E89" w:rsidRDefault="00A83AC4" w:rsidP="00806BB1">
      <w:pPr>
        <w:suppressAutoHyphens/>
        <w:rPr>
          <w:szCs w:val="22"/>
          <w:lang w:val="sv-SE"/>
          <w:rPrChange w:id="5132" w:author="Author" w:date="2025-08-06T16:23:00Z" w16du:dateUtc="2025-08-06T14:23:00Z">
            <w:rPr>
              <w:szCs w:val="22"/>
            </w:rPr>
          </w:rPrChange>
        </w:rPr>
      </w:pPr>
    </w:p>
    <w:p w14:paraId="13C91EDD" w14:textId="77777777" w:rsidR="008E72DB" w:rsidRPr="006B4E89" w:rsidRDefault="008E72DB" w:rsidP="008E72DB">
      <w:pPr>
        <w:ind w:right="1416"/>
        <w:rPr>
          <w:szCs w:val="22"/>
          <w:lang w:val="sv-SE"/>
          <w:rPrChange w:id="5133" w:author="Author" w:date="2025-08-06T16:23:00Z" w16du:dateUtc="2025-08-06T14:23:00Z">
            <w:rPr>
              <w:szCs w:val="22"/>
            </w:rPr>
          </w:rPrChange>
        </w:rPr>
      </w:pPr>
      <w:r w:rsidRPr="006B4E89">
        <w:rPr>
          <w:szCs w:val="22"/>
          <w:lang w:val="sv-SE"/>
          <w:rPrChange w:id="5134" w:author="Author" w:date="2025-08-06T16:23:00Z" w16du:dateUtc="2025-08-06T14:23:00Z">
            <w:rPr>
              <w:szCs w:val="22"/>
            </w:rPr>
          </w:rPrChange>
        </w:rPr>
        <w:t xml:space="preserve">Lonza Portsmouth </w:t>
      </w:r>
    </w:p>
    <w:p w14:paraId="25B1BC69" w14:textId="77777777" w:rsidR="008E72DB" w:rsidRPr="006B4E89" w:rsidRDefault="008E72DB" w:rsidP="008E72DB">
      <w:pPr>
        <w:ind w:right="1416"/>
        <w:rPr>
          <w:szCs w:val="22"/>
          <w:lang w:val="sv-SE"/>
        </w:rPr>
      </w:pPr>
      <w:r w:rsidRPr="006B4E89">
        <w:rPr>
          <w:szCs w:val="22"/>
          <w:lang w:val="sv-SE"/>
        </w:rPr>
        <w:t xml:space="preserve">101 International Dr. </w:t>
      </w:r>
    </w:p>
    <w:p w14:paraId="2E95BD7F" w14:textId="77777777" w:rsidR="008E72DB" w:rsidRPr="006B4E89" w:rsidRDefault="008E72DB" w:rsidP="008E72DB">
      <w:pPr>
        <w:ind w:right="1416"/>
        <w:rPr>
          <w:szCs w:val="22"/>
          <w:lang w:val="sv-SE"/>
        </w:rPr>
      </w:pPr>
      <w:r w:rsidRPr="006B4E89">
        <w:rPr>
          <w:szCs w:val="22"/>
          <w:lang w:val="sv-SE"/>
        </w:rPr>
        <w:t>Portsmouth, NH 03801</w:t>
      </w:r>
    </w:p>
    <w:p w14:paraId="41937133" w14:textId="77777777" w:rsidR="008E72DB" w:rsidRPr="006B4E89" w:rsidRDefault="008E72DB" w:rsidP="008E72DB">
      <w:pPr>
        <w:ind w:right="1416"/>
        <w:rPr>
          <w:szCs w:val="22"/>
          <w:lang w:val="sv-SE"/>
        </w:rPr>
      </w:pPr>
      <w:r w:rsidRPr="006B4E89">
        <w:rPr>
          <w:szCs w:val="22"/>
          <w:lang w:val="sv-SE"/>
        </w:rPr>
        <w:t>USA</w:t>
      </w:r>
    </w:p>
    <w:p w14:paraId="506A96FB" w14:textId="77777777" w:rsidR="008E72DB" w:rsidRPr="006B4E89" w:rsidRDefault="008E72DB" w:rsidP="00806BB1">
      <w:pPr>
        <w:suppressAutoHyphens/>
        <w:outlineLvl w:val="0"/>
        <w:rPr>
          <w:szCs w:val="22"/>
          <w:u w:val="single"/>
          <w:lang w:val="sv-SE"/>
        </w:rPr>
      </w:pPr>
    </w:p>
    <w:p w14:paraId="242EF2C7" w14:textId="77777777" w:rsidR="00806BB1" w:rsidRPr="006B4E89" w:rsidRDefault="00806BB1" w:rsidP="00806BB1">
      <w:pPr>
        <w:suppressAutoHyphens/>
        <w:outlineLvl w:val="0"/>
        <w:rPr>
          <w:szCs w:val="22"/>
          <w:u w:val="single"/>
          <w:lang w:val="sv-SE"/>
        </w:rPr>
      </w:pPr>
      <w:r w:rsidRPr="006B4E89">
        <w:rPr>
          <w:szCs w:val="22"/>
          <w:u w:val="single"/>
          <w:lang w:val="sv-SE"/>
        </w:rPr>
        <w:t>Namn och adress till tillverkare som ansvarar för frisläppande av tillverkningssats</w:t>
      </w:r>
    </w:p>
    <w:p w14:paraId="38247CBB" w14:textId="77777777" w:rsidR="00806BB1" w:rsidRPr="006B4E89" w:rsidRDefault="00806BB1" w:rsidP="00806BB1">
      <w:pPr>
        <w:suppressAutoHyphens/>
        <w:rPr>
          <w:szCs w:val="22"/>
          <w:lang w:val="sv-SE"/>
        </w:rPr>
      </w:pPr>
    </w:p>
    <w:p w14:paraId="6AD1F3DD" w14:textId="77777777" w:rsidR="00806BB1" w:rsidRPr="006B4E89" w:rsidRDefault="00806BB1" w:rsidP="00806BB1">
      <w:pPr>
        <w:suppressAutoHyphens/>
        <w:rPr>
          <w:szCs w:val="22"/>
          <w:lang w:val="sv-SE"/>
        </w:rPr>
      </w:pPr>
      <w:r w:rsidRPr="006B4E89">
        <w:rPr>
          <w:szCs w:val="22"/>
          <w:lang w:val="sv-SE"/>
        </w:rPr>
        <w:t>Roche Pharma AG</w:t>
      </w:r>
    </w:p>
    <w:p w14:paraId="13854EA3" w14:textId="77777777" w:rsidR="00806BB1" w:rsidRPr="006B4E89" w:rsidRDefault="00806BB1" w:rsidP="00806BB1">
      <w:pPr>
        <w:suppressAutoHyphens/>
        <w:rPr>
          <w:szCs w:val="22"/>
          <w:lang w:val="sv-SE"/>
        </w:rPr>
      </w:pPr>
      <w:r w:rsidRPr="006B4E89">
        <w:rPr>
          <w:szCs w:val="22"/>
          <w:lang w:val="sv-SE"/>
        </w:rPr>
        <w:t>Emil-Barell-Strasse 1</w:t>
      </w:r>
    </w:p>
    <w:p w14:paraId="7C2685AC" w14:textId="77777777" w:rsidR="00806BB1" w:rsidRPr="006B4E89" w:rsidRDefault="00806BB1" w:rsidP="00806BB1">
      <w:pPr>
        <w:suppressAutoHyphens/>
        <w:rPr>
          <w:szCs w:val="22"/>
          <w:lang w:val="sv-SE"/>
        </w:rPr>
      </w:pPr>
      <w:r w:rsidRPr="006B4E89">
        <w:rPr>
          <w:szCs w:val="22"/>
          <w:lang w:val="sv-SE"/>
        </w:rPr>
        <w:t>79639 Grenzach-Wyhlen</w:t>
      </w:r>
    </w:p>
    <w:p w14:paraId="6CE31C1B" w14:textId="77777777" w:rsidR="00806BB1" w:rsidRPr="006B4E89" w:rsidRDefault="00806BB1" w:rsidP="00806BB1">
      <w:pPr>
        <w:suppressAutoHyphens/>
        <w:rPr>
          <w:szCs w:val="22"/>
          <w:lang w:val="sv-SE"/>
        </w:rPr>
      </w:pPr>
      <w:r w:rsidRPr="006B4E89">
        <w:rPr>
          <w:szCs w:val="22"/>
          <w:lang w:val="sv-SE"/>
        </w:rPr>
        <w:t>Tyskland</w:t>
      </w:r>
    </w:p>
    <w:p w14:paraId="5FBA2521" w14:textId="77777777" w:rsidR="00806BB1" w:rsidRPr="006B4E89" w:rsidRDefault="00806BB1" w:rsidP="00806BB1">
      <w:pPr>
        <w:suppressAutoHyphens/>
        <w:rPr>
          <w:szCs w:val="22"/>
          <w:lang w:val="sv-SE"/>
        </w:rPr>
      </w:pPr>
    </w:p>
    <w:p w14:paraId="032F3D6E" w14:textId="77777777" w:rsidR="00806BB1" w:rsidRPr="006B4E89" w:rsidRDefault="00806BB1" w:rsidP="00806BB1">
      <w:pPr>
        <w:suppressAutoHyphens/>
        <w:rPr>
          <w:szCs w:val="22"/>
          <w:lang w:val="sv-SE"/>
        </w:rPr>
      </w:pPr>
    </w:p>
    <w:p w14:paraId="465461A7" w14:textId="77777777" w:rsidR="00806BB1" w:rsidRPr="006B4E89" w:rsidRDefault="00806BB1" w:rsidP="00806BB1">
      <w:pPr>
        <w:pStyle w:val="AnnexHeading"/>
        <w:rPr>
          <w:lang w:val="sv-SE"/>
        </w:rPr>
      </w:pPr>
      <w:r w:rsidRPr="006B4E89">
        <w:rPr>
          <w:lang w:val="sv-SE"/>
        </w:rPr>
        <w:t>B.</w:t>
      </w:r>
      <w:r w:rsidRPr="006B4E89">
        <w:rPr>
          <w:lang w:val="sv-SE"/>
        </w:rPr>
        <w:tab/>
        <w:t>VILLKOR ELLER BEGRÄNSNINGAR FÖR TILLHANDAHÅLLANDE OCH ANVÄNDNING</w:t>
      </w:r>
    </w:p>
    <w:p w14:paraId="2E332275" w14:textId="77777777" w:rsidR="00806BB1" w:rsidRPr="006B4E89" w:rsidRDefault="00806BB1" w:rsidP="00806BB1">
      <w:pPr>
        <w:numPr>
          <w:ilvl w:val="12"/>
          <w:numId w:val="0"/>
        </w:numPr>
        <w:suppressAutoHyphens/>
        <w:rPr>
          <w:szCs w:val="22"/>
          <w:lang w:val="sv-SE"/>
        </w:rPr>
      </w:pPr>
    </w:p>
    <w:p w14:paraId="7ABDA45D" w14:textId="77777777" w:rsidR="00806BB1" w:rsidRPr="006B4E89" w:rsidRDefault="00806BB1" w:rsidP="00806BB1">
      <w:pPr>
        <w:numPr>
          <w:ilvl w:val="12"/>
          <w:numId w:val="0"/>
        </w:numPr>
        <w:suppressAutoHyphens/>
        <w:rPr>
          <w:szCs w:val="22"/>
          <w:lang w:val="sv-SE"/>
        </w:rPr>
      </w:pPr>
      <w:r w:rsidRPr="006B4E89">
        <w:rPr>
          <w:szCs w:val="22"/>
          <w:lang w:val="sv-SE"/>
        </w:rPr>
        <w:t>Läkemedel som med begränsningar lämnas ut mot recept (se bilaga I: Produktresumén, avsnitt 4.2).</w:t>
      </w:r>
    </w:p>
    <w:p w14:paraId="58577706" w14:textId="77777777" w:rsidR="00806BB1" w:rsidRPr="006B4E89" w:rsidRDefault="00806BB1" w:rsidP="00806BB1">
      <w:pPr>
        <w:tabs>
          <w:tab w:val="left" w:pos="-1843"/>
          <w:tab w:val="left" w:pos="-1701"/>
        </w:tabs>
        <w:suppressAutoHyphens/>
        <w:rPr>
          <w:szCs w:val="22"/>
          <w:lang w:val="sv-SE"/>
        </w:rPr>
      </w:pPr>
    </w:p>
    <w:p w14:paraId="2E7E091B" w14:textId="77777777" w:rsidR="00806BB1" w:rsidRPr="006B4E89" w:rsidRDefault="00806BB1" w:rsidP="00806BB1">
      <w:pPr>
        <w:tabs>
          <w:tab w:val="left" w:pos="-1843"/>
          <w:tab w:val="left" w:pos="-1701"/>
        </w:tabs>
        <w:suppressAutoHyphens/>
        <w:rPr>
          <w:szCs w:val="22"/>
          <w:lang w:val="sv-SE"/>
        </w:rPr>
      </w:pPr>
    </w:p>
    <w:p w14:paraId="3430282D" w14:textId="77777777" w:rsidR="00806BB1" w:rsidRPr="006B4E89" w:rsidRDefault="00806BB1" w:rsidP="00806BB1">
      <w:pPr>
        <w:pStyle w:val="AnnexHeading"/>
        <w:rPr>
          <w:lang w:val="sv-SE"/>
        </w:rPr>
      </w:pPr>
      <w:r w:rsidRPr="006B4E89">
        <w:rPr>
          <w:lang w:val="sv-SE"/>
        </w:rPr>
        <w:t>C.</w:t>
      </w:r>
      <w:r w:rsidRPr="006B4E89">
        <w:rPr>
          <w:lang w:val="sv-SE"/>
        </w:rPr>
        <w:tab/>
        <w:t>ÖVRIGA VILLKOR OCH KRAV FÖR GODKÄNNANDET FÖR FÖRSÄLJNING</w:t>
      </w:r>
    </w:p>
    <w:p w14:paraId="3682183F" w14:textId="77777777" w:rsidR="00806BB1" w:rsidRPr="006B4E89" w:rsidRDefault="00806BB1" w:rsidP="00806BB1">
      <w:pPr>
        <w:suppressAutoHyphens/>
        <w:rPr>
          <w:szCs w:val="22"/>
          <w:lang w:val="sv-SE"/>
        </w:rPr>
      </w:pPr>
    </w:p>
    <w:p w14:paraId="37E8F0D2" w14:textId="77777777" w:rsidR="00806BB1" w:rsidRPr="006B4E89" w:rsidRDefault="00806BB1" w:rsidP="00806BB1">
      <w:pPr>
        <w:tabs>
          <w:tab w:val="left" w:pos="567"/>
        </w:tabs>
        <w:spacing w:line="260" w:lineRule="exact"/>
        <w:ind w:right="-1"/>
        <w:rPr>
          <w:b/>
          <w:szCs w:val="22"/>
          <w:lang w:val="sv-SE"/>
        </w:rPr>
      </w:pPr>
      <w:r w:rsidRPr="006B4E89">
        <w:rPr>
          <w:szCs w:val="22"/>
          <w:lang w:val="sv-SE"/>
          <w:rPrChange w:id="5135" w:author="Author" w:date="2025-08-06T16:23:00Z" w16du:dateUtc="2025-08-06T14:23:00Z">
            <w:rPr>
              <w:szCs w:val="22"/>
            </w:rPr>
          </w:rPrChange>
        </w:rPr>
        <w:sym w:font="Symbol" w:char="F0B7"/>
      </w:r>
      <w:r w:rsidRPr="006B4E89">
        <w:rPr>
          <w:szCs w:val="22"/>
          <w:lang w:val="sv-SE"/>
        </w:rPr>
        <w:tab/>
      </w:r>
      <w:r w:rsidRPr="006B4E89">
        <w:rPr>
          <w:b/>
          <w:szCs w:val="22"/>
          <w:lang w:val="sv-SE"/>
        </w:rPr>
        <w:t>Periodiska säkerhetsrapporter</w:t>
      </w:r>
    </w:p>
    <w:p w14:paraId="7E6B6A26" w14:textId="77777777" w:rsidR="00806BB1" w:rsidRPr="006B4E89" w:rsidRDefault="00806BB1" w:rsidP="00806BB1">
      <w:pPr>
        <w:numPr>
          <w:ilvl w:val="12"/>
          <w:numId w:val="0"/>
        </w:numPr>
        <w:suppressAutoHyphens/>
        <w:rPr>
          <w:szCs w:val="22"/>
          <w:lang w:val="sv-SE"/>
        </w:rPr>
      </w:pPr>
    </w:p>
    <w:p w14:paraId="79D4270B" w14:textId="77777777" w:rsidR="009D2867" w:rsidRPr="006B4E89" w:rsidRDefault="009D2867" w:rsidP="009D2867">
      <w:pPr>
        <w:rPr>
          <w:sz w:val="24"/>
          <w:szCs w:val="24"/>
          <w:lang w:val="sv-SE" w:eastAsia="en-US"/>
        </w:rPr>
      </w:pPr>
      <w:r w:rsidRPr="006B4E89">
        <w:rPr>
          <w:lang w:val="sv-SE"/>
        </w:rP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r w:rsidRPr="006B4E89">
        <w:rPr>
          <w:sz w:val="24"/>
          <w:szCs w:val="24"/>
          <w:lang w:val="sv-SE" w:eastAsia="en-US"/>
        </w:rPr>
        <w:t xml:space="preserve"> </w:t>
      </w:r>
    </w:p>
    <w:p w14:paraId="5AEAB8EC" w14:textId="77777777" w:rsidR="00432329" w:rsidRPr="006B4E89" w:rsidRDefault="00432329" w:rsidP="00806BB1">
      <w:pPr>
        <w:numPr>
          <w:ilvl w:val="12"/>
          <w:numId w:val="0"/>
        </w:numPr>
        <w:suppressAutoHyphens/>
        <w:rPr>
          <w:szCs w:val="22"/>
          <w:lang w:val="sv-SE"/>
        </w:rPr>
      </w:pPr>
    </w:p>
    <w:p w14:paraId="79C50D2C" w14:textId="77777777" w:rsidR="00806BB1" w:rsidRPr="006B4E89" w:rsidRDefault="00806BB1" w:rsidP="00806BB1">
      <w:pPr>
        <w:numPr>
          <w:ilvl w:val="12"/>
          <w:numId w:val="0"/>
        </w:numPr>
        <w:suppressAutoHyphens/>
        <w:rPr>
          <w:szCs w:val="22"/>
          <w:lang w:val="sv-SE"/>
        </w:rPr>
      </w:pPr>
    </w:p>
    <w:p w14:paraId="17975037" w14:textId="77777777" w:rsidR="00806BB1" w:rsidRPr="006B4E89" w:rsidRDefault="00806BB1" w:rsidP="00A95E0D">
      <w:pPr>
        <w:pStyle w:val="AnnexHeading"/>
        <w:keepNext/>
        <w:keepLines/>
        <w:rPr>
          <w:i/>
          <w:lang w:val="sv-SE"/>
        </w:rPr>
      </w:pPr>
      <w:r w:rsidRPr="006B4E89">
        <w:rPr>
          <w:lang w:val="sv-SE"/>
        </w:rPr>
        <w:lastRenderedPageBreak/>
        <w:t>D.</w:t>
      </w:r>
      <w:r w:rsidRPr="006B4E89">
        <w:rPr>
          <w:lang w:val="sv-SE"/>
        </w:rPr>
        <w:tab/>
        <w:t>VILLKOR ELLER BEGRÄNSNINGAR AVSEENDE EN SÄKER OCH EFFEKTIV ANVÄNDNING AV LÄKEMEDLET</w:t>
      </w:r>
    </w:p>
    <w:p w14:paraId="22ED11F1" w14:textId="77777777" w:rsidR="00806BB1" w:rsidRPr="006B4E89" w:rsidRDefault="00806BB1" w:rsidP="00BE07FF">
      <w:pPr>
        <w:keepNext/>
        <w:keepLines/>
        <w:numPr>
          <w:ilvl w:val="12"/>
          <w:numId w:val="0"/>
        </w:numPr>
        <w:suppressAutoHyphens/>
        <w:rPr>
          <w:szCs w:val="22"/>
          <w:lang w:val="sv-SE"/>
        </w:rPr>
      </w:pPr>
    </w:p>
    <w:p w14:paraId="7BD61AB9" w14:textId="77777777" w:rsidR="00806BB1" w:rsidRPr="006B4E89" w:rsidRDefault="00806BB1" w:rsidP="009C1743">
      <w:pPr>
        <w:keepNext/>
        <w:keepLines/>
        <w:tabs>
          <w:tab w:val="left" w:pos="567"/>
        </w:tabs>
        <w:spacing w:line="260" w:lineRule="exact"/>
        <w:ind w:right="-1"/>
        <w:rPr>
          <w:b/>
          <w:szCs w:val="22"/>
          <w:lang w:val="sv-SE"/>
        </w:rPr>
      </w:pPr>
      <w:r w:rsidRPr="006B4E89">
        <w:rPr>
          <w:szCs w:val="22"/>
          <w:lang w:val="sv-SE"/>
          <w:rPrChange w:id="5136" w:author="Author" w:date="2025-08-06T16:23:00Z" w16du:dateUtc="2025-08-06T14:23:00Z">
            <w:rPr>
              <w:szCs w:val="22"/>
            </w:rPr>
          </w:rPrChange>
        </w:rPr>
        <w:sym w:font="Symbol" w:char="F0B7"/>
      </w:r>
      <w:r w:rsidRPr="006B4E89">
        <w:rPr>
          <w:szCs w:val="22"/>
          <w:lang w:val="sv-SE"/>
        </w:rPr>
        <w:tab/>
      </w:r>
      <w:r w:rsidRPr="006B4E89">
        <w:rPr>
          <w:b/>
          <w:szCs w:val="22"/>
          <w:lang w:val="sv-SE"/>
        </w:rPr>
        <w:t>Riskhanteringsplan</w:t>
      </w:r>
    </w:p>
    <w:p w14:paraId="5FCC12AE" w14:textId="77777777" w:rsidR="00806BB1" w:rsidRPr="006B4E89" w:rsidRDefault="00806BB1" w:rsidP="007628BF">
      <w:pPr>
        <w:keepNext/>
        <w:keepLines/>
        <w:ind w:right="-1"/>
        <w:rPr>
          <w:i/>
          <w:szCs w:val="22"/>
          <w:u w:val="single"/>
          <w:lang w:val="sv-SE"/>
        </w:rPr>
      </w:pPr>
    </w:p>
    <w:p w14:paraId="32F59792" w14:textId="77777777" w:rsidR="00806BB1" w:rsidRPr="006B4E89" w:rsidRDefault="00806BB1" w:rsidP="007628BF">
      <w:pPr>
        <w:keepNext/>
        <w:keepLines/>
        <w:rPr>
          <w:i/>
          <w:szCs w:val="22"/>
          <w:lang w:val="sv-SE"/>
        </w:rPr>
      </w:pPr>
      <w:r w:rsidRPr="006B4E89">
        <w:rPr>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sidRPr="006B4E89">
        <w:rPr>
          <w:i/>
          <w:color w:val="008000"/>
          <w:lang w:val="sv-SE"/>
        </w:rPr>
        <w:t>.</w:t>
      </w:r>
      <w:r w:rsidRPr="006B4E89">
        <w:rPr>
          <w:szCs w:val="22"/>
          <w:lang w:val="sv-SE"/>
        </w:rPr>
        <w:t xml:space="preserve"> </w:t>
      </w:r>
    </w:p>
    <w:p w14:paraId="12C48745" w14:textId="77777777" w:rsidR="00806BB1" w:rsidRPr="006B4E89" w:rsidRDefault="00806BB1" w:rsidP="007628BF">
      <w:pPr>
        <w:keepNext/>
        <w:keepLines/>
        <w:numPr>
          <w:ilvl w:val="12"/>
          <w:numId w:val="0"/>
        </w:numPr>
        <w:suppressAutoHyphens/>
        <w:rPr>
          <w:szCs w:val="22"/>
          <w:lang w:val="sv-SE"/>
        </w:rPr>
      </w:pPr>
    </w:p>
    <w:p w14:paraId="188623A2" w14:textId="77777777" w:rsidR="00806BB1" w:rsidRPr="006B4E89" w:rsidRDefault="00806BB1" w:rsidP="004438D7">
      <w:pPr>
        <w:keepNext/>
        <w:keepLines/>
        <w:rPr>
          <w:szCs w:val="22"/>
          <w:lang w:val="sv-SE"/>
        </w:rPr>
      </w:pPr>
      <w:r w:rsidRPr="006B4E89">
        <w:rPr>
          <w:szCs w:val="22"/>
          <w:lang w:val="sv-SE"/>
        </w:rPr>
        <w:t xml:space="preserve">En uppdaterad riskhanteringsplan ska lämnas in </w:t>
      </w:r>
    </w:p>
    <w:p w14:paraId="6D11AEDA" w14:textId="77777777" w:rsidR="00806BB1" w:rsidRPr="006B4E89" w:rsidRDefault="00806BB1" w:rsidP="00806BB1">
      <w:pPr>
        <w:tabs>
          <w:tab w:val="left" w:pos="567"/>
        </w:tabs>
        <w:spacing w:line="260" w:lineRule="exact"/>
        <w:ind w:left="360" w:right="-1"/>
        <w:rPr>
          <w:szCs w:val="22"/>
          <w:lang w:val="sv-SE"/>
        </w:rPr>
      </w:pPr>
      <w:r w:rsidRPr="006B4E89">
        <w:rPr>
          <w:szCs w:val="22"/>
          <w:lang w:val="sv-SE"/>
          <w:rPrChange w:id="5137" w:author="Author" w:date="2025-08-06T16:23:00Z" w16du:dateUtc="2025-08-06T14:23:00Z">
            <w:rPr>
              <w:szCs w:val="22"/>
            </w:rPr>
          </w:rPrChange>
        </w:rPr>
        <w:sym w:font="Symbol" w:char="F0B7"/>
      </w:r>
      <w:r w:rsidRPr="006B4E89">
        <w:rPr>
          <w:szCs w:val="22"/>
          <w:lang w:val="sv-SE"/>
        </w:rPr>
        <w:tab/>
        <w:t>på begäran av Europeiska läkemedelsmyndigheten,</w:t>
      </w:r>
    </w:p>
    <w:p w14:paraId="5A6DD974" w14:textId="77777777" w:rsidR="00806BB1" w:rsidRPr="006B4E89" w:rsidRDefault="00806BB1" w:rsidP="00806BB1">
      <w:pPr>
        <w:spacing w:line="260" w:lineRule="exact"/>
        <w:ind w:left="360" w:right="-1"/>
        <w:rPr>
          <w:szCs w:val="22"/>
          <w:lang w:val="sv-SE"/>
        </w:rPr>
      </w:pPr>
      <w:r w:rsidRPr="006B4E89">
        <w:rPr>
          <w:szCs w:val="22"/>
          <w:lang w:val="sv-SE"/>
          <w:rPrChange w:id="5138" w:author="Author" w:date="2025-08-06T16:23:00Z" w16du:dateUtc="2025-08-06T14:23:00Z">
            <w:rPr>
              <w:szCs w:val="22"/>
            </w:rPr>
          </w:rPrChange>
        </w:rPr>
        <w:sym w:font="Symbol" w:char="F0B7"/>
      </w:r>
      <w:r w:rsidRPr="006B4E89">
        <w:rPr>
          <w:szCs w:val="22"/>
          <w:lang w:val="sv-SE"/>
        </w:rPr>
        <w:tab/>
        <w:t xml:space="preserve">när riskhanteringssystemet ändras, särskilt efter att ny information framkommit som kan leda till </w:t>
      </w:r>
      <w:r w:rsidRPr="006B4E89">
        <w:rPr>
          <w:szCs w:val="22"/>
          <w:lang w:val="sv-SE"/>
        </w:rPr>
        <w:tab/>
        <w:t xml:space="preserve">betydande ändringar i läkemedlets nytta-riskprofil eller efter att en viktig milstolpe (för </w:t>
      </w:r>
      <w:r w:rsidRPr="006B4E89">
        <w:rPr>
          <w:szCs w:val="22"/>
          <w:lang w:val="sv-SE"/>
        </w:rPr>
        <w:tab/>
        <w:t>farmakovigilans eller riskminimering) har nåtts.</w:t>
      </w:r>
    </w:p>
    <w:p w14:paraId="433C2583" w14:textId="77777777" w:rsidR="00DE0996" w:rsidRPr="006B4E89" w:rsidRDefault="00DE0996" w:rsidP="00806BB1">
      <w:pPr>
        <w:spacing w:line="260" w:lineRule="exact"/>
        <w:ind w:left="360" w:right="-1"/>
        <w:rPr>
          <w:szCs w:val="22"/>
          <w:lang w:val="sv-SE"/>
        </w:rPr>
      </w:pPr>
    </w:p>
    <w:p w14:paraId="7577DB6B" w14:textId="77777777" w:rsidR="0068331D" w:rsidRPr="006B4E89" w:rsidRDefault="00065A4C" w:rsidP="00065A4C">
      <w:pPr>
        <w:ind w:right="-1"/>
        <w:rPr>
          <w:szCs w:val="22"/>
          <w:lang w:val="sv-SE"/>
        </w:rPr>
      </w:pPr>
      <w:r w:rsidRPr="006B4E89">
        <w:rPr>
          <w:szCs w:val="22"/>
          <w:lang w:val="sv-SE"/>
        </w:rPr>
        <w:br w:type="page"/>
      </w:r>
    </w:p>
    <w:p w14:paraId="122986FE" w14:textId="77777777" w:rsidR="00533267" w:rsidRPr="006B4E89" w:rsidRDefault="00533267">
      <w:pPr>
        <w:suppressAutoHyphens/>
        <w:jc w:val="center"/>
        <w:outlineLvl w:val="0"/>
        <w:rPr>
          <w:b/>
          <w:szCs w:val="22"/>
          <w:lang w:val="sv-SE"/>
        </w:rPr>
      </w:pPr>
    </w:p>
    <w:p w14:paraId="5E2C8022" w14:textId="77777777" w:rsidR="00533267" w:rsidRPr="006B4E89" w:rsidRDefault="00533267">
      <w:pPr>
        <w:suppressAutoHyphens/>
        <w:jc w:val="center"/>
        <w:outlineLvl w:val="0"/>
        <w:rPr>
          <w:b/>
          <w:szCs w:val="22"/>
          <w:lang w:val="sv-SE"/>
        </w:rPr>
      </w:pPr>
    </w:p>
    <w:p w14:paraId="6C3C8B97" w14:textId="77777777" w:rsidR="00533267" w:rsidRPr="006B4E89" w:rsidRDefault="00533267">
      <w:pPr>
        <w:suppressAutoHyphens/>
        <w:jc w:val="center"/>
        <w:outlineLvl w:val="0"/>
        <w:rPr>
          <w:b/>
          <w:szCs w:val="22"/>
          <w:lang w:val="sv-SE"/>
        </w:rPr>
      </w:pPr>
    </w:p>
    <w:p w14:paraId="69C407A1" w14:textId="77777777" w:rsidR="00533267" w:rsidRPr="006B4E89" w:rsidRDefault="00533267">
      <w:pPr>
        <w:suppressAutoHyphens/>
        <w:jc w:val="center"/>
        <w:outlineLvl w:val="0"/>
        <w:rPr>
          <w:b/>
          <w:szCs w:val="22"/>
          <w:lang w:val="sv-SE"/>
        </w:rPr>
      </w:pPr>
    </w:p>
    <w:p w14:paraId="20659B5C" w14:textId="77777777" w:rsidR="00533267" w:rsidRPr="006B4E89" w:rsidRDefault="00533267">
      <w:pPr>
        <w:suppressAutoHyphens/>
        <w:jc w:val="center"/>
        <w:outlineLvl w:val="0"/>
        <w:rPr>
          <w:b/>
          <w:szCs w:val="22"/>
          <w:lang w:val="sv-SE"/>
        </w:rPr>
      </w:pPr>
    </w:p>
    <w:p w14:paraId="7505D32A" w14:textId="77777777" w:rsidR="00533267" w:rsidRPr="006B4E89" w:rsidRDefault="00533267">
      <w:pPr>
        <w:suppressAutoHyphens/>
        <w:jc w:val="center"/>
        <w:outlineLvl w:val="0"/>
        <w:rPr>
          <w:b/>
          <w:szCs w:val="22"/>
          <w:lang w:val="sv-SE"/>
        </w:rPr>
      </w:pPr>
    </w:p>
    <w:p w14:paraId="7B82DBAE" w14:textId="77777777" w:rsidR="00533267" w:rsidRPr="006B4E89" w:rsidRDefault="00533267">
      <w:pPr>
        <w:suppressAutoHyphens/>
        <w:jc w:val="center"/>
        <w:outlineLvl w:val="0"/>
        <w:rPr>
          <w:b/>
          <w:szCs w:val="22"/>
          <w:lang w:val="sv-SE"/>
        </w:rPr>
      </w:pPr>
    </w:p>
    <w:p w14:paraId="663291ED" w14:textId="77777777" w:rsidR="00533267" w:rsidRPr="006B4E89" w:rsidRDefault="00533267">
      <w:pPr>
        <w:suppressAutoHyphens/>
        <w:jc w:val="center"/>
        <w:outlineLvl w:val="0"/>
        <w:rPr>
          <w:b/>
          <w:szCs w:val="22"/>
          <w:lang w:val="sv-SE"/>
        </w:rPr>
      </w:pPr>
    </w:p>
    <w:p w14:paraId="3D152AB5" w14:textId="77777777" w:rsidR="00533267" w:rsidRPr="006B4E89" w:rsidRDefault="00533267">
      <w:pPr>
        <w:suppressAutoHyphens/>
        <w:jc w:val="center"/>
        <w:outlineLvl w:val="0"/>
        <w:rPr>
          <w:b/>
          <w:szCs w:val="22"/>
          <w:lang w:val="sv-SE"/>
        </w:rPr>
      </w:pPr>
    </w:p>
    <w:p w14:paraId="70143406" w14:textId="77777777" w:rsidR="00533267" w:rsidRPr="006B4E89" w:rsidRDefault="00533267">
      <w:pPr>
        <w:suppressAutoHyphens/>
        <w:jc w:val="center"/>
        <w:outlineLvl w:val="0"/>
        <w:rPr>
          <w:b/>
          <w:szCs w:val="22"/>
          <w:lang w:val="sv-SE"/>
        </w:rPr>
      </w:pPr>
    </w:p>
    <w:p w14:paraId="521CB4F4" w14:textId="77777777" w:rsidR="00533267" w:rsidRPr="006B4E89" w:rsidRDefault="00533267">
      <w:pPr>
        <w:suppressAutoHyphens/>
        <w:jc w:val="center"/>
        <w:outlineLvl w:val="0"/>
        <w:rPr>
          <w:b/>
          <w:szCs w:val="22"/>
          <w:lang w:val="sv-SE"/>
        </w:rPr>
      </w:pPr>
    </w:p>
    <w:p w14:paraId="3256C856" w14:textId="77777777" w:rsidR="00533267" w:rsidRPr="006B4E89" w:rsidRDefault="00533267">
      <w:pPr>
        <w:suppressAutoHyphens/>
        <w:jc w:val="center"/>
        <w:outlineLvl w:val="0"/>
        <w:rPr>
          <w:b/>
          <w:szCs w:val="22"/>
          <w:lang w:val="sv-SE"/>
        </w:rPr>
      </w:pPr>
    </w:p>
    <w:p w14:paraId="465060F6" w14:textId="77777777" w:rsidR="00533267" w:rsidRPr="006B4E89" w:rsidRDefault="00533267">
      <w:pPr>
        <w:suppressAutoHyphens/>
        <w:jc w:val="center"/>
        <w:outlineLvl w:val="0"/>
        <w:rPr>
          <w:b/>
          <w:szCs w:val="22"/>
          <w:lang w:val="sv-SE"/>
        </w:rPr>
      </w:pPr>
    </w:p>
    <w:p w14:paraId="14A48F6B" w14:textId="77777777" w:rsidR="00533267" w:rsidRPr="006B4E89" w:rsidRDefault="00533267">
      <w:pPr>
        <w:suppressAutoHyphens/>
        <w:jc w:val="center"/>
        <w:outlineLvl w:val="0"/>
        <w:rPr>
          <w:b/>
          <w:szCs w:val="22"/>
          <w:lang w:val="sv-SE"/>
        </w:rPr>
      </w:pPr>
    </w:p>
    <w:p w14:paraId="081EAB61" w14:textId="77777777" w:rsidR="00065A4C" w:rsidRPr="006B4E89" w:rsidRDefault="00065A4C">
      <w:pPr>
        <w:suppressAutoHyphens/>
        <w:jc w:val="center"/>
        <w:outlineLvl w:val="0"/>
        <w:rPr>
          <w:b/>
          <w:szCs w:val="22"/>
          <w:lang w:val="sv-SE"/>
        </w:rPr>
      </w:pPr>
    </w:p>
    <w:p w14:paraId="1BA161DC" w14:textId="77777777" w:rsidR="00065A4C" w:rsidRPr="006B4E89" w:rsidRDefault="00065A4C">
      <w:pPr>
        <w:suppressAutoHyphens/>
        <w:jc w:val="center"/>
        <w:outlineLvl w:val="0"/>
        <w:rPr>
          <w:b/>
          <w:szCs w:val="22"/>
          <w:lang w:val="sv-SE"/>
        </w:rPr>
      </w:pPr>
    </w:p>
    <w:p w14:paraId="1934028D" w14:textId="77777777" w:rsidR="00065A4C" w:rsidRPr="006B4E89" w:rsidRDefault="00065A4C">
      <w:pPr>
        <w:suppressAutoHyphens/>
        <w:jc w:val="center"/>
        <w:outlineLvl w:val="0"/>
        <w:rPr>
          <w:b/>
          <w:szCs w:val="22"/>
          <w:lang w:val="sv-SE"/>
        </w:rPr>
      </w:pPr>
    </w:p>
    <w:p w14:paraId="7B529597" w14:textId="77777777" w:rsidR="00065A4C" w:rsidRPr="006B4E89" w:rsidRDefault="00065A4C">
      <w:pPr>
        <w:suppressAutoHyphens/>
        <w:jc w:val="center"/>
        <w:outlineLvl w:val="0"/>
        <w:rPr>
          <w:b/>
          <w:szCs w:val="22"/>
          <w:lang w:val="sv-SE"/>
        </w:rPr>
      </w:pPr>
    </w:p>
    <w:p w14:paraId="2A41AECE" w14:textId="77777777" w:rsidR="00065A4C" w:rsidRPr="006B4E89" w:rsidRDefault="00065A4C">
      <w:pPr>
        <w:suppressAutoHyphens/>
        <w:jc w:val="center"/>
        <w:outlineLvl w:val="0"/>
        <w:rPr>
          <w:b/>
          <w:szCs w:val="22"/>
          <w:lang w:val="sv-SE"/>
        </w:rPr>
      </w:pPr>
    </w:p>
    <w:p w14:paraId="34DBCC82" w14:textId="77777777" w:rsidR="00065A4C" w:rsidRPr="006B4E89" w:rsidRDefault="00065A4C">
      <w:pPr>
        <w:suppressAutoHyphens/>
        <w:jc w:val="center"/>
        <w:outlineLvl w:val="0"/>
        <w:rPr>
          <w:b/>
          <w:szCs w:val="22"/>
          <w:lang w:val="sv-SE"/>
        </w:rPr>
      </w:pPr>
    </w:p>
    <w:p w14:paraId="6F416F7D" w14:textId="77777777" w:rsidR="00065A4C" w:rsidRPr="006B4E89" w:rsidRDefault="00065A4C">
      <w:pPr>
        <w:suppressAutoHyphens/>
        <w:jc w:val="center"/>
        <w:outlineLvl w:val="0"/>
        <w:rPr>
          <w:b/>
          <w:szCs w:val="22"/>
          <w:lang w:val="sv-SE"/>
        </w:rPr>
      </w:pPr>
    </w:p>
    <w:p w14:paraId="463DEDA0" w14:textId="77777777" w:rsidR="005B3EA0" w:rsidRPr="006B4E89" w:rsidRDefault="005B3EA0">
      <w:pPr>
        <w:suppressAutoHyphens/>
        <w:jc w:val="center"/>
        <w:outlineLvl w:val="0"/>
        <w:rPr>
          <w:b/>
          <w:szCs w:val="22"/>
          <w:lang w:val="sv-SE"/>
        </w:rPr>
      </w:pPr>
    </w:p>
    <w:p w14:paraId="3C5F0D90" w14:textId="77777777" w:rsidR="00065A4C" w:rsidRPr="006B4E89" w:rsidRDefault="00065A4C">
      <w:pPr>
        <w:suppressAutoHyphens/>
        <w:jc w:val="center"/>
        <w:outlineLvl w:val="0"/>
        <w:rPr>
          <w:b/>
          <w:szCs w:val="22"/>
          <w:lang w:val="sv-SE"/>
        </w:rPr>
      </w:pPr>
    </w:p>
    <w:p w14:paraId="25983098" w14:textId="77777777" w:rsidR="0068331D" w:rsidRPr="006B4E89" w:rsidRDefault="0068331D">
      <w:pPr>
        <w:suppressAutoHyphens/>
        <w:jc w:val="center"/>
        <w:outlineLvl w:val="0"/>
        <w:rPr>
          <w:b/>
          <w:szCs w:val="22"/>
          <w:lang w:val="sv-SE"/>
        </w:rPr>
      </w:pPr>
      <w:r w:rsidRPr="006B4E89">
        <w:rPr>
          <w:b/>
          <w:szCs w:val="22"/>
          <w:lang w:val="sv-SE"/>
        </w:rPr>
        <w:t>BILAGA III</w:t>
      </w:r>
    </w:p>
    <w:p w14:paraId="5A8D048B" w14:textId="77777777" w:rsidR="0068331D" w:rsidRPr="006B4E89" w:rsidRDefault="0068331D">
      <w:pPr>
        <w:suppressAutoHyphens/>
        <w:jc w:val="center"/>
        <w:rPr>
          <w:b/>
          <w:szCs w:val="22"/>
          <w:lang w:val="sv-SE"/>
        </w:rPr>
      </w:pPr>
    </w:p>
    <w:p w14:paraId="6EF433B7" w14:textId="77777777" w:rsidR="0068331D" w:rsidRPr="006B4E89" w:rsidRDefault="0068331D">
      <w:pPr>
        <w:suppressAutoHyphens/>
        <w:jc w:val="center"/>
        <w:outlineLvl w:val="0"/>
        <w:rPr>
          <w:szCs w:val="22"/>
          <w:lang w:val="sv-SE"/>
        </w:rPr>
      </w:pPr>
      <w:r w:rsidRPr="006B4E89">
        <w:rPr>
          <w:b/>
          <w:szCs w:val="22"/>
          <w:lang w:val="sv-SE"/>
        </w:rPr>
        <w:t>MÄRKNING OCH BIPACKSEDEL</w:t>
      </w:r>
    </w:p>
    <w:p w14:paraId="2970F0EA" w14:textId="77777777" w:rsidR="0068331D" w:rsidRPr="006B4E89" w:rsidRDefault="0068331D">
      <w:pPr>
        <w:suppressAutoHyphens/>
        <w:rPr>
          <w:szCs w:val="22"/>
          <w:lang w:val="sv-SE"/>
        </w:rPr>
      </w:pPr>
      <w:r w:rsidRPr="006B4E89">
        <w:rPr>
          <w:szCs w:val="22"/>
          <w:lang w:val="sv-SE"/>
        </w:rPr>
        <w:br w:type="page"/>
      </w:r>
    </w:p>
    <w:p w14:paraId="6CD6F72E" w14:textId="77777777" w:rsidR="0068331D" w:rsidRPr="006B4E89" w:rsidRDefault="0068331D">
      <w:pPr>
        <w:suppressAutoHyphens/>
        <w:rPr>
          <w:szCs w:val="22"/>
          <w:lang w:val="sv-SE"/>
        </w:rPr>
      </w:pPr>
    </w:p>
    <w:p w14:paraId="0DD58611" w14:textId="77777777" w:rsidR="0068331D" w:rsidRPr="006B4E89" w:rsidRDefault="0068331D">
      <w:pPr>
        <w:suppressAutoHyphens/>
        <w:rPr>
          <w:szCs w:val="22"/>
          <w:lang w:val="sv-SE"/>
        </w:rPr>
      </w:pPr>
    </w:p>
    <w:p w14:paraId="5384F272" w14:textId="77777777" w:rsidR="0068331D" w:rsidRPr="006B4E89" w:rsidRDefault="0068331D">
      <w:pPr>
        <w:suppressAutoHyphens/>
        <w:rPr>
          <w:szCs w:val="22"/>
          <w:lang w:val="sv-SE"/>
        </w:rPr>
      </w:pPr>
    </w:p>
    <w:p w14:paraId="2E55E910" w14:textId="77777777" w:rsidR="0068331D" w:rsidRPr="006B4E89" w:rsidRDefault="0068331D">
      <w:pPr>
        <w:suppressAutoHyphens/>
        <w:rPr>
          <w:szCs w:val="22"/>
          <w:lang w:val="sv-SE"/>
        </w:rPr>
      </w:pPr>
    </w:p>
    <w:p w14:paraId="30DAE900" w14:textId="77777777" w:rsidR="0068331D" w:rsidRPr="006B4E89" w:rsidRDefault="0068331D">
      <w:pPr>
        <w:suppressAutoHyphens/>
        <w:rPr>
          <w:szCs w:val="22"/>
          <w:lang w:val="sv-SE"/>
        </w:rPr>
      </w:pPr>
    </w:p>
    <w:p w14:paraId="592964D6" w14:textId="77777777" w:rsidR="0068331D" w:rsidRPr="006B4E89" w:rsidRDefault="0068331D">
      <w:pPr>
        <w:suppressAutoHyphens/>
        <w:rPr>
          <w:szCs w:val="22"/>
          <w:lang w:val="sv-SE"/>
        </w:rPr>
      </w:pPr>
    </w:p>
    <w:p w14:paraId="240E5CA8" w14:textId="77777777" w:rsidR="0068331D" w:rsidRPr="006B4E89" w:rsidRDefault="0068331D">
      <w:pPr>
        <w:suppressAutoHyphens/>
        <w:rPr>
          <w:szCs w:val="22"/>
          <w:lang w:val="sv-SE"/>
        </w:rPr>
      </w:pPr>
    </w:p>
    <w:p w14:paraId="5605569F" w14:textId="77777777" w:rsidR="0068331D" w:rsidRPr="006B4E89" w:rsidRDefault="0068331D">
      <w:pPr>
        <w:suppressAutoHyphens/>
        <w:rPr>
          <w:szCs w:val="22"/>
          <w:lang w:val="sv-SE"/>
        </w:rPr>
      </w:pPr>
    </w:p>
    <w:p w14:paraId="25D8F771" w14:textId="77777777" w:rsidR="0068331D" w:rsidRPr="006B4E89" w:rsidRDefault="0068331D">
      <w:pPr>
        <w:suppressAutoHyphens/>
        <w:rPr>
          <w:szCs w:val="22"/>
          <w:lang w:val="sv-SE"/>
        </w:rPr>
      </w:pPr>
    </w:p>
    <w:p w14:paraId="0F997030" w14:textId="77777777" w:rsidR="0068331D" w:rsidRPr="006B4E89" w:rsidRDefault="0068331D">
      <w:pPr>
        <w:suppressAutoHyphens/>
        <w:rPr>
          <w:szCs w:val="22"/>
          <w:lang w:val="sv-SE"/>
        </w:rPr>
      </w:pPr>
    </w:p>
    <w:p w14:paraId="0C719584" w14:textId="77777777" w:rsidR="0068331D" w:rsidRPr="006B4E89" w:rsidRDefault="0068331D">
      <w:pPr>
        <w:suppressAutoHyphens/>
        <w:rPr>
          <w:szCs w:val="22"/>
          <w:lang w:val="sv-SE"/>
        </w:rPr>
      </w:pPr>
    </w:p>
    <w:p w14:paraId="7C81A5A4" w14:textId="77777777" w:rsidR="0068331D" w:rsidRPr="006B4E89" w:rsidRDefault="0068331D">
      <w:pPr>
        <w:suppressAutoHyphens/>
        <w:rPr>
          <w:szCs w:val="22"/>
          <w:lang w:val="sv-SE"/>
        </w:rPr>
      </w:pPr>
    </w:p>
    <w:p w14:paraId="14BC89BB" w14:textId="77777777" w:rsidR="0068331D" w:rsidRPr="006B4E89" w:rsidRDefault="0068331D">
      <w:pPr>
        <w:suppressAutoHyphens/>
        <w:rPr>
          <w:szCs w:val="22"/>
          <w:lang w:val="sv-SE"/>
        </w:rPr>
      </w:pPr>
    </w:p>
    <w:p w14:paraId="1FFC75DF" w14:textId="77777777" w:rsidR="0068331D" w:rsidRPr="006B4E89" w:rsidRDefault="0068331D">
      <w:pPr>
        <w:suppressAutoHyphens/>
        <w:rPr>
          <w:szCs w:val="22"/>
          <w:lang w:val="sv-SE"/>
        </w:rPr>
      </w:pPr>
    </w:p>
    <w:p w14:paraId="3342A290" w14:textId="77777777" w:rsidR="0068331D" w:rsidRPr="006B4E89" w:rsidRDefault="0068331D">
      <w:pPr>
        <w:suppressAutoHyphens/>
        <w:rPr>
          <w:szCs w:val="22"/>
          <w:lang w:val="sv-SE"/>
        </w:rPr>
      </w:pPr>
    </w:p>
    <w:p w14:paraId="1E632AC8" w14:textId="77777777" w:rsidR="0068331D" w:rsidRPr="006B4E89" w:rsidRDefault="0068331D">
      <w:pPr>
        <w:suppressAutoHyphens/>
        <w:rPr>
          <w:szCs w:val="22"/>
          <w:lang w:val="sv-SE"/>
        </w:rPr>
      </w:pPr>
    </w:p>
    <w:p w14:paraId="5D6D0489" w14:textId="77777777" w:rsidR="0068331D" w:rsidRPr="006B4E89" w:rsidRDefault="0068331D">
      <w:pPr>
        <w:suppressAutoHyphens/>
        <w:rPr>
          <w:szCs w:val="22"/>
          <w:lang w:val="sv-SE"/>
        </w:rPr>
      </w:pPr>
    </w:p>
    <w:p w14:paraId="3A53D95B" w14:textId="77777777" w:rsidR="0068331D" w:rsidRPr="006B4E89" w:rsidRDefault="0068331D">
      <w:pPr>
        <w:suppressAutoHyphens/>
        <w:rPr>
          <w:szCs w:val="22"/>
          <w:lang w:val="sv-SE"/>
        </w:rPr>
      </w:pPr>
    </w:p>
    <w:p w14:paraId="3DC64CE1" w14:textId="77777777" w:rsidR="0068331D" w:rsidRPr="006B4E89" w:rsidRDefault="0068331D">
      <w:pPr>
        <w:suppressAutoHyphens/>
        <w:rPr>
          <w:szCs w:val="22"/>
          <w:lang w:val="sv-SE"/>
        </w:rPr>
      </w:pPr>
    </w:p>
    <w:p w14:paraId="170BE1C1" w14:textId="77777777" w:rsidR="003330CC" w:rsidRPr="006B4E89" w:rsidRDefault="003330CC">
      <w:pPr>
        <w:suppressAutoHyphens/>
        <w:rPr>
          <w:szCs w:val="22"/>
          <w:lang w:val="sv-SE"/>
        </w:rPr>
      </w:pPr>
    </w:p>
    <w:p w14:paraId="7B801EE3" w14:textId="77777777" w:rsidR="0068331D" w:rsidRPr="006B4E89" w:rsidRDefault="0068331D">
      <w:pPr>
        <w:suppressAutoHyphens/>
        <w:rPr>
          <w:szCs w:val="22"/>
          <w:lang w:val="sv-SE"/>
        </w:rPr>
      </w:pPr>
    </w:p>
    <w:p w14:paraId="7D2DF1C8" w14:textId="77777777" w:rsidR="0068331D" w:rsidRPr="006B4E89" w:rsidRDefault="0068331D">
      <w:pPr>
        <w:suppressAutoHyphens/>
        <w:rPr>
          <w:szCs w:val="22"/>
          <w:lang w:val="sv-SE"/>
        </w:rPr>
      </w:pPr>
    </w:p>
    <w:p w14:paraId="66A187A8" w14:textId="77777777" w:rsidR="0068331D" w:rsidRPr="006B4E89" w:rsidRDefault="0068331D">
      <w:pPr>
        <w:suppressAutoHyphens/>
        <w:rPr>
          <w:szCs w:val="22"/>
          <w:lang w:val="sv-SE"/>
        </w:rPr>
      </w:pPr>
    </w:p>
    <w:p w14:paraId="5DDE1790" w14:textId="77777777" w:rsidR="0068331D" w:rsidRPr="006B4E89" w:rsidRDefault="0068331D" w:rsidP="00C4439E">
      <w:pPr>
        <w:pStyle w:val="Annex"/>
        <w:rPr>
          <w:szCs w:val="22"/>
          <w:lang w:val="sv-SE"/>
        </w:rPr>
      </w:pPr>
      <w:r w:rsidRPr="006B4E89">
        <w:rPr>
          <w:szCs w:val="22"/>
          <w:lang w:val="sv-SE"/>
        </w:rPr>
        <w:t>A. MÄRKNING</w:t>
      </w:r>
    </w:p>
    <w:p w14:paraId="2C3ADFDB" w14:textId="77777777" w:rsidR="004804E6" w:rsidRPr="006B4E89" w:rsidRDefault="004804E6" w:rsidP="004804E6">
      <w:pPr>
        <w:rPr>
          <w:lang w:val="sv-SE"/>
        </w:rPr>
      </w:pPr>
    </w:p>
    <w:p w14:paraId="69AAA7A7" w14:textId="77777777" w:rsidR="00533267" w:rsidRPr="006B4E89" w:rsidRDefault="0068331D" w:rsidP="00533267">
      <w:pPr>
        <w:pBdr>
          <w:top w:val="single" w:sz="4" w:space="1" w:color="auto"/>
          <w:left w:val="single" w:sz="4" w:space="4" w:color="auto"/>
          <w:bottom w:val="single" w:sz="4" w:space="1" w:color="auto"/>
          <w:right w:val="single" w:sz="4" w:space="4" w:color="auto"/>
        </w:pBdr>
        <w:shd w:val="clear" w:color="auto" w:fill="FFFFFF"/>
        <w:suppressAutoHyphens/>
        <w:rPr>
          <w:szCs w:val="22"/>
          <w:lang w:val="sv-SE"/>
        </w:rPr>
      </w:pPr>
      <w:r w:rsidRPr="006B4E89">
        <w:rPr>
          <w:szCs w:val="22"/>
          <w:lang w:val="sv-SE"/>
        </w:rPr>
        <w:br w:type="page"/>
      </w:r>
      <w:r w:rsidR="00533267" w:rsidRPr="006B4E89">
        <w:rPr>
          <w:b/>
          <w:szCs w:val="22"/>
          <w:lang w:val="sv-SE"/>
        </w:rPr>
        <w:lastRenderedPageBreak/>
        <w:t xml:space="preserve">UPPGIFTER SOM SKALL FINNAS PÅ YTTRE FÖRPACKNINGEN </w:t>
      </w:r>
    </w:p>
    <w:p w14:paraId="52EE9C5D"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rPr>
          <w:szCs w:val="22"/>
          <w:lang w:val="sv-SE"/>
        </w:rPr>
      </w:pPr>
    </w:p>
    <w:p w14:paraId="26F18ECD" w14:textId="77777777" w:rsidR="00533267" w:rsidRPr="006B4E89" w:rsidRDefault="00533267" w:rsidP="00533267">
      <w:pPr>
        <w:pBdr>
          <w:top w:val="single" w:sz="4" w:space="1" w:color="auto"/>
          <w:left w:val="single" w:sz="4" w:space="4" w:color="auto"/>
          <w:bottom w:val="single" w:sz="4" w:space="1" w:color="auto"/>
          <w:right w:val="single" w:sz="4" w:space="4" w:color="auto"/>
        </w:pBdr>
        <w:outlineLvl w:val="0"/>
        <w:rPr>
          <w:caps/>
          <w:snapToGrid w:val="0"/>
          <w:szCs w:val="22"/>
          <w:lang w:val="sv-SE"/>
        </w:rPr>
      </w:pPr>
      <w:r w:rsidRPr="006B4E89">
        <w:rPr>
          <w:b/>
          <w:caps/>
          <w:snapToGrid w:val="0"/>
          <w:szCs w:val="22"/>
          <w:lang w:val="sv-SE"/>
        </w:rPr>
        <w:t>Kartong</w:t>
      </w:r>
    </w:p>
    <w:p w14:paraId="1C002159" w14:textId="77777777" w:rsidR="00533267" w:rsidRPr="006B4E89" w:rsidRDefault="00533267" w:rsidP="00533267">
      <w:pPr>
        <w:shd w:val="clear" w:color="auto" w:fill="FFFFFF"/>
        <w:suppressAutoHyphens/>
        <w:rPr>
          <w:szCs w:val="22"/>
          <w:lang w:val="sv-SE"/>
        </w:rPr>
      </w:pPr>
    </w:p>
    <w:p w14:paraId="4C0C02C3" w14:textId="77777777" w:rsidR="00533267" w:rsidRPr="006B4E89" w:rsidRDefault="00533267" w:rsidP="00533267">
      <w:pPr>
        <w:suppressAutoHyphens/>
        <w:rPr>
          <w:szCs w:val="22"/>
          <w:lang w:val="sv-SE"/>
        </w:rPr>
      </w:pPr>
    </w:p>
    <w:p w14:paraId="03D2CBDC"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outlineLvl w:val="0"/>
        <w:rPr>
          <w:szCs w:val="22"/>
          <w:lang w:val="sv-SE"/>
        </w:rPr>
      </w:pPr>
      <w:r w:rsidRPr="006B4E89">
        <w:rPr>
          <w:b/>
          <w:szCs w:val="22"/>
          <w:lang w:val="sv-SE"/>
        </w:rPr>
        <w:t>1.</w:t>
      </w:r>
      <w:r w:rsidRPr="006B4E89">
        <w:rPr>
          <w:b/>
          <w:szCs w:val="22"/>
          <w:lang w:val="sv-SE"/>
        </w:rPr>
        <w:tab/>
        <w:t>LÄKEMEDLETS NAMN</w:t>
      </w:r>
    </w:p>
    <w:p w14:paraId="48E3624E" w14:textId="77777777" w:rsidR="00533267" w:rsidRPr="006B4E89" w:rsidRDefault="00533267" w:rsidP="00533267">
      <w:pPr>
        <w:suppressAutoHyphens/>
        <w:rPr>
          <w:szCs w:val="22"/>
          <w:lang w:val="sv-SE"/>
        </w:rPr>
      </w:pPr>
    </w:p>
    <w:p w14:paraId="563F2AB1" w14:textId="77777777" w:rsidR="00533267" w:rsidRPr="006B4E89" w:rsidRDefault="00533267" w:rsidP="00533267">
      <w:pPr>
        <w:suppressAutoHyphens/>
        <w:outlineLvl w:val="0"/>
        <w:rPr>
          <w:szCs w:val="22"/>
          <w:lang w:val="sv-SE"/>
        </w:rPr>
      </w:pPr>
      <w:r w:rsidRPr="006B4E89">
        <w:rPr>
          <w:szCs w:val="22"/>
          <w:lang w:val="sv-SE"/>
        </w:rPr>
        <w:t>Herceptin 150 mg pulver till koncentrat till infusionsvätska, lösning</w:t>
      </w:r>
    </w:p>
    <w:p w14:paraId="5055B8C4" w14:textId="7FC674C2" w:rsidR="00533267" w:rsidRPr="006B4E89" w:rsidDel="00FE0050" w:rsidRDefault="00533267" w:rsidP="00533267">
      <w:pPr>
        <w:suppressAutoHyphens/>
        <w:rPr>
          <w:del w:id="5139" w:author="Author" w:date="2025-07-17T18:57:00Z"/>
          <w:szCs w:val="22"/>
          <w:lang w:val="sv-SE"/>
        </w:rPr>
      </w:pPr>
    </w:p>
    <w:p w14:paraId="039E29B3" w14:textId="77777777" w:rsidR="00533267" w:rsidRPr="006B4E89" w:rsidRDefault="0054475B" w:rsidP="00533267">
      <w:pPr>
        <w:suppressAutoHyphens/>
        <w:outlineLvl w:val="0"/>
        <w:rPr>
          <w:szCs w:val="22"/>
          <w:lang w:val="sv-SE"/>
        </w:rPr>
      </w:pPr>
      <w:r w:rsidRPr="006B4E89">
        <w:rPr>
          <w:szCs w:val="22"/>
          <w:lang w:val="sv-SE"/>
        </w:rPr>
        <w:t>t</w:t>
      </w:r>
      <w:r w:rsidR="00533267" w:rsidRPr="006B4E89">
        <w:rPr>
          <w:szCs w:val="22"/>
          <w:lang w:val="sv-SE"/>
        </w:rPr>
        <w:t>rastuzumab</w:t>
      </w:r>
    </w:p>
    <w:p w14:paraId="65B25A1E" w14:textId="77777777" w:rsidR="00533267" w:rsidRPr="006B4E89" w:rsidRDefault="00533267" w:rsidP="00533267">
      <w:pPr>
        <w:suppressAutoHyphens/>
        <w:rPr>
          <w:szCs w:val="22"/>
          <w:lang w:val="sv-SE"/>
        </w:rPr>
      </w:pPr>
    </w:p>
    <w:p w14:paraId="0638238B" w14:textId="77777777" w:rsidR="00533267" w:rsidRPr="006B4E89" w:rsidRDefault="00533267" w:rsidP="00533267">
      <w:pPr>
        <w:suppressAutoHyphens/>
        <w:rPr>
          <w:szCs w:val="22"/>
          <w:lang w:val="sv-SE"/>
        </w:rPr>
      </w:pPr>
    </w:p>
    <w:p w14:paraId="32B83B87"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outlineLvl w:val="0"/>
        <w:rPr>
          <w:szCs w:val="22"/>
          <w:lang w:val="sv-SE"/>
        </w:rPr>
      </w:pPr>
      <w:r w:rsidRPr="006B4E89">
        <w:rPr>
          <w:b/>
          <w:szCs w:val="22"/>
          <w:lang w:val="sv-SE"/>
        </w:rPr>
        <w:t>2.</w:t>
      </w:r>
      <w:r w:rsidRPr="006B4E89">
        <w:rPr>
          <w:b/>
          <w:szCs w:val="22"/>
          <w:lang w:val="sv-SE"/>
        </w:rPr>
        <w:tab/>
        <w:t>DEKLARATION AV AKTIV(A) SUBSTANS(ER)</w:t>
      </w:r>
    </w:p>
    <w:p w14:paraId="60D06E14" w14:textId="77777777" w:rsidR="00533267" w:rsidRPr="006B4E89" w:rsidRDefault="00533267" w:rsidP="00533267">
      <w:pPr>
        <w:suppressAutoHyphens/>
        <w:rPr>
          <w:szCs w:val="22"/>
          <w:lang w:val="sv-SE"/>
        </w:rPr>
      </w:pPr>
    </w:p>
    <w:p w14:paraId="371BCC68" w14:textId="77777777" w:rsidR="00533267" w:rsidRPr="006B4E89" w:rsidRDefault="00533267" w:rsidP="00533267">
      <w:pPr>
        <w:suppressAutoHyphens/>
        <w:rPr>
          <w:szCs w:val="22"/>
          <w:lang w:val="sv-SE"/>
        </w:rPr>
      </w:pPr>
      <w:r w:rsidRPr="006B4E89">
        <w:rPr>
          <w:szCs w:val="22"/>
          <w:lang w:val="sv-SE"/>
        </w:rPr>
        <w:t>Injektionsflaskan innehåller 150 mg trastuzumab. 1 ml koncentrat innehåller efter spädning 21 mg trastuzumab.</w:t>
      </w:r>
    </w:p>
    <w:p w14:paraId="407D9523" w14:textId="77777777" w:rsidR="00533267" w:rsidRPr="006B4E89" w:rsidRDefault="00533267" w:rsidP="00533267">
      <w:pPr>
        <w:suppressAutoHyphens/>
        <w:rPr>
          <w:szCs w:val="22"/>
          <w:lang w:val="sv-SE"/>
        </w:rPr>
      </w:pPr>
    </w:p>
    <w:p w14:paraId="2CCF3403" w14:textId="77777777" w:rsidR="00533267" w:rsidRPr="006B4E89" w:rsidRDefault="00533267" w:rsidP="00533267">
      <w:pPr>
        <w:suppressAutoHyphens/>
        <w:rPr>
          <w:szCs w:val="22"/>
          <w:lang w:val="sv-SE"/>
        </w:rPr>
      </w:pPr>
    </w:p>
    <w:p w14:paraId="240B17D4"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outlineLvl w:val="0"/>
        <w:rPr>
          <w:szCs w:val="22"/>
          <w:lang w:val="sv-SE"/>
        </w:rPr>
      </w:pPr>
      <w:r w:rsidRPr="006B4E89">
        <w:rPr>
          <w:b/>
          <w:szCs w:val="22"/>
          <w:lang w:val="sv-SE"/>
        </w:rPr>
        <w:t>3.</w:t>
      </w:r>
      <w:r w:rsidRPr="006B4E89">
        <w:rPr>
          <w:b/>
          <w:szCs w:val="22"/>
          <w:lang w:val="sv-SE"/>
        </w:rPr>
        <w:tab/>
        <w:t>FÖRTECKNING ÖVER HJÄLPÄMNEN</w:t>
      </w:r>
    </w:p>
    <w:p w14:paraId="589DF775" w14:textId="77777777" w:rsidR="00533267" w:rsidRPr="006B4E89" w:rsidRDefault="00533267" w:rsidP="00533267">
      <w:pPr>
        <w:suppressAutoHyphens/>
        <w:rPr>
          <w:b/>
          <w:szCs w:val="22"/>
          <w:lang w:val="sv-SE"/>
        </w:rPr>
      </w:pPr>
    </w:p>
    <w:p w14:paraId="3F2B1C5F" w14:textId="6B0CD8CE" w:rsidR="00533267" w:rsidRPr="006B4E89" w:rsidRDefault="00F11AFF" w:rsidP="00533267">
      <w:pPr>
        <w:suppressAutoHyphens/>
        <w:outlineLvl w:val="0"/>
        <w:rPr>
          <w:ins w:id="5140" w:author="Author" w:date="2025-07-21T08:59:00Z"/>
          <w:szCs w:val="22"/>
          <w:lang w:val="sv-SE"/>
        </w:rPr>
      </w:pPr>
      <w:ins w:id="5141" w:author="Author" w:date="2025-08-12T10:17:00Z" w16du:dateUtc="2025-08-12T08:17:00Z">
        <w:r>
          <w:rPr>
            <w:szCs w:val="22"/>
            <w:lang w:val="sv-SE"/>
          </w:rPr>
          <w:t xml:space="preserve">Innehåller även: </w:t>
        </w:r>
      </w:ins>
      <w:del w:id="5142" w:author="Author" w:date="2025-07-21T08:59:00Z">
        <w:r w:rsidR="00533267" w:rsidRPr="006B4E89" w:rsidDel="00091B60">
          <w:rPr>
            <w:szCs w:val="22"/>
            <w:lang w:val="sv-SE"/>
          </w:rPr>
          <w:delText>L-</w:delText>
        </w:r>
      </w:del>
      <w:r w:rsidR="00533267" w:rsidRPr="006B4E89">
        <w:rPr>
          <w:szCs w:val="22"/>
          <w:lang w:val="sv-SE"/>
        </w:rPr>
        <w:t>histidinhydroklorid</w:t>
      </w:r>
      <w:r w:rsidR="00085BB0" w:rsidRPr="006B4E89">
        <w:rPr>
          <w:szCs w:val="22"/>
          <w:lang w:val="sv-SE"/>
        </w:rPr>
        <w:t>monohydrat</w:t>
      </w:r>
      <w:r w:rsidR="00533267" w:rsidRPr="006B4E89">
        <w:rPr>
          <w:szCs w:val="22"/>
          <w:lang w:val="sv-SE"/>
        </w:rPr>
        <w:t xml:space="preserve">, </w:t>
      </w:r>
      <w:del w:id="5143" w:author="Author" w:date="2025-07-21T09:06:00Z">
        <w:r w:rsidR="00533267" w:rsidRPr="006B4E89" w:rsidDel="00091B60">
          <w:rPr>
            <w:szCs w:val="22"/>
            <w:lang w:val="sv-SE"/>
          </w:rPr>
          <w:delText>L-</w:delText>
        </w:r>
      </w:del>
      <w:r w:rsidR="00533267" w:rsidRPr="006B4E89">
        <w:rPr>
          <w:szCs w:val="22"/>
          <w:lang w:val="sv-SE"/>
        </w:rPr>
        <w:t xml:space="preserve">histidin, </w:t>
      </w:r>
      <w:del w:id="5144" w:author="Author" w:date="2025-08-15T16:28:00Z" w16du:dateUtc="2025-08-15T14:28:00Z">
        <w:r w:rsidR="00533267" w:rsidRPr="006B4E89" w:rsidDel="00EF4D24">
          <w:rPr>
            <w:szCs w:val="22"/>
            <w:lang w:val="sv-SE"/>
          </w:rPr>
          <w:delText>polysorbat</w:delText>
        </w:r>
        <w:r w:rsidR="005D1BE6" w:rsidRPr="006B4E89" w:rsidDel="00EF4D24">
          <w:rPr>
            <w:szCs w:val="22"/>
            <w:lang w:val="sv-SE"/>
          </w:rPr>
          <w:delText> </w:delText>
        </w:r>
        <w:r w:rsidR="00533267" w:rsidRPr="006B4E89" w:rsidDel="00EF4D24">
          <w:rPr>
            <w:szCs w:val="22"/>
            <w:lang w:val="sv-SE"/>
          </w:rPr>
          <w:delText xml:space="preserve">20, </w:delText>
        </w:r>
      </w:del>
      <w:r w:rsidR="00533267" w:rsidRPr="006B4E89">
        <w:rPr>
          <w:szCs w:val="22"/>
          <w:lang w:val="sv-SE"/>
          <w:rPrChange w:id="5145" w:author="Author" w:date="2025-08-06T16:23:00Z" w16du:dateUtc="2025-08-06T14:23:00Z">
            <w:rPr>
              <w:szCs w:val="22"/>
            </w:rPr>
          </w:rPrChange>
        </w:rPr>
        <w:sym w:font="Symbol" w:char="F061"/>
      </w:r>
      <w:r w:rsidR="00533267" w:rsidRPr="006B4E89">
        <w:rPr>
          <w:szCs w:val="22"/>
          <w:lang w:val="sv-SE"/>
        </w:rPr>
        <w:t>,</w:t>
      </w:r>
      <w:r w:rsidR="00533267" w:rsidRPr="006B4E89">
        <w:rPr>
          <w:szCs w:val="22"/>
          <w:lang w:val="sv-SE"/>
          <w:rPrChange w:id="5146" w:author="Author" w:date="2025-08-06T16:23:00Z" w16du:dateUtc="2025-08-06T14:23:00Z">
            <w:rPr>
              <w:szCs w:val="22"/>
            </w:rPr>
          </w:rPrChange>
        </w:rPr>
        <w:sym w:font="Symbol" w:char="F061"/>
      </w:r>
      <w:r w:rsidR="00533267" w:rsidRPr="006B4E89">
        <w:rPr>
          <w:szCs w:val="22"/>
          <w:lang w:val="sv-SE"/>
        </w:rPr>
        <w:t>-trehalosdihydrat</w:t>
      </w:r>
      <w:ins w:id="5147" w:author="Author" w:date="2025-08-15T16:28:00Z" w16du:dateUtc="2025-08-15T14:28:00Z">
        <w:r w:rsidR="00EF4D24">
          <w:rPr>
            <w:szCs w:val="22"/>
            <w:lang w:val="sv-SE"/>
          </w:rPr>
          <w:t>, polysorbat 20</w:t>
        </w:r>
      </w:ins>
      <w:r w:rsidR="00533267" w:rsidRPr="006B4E89">
        <w:rPr>
          <w:szCs w:val="22"/>
          <w:lang w:val="sv-SE"/>
        </w:rPr>
        <w:t>.</w:t>
      </w:r>
    </w:p>
    <w:p w14:paraId="6C05A615" w14:textId="7451F67D" w:rsidR="00091B60" w:rsidRPr="006B4E89" w:rsidRDefault="00091B60" w:rsidP="00533267">
      <w:pPr>
        <w:suppressAutoHyphens/>
        <w:outlineLvl w:val="0"/>
        <w:rPr>
          <w:szCs w:val="22"/>
          <w:lang w:val="sv-SE"/>
        </w:rPr>
      </w:pPr>
      <w:ins w:id="5148" w:author="Author" w:date="2025-07-21T09:00:00Z">
        <w:r w:rsidRPr="006B4E89">
          <w:rPr>
            <w:szCs w:val="22"/>
            <w:highlight w:val="lightGray"/>
            <w:lang w:val="sv-SE"/>
            <w:rPrChange w:id="5149" w:author="Author" w:date="2025-08-06T16:23:00Z" w16du:dateUtc="2025-08-06T14:23:00Z">
              <w:rPr>
                <w:szCs w:val="22"/>
                <w:lang w:val="sv-SE"/>
              </w:rPr>
            </w:rPrChange>
          </w:rPr>
          <w:t>Se bipacksedeln för</w:t>
        </w:r>
      </w:ins>
      <w:ins w:id="5150" w:author="Author" w:date="2025-08-06T13:24:00Z" w16du:dateUtc="2025-08-06T11:24:00Z">
        <w:r w:rsidR="00351272" w:rsidRPr="006B4E89">
          <w:rPr>
            <w:szCs w:val="22"/>
            <w:highlight w:val="lightGray"/>
            <w:lang w:val="sv-SE"/>
          </w:rPr>
          <w:t xml:space="preserve"> ytterligare</w:t>
        </w:r>
      </w:ins>
      <w:ins w:id="5151" w:author="Author" w:date="2025-07-21T09:00:00Z">
        <w:r w:rsidRPr="006B4E89">
          <w:rPr>
            <w:szCs w:val="22"/>
            <w:highlight w:val="lightGray"/>
            <w:lang w:val="sv-SE"/>
            <w:rPrChange w:id="5152" w:author="Author" w:date="2025-08-06T16:23:00Z" w16du:dateUtc="2025-08-06T14:23:00Z">
              <w:rPr>
                <w:szCs w:val="22"/>
                <w:lang w:val="sv-SE"/>
              </w:rPr>
            </w:rPrChange>
          </w:rPr>
          <w:t xml:space="preserve"> information</w:t>
        </w:r>
      </w:ins>
      <w:ins w:id="5153" w:author="Author" w:date="2025-08-12T10:25:00Z" w16du:dateUtc="2025-08-12T08:25:00Z">
        <w:r w:rsidR="002B3A48" w:rsidRPr="00EF4D24">
          <w:rPr>
            <w:szCs w:val="22"/>
            <w:shd w:val="pct15" w:color="auto" w:fill="FFFFFF"/>
            <w:lang w:val="sv-SE"/>
            <w:rPrChange w:id="5154" w:author="Author" w:date="2025-08-15T16:30:00Z" w16du:dateUtc="2025-08-15T14:30:00Z">
              <w:rPr>
                <w:szCs w:val="22"/>
                <w:lang w:val="sv-SE"/>
              </w:rPr>
            </w:rPrChange>
          </w:rPr>
          <w:t>.</w:t>
        </w:r>
      </w:ins>
    </w:p>
    <w:p w14:paraId="73EC2C52" w14:textId="77777777" w:rsidR="00533267" w:rsidRPr="006B4E89" w:rsidRDefault="00533267" w:rsidP="00533267">
      <w:pPr>
        <w:suppressAutoHyphens/>
        <w:rPr>
          <w:szCs w:val="22"/>
          <w:lang w:val="sv-SE"/>
        </w:rPr>
      </w:pPr>
    </w:p>
    <w:p w14:paraId="466D2E64" w14:textId="77777777" w:rsidR="00533267" w:rsidRPr="006B4E89" w:rsidRDefault="00533267" w:rsidP="00533267">
      <w:pPr>
        <w:suppressAutoHyphens/>
        <w:rPr>
          <w:szCs w:val="22"/>
          <w:lang w:val="sv-SE"/>
        </w:rPr>
      </w:pPr>
    </w:p>
    <w:p w14:paraId="65997BAE"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outlineLvl w:val="0"/>
        <w:rPr>
          <w:szCs w:val="22"/>
          <w:lang w:val="sv-SE"/>
        </w:rPr>
      </w:pPr>
      <w:r w:rsidRPr="006B4E89">
        <w:rPr>
          <w:b/>
          <w:szCs w:val="22"/>
          <w:lang w:val="sv-SE"/>
        </w:rPr>
        <w:t>4.</w:t>
      </w:r>
      <w:r w:rsidRPr="006B4E89">
        <w:rPr>
          <w:b/>
          <w:szCs w:val="22"/>
          <w:lang w:val="sv-SE"/>
        </w:rPr>
        <w:tab/>
        <w:t>LÄKEMEDELSFORM OCH FÖRPACKNINGSSTORLEK</w:t>
      </w:r>
    </w:p>
    <w:p w14:paraId="4C2ABBBF" w14:textId="77777777" w:rsidR="00533267" w:rsidRPr="006B4E89" w:rsidRDefault="00533267" w:rsidP="00533267">
      <w:pPr>
        <w:suppressAutoHyphens/>
        <w:rPr>
          <w:szCs w:val="22"/>
          <w:lang w:val="sv-SE"/>
        </w:rPr>
      </w:pPr>
    </w:p>
    <w:p w14:paraId="1E7159B1" w14:textId="77777777" w:rsidR="00533267" w:rsidRPr="006B4E89" w:rsidRDefault="00533267" w:rsidP="00533267">
      <w:pPr>
        <w:suppressAutoHyphens/>
        <w:rPr>
          <w:szCs w:val="22"/>
          <w:lang w:val="sv-SE"/>
        </w:rPr>
      </w:pPr>
      <w:r w:rsidRPr="006B4E89">
        <w:rPr>
          <w:szCs w:val="22"/>
          <w:highlight w:val="lightGray"/>
          <w:lang w:val="sv-SE"/>
        </w:rPr>
        <w:t>Pulver till koncentrat till infusionsvätska, lösning</w:t>
      </w:r>
    </w:p>
    <w:p w14:paraId="7D8AA3D4" w14:textId="77777777" w:rsidR="00533267" w:rsidRPr="006B4E89" w:rsidRDefault="00533267" w:rsidP="00533267">
      <w:pPr>
        <w:suppressAutoHyphens/>
        <w:rPr>
          <w:szCs w:val="22"/>
          <w:lang w:val="sv-SE"/>
        </w:rPr>
      </w:pPr>
      <w:r w:rsidRPr="006B4E89">
        <w:rPr>
          <w:szCs w:val="22"/>
          <w:lang w:val="sv-SE"/>
        </w:rPr>
        <w:t xml:space="preserve">1 injektionsflaska </w:t>
      </w:r>
    </w:p>
    <w:p w14:paraId="4ABBF5A0" w14:textId="77777777" w:rsidR="00533267" w:rsidRPr="006B4E89" w:rsidRDefault="00533267" w:rsidP="00533267">
      <w:pPr>
        <w:suppressAutoHyphens/>
        <w:rPr>
          <w:szCs w:val="22"/>
          <w:lang w:val="sv-SE"/>
        </w:rPr>
      </w:pPr>
    </w:p>
    <w:p w14:paraId="27CACD79" w14:textId="77777777" w:rsidR="00533267" w:rsidRPr="006B4E89" w:rsidRDefault="00533267" w:rsidP="00533267">
      <w:pPr>
        <w:suppressAutoHyphens/>
        <w:rPr>
          <w:szCs w:val="22"/>
          <w:lang w:val="sv-SE"/>
        </w:rPr>
      </w:pPr>
    </w:p>
    <w:p w14:paraId="2A396656"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outlineLvl w:val="0"/>
        <w:rPr>
          <w:szCs w:val="22"/>
          <w:lang w:val="sv-SE"/>
        </w:rPr>
      </w:pPr>
      <w:r w:rsidRPr="006B4E89">
        <w:rPr>
          <w:b/>
          <w:szCs w:val="22"/>
          <w:lang w:val="sv-SE"/>
        </w:rPr>
        <w:t>5.</w:t>
      </w:r>
      <w:r w:rsidRPr="006B4E89">
        <w:rPr>
          <w:b/>
          <w:szCs w:val="22"/>
          <w:lang w:val="sv-SE"/>
        </w:rPr>
        <w:tab/>
        <w:t>ADMINISTRERINGSSÄTT OCH ADMINISTRERINGSVÄG</w:t>
      </w:r>
    </w:p>
    <w:p w14:paraId="7717C0BD" w14:textId="77777777" w:rsidR="00533267" w:rsidRPr="006B4E89" w:rsidRDefault="00533267" w:rsidP="00533267">
      <w:pPr>
        <w:suppressAutoHyphens/>
        <w:rPr>
          <w:szCs w:val="22"/>
          <w:lang w:val="sv-SE"/>
        </w:rPr>
      </w:pPr>
    </w:p>
    <w:p w14:paraId="654A0825" w14:textId="77777777" w:rsidR="00533267" w:rsidRPr="006B4E89" w:rsidRDefault="00533267" w:rsidP="00533267">
      <w:pPr>
        <w:suppressAutoHyphens/>
        <w:outlineLvl w:val="0"/>
        <w:rPr>
          <w:szCs w:val="22"/>
          <w:lang w:val="sv-SE"/>
        </w:rPr>
      </w:pPr>
      <w:r w:rsidRPr="006B4E89">
        <w:rPr>
          <w:szCs w:val="22"/>
          <w:lang w:val="sv-SE"/>
        </w:rPr>
        <w:t>Endast för intravenös användning efter beredning och spädning</w:t>
      </w:r>
    </w:p>
    <w:p w14:paraId="64276C73" w14:textId="78149F56" w:rsidR="00533267" w:rsidRPr="006B4E89" w:rsidRDefault="00533267" w:rsidP="00533267">
      <w:pPr>
        <w:suppressAutoHyphens/>
        <w:outlineLvl w:val="0"/>
        <w:rPr>
          <w:szCs w:val="22"/>
          <w:lang w:val="sv-SE"/>
        </w:rPr>
      </w:pPr>
      <w:r w:rsidRPr="006B4E89">
        <w:rPr>
          <w:szCs w:val="22"/>
          <w:lang w:val="sv-SE"/>
        </w:rPr>
        <w:t>Läs bipacksedeln före användning</w:t>
      </w:r>
      <w:ins w:id="5155" w:author="Author" w:date="2025-08-15T16:34:00Z" w16du:dateUtc="2025-08-15T14:34:00Z">
        <w:r w:rsidR="00EF4D24">
          <w:rPr>
            <w:szCs w:val="22"/>
            <w:lang w:val="sv-SE"/>
          </w:rPr>
          <w:t>.</w:t>
        </w:r>
      </w:ins>
    </w:p>
    <w:p w14:paraId="57785F07" w14:textId="77777777" w:rsidR="00533267" w:rsidRPr="006B4E89" w:rsidRDefault="00533267" w:rsidP="00533267">
      <w:pPr>
        <w:suppressAutoHyphens/>
        <w:rPr>
          <w:szCs w:val="22"/>
          <w:lang w:val="sv-SE"/>
        </w:rPr>
      </w:pPr>
    </w:p>
    <w:p w14:paraId="3FE274EC" w14:textId="77777777" w:rsidR="00533267" w:rsidRPr="006B4E89" w:rsidRDefault="00533267" w:rsidP="00533267">
      <w:pPr>
        <w:suppressAutoHyphens/>
        <w:rPr>
          <w:szCs w:val="22"/>
          <w:lang w:val="sv-SE"/>
        </w:rPr>
      </w:pPr>
    </w:p>
    <w:p w14:paraId="6DAC525B"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outlineLvl w:val="0"/>
        <w:rPr>
          <w:b/>
          <w:szCs w:val="22"/>
          <w:lang w:val="sv-SE"/>
        </w:rPr>
      </w:pPr>
      <w:r w:rsidRPr="006B4E89">
        <w:rPr>
          <w:b/>
          <w:szCs w:val="22"/>
          <w:lang w:val="sv-SE"/>
        </w:rPr>
        <w:t>6.</w:t>
      </w:r>
      <w:r w:rsidRPr="006B4E89">
        <w:rPr>
          <w:b/>
          <w:szCs w:val="22"/>
          <w:lang w:val="sv-SE"/>
        </w:rPr>
        <w:tab/>
        <w:t>SÄRSKILD VARNING OM ATT LÄKEMEDLET MÅSTE FÖRVARAS UTOM SYN- OCH RÄCKHÅLL FÖR BARN</w:t>
      </w:r>
    </w:p>
    <w:p w14:paraId="06E057FC" w14:textId="77777777" w:rsidR="00533267" w:rsidRPr="006B4E89" w:rsidRDefault="00533267" w:rsidP="00533267">
      <w:pPr>
        <w:suppressAutoHyphens/>
        <w:rPr>
          <w:szCs w:val="22"/>
          <w:lang w:val="sv-SE"/>
        </w:rPr>
      </w:pPr>
    </w:p>
    <w:p w14:paraId="679C19D0" w14:textId="41A62687" w:rsidR="00533267" w:rsidRPr="006B4E89" w:rsidRDefault="00533267" w:rsidP="00533267">
      <w:pPr>
        <w:suppressAutoHyphens/>
        <w:outlineLvl w:val="0"/>
        <w:rPr>
          <w:szCs w:val="22"/>
          <w:lang w:val="sv-SE"/>
        </w:rPr>
      </w:pPr>
      <w:r w:rsidRPr="006B4E89">
        <w:rPr>
          <w:szCs w:val="22"/>
          <w:lang w:val="sv-SE"/>
        </w:rPr>
        <w:t>Förvaras utom syn- och räckhåll för barn</w:t>
      </w:r>
      <w:ins w:id="5156" w:author="Author" w:date="2025-08-12T10:19:00Z" w16du:dateUtc="2025-08-12T08:19:00Z">
        <w:r w:rsidR="00F11AFF">
          <w:rPr>
            <w:szCs w:val="22"/>
            <w:lang w:val="sv-SE"/>
          </w:rPr>
          <w:t>.</w:t>
        </w:r>
      </w:ins>
    </w:p>
    <w:p w14:paraId="6A973466" w14:textId="77777777" w:rsidR="00533267" w:rsidRPr="006B4E89" w:rsidRDefault="00533267" w:rsidP="00533267">
      <w:pPr>
        <w:suppressAutoHyphens/>
        <w:rPr>
          <w:szCs w:val="22"/>
          <w:lang w:val="sv-SE"/>
        </w:rPr>
      </w:pPr>
    </w:p>
    <w:p w14:paraId="45C22637" w14:textId="77777777" w:rsidR="00533267" w:rsidRPr="006B4E89" w:rsidRDefault="00533267" w:rsidP="00533267">
      <w:pPr>
        <w:suppressAutoHyphens/>
        <w:rPr>
          <w:szCs w:val="22"/>
          <w:lang w:val="sv-SE"/>
        </w:rPr>
      </w:pPr>
    </w:p>
    <w:p w14:paraId="4440DACE"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outlineLvl w:val="0"/>
        <w:rPr>
          <w:szCs w:val="22"/>
          <w:lang w:val="sv-SE"/>
        </w:rPr>
      </w:pPr>
      <w:r w:rsidRPr="006B4E89">
        <w:rPr>
          <w:b/>
          <w:szCs w:val="22"/>
          <w:lang w:val="sv-SE"/>
        </w:rPr>
        <w:t>7.</w:t>
      </w:r>
      <w:r w:rsidRPr="006B4E89">
        <w:rPr>
          <w:b/>
          <w:szCs w:val="22"/>
          <w:lang w:val="sv-SE"/>
        </w:rPr>
        <w:tab/>
        <w:t>ÖVRIGA SÄRSKILDA VARNINGAR I FÖREKOMMANDE FALL OM SÅ ÄR NÖDVÄNDIGT</w:t>
      </w:r>
    </w:p>
    <w:p w14:paraId="0716EDFA" w14:textId="77777777" w:rsidR="00533267" w:rsidRPr="006B4E89" w:rsidRDefault="00533267" w:rsidP="00533267">
      <w:pPr>
        <w:suppressAutoHyphens/>
        <w:rPr>
          <w:szCs w:val="22"/>
          <w:lang w:val="sv-SE"/>
        </w:rPr>
      </w:pPr>
    </w:p>
    <w:p w14:paraId="15B43AD5" w14:textId="77777777" w:rsidR="00533267" w:rsidRPr="006B4E89" w:rsidRDefault="00533267" w:rsidP="00533267">
      <w:pPr>
        <w:suppressAutoHyphens/>
        <w:ind w:left="709" w:hanging="709"/>
        <w:rPr>
          <w:szCs w:val="22"/>
          <w:lang w:val="sv-SE"/>
        </w:rPr>
      </w:pPr>
    </w:p>
    <w:p w14:paraId="3E41BAE5"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outlineLvl w:val="0"/>
        <w:rPr>
          <w:szCs w:val="22"/>
          <w:lang w:val="sv-SE"/>
        </w:rPr>
      </w:pPr>
      <w:r w:rsidRPr="006B4E89">
        <w:rPr>
          <w:b/>
          <w:szCs w:val="22"/>
          <w:lang w:val="sv-SE"/>
        </w:rPr>
        <w:t>8.</w:t>
      </w:r>
      <w:r w:rsidRPr="006B4E89">
        <w:rPr>
          <w:b/>
          <w:szCs w:val="22"/>
          <w:lang w:val="sv-SE"/>
        </w:rPr>
        <w:tab/>
        <w:t>UTGÅNGSDATUM</w:t>
      </w:r>
    </w:p>
    <w:p w14:paraId="7AABC1E6" w14:textId="77777777" w:rsidR="00533267" w:rsidRPr="006B4E89" w:rsidRDefault="00533267" w:rsidP="00533267">
      <w:pPr>
        <w:suppressAutoHyphens/>
        <w:rPr>
          <w:szCs w:val="22"/>
          <w:lang w:val="sv-SE"/>
        </w:rPr>
      </w:pPr>
    </w:p>
    <w:p w14:paraId="2A3A852C" w14:textId="76196274" w:rsidR="00533267" w:rsidRPr="006B4E89" w:rsidRDefault="002E345B" w:rsidP="00533267">
      <w:pPr>
        <w:suppressAutoHyphens/>
        <w:outlineLvl w:val="0"/>
        <w:rPr>
          <w:szCs w:val="22"/>
          <w:lang w:val="sv-SE"/>
        </w:rPr>
      </w:pPr>
      <w:r w:rsidRPr="006B4E89">
        <w:rPr>
          <w:szCs w:val="22"/>
          <w:lang w:val="sv-SE"/>
        </w:rPr>
        <w:t>EXP</w:t>
      </w:r>
    </w:p>
    <w:p w14:paraId="2213C320" w14:textId="77777777" w:rsidR="00533267" w:rsidRPr="006B4E89" w:rsidRDefault="00533267" w:rsidP="00533267">
      <w:pPr>
        <w:suppressAutoHyphens/>
        <w:rPr>
          <w:szCs w:val="22"/>
          <w:lang w:val="sv-SE"/>
        </w:rPr>
      </w:pPr>
    </w:p>
    <w:p w14:paraId="6B3169CE" w14:textId="77777777" w:rsidR="00533267" w:rsidRPr="006B4E89" w:rsidRDefault="00533267" w:rsidP="00533267">
      <w:pPr>
        <w:suppressAutoHyphens/>
        <w:rPr>
          <w:szCs w:val="22"/>
          <w:lang w:val="sv-SE"/>
        </w:rPr>
      </w:pPr>
    </w:p>
    <w:p w14:paraId="61B4F31A"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outlineLvl w:val="0"/>
        <w:rPr>
          <w:szCs w:val="22"/>
          <w:lang w:val="sv-SE"/>
        </w:rPr>
      </w:pPr>
      <w:r w:rsidRPr="006B4E89">
        <w:rPr>
          <w:b/>
          <w:szCs w:val="22"/>
          <w:lang w:val="sv-SE"/>
        </w:rPr>
        <w:t>9.</w:t>
      </w:r>
      <w:r w:rsidRPr="006B4E89">
        <w:rPr>
          <w:b/>
          <w:szCs w:val="22"/>
          <w:lang w:val="sv-SE"/>
        </w:rPr>
        <w:tab/>
        <w:t>SÄRSKILDA FÖRVARINGSANVISNINGAR</w:t>
      </w:r>
    </w:p>
    <w:p w14:paraId="75DF229B" w14:textId="77777777" w:rsidR="00533267" w:rsidRPr="006B4E89" w:rsidRDefault="00533267" w:rsidP="00533267">
      <w:pPr>
        <w:suppressAutoHyphens/>
        <w:rPr>
          <w:szCs w:val="22"/>
          <w:lang w:val="sv-SE"/>
        </w:rPr>
      </w:pPr>
    </w:p>
    <w:p w14:paraId="0C3F7F4F" w14:textId="0431219D" w:rsidR="00533267" w:rsidRPr="006B4E89" w:rsidRDefault="00533267" w:rsidP="00533267">
      <w:pPr>
        <w:outlineLvl w:val="0"/>
        <w:rPr>
          <w:szCs w:val="22"/>
          <w:lang w:val="sv-SE"/>
        </w:rPr>
      </w:pPr>
      <w:r w:rsidRPr="006B4E89">
        <w:rPr>
          <w:szCs w:val="22"/>
          <w:lang w:val="sv-SE"/>
        </w:rPr>
        <w:t>Förvaras i kylskåp (2ºC – 8 ºC)</w:t>
      </w:r>
      <w:ins w:id="5157" w:author="Author" w:date="2025-08-15T16:30:00Z" w16du:dateUtc="2025-08-15T14:30:00Z">
        <w:r w:rsidR="00EF4D24">
          <w:rPr>
            <w:szCs w:val="22"/>
            <w:lang w:val="sv-SE"/>
          </w:rPr>
          <w:t>.</w:t>
        </w:r>
      </w:ins>
    </w:p>
    <w:p w14:paraId="7B03BBDC" w14:textId="77777777" w:rsidR="00533267" w:rsidRPr="006B4E89" w:rsidRDefault="00533267" w:rsidP="00533267">
      <w:pPr>
        <w:suppressAutoHyphens/>
        <w:rPr>
          <w:szCs w:val="22"/>
          <w:lang w:val="sv-SE"/>
        </w:rPr>
      </w:pPr>
    </w:p>
    <w:p w14:paraId="594ACFAC" w14:textId="77777777" w:rsidR="00533267" w:rsidRPr="006B4E89" w:rsidRDefault="00533267" w:rsidP="00533267">
      <w:pPr>
        <w:suppressAutoHyphens/>
        <w:rPr>
          <w:szCs w:val="22"/>
          <w:lang w:val="sv-SE"/>
        </w:rPr>
      </w:pPr>
    </w:p>
    <w:p w14:paraId="260DD0ED"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outlineLvl w:val="0"/>
        <w:rPr>
          <w:b/>
          <w:szCs w:val="22"/>
          <w:lang w:val="sv-SE"/>
        </w:rPr>
      </w:pPr>
      <w:r w:rsidRPr="006B4E89">
        <w:rPr>
          <w:b/>
          <w:szCs w:val="22"/>
          <w:lang w:val="sv-SE"/>
        </w:rPr>
        <w:t>10.</w:t>
      </w:r>
      <w:r w:rsidRPr="006B4E89">
        <w:rPr>
          <w:b/>
          <w:szCs w:val="22"/>
          <w:lang w:val="sv-SE"/>
        </w:rPr>
        <w:tab/>
        <w:t>SÄRSKILDA FÖRSIKTIGHETSÅTGÄRDER FÖR DESTRUKTION AV EJ ANVÄNT LÄKEMEDEL OCH AVFALL I FÖREKOMMANDE FALL</w:t>
      </w:r>
    </w:p>
    <w:p w14:paraId="7B14ECF6" w14:textId="77777777" w:rsidR="00533267" w:rsidRPr="006B4E89" w:rsidRDefault="00533267" w:rsidP="00533267">
      <w:pPr>
        <w:suppressAutoHyphens/>
        <w:rPr>
          <w:szCs w:val="22"/>
          <w:lang w:val="sv-SE"/>
        </w:rPr>
      </w:pPr>
    </w:p>
    <w:p w14:paraId="6CD3838A" w14:textId="77777777" w:rsidR="00533267" w:rsidRPr="006B4E89" w:rsidRDefault="00533267" w:rsidP="00533267">
      <w:pPr>
        <w:suppressAutoHyphens/>
        <w:rPr>
          <w:szCs w:val="22"/>
          <w:lang w:val="sv-SE"/>
        </w:rPr>
      </w:pPr>
    </w:p>
    <w:p w14:paraId="096A2DD0"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outlineLvl w:val="0"/>
        <w:rPr>
          <w:b/>
          <w:szCs w:val="22"/>
          <w:lang w:val="sv-SE"/>
        </w:rPr>
      </w:pPr>
      <w:r w:rsidRPr="006B4E89">
        <w:rPr>
          <w:b/>
          <w:szCs w:val="22"/>
          <w:lang w:val="sv-SE"/>
        </w:rPr>
        <w:t>11.</w:t>
      </w:r>
      <w:r w:rsidRPr="006B4E89">
        <w:rPr>
          <w:b/>
          <w:szCs w:val="22"/>
          <w:lang w:val="sv-SE"/>
        </w:rPr>
        <w:tab/>
        <w:t>INNEHAVARE AV GODKÄNNANDE FÖR FÖRSÄLJNING (NAMN OCH ADRESS)</w:t>
      </w:r>
    </w:p>
    <w:p w14:paraId="496C2E99" w14:textId="77777777" w:rsidR="00533267" w:rsidRPr="006B4E89" w:rsidRDefault="00533267" w:rsidP="00533267">
      <w:pPr>
        <w:suppressAutoHyphens/>
        <w:rPr>
          <w:szCs w:val="22"/>
          <w:lang w:val="sv-SE"/>
        </w:rPr>
      </w:pPr>
    </w:p>
    <w:p w14:paraId="56447999" w14:textId="77777777" w:rsidR="00E40235" w:rsidRPr="006B4E89" w:rsidRDefault="00E40235" w:rsidP="00E40235">
      <w:pPr>
        <w:suppressAutoHyphens/>
        <w:rPr>
          <w:lang w:val="sv-SE"/>
        </w:rPr>
      </w:pPr>
      <w:r w:rsidRPr="006B4E89">
        <w:rPr>
          <w:lang w:val="sv-SE"/>
        </w:rPr>
        <w:t>Roche Registration GmbH</w:t>
      </w:r>
    </w:p>
    <w:p w14:paraId="1BF9D081" w14:textId="77777777" w:rsidR="00E40235" w:rsidRPr="006B4E89" w:rsidRDefault="00E40235" w:rsidP="00E40235">
      <w:pPr>
        <w:suppressAutoHyphens/>
        <w:rPr>
          <w:lang w:val="sv-SE"/>
        </w:rPr>
      </w:pPr>
      <w:r w:rsidRPr="006B4E89">
        <w:rPr>
          <w:lang w:val="sv-SE"/>
        </w:rPr>
        <w:t>Emil-Barell-Strasse 1</w:t>
      </w:r>
    </w:p>
    <w:p w14:paraId="59C0AA3F" w14:textId="77777777" w:rsidR="00E40235" w:rsidRPr="006B4E89" w:rsidRDefault="00E40235" w:rsidP="00E40235">
      <w:pPr>
        <w:suppressAutoHyphens/>
        <w:rPr>
          <w:lang w:val="sv-SE"/>
        </w:rPr>
      </w:pPr>
      <w:r w:rsidRPr="006B4E89">
        <w:rPr>
          <w:lang w:val="sv-SE"/>
        </w:rPr>
        <w:t>79639 Grenzach-Wyhlen</w:t>
      </w:r>
    </w:p>
    <w:p w14:paraId="4F50145E" w14:textId="77777777" w:rsidR="00E40235" w:rsidRPr="006B4E89" w:rsidRDefault="00E40235" w:rsidP="00E40235">
      <w:pPr>
        <w:rPr>
          <w:lang w:val="sv-SE"/>
        </w:rPr>
      </w:pPr>
      <w:r w:rsidRPr="006B4E89">
        <w:rPr>
          <w:lang w:val="sv-SE"/>
        </w:rPr>
        <w:t>Tyskland</w:t>
      </w:r>
    </w:p>
    <w:p w14:paraId="4E2A400D" w14:textId="77777777" w:rsidR="00533267" w:rsidRPr="006B4E89" w:rsidRDefault="00533267" w:rsidP="00533267">
      <w:pPr>
        <w:suppressAutoHyphens/>
        <w:ind w:left="567" w:hanging="567"/>
        <w:rPr>
          <w:szCs w:val="22"/>
          <w:lang w:val="sv-SE"/>
        </w:rPr>
      </w:pPr>
    </w:p>
    <w:p w14:paraId="45E80DC3" w14:textId="77777777" w:rsidR="00533267" w:rsidRPr="006B4E89" w:rsidRDefault="00533267" w:rsidP="00533267">
      <w:pPr>
        <w:suppressAutoHyphens/>
        <w:ind w:left="567" w:hanging="567"/>
        <w:rPr>
          <w:szCs w:val="22"/>
          <w:lang w:val="sv-SE"/>
        </w:rPr>
      </w:pPr>
    </w:p>
    <w:p w14:paraId="7264BFEA"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outlineLvl w:val="0"/>
        <w:rPr>
          <w:b/>
          <w:szCs w:val="22"/>
          <w:lang w:val="sv-SE"/>
        </w:rPr>
      </w:pPr>
      <w:r w:rsidRPr="006B4E89">
        <w:rPr>
          <w:b/>
          <w:szCs w:val="22"/>
          <w:lang w:val="sv-SE"/>
        </w:rPr>
        <w:t>12.</w:t>
      </w:r>
      <w:r w:rsidRPr="006B4E89">
        <w:rPr>
          <w:b/>
          <w:szCs w:val="22"/>
          <w:lang w:val="sv-SE"/>
        </w:rPr>
        <w:tab/>
        <w:t>NUMMER PÅ GODKÄNNANDE FÖR FÖRSÄLJNING</w:t>
      </w:r>
    </w:p>
    <w:p w14:paraId="1E235830" w14:textId="77777777" w:rsidR="00533267" w:rsidRPr="006B4E89" w:rsidRDefault="00533267" w:rsidP="00533267">
      <w:pPr>
        <w:ind w:left="567" w:hanging="567"/>
        <w:rPr>
          <w:b/>
          <w:szCs w:val="22"/>
          <w:lang w:val="sv-SE"/>
        </w:rPr>
      </w:pPr>
    </w:p>
    <w:p w14:paraId="4CFAFDBB" w14:textId="77777777" w:rsidR="00533267" w:rsidRPr="006B4E89" w:rsidRDefault="00533267" w:rsidP="00533267">
      <w:pPr>
        <w:suppressAutoHyphens/>
        <w:outlineLvl w:val="0"/>
        <w:rPr>
          <w:szCs w:val="22"/>
          <w:lang w:val="sv-SE"/>
        </w:rPr>
      </w:pPr>
      <w:r w:rsidRPr="006B4E89">
        <w:rPr>
          <w:szCs w:val="22"/>
          <w:lang w:val="sv-SE"/>
        </w:rPr>
        <w:t>EU/1/00/145/001</w:t>
      </w:r>
    </w:p>
    <w:p w14:paraId="53E4D609" w14:textId="77777777" w:rsidR="00533267" w:rsidRPr="006B4E89" w:rsidRDefault="00533267" w:rsidP="00533267">
      <w:pPr>
        <w:suppressAutoHyphens/>
        <w:rPr>
          <w:szCs w:val="22"/>
          <w:lang w:val="sv-SE"/>
        </w:rPr>
      </w:pPr>
    </w:p>
    <w:p w14:paraId="0CF3EEB7" w14:textId="77777777" w:rsidR="00533267" w:rsidRPr="006B4E89" w:rsidRDefault="00533267" w:rsidP="00533267">
      <w:pPr>
        <w:suppressAutoHyphens/>
        <w:rPr>
          <w:szCs w:val="22"/>
          <w:lang w:val="sv-SE"/>
        </w:rPr>
      </w:pPr>
    </w:p>
    <w:p w14:paraId="051994FC"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outlineLvl w:val="0"/>
        <w:rPr>
          <w:b/>
          <w:szCs w:val="22"/>
          <w:lang w:val="sv-SE"/>
        </w:rPr>
      </w:pPr>
      <w:r w:rsidRPr="006B4E89">
        <w:rPr>
          <w:b/>
          <w:szCs w:val="22"/>
          <w:lang w:val="sv-SE"/>
        </w:rPr>
        <w:t>13.</w:t>
      </w:r>
      <w:r w:rsidRPr="006B4E89">
        <w:rPr>
          <w:b/>
          <w:szCs w:val="22"/>
          <w:lang w:val="sv-SE"/>
        </w:rPr>
        <w:tab/>
        <w:t>TILLVERKNINGSSATSNUMMER</w:t>
      </w:r>
    </w:p>
    <w:p w14:paraId="41754B5B" w14:textId="77777777" w:rsidR="00533267" w:rsidRPr="006B4E89" w:rsidRDefault="00533267" w:rsidP="00533267">
      <w:pPr>
        <w:ind w:left="567" w:hanging="567"/>
        <w:rPr>
          <w:b/>
          <w:szCs w:val="22"/>
          <w:lang w:val="sv-SE"/>
        </w:rPr>
      </w:pPr>
    </w:p>
    <w:p w14:paraId="4BD8CAA8" w14:textId="46E2FDD7" w:rsidR="00533267" w:rsidRPr="006B4E89" w:rsidRDefault="002E345B" w:rsidP="00533267">
      <w:pPr>
        <w:suppressAutoHyphens/>
        <w:outlineLvl w:val="0"/>
        <w:rPr>
          <w:i/>
          <w:szCs w:val="22"/>
          <w:lang w:val="sv-SE"/>
        </w:rPr>
      </w:pPr>
      <w:r w:rsidRPr="006B4E89">
        <w:rPr>
          <w:szCs w:val="22"/>
          <w:lang w:val="sv-SE"/>
        </w:rPr>
        <w:t>Lot</w:t>
      </w:r>
    </w:p>
    <w:p w14:paraId="56E37EC0" w14:textId="77777777" w:rsidR="00533267" w:rsidRPr="006B4E89" w:rsidRDefault="00533267" w:rsidP="00533267">
      <w:pPr>
        <w:suppressAutoHyphens/>
        <w:rPr>
          <w:szCs w:val="22"/>
          <w:lang w:val="sv-SE"/>
        </w:rPr>
      </w:pPr>
    </w:p>
    <w:p w14:paraId="70825EEB" w14:textId="77777777" w:rsidR="00533267" w:rsidRPr="006B4E89" w:rsidRDefault="00533267" w:rsidP="00533267">
      <w:pPr>
        <w:suppressAutoHyphens/>
        <w:rPr>
          <w:szCs w:val="22"/>
          <w:lang w:val="sv-SE"/>
        </w:rPr>
      </w:pPr>
    </w:p>
    <w:p w14:paraId="54804F09"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outlineLvl w:val="0"/>
        <w:rPr>
          <w:b/>
          <w:szCs w:val="22"/>
          <w:lang w:val="sv-SE"/>
        </w:rPr>
      </w:pPr>
      <w:r w:rsidRPr="006B4E89">
        <w:rPr>
          <w:b/>
          <w:szCs w:val="22"/>
          <w:lang w:val="sv-SE"/>
        </w:rPr>
        <w:t>14.</w:t>
      </w:r>
      <w:r w:rsidRPr="006B4E89">
        <w:rPr>
          <w:b/>
          <w:szCs w:val="22"/>
          <w:lang w:val="sv-SE"/>
        </w:rPr>
        <w:tab/>
        <w:t>ALLMÄN KLASSIFICERING FÖR FÖRSKRIVNING</w:t>
      </w:r>
    </w:p>
    <w:p w14:paraId="5964FB3D" w14:textId="70E43979" w:rsidR="00533267" w:rsidRPr="006B4E89" w:rsidRDefault="00533267" w:rsidP="00533267">
      <w:pPr>
        <w:ind w:left="567" w:hanging="567"/>
        <w:rPr>
          <w:b/>
          <w:szCs w:val="22"/>
          <w:lang w:val="sv-SE"/>
        </w:rPr>
      </w:pPr>
    </w:p>
    <w:p w14:paraId="12072D60" w14:textId="3B5E00F5" w:rsidR="00085BB0" w:rsidRPr="006B4E89" w:rsidDel="00F11AFF" w:rsidRDefault="00085BB0" w:rsidP="00085BB0">
      <w:pPr>
        <w:suppressAutoHyphens/>
        <w:outlineLvl w:val="0"/>
        <w:rPr>
          <w:del w:id="5158" w:author="Author" w:date="2025-08-12T10:20:00Z" w16du:dateUtc="2025-08-12T08:20:00Z"/>
          <w:szCs w:val="22"/>
          <w:lang w:val="sv-SE"/>
        </w:rPr>
      </w:pPr>
      <w:del w:id="5159" w:author="Author" w:date="2025-08-12T10:20:00Z" w16du:dateUtc="2025-08-12T08:20:00Z">
        <w:r w:rsidRPr="006B4E89" w:rsidDel="00F11AFF">
          <w:rPr>
            <w:szCs w:val="22"/>
            <w:lang w:val="sv-SE"/>
          </w:rPr>
          <w:delText>Receptbelagt läkemedel</w:delText>
        </w:r>
      </w:del>
    </w:p>
    <w:p w14:paraId="38648A07" w14:textId="77777777" w:rsidR="00533267" w:rsidRPr="006B4E89" w:rsidRDefault="00533267" w:rsidP="00533267">
      <w:pPr>
        <w:ind w:left="567" w:hanging="567"/>
        <w:rPr>
          <w:b/>
          <w:szCs w:val="22"/>
          <w:lang w:val="sv-SE"/>
        </w:rPr>
      </w:pPr>
    </w:p>
    <w:p w14:paraId="040FF355" w14:textId="77777777" w:rsidR="0082545E" w:rsidRPr="006B4E89" w:rsidRDefault="0082545E" w:rsidP="00533267">
      <w:pPr>
        <w:ind w:left="567" w:hanging="567"/>
        <w:rPr>
          <w:b/>
          <w:szCs w:val="22"/>
          <w:lang w:val="sv-SE"/>
        </w:rPr>
      </w:pPr>
    </w:p>
    <w:p w14:paraId="72F6AD9C"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outlineLvl w:val="0"/>
        <w:rPr>
          <w:b/>
          <w:szCs w:val="22"/>
          <w:lang w:val="sv-SE"/>
        </w:rPr>
      </w:pPr>
      <w:r w:rsidRPr="006B4E89">
        <w:rPr>
          <w:b/>
          <w:szCs w:val="22"/>
          <w:lang w:val="sv-SE"/>
        </w:rPr>
        <w:t>15.</w:t>
      </w:r>
      <w:r w:rsidRPr="006B4E89">
        <w:rPr>
          <w:b/>
          <w:szCs w:val="22"/>
          <w:lang w:val="sv-SE"/>
        </w:rPr>
        <w:tab/>
        <w:t>BRUKSANVISNING</w:t>
      </w:r>
    </w:p>
    <w:p w14:paraId="7C6F408A" w14:textId="77777777" w:rsidR="00533267" w:rsidRPr="006B4E89" w:rsidRDefault="00533267" w:rsidP="00533267">
      <w:pPr>
        <w:suppressAutoHyphens/>
        <w:rPr>
          <w:szCs w:val="22"/>
          <w:lang w:val="sv-SE"/>
        </w:rPr>
      </w:pPr>
    </w:p>
    <w:p w14:paraId="530BEC89" w14:textId="77777777" w:rsidR="00533267" w:rsidRPr="006B4E89" w:rsidRDefault="00533267" w:rsidP="00533267">
      <w:pPr>
        <w:ind w:left="567" w:hanging="567"/>
        <w:rPr>
          <w:b/>
          <w:szCs w:val="22"/>
          <w:lang w:val="sv-SE"/>
        </w:rPr>
      </w:pPr>
    </w:p>
    <w:p w14:paraId="0B7E2E19"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outlineLvl w:val="0"/>
        <w:rPr>
          <w:b/>
          <w:szCs w:val="22"/>
          <w:lang w:val="sv-SE"/>
        </w:rPr>
      </w:pPr>
      <w:r w:rsidRPr="006B4E89">
        <w:rPr>
          <w:b/>
          <w:szCs w:val="22"/>
          <w:lang w:val="sv-SE"/>
        </w:rPr>
        <w:t>16.</w:t>
      </w:r>
      <w:r w:rsidRPr="006B4E89">
        <w:rPr>
          <w:b/>
          <w:szCs w:val="22"/>
          <w:lang w:val="sv-SE"/>
        </w:rPr>
        <w:tab/>
        <w:t>INFORMATION I PUNKTSKRIFT</w:t>
      </w:r>
    </w:p>
    <w:p w14:paraId="02BB1EE5" w14:textId="77777777" w:rsidR="00533267" w:rsidRPr="006B4E89" w:rsidRDefault="00533267" w:rsidP="00533267">
      <w:pPr>
        <w:suppressAutoHyphens/>
        <w:rPr>
          <w:szCs w:val="22"/>
          <w:lang w:val="sv-SE"/>
        </w:rPr>
      </w:pPr>
    </w:p>
    <w:p w14:paraId="5F9CF84D" w14:textId="77777777" w:rsidR="00533267" w:rsidRPr="006B4E89" w:rsidRDefault="00533267" w:rsidP="00533267">
      <w:pPr>
        <w:suppressAutoHyphens/>
        <w:rPr>
          <w:szCs w:val="22"/>
          <w:lang w:val="sv-SE"/>
        </w:rPr>
      </w:pPr>
      <w:r w:rsidRPr="006B4E89">
        <w:rPr>
          <w:szCs w:val="22"/>
          <w:highlight w:val="lightGray"/>
          <w:lang w:val="sv-SE"/>
        </w:rPr>
        <w:t>Motivering för att inte inkludera Braille accepterat</w:t>
      </w:r>
    </w:p>
    <w:p w14:paraId="23EE9C43" w14:textId="77777777" w:rsidR="009F1DC2" w:rsidRPr="006B4E89" w:rsidRDefault="009F1DC2" w:rsidP="00533267">
      <w:pPr>
        <w:suppressAutoHyphens/>
        <w:rPr>
          <w:szCs w:val="22"/>
          <w:lang w:val="sv-SE"/>
        </w:rPr>
      </w:pPr>
    </w:p>
    <w:p w14:paraId="13ED6B3E" w14:textId="77777777" w:rsidR="009F1DC2" w:rsidRPr="006B4E89" w:rsidRDefault="009F1DC2" w:rsidP="00533267">
      <w:pPr>
        <w:suppressAutoHyphens/>
        <w:rPr>
          <w:szCs w:val="22"/>
          <w:lang w:val="sv-SE"/>
        </w:rPr>
      </w:pPr>
    </w:p>
    <w:p w14:paraId="1637E625" w14:textId="77777777" w:rsidR="009F1DC2" w:rsidRPr="006B4E89" w:rsidRDefault="009F1DC2" w:rsidP="009F1DC2">
      <w:pPr>
        <w:pBdr>
          <w:top w:val="single" w:sz="4" w:space="1" w:color="auto"/>
          <w:left w:val="single" w:sz="4" w:space="4" w:color="auto"/>
          <w:bottom w:val="single" w:sz="4" w:space="1" w:color="auto"/>
          <w:right w:val="single" w:sz="4" w:space="4" w:color="auto"/>
        </w:pBdr>
        <w:tabs>
          <w:tab w:val="left" w:pos="462"/>
          <w:tab w:val="left" w:pos="616"/>
        </w:tabs>
        <w:suppressAutoHyphens/>
        <w:rPr>
          <w:b/>
          <w:caps/>
          <w:szCs w:val="22"/>
          <w:lang w:val="sv-SE"/>
        </w:rPr>
      </w:pPr>
      <w:r w:rsidRPr="006B4E89">
        <w:rPr>
          <w:b/>
          <w:caps/>
          <w:szCs w:val="22"/>
          <w:lang w:val="sv-SE"/>
        </w:rPr>
        <w:t>17.</w:t>
      </w:r>
      <w:r w:rsidRPr="006B4E89">
        <w:rPr>
          <w:b/>
          <w:caps/>
          <w:szCs w:val="22"/>
          <w:lang w:val="sv-SE"/>
        </w:rPr>
        <w:tab/>
        <w:t xml:space="preserve"> UNIK IDENTITETSBETECKNING – TVÅDIMENSIONELL STRECKKOD </w:t>
      </w:r>
    </w:p>
    <w:p w14:paraId="7984CAE4" w14:textId="77777777" w:rsidR="009F1DC2" w:rsidRPr="006B4E89" w:rsidRDefault="009F1DC2" w:rsidP="009F1DC2">
      <w:pPr>
        <w:rPr>
          <w:lang w:val="sv-SE"/>
        </w:rPr>
      </w:pPr>
    </w:p>
    <w:p w14:paraId="76688888" w14:textId="77777777" w:rsidR="009F1DC2" w:rsidRPr="006B4E89" w:rsidRDefault="009F1DC2" w:rsidP="009F1DC2">
      <w:pPr>
        <w:rPr>
          <w:szCs w:val="22"/>
          <w:shd w:val="clear" w:color="auto" w:fill="CCCCCC"/>
          <w:lang w:val="sv-SE"/>
        </w:rPr>
      </w:pPr>
      <w:r w:rsidRPr="006B4E89">
        <w:rPr>
          <w:highlight w:val="lightGray"/>
          <w:lang w:val="sv-SE"/>
        </w:rPr>
        <w:t>&lt;Tvådimensionell streckkod som innehåller den unika identitetsbeteckningen.&gt;</w:t>
      </w:r>
    </w:p>
    <w:p w14:paraId="234AC56A" w14:textId="77777777" w:rsidR="009F1DC2" w:rsidRPr="006B4E89" w:rsidRDefault="009F1DC2" w:rsidP="009F1DC2">
      <w:pPr>
        <w:rPr>
          <w:szCs w:val="22"/>
          <w:shd w:val="clear" w:color="auto" w:fill="CCCCCC"/>
          <w:lang w:val="sv-SE"/>
        </w:rPr>
      </w:pPr>
    </w:p>
    <w:p w14:paraId="06843EAA" w14:textId="77777777" w:rsidR="009F1DC2" w:rsidRPr="006B4E89" w:rsidRDefault="009F1DC2" w:rsidP="009F1DC2">
      <w:pPr>
        <w:rPr>
          <w:lang w:val="sv-SE"/>
        </w:rPr>
      </w:pPr>
    </w:p>
    <w:p w14:paraId="1A64BA5B" w14:textId="77777777" w:rsidR="009F1DC2" w:rsidRPr="006B4E89" w:rsidRDefault="009F1DC2" w:rsidP="009F1DC2">
      <w:pPr>
        <w:pBdr>
          <w:top w:val="single" w:sz="4" w:space="1" w:color="auto"/>
          <w:left w:val="single" w:sz="4" w:space="4" w:color="auto"/>
          <w:bottom w:val="single" w:sz="4" w:space="1" w:color="auto"/>
          <w:right w:val="single" w:sz="4" w:space="4" w:color="auto"/>
        </w:pBdr>
        <w:tabs>
          <w:tab w:val="left" w:pos="462"/>
          <w:tab w:val="left" w:pos="616"/>
        </w:tabs>
        <w:suppressAutoHyphens/>
        <w:rPr>
          <w:b/>
          <w:caps/>
          <w:szCs w:val="22"/>
          <w:lang w:val="sv-SE"/>
        </w:rPr>
      </w:pPr>
      <w:r w:rsidRPr="006B4E89">
        <w:rPr>
          <w:b/>
          <w:caps/>
          <w:szCs w:val="22"/>
          <w:lang w:val="sv-SE"/>
        </w:rPr>
        <w:t>18.</w:t>
      </w:r>
      <w:r w:rsidRPr="006B4E89">
        <w:rPr>
          <w:b/>
          <w:caps/>
          <w:szCs w:val="22"/>
          <w:lang w:val="sv-SE"/>
        </w:rPr>
        <w:tab/>
        <w:t xml:space="preserve">UNIK IDENTITETSBETECKNING – I ETT FORMAT LÄSBART FÖR MÄNSKLIGT </w:t>
      </w:r>
      <w:r w:rsidRPr="006B4E89">
        <w:rPr>
          <w:b/>
          <w:caps/>
          <w:szCs w:val="22"/>
          <w:lang w:val="sv-SE"/>
        </w:rPr>
        <w:tab/>
        <w:t>ÖGA</w:t>
      </w:r>
    </w:p>
    <w:p w14:paraId="254DEA2F" w14:textId="77777777" w:rsidR="009F1DC2" w:rsidRPr="006B4E89" w:rsidRDefault="009F1DC2" w:rsidP="009F1DC2">
      <w:pPr>
        <w:rPr>
          <w:lang w:val="sv-SE"/>
        </w:rPr>
      </w:pPr>
    </w:p>
    <w:p w14:paraId="391DDE99" w14:textId="77777777" w:rsidR="009F1DC2" w:rsidRPr="006B4E89" w:rsidRDefault="009F1DC2" w:rsidP="009F1DC2">
      <w:pPr>
        <w:rPr>
          <w:color w:val="008000"/>
          <w:szCs w:val="22"/>
          <w:lang w:val="sv-SE"/>
        </w:rPr>
      </w:pPr>
      <w:r w:rsidRPr="006B4E89">
        <w:rPr>
          <w:lang w:val="sv-SE"/>
        </w:rPr>
        <w:t>PC</w:t>
      </w:r>
    </w:p>
    <w:p w14:paraId="49F15F09" w14:textId="77777777" w:rsidR="009F1DC2" w:rsidRPr="006B4E89" w:rsidRDefault="009F1DC2" w:rsidP="009F1DC2">
      <w:pPr>
        <w:rPr>
          <w:szCs w:val="22"/>
          <w:lang w:val="sv-SE"/>
        </w:rPr>
      </w:pPr>
      <w:r w:rsidRPr="006B4E89">
        <w:rPr>
          <w:lang w:val="sv-SE"/>
        </w:rPr>
        <w:t>SN</w:t>
      </w:r>
    </w:p>
    <w:p w14:paraId="4BD7B2BD" w14:textId="77777777" w:rsidR="009F1DC2" w:rsidRPr="006B4E89" w:rsidRDefault="009F1DC2" w:rsidP="009F1DC2">
      <w:pPr>
        <w:rPr>
          <w:szCs w:val="22"/>
          <w:lang w:val="sv-SE"/>
        </w:rPr>
      </w:pPr>
      <w:r w:rsidRPr="006B4E89">
        <w:rPr>
          <w:lang w:val="sv-SE"/>
        </w:rPr>
        <w:t>NN</w:t>
      </w:r>
    </w:p>
    <w:p w14:paraId="2CF0C7AA" w14:textId="77777777" w:rsidR="009F1DC2" w:rsidRPr="006B4E89" w:rsidRDefault="009F1DC2" w:rsidP="00533267">
      <w:pPr>
        <w:suppressAutoHyphens/>
        <w:rPr>
          <w:szCs w:val="22"/>
          <w:lang w:val="sv-SE"/>
        </w:rPr>
      </w:pPr>
    </w:p>
    <w:p w14:paraId="2C2897C8"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outlineLvl w:val="0"/>
        <w:rPr>
          <w:szCs w:val="22"/>
          <w:lang w:val="sv-SE"/>
        </w:rPr>
      </w:pPr>
      <w:r w:rsidRPr="006B4E89">
        <w:rPr>
          <w:szCs w:val="22"/>
          <w:lang w:val="sv-SE"/>
        </w:rPr>
        <w:br w:type="page"/>
      </w:r>
      <w:r w:rsidRPr="006B4E89">
        <w:rPr>
          <w:b/>
          <w:szCs w:val="22"/>
          <w:lang w:val="sv-SE"/>
        </w:rPr>
        <w:lastRenderedPageBreak/>
        <w:t>UPPGIFTER SOM SKALL FINNAS PÅ SMÅ INRE LÄKEMEDELSFÖRPACKNINGAR</w:t>
      </w:r>
    </w:p>
    <w:p w14:paraId="2C539106"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rPr>
          <w:szCs w:val="22"/>
          <w:lang w:val="sv-SE"/>
        </w:rPr>
      </w:pPr>
    </w:p>
    <w:p w14:paraId="1CEF63F4" w14:textId="77777777" w:rsidR="00533267" w:rsidRPr="006B4E89" w:rsidRDefault="00533267" w:rsidP="00533267">
      <w:pPr>
        <w:pBdr>
          <w:top w:val="single" w:sz="4" w:space="1" w:color="auto"/>
          <w:left w:val="single" w:sz="4" w:space="4" w:color="auto"/>
          <w:bottom w:val="single" w:sz="4" w:space="1" w:color="auto"/>
          <w:right w:val="single" w:sz="4" w:space="4" w:color="auto"/>
        </w:pBdr>
        <w:outlineLvl w:val="0"/>
        <w:rPr>
          <w:i/>
          <w:caps/>
          <w:snapToGrid w:val="0"/>
          <w:szCs w:val="22"/>
          <w:lang w:val="sv-SE"/>
        </w:rPr>
      </w:pPr>
      <w:r w:rsidRPr="006B4E89">
        <w:rPr>
          <w:b/>
          <w:caps/>
          <w:snapToGrid w:val="0"/>
          <w:szCs w:val="22"/>
          <w:lang w:val="sv-SE"/>
        </w:rPr>
        <w:t>Etikett injektionsflaska</w:t>
      </w:r>
    </w:p>
    <w:p w14:paraId="26DA5A23" w14:textId="77777777" w:rsidR="00533267" w:rsidRPr="006B4E89" w:rsidRDefault="00533267" w:rsidP="00533267">
      <w:pPr>
        <w:suppressAutoHyphens/>
        <w:rPr>
          <w:szCs w:val="22"/>
          <w:lang w:val="sv-SE"/>
        </w:rPr>
      </w:pPr>
    </w:p>
    <w:p w14:paraId="21C0CA08" w14:textId="77777777" w:rsidR="00533267" w:rsidRPr="006B4E89" w:rsidRDefault="00533267" w:rsidP="00533267">
      <w:pPr>
        <w:suppressAutoHyphens/>
        <w:rPr>
          <w:szCs w:val="22"/>
          <w:lang w:val="sv-SE"/>
        </w:rPr>
      </w:pPr>
    </w:p>
    <w:p w14:paraId="7C135C29"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outlineLvl w:val="0"/>
        <w:rPr>
          <w:szCs w:val="22"/>
          <w:lang w:val="sv-SE"/>
        </w:rPr>
      </w:pPr>
      <w:r w:rsidRPr="006B4E89">
        <w:rPr>
          <w:b/>
          <w:szCs w:val="22"/>
          <w:lang w:val="sv-SE"/>
        </w:rPr>
        <w:t>1.</w:t>
      </w:r>
      <w:r w:rsidRPr="006B4E89">
        <w:rPr>
          <w:b/>
          <w:szCs w:val="22"/>
          <w:lang w:val="sv-SE"/>
        </w:rPr>
        <w:tab/>
        <w:t>LÄKEMEDLETS NAMN OCH ADMINISTRERINGSVÄG</w:t>
      </w:r>
    </w:p>
    <w:p w14:paraId="0DC38723" w14:textId="77777777" w:rsidR="00533267" w:rsidRPr="006B4E89" w:rsidRDefault="00533267" w:rsidP="00533267">
      <w:pPr>
        <w:suppressAutoHyphens/>
        <w:rPr>
          <w:szCs w:val="22"/>
          <w:lang w:val="sv-SE"/>
        </w:rPr>
      </w:pPr>
    </w:p>
    <w:p w14:paraId="2123EF1B" w14:textId="77777777" w:rsidR="00533267" w:rsidRPr="006B4E89" w:rsidRDefault="00533267" w:rsidP="00533267">
      <w:pPr>
        <w:suppressAutoHyphens/>
        <w:outlineLvl w:val="0"/>
        <w:rPr>
          <w:szCs w:val="22"/>
          <w:lang w:val="sv-SE"/>
        </w:rPr>
      </w:pPr>
      <w:r w:rsidRPr="006B4E89">
        <w:rPr>
          <w:szCs w:val="22"/>
          <w:lang w:val="sv-SE"/>
        </w:rPr>
        <w:t xml:space="preserve">Herceptin 150 mg pulver till </w:t>
      </w:r>
      <w:r w:rsidR="00F05BDA" w:rsidRPr="006B4E89">
        <w:rPr>
          <w:szCs w:val="22"/>
          <w:lang w:val="sv-SE"/>
        </w:rPr>
        <w:t>koncentrat</w:t>
      </w:r>
    </w:p>
    <w:p w14:paraId="7A98AAC8" w14:textId="77777777" w:rsidR="00533267" w:rsidRPr="006B4E89" w:rsidRDefault="0054475B" w:rsidP="00533267">
      <w:pPr>
        <w:suppressAutoHyphens/>
        <w:outlineLvl w:val="0"/>
        <w:rPr>
          <w:szCs w:val="22"/>
          <w:lang w:val="sv-SE"/>
        </w:rPr>
      </w:pPr>
      <w:r w:rsidRPr="006B4E89">
        <w:rPr>
          <w:szCs w:val="22"/>
          <w:lang w:val="sv-SE"/>
        </w:rPr>
        <w:t>t</w:t>
      </w:r>
      <w:r w:rsidR="00533267" w:rsidRPr="006B4E89">
        <w:rPr>
          <w:szCs w:val="22"/>
          <w:lang w:val="sv-SE"/>
        </w:rPr>
        <w:t>rastuzumab</w:t>
      </w:r>
    </w:p>
    <w:p w14:paraId="4DDCC1E7" w14:textId="77777777" w:rsidR="00533267" w:rsidRPr="006B4E89" w:rsidRDefault="00533267" w:rsidP="00533267">
      <w:pPr>
        <w:suppressAutoHyphens/>
        <w:rPr>
          <w:szCs w:val="22"/>
          <w:lang w:val="sv-SE"/>
        </w:rPr>
      </w:pPr>
      <w:r w:rsidRPr="006B4E89">
        <w:rPr>
          <w:szCs w:val="22"/>
          <w:lang w:val="sv-SE"/>
        </w:rPr>
        <w:t>Endast för intravenös användning</w:t>
      </w:r>
    </w:p>
    <w:p w14:paraId="29078F84" w14:textId="77777777" w:rsidR="00533267" w:rsidRPr="006B4E89" w:rsidRDefault="00533267" w:rsidP="00533267">
      <w:pPr>
        <w:suppressAutoHyphens/>
        <w:rPr>
          <w:szCs w:val="22"/>
          <w:lang w:val="sv-SE"/>
        </w:rPr>
      </w:pPr>
    </w:p>
    <w:p w14:paraId="22197134" w14:textId="77777777" w:rsidR="00533267" w:rsidRPr="006B4E89" w:rsidRDefault="00533267" w:rsidP="00533267">
      <w:pPr>
        <w:suppressAutoHyphens/>
        <w:rPr>
          <w:szCs w:val="22"/>
          <w:lang w:val="sv-SE"/>
        </w:rPr>
      </w:pPr>
    </w:p>
    <w:p w14:paraId="45189ED9"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outlineLvl w:val="0"/>
        <w:rPr>
          <w:szCs w:val="22"/>
          <w:lang w:val="sv-SE"/>
        </w:rPr>
      </w:pPr>
      <w:r w:rsidRPr="006B4E89">
        <w:rPr>
          <w:b/>
          <w:szCs w:val="22"/>
          <w:lang w:val="sv-SE"/>
        </w:rPr>
        <w:t>2.</w:t>
      </w:r>
      <w:r w:rsidRPr="006B4E89">
        <w:rPr>
          <w:b/>
          <w:szCs w:val="22"/>
          <w:lang w:val="sv-SE"/>
        </w:rPr>
        <w:tab/>
        <w:t>ADMINISTRERINGSSÄTT</w:t>
      </w:r>
    </w:p>
    <w:p w14:paraId="5C92C532" w14:textId="77777777" w:rsidR="00533267" w:rsidRPr="006B4E89" w:rsidRDefault="00533267" w:rsidP="00533267">
      <w:pPr>
        <w:suppressAutoHyphens/>
        <w:ind w:left="567" w:hanging="567"/>
        <w:rPr>
          <w:szCs w:val="22"/>
          <w:lang w:val="sv-SE"/>
        </w:rPr>
      </w:pPr>
    </w:p>
    <w:p w14:paraId="05A3EB41" w14:textId="77777777" w:rsidR="00533267" w:rsidRPr="006B4E89" w:rsidRDefault="00533267" w:rsidP="00533267">
      <w:pPr>
        <w:suppressAutoHyphens/>
        <w:ind w:left="567" w:hanging="567"/>
        <w:rPr>
          <w:szCs w:val="22"/>
          <w:lang w:val="sv-SE"/>
        </w:rPr>
      </w:pPr>
    </w:p>
    <w:p w14:paraId="7C84D927"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outlineLvl w:val="0"/>
        <w:rPr>
          <w:b/>
          <w:szCs w:val="22"/>
          <w:lang w:val="sv-SE"/>
        </w:rPr>
      </w:pPr>
      <w:r w:rsidRPr="006B4E89">
        <w:rPr>
          <w:b/>
          <w:szCs w:val="22"/>
          <w:lang w:val="sv-SE"/>
        </w:rPr>
        <w:t>3.</w:t>
      </w:r>
      <w:r w:rsidRPr="006B4E89">
        <w:rPr>
          <w:b/>
          <w:szCs w:val="22"/>
          <w:lang w:val="sv-SE"/>
        </w:rPr>
        <w:tab/>
        <w:t>UTGÅNGSDATUM</w:t>
      </w:r>
    </w:p>
    <w:p w14:paraId="0F8BA462" w14:textId="77777777" w:rsidR="00533267" w:rsidRPr="006B4E89" w:rsidRDefault="00533267" w:rsidP="00533267">
      <w:pPr>
        <w:suppressAutoHyphens/>
        <w:ind w:left="567" w:hanging="567"/>
        <w:rPr>
          <w:szCs w:val="22"/>
          <w:lang w:val="sv-SE"/>
        </w:rPr>
      </w:pPr>
    </w:p>
    <w:p w14:paraId="7B2DF6C6" w14:textId="77777777" w:rsidR="00533267" w:rsidRPr="006B4E89" w:rsidRDefault="00533267" w:rsidP="00533267">
      <w:pPr>
        <w:suppressAutoHyphens/>
        <w:ind w:left="567" w:hanging="567"/>
        <w:rPr>
          <w:szCs w:val="22"/>
          <w:lang w:val="sv-SE"/>
        </w:rPr>
      </w:pPr>
      <w:r w:rsidRPr="006B4E89">
        <w:rPr>
          <w:szCs w:val="22"/>
          <w:lang w:val="sv-SE"/>
        </w:rPr>
        <w:t>EXP</w:t>
      </w:r>
    </w:p>
    <w:p w14:paraId="2D610C75" w14:textId="77777777" w:rsidR="00533267" w:rsidRPr="006B4E89" w:rsidRDefault="00533267" w:rsidP="00533267">
      <w:pPr>
        <w:suppressAutoHyphens/>
        <w:ind w:left="567" w:hanging="567"/>
        <w:rPr>
          <w:szCs w:val="22"/>
          <w:lang w:val="sv-SE"/>
        </w:rPr>
      </w:pPr>
    </w:p>
    <w:p w14:paraId="7F27A829" w14:textId="77777777" w:rsidR="00533267" w:rsidRPr="006B4E89" w:rsidRDefault="00533267" w:rsidP="00533267">
      <w:pPr>
        <w:suppressAutoHyphens/>
        <w:ind w:left="567" w:hanging="567"/>
        <w:rPr>
          <w:szCs w:val="22"/>
          <w:lang w:val="sv-SE"/>
        </w:rPr>
      </w:pPr>
    </w:p>
    <w:p w14:paraId="2F6B2DEC"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outlineLvl w:val="0"/>
        <w:rPr>
          <w:szCs w:val="22"/>
          <w:lang w:val="sv-SE"/>
        </w:rPr>
      </w:pPr>
      <w:r w:rsidRPr="006B4E89">
        <w:rPr>
          <w:b/>
          <w:szCs w:val="22"/>
          <w:lang w:val="sv-SE"/>
        </w:rPr>
        <w:t>4.</w:t>
      </w:r>
      <w:r w:rsidRPr="006B4E89">
        <w:rPr>
          <w:b/>
          <w:szCs w:val="22"/>
          <w:lang w:val="sv-SE"/>
        </w:rPr>
        <w:tab/>
        <w:t xml:space="preserve">TILLVERKNINGSSATSNUMMER </w:t>
      </w:r>
    </w:p>
    <w:p w14:paraId="3DCD887B" w14:textId="77777777" w:rsidR="00533267" w:rsidRPr="006B4E89" w:rsidRDefault="00533267" w:rsidP="00533267">
      <w:pPr>
        <w:suppressAutoHyphens/>
        <w:rPr>
          <w:szCs w:val="22"/>
          <w:lang w:val="sv-SE"/>
        </w:rPr>
      </w:pPr>
    </w:p>
    <w:p w14:paraId="10F9B70B" w14:textId="77777777" w:rsidR="00533267" w:rsidRPr="006B4E89" w:rsidRDefault="00533267" w:rsidP="00533267">
      <w:pPr>
        <w:suppressAutoHyphens/>
        <w:rPr>
          <w:szCs w:val="22"/>
          <w:lang w:val="sv-SE"/>
        </w:rPr>
      </w:pPr>
      <w:r w:rsidRPr="006B4E89">
        <w:rPr>
          <w:szCs w:val="22"/>
          <w:lang w:val="sv-SE"/>
        </w:rPr>
        <w:t>Lot</w:t>
      </w:r>
    </w:p>
    <w:p w14:paraId="56EFEB19" w14:textId="77777777" w:rsidR="00533267" w:rsidRPr="006B4E89" w:rsidRDefault="00533267" w:rsidP="00533267">
      <w:pPr>
        <w:suppressAutoHyphens/>
        <w:rPr>
          <w:szCs w:val="22"/>
          <w:lang w:val="sv-SE"/>
        </w:rPr>
      </w:pPr>
    </w:p>
    <w:p w14:paraId="4D1B1092" w14:textId="77777777" w:rsidR="00533267" w:rsidRPr="006B4E89" w:rsidRDefault="00533267" w:rsidP="00533267">
      <w:pPr>
        <w:suppressAutoHyphens/>
        <w:rPr>
          <w:szCs w:val="22"/>
          <w:lang w:val="sv-SE"/>
        </w:rPr>
      </w:pPr>
    </w:p>
    <w:p w14:paraId="22579FDC"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outlineLvl w:val="0"/>
        <w:rPr>
          <w:szCs w:val="22"/>
          <w:lang w:val="sv-SE"/>
        </w:rPr>
      </w:pPr>
      <w:r w:rsidRPr="006B4E89">
        <w:rPr>
          <w:b/>
          <w:szCs w:val="22"/>
          <w:lang w:val="sv-SE"/>
        </w:rPr>
        <w:t>5.</w:t>
      </w:r>
      <w:r w:rsidRPr="006B4E89">
        <w:rPr>
          <w:b/>
          <w:szCs w:val="22"/>
          <w:lang w:val="sv-SE"/>
        </w:rPr>
        <w:tab/>
        <w:t>MÄNGD UTTRYCKT I VIKT, VOLYM ELLER PER ENHET</w:t>
      </w:r>
    </w:p>
    <w:p w14:paraId="169C8734" w14:textId="77777777" w:rsidR="00533267" w:rsidRPr="006B4E89" w:rsidRDefault="00533267" w:rsidP="00533267">
      <w:pPr>
        <w:suppressAutoHyphens/>
        <w:rPr>
          <w:szCs w:val="22"/>
          <w:lang w:val="sv-SE"/>
        </w:rPr>
      </w:pPr>
    </w:p>
    <w:p w14:paraId="0DFB85EC" w14:textId="77777777" w:rsidR="00533267" w:rsidRPr="006B4E89" w:rsidRDefault="00533267" w:rsidP="00533267">
      <w:pPr>
        <w:suppressAutoHyphens/>
        <w:rPr>
          <w:szCs w:val="22"/>
          <w:lang w:val="sv-SE"/>
        </w:rPr>
      </w:pPr>
    </w:p>
    <w:p w14:paraId="054D72C6"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outlineLvl w:val="0"/>
        <w:rPr>
          <w:szCs w:val="22"/>
          <w:lang w:val="sv-SE"/>
        </w:rPr>
      </w:pPr>
      <w:r w:rsidRPr="006B4E89">
        <w:rPr>
          <w:b/>
          <w:szCs w:val="22"/>
          <w:lang w:val="sv-SE"/>
        </w:rPr>
        <w:t>6.</w:t>
      </w:r>
      <w:r w:rsidRPr="006B4E89">
        <w:rPr>
          <w:b/>
          <w:szCs w:val="22"/>
          <w:lang w:val="sv-SE"/>
        </w:rPr>
        <w:tab/>
        <w:t>ÖVRIGT</w:t>
      </w:r>
    </w:p>
    <w:p w14:paraId="0738C6B6" w14:textId="77777777" w:rsidR="00533267" w:rsidRPr="006B4E89" w:rsidRDefault="00533267" w:rsidP="00533267">
      <w:pPr>
        <w:suppressAutoHyphens/>
        <w:rPr>
          <w:szCs w:val="22"/>
          <w:lang w:val="sv-SE"/>
        </w:rPr>
      </w:pPr>
    </w:p>
    <w:p w14:paraId="282BF11C" w14:textId="77777777" w:rsidR="00533267" w:rsidRPr="006B4E89" w:rsidRDefault="00533267" w:rsidP="00533267">
      <w:pPr>
        <w:shd w:val="clear" w:color="auto" w:fill="FFFFFF"/>
        <w:suppressAutoHyphens/>
        <w:rPr>
          <w:szCs w:val="22"/>
          <w:lang w:val="sv-SE"/>
        </w:rPr>
      </w:pPr>
      <w:r w:rsidRPr="006B4E89">
        <w:rPr>
          <w:szCs w:val="22"/>
          <w:lang w:val="sv-SE"/>
        </w:rPr>
        <w:br w:type="page"/>
      </w:r>
    </w:p>
    <w:p w14:paraId="38CD9378" w14:textId="77777777" w:rsidR="00533267" w:rsidRPr="006B4E89" w:rsidRDefault="00533267" w:rsidP="00533267">
      <w:pPr>
        <w:pBdr>
          <w:top w:val="single" w:sz="4" w:space="1" w:color="auto"/>
          <w:left w:val="single" w:sz="4" w:space="4" w:color="auto"/>
          <w:bottom w:val="single" w:sz="4" w:space="1" w:color="auto"/>
          <w:right w:val="single" w:sz="4" w:space="4" w:color="auto"/>
        </w:pBdr>
        <w:shd w:val="clear" w:color="auto" w:fill="FFFFFF"/>
        <w:suppressAutoHyphens/>
        <w:rPr>
          <w:szCs w:val="22"/>
          <w:lang w:val="sv-SE"/>
        </w:rPr>
      </w:pPr>
      <w:r w:rsidRPr="006B4E89">
        <w:rPr>
          <w:b/>
          <w:szCs w:val="22"/>
          <w:lang w:val="sv-SE"/>
        </w:rPr>
        <w:lastRenderedPageBreak/>
        <w:t>UPPGIFTER SOM SKA FINNAS PÅ YTTRE FÖRPACKNINGEN</w:t>
      </w:r>
    </w:p>
    <w:p w14:paraId="419F2355"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rPr>
          <w:szCs w:val="22"/>
          <w:lang w:val="sv-SE"/>
        </w:rPr>
      </w:pPr>
    </w:p>
    <w:p w14:paraId="111B4B53" w14:textId="77777777" w:rsidR="00533267" w:rsidRPr="006B4E89" w:rsidRDefault="00533267" w:rsidP="00533267">
      <w:pPr>
        <w:pBdr>
          <w:top w:val="single" w:sz="4" w:space="1" w:color="auto"/>
          <w:left w:val="single" w:sz="4" w:space="4" w:color="auto"/>
          <w:bottom w:val="single" w:sz="4" w:space="1" w:color="auto"/>
          <w:right w:val="single" w:sz="4" w:space="4" w:color="auto"/>
        </w:pBdr>
        <w:rPr>
          <w:szCs w:val="22"/>
          <w:lang w:val="sv-SE"/>
        </w:rPr>
      </w:pPr>
      <w:r w:rsidRPr="006B4E89">
        <w:rPr>
          <w:b/>
          <w:szCs w:val="22"/>
          <w:lang w:val="sv-SE"/>
        </w:rPr>
        <w:t>YTTERKARTONG</w:t>
      </w:r>
    </w:p>
    <w:p w14:paraId="5F2561A7" w14:textId="77777777" w:rsidR="00533267" w:rsidRPr="006B4E89" w:rsidRDefault="00533267" w:rsidP="00533267">
      <w:pPr>
        <w:suppressAutoHyphens/>
        <w:rPr>
          <w:szCs w:val="22"/>
          <w:lang w:val="sv-SE"/>
        </w:rPr>
      </w:pPr>
    </w:p>
    <w:p w14:paraId="38202DD8" w14:textId="77777777" w:rsidR="00533267" w:rsidRPr="006B4E89" w:rsidRDefault="00533267" w:rsidP="00533267">
      <w:pPr>
        <w:suppressAutoHyphens/>
        <w:rPr>
          <w:szCs w:val="22"/>
          <w:lang w:val="sv-SE"/>
        </w:rPr>
      </w:pPr>
    </w:p>
    <w:p w14:paraId="458B79B5"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B4E89">
        <w:rPr>
          <w:b/>
          <w:szCs w:val="22"/>
          <w:lang w:val="sv-SE"/>
        </w:rPr>
        <w:t>1.</w:t>
      </w:r>
      <w:r w:rsidRPr="006B4E89">
        <w:rPr>
          <w:b/>
          <w:szCs w:val="22"/>
          <w:lang w:val="sv-SE"/>
        </w:rPr>
        <w:tab/>
        <w:t>LÄKEMEDLETS NAMN</w:t>
      </w:r>
    </w:p>
    <w:p w14:paraId="12C8DE1D" w14:textId="77777777" w:rsidR="00533267" w:rsidRPr="006B4E89" w:rsidRDefault="00533267" w:rsidP="00533267">
      <w:pPr>
        <w:suppressAutoHyphens/>
        <w:rPr>
          <w:szCs w:val="22"/>
          <w:lang w:val="sv-SE"/>
        </w:rPr>
      </w:pPr>
    </w:p>
    <w:p w14:paraId="3EFDAB58" w14:textId="77777777" w:rsidR="00533267" w:rsidRPr="006B4E89" w:rsidRDefault="00533267" w:rsidP="00533267">
      <w:pPr>
        <w:suppressAutoHyphens/>
        <w:outlineLvl w:val="0"/>
        <w:rPr>
          <w:szCs w:val="22"/>
          <w:lang w:val="sv-SE"/>
        </w:rPr>
      </w:pPr>
      <w:r w:rsidRPr="006B4E89">
        <w:rPr>
          <w:szCs w:val="22"/>
          <w:lang w:val="sv-SE"/>
        </w:rPr>
        <w:t>Herceptin 600 mg injektionsvätska, lösning</w:t>
      </w:r>
      <w:r w:rsidR="00035EC9" w:rsidRPr="006B4E89">
        <w:rPr>
          <w:szCs w:val="22"/>
          <w:lang w:val="sv-SE"/>
        </w:rPr>
        <w:t xml:space="preserve"> </w:t>
      </w:r>
      <w:r w:rsidR="00035EC9" w:rsidRPr="006B4E89">
        <w:rPr>
          <w:lang w:val="sv-SE"/>
        </w:rPr>
        <w:t>i injektionsflaska</w:t>
      </w:r>
    </w:p>
    <w:p w14:paraId="24A31A46" w14:textId="3B2AE86C" w:rsidR="00533267" w:rsidRPr="006B4E89" w:rsidDel="00FE0050" w:rsidRDefault="00533267" w:rsidP="00533267">
      <w:pPr>
        <w:suppressAutoHyphens/>
        <w:rPr>
          <w:del w:id="5160" w:author="Author" w:date="2025-07-17T18:57:00Z"/>
          <w:szCs w:val="22"/>
          <w:lang w:val="sv-SE"/>
        </w:rPr>
      </w:pPr>
    </w:p>
    <w:p w14:paraId="2033B7F6" w14:textId="77777777" w:rsidR="00533267" w:rsidRPr="006B4E89" w:rsidRDefault="00691FE1" w:rsidP="00533267">
      <w:pPr>
        <w:suppressAutoHyphens/>
        <w:outlineLvl w:val="0"/>
        <w:rPr>
          <w:szCs w:val="22"/>
          <w:lang w:val="sv-SE"/>
        </w:rPr>
      </w:pPr>
      <w:r w:rsidRPr="006B4E89">
        <w:rPr>
          <w:szCs w:val="22"/>
          <w:lang w:val="sv-SE"/>
        </w:rPr>
        <w:t>t</w:t>
      </w:r>
      <w:r w:rsidR="00533267" w:rsidRPr="006B4E89">
        <w:rPr>
          <w:szCs w:val="22"/>
          <w:lang w:val="sv-SE"/>
        </w:rPr>
        <w:t>rastuzumab</w:t>
      </w:r>
    </w:p>
    <w:p w14:paraId="7B252B9C" w14:textId="77777777" w:rsidR="00533267" w:rsidRPr="006B4E89" w:rsidRDefault="00533267" w:rsidP="00533267">
      <w:pPr>
        <w:suppressAutoHyphens/>
        <w:rPr>
          <w:szCs w:val="22"/>
          <w:lang w:val="sv-SE"/>
        </w:rPr>
      </w:pPr>
    </w:p>
    <w:p w14:paraId="5C06F84E" w14:textId="77777777" w:rsidR="00533267" w:rsidRPr="006B4E89" w:rsidRDefault="00533267" w:rsidP="00533267">
      <w:pPr>
        <w:suppressAutoHyphens/>
        <w:rPr>
          <w:szCs w:val="22"/>
          <w:lang w:val="sv-SE"/>
        </w:rPr>
      </w:pPr>
    </w:p>
    <w:p w14:paraId="1270B343"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B4E89">
        <w:rPr>
          <w:b/>
          <w:szCs w:val="22"/>
          <w:lang w:val="sv-SE"/>
        </w:rPr>
        <w:t>2.</w:t>
      </w:r>
      <w:r w:rsidRPr="006B4E89">
        <w:rPr>
          <w:b/>
          <w:szCs w:val="22"/>
          <w:lang w:val="sv-SE"/>
        </w:rPr>
        <w:tab/>
        <w:t>DEKLARATION AV AKTIV(A) SUBSTANS(ER)</w:t>
      </w:r>
    </w:p>
    <w:p w14:paraId="0899CC89" w14:textId="77777777" w:rsidR="00533267" w:rsidRPr="006B4E89" w:rsidRDefault="00533267" w:rsidP="00533267">
      <w:pPr>
        <w:rPr>
          <w:szCs w:val="22"/>
          <w:lang w:val="sv-SE"/>
        </w:rPr>
      </w:pPr>
    </w:p>
    <w:p w14:paraId="0F486A48" w14:textId="77777777" w:rsidR="00533267" w:rsidRPr="006B4E89" w:rsidRDefault="00533267" w:rsidP="00533267">
      <w:pPr>
        <w:suppressAutoHyphens/>
        <w:rPr>
          <w:szCs w:val="22"/>
          <w:lang w:val="sv-SE"/>
        </w:rPr>
      </w:pPr>
      <w:r w:rsidRPr="006B4E89">
        <w:rPr>
          <w:szCs w:val="22"/>
          <w:lang w:val="sv-SE"/>
        </w:rPr>
        <w:t>Injektionsflaskan innehåller 600 mg/5ml trastuzumab</w:t>
      </w:r>
    </w:p>
    <w:p w14:paraId="6821FCB5" w14:textId="77777777" w:rsidR="00533267" w:rsidRPr="006B4E89" w:rsidRDefault="00533267" w:rsidP="00533267">
      <w:pPr>
        <w:suppressAutoHyphens/>
        <w:rPr>
          <w:szCs w:val="22"/>
          <w:lang w:val="sv-SE"/>
        </w:rPr>
      </w:pPr>
    </w:p>
    <w:p w14:paraId="7AE8A090" w14:textId="77777777" w:rsidR="00533267" w:rsidRPr="006B4E89" w:rsidRDefault="00533267" w:rsidP="00533267">
      <w:pPr>
        <w:suppressAutoHyphens/>
        <w:rPr>
          <w:szCs w:val="22"/>
          <w:lang w:val="sv-SE"/>
        </w:rPr>
      </w:pPr>
    </w:p>
    <w:p w14:paraId="4964BB55"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B4E89">
        <w:rPr>
          <w:b/>
          <w:szCs w:val="22"/>
          <w:lang w:val="sv-SE"/>
        </w:rPr>
        <w:t>3.</w:t>
      </w:r>
      <w:r w:rsidRPr="006B4E89">
        <w:rPr>
          <w:b/>
          <w:szCs w:val="22"/>
          <w:lang w:val="sv-SE"/>
        </w:rPr>
        <w:tab/>
        <w:t>FÖRTECKNING ÖVER HJÄLPÄMNEN</w:t>
      </w:r>
    </w:p>
    <w:p w14:paraId="38739202" w14:textId="77777777" w:rsidR="00533267" w:rsidRPr="006B4E89" w:rsidRDefault="00533267" w:rsidP="00533267">
      <w:pPr>
        <w:suppressAutoHyphens/>
        <w:rPr>
          <w:szCs w:val="22"/>
          <w:lang w:val="sv-SE"/>
        </w:rPr>
      </w:pPr>
    </w:p>
    <w:p w14:paraId="44B5204E" w14:textId="2974B9D8" w:rsidR="00533267" w:rsidRPr="006B4E89" w:rsidDel="002B3A48" w:rsidRDefault="002B3A48" w:rsidP="00533267">
      <w:pPr>
        <w:suppressAutoHyphens/>
        <w:rPr>
          <w:del w:id="5161" w:author="Author" w:date="2025-08-12T10:32:00Z" w16du:dateUtc="2025-08-12T08:32:00Z"/>
          <w:szCs w:val="22"/>
          <w:lang w:val="sv-SE"/>
        </w:rPr>
      </w:pPr>
      <w:ins w:id="5162" w:author="Author" w:date="2025-08-12T10:30:00Z" w16du:dateUtc="2025-08-12T08:30:00Z">
        <w:r>
          <w:rPr>
            <w:szCs w:val="22"/>
            <w:lang w:val="sv-SE"/>
          </w:rPr>
          <w:t xml:space="preserve">Innehåller även: </w:t>
        </w:r>
      </w:ins>
      <w:r w:rsidR="00533267" w:rsidRPr="006B4E89">
        <w:rPr>
          <w:szCs w:val="22"/>
          <w:lang w:val="sv-SE"/>
        </w:rPr>
        <w:t>Rekombinant humant hyaluronidas (rHuPH20)</w:t>
      </w:r>
      <w:ins w:id="5163" w:author="Author" w:date="2025-08-12T10:30:00Z" w16du:dateUtc="2025-08-12T08:30:00Z">
        <w:r>
          <w:rPr>
            <w:szCs w:val="22"/>
            <w:lang w:val="sv-SE"/>
          </w:rPr>
          <w:t xml:space="preserve">, </w:t>
        </w:r>
      </w:ins>
    </w:p>
    <w:p w14:paraId="73A53869" w14:textId="593D26B1" w:rsidR="00533267" w:rsidRPr="006B4E89" w:rsidDel="002B3A48" w:rsidRDefault="00533267">
      <w:pPr>
        <w:suppressAutoHyphens/>
        <w:rPr>
          <w:del w:id="5164" w:author="Author" w:date="2025-08-12T10:32:00Z" w16du:dateUtc="2025-08-12T08:32:00Z"/>
          <w:szCs w:val="22"/>
          <w:lang w:val="sv-SE"/>
        </w:rPr>
        <w:pPrChange w:id="5165" w:author="Author" w:date="2025-08-12T10:32:00Z" w16du:dateUtc="2025-08-12T08:32:00Z">
          <w:pPr>
            <w:keepNext/>
            <w:tabs>
              <w:tab w:val="left" w:pos="357"/>
              <w:tab w:val="left" w:pos="720"/>
            </w:tabs>
          </w:pPr>
        </w:pPrChange>
      </w:pPr>
      <w:del w:id="5166" w:author="Author" w:date="2025-07-21T09:01:00Z">
        <w:r w:rsidRPr="006B4E89" w:rsidDel="00091B60">
          <w:rPr>
            <w:szCs w:val="22"/>
            <w:lang w:val="sv-SE"/>
          </w:rPr>
          <w:delText>L</w:delText>
        </w:r>
        <w:r w:rsidRPr="006B4E89" w:rsidDel="00091B60">
          <w:rPr>
            <w:szCs w:val="22"/>
            <w:lang w:val="sv-SE"/>
          </w:rPr>
          <w:noBreakHyphen/>
        </w:r>
      </w:del>
      <w:del w:id="5167" w:author="Author" w:date="2025-08-15T16:31:00Z" w16du:dateUtc="2025-08-15T14:31:00Z">
        <w:r w:rsidRPr="006B4E89" w:rsidDel="00EF4D24">
          <w:rPr>
            <w:szCs w:val="22"/>
            <w:lang w:val="sv-SE"/>
          </w:rPr>
          <w:delText>histidin</w:delText>
        </w:r>
      </w:del>
      <w:ins w:id="5168" w:author="Author" w:date="2025-08-12T10:32:00Z" w16du:dateUtc="2025-08-12T08:32:00Z">
        <w:r w:rsidR="002B3A48">
          <w:rPr>
            <w:szCs w:val="22"/>
            <w:lang w:val="sv-SE"/>
          </w:rPr>
          <w:t xml:space="preserve">, </w:t>
        </w:r>
      </w:ins>
    </w:p>
    <w:p w14:paraId="2471F973" w14:textId="5219EB89" w:rsidR="00533267" w:rsidRPr="006B4E89" w:rsidDel="002B3A48" w:rsidRDefault="00533267">
      <w:pPr>
        <w:suppressAutoHyphens/>
        <w:rPr>
          <w:del w:id="5169" w:author="Author" w:date="2025-08-12T10:33:00Z" w16du:dateUtc="2025-08-12T08:33:00Z"/>
          <w:szCs w:val="22"/>
          <w:lang w:val="sv-SE"/>
        </w:rPr>
        <w:pPrChange w:id="5170" w:author="Author" w:date="2025-08-12T10:32:00Z" w16du:dateUtc="2025-08-12T08:32:00Z">
          <w:pPr>
            <w:keepNext/>
            <w:tabs>
              <w:tab w:val="left" w:pos="357"/>
              <w:tab w:val="left" w:pos="720"/>
            </w:tabs>
            <w:outlineLvl w:val="0"/>
          </w:pPr>
        </w:pPrChange>
      </w:pPr>
      <w:del w:id="5171" w:author="Author" w:date="2025-07-21T09:07:00Z">
        <w:r w:rsidRPr="006B4E89" w:rsidDel="00091B60">
          <w:rPr>
            <w:szCs w:val="22"/>
            <w:lang w:val="sv-SE"/>
          </w:rPr>
          <w:delText>L</w:delText>
        </w:r>
        <w:r w:rsidRPr="006B4E89" w:rsidDel="00091B60">
          <w:rPr>
            <w:szCs w:val="22"/>
            <w:lang w:val="sv-SE"/>
          </w:rPr>
          <w:noBreakHyphen/>
        </w:r>
      </w:del>
      <w:r w:rsidRPr="006B4E89">
        <w:rPr>
          <w:szCs w:val="22"/>
          <w:lang w:val="sv-SE"/>
        </w:rPr>
        <w:t>histidinhydrokloridmonohydrat</w:t>
      </w:r>
      <w:ins w:id="5172" w:author="Author" w:date="2025-08-12T10:32:00Z" w16du:dateUtc="2025-08-12T08:32:00Z">
        <w:r w:rsidR="002B3A48">
          <w:rPr>
            <w:szCs w:val="22"/>
            <w:lang w:val="sv-SE"/>
          </w:rPr>
          <w:t xml:space="preserve">, </w:t>
        </w:r>
      </w:ins>
      <w:ins w:id="5173" w:author="Author" w:date="2025-08-15T16:31:00Z" w16du:dateUtc="2025-08-15T14:31:00Z">
        <w:r w:rsidR="00EF4D24" w:rsidRPr="006B4E89">
          <w:rPr>
            <w:szCs w:val="22"/>
            <w:lang w:val="sv-SE"/>
          </w:rPr>
          <w:t>histidin</w:t>
        </w:r>
      </w:ins>
      <w:ins w:id="5174" w:author="Author" w:date="2025-08-15T16:32:00Z" w16du:dateUtc="2025-08-15T14:32:00Z">
        <w:r w:rsidR="00EF4D24">
          <w:rPr>
            <w:szCs w:val="22"/>
            <w:lang w:val="sv-SE"/>
          </w:rPr>
          <w:t>,</w:t>
        </w:r>
      </w:ins>
    </w:p>
    <w:p w14:paraId="437B7A6F" w14:textId="1A09A711" w:rsidR="00533267" w:rsidRPr="006B4E89" w:rsidDel="002B3A48" w:rsidRDefault="00533267">
      <w:pPr>
        <w:suppressAutoHyphens/>
        <w:rPr>
          <w:del w:id="5175" w:author="Author" w:date="2025-08-12T10:33:00Z" w16du:dateUtc="2025-08-12T08:33:00Z"/>
          <w:szCs w:val="22"/>
          <w:lang w:val="sv-SE"/>
        </w:rPr>
        <w:pPrChange w:id="5176" w:author="Author" w:date="2025-08-12T10:33:00Z" w16du:dateUtc="2025-08-12T08:33:00Z">
          <w:pPr>
            <w:tabs>
              <w:tab w:val="left" w:pos="357"/>
              <w:tab w:val="left" w:pos="720"/>
            </w:tabs>
          </w:pPr>
        </w:pPrChange>
      </w:pPr>
      <w:r w:rsidRPr="006B4E89">
        <w:rPr>
          <w:szCs w:val="22"/>
          <w:lang w:val="sv-SE"/>
          <w:rPrChange w:id="5177" w:author="Author" w:date="2025-08-06T16:23:00Z" w16du:dateUtc="2025-08-06T14:23:00Z">
            <w:rPr>
              <w:szCs w:val="22"/>
            </w:rPr>
          </w:rPrChange>
        </w:rPr>
        <w:sym w:font="Symbol" w:char="F061"/>
      </w:r>
      <w:r w:rsidRPr="006B4E89">
        <w:rPr>
          <w:szCs w:val="22"/>
          <w:lang w:val="sv-SE"/>
        </w:rPr>
        <w:t>,</w:t>
      </w:r>
      <w:r w:rsidRPr="006B4E89">
        <w:rPr>
          <w:szCs w:val="22"/>
          <w:lang w:val="sv-SE"/>
          <w:rPrChange w:id="5178" w:author="Author" w:date="2025-08-06T16:23:00Z" w16du:dateUtc="2025-08-06T14:23:00Z">
            <w:rPr>
              <w:szCs w:val="22"/>
            </w:rPr>
          </w:rPrChange>
        </w:rPr>
        <w:sym w:font="Symbol" w:char="F061"/>
      </w:r>
      <w:r w:rsidRPr="006B4E89">
        <w:rPr>
          <w:szCs w:val="22"/>
          <w:lang w:val="sv-SE"/>
        </w:rPr>
        <w:noBreakHyphen/>
        <w:t>trehalosdihydrat</w:t>
      </w:r>
      <w:ins w:id="5179" w:author="Author" w:date="2025-08-12T10:33:00Z" w16du:dateUtc="2025-08-12T08:33:00Z">
        <w:r w:rsidR="002B3A48">
          <w:rPr>
            <w:szCs w:val="22"/>
            <w:lang w:val="sv-SE"/>
          </w:rPr>
          <w:t xml:space="preserve">, </w:t>
        </w:r>
      </w:ins>
    </w:p>
    <w:p w14:paraId="7314BD00" w14:textId="7726C41A" w:rsidR="00533267" w:rsidRPr="006B4E89" w:rsidDel="002B3A48" w:rsidRDefault="00533267">
      <w:pPr>
        <w:suppressAutoHyphens/>
        <w:rPr>
          <w:del w:id="5180" w:author="Author" w:date="2025-08-12T10:33:00Z" w16du:dateUtc="2025-08-12T08:33:00Z"/>
          <w:szCs w:val="22"/>
          <w:lang w:val="sv-SE"/>
        </w:rPr>
        <w:pPrChange w:id="5181" w:author="Author" w:date="2025-08-12T10:33:00Z" w16du:dateUtc="2025-08-12T08:33:00Z">
          <w:pPr>
            <w:tabs>
              <w:tab w:val="left" w:pos="357"/>
              <w:tab w:val="left" w:pos="720"/>
            </w:tabs>
          </w:pPr>
        </w:pPrChange>
      </w:pPr>
      <w:del w:id="5182" w:author="Author" w:date="2025-07-21T09:01:00Z">
        <w:r w:rsidRPr="006B4E89" w:rsidDel="00091B60">
          <w:rPr>
            <w:szCs w:val="22"/>
            <w:lang w:val="sv-SE"/>
          </w:rPr>
          <w:delText>L-</w:delText>
        </w:r>
      </w:del>
      <w:r w:rsidRPr="006B4E89">
        <w:rPr>
          <w:szCs w:val="22"/>
          <w:lang w:val="sv-SE"/>
        </w:rPr>
        <w:t>metionin</w:t>
      </w:r>
      <w:ins w:id="5183" w:author="Author" w:date="2025-08-12T10:33:00Z" w16du:dateUtc="2025-08-12T08:33:00Z">
        <w:r w:rsidR="002B3A48">
          <w:rPr>
            <w:szCs w:val="22"/>
            <w:lang w:val="sv-SE"/>
          </w:rPr>
          <w:t>,</w:t>
        </w:r>
      </w:ins>
      <w:ins w:id="5184" w:author="Author" w:date="2025-08-12T10:35:00Z" w16du:dateUtc="2025-08-12T08:35:00Z">
        <w:r w:rsidR="002B3A48">
          <w:rPr>
            <w:szCs w:val="22"/>
            <w:lang w:val="sv-SE"/>
          </w:rPr>
          <w:t xml:space="preserve"> </w:t>
        </w:r>
      </w:ins>
    </w:p>
    <w:p w14:paraId="7DA3B08B" w14:textId="572B11E4" w:rsidR="00533267" w:rsidRPr="006B4E89" w:rsidDel="002B3A48" w:rsidRDefault="00533267">
      <w:pPr>
        <w:suppressAutoHyphens/>
        <w:rPr>
          <w:del w:id="5185" w:author="Author" w:date="2025-08-12T10:33:00Z" w16du:dateUtc="2025-08-12T08:33:00Z"/>
          <w:szCs w:val="22"/>
          <w:lang w:val="sv-SE"/>
        </w:rPr>
        <w:pPrChange w:id="5186" w:author="Author" w:date="2025-08-12T10:33:00Z" w16du:dateUtc="2025-08-12T08:33:00Z">
          <w:pPr>
            <w:tabs>
              <w:tab w:val="left" w:pos="357"/>
              <w:tab w:val="left" w:pos="720"/>
            </w:tabs>
          </w:pPr>
        </w:pPrChange>
      </w:pPr>
      <w:del w:id="5187" w:author="Author" w:date="2025-08-12T10:33:00Z" w16du:dateUtc="2025-08-12T08:33:00Z">
        <w:r w:rsidRPr="006B4E89" w:rsidDel="002B3A48">
          <w:rPr>
            <w:szCs w:val="22"/>
            <w:lang w:val="sv-SE"/>
          </w:rPr>
          <w:delText>P</w:delText>
        </w:r>
      </w:del>
      <w:ins w:id="5188" w:author="Author" w:date="2025-08-12T10:33:00Z" w16du:dateUtc="2025-08-12T08:33:00Z">
        <w:r w:rsidR="002B3A48">
          <w:rPr>
            <w:szCs w:val="22"/>
            <w:lang w:val="sv-SE"/>
          </w:rPr>
          <w:t>p</w:t>
        </w:r>
      </w:ins>
      <w:r w:rsidRPr="006B4E89">
        <w:rPr>
          <w:szCs w:val="22"/>
          <w:lang w:val="sv-SE"/>
        </w:rPr>
        <w:t>olysorbat 20</w:t>
      </w:r>
      <w:ins w:id="5189" w:author="Author" w:date="2025-08-12T10:33:00Z" w16du:dateUtc="2025-08-12T08:33:00Z">
        <w:r w:rsidR="002B3A48">
          <w:rPr>
            <w:szCs w:val="22"/>
            <w:lang w:val="sv-SE"/>
          </w:rPr>
          <w:t xml:space="preserve">, </w:t>
        </w:r>
      </w:ins>
    </w:p>
    <w:p w14:paraId="0BB8B4F8" w14:textId="4D030BFF" w:rsidR="00533267" w:rsidRPr="006B4E89" w:rsidRDefault="00533267">
      <w:pPr>
        <w:suppressAutoHyphens/>
        <w:rPr>
          <w:szCs w:val="22"/>
          <w:lang w:val="sv-SE"/>
        </w:rPr>
        <w:pPrChange w:id="5190" w:author="Author" w:date="2025-08-12T10:33:00Z" w16du:dateUtc="2025-08-12T08:33:00Z">
          <w:pPr>
            <w:tabs>
              <w:tab w:val="left" w:pos="357"/>
              <w:tab w:val="left" w:pos="720"/>
            </w:tabs>
          </w:pPr>
        </w:pPrChange>
      </w:pPr>
      <w:del w:id="5191" w:author="Author" w:date="2025-08-12T10:33:00Z" w16du:dateUtc="2025-08-12T08:33:00Z">
        <w:r w:rsidRPr="006B4E89" w:rsidDel="002B3A48">
          <w:rPr>
            <w:szCs w:val="22"/>
            <w:lang w:val="sv-SE"/>
          </w:rPr>
          <w:delText>V</w:delText>
        </w:r>
      </w:del>
      <w:ins w:id="5192" w:author="Author" w:date="2025-08-12T10:33:00Z" w16du:dateUtc="2025-08-12T08:33:00Z">
        <w:r w:rsidR="002B3A48">
          <w:rPr>
            <w:szCs w:val="22"/>
            <w:lang w:val="sv-SE"/>
          </w:rPr>
          <w:t>v</w:t>
        </w:r>
      </w:ins>
      <w:r w:rsidRPr="006B4E89">
        <w:rPr>
          <w:szCs w:val="22"/>
          <w:lang w:val="sv-SE"/>
        </w:rPr>
        <w:t>atten för injektionsvätskor</w:t>
      </w:r>
      <w:ins w:id="5193" w:author="Author" w:date="2025-08-12T10:34:00Z" w16du:dateUtc="2025-08-12T08:34:00Z">
        <w:r w:rsidR="002B3A48">
          <w:rPr>
            <w:szCs w:val="22"/>
            <w:lang w:val="sv-SE"/>
          </w:rPr>
          <w:t>.</w:t>
        </w:r>
      </w:ins>
    </w:p>
    <w:p w14:paraId="480333EF" w14:textId="5791E467" w:rsidR="00533267" w:rsidRPr="006B4E89" w:rsidRDefault="00091B60" w:rsidP="00533267">
      <w:pPr>
        <w:suppressAutoHyphens/>
        <w:rPr>
          <w:ins w:id="5194" w:author="Author" w:date="2025-07-21T09:01:00Z"/>
          <w:szCs w:val="22"/>
          <w:lang w:val="sv-SE"/>
        </w:rPr>
      </w:pPr>
      <w:ins w:id="5195" w:author="Author" w:date="2025-07-21T09:01:00Z">
        <w:r w:rsidRPr="006B4E89">
          <w:rPr>
            <w:szCs w:val="22"/>
            <w:highlight w:val="lightGray"/>
            <w:lang w:val="sv-SE"/>
            <w:rPrChange w:id="5196" w:author="Author" w:date="2025-08-06T16:23:00Z" w16du:dateUtc="2025-08-06T14:23:00Z">
              <w:rPr>
                <w:szCs w:val="22"/>
                <w:lang w:val="sv-SE"/>
              </w:rPr>
            </w:rPrChange>
          </w:rPr>
          <w:t xml:space="preserve">Se bipacksedeln för </w:t>
        </w:r>
      </w:ins>
      <w:ins w:id="5197" w:author="Author" w:date="2025-08-06T13:25:00Z" w16du:dateUtc="2025-08-06T11:25:00Z">
        <w:r w:rsidR="00351272" w:rsidRPr="006B4E89">
          <w:rPr>
            <w:szCs w:val="22"/>
            <w:highlight w:val="lightGray"/>
            <w:lang w:val="sv-SE"/>
          </w:rPr>
          <w:t>ytterligare</w:t>
        </w:r>
      </w:ins>
      <w:ins w:id="5198" w:author="Author" w:date="2025-07-21T09:01:00Z">
        <w:r w:rsidRPr="006B4E89">
          <w:rPr>
            <w:szCs w:val="22"/>
            <w:highlight w:val="lightGray"/>
            <w:lang w:val="sv-SE"/>
            <w:rPrChange w:id="5199" w:author="Author" w:date="2025-08-06T16:23:00Z" w16du:dateUtc="2025-08-06T14:23:00Z">
              <w:rPr>
                <w:szCs w:val="22"/>
                <w:lang w:val="sv-SE"/>
              </w:rPr>
            </w:rPrChange>
          </w:rPr>
          <w:t xml:space="preserve"> information</w:t>
        </w:r>
      </w:ins>
      <w:ins w:id="5200" w:author="Author" w:date="2025-08-15T16:32:00Z" w16du:dateUtc="2025-08-15T14:32:00Z">
        <w:r w:rsidR="00EF4D24" w:rsidRPr="00EF4D24">
          <w:rPr>
            <w:szCs w:val="22"/>
            <w:shd w:val="pct15" w:color="auto" w:fill="FFFFFF"/>
            <w:lang w:val="sv-SE"/>
            <w:rPrChange w:id="5201" w:author="Author" w:date="2025-08-15T16:32:00Z" w16du:dateUtc="2025-08-15T14:32:00Z">
              <w:rPr>
                <w:szCs w:val="22"/>
                <w:lang w:val="sv-SE"/>
              </w:rPr>
            </w:rPrChange>
          </w:rPr>
          <w:t>.</w:t>
        </w:r>
      </w:ins>
    </w:p>
    <w:p w14:paraId="460F58D7" w14:textId="77777777" w:rsidR="00091B60" w:rsidRPr="006B4E89" w:rsidRDefault="00091B60" w:rsidP="00533267">
      <w:pPr>
        <w:suppressAutoHyphens/>
        <w:rPr>
          <w:szCs w:val="22"/>
          <w:lang w:val="sv-SE"/>
        </w:rPr>
      </w:pPr>
    </w:p>
    <w:p w14:paraId="3DEC2740" w14:textId="77777777" w:rsidR="00533267" w:rsidRPr="006B4E89" w:rsidRDefault="00533267" w:rsidP="00533267">
      <w:pPr>
        <w:suppressAutoHyphens/>
        <w:rPr>
          <w:szCs w:val="22"/>
          <w:lang w:val="sv-SE"/>
        </w:rPr>
      </w:pPr>
    </w:p>
    <w:p w14:paraId="27AA8A68"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B4E89">
        <w:rPr>
          <w:b/>
          <w:szCs w:val="22"/>
          <w:lang w:val="sv-SE"/>
        </w:rPr>
        <w:t>4.</w:t>
      </w:r>
      <w:r w:rsidRPr="006B4E89">
        <w:rPr>
          <w:b/>
          <w:szCs w:val="22"/>
          <w:lang w:val="sv-SE"/>
        </w:rPr>
        <w:tab/>
        <w:t>LÄKEMEDELSFORM OCH FÖRPACKNINGSSTORLEK</w:t>
      </w:r>
    </w:p>
    <w:p w14:paraId="548C8E8C" w14:textId="77777777" w:rsidR="00533267" w:rsidRPr="006B4E89" w:rsidRDefault="00533267" w:rsidP="00533267">
      <w:pPr>
        <w:suppressAutoHyphens/>
        <w:rPr>
          <w:szCs w:val="22"/>
          <w:lang w:val="sv-SE"/>
        </w:rPr>
      </w:pPr>
    </w:p>
    <w:p w14:paraId="2F4577BD" w14:textId="77777777" w:rsidR="00533267" w:rsidRPr="006B4E89" w:rsidRDefault="00533267" w:rsidP="00533267">
      <w:pPr>
        <w:suppressAutoHyphens/>
        <w:rPr>
          <w:szCs w:val="22"/>
          <w:lang w:val="sv-SE"/>
        </w:rPr>
      </w:pPr>
      <w:r w:rsidRPr="006B4E89">
        <w:rPr>
          <w:szCs w:val="22"/>
          <w:highlight w:val="lightGray"/>
          <w:lang w:val="sv-SE"/>
        </w:rPr>
        <w:t>Injektionsvätska, lösning</w:t>
      </w:r>
    </w:p>
    <w:p w14:paraId="170F5033" w14:textId="77777777" w:rsidR="00533267" w:rsidRPr="006B4E89" w:rsidRDefault="00533267" w:rsidP="00533267">
      <w:pPr>
        <w:suppressAutoHyphens/>
        <w:rPr>
          <w:szCs w:val="22"/>
          <w:lang w:val="sv-SE"/>
        </w:rPr>
      </w:pPr>
      <w:r w:rsidRPr="006B4E89">
        <w:rPr>
          <w:szCs w:val="22"/>
          <w:lang w:val="sv-SE"/>
        </w:rPr>
        <w:t>1 injektionsflaska</w:t>
      </w:r>
    </w:p>
    <w:p w14:paraId="41847364" w14:textId="77777777" w:rsidR="00533267" w:rsidRPr="006B4E89" w:rsidRDefault="00533267" w:rsidP="00533267">
      <w:pPr>
        <w:suppressAutoHyphens/>
        <w:rPr>
          <w:szCs w:val="22"/>
          <w:lang w:val="sv-SE"/>
        </w:rPr>
      </w:pPr>
    </w:p>
    <w:p w14:paraId="114BAC61" w14:textId="77777777" w:rsidR="00533267" w:rsidRPr="006B4E89" w:rsidRDefault="00533267" w:rsidP="00533267">
      <w:pPr>
        <w:suppressAutoHyphens/>
        <w:rPr>
          <w:szCs w:val="22"/>
          <w:lang w:val="sv-SE"/>
        </w:rPr>
      </w:pPr>
    </w:p>
    <w:p w14:paraId="1F20D20B"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B4E89">
        <w:rPr>
          <w:b/>
          <w:szCs w:val="22"/>
          <w:lang w:val="sv-SE"/>
        </w:rPr>
        <w:t>5.</w:t>
      </w:r>
      <w:r w:rsidRPr="006B4E89">
        <w:rPr>
          <w:b/>
          <w:szCs w:val="22"/>
          <w:lang w:val="sv-SE"/>
        </w:rPr>
        <w:tab/>
        <w:t>ADMINISTRERINGSSÄTT OCH ADMINISTRERINGSVÄG</w:t>
      </w:r>
    </w:p>
    <w:p w14:paraId="4926AA71" w14:textId="77777777" w:rsidR="00533267" w:rsidRPr="006B4E89" w:rsidRDefault="00533267" w:rsidP="00533267">
      <w:pPr>
        <w:suppressAutoHyphens/>
        <w:rPr>
          <w:szCs w:val="22"/>
          <w:lang w:val="sv-SE"/>
        </w:rPr>
      </w:pPr>
    </w:p>
    <w:p w14:paraId="6B657E99" w14:textId="77777777" w:rsidR="00533267" w:rsidRPr="006B4E89" w:rsidRDefault="00533267" w:rsidP="00533267">
      <w:pPr>
        <w:suppressAutoHyphens/>
        <w:rPr>
          <w:szCs w:val="22"/>
          <w:lang w:val="sv-SE"/>
        </w:rPr>
      </w:pPr>
      <w:r w:rsidRPr="006B4E89">
        <w:rPr>
          <w:szCs w:val="22"/>
          <w:lang w:val="sv-SE"/>
        </w:rPr>
        <w:t>Endast för subkutan användning.</w:t>
      </w:r>
    </w:p>
    <w:p w14:paraId="2FB6B3B6" w14:textId="77777777" w:rsidR="00533267" w:rsidRPr="006B4E89" w:rsidRDefault="00533267" w:rsidP="00533267">
      <w:pPr>
        <w:suppressAutoHyphens/>
        <w:rPr>
          <w:szCs w:val="22"/>
          <w:lang w:val="sv-SE"/>
        </w:rPr>
      </w:pPr>
      <w:r w:rsidRPr="006B4E89">
        <w:rPr>
          <w:szCs w:val="22"/>
          <w:lang w:val="sv-SE"/>
        </w:rPr>
        <w:t>Läs bipacksedeln före användning.</w:t>
      </w:r>
    </w:p>
    <w:p w14:paraId="0F1917F9" w14:textId="77777777" w:rsidR="00533267" w:rsidRPr="006B4E89" w:rsidRDefault="00533267" w:rsidP="00533267">
      <w:pPr>
        <w:suppressAutoHyphens/>
        <w:rPr>
          <w:szCs w:val="22"/>
          <w:lang w:val="sv-SE"/>
        </w:rPr>
      </w:pPr>
    </w:p>
    <w:p w14:paraId="50B9708A" w14:textId="77777777" w:rsidR="00533267" w:rsidRPr="006B4E89" w:rsidRDefault="00533267" w:rsidP="00533267">
      <w:pPr>
        <w:suppressAutoHyphens/>
        <w:rPr>
          <w:szCs w:val="22"/>
          <w:lang w:val="sv-SE"/>
        </w:rPr>
      </w:pPr>
    </w:p>
    <w:p w14:paraId="751F4A1A"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B4E89">
        <w:rPr>
          <w:b/>
          <w:szCs w:val="22"/>
          <w:lang w:val="sv-SE"/>
        </w:rPr>
        <w:t>6.</w:t>
      </w:r>
      <w:r w:rsidRPr="006B4E89">
        <w:rPr>
          <w:b/>
          <w:szCs w:val="22"/>
          <w:lang w:val="sv-SE"/>
        </w:rPr>
        <w:tab/>
        <w:t>SÄRSKILD VARNING OM ATT LÄKEMEDLET MÅSTE FÖRVARAS UTOM SYN- OCH RÄCKHÅLL FÖR BARN</w:t>
      </w:r>
    </w:p>
    <w:p w14:paraId="4C6ABDD5" w14:textId="77777777" w:rsidR="00533267" w:rsidRPr="006B4E89" w:rsidRDefault="00533267" w:rsidP="00533267">
      <w:pPr>
        <w:suppressAutoHyphens/>
        <w:rPr>
          <w:b/>
          <w:szCs w:val="22"/>
          <w:lang w:val="sv-SE"/>
        </w:rPr>
      </w:pPr>
    </w:p>
    <w:p w14:paraId="36016DEB" w14:textId="77777777" w:rsidR="00533267" w:rsidRPr="006B4E89" w:rsidRDefault="00533267" w:rsidP="00533267">
      <w:pPr>
        <w:suppressAutoHyphens/>
        <w:rPr>
          <w:szCs w:val="22"/>
          <w:lang w:val="sv-SE"/>
        </w:rPr>
      </w:pPr>
      <w:r w:rsidRPr="006B4E89">
        <w:rPr>
          <w:szCs w:val="22"/>
          <w:lang w:val="sv-SE"/>
        </w:rPr>
        <w:t>Förvaras utom syn- och räckhåll för barn.</w:t>
      </w:r>
    </w:p>
    <w:p w14:paraId="6FE2AC88" w14:textId="77777777" w:rsidR="00533267" w:rsidRPr="006B4E89" w:rsidRDefault="00533267" w:rsidP="00533267">
      <w:pPr>
        <w:suppressAutoHyphens/>
        <w:rPr>
          <w:szCs w:val="22"/>
          <w:lang w:val="sv-SE"/>
        </w:rPr>
      </w:pPr>
    </w:p>
    <w:p w14:paraId="6601C747" w14:textId="77777777" w:rsidR="00533267" w:rsidRPr="006B4E89" w:rsidRDefault="00533267" w:rsidP="00533267">
      <w:pPr>
        <w:suppressAutoHyphens/>
        <w:rPr>
          <w:szCs w:val="22"/>
          <w:lang w:val="sv-SE"/>
        </w:rPr>
      </w:pPr>
    </w:p>
    <w:p w14:paraId="6D46E1F5"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B4E89">
        <w:rPr>
          <w:b/>
          <w:szCs w:val="22"/>
          <w:lang w:val="sv-SE"/>
        </w:rPr>
        <w:t>7.</w:t>
      </w:r>
      <w:r w:rsidRPr="006B4E89">
        <w:rPr>
          <w:b/>
          <w:szCs w:val="22"/>
          <w:lang w:val="sv-SE"/>
        </w:rPr>
        <w:tab/>
        <w:t>ÖVRIGA SÄRSKILDA VARNINGAR OM SÅ ÄR NÖDVÄNDIGT</w:t>
      </w:r>
    </w:p>
    <w:p w14:paraId="535754CF" w14:textId="77777777" w:rsidR="00533267" w:rsidRPr="006B4E89" w:rsidRDefault="00533267" w:rsidP="00533267">
      <w:pPr>
        <w:rPr>
          <w:szCs w:val="22"/>
          <w:lang w:val="sv-SE"/>
        </w:rPr>
      </w:pPr>
    </w:p>
    <w:p w14:paraId="585D7D1D" w14:textId="77777777" w:rsidR="00533267" w:rsidRPr="006B4E89" w:rsidRDefault="00533267" w:rsidP="00533267">
      <w:pPr>
        <w:suppressAutoHyphens/>
        <w:rPr>
          <w:szCs w:val="22"/>
          <w:lang w:val="sv-SE"/>
        </w:rPr>
      </w:pPr>
    </w:p>
    <w:p w14:paraId="15959B4D"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B4E89">
        <w:rPr>
          <w:b/>
          <w:szCs w:val="22"/>
          <w:lang w:val="sv-SE"/>
        </w:rPr>
        <w:t>8.</w:t>
      </w:r>
      <w:r w:rsidRPr="006B4E89">
        <w:rPr>
          <w:b/>
          <w:szCs w:val="22"/>
          <w:lang w:val="sv-SE"/>
        </w:rPr>
        <w:tab/>
        <w:t>UTGÅNGSDATUM</w:t>
      </w:r>
    </w:p>
    <w:p w14:paraId="2773A3AE" w14:textId="77777777" w:rsidR="00533267" w:rsidRPr="006B4E89" w:rsidRDefault="00533267" w:rsidP="00533267">
      <w:pPr>
        <w:suppressAutoHyphens/>
        <w:rPr>
          <w:szCs w:val="22"/>
          <w:lang w:val="sv-SE"/>
        </w:rPr>
      </w:pPr>
    </w:p>
    <w:p w14:paraId="1A5B015C" w14:textId="2D84CBA7" w:rsidR="00533267" w:rsidRPr="006B4E89" w:rsidRDefault="002E345B" w:rsidP="00533267">
      <w:pPr>
        <w:suppressAutoHyphens/>
        <w:outlineLvl w:val="0"/>
        <w:rPr>
          <w:szCs w:val="22"/>
          <w:lang w:val="sv-SE"/>
        </w:rPr>
      </w:pPr>
      <w:r w:rsidRPr="006B4E89">
        <w:rPr>
          <w:szCs w:val="22"/>
          <w:lang w:val="sv-SE"/>
        </w:rPr>
        <w:t>EXP</w:t>
      </w:r>
    </w:p>
    <w:p w14:paraId="304FF446" w14:textId="77777777" w:rsidR="00533267" w:rsidRPr="006B4E89" w:rsidRDefault="00533267" w:rsidP="00533267">
      <w:pPr>
        <w:suppressAutoHyphens/>
        <w:rPr>
          <w:szCs w:val="22"/>
          <w:lang w:val="sv-SE"/>
        </w:rPr>
      </w:pPr>
    </w:p>
    <w:p w14:paraId="065AF0B5" w14:textId="77777777" w:rsidR="00533267" w:rsidRPr="006B4E89" w:rsidRDefault="00533267" w:rsidP="00533267">
      <w:pPr>
        <w:suppressAutoHyphens/>
        <w:rPr>
          <w:szCs w:val="22"/>
          <w:lang w:val="sv-SE"/>
        </w:rPr>
      </w:pPr>
    </w:p>
    <w:p w14:paraId="69D109F9" w14:textId="77777777" w:rsidR="00533267" w:rsidRPr="006B4E89" w:rsidRDefault="00533267" w:rsidP="00040EDF">
      <w:pPr>
        <w:keepNext/>
        <w:keepLines/>
        <w:widowControl w:val="0"/>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B4E89">
        <w:rPr>
          <w:b/>
          <w:szCs w:val="22"/>
          <w:lang w:val="sv-SE"/>
        </w:rPr>
        <w:lastRenderedPageBreak/>
        <w:t>9.</w:t>
      </w:r>
      <w:r w:rsidRPr="006B4E89">
        <w:rPr>
          <w:b/>
          <w:szCs w:val="22"/>
          <w:lang w:val="sv-SE"/>
        </w:rPr>
        <w:tab/>
        <w:t>SÄRSKILDA FÖRVARINGSANVISNINGAR</w:t>
      </w:r>
    </w:p>
    <w:p w14:paraId="13787478" w14:textId="77777777" w:rsidR="00533267" w:rsidRPr="006B4E89" w:rsidRDefault="00533267" w:rsidP="00040EDF">
      <w:pPr>
        <w:keepNext/>
        <w:keepLines/>
        <w:widowControl w:val="0"/>
        <w:suppressAutoHyphens/>
        <w:rPr>
          <w:i/>
          <w:szCs w:val="22"/>
          <w:lang w:val="sv-SE"/>
        </w:rPr>
      </w:pPr>
    </w:p>
    <w:p w14:paraId="0F18DF5C" w14:textId="77777777" w:rsidR="00533267" w:rsidRPr="006B4E89" w:rsidRDefault="00533267" w:rsidP="00040EDF">
      <w:pPr>
        <w:keepNext/>
        <w:keepLines/>
        <w:widowControl w:val="0"/>
        <w:outlineLvl w:val="0"/>
        <w:rPr>
          <w:szCs w:val="22"/>
          <w:lang w:val="sv-SE"/>
        </w:rPr>
      </w:pPr>
      <w:r w:rsidRPr="006B4E89">
        <w:rPr>
          <w:szCs w:val="22"/>
          <w:lang w:val="sv-SE"/>
        </w:rPr>
        <w:t>Förvaras i kylskåp (2 ºC – 8 ºC).</w:t>
      </w:r>
    </w:p>
    <w:p w14:paraId="483D9600" w14:textId="77777777" w:rsidR="00533267" w:rsidRPr="006B4E89" w:rsidRDefault="00533267" w:rsidP="00533267">
      <w:pPr>
        <w:suppressAutoHyphens/>
        <w:rPr>
          <w:szCs w:val="22"/>
          <w:lang w:val="sv-SE"/>
        </w:rPr>
      </w:pPr>
      <w:r w:rsidRPr="006B4E89">
        <w:rPr>
          <w:szCs w:val="22"/>
          <w:lang w:val="sv-SE"/>
        </w:rPr>
        <w:t>Förvara injektionsflaskan i ytterkartongen. Ljuskänsligt.</w:t>
      </w:r>
    </w:p>
    <w:p w14:paraId="7DB06612" w14:textId="77777777" w:rsidR="00533267" w:rsidRPr="006B4E89" w:rsidRDefault="00533267" w:rsidP="00533267">
      <w:pPr>
        <w:suppressAutoHyphens/>
        <w:rPr>
          <w:szCs w:val="22"/>
          <w:lang w:val="sv-SE"/>
        </w:rPr>
      </w:pPr>
      <w:r w:rsidRPr="006B4E89">
        <w:rPr>
          <w:szCs w:val="22"/>
          <w:lang w:val="sv-SE"/>
        </w:rPr>
        <w:t>Får ej frysas.</w:t>
      </w:r>
    </w:p>
    <w:p w14:paraId="7348CC34" w14:textId="77777777" w:rsidR="00533267" w:rsidRPr="006B4E89" w:rsidRDefault="00533267" w:rsidP="00533267">
      <w:pPr>
        <w:suppressAutoHyphens/>
        <w:rPr>
          <w:szCs w:val="22"/>
          <w:lang w:val="sv-SE"/>
        </w:rPr>
      </w:pPr>
    </w:p>
    <w:p w14:paraId="4ACED6E8" w14:textId="77777777" w:rsidR="001E3218" w:rsidRPr="006B4E89" w:rsidRDefault="001E3218" w:rsidP="00533267">
      <w:pPr>
        <w:suppressAutoHyphens/>
        <w:rPr>
          <w:szCs w:val="22"/>
          <w:lang w:val="sv-SE"/>
        </w:rPr>
      </w:pPr>
    </w:p>
    <w:p w14:paraId="7C177166"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B4E89">
        <w:rPr>
          <w:b/>
          <w:szCs w:val="22"/>
          <w:lang w:val="sv-SE"/>
        </w:rPr>
        <w:t>10.</w:t>
      </w:r>
      <w:r w:rsidRPr="006B4E89">
        <w:rPr>
          <w:b/>
          <w:szCs w:val="22"/>
          <w:lang w:val="sv-SE"/>
        </w:rPr>
        <w:tab/>
        <w:t>SÄRSKILDA FÖRSIKTIGHETSÅTGÄRDER FÖR DESTRUKTION AV EJ ANVÄNT LÄKEMEDEL OCH AVFALL I FÖREKOMMANDE FALL</w:t>
      </w:r>
    </w:p>
    <w:p w14:paraId="2A663E35" w14:textId="77777777" w:rsidR="00533267" w:rsidRPr="006B4E89" w:rsidRDefault="00533267" w:rsidP="00533267">
      <w:pPr>
        <w:suppressAutoHyphens/>
        <w:rPr>
          <w:szCs w:val="22"/>
          <w:lang w:val="sv-SE"/>
        </w:rPr>
      </w:pPr>
    </w:p>
    <w:p w14:paraId="2F6D3D50" w14:textId="77777777" w:rsidR="00533267" w:rsidRPr="006B4E89" w:rsidRDefault="00533267" w:rsidP="00533267">
      <w:pPr>
        <w:suppressAutoHyphens/>
        <w:ind w:left="567" w:hanging="567"/>
        <w:rPr>
          <w:szCs w:val="22"/>
          <w:lang w:val="sv-SE"/>
        </w:rPr>
      </w:pPr>
    </w:p>
    <w:p w14:paraId="0CD5F989"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B4E89">
        <w:rPr>
          <w:b/>
          <w:szCs w:val="22"/>
          <w:lang w:val="sv-SE"/>
        </w:rPr>
        <w:t>11.</w:t>
      </w:r>
      <w:r w:rsidRPr="006B4E89">
        <w:rPr>
          <w:b/>
          <w:szCs w:val="22"/>
          <w:lang w:val="sv-SE"/>
        </w:rPr>
        <w:tab/>
        <w:t>INNEHAVARE AV GODKÄNNANDE FÖR FÖRSÄLJNING (NAMN OCH ADRESS)</w:t>
      </w:r>
    </w:p>
    <w:p w14:paraId="07D2BD96" w14:textId="77777777" w:rsidR="00533267" w:rsidRPr="006B4E89" w:rsidRDefault="00533267" w:rsidP="00533267">
      <w:pPr>
        <w:suppressAutoHyphens/>
        <w:ind w:left="567" w:hanging="567"/>
        <w:rPr>
          <w:szCs w:val="22"/>
          <w:lang w:val="sv-SE"/>
        </w:rPr>
      </w:pPr>
    </w:p>
    <w:p w14:paraId="3ABFDB8A" w14:textId="77777777" w:rsidR="00E40235" w:rsidRPr="006B4E89" w:rsidRDefault="00E40235" w:rsidP="00E40235">
      <w:pPr>
        <w:suppressAutoHyphens/>
        <w:rPr>
          <w:lang w:val="sv-SE"/>
        </w:rPr>
      </w:pPr>
      <w:r w:rsidRPr="006B4E89">
        <w:rPr>
          <w:lang w:val="sv-SE"/>
        </w:rPr>
        <w:t>Roche Registration GmbH</w:t>
      </w:r>
    </w:p>
    <w:p w14:paraId="6D5611E0" w14:textId="77777777" w:rsidR="00E40235" w:rsidRPr="006B4E89" w:rsidRDefault="00E40235" w:rsidP="00E40235">
      <w:pPr>
        <w:suppressAutoHyphens/>
        <w:rPr>
          <w:lang w:val="sv-SE"/>
        </w:rPr>
      </w:pPr>
      <w:r w:rsidRPr="006B4E89">
        <w:rPr>
          <w:lang w:val="sv-SE"/>
        </w:rPr>
        <w:t>Emil-Barell-Strasse 1</w:t>
      </w:r>
    </w:p>
    <w:p w14:paraId="19F8A8ED" w14:textId="77777777" w:rsidR="00E40235" w:rsidRPr="006B4E89" w:rsidRDefault="00E40235" w:rsidP="00E40235">
      <w:pPr>
        <w:suppressAutoHyphens/>
        <w:rPr>
          <w:lang w:val="sv-SE"/>
        </w:rPr>
      </w:pPr>
      <w:r w:rsidRPr="006B4E89">
        <w:rPr>
          <w:lang w:val="sv-SE"/>
        </w:rPr>
        <w:t>79639 Grenzach-Wyhlen</w:t>
      </w:r>
    </w:p>
    <w:p w14:paraId="73754AF6" w14:textId="77777777" w:rsidR="00E40235" w:rsidRPr="006B4E89" w:rsidRDefault="00E40235" w:rsidP="00E40235">
      <w:pPr>
        <w:rPr>
          <w:lang w:val="sv-SE"/>
        </w:rPr>
      </w:pPr>
      <w:r w:rsidRPr="006B4E89">
        <w:rPr>
          <w:lang w:val="sv-SE"/>
        </w:rPr>
        <w:t>Tyskland</w:t>
      </w:r>
    </w:p>
    <w:p w14:paraId="75C9A86A" w14:textId="77777777" w:rsidR="00533267" w:rsidRPr="006B4E89" w:rsidRDefault="00533267" w:rsidP="00533267">
      <w:pPr>
        <w:suppressAutoHyphens/>
        <w:ind w:left="567" w:hanging="567"/>
        <w:rPr>
          <w:szCs w:val="22"/>
          <w:lang w:val="sv-SE"/>
        </w:rPr>
      </w:pPr>
    </w:p>
    <w:p w14:paraId="544EDDD2" w14:textId="77777777" w:rsidR="00533267" w:rsidRPr="006B4E89" w:rsidRDefault="00533267" w:rsidP="00533267">
      <w:pPr>
        <w:suppressAutoHyphens/>
        <w:ind w:left="567" w:hanging="567"/>
        <w:rPr>
          <w:szCs w:val="22"/>
          <w:lang w:val="sv-SE"/>
        </w:rPr>
      </w:pPr>
    </w:p>
    <w:p w14:paraId="70A0B01B"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B4E89">
        <w:rPr>
          <w:b/>
          <w:szCs w:val="22"/>
          <w:lang w:val="sv-SE"/>
        </w:rPr>
        <w:t>12.</w:t>
      </w:r>
      <w:r w:rsidRPr="006B4E89">
        <w:rPr>
          <w:b/>
          <w:szCs w:val="22"/>
          <w:lang w:val="sv-SE"/>
        </w:rPr>
        <w:tab/>
        <w:t>NUMMER PÅ GODKÄNNANDE FÖR FÖRSÄLJNING</w:t>
      </w:r>
    </w:p>
    <w:p w14:paraId="5F90EE73" w14:textId="77777777" w:rsidR="00533267" w:rsidRPr="006B4E89" w:rsidRDefault="00533267" w:rsidP="00533267">
      <w:pPr>
        <w:suppressAutoHyphens/>
        <w:ind w:left="567" w:hanging="567"/>
        <w:rPr>
          <w:szCs w:val="22"/>
          <w:lang w:val="sv-SE"/>
        </w:rPr>
      </w:pPr>
    </w:p>
    <w:p w14:paraId="56188852" w14:textId="77777777" w:rsidR="00533267" w:rsidRPr="006B4E89" w:rsidRDefault="00533267" w:rsidP="00533267">
      <w:pPr>
        <w:suppressAutoHyphens/>
        <w:outlineLvl w:val="0"/>
        <w:rPr>
          <w:szCs w:val="22"/>
          <w:lang w:val="sv-SE"/>
        </w:rPr>
      </w:pPr>
      <w:r w:rsidRPr="006B4E89">
        <w:rPr>
          <w:szCs w:val="22"/>
          <w:lang w:val="sv-SE"/>
        </w:rPr>
        <w:t>EU/1/00/145/002</w:t>
      </w:r>
    </w:p>
    <w:p w14:paraId="063283C4" w14:textId="77777777" w:rsidR="00533267" w:rsidRPr="006B4E89" w:rsidRDefault="00533267" w:rsidP="00533267">
      <w:pPr>
        <w:suppressAutoHyphens/>
        <w:rPr>
          <w:szCs w:val="22"/>
          <w:lang w:val="sv-SE"/>
        </w:rPr>
      </w:pPr>
    </w:p>
    <w:p w14:paraId="5AF59EBD" w14:textId="77777777" w:rsidR="00533267" w:rsidRPr="006B4E89" w:rsidRDefault="00533267" w:rsidP="00533267">
      <w:pPr>
        <w:suppressAutoHyphens/>
        <w:rPr>
          <w:szCs w:val="22"/>
          <w:lang w:val="sv-SE"/>
        </w:rPr>
      </w:pPr>
    </w:p>
    <w:p w14:paraId="1BD79CC4" w14:textId="786F6934"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B4E89">
        <w:rPr>
          <w:b/>
          <w:szCs w:val="22"/>
          <w:lang w:val="sv-SE"/>
        </w:rPr>
        <w:t>13.</w:t>
      </w:r>
      <w:r w:rsidRPr="006B4E89">
        <w:rPr>
          <w:b/>
          <w:szCs w:val="22"/>
          <w:lang w:val="sv-SE"/>
        </w:rPr>
        <w:tab/>
        <w:t>TILLVERKNINGSSATSNUMMER</w:t>
      </w:r>
      <w:del w:id="5202" w:author="Author" w:date="2025-07-17T19:04:00Z">
        <w:r w:rsidRPr="006B4E89" w:rsidDel="00D10051">
          <w:rPr>
            <w:b/>
            <w:szCs w:val="22"/>
            <w:lang w:val="sv-SE"/>
          </w:rPr>
          <w:delText xml:space="preserve"> </w:delText>
        </w:r>
      </w:del>
      <w:r w:rsidRPr="006B4E89">
        <w:rPr>
          <w:b/>
          <w:szCs w:val="22"/>
          <w:lang w:val="sv-SE"/>
        </w:rPr>
        <w:t xml:space="preserve"> </w:t>
      </w:r>
      <w:del w:id="5203" w:author="Author" w:date="2025-08-08T08:15:00Z" w16du:dateUtc="2025-08-08T06:15:00Z">
        <w:r w:rsidRPr="006B4E89" w:rsidDel="00A40931">
          <w:rPr>
            <w:b/>
            <w:szCs w:val="22"/>
            <w:lang w:val="sv-SE"/>
          </w:rPr>
          <w:delText>&lt;, DONATIONS- OCH PRODUKTKODER&gt;</w:delText>
        </w:r>
      </w:del>
    </w:p>
    <w:p w14:paraId="39A5D874" w14:textId="77777777" w:rsidR="00533267" w:rsidRPr="006B4E89" w:rsidRDefault="00533267" w:rsidP="00533267">
      <w:pPr>
        <w:suppressAutoHyphens/>
        <w:rPr>
          <w:szCs w:val="22"/>
          <w:lang w:val="sv-SE"/>
        </w:rPr>
      </w:pPr>
    </w:p>
    <w:p w14:paraId="2A6DBE65" w14:textId="5A859743" w:rsidR="00533267" w:rsidRPr="006B4E89" w:rsidRDefault="002E345B" w:rsidP="00533267">
      <w:pPr>
        <w:suppressAutoHyphens/>
        <w:rPr>
          <w:szCs w:val="22"/>
          <w:lang w:val="sv-SE"/>
        </w:rPr>
      </w:pPr>
      <w:r w:rsidRPr="006B4E89">
        <w:rPr>
          <w:szCs w:val="22"/>
          <w:lang w:val="sv-SE"/>
        </w:rPr>
        <w:t>Lot</w:t>
      </w:r>
    </w:p>
    <w:p w14:paraId="4F2E03E1" w14:textId="77777777" w:rsidR="00533267" w:rsidRPr="006B4E89" w:rsidRDefault="00533267" w:rsidP="00533267">
      <w:pPr>
        <w:suppressAutoHyphens/>
        <w:rPr>
          <w:szCs w:val="22"/>
          <w:lang w:val="sv-SE"/>
        </w:rPr>
      </w:pPr>
    </w:p>
    <w:p w14:paraId="3357AAC0" w14:textId="77777777" w:rsidR="00533267" w:rsidRPr="006B4E89" w:rsidRDefault="00533267" w:rsidP="00533267">
      <w:pPr>
        <w:suppressAutoHyphens/>
        <w:rPr>
          <w:szCs w:val="22"/>
          <w:lang w:val="sv-SE"/>
        </w:rPr>
      </w:pPr>
    </w:p>
    <w:p w14:paraId="453E63B0"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B4E89">
        <w:rPr>
          <w:b/>
          <w:szCs w:val="22"/>
          <w:lang w:val="sv-SE"/>
        </w:rPr>
        <w:t>14.</w:t>
      </w:r>
      <w:r w:rsidRPr="006B4E89">
        <w:rPr>
          <w:b/>
          <w:szCs w:val="22"/>
          <w:lang w:val="sv-SE"/>
        </w:rPr>
        <w:tab/>
        <w:t>ALLMÄN KLASSIFICERING FÖR FÖRSKRIVNING</w:t>
      </w:r>
    </w:p>
    <w:p w14:paraId="05832BE9" w14:textId="77777777" w:rsidR="00533267" w:rsidRPr="006B4E89" w:rsidRDefault="00533267" w:rsidP="00533267">
      <w:pPr>
        <w:suppressAutoHyphens/>
        <w:rPr>
          <w:b/>
          <w:szCs w:val="22"/>
          <w:lang w:val="sv-SE"/>
        </w:rPr>
      </w:pPr>
    </w:p>
    <w:p w14:paraId="14383C60" w14:textId="77777777" w:rsidR="00085BB0" w:rsidRPr="006B4E89" w:rsidRDefault="00085BB0" w:rsidP="00085BB0">
      <w:pPr>
        <w:suppressAutoHyphens/>
        <w:outlineLvl w:val="0"/>
        <w:rPr>
          <w:szCs w:val="22"/>
          <w:lang w:val="sv-SE"/>
        </w:rPr>
      </w:pPr>
      <w:del w:id="5204" w:author="Author" w:date="2025-08-12T10:35:00Z" w16du:dateUtc="2025-08-12T08:35:00Z">
        <w:r w:rsidRPr="006B4E89" w:rsidDel="002B3A48">
          <w:rPr>
            <w:szCs w:val="22"/>
            <w:lang w:val="sv-SE"/>
          </w:rPr>
          <w:delText>Receptbelagt läkemedel</w:delText>
        </w:r>
      </w:del>
    </w:p>
    <w:p w14:paraId="4C70E13A" w14:textId="77777777" w:rsidR="0082545E" w:rsidRPr="006B4E89" w:rsidRDefault="0082545E" w:rsidP="00533267">
      <w:pPr>
        <w:suppressAutoHyphens/>
        <w:rPr>
          <w:b/>
          <w:szCs w:val="22"/>
          <w:lang w:val="sv-SE"/>
        </w:rPr>
      </w:pPr>
    </w:p>
    <w:p w14:paraId="217D4A4F" w14:textId="77777777" w:rsidR="00533267" w:rsidRPr="006B4E89" w:rsidRDefault="00533267" w:rsidP="00533267">
      <w:pPr>
        <w:suppressAutoHyphens/>
        <w:rPr>
          <w:szCs w:val="22"/>
          <w:lang w:val="sv-SE"/>
        </w:rPr>
      </w:pPr>
    </w:p>
    <w:p w14:paraId="5E98832D"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B4E89">
        <w:rPr>
          <w:b/>
          <w:szCs w:val="22"/>
          <w:lang w:val="sv-SE"/>
        </w:rPr>
        <w:t>15.</w:t>
      </w:r>
      <w:r w:rsidRPr="006B4E89">
        <w:rPr>
          <w:b/>
          <w:szCs w:val="22"/>
          <w:lang w:val="sv-SE"/>
        </w:rPr>
        <w:tab/>
        <w:t>BRUKSANVISNING</w:t>
      </w:r>
    </w:p>
    <w:p w14:paraId="1BED4452" w14:textId="77777777" w:rsidR="00533267" w:rsidRPr="006B4E89" w:rsidRDefault="00533267" w:rsidP="00533267">
      <w:pPr>
        <w:rPr>
          <w:szCs w:val="22"/>
          <w:lang w:val="sv-SE"/>
        </w:rPr>
      </w:pPr>
    </w:p>
    <w:p w14:paraId="7862B1A3" w14:textId="77777777" w:rsidR="00533267" w:rsidRPr="006B4E89" w:rsidRDefault="00533267" w:rsidP="00533267">
      <w:pPr>
        <w:rPr>
          <w:szCs w:val="22"/>
          <w:lang w:val="sv-SE"/>
        </w:rPr>
      </w:pPr>
    </w:p>
    <w:p w14:paraId="7D45AEBA" w14:textId="77777777" w:rsidR="00533267" w:rsidRPr="006B4E89" w:rsidRDefault="00533267" w:rsidP="00533267">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szCs w:val="22"/>
          <w:lang w:val="sv-SE"/>
        </w:rPr>
      </w:pPr>
      <w:r w:rsidRPr="006B4E89">
        <w:rPr>
          <w:b/>
          <w:caps/>
          <w:szCs w:val="22"/>
          <w:lang w:val="sv-SE"/>
        </w:rPr>
        <w:t xml:space="preserve">16. </w:t>
      </w:r>
      <w:r w:rsidRPr="006B4E89">
        <w:rPr>
          <w:b/>
          <w:caps/>
          <w:szCs w:val="22"/>
          <w:lang w:val="sv-SE"/>
        </w:rPr>
        <w:tab/>
      </w:r>
      <w:r w:rsidRPr="006B4E89">
        <w:rPr>
          <w:b/>
          <w:caps/>
          <w:szCs w:val="22"/>
          <w:lang w:val="sv-SE"/>
        </w:rPr>
        <w:tab/>
        <w:t>information i Punktskrift</w:t>
      </w:r>
    </w:p>
    <w:p w14:paraId="754D00CA" w14:textId="77777777" w:rsidR="00533267" w:rsidRPr="006B4E89" w:rsidRDefault="00533267" w:rsidP="00533267">
      <w:pPr>
        <w:rPr>
          <w:szCs w:val="22"/>
          <w:lang w:val="sv-SE"/>
        </w:rPr>
      </w:pPr>
    </w:p>
    <w:p w14:paraId="262442E4" w14:textId="77777777" w:rsidR="00533267" w:rsidRPr="006B4E89" w:rsidRDefault="00533267" w:rsidP="00533267">
      <w:pPr>
        <w:suppressAutoHyphens/>
        <w:rPr>
          <w:szCs w:val="22"/>
          <w:lang w:val="sv-SE"/>
        </w:rPr>
      </w:pPr>
      <w:r w:rsidRPr="006B4E89">
        <w:rPr>
          <w:szCs w:val="22"/>
          <w:highlight w:val="lightGray"/>
          <w:lang w:val="sv-SE"/>
        </w:rPr>
        <w:t>Motivering för att inte inkludera Braille accepterat</w:t>
      </w:r>
    </w:p>
    <w:p w14:paraId="5826E1E5" w14:textId="77777777" w:rsidR="00533267" w:rsidRPr="006B4E89" w:rsidRDefault="00533267" w:rsidP="00533267">
      <w:pPr>
        <w:rPr>
          <w:szCs w:val="22"/>
          <w:lang w:val="sv-SE"/>
        </w:rPr>
      </w:pPr>
    </w:p>
    <w:p w14:paraId="66B4E974" w14:textId="77777777" w:rsidR="009F1DC2" w:rsidRPr="006B4E89" w:rsidRDefault="009F1DC2" w:rsidP="00533267">
      <w:pPr>
        <w:rPr>
          <w:szCs w:val="22"/>
          <w:lang w:val="sv-SE"/>
        </w:rPr>
      </w:pPr>
    </w:p>
    <w:p w14:paraId="456CEA1F" w14:textId="77777777" w:rsidR="009F1DC2" w:rsidRPr="006B4E89" w:rsidRDefault="009F1DC2" w:rsidP="009F1DC2">
      <w:pPr>
        <w:pBdr>
          <w:top w:val="single" w:sz="4" w:space="1" w:color="auto"/>
          <w:left w:val="single" w:sz="4" w:space="4" w:color="auto"/>
          <w:bottom w:val="single" w:sz="4" w:space="1" w:color="auto"/>
          <w:right w:val="single" w:sz="4" w:space="4" w:color="auto"/>
        </w:pBdr>
        <w:tabs>
          <w:tab w:val="left" w:pos="462"/>
          <w:tab w:val="left" w:pos="616"/>
        </w:tabs>
        <w:suppressAutoHyphens/>
        <w:rPr>
          <w:b/>
          <w:caps/>
          <w:szCs w:val="22"/>
          <w:lang w:val="sv-SE"/>
        </w:rPr>
      </w:pPr>
      <w:r w:rsidRPr="006B4E89">
        <w:rPr>
          <w:b/>
          <w:caps/>
          <w:szCs w:val="22"/>
          <w:lang w:val="sv-SE"/>
        </w:rPr>
        <w:t>17.</w:t>
      </w:r>
      <w:r w:rsidRPr="006B4E89">
        <w:rPr>
          <w:b/>
          <w:caps/>
          <w:szCs w:val="22"/>
          <w:lang w:val="sv-SE"/>
        </w:rPr>
        <w:tab/>
        <w:t xml:space="preserve"> UNIK IDENTITETSBETECKNING – TVÅDIMENSIONELL STRECKKOD </w:t>
      </w:r>
    </w:p>
    <w:p w14:paraId="7E5E7F13" w14:textId="77777777" w:rsidR="009F1DC2" w:rsidRPr="006B4E89" w:rsidRDefault="009F1DC2" w:rsidP="009F1DC2">
      <w:pPr>
        <w:rPr>
          <w:lang w:val="sv-SE"/>
        </w:rPr>
      </w:pPr>
    </w:p>
    <w:p w14:paraId="0A3DF79D" w14:textId="77777777" w:rsidR="009F1DC2" w:rsidRPr="006B4E89" w:rsidRDefault="009F1DC2" w:rsidP="009F1DC2">
      <w:pPr>
        <w:rPr>
          <w:szCs w:val="22"/>
          <w:shd w:val="clear" w:color="auto" w:fill="CCCCCC"/>
          <w:lang w:val="sv-SE"/>
        </w:rPr>
      </w:pPr>
      <w:r w:rsidRPr="006B4E89">
        <w:rPr>
          <w:highlight w:val="lightGray"/>
          <w:lang w:val="sv-SE"/>
        </w:rPr>
        <w:t>&lt;Tvådimensionell streckkod som innehåller den unika identitetsbeteckningen.&gt;</w:t>
      </w:r>
    </w:p>
    <w:p w14:paraId="0650F152" w14:textId="77777777" w:rsidR="009F1DC2" w:rsidRPr="006B4E89" w:rsidRDefault="009F1DC2" w:rsidP="009F1DC2">
      <w:pPr>
        <w:rPr>
          <w:szCs w:val="22"/>
          <w:shd w:val="clear" w:color="auto" w:fill="CCCCCC"/>
          <w:lang w:val="sv-SE"/>
        </w:rPr>
      </w:pPr>
    </w:p>
    <w:p w14:paraId="6A467B80" w14:textId="77777777" w:rsidR="009F1DC2" w:rsidRPr="006B4E89" w:rsidRDefault="009F1DC2" w:rsidP="009F1DC2">
      <w:pPr>
        <w:rPr>
          <w:lang w:val="sv-SE"/>
        </w:rPr>
      </w:pPr>
    </w:p>
    <w:p w14:paraId="2CFCDDDB" w14:textId="77777777" w:rsidR="009F1DC2" w:rsidRPr="006B4E89" w:rsidRDefault="009F1DC2" w:rsidP="009F1DC2">
      <w:pPr>
        <w:pBdr>
          <w:top w:val="single" w:sz="4" w:space="1" w:color="auto"/>
          <w:left w:val="single" w:sz="4" w:space="4" w:color="auto"/>
          <w:bottom w:val="single" w:sz="4" w:space="1" w:color="auto"/>
          <w:right w:val="single" w:sz="4" w:space="4" w:color="auto"/>
        </w:pBdr>
        <w:tabs>
          <w:tab w:val="left" w:pos="462"/>
          <w:tab w:val="left" w:pos="616"/>
        </w:tabs>
        <w:suppressAutoHyphens/>
        <w:rPr>
          <w:b/>
          <w:caps/>
          <w:szCs w:val="22"/>
          <w:lang w:val="sv-SE"/>
        </w:rPr>
      </w:pPr>
      <w:r w:rsidRPr="006B4E89">
        <w:rPr>
          <w:b/>
          <w:caps/>
          <w:szCs w:val="22"/>
          <w:lang w:val="sv-SE"/>
        </w:rPr>
        <w:t>18.</w:t>
      </w:r>
      <w:r w:rsidRPr="006B4E89">
        <w:rPr>
          <w:b/>
          <w:caps/>
          <w:szCs w:val="22"/>
          <w:lang w:val="sv-SE"/>
        </w:rPr>
        <w:tab/>
        <w:t xml:space="preserve">UNIK IDENTITETSBETECKNING – I ETT FORMAT LÄSBART FÖR MÄNSKLIGT </w:t>
      </w:r>
      <w:r w:rsidRPr="006B4E89">
        <w:rPr>
          <w:b/>
          <w:caps/>
          <w:szCs w:val="22"/>
          <w:lang w:val="sv-SE"/>
        </w:rPr>
        <w:tab/>
        <w:t>ÖGA</w:t>
      </w:r>
    </w:p>
    <w:p w14:paraId="7BD7D3CD" w14:textId="77777777" w:rsidR="009F1DC2" w:rsidRPr="006B4E89" w:rsidRDefault="009F1DC2" w:rsidP="009F1DC2">
      <w:pPr>
        <w:rPr>
          <w:lang w:val="sv-SE"/>
        </w:rPr>
      </w:pPr>
    </w:p>
    <w:p w14:paraId="21E556FC" w14:textId="77777777" w:rsidR="009F1DC2" w:rsidRPr="006B4E89" w:rsidRDefault="009F1DC2" w:rsidP="009F1DC2">
      <w:pPr>
        <w:rPr>
          <w:color w:val="008000"/>
          <w:szCs w:val="22"/>
          <w:lang w:val="sv-SE"/>
        </w:rPr>
      </w:pPr>
      <w:r w:rsidRPr="006B4E89">
        <w:rPr>
          <w:lang w:val="sv-SE"/>
        </w:rPr>
        <w:t>PC</w:t>
      </w:r>
    </w:p>
    <w:p w14:paraId="7646D098" w14:textId="77777777" w:rsidR="009F1DC2" w:rsidRPr="006B4E89" w:rsidRDefault="009F1DC2" w:rsidP="009F1DC2">
      <w:pPr>
        <w:rPr>
          <w:szCs w:val="22"/>
          <w:lang w:val="sv-SE"/>
        </w:rPr>
      </w:pPr>
      <w:r w:rsidRPr="006B4E89">
        <w:rPr>
          <w:lang w:val="sv-SE"/>
        </w:rPr>
        <w:t>SN</w:t>
      </w:r>
    </w:p>
    <w:p w14:paraId="15BD4943" w14:textId="77777777" w:rsidR="009F1DC2" w:rsidRPr="006B4E89" w:rsidRDefault="009F1DC2" w:rsidP="009F1DC2">
      <w:pPr>
        <w:rPr>
          <w:lang w:val="sv-SE"/>
        </w:rPr>
      </w:pPr>
      <w:r w:rsidRPr="006B4E89">
        <w:rPr>
          <w:lang w:val="sv-SE"/>
        </w:rPr>
        <w:t>NN</w:t>
      </w:r>
    </w:p>
    <w:p w14:paraId="19B05480" w14:textId="77777777" w:rsidR="00615BE3" w:rsidRPr="006B4E89" w:rsidRDefault="00615BE3" w:rsidP="009F1DC2">
      <w:pPr>
        <w:rPr>
          <w:szCs w:val="22"/>
          <w:lang w:val="sv-SE"/>
        </w:rPr>
      </w:pPr>
    </w:p>
    <w:p w14:paraId="1CA67F14" w14:textId="77777777" w:rsidR="00533267" w:rsidRPr="006B4E89" w:rsidRDefault="00533267" w:rsidP="00533267">
      <w:pPr>
        <w:rPr>
          <w:szCs w:val="22"/>
          <w:lang w:val="sv-SE"/>
        </w:rPr>
      </w:pPr>
      <w:r w:rsidRPr="006B4E89">
        <w:rPr>
          <w:szCs w:val="22"/>
          <w:lang w:val="sv-SE"/>
        </w:rPr>
        <w:br w:type="page"/>
      </w:r>
    </w:p>
    <w:p w14:paraId="3A65EE2B"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rPr>
          <w:b/>
          <w:szCs w:val="22"/>
          <w:lang w:val="sv-SE"/>
        </w:rPr>
      </w:pPr>
      <w:r w:rsidRPr="006B4E89">
        <w:rPr>
          <w:b/>
          <w:szCs w:val="22"/>
          <w:lang w:val="sv-SE"/>
        </w:rPr>
        <w:lastRenderedPageBreak/>
        <w:t>UPPGIFTER SOM SKA FINNAS PÅ SMÅ INRE LÄKEMEDELSFÖRPACKNINGAR</w:t>
      </w:r>
    </w:p>
    <w:p w14:paraId="736EC188"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rPr>
          <w:szCs w:val="22"/>
          <w:lang w:val="sv-SE"/>
        </w:rPr>
      </w:pPr>
    </w:p>
    <w:p w14:paraId="7B037D68" w14:textId="77777777" w:rsidR="00533267" w:rsidRPr="006B4E89" w:rsidRDefault="00533267" w:rsidP="00533267">
      <w:pPr>
        <w:pBdr>
          <w:top w:val="single" w:sz="4" w:space="1" w:color="auto"/>
          <w:left w:val="single" w:sz="4" w:space="4" w:color="auto"/>
          <w:bottom w:val="single" w:sz="4" w:space="1" w:color="auto"/>
          <w:right w:val="single" w:sz="4" w:space="4" w:color="auto"/>
        </w:pBdr>
        <w:outlineLvl w:val="0"/>
        <w:rPr>
          <w:i/>
          <w:caps/>
          <w:snapToGrid w:val="0"/>
          <w:szCs w:val="22"/>
          <w:lang w:val="sv-SE"/>
        </w:rPr>
      </w:pPr>
      <w:r w:rsidRPr="006B4E89">
        <w:rPr>
          <w:b/>
          <w:caps/>
          <w:snapToGrid w:val="0"/>
          <w:szCs w:val="22"/>
          <w:lang w:val="sv-SE"/>
        </w:rPr>
        <w:t>Etikett injektionsflaska</w:t>
      </w:r>
    </w:p>
    <w:p w14:paraId="4FEEFA7D" w14:textId="77777777" w:rsidR="00533267" w:rsidRPr="006B4E89" w:rsidRDefault="00533267" w:rsidP="00533267">
      <w:pPr>
        <w:suppressAutoHyphens/>
        <w:rPr>
          <w:szCs w:val="22"/>
          <w:lang w:val="sv-SE"/>
        </w:rPr>
      </w:pPr>
    </w:p>
    <w:p w14:paraId="1E0C630E" w14:textId="77777777" w:rsidR="00533267" w:rsidRPr="006B4E89" w:rsidRDefault="00533267" w:rsidP="00533267">
      <w:pPr>
        <w:suppressAutoHyphens/>
        <w:rPr>
          <w:szCs w:val="22"/>
          <w:lang w:val="sv-SE"/>
        </w:rPr>
      </w:pPr>
    </w:p>
    <w:p w14:paraId="5C40DB2A"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B4E89">
        <w:rPr>
          <w:b/>
          <w:szCs w:val="22"/>
          <w:lang w:val="sv-SE"/>
        </w:rPr>
        <w:t>1.</w:t>
      </w:r>
      <w:r w:rsidRPr="006B4E89">
        <w:rPr>
          <w:b/>
          <w:szCs w:val="22"/>
          <w:lang w:val="sv-SE"/>
        </w:rPr>
        <w:tab/>
        <w:t>LÄKEMEDLETS NAMN OCH ADMINISTRERINGSVÄG</w:t>
      </w:r>
    </w:p>
    <w:p w14:paraId="3F24B43F" w14:textId="77777777" w:rsidR="00533267" w:rsidRPr="006B4E89" w:rsidRDefault="00533267" w:rsidP="00533267">
      <w:pPr>
        <w:suppressAutoHyphens/>
        <w:rPr>
          <w:szCs w:val="22"/>
          <w:lang w:val="sv-SE"/>
        </w:rPr>
      </w:pPr>
    </w:p>
    <w:p w14:paraId="7E23B47E" w14:textId="77777777" w:rsidR="00533267" w:rsidRPr="006B4E89" w:rsidRDefault="00533267" w:rsidP="00533267">
      <w:pPr>
        <w:suppressAutoHyphens/>
        <w:outlineLvl w:val="0"/>
        <w:rPr>
          <w:szCs w:val="22"/>
          <w:lang w:val="sv-SE"/>
        </w:rPr>
      </w:pPr>
      <w:r w:rsidRPr="006B4E89">
        <w:rPr>
          <w:szCs w:val="22"/>
          <w:lang w:val="sv-SE"/>
        </w:rPr>
        <w:t>Herceptin 600 mg injektionsvätska, lösning</w:t>
      </w:r>
    </w:p>
    <w:p w14:paraId="3AD03D49" w14:textId="77777777" w:rsidR="00533267" w:rsidRPr="006B4E89" w:rsidRDefault="00691FE1" w:rsidP="00533267">
      <w:pPr>
        <w:suppressAutoHyphens/>
        <w:outlineLvl w:val="0"/>
        <w:rPr>
          <w:szCs w:val="22"/>
          <w:lang w:val="sv-SE"/>
        </w:rPr>
      </w:pPr>
      <w:r w:rsidRPr="006B4E89">
        <w:rPr>
          <w:szCs w:val="22"/>
          <w:lang w:val="sv-SE"/>
        </w:rPr>
        <w:t>t</w:t>
      </w:r>
      <w:r w:rsidR="00533267" w:rsidRPr="006B4E89">
        <w:rPr>
          <w:szCs w:val="22"/>
          <w:lang w:val="sv-SE"/>
        </w:rPr>
        <w:t>rastuzumab</w:t>
      </w:r>
    </w:p>
    <w:p w14:paraId="61CBE891" w14:textId="77777777" w:rsidR="00533267" w:rsidRPr="006B4E89" w:rsidRDefault="00533267" w:rsidP="00533267">
      <w:pPr>
        <w:suppressAutoHyphens/>
        <w:rPr>
          <w:szCs w:val="22"/>
          <w:lang w:val="sv-SE"/>
        </w:rPr>
      </w:pPr>
      <w:r w:rsidRPr="006B4E89">
        <w:rPr>
          <w:szCs w:val="22"/>
          <w:lang w:val="sv-SE"/>
        </w:rPr>
        <w:t>Endast för subkutan användning</w:t>
      </w:r>
    </w:p>
    <w:p w14:paraId="66A5F4B7" w14:textId="77777777" w:rsidR="00533267" w:rsidRPr="006B4E89" w:rsidRDefault="00533267" w:rsidP="00533267">
      <w:pPr>
        <w:suppressAutoHyphens/>
        <w:rPr>
          <w:szCs w:val="22"/>
          <w:lang w:val="sv-SE"/>
        </w:rPr>
      </w:pPr>
    </w:p>
    <w:p w14:paraId="07A9FBDB" w14:textId="77777777" w:rsidR="00533267" w:rsidRPr="006B4E89" w:rsidRDefault="00533267" w:rsidP="00533267">
      <w:pPr>
        <w:suppressAutoHyphens/>
        <w:rPr>
          <w:szCs w:val="22"/>
          <w:lang w:val="sv-SE"/>
        </w:rPr>
      </w:pPr>
    </w:p>
    <w:p w14:paraId="1F2FBF33"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B4E89">
        <w:rPr>
          <w:b/>
          <w:szCs w:val="22"/>
          <w:lang w:val="sv-SE"/>
        </w:rPr>
        <w:t>2.</w:t>
      </w:r>
      <w:r w:rsidRPr="006B4E89">
        <w:rPr>
          <w:b/>
          <w:szCs w:val="22"/>
          <w:lang w:val="sv-SE"/>
        </w:rPr>
        <w:tab/>
        <w:t>ADMINISTRERINGSSÄTT</w:t>
      </w:r>
    </w:p>
    <w:p w14:paraId="05C6DBAD" w14:textId="77777777" w:rsidR="00533267" w:rsidRPr="006B4E89" w:rsidRDefault="00533267" w:rsidP="00533267">
      <w:pPr>
        <w:suppressAutoHyphens/>
        <w:ind w:left="567" w:hanging="567"/>
        <w:rPr>
          <w:szCs w:val="22"/>
          <w:lang w:val="sv-SE"/>
        </w:rPr>
      </w:pPr>
    </w:p>
    <w:p w14:paraId="38E62EA6" w14:textId="77777777" w:rsidR="00533267" w:rsidRPr="006B4E89" w:rsidRDefault="00533267" w:rsidP="00533267">
      <w:pPr>
        <w:suppressAutoHyphens/>
        <w:ind w:left="567" w:hanging="567"/>
        <w:rPr>
          <w:szCs w:val="22"/>
          <w:lang w:val="sv-SE"/>
        </w:rPr>
      </w:pPr>
    </w:p>
    <w:p w14:paraId="719875FC"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rPr>
          <w:b/>
          <w:szCs w:val="22"/>
          <w:lang w:val="sv-SE"/>
        </w:rPr>
      </w:pPr>
      <w:r w:rsidRPr="006B4E89">
        <w:rPr>
          <w:b/>
          <w:szCs w:val="22"/>
          <w:lang w:val="sv-SE"/>
        </w:rPr>
        <w:t>3.</w:t>
      </w:r>
      <w:r w:rsidRPr="006B4E89">
        <w:rPr>
          <w:b/>
          <w:szCs w:val="22"/>
          <w:lang w:val="sv-SE"/>
        </w:rPr>
        <w:tab/>
        <w:t>UTGÅNGSDATUM</w:t>
      </w:r>
    </w:p>
    <w:p w14:paraId="00F34308" w14:textId="77777777" w:rsidR="00533267" w:rsidRPr="006B4E89" w:rsidRDefault="00533267" w:rsidP="00533267">
      <w:pPr>
        <w:suppressAutoHyphens/>
        <w:rPr>
          <w:szCs w:val="22"/>
          <w:lang w:val="sv-SE"/>
        </w:rPr>
      </w:pPr>
    </w:p>
    <w:p w14:paraId="0F5F2E66" w14:textId="77777777" w:rsidR="00533267" w:rsidRPr="006B4E89" w:rsidRDefault="00533267" w:rsidP="00533267">
      <w:pPr>
        <w:suppressAutoHyphens/>
        <w:rPr>
          <w:szCs w:val="22"/>
          <w:lang w:val="sv-SE"/>
        </w:rPr>
      </w:pPr>
      <w:r w:rsidRPr="006B4E89">
        <w:rPr>
          <w:szCs w:val="22"/>
          <w:lang w:val="sv-SE"/>
        </w:rPr>
        <w:t>EXP</w:t>
      </w:r>
    </w:p>
    <w:p w14:paraId="5183C424" w14:textId="77777777" w:rsidR="00533267" w:rsidRPr="006B4E89" w:rsidRDefault="00533267" w:rsidP="00533267">
      <w:pPr>
        <w:suppressAutoHyphens/>
        <w:rPr>
          <w:szCs w:val="22"/>
          <w:lang w:val="sv-SE"/>
        </w:rPr>
      </w:pPr>
    </w:p>
    <w:p w14:paraId="47086A30" w14:textId="77777777" w:rsidR="00533267" w:rsidRPr="006B4E89" w:rsidRDefault="00533267" w:rsidP="00533267">
      <w:pPr>
        <w:suppressAutoHyphens/>
        <w:rPr>
          <w:szCs w:val="22"/>
          <w:lang w:val="sv-SE"/>
        </w:rPr>
      </w:pPr>
    </w:p>
    <w:p w14:paraId="28DE9226" w14:textId="77777777"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B4E89">
        <w:rPr>
          <w:b/>
          <w:szCs w:val="22"/>
          <w:lang w:val="sv-SE"/>
        </w:rPr>
        <w:t>4.</w:t>
      </w:r>
      <w:r w:rsidRPr="006B4E89">
        <w:rPr>
          <w:b/>
          <w:szCs w:val="22"/>
          <w:lang w:val="sv-SE"/>
        </w:rPr>
        <w:tab/>
        <w:t xml:space="preserve">TILLVERKNINGSSATSNUMMER </w:t>
      </w:r>
    </w:p>
    <w:p w14:paraId="7D99860E" w14:textId="77777777" w:rsidR="00533267" w:rsidRPr="006B4E89" w:rsidRDefault="00533267" w:rsidP="00533267">
      <w:pPr>
        <w:suppressAutoHyphens/>
        <w:rPr>
          <w:szCs w:val="22"/>
          <w:lang w:val="sv-SE"/>
        </w:rPr>
      </w:pPr>
    </w:p>
    <w:p w14:paraId="05B8C784" w14:textId="77777777" w:rsidR="00533267" w:rsidRPr="006B4E89" w:rsidRDefault="00533267" w:rsidP="00533267">
      <w:pPr>
        <w:suppressAutoHyphens/>
        <w:rPr>
          <w:szCs w:val="22"/>
          <w:lang w:val="sv-SE"/>
        </w:rPr>
      </w:pPr>
      <w:r w:rsidRPr="006B4E89">
        <w:rPr>
          <w:szCs w:val="22"/>
          <w:lang w:val="sv-SE"/>
        </w:rPr>
        <w:t>Lot</w:t>
      </w:r>
    </w:p>
    <w:p w14:paraId="1CCAD352" w14:textId="77777777" w:rsidR="00533267" w:rsidRPr="006B4E89" w:rsidRDefault="00533267" w:rsidP="00533267">
      <w:pPr>
        <w:suppressAutoHyphens/>
        <w:rPr>
          <w:szCs w:val="22"/>
          <w:lang w:val="sv-SE"/>
        </w:rPr>
      </w:pPr>
    </w:p>
    <w:p w14:paraId="2C19A564" w14:textId="77777777" w:rsidR="00533267" w:rsidRPr="006B4E89" w:rsidRDefault="00533267" w:rsidP="00533267">
      <w:pPr>
        <w:suppressAutoHyphens/>
        <w:rPr>
          <w:szCs w:val="22"/>
          <w:lang w:val="sv-SE"/>
        </w:rPr>
      </w:pPr>
    </w:p>
    <w:p w14:paraId="6EEAB46F" w14:textId="33D71FDE" w:rsidR="00533267" w:rsidRPr="006B4E89" w:rsidRDefault="00533267" w:rsidP="00533267">
      <w:pPr>
        <w:pBdr>
          <w:top w:val="single" w:sz="4" w:space="1" w:color="auto"/>
          <w:left w:val="single" w:sz="4" w:space="4" w:color="auto"/>
          <w:bottom w:val="single" w:sz="4" w:space="1" w:color="auto"/>
          <w:right w:val="single" w:sz="4" w:space="4" w:color="auto"/>
        </w:pBdr>
        <w:suppressAutoHyphens/>
        <w:ind w:left="567" w:hanging="567"/>
        <w:rPr>
          <w:szCs w:val="22"/>
          <w:lang w:val="sv-SE"/>
        </w:rPr>
      </w:pPr>
      <w:r w:rsidRPr="006B4E89">
        <w:rPr>
          <w:b/>
          <w:szCs w:val="22"/>
          <w:lang w:val="sv-SE"/>
        </w:rPr>
        <w:t>5.</w:t>
      </w:r>
      <w:r w:rsidRPr="006B4E89">
        <w:rPr>
          <w:b/>
          <w:szCs w:val="22"/>
          <w:lang w:val="sv-SE"/>
        </w:rPr>
        <w:tab/>
        <w:t>MÄNGD UTTRYCKT I VIKT, VOLYM ELLER</w:t>
      </w:r>
      <w:del w:id="5205" w:author="Author" w:date="2025-07-17T19:04:00Z">
        <w:r w:rsidRPr="006B4E89" w:rsidDel="00D10051">
          <w:rPr>
            <w:b/>
            <w:szCs w:val="22"/>
            <w:lang w:val="sv-SE"/>
          </w:rPr>
          <w:delText xml:space="preserve"> </w:delText>
        </w:r>
      </w:del>
      <w:r w:rsidRPr="006B4E89">
        <w:rPr>
          <w:b/>
          <w:szCs w:val="22"/>
          <w:lang w:val="sv-SE"/>
        </w:rPr>
        <w:t xml:space="preserve"> PER ENHET</w:t>
      </w:r>
    </w:p>
    <w:p w14:paraId="3D18EEA0" w14:textId="77777777" w:rsidR="00533267" w:rsidRPr="006B4E89" w:rsidRDefault="00533267" w:rsidP="00533267">
      <w:pPr>
        <w:suppressAutoHyphens/>
        <w:rPr>
          <w:szCs w:val="22"/>
          <w:lang w:val="sv-SE"/>
        </w:rPr>
      </w:pPr>
    </w:p>
    <w:p w14:paraId="008743F9" w14:textId="77777777" w:rsidR="00533267" w:rsidRPr="006B4E89" w:rsidRDefault="00F859E6" w:rsidP="00533267">
      <w:pPr>
        <w:suppressAutoHyphens/>
        <w:rPr>
          <w:szCs w:val="22"/>
          <w:lang w:val="sv-SE"/>
        </w:rPr>
      </w:pPr>
      <w:r w:rsidRPr="006B4E89">
        <w:rPr>
          <w:szCs w:val="22"/>
          <w:lang w:val="sv-SE"/>
        </w:rPr>
        <w:t>600 mg/5 ml</w:t>
      </w:r>
    </w:p>
    <w:p w14:paraId="604764BF" w14:textId="77777777" w:rsidR="00F859E6" w:rsidRPr="006B4E89" w:rsidRDefault="00F859E6" w:rsidP="00533267">
      <w:pPr>
        <w:suppressAutoHyphens/>
        <w:rPr>
          <w:szCs w:val="22"/>
          <w:lang w:val="sv-SE"/>
        </w:rPr>
      </w:pPr>
    </w:p>
    <w:p w14:paraId="2DF0E38F" w14:textId="77777777" w:rsidR="007628BF" w:rsidRPr="006B4E89" w:rsidRDefault="007628BF" w:rsidP="00533267">
      <w:pPr>
        <w:suppressAutoHyphens/>
        <w:rPr>
          <w:szCs w:val="22"/>
          <w:lang w:val="sv-SE"/>
        </w:rPr>
      </w:pPr>
    </w:p>
    <w:p w14:paraId="0D56A0AC" w14:textId="77777777" w:rsidR="00533267" w:rsidRPr="006B4E89" w:rsidRDefault="00533267" w:rsidP="00533267">
      <w:pPr>
        <w:pBdr>
          <w:top w:val="single" w:sz="4" w:space="1" w:color="auto"/>
          <w:left w:val="single" w:sz="4" w:space="4" w:color="auto"/>
          <w:bottom w:val="single" w:sz="4" w:space="1" w:color="auto"/>
          <w:right w:val="single" w:sz="4" w:space="4" w:color="auto"/>
        </w:pBdr>
        <w:tabs>
          <w:tab w:val="left" w:pos="709"/>
        </w:tabs>
        <w:suppressAutoHyphens/>
        <w:rPr>
          <w:szCs w:val="22"/>
          <w:lang w:val="sv-SE"/>
        </w:rPr>
      </w:pPr>
      <w:r w:rsidRPr="006B4E89">
        <w:rPr>
          <w:b/>
          <w:szCs w:val="22"/>
          <w:lang w:val="sv-SE"/>
        </w:rPr>
        <w:t>6.</w:t>
      </w:r>
      <w:r w:rsidRPr="006B4E89">
        <w:rPr>
          <w:b/>
          <w:szCs w:val="22"/>
          <w:lang w:val="sv-SE"/>
        </w:rPr>
        <w:tab/>
        <w:t>ÖVRIGT</w:t>
      </w:r>
    </w:p>
    <w:p w14:paraId="4F5E910B" w14:textId="77777777" w:rsidR="00533267" w:rsidRPr="006B4E89" w:rsidRDefault="00533267" w:rsidP="00533267">
      <w:pPr>
        <w:suppressAutoHyphens/>
        <w:rPr>
          <w:b/>
          <w:szCs w:val="22"/>
          <w:lang w:val="sv-SE"/>
        </w:rPr>
      </w:pPr>
    </w:p>
    <w:p w14:paraId="79EF336D" w14:textId="77777777" w:rsidR="0068331D" w:rsidRPr="006B4E89" w:rsidRDefault="00533267" w:rsidP="00E91145">
      <w:pPr>
        <w:rPr>
          <w:szCs w:val="22"/>
          <w:lang w:val="sv-SE"/>
        </w:rPr>
      </w:pPr>
      <w:r w:rsidRPr="006B4E89">
        <w:rPr>
          <w:szCs w:val="22"/>
          <w:lang w:val="sv-SE"/>
        </w:rPr>
        <w:br w:type="page"/>
      </w:r>
    </w:p>
    <w:p w14:paraId="6894D408" w14:textId="77777777" w:rsidR="0068331D" w:rsidRPr="006B4E89" w:rsidRDefault="0068331D">
      <w:pPr>
        <w:suppressAutoHyphens/>
        <w:rPr>
          <w:szCs w:val="22"/>
          <w:lang w:val="sv-SE"/>
        </w:rPr>
      </w:pPr>
    </w:p>
    <w:p w14:paraId="3097256D" w14:textId="77777777" w:rsidR="0068331D" w:rsidRPr="006B4E89" w:rsidRDefault="0068331D">
      <w:pPr>
        <w:suppressAutoHyphens/>
        <w:rPr>
          <w:szCs w:val="22"/>
          <w:lang w:val="sv-SE"/>
        </w:rPr>
      </w:pPr>
    </w:p>
    <w:p w14:paraId="31839D5E" w14:textId="77777777" w:rsidR="0068331D" w:rsidRPr="006B4E89" w:rsidRDefault="0068331D">
      <w:pPr>
        <w:suppressAutoHyphens/>
        <w:rPr>
          <w:szCs w:val="22"/>
          <w:lang w:val="sv-SE"/>
        </w:rPr>
      </w:pPr>
    </w:p>
    <w:p w14:paraId="2138DFAA" w14:textId="77777777" w:rsidR="0068331D" w:rsidRPr="006B4E89" w:rsidRDefault="0068331D">
      <w:pPr>
        <w:suppressAutoHyphens/>
        <w:rPr>
          <w:szCs w:val="22"/>
          <w:lang w:val="sv-SE"/>
        </w:rPr>
      </w:pPr>
    </w:p>
    <w:p w14:paraId="1DE93F4C" w14:textId="77777777" w:rsidR="0068331D" w:rsidRPr="006B4E89" w:rsidRDefault="0068331D">
      <w:pPr>
        <w:suppressAutoHyphens/>
        <w:rPr>
          <w:szCs w:val="22"/>
          <w:lang w:val="sv-SE"/>
        </w:rPr>
      </w:pPr>
    </w:p>
    <w:p w14:paraId="182E057A" w14:textId="77777777" w:rsidR="0068331D" w:rsidRPr="006B4E89" w:rsidRDefault="0068331D">
      <w:pPr>
        <w:suppressAutoHyphens/>
        <w:rPr>
          <w:szCs w:val="22"/>
          <w:lang w:val="sv-SE"/>
        </w:rPr>
      </w:pPr>
    </w:p>
    <w:p w14:paraId="3894DC02" w14:textId="77777777" w:rsidR="0068331D" w:rsidRPr="006B4E89" w:rsidRDefault="0068331D">
      <w:pPr>
        <w:suppressAutoHyphens/>
        <w:rPr>
          <w:szCs w:val="22"/>
          <w:lang w:val="sv-SE"/>
        </w:rPr>
      </w:pPr>
    </w:p>
    <w:p w14:paraId="41C90587" w14:textId="77777777" w:rsidR="0068331D" w:rsidRPr="006B4E89" w:rsidRDefault="0068331D">
      <w:pPr>
        <w:suppressAutoHyphens/>
        <w:rPr>
          <w:szCs w:val="22"/>
          <w:lang w:val="sv-SE"/>
        </w:rPr>
      </w:pPr>
    </w:p>
    <w:p w14:paraId="57E5ECD9" w14:textId="77777777" w:rsidR="0068331D" w:rsidRPr="006B4E89" w:rsidRDefault="0068331D">
      <w:pPr>
        <w:suppressAutoHyphens/>
        <w:rPr>
          <w:szCs w:val="22"/>
          <w:lang w:val="sv-SE"/>
        </w:rPr>
      </w:pPr>
    </w:p>
    <w:p w14:paraId="2ABC34BF" w14:textId="77777777" w:rsidR="0068331D" w:rsidRPr="006B4E89" w:rsidRDefault="0068331D">
      <w:pPr>
        <w:suppressAutoHyphens/>
        <w:rPr>
          <w:szCs w:val="22"/>
          <w:lang w:val="sv-SE"/>
        </w:rPr>
      </w:pPr>
    </w:p>
    <w:p w14:paraId="11405D27" w14:textId="77777777" w:rsidR="0068331D" w:rsidRPr="006B4E89" w:rsidRDefault="0068331D">
      <w:pPr>
        <w:suppressAutoHyphens/>
        <w:rPr>
          <w:szCs w:val="22"/>
          <w:lang w:val="sv-SE"/>
        </w:rPr>
      </w:pPr>
    </w:p>
    <w:p w14:paraId="6D426BDE" w14:textId="77777777" w:rsidR="0068331D" w:rsidRPr="006B4E89" w:rsidRDefault="0068331D">
      <w:pPr>
        <w:suppressAutoHyphens/>
        <w:rPr>
          <w:szCs w:val="22"/>
          <w:lang w:val="sv-SE"/>
        </w:rPr>
      </w:pPr>
    </w:p>
    <w:p w14:paraId="28312786" w14:textId="77777777" w:rsidR="0068331D" w:rsidRPr="006B4E89" w:rsidRDefault="0068331D">
      <w:pPr>
        <w:suppressAutoHyphens/>
        <w:rPr>
          <w:szCs w:val="22"/>
          <w:lang w:val="sv-SE"/>
        </w:rPr>
      </w:pPr>
    </w:p>
    <w:p w14:paraId="00C60D89" w14:textId="77777777" w:rsidR="0068331D" w:rsidRPr="006B4E89" w:rsidRDefault="0068331D">
      <w:pPr>
        <w:suppressAutoHyphens/>
        <w:rPr>
          <w:szCs w:val="22"/>
          <w:lang w:val="sv-SE"/>
        </w:rPr>
      </w:pPr>
    </w:p>
    <w:p w14:paraId="4901E9AE" w14:textId="77777777" w:rsidR="0068331D" w:rsidRPr="006B4E89" w:rsidRDefault="0068331D">
      <w:pPr>
        <w:suppressAutoHyphens/>
        <w:rPr>
          <w:szCs w:val="22"/>
          <w:lang w:val="sv-SE"/>
        </w:rPr>
      </w:pPr>
    </w:p>
    <w:p w14:paraId="696E98CB" w14:textId="77777777" w:rsidR="0068331D" w:rsidRPr="006B4E89" w:rsidRDefault="0068331D">
      <w:pPr>
        <w:suppressAutoHyphens/>
        <w:rPr>
          <w:szCs w:val="22"/>
          <w:lang w:val="sv-SE"/>
        </w:rPr>
      </w:pPr>
    </w:p>
    <w:p w14:paraId="52E88E38" w14:textId="77777777" w:rsidR="0068331D" w:rsidRPr="006B4E89" w:rsidRDefault="0068331D">
      <w:pPr>
        <w:suppressAutoHyphens/>
        <w:rPr>
          <w:szCs w:val="22"/>
          <w:lang w:val="sv-SE"/>
        </w:rPr>
      </w:pPr>
    </w:p>
    <w:p w14:paraId="3EA4D874" w14:textId="77777777" w:rsidR="0068331D" w:rsidRPr="006B4E89" w:rsidRDefault="0068331D">
      <w:pPr>
        <w:suppressAutoHyphens/>
        <w:rPr>
          <w:szCs w:val="22"/>
          <w:lang w:val="sv-SE"/>
        </w:rPr>
      </w:pPr>
    </w:p>
    <w:p w14:paraId="6F84ED3B" w14:textId="77777777" w:rsidR="003330CC" w:rsidRPr="006B4E89" w:rsidRDefault="003330CC">
      <w:pPr>
        <w:suppressAutoHyphens/>
        <w:rPr>
          <w:szCs w:val="22"/>
          <w:lang w:val="sv-SE"/>
        </w:rPr>
      </w:pPr>
    </w:p>
    <w:p w14:paraId="5510B960" w14:textId="77777777" w:rsidR="0068331D" w:rsidRPr="006B4E89" w:rsidRDefault="0068331D">
      <w:pPr>
        <w:suppressAutoHyphens/>
        <w:rPr>
          <w:szCs w:val="22"/>
          <w:lang w:val="sv-SE"/>
        </w:rPr>
      </w:pPr>
    </w:p>
    <w:p w14:paraId="7DA46C8A" w14:textId="77777777" w:rsidR="0068331D" w:rsidRPr="006B4E89" w:rsidRDefault="0068331D">
      <w:pPr>
        <w:suppressAutoHyphens/>
        <w:rPr>
          <w:szCs w:val="22"/>
          <w:lang w:val="sv-SE"/>
        </w:rPr>
      </w:pPr>
    </w:p>
    <w:p w14:paraId="27E4F414" w14:textId="77777777" w:rsidR="0068331D" w:rsidRPr="006B4E89" w:rsidRDefault="0068331D">
      <w:pPr>
        <w:suppressAutoHyphens/>
        <w:rPr>
          <w:szCs w:val="22"/>
          <w:lang w:val="sv-SE"/>
        </w:rPr>
      </w:pPr>
    </w:p>
    <w:p w14:paraId="1574662E" w14:textId="77777777" w:rsidR="0068331D" w:rsidRPr="006B4E89" w:rsidRDefault="0068331D">
      <w:pPr>
        <w:suppressAutoHyphens/>
        <w:rPr>
          <w:szCs w:val="22"/>
          <w:lang w:val="sv-SE"/>
        </w:rPr>
      </w:pPr>
    </w:p>
    <w:p w14:paraId="2D80AE0E" w14:textId="77777777" w:rsidR="0068331D" w:rsidRPr="006B4E89" w:rsidRDefault="0068331D" w:rsidP="00C4439E">
      <w:pPr>
        <w:pStyle w:val="Annex"/>
        <w:rPr>
          <w:szCs w:val="22"/>
          <w:lang w:val="sv-SE"/>
        </w:rPr>
      </w:pPr>
      <w:r w:rsidRPr="006B4E89">
        <w:rPr>
          <w:szCs w:val="22"/>
          <w:lang w:val="sv-SE"/>
        </w:rPr>
        <w:t xml:space="preserve">B. BIPACKSEDEL </w:t>
      </w:r>
    </w:p>
    <w:p w14:paraId="3CA22388" w14:textId="77777777" w:rsidR="00252920" w:rsidRPr="006B4E89" w:rsidRDefault="0068331D" w:rsidP="00252920">
      <w:pPr>
        <w:jc w:val="center"/>
        <w:outlineLvl w:val="0"/>
        <w:rPr>
          <w:b/>
          <w:szCs w:val="22"/>
          <w:lang w:val="sv-SE"/>
        </w:rPr>
      </w:pPr>
      <w:r w:rsidRPr="006B4E89">
        <w:rPr>
          <w:szCs w:val="22"/>
          <w:lang w:val="sv-SE"/>
        </w:rPr>
        <w:br w:type="page"/>
      </w:r>
      <w:r w:rsidR="00252920" w:rsidRPr="006B4E89">
        <w:rPr>
          <w:b/>
          <w:szCs w:val="22"/>
          <w:lang w:val="sv-SE"/>
        </w:rPr>
        <w:lastRenderedPageBreak/>
        <w:t>Bipacksedel: Information till användaren</w:t>
      </w:r>
    </w:p>
    <w:p w14:paraId="3339E715" w14:textId="77777777" w:rsidR="00252920" w:rsidRPr="006B4E89" w:rsidRDefault="00252920" w:rsidP="00252920">
      <w:pPr>
        <w:jc w:val="center"/>
        <w:outlineLvl w:val="0"/>
        <w:rPr>
          <w:b/>
          <w:szCs w:val="22"/>
          <w:lang w:val="sv-SE"/>
        </w:rPr>
      </w:pPr>
    </w:p>
    <w:p w14:paraId="4F62DFD4" w14:textId="77777777" w:rsidR="00252920" w:rsidRPr="006B4E89" w:rsidRDefault="00252920" w:rsidP="00252920">
      <w:pPr>
        <w:jc w:val="center"/>
        <w:outlineLvl w:val="0"/>
        <w:rPr>
          <w:b/>
          <w:szCs w:val="22"/>
          <w:lang w:val="sv-SE"/>
        </w:rPr>
      </w:pPr>
      <w:r w:rsidRPr="006B4E89">
        <w:rPr>
          <w:b/>
          <w:szCs w:val="22"/>
          <w:lang w:val="sv-SE"/>
        </w:rPr>
        <w:t>Herceptin 150 mg pulver till koncentrat till infusionsvätska, lösning</w:t>
      </w:r>
    </w:p>
    <w:p w14:paraId="1F31A1A2" w14:textId="77777777" w:rsidR="00252920" w:rsidRPr="006B4E89" w:rsidRDefault="00691FE1" w:rsidP="00252920">
      <w:pPr>
        <w:jc w:val="center"/>
        <w:outlineLvl w:val="0"/>
        <w:rPr>
          <w:szCs w:val="22"/>
          <w:lang w:val="sv-SE"/>
        </w:rPr>
      </w:pPr>
      <w:r w:rsidRPr="006B4E89">
        <w:rPr>
          <w:szCs w:val="22"/>
          <w:lang w:val="sv-SE"/>
        </w:rPr>
        <w:t>t</w:t>
      </w:r>
      <w:r w:rsidR="00252920" w:rsidRPr="006B4E89">
        <w:rPr>
          <w:szCs w:val="22"/>
          <w:lang w:val="sv-SE"/>
        </w:rPr>
        <w:t>rastuzumab</w:t>
      </w:r>
    </w:p>
    <w:p w14:paraId="4E12809E" w14:textId="77777777" w:rsidR="00252920" w:rsidRPr="006B4E89" w:rsidRDefault="00252920" w:rsidP="00252920">
      <w:pPr>
        <w:jc w:val="center"/>
        <w:rPr>
          <w:szCs w:val="22"/>
          <w:lang w:val="sv-SE"/>
        </w:rPr>
      </w:pPr>
    </w:p>
    <w:p w14:paraId="36DD1327" w14:textId="77777777" w:rsidR="00252920" w:rsidRPr="006B4E89" w:rsidRDefault="00252920" w:rsidP="00252920">
      <w:pPr>
        <w:ind w:right="-2"/>
        <w:outlineLvl w:val="0"/>
        <w:rPr>
          <w:szCs w:val="22"/>
          <w:lang w:val="sv-SE"/>
        </w:rPr>
      </w:pPr>
      <w:r w:rsidRPr="006B4E89">
        <w:rPr>
          <w:b/>
          <w:szCs w:val="22"/>
          <w:lang w:val="sv-SE"/>
        </w:rPr>
        <w:t>Läs noga igenom denna bipacksedel innan du börjar använda detta läkemedel. Den innehåller information som är viktig för dig.</w:t>
      </w:r>
    </w:p>
    <w:p w14:paraId="5A348C45" w14:textId="77777777" w:rsidR="00252920" w:rsidRPr="006B4E89" w:rsidRDefault="00252920" w:rsidP="00252920">
      <w:pPr>
        <w:tabs>
          <w:tab w:val="left" w:pos="567"/>
        </w:tabs>
        <w:ind w:right="-2"/>
        <w:rPr>
          <w:szCs w:val="22"/>
          <w:lang w:val="sv-SE"/>
        </w:rPr>
      </w:pPr>
      <w:r w:rsidRPr="006B4E89">
        <w:rPr>
          <w:b/>
          <w:lang w:val="sv-SE"/>
          <w:rPrChange w:id="5206" w:author="Author" w:date="2025-08-06T16:23:00Z" w16du:dateUtc="2025-08-06T14:23:00Z">
            <w:rPr>
              <w:b/>
            </w:rPr>
          </w:rPrChange>
        </w:rPr>
        <w:sym w:font="Symbol" w:char="F0B7"/>
      </w:r>
      <w:r w:rsidRPr="006B4E89">
        <w:rPr>
          <w:szCs w:val="22"/>
          <w:lang w:val="sv-SE"/>
        </w:rPr>
        <w:tab/>
        <w:t>Spara denna information, du kan behöva läsa den igen.</w:t>
      </w:r>
    </w:p>
    <w:p w14:paraId="2CF60963" w14:textId="77777777" w:rsidR="00252920" w:rsidRPr="006B4E89" w:rsidRDefault="00252920" w:rsidP="00252920">
      <w:pPr>
        <w:tabs>
          <w:tab w:val="left" w:pos="567"/>
        </w:tabs>
        <w:ind w:right="-2"/>
        <w:rPr>
          <w:szCs w:val="22"/>
          <w:lang w:val="sv-SE"/>
        </w:rPr>
      </w:pPr>
      <w:r w:rsidRPr="006B4E89">
        <w:rPr>
          <w:b/>
          <w:lang w:val="sv-SE"/>
          <w:rPrChange w:id="5207" w:author="Author" w:date="2025-08-06T16:23:00Z" w16du:dateUtc="2025-08-06T14:23:00Z">
            <w:rPr>
              <w:b/>
            </w:rPr>
          </w:rPrChange>
        </w:rPr>
        <w:sym w:font="Symbol" w:char="F0B7"/>
      </w:r>
      <w:r w:rsidRPr="006B4E89">
        <w:rPr>
          <w:szCs w:val="22"/>
          <w:lang w:val="sv-SE"/>
        </w:rPr>
        <w:tab/>
        <w:t>Om du har ytterligare frågor vänd dig till läkare eller apotekspersonal.</w:t>
      </w:r>
    </w:p>
    <w:p w14:paraId="75D2D807" w14:textId="77777777" w:rsidR="00252920" w:rsidRPr="006B4E89" w:rsidRDefault="00252920" w:rsidP="00252920">
      <w:pPr>
        <w:ind w:left="567" w:hanging="567"/>
        <w:rPr>
          <w:szCs w:val="22"/>
          <w:lang w:val="sv-SE"/>
        </w:rPr>
      </w:pPr>
      <w:r w:rsidRPr="006B4E89">
        <w:rPr>
          <w:b/>
          <w:lang w:val="sv-SE"/>
          <w:rPrChange w:id="5208" w:author="Author" w:date="2025-08-06T16:23:00Z" w16du:dateUtc="2025-08-06T14:23:00Z">
            <w:rPr>
              <w:b/>
            </w:rPr>
          </w:rPrChange>
        </w:rPr>
        <w:sym w:font="Symbol" w:char="F0B7"/>
      </w:r>
      <w:r w:rsidRPr="006B4E89">
        <w:rPr>
          <w:szCs w:val="22"/>
          <w:lang w:val="sv-SE"/>
        </w:rPr>
        <w:tab/>
        <w:t>Om du får biverkningar, tala med läkare, apotekspersonal eller sjuksköterska. Detta gäller även eventuella biverkningar som inte nämns i denna information. Se avsnitt 4.</w:t>
      </w:r>
    </w:p>
    <w:p w14:paraId="34B6862C" w14:textId="77777777" w:rsidR="00252920" w:rsidRPr="006B4E89" w:rsidRDefault="00252920" w:rsidP="00252920">
      <w:pPr>
        <w:numPr>
          <w:ilvl w:val="12"/>
          <w:numId w:val="0"/>
        </w:numPr>
        <w:ind w:right="-2"/>
        <w:rPr>
          <w:szCs w:val="22"/>
          <w:lang w:val="sv-SE"/>
        </w:rPr>
      </w:pPr>
    </w:p>
    <w:p w14:paraId="594602C0" w14:textId="77777777" w:rsidR="00252920" w:rsidRPr="006B4E89" w:rsidRDefault="00252920" w:rsidP="00252920">
      <w:pPr>
        <w:numPr>
          <w:ilvl w:val="12"/>
          <w:numId w:val="0"/>
        </w:numPr>
        <w:ind w:right="-2"/>
        <w:outlineLvl w:val="0"/>
        <w:rPr>
          <w:szCs w:val="22"/>
          <w:lang w:val="sv-SE"/>
        </w:rPr>
      </w:pPr>
      <w:r w:rsidRPr="002B3A48">
        <w:rPr>
          <w:b/>
          <w:szCs w:val="22"/>
          <w:lang w:val="sv-SE"/>
          <w:rPrChange w:id="5209" w:author="Author" w:date="2025-08-12T10:36:00Z" w16du:dateUtc="2025-08-12T08:36:00Z">
            <w:rPr>
              <w:b/>
              <w:szCs w:val="22"/>
              <w:u w:val="single"/>
              <w:lang w:val="sv-SE"/>
            </w:rPr>
          </w:rPrChange>
        </w:rPr>
        <w:t>I denna bipacksedel finns information om följande</w:t>
      </w:r>
      <w:r w:rsidRPr="006B4E89">
        <w:rPr>
          <w:b/>
          <w:szCs w:val="22"/>
          <w:lang w:val="sv-SE"/>
        </w:rPr>
        <w:t>:</w:t>
      </w:r>
      <w:r w:rsidRPr="006B4E89">
        <w:rPr>
          <w:szCs w:val="22"/>
          <w:lang w:val="sv-SE"/>
        </w:rPr>
        <w:t xml:space="preserve"> </w:t>
      </w:r>
    </w:p>
    <w:p w14:paraId="6DE46580" w14:textId="77777777" w:rsidR="00252920" w:rsidRPr="006B4E89" w:rsidRDefault="00252920" w:rsidP="00252920">
      <w:pPr>
        <w:numPr>
          <w:ilvl w:val="12"/>
          <w:numId w:val="0"/>
        </w:numPr>
        <w:ind w:left="567" w:right="-29" w:hanging="567"/>
        <w:rPr>
          <w:szCs w:val="22"/>
          <w:lang w:val="sv-SE"/>
        </w:rPr>
      </w:pPr>
      <w:r w:rsidRPr="006B4E89">
        <w:rPr>
          <w:szCs w:val="22"/>
          <w:lang w:val="sv-SE"/>
        </w:rPr>
        <w:t>1.</w:t>
      </w:r>
      <w:r w:rsidRPr="006B4E89">
        <w:rPr>
          <w:szCs w:val="22"/>
          <w:lang w:val="sv-SE"/>
        </w:rPr>
        <w:tab/>
        <w:t>Vad Herceptin är och vad det används för</w:t>
      </w:r>
    </w:p>
    <w:p w14:paraId="6E16D2F6" w14:textId="77777777" w:rsidR="00252920" w:rsidRPr="006B4E89" w:rsidRDefault="00252920" w:rsidP="00252920">
      <w:pPr>
        <w:ind w:left="567" w:hanging="567"/>
        <w:rPr>
          <w:caps/>
          <w:szCs w:val="22"/>
          <w:lang w:val="sv-SE"/>
        </w:rPr>
      </w:pPr>
      <w:r w:rsidRPr="006B4E89">
        <w:rPr>
          <w:szCs w:val="22"/>
          <w:lang w:val="sv-SE"/>
        </w:rPr>
        <w:t>2.</w:t>
      </w:r>
      <w:r w:rsidRPr="006B4E89">
        <w:rPr>
          <w:szCs w:val="22"/>
          <w:lang w:val="sv-SE"/>
        </w:rPr>
        <w:tab/>
        <w:t>Vad du behöver veta innan du får Herceptin</w:t>
      </w:r>
    </w:p>
    <w:p w14:paraId="7CA8241F" w14:textId="77777777" w:rsidR="00252920" w:rsidRPr="006B4E89" w:rsidRDefault="00252920" w:rsidP="00252920">
      <w:pPr>
        <w:numPr>
          <w:ilvl w:val="12"/>
          <w:numId w:val="0"/>
        </w:numPr>
        <w:ind w:left="567" w:right="-29" w:hanging="567"/>
        <w:rPr>
          <w:szCs w:val="22"/>
          <w:lang w:val="sv-SE"/>
        </w:rPr>
      </w:pPr>
      <w:r w:rsidRPr="006B4E89">
        <w:rPr>
          <w:szCs w:val="22"/>
          <w:lang w:val="sv-SE"/>
        </w:rPr>
        <w:t>3.</w:t>
      </w:r>
      <w:r w:rsidRPr="006B4E89">
        <w:rPr>
          <w:szCs w:val="22"/>
          <w:lang w:val="sv-SE"/>
        </w:rPr>
        <w:tab/>
        <w:t>Hur du får Herceptin</w:t>
      </w:r>
    </w:p>
    <w:p w14:paraId="597EA3BC" w14:textId="77777777" w:rsidR="00252920" w:rsidRPr="006B4E89" w:rsidRDefault="00252920" w:rsidP="00252920">
      <w:pPr>
        <w:numPr>
          <w:ilvl w:val="12"/>
          <w:numId w:val="0"/>
        </w:numPr>
        <w:ind w:left="567" w:right="-29" w:hanging="567"/>
        <w:rPr>
          <w:szCs w:val="22"/>
          <w:lang w:val="sv-SE"/>
        </w:rPr>
      </w:pPr>
      <w:r w:rsidRPr="006B4E89">
        <w:rPr>
          <w:szCs w:val="22"/>
          <w:lang w:val="sv-SE"/>
        </w:rPr>
        <w:t>4.</w:t>
      </w:r>
      <w:r w:rsidRPr="006B4E89">
        <w:rPr>
          <w:szCs w:val="22"/>
          <w:lang w:val="sv-SE"/>
        </w:rPr>
        <w:tab/>
        <w:t>Eventuella biverkningar</w:t>
      </w:r>
    </w:p>
    <w:p w14:paraId="6A5C417B" w14:textId="77777777" w:rsidR="00252920" w:rsidRPr="006B4E89" w:rsidRDefault="00252920" w:rsidP="00252920">
      <w:pPr>
        <w:numPr>
          <w:ilvl w:val="12"/>
          <w:numId w:val="0"/>
        </w:numPr>
        <w:ind w:left="567" w:right="-29" w:hanging="567"/>
        <w:rPr>
          <w:szCs w:val="22"/>
          <w:lang w:val="sv-SE"/>
        </w:rPr>
      </w:pPr>
      <w:r w:rsidRPr="006B4E89">
        <w:rPr>
          <w:szCs w:val="22"/>
          <w:lang w:val="sv-SE"/>
        </w:rPr>
        <w:t>5.</w:t>
      </w:r>
      <w:r w:rsidRPr="006B4E89">
        <w:rPr>
          <w:szCs w:val="22"/>
          <w:lang w:val="sv-SE"/>
        </w:rPr>
        <w:tab/>
        <w:t>Hur Herceptin ska förvaras</w:t>
      </w:r>
    </w:p>
    <w:p w14:paraId="7048F1E2" w14:textId="77777777" w:rsidR="00252920" w:rsidRPr="006B4E89" w:rsidRDefault="00252920" w:rsidP="00252920">
      <w:pPr>
        <w:numPr>
          <w:ilvl w:val="12"/>
          <w:numId w:val="0"/>
        </w:numPr>
        <w:ind w:left="567" w:right="-29" w:hanging="567"/>
        <w:rPr>
          <w:snapToGrid w:val="0"/>
          <w:szCs w:val="22"/>
          <w:lang w:val="sv-SE"/>
        </w:rPr>
      </w:pPr>
      <w:r w:rsidRPr="006B4E89">
        <w:rPr>
          <w:snapToGrid w:val="0"/>
          <w:szCs w:val="22"/>
          <w:lang w:val="sv-SE"/>
        </w:rPr>
        <w:t>6.</w:t>
      </w:r>
      <w:r w:rsidRPr="006B4E89">
        <w:rPr>
          <w:snapToGrid w:val="0"/>
          <w:szCs w:val="22"/>
          <w:lang w:val="sv-SE"/>
        </w:rPr>
        <w:tab/>
        <w:t>Förpackningens innehåll och övriga upplysningar</w:t>
      </w:r>
    </w:p>
    <w:p w14:paraId="39746203" w14:textId="77777777" w:rsidR="00252920" w:rsidRPr="006B4E89" w:rsidRDefault="00252920" w:rsidP="00252920">
      <w:pPr>
        <w:numPr>
          <w:ilvl w:val="12"/>
          <w:numId w:val="0"/>
        </w:numPr>
        <w:ind w:left="567" w:right="-2" w:hanging="567"/>
        <w:rPr>
          <w:szCs w:val="22"/>
          <w:lang w:val="sv-SE"/>
        </w:rPr>
      </w:pPr>
    </w:p>
    <w:p w14:paraId="40E0F11F" w14:textId="77777777" w:rsidR="00252920" w:rsidRPr="006B4E89" w:rsidRDefault="00252920" w:rsidP="00252920">
      <w:pPr>
        <w:rPr>
          <w:szCs w:val="22"/>
          <w:lang w:val="sv-SE"/>
        </w:rPr>
      </w:pPr>
    </w:p>
    <w:p w14:paraId="108EF88C" w14:textId="77777777" w:rsidR="00252920" w:rsidRPr="006B4E89" w:rsidRDefault="00252920" w:rsidP="00252920">
      <w:pPr>
        <w:tabs>
          <w:tab w:val="left" w:pos="567"/>
        </w:tabs>
        <w:ind w:right="-2"/>
        <w:rPr>
          <w:b/>
          <w:szCs w:val="22"/>
          <w:lang w:val="sv-SE"/>
        </w:rPr>
      </w:pPr>
      <w:r w:rsidRPr="006B4E89">
        <w:rPr>
          <w:b/>
          <w:szCs w:val="22"/>
          <w:lang w:val="sv-SE"/>
        </w:rPr>
        <w:t>1.</w:t>
      </w:r>
      <w:r w:rsidRPr="006B4E89">
        <w:rPr>
          <w:b/>
          <w:szCs w:val="22"/>
          <w:lang w:val="sv-SE"/>
        </w:rPr>
        <w:tab/>
        <w:t>Vad Herceptin är och vad det används för</w:t>
      </w:r>
    </w:p>
    <w:p w14:paraId="57E1D4DF" w14:textId="77777777" w:rsidR="00252920" w:rsidRPr="006B4E89" w:rsidRDefault="00252920" w:rsidP="00252920">
      <w:pPr>
        <w:suppressAutoHyphens/>
        <w:rPr>
          <w:szCs w:val="22"/>
          <w:lang w:val="sv-SE"/>
        </w:rPr>
      </w:pPr>
    </w:p>
    <w:p w14:paraId="0DB049D4" w14:textId="77777777" w:rsidR="00252920" w:rsidRPr="006B4E89" w:rsidRDefault="00252920" w:rsidP="00252920">
      <w:pPr>
        <w:suppressAutoHyphens/>
        <w:rPr>
          <w:szCs w:val="22"/>
          <w:lang w:val="sv-SE"/>
        </w:rPr>
      </w:pPr>
      <w:r w:rsidRPr="006B4E89">
        <w:rPr>
          <w:szCs w:val="22"/>
          <w:lang w:val="sv-SE"/>
        </w:rPr>
        <w:t>Herceptin innehåller det aktiva innehållsämnet trastuzumab, som är en monoklonal antikropp. Monoklonala antikroppar fästs vid specifika proteiner eller antigen. Trastuzumab är utformad</w:t>
      </w:r>
    </w:p>
    <w:p w14:paraId="3F0D0330" w14:textId="77777777" w:rsidR="00252920" w:rsidRPr="006B4E89" w:rsidRDefault="00252920" w:rsidP="00252920">
      <w:pPr>
        <w:suppressAutoHyphens/>
        <w:rPr>
          <w:szCs w:val="22"/>
          <w:lang w:val="sv-SE"/>
        </w:rPr>
      </w:pPr>
      <w:r w:rsidRPr="006B4E89">
        <w:rPr>
          <w:szCs w:val="22"/>
          <w:lang w:val="sv-SE"/>
        </w:rPr>
        <w:t>för att binda selektivt till ett antigen som heter human epidermal tillväxtfaktorreceptor 2 (HER2). HER2 finns i stora mängder på ytan av vissa cancerceller (HER2-positiv cancer) och stimulerar då celltillväxten. När Herceptin binds till HER2 stoppas tillväxten av cancercellerna och det leder till att de dör.</w:t>
      </w:r>
    </w:p>
    <w:p w14:paraId="7140129D" w14:textId="77777777" w:rsidR="00252920" w:rsidRPr="006B4E89" w:rsidRDefault="00252920" w:rsidP="00252920">
      <w:pPr>
        <w:rPr>
          <w:b/>
          <w:szCs w:val="22"/>
          <w:lang w:val="sv-SE"/>
        </w:rPr>
      </w:pPr>
    </w:p>
    <w:p w14:paraId="42170A7E" w14:textId="77777777" w:rsidR="00252920" w:rsidRPr="006B4E89" w:rsidRDefault="00252920" w:rsidP="00252920">
      <w:pPr>
        <w:rPr>
          <w:szCs w:val="22"/>
          <w:lang w:val="sv-SE"/>
        </w:rPr>
      </w:pPr>
      <w:r w:rsidRPr="006B4E89">
        <w:rPr>
          <w:szCs w:val="22"/>
          <w:lang w:val="sv-SE"/>
        </w:rPr>
        <w:t>Din läkare kan förskriva Herceptin för behandling av bröstcancer och ventrikelcancer då:</w:t>
      </w:r>
    </w:p>
    <w:p w14:paraId="08FA6E8D" w14:textId="1A4C0114" w:rsidR="00252920" w:rsidRPr="006B4E89" w:rsidRDefault="00252920" w:rsidP="00252920">
      <w:pPr>
        <w:ind w:left="600" w:hanging="600"/>
        <w:rPr>
          <w:szCs w:val="22"/>
          <w:lang w:val="sv-SE"/>
        </w:rPr>
      </w:pPr>
      <w:r w:rsidRPr="006B4E89">
        <w:rPr>
          <w:b/>
          <w:lang w:val="sv-SE"/>
          <w:rPrChange w:id="5210" w:author="Author" w:date="2025-08-06T16:23:00Z" w16du:dateUtc="2025-08-06T14:23:00Z">
            <w:rPr>
              <w:b/>
            </w:rPr>
          </w:rPrChange>
        </w:rPr>
        <w:sym w:font="Symbol" w:char="F0B7"/>
      </w:r>
      <w:r w:rsidRPr="006B4E89">
        <w:rPr>
          <w:szCs w:val="22"/>
          <w:lang w:val="sv-SE"/>
        </w:rPr>
        <w:tab/>
        <w:t xml:space="preserve">Du har tidig bröstcancer med höga nivåer av proteinet </w:t>
      </w:r>
      <w:del w:id="5211" w:author="Author" w:date="2025-07-17T19:04:00Z">
        <w:r w:rsidRPr="006B4E89" w:rsidDel="00D10051">
          <w:rPr>
            <w:szCs w:val="22"/>
            <w:lang w:val="sv-SE"/>
          </w:rPr>
          <w:delText xml:space="preserve"> </w:delText>
        </w:r>
      </w:del>
      <w:r w:rsidRPr="006B4E89">
        <w:rPr>
          <w:szCs w:val="22"/>
          <w:lang w:val="sv-SE"/>
        </w:rPr>
        <w:t>HER2.</w:t>
      </w:r>
    </w:p>
    <w:p w14:paraId="0A6FC47C" w14:textId="77777777" w:rsidR="00252920" w:rsidRPr="006B4E89" w:rsidRDefault="00252920" w:rsidP="00252920">
      <w:pPr>
        <w:ind w:left="600" w:hanging="600"/>
        <w:rPr>
          <w:szCs w:val="22"/>
          <w:lang w:val="sv-SE"/>
        </w:rPr>
      </w:pPr>
      <w:r w:rsidRPr="006B4E89">
        <w:rPr>
          <w:b/>
          <w:lang w:val="sv-SE"/>
          <w:rPrChange w:id="5212" w:author="Author" w:date="2025-08-06T16:23:00Z" w16du:dateUtc="2025-08-06T14:23:00Z">
            <w:rPr>
              <w:b/>
            </w:rPr>
          </w:rPrChange>
        </w:rPr>
        <w:sym w:font="Symbol" w:char="F0B7"/>
      </w:r>
      <w:r w:rsidRPr="006B4E89">
        <w:rPr>
          <w:szCs w:val="22"/>
          <w:lang w:val="sv-SE"/>
        </w:rPr>
        <w:tab/>
        <w:t>Du har metastaserad bröstcancer (bröstcancer som spridits utanför den ursprungliga tumören) med höga nivåer av HER2. Herceptin kan förskrivas i kombination med cellgifterna paklitaxel eller docetaxel som förstahandsbehandling vid metastaserad bröstcancer, eller det kan förskrivas som enda behandling vid tillstånd då andra behandlingar inte visat effekt. Det används också i kombination med läkemedel som heter aromatashämmare för behandling av patienter med höga nivåer av HER2 och hormonreceptorpositiv metastaserad (spridd) bröstcancer (cancer som är känslig för närvaro av kvinnligt könshormon).</w:t>
      </w:r>
    </w:p>
    <w:p w14:paraId="7CD1716E" w14:textId="77777777" w:rsidR="00252920" w:rsidRPr="006B4E89" w:rsidRDefault="00252920" w:rsidP="00252920">
      <w:pPr>
        <w:ind w:left="600" w:hanging="600"/>
        <w:rPr>
          <w:szCs w:val="22"/>
          <w:lang w:val="sv-SE"/>
        </w:rPr>
      </w:pPr>
      <w:r w:rsidRPr="006B4E89">
        <w:rPr>
          <w:b/>
          <w:lang w:val="sv-SE"/>
          <w:rPrChange w:id="5213" w:author="Author" w:date="2025-08-06T16:23:00Z" w16du:dateUtc="2025-08-06T14:23:00Z">
            <w:rPr>
              <w:b/>
            </w:rPr>
          </w:rPrChange>
        </w:rPr>
        <w:sym w:font="Symbol" w:char="F0B7"/>
      </w:r>
      <w:r w:rsidRPr="006B4E89">
        <w:rPr>
          <w:szCs w:val="22"/>
          <w:lang w:val="sv-SE"/>
        </w:rPr>
        <w:tab/>
        <w:t xml:space="preserve">Du har metastaserad magsäckscancer med höga nivåer av HER2, då det används i kombination med capecitabin eller 5-fluorouracil och cisplatin. </w:t>
      </w:r>
    </w:p>
    <w:p w14:paraId="09F9857F" w14:textId="77777777" w:rsidR="00252920" w:rsidRPr="006B4E89" w:rsidRDefault="00252920" w:rsidP="00252920">
      <w:pPr>
        <w:rPr>
          <w:szCs w:val="22"/>
          <w:lang w:val="sv-SE"/>
        </w:rPr>
      </w:pPr>
    </w:p>
    <w:p w14:paraId="4483086B" w14:textId="77777777" w:rsidR="00252920" w:rsidRPr="006B4E89" w:rsidRDefault="00252920" w:rsidP="00252920">
      <w:pPr>
        <w:rPr>
          <w:szCs w:val="22"/>
          <w:lang w:val="sv-SE"/>
        </w:rPr>
      </w:pPr>
    </w:p>
    <w:p w14:paraId="71E6BBF2" w14:textId="77777777" w:rsidR="00252920" w:rsidRPr="006B4E89" w:rsidRDefault="00252920" w:rsidP="00252920">
      <w:pPr>
        <w:numPr>
          <w:ilvl w:val="12"/>
          <w:numId w:val="0"/>
        </w:numPr>
        <w:ind w:left="567" w:hanging="567"/>
        <w:rPr>
          <w:szCs w:val="22"/>
          <w:lang w:val="sv-SE"/>
        </w:rPr>
      </w:pPr>
      <w:r w:rsidRPr="006B4E89">
        <w:rPr>
          <w:b/>
          <w:szCs w:val="22"/>
          <w:lang w:val="sv-SE"/>
        </w:rPr>
        <w:t>2.</w:t>
      </w:r>
      <w:r w:rsidRPr="006B4E89">
        <w:rPr>
          <w:b/>
          <w:szCs w:val="22"/>
          <w:lang w:val="sv-SE"/>
        </w:rPr>
        <w:tab/>
        <w:t>Vad du behöver veta innan du får Herceptin</w:t>
      </w:r>
    </w:p>
    <w:p w14:paraId="3BC53344" w14:textId="77777777" w:rsidR="00252920" w:rsidRPr="006B4E89" w:rsidRDefault="00252920" w:rsidP="00252920">
      <w:pPr>
        <w:numPr>
          <w:ilvl w:val="12"/>
          <w:numId w:val="0"/>
        </w:numPr>
        <w:ind w:right="-2"/>
        <w:rPr>
          <w:szCs w:val="22"/>
          <w:lang w:val="sv-SE"/>
        </w:rPr>
      </w:pPr>
    </w:p>
    <w:p w14:paraId="174C9764" w14:textId="77777777" w:rsidR="00252920" w:rsidRPr="006B4E89" w:rsidRDefault="00252920" w:rsidP="00252920">
      <w:pPr>
        <w:numPr>
          <w:ilvl w:val="12"/>
          <w:numId w:val="0"/>
        </w:numPr>
        <w:ind w:right="-2"/>
        <w:outlineLvl w:val="0"/>
        <w:rPr>
          <w:szCs w:val="22"/>
          <w:lang w:val="sv-SE"/>
        </w:rPr>
      </w:pPr>
      <w:r w:rsidRPr="006B4E89">
        <w:rPr>
          <w:b/>
          <w:szCs w:val="22"/>
          <w:lang w:val="sv-SE"/>
        </w:rPr>
        <w:t>Använd inte Herceptin om:</w:t>
      </w:r>
    </w:p>
    <w:p w14:paraId="70588914" w14:textId="77777777" w:rsidR="00252920" w:rsidRPr="006B4E89" w:rsidRDefault="00252920" w:rsidP="00252920">
      <w:pPr>
        <w:tabs>
          <w:tab w:val="left" w:pos="567"/>
        </w:tabs>
        <w:ind w:left="567" w:hanging="567"/>
        <w:rPr>
          <w:szCs w:val="22"/>
          <w:lang w:val="sv-SE"/>
        </w:rPr>
      </w:pPr>
      <w:r w:rsidRPr="006B4E89">
        <w:rPr>
          <w:b/>
          <w:lang w:val="sv-SE"/>
          <w:rPrChange w:id="5214" w:author="Author" w:date="2025-08-06T16:23:00Z" w16du:dateUtc="2025-08-06T14:23:00Z">
            <w:rPr>
              <w:b/>
            </w:rPr>
          </w:rPrChange>
        </w:rPr>
        <w:sym w:font="Symbol" w:char="F0B7"/>
      </w:r>
      <w:r w:rsidRPr="006B4E89">
        <w:rPr>
          <w:szCs w:val="22"/>
          <w:lang w:val="sv-SE"/>
        </w:rPr>
        <w:tab/>
        <w:t xml:space="preserve">du är allergisk mot trastuzumab, murina (mus) proteiner, eller något </w:t>
      </w:r>
      <w:r w:rsidR="004B4580" w:rsidRPr="006B4E89">
        <w:rPr>
          <w:szCs w:val="22"/>
          <w:lang w:val="sv-SE"/>
        </w:rPr>
        <w:t>annat</w:t>
      </w:r>
      <w:r w:rsidRPr="006B4E89">
        <w:rPr>
          <w:szCs w:val="22"/>
          <w:lang w:val="sv-SE"/>
        </w:rPr>
        <w:t xml:space="preserve"> innehållsämne</w:t>
      </w:r>
      <w:r w:rsidR="004B4580" w:rsidRPr="006B4E89">
        <w:rPr>
          <w:szCs w:val="22"/>
          <w:lang w:val="sv-SE"/>
        </w:rPr>
        <w:t xml:space="preserve"> i detta läkemedel (anges i avsnitt 6)</w:t>
      </w:r>
      <w:r w:rsidRPr="006B4E89">
        <w:rPr>
          <w:szCs w:val="22"/>
          <w:lang w:val="sv-SE"/>
        </w:rPr>
        <w:t>.</w:t>
      </w:r>
    </w:p>
    <w:p w14:paraId="0F8FB57C" w14:textId="2DD2AE60" w:rsidR="004B4580" w:rsidRPr="006B4E89" w:rsidDel="00A40931" w:rsidRDefault="004B4580">
      <w:pPr>
        <w:tabs>
          <w:tab w:val="left" w:pos="567"/>
        </w:tabs>
        <w:rPr>
          <w:del w:id="5215" w:author="Author" w:date="2025-08-08T08:22:00Z" w16du:dateUtc="2025-08-08T06:22:00Z"/>
          <w:szCs w:val="22"/>
          <w:lang w:val="sv-SE"/>
        </w:rPr>
        <w:pPrChange w:id="5216" w:author="Author" w:date="2025-08-08T08:22:00Z" w16du:dateUtc="2025-08-08T06:22:00Z">
          <w:pPr>
            <w:tabs>
              <w:tab w:val="left" w:pos="567"/>
            </w:tabs>
            <w:ind w:left="567" w:hanging="567"/>
          </w:pPr>
        </w:pPrChange>
      </w:pPr>
    </w:p>
    <w:p w14:paraId="17321B35" w14:textId="77777777" w:rsidR="00252920" w:rsidRPr="006B4E89" w:rsidRDefault="00252920" w:rsidP="00252920">
      <w:pPr>
        <w:tabs>
          <w:tab w:val="left" w:pos="567"/>
        </w:tabs>
        <w:ind w:left="567" w:hanging="567"/>
        <w:rPr>
          <w:szCs w:val="22"/>
          <w:lang w:val="sv-SE"/>
        </w:rPr>
      </w:pPr>
      <w:r w:rsidRPr="006B4E89">
        <w:rPr>
          <w:b/>
          <w:lang w:val="sv-SE"/>
          <w:rPrChange w:id="5217" w:author="Author" w:date="2025-08-06T16:23:00Z" w16du:dateUtc="2025-08-06T14:23:00Z">
            <w:rPr>
              <w:b/>
            </w:rPr>
          </w:rPrChange>
        </w:rPr>
        <w:sym w:font="Symbol" w:char="F0B7"/>
      </w:r>
      <w:r w:rsidRPr="006B4E89">
        <w:rPr>
          <w:szCs w:val="22"/>
          <w:lang w:val="sv-SE"/>
        </w:rPr>
        <w:tab/>
        <w:t>du har svåra andningsproblem i vila pga din cancer eller om du behöver syrgasbehandling.</w:t>
      </w:r>
    </w:p>
    <w:p w14:paraId="784A8CD4" w14:textId="77777777" w:rsidR="00252920" w:rsidRPr="006B4E89" w:rsidRDefault="00252920" w:rsidP="00252920">
      <w:pPr>
        <w:tabs>
          <w:tab w:val="left" w:pos="142"/>
        </w:tabs>
        <w:rPr>
          <w:szCs w:val="22"/>
          <w:lang w:val="sv-SE"/>
        </w:rPr>
      </w:pPr>
    </w:p>
    <w:p w14:paraId="5F099348" w14:textId="77777777" w:rsidR="00252920" w:rsidRPr="006B4E89" w:rsidRDefault="00252920" w:rsidP="00252920">
      <w:pPr>
        <w:numPr>
          <w:ilvl w:val="12"/>
          <w:numId w:val="0"/>
        </w:numPr>
        <w:outlineLvl w:val="0"/>
        <w:rPr>
          <w:b/>
          <w:szCs w:val="22"/>
          <w:lang w:val="sv-SE"/>
        </w:rPr>
      </w:pPr>
      <w:r w:rsidRPr="006B4E89">
        <w:rPr>
          <w:b/>
          <w:szCs w:val="22"/>
          <w:lang w:val="sv-SE"/>
        </w:rPr>
        <w:t>Varningar och försiktighet</w:t>
      </w:r>
    </w:p>
    <w:p w14:paraId="0D640B26" w14:textId="77777777" w:rsidR="00252920" w:rsidRPr="006B4E89" w:rsidRDefault="00252920" w:rsidP="00252920">
      <w:pPr>
        <w:numPr>
          <w:ilvl w:val="12"/>
          <w:numId w:val="0"/>
        </w:numPr>
        <w:outlineLvl w:val="0"/>
        <w:rPr>
          <w:b/>
          <w:szCs w:val="22"/>
          <w:lang w:val="sv-SE"/>
        </w:rPr>
      </w:pPr>
    </w:p>
    <w:p w14:paraId="520C6A0D" w14:textId="77777777" w:rsidR="00252920" w:rsidRPr="006B4E89" w:rsidRDefault="00252920" w:rsidP="00252920">
      <w:pPr>
        <w:numPr>
          <w:ilvl w:val="12"/>
          <w:numId w:val="0"/>
        </w:numPr>
        <w:outlineLvl w:val="0"/>
        <w:rPr>
          <w:szCs w:val="22"/>
          <w:lang w:val="sv-SE"/>
        </w:rPr>
      </w:pPr>
      <w:r w:rsidRPr="006B4E89">
        <w:rPr>
          <w:szCs w:val="22"/>
          <w:lang w:val="sv-SE"/>
        </w:rPr>
        <w:t>Din läkare kommer noggrant övervaka din behandling.</w:t>
      </w:r>
    </w:p>
    <w:p w14:paraId="414D45DF" w14:textId="77777777" w:rsidR="00252920" w:rsidRPr="006B4E89" w:rsidRDefault="00252920" w:rsidP="00252920">
      <w:pPr>
        <w:numPr>
          <w:ilvl w:val="12"/>
          <w:numId w:val="0"/>
        </w:numPr>
        <w:outlineLvl w:val="0"/>
        <w:rPr>
          <w:szCs w:val="22"/>
          <w:lang w:val="sv-SE"/>
        </w:rPr>
      </w:pPr>
    </w:p>
    <w:p w14:paraId="4C7E4AFC" w14:textId="77777777" w:rsidR="00252920" w:rsidRPr="006B4E89" w:rsidRDefault="00252920" w:rsidP="00252920">
      <w:pPr>
        <w:keepNext/>
        <w:keepLines/>
        <w:numPr>
          <w:ilvl w:val="12"/>
          <w:numId w:val="0"/>
        </w:numPr>
        <w:outlineLvl w:val="0"/>
        <w:rPr>
          <w:b/>
          <w:szCs w:val="22"/>
          <w:lang w:val="sv-SE"/>
        </w:rPr>
      </w:pPr>
      <w:r w:rsidRPr="006B4E89">
        <w:rPr>
          <w:b/>
          <w:szCs w:val="22"/>
          <w:lang w:val="sv-SE"/>
        </w:rPr>
        <w:lastRenderedPageBreak/>
        <w:t>Kontroll av hjärtat</w:t>
      </w:r>
    </w:p>
    <w:p w14:paraId="240F909F" w14:textId="77777777" w:rsidR="00252920" w:rsidRPr="006B4E89" w:rsidRDefault="00252920" w:rsidP="00252920">
      <w:pPr>
        <w:rPr>
          <w:szCs w:val="22"/>
          <w:lang w:val="sv-SE"/>
        </w:rPr>
      </w:pPr>
      <w:r w:rsidRPr="006B4E89">
        <w:rPr>
          <w:szCs w:val="22"/>
          <w:lang w:val="sv-SE"/>
        </w:rPr>
        <w:t xml:space="preserve">Behandling med Herceptin enbart eller med en taxan kan påverka hjärtat, särskilt om du tidigare har behandlats med en antracyklin (taxaner och antracykliner är två andra typer av läkemedel som används för att behandla cancer). </w:t>
      </w:r>
      <w:r w:rsidR="004B4580" w:rsidRPr="006B4E89">
        <w:rPr>
          <w:szCs w:val="22"/>
          <w:lang w:val="sv-SE"/>
        </w:rPr>
        <w:t xml:space="preserve">Effekterna kan vara måttliga till allvarliga och några patienter har avlidit. </w:t>
      </w:r>
      <w:r w:rsidRPr="006B4E89">
        <w:rPr>
          <w:szCs w:val="22"/>
          <w:lang w:val="sv-SE"/>
        </w:rPr>
        <w:t>Din hjärtfunktion kommer därför att kontrolleras före och under behandling (var tredje månad) och efter (upp till två till fem år) behandling med Herceptin. Om du utvecklar tecken på hjärtsvikt (otillräcklig pumpning av blod från hjärtat)</w:t>
      </w:r>
      <w:r w:rsidR="004B4580" w:rsidRPr="006B4E89">
        <w:rPr>
          <w:szCs w:val="22"/>
          <w:lang w:val="sv-SE"/>
        </w:rPr>
        <w:t xml:space="preserve">, kan din hjärtfunktion komma att kontrolleras oftare (var sjätte till åttonde vecka). Du kan då få behandling för hjärtsvikt eller </w:t>
      </w:r>
      <w:r w:rsidRPr="006B4E89">
        <w:rPr>
          <w:szCs w:val="22"/>
          <w:lang w:val="sv-SE"/>
        </w:rPr>
        <w:t>så kan du behöva avbryta behandlingen med Herceptin.</w:t>
      </w:r>
    </w:p>
    <w:p w14:paraId="042BECE5" w14:textId="77777777" w:rsidR="00252920" w:rsidRPr="006B4E89" w:rsidRDefault="00252920" w:rsidP="00252920">
      <w:pPr>
        <w:keepNext/>
        <w:keepLines/>
        <w:numPr>
          <w:ilvl w:val="12"/>
          <w:numId w:val="0"/>
        </w:numPr>
        <w:outlineLvl w:val="0"/>
        <w:rPr>
          <w:szCs w:val="22"/>
          <w:lang w:val="sv-SE"/>
        </w:rPr>
      </w:pPr>
    </w:p>
    <w:p w14:paraId="242BCB75" w14:textId="77777777" w:rsidR="00252920" w:rsidRDefault="00252920" w:rsidP="00252920">
      <w:pPr>
        <w:keepNext/>
        <w:keepLines/>
        <w:numPr>
          <w:ilvl w:val="12"/>
          <w:numId w:val="0"/>
        </w:numPr>
        <w:outlineLvl w:val="0"/>
        <w:rPr>
          <w:ins w:id="5218" w:author="Author" w:date="2025-08-08T08:23:00Z" w16du:dateUtc="2025-08-08T06:23:00Z"/>
          <w:szCs w:val="22"/>
          <w:lang w:val="sv-SE"/>
        </w:rPr>
      </w:pPr>
      <w:r w:rsidRPr="006B4E89">
        <w:rPr>
          <w:szCs w:val="22"/>
          <w:lang w:val="sv-SE"/>
        </w:rPr>
        <w:t>Tala med din läkare, apotekspersonal eller sjuksköterska innan du får Herceptin om:</w:t>
      </w:r>
    </w:p>
    <w:p w14:paraId="05F9E2E5" w14:textId="77777777" w:rsidR="00A40931" w:rsidRPr="006B4E89" w:rsidRDefault="00A40931" w:rsidP="00252920">
      <w:pPr>
        <w:keepNext/>
        <w:keepLines/>
        <w:numPr>
          <w:ilvl w:val="12"/>
          <w:numId w:val="0"/>
        </w:numPr>
        <w:outlineLvl w:val="0"/>
        <w:rPr>
          <w:szCs w:val="22"/>
          <w:lang w:val="sv-SE"/>
        </w:rPr>
      </w:pPr>
    </w:p>
    <w:p w14:paraId="3F291F2C" w14:textId="77777777" w:rsidR="00252920" w:rsidRDefault="00252920" w:rsidP="00805145">
      <w:pPr>
        <w:ind w:left="567" w:hanging="567"/>
        <w:rPr>
          <w:ins w:id="5219" w:author="Author" w:date="2025-08-08T08:23:00Z" w16du:dateUtc="2025-08-08T06:23:00Z"/>
          <w:lang w:val="sv-SE"/>
        </w:rPr>
      </w:pPr>
      <w:r w:rsidRPr="006B4E89">
        <w:rPr>
          <w:b/>
          <w:lang w:val="sv-SE"/>
          <w:rPrChange w:id="5220" w:author="Author" w:date="2025-08-06T16:23:00Z" w16du:dateUtc="2025-08-06T14:23:00Z">
            <w:rPr>
              <w:b/>
            </w:rPr>
          </w:rPrChange>
        </w:rPr>
        <w:sym w:font="Symbol" w:char="F0B7"/>
      </w:r>
      <w:r w:rsidRPr="006B4E89">
        <w:rPr>
          <w:lang w:val="sv-SE"/>
        </w:rPr>
        <w:tab/>
        <w:t>du har haft hjärtsvikt, kranskärlssjukdom, hjärtklaffssjukdom (blåsljud på hjärtat) eller högt blodtryck, om du har tagit eller nu tar läkemedel mot högt blodtryck.</w:t>
      </w:r>
    </w:p>
    <w:p w14:paraId="7166018D" w14:textId="77777777" w:rsidR="00A40931" w:rsidRPr="006B4E89" w:rsidRDefault="00A40931" w:rsidP="00805145">
      <w:pPr>
        <w:ind w:left="567" w:hanging="567"/>
        <w:rPr>
          <w:lang w:val="sv-SE"/>
        </w:rPr>
      </w:pPr>
    </w:p>
    <w:p w14:paraId="279DA265" w14:textId="77777777" w:rsidR="00252920" w:rsidRDefault="00252920" w:rsidP="00805145">
      <w:pPr>
        <w:ind w:left="567" w:hanging="567"/>
        <w:rPr>
          <w:ins w:id="5221" w:author="Author" w:date="2025-08-08T08:23:00Z" w16du:dateUtc="2025-08-08T06:23:00Z"/>
          <w:lang w:val="sv-SE"/>
        </w:rPr>
      </w:pPr>
      <w:r w:rsidRPr="006B4E89">
        <w:rPr>
          <w:lang w:val="sv-SE"/>
          <w:rPrChange w:id="5222" w:author="Author" w:date="2025-08-06T16:23:00Z" w16du:dateUtc="2025-08-06T14:23:00Z">
            <w:rPr/>
          </w:rPrChange>
        </w:rPr>
        <w:sym w:font="Symbol" w:char="F0B7"/>
      </w:r>
      <w:r w:rsidRPr="006B4E89">
        <w:rPr>
          <w:lang w:val="sv-SE"/>
        </w:rPr>
        <w:tab/>
        <w:t xml:space="preserve">du tidigare har fått eller nu får ett läkemedel som kallas för doxorubicin eller epirubicin (läkemedel för behandling av cancer). Dessa läkemedel (eller andra antracykliner) kan skada hjärtmuskeln och öka risken för hjärtproblem med Herceptin. </w:t>
      </w:r>
    </w:p>
    <w:p w14:paraId="2F2F003A" w14:textId="77777777" w:rsidR="00A40931" w:rsidRPr="006B4E89" w:rsidRDefault="00A40931" w:rsidP="00805145">
      <w:pPr>
        <w:ind w:left="567" w:hanging="567"/>
        <w:rPr>
          <w:lang w:val="sv-SE"/>
        </w:rPr>
      </w:pPr>
    </w:p>
    <w:p w14:paraId="656BB423" w14:textId="77777777" w:rsidR="00252920" w:rsidRDefault="00252920" w:rsidP="00805145">
      <w:pPr>
        <w:ind w:left="567" w:hanging="567"/>
        <w:rPr>
          <w:ins w:id="5223" w:author="Author" w:date="2025-08-08T08:23:00Z" w16du:dateUtc="2025-08-08T06:23:00Z"/>
          <w:lang w:val="sv-SE"/>
        </w:rPr>
      </w:pPr>
      <w:r w:rsidRPr="006B4E89">
        <w:rPr>
          <w:lang w:val="sv-SE"/>
          <w:rPrChange w:id="5224" w:author="Author" w:date="2025-08-06T16:23:00Z" w16du:dateUtc="2025-08-06T14:23:00Z">
            <w:rPr/>
          </w:rPrChange>
        </w:rPr>
        <w:sym w:font="Symbol" w:char="F0B7"/>
      </w:r>
      <w:r w:rsidRPr="006B4E89">
        <w:rPr>
          <w:lang w:val="sv-SE"/>
        </w:rPr>
        <w:tab/>
        <w:t>du lider av andfåddhet, i synnerhet om du samtidigt behandlas med en taxan. Herceptin kan orsaka andningssvårigheter, framförallt när det ges första gången. Detta kan vara mer allvarligt om du redan är andfådd. Patienter med allvarliga andningssvårigheter har i mycket sällsynta fall avlidit i samband med Herceptinbehandling.</w:t>
      </w:r>
    </w:p>
    <w:p w14:paraId="232F08D3" w14:textId="77777777" w:rsidR="00A40931" w:rsidRPr="006B4E89" w:rsidRDefault="00A40931" w:rsidP="00805145">
      <w:pPr>
        <w:ind w:left="567" w:hanging="567"/>
        <w:rPr>
          <w:lang w:val="sv-SE"/>
        </w:rPr>
      </w:pPr>
    </w:p>
    <w:p w14:paraId="6FEA8C70" w14:textId="77777777" w:rsidR="00252920" w:rsidRPr="006B4E89" w:rsidRDefault="00252920" w:rsidP="00805145">
      <w:pPr>
        <w:ind w:left="567" w:hanging="567"/>
        <w:rPr>
          <w:lang w:val="sv-SE"/>
        </w:rPr>
      </w:pPr>
      <w:r w:rsidRPr="006B4E89">
        <w:rPr>
          <w:lang w:val="sv-SE"/>
          <w:rPrChange w:id="5225" w:author="Author" w:date="2025-08-06T16:23:00Z" w16du:dateUtc="2025-08-06T14:23:00Z">
            <w:rPr/>
          </w:rPrChange>
        </w:rPr>
        <w:sym w:font="Symbol" w:char="F0B7"/>
      </w:r>
      <w:r w:rsidRPr="006B4E89">
        <w:rPr>
          <w:lang w:val="sv-SE"/>
        </w:rPr>
        <w:tab/>
        <w:t>du tidigare har fått någon annan behandling mot cancer.</w:t>
      </w:r>
    </w:p>
    <w:p w14:paraId="141A89D8" w14:textId="77777777" w:rsidR="00252920" w:rsidRPr="006B4E89" w:rsidRDefault="00252920" w:rsidP="0075238C">
      <w:pPr>
        <w:rPr>
          <w:lang w:val="sv-SE"/>
        </w:rPr>
      </w:pPr>
    </w:p>
    <w:p w14:paraId="5926DF56" w14:textId="77777777" w:rsidR="00252920" w:rsidRPr="006B4E89" w:rsidRDefault="00252920" w:rsidP="00252920">
      <w:pPr>
        <w:rPr>
          <w:szCs w:val="22"/>
          <w:lang w:val="sv-SE"/>
        </w:rPr>
      </w:pPr>
      <w:r w:rsidRPr="006B4E89">
        <w:rPr>
          <w:szCs w:val="22"/>
          <w:lang w:val="sv-SE"/>
        </w:rPr>
        <w:t xml:space="preserve">Om du får Herceptin tillsammans med andra läkemedel för behandling av cancer, såsom paklitaxel, docetaxel, en aromatashämmare, capecitabin, 5-fluorouracil, eller cisplatin bör du även noggrant läsa bipacksedlarna för dessa produkter. </w:t>
      </w:r>
    </w:p>
    <w:p w14:paraId="4352C51A" w14:textId="77777777" w:rsidR="00252920" w:rsidRPr="006B4E89" w:rsidRDefault="00252920" w:rsidP="00252920">
      <w:pPr>
        <w:tabs>
          <w:tab w:val="left" w:pos="142"/>
        </w:tabs>
        <w:ind w:right="-2"/>
        <w:rPr>
          <w:szCs w:val="22"/>
          <w:lang w:val="sv-SE"/>
        </w:rPr>
      </w:pPr>
    </w:p>
    <w:p w14:paraId="59604EA2" w14:textId="77777777" w:rsidR="00252920" w:rsidRPr="006B4E89" w:rsidRDefault="00252920" w:rsidP="00252920">
      <w:pPr>
        <w:tabs>
          <w:tab w:val="left" w:pos="142"/>
        </w:tabs>
        <w:ind w:right="-2"/>
        <w:rPr>
          <w:b/>
          <w:szCs w:val="22"/>
          <w:lang w:val="sv-SE"/>
        </w:rPr>
      </w:pPr>
      <w:r w:rsidRPr="006B4E89">
        <w:rPr>
          <w:b/>
          <w:szCs w:val="22"/>
          <w:lang w:val="sv-SE"/>
        </w:rPr>
        <w:t>Barn och ungdomar</w:t>
      </w:r>
    </w:p>
    <w:p w14:paraId="5EB59509" w14:textId="77777777" w:rsidR="00252920" w:rsidRPr="006B4E89" w:rsidRDefault="00252920" w:rsidP="00252920">
      <w:pPr>
        <w:tabs>
          <w:tab w:val="left" w:pos="851"/>
        </w:tabs>
        <w:rPr>
          <w:szCs w:val="22"/>
          <w:lang w:val="sv-SE"/>
        </w:rPr>
      </w:pPr>
      <w:r w:rsidRPr="006B4E89">
        <w:rPr>
          <w:szCs w:val="22"/>
          <w:lang w:val="sv-SE"/>
        </w:rPr>
        <w:t xml:space="preserve">Herceptin rekommenderas inte till någon yngre än 18 år. </w:t>
      </w:r>
    </w:p>
    <w:p w14:paraId="77236198" w14:textId="77777777" w:rsidR="00252920" w:rsidRPr="006B4E89" w:rsidRDefault="00252920" w:rsidP="00252920">
      <w:pPr>
        <w:tabs>
          <w:tab w:val="left" w:pos="142"/>
        </w:tabs>
        <w:ind w:right="-2"/>
        <w:rPr>
          <w:szCs w:val="22"/>
          <w:lang w:val="sv-SE"/>
        </w:rPr>
      </w:pPr>
    </w:p>
    <w:p w14:paraId="2363F091" w14:textId="77777777" w:rsidR="00252920" w:rsidRPr="006B4E89" w:rsidRDefault="00252920" w:rsidP="00252920">
      <w:pPr>
        <w:ind w:right="-2"/>
        <w:rPr>
          <w:b/>
          <w:szCs w:val="22"/>
          <w:lang w:val="sv-SE"/>
        </w:rPr>
      </w:pPr>
      <w:r w:rsidRPr="006B4E89">
        <w:rPr>
          <w:b/>
          <w:szCs w:val="22"/>
          <w:lang w:val="sv-SE"/>
        </w:rPr>
        <w:t>Andra läkemedel och Herceptin</w:t>
      </w:r>
    </w:p>
    <w:p w14:paraId="4C10B754" w14:textId="77777777" w:rsidR="00252920" w:rsidRPr="006B4E89" w:rsidRDefault="00252920" w:rsidP="00252920">
      <w:pPr>
        <w:ind w:right="-2"/>
        <w:rPr>
          <w:szCs w:val="22"/>
          <w:lang w:val="sv-SE"/>
        </w:rPr>
      </w:pPr>
      <w:r w:rsidRPr="006B4E89">
        <w:rPr>
          <w:szCs w:val="22"/>
          <w:lang w:val="sv-SE"/>
        </w:rPr>
        <w:t>Tala om för läkare, apotekspersonal eller sjuksköterska om du tar, nyligen har tagit eller kan tänkas ta andra läkemedel.</w:t>
      </w:r>
    </w:p>
    <w:p w14:paraId="3855E463" w14:textId="77777777" w:rsidR="00252920" w:rsidRPr="006B4E89" w:rsidRDefault="00252920" w:rsidP="00252920">
      <w:pPr>
        <w:ind w:right="-2"/>
        <w:rPr>
          <w:szCs w:val="22"/>
          <w:lang w:val="sv-SE"/>
        </w:rPr>
      </w:pPr>
    </w:p>
    <w:p w14:paraId="52277FC2" w14:textId="77777777" w:rsidR="00252920" w:rsidRPr="006B4E89" w:rsidRDefault="00252920" w:rsidP="00252920">
      <w:pPr>
        <w:tabs>
          <w:tab w:val="left" w:pos="142"/>
        </w:tabs>
        <w:ind w:right="-2"/>
        <w:rPr>
          <w:szCs w:val="22"/>
          <w:lang w:val="sv-SE"/>
        </w:rPr>
      </w:pPr>
      <w:r w:rsidRPr="006B4E89">
        <w:rPr>
          <w:szCs w:val="22"/>
          <w:lang w:val="sv-SE"/>
        </w:rPr>
        <w:t>Det kan ta upp till 7 månader för Herceptin att avlägsnas från kroppen. Du bör därför tala om för läkare, apotekspersonal eller sjuksköterska att du har behandlats med Herceptin om du påbörjar någon ny medicinering inom 7 månader efter avslutad behandling.</w:t>
      </w:r>
    </w:p>
    <w:p w14:paraId="505D0E7E" w14:textId="77777777" w:rsidR="00252920" w:rsidRPr="006B4E89" w:rsidRDefault="00252920" w:rsidP="00252920">
      <w:pPr>
        <w:ind w:right="-2"/>
        <w:rPr>
          <w:szCs w:val="22"/>
          <w:lang w:val="sv-SE"/>
        </w:rPr>
      </w:pPr>
    </w:p>
    <w:p w14:paraId="1D01C986" w14:textId="0B9E657B" w:rsidR="00252920" w:rsidRPr="006B4E89" w:rsidRDefault="00252920" w:rsidP="00252920">
      <w:pPr>
        <w:outlineLvl w:val="0"/>
        <w:rPr>
          <w:szCs w:val="22"/>
          <w:lang w:val="sv-SE"/>
        </w:rPr>
      </w:pPr>
      <w:r w:rsidRPr="006B4E89">
        <w:rPr>
          <w:b/>
          <w:szCs w:val="22"/>
          <w:lang w:val="sv-SE"/>
        </w:rPr>
        <w:t>Graviditet</w:t>
      </w:r>
      <w:ins w:id="5226" w:author="Author" w:date="2025-08-12T10:37:00Z" w16du:dateUtc="2025-08-12T08:37:00Z">
        <w:r w:rsidR="002B3A48">
          <w:rPr>
            <w:b/>
            <w:szCs w:val="22"/>
            <w:lang w:val="sv-SE"/>
          </w:rPr>
          <w:t xml:space="preserve"> och amning</w:t>
        </w:r>
      </w:ins>
    </w:p>
    <w:p w14:paraId="689CD3AC" w14:textId="77777777" w:rsidR="00252920" w:rsidRPr="006B4E89" w:rsidRDefault="00252920" w:rsidP="00252920">
      <w:pPr>
        <w:ind w:left="720" w:hanging="360"/>
        <w:rPr>
          <w:szCs w:val="22"/>
          <w:lang w:val="sv-SE"/>
        </w:rPr>
      </w:pPr>
      <w:r w:rsidRPr="006B4E89">
        <w:rPr>
          <w:b/>
          <w:szCs w:val="22"/>
          <w:lang w:val="sv-SE"/>
          <w:rPrChange w:id="5227" w:author="Author" w:date="2025-08-06T16:23:00Z" w16du:dateUtc="2025-08-06T14:23:00Z">
            <w:rPr>
              <w:b/>
              <w:szCs w:val="22"/>
            </w:rPr>
          </w:rPrChange>
        </w:rPr>
        <w:sym w:font="Symbol" w:char="F0B7"/>
      </w:r>
      <w:r w:rsidRPr="006B4E89">
        <w:rPr>
          <w:b/>
          <w:szCs w:val="22"/>
          <w:lang w:val="sv-SE"/>
        </w:rPr>
        <w:tab/>
      </w:r>
      <w:r w:rsidRPr="006B4E89">
        <w:rPr>
          <w:szCs w:val="22"/>
          <w:lang w:val="sv-SE"/>
        </w:rPr>
        <w:t xml:space="preserve">Om du är gravid, tror att du kan vara gravid eller planerar att skaffa barn, rådfråga läkare, apotekspersonal eller sjuksköterska innan du använder detta läkemedel. </w:t>
      </w:r>
    </w:p>
    <w:p w14:paraId="63715DF3" w14:textId="77777777" w:rsidR="00252920" w:rsidDel="00A40931" w:rsidRDefault="00252920" w:rsidP="00252920">
      <w:pPr>
        <w:ind w:left="720" w:hanging="360"/>
        <w:rPr>
          <w:del w:id="5228" w:author="Author" w:date="2025-08-08T08:24:00Z" w16du:dateUtc="2025-08-08T06:24:00Z"/>
          <w:szCs w:val="22"/>
          <w:lang w:val="sv-SE"/>
        </w:rPr>
      </w:pPr>
      <w:r w:rsidRPr="006B4E89">
        <w:rPr>
          <w:b/>
          <w:szCs w:val="22"/>
          <w:lang w:val="sv-SE"/>
          <w:rPrChange w:id="5229" w:author="Author" w:date="2025-08-06T16:23:00Z" w16du:dateUtc="2025-08-06T14:23:00Z">
            <w:rPr>
              <w:b/>
              <w:szCs w:val="22"/>
            </w:rPr>
          </w:rPrChange>
        </w:rPr>
        <w:sym w:font="Symbol" w:char="F0B7"/>
      </w:r>
      <w:r w:rsidRPr="006B4E89">
        <w:rPr>
          <w:b/>
          <w:szCs w:val="22"/>
          <w:lang w:val="sv-SE"/>
        </w:rPr>
        <w:tab/>
      </w:r>
      <w:r w:rsidRPr="006B4E89">
        <w:rPr>
          <w:szCs w:val="22"/>
          <w:lang w:val="sv-SE"/>
        </w:rPr>
        <w:t xml:space="preserve">Du bör använda effektivt preventivmedel under behandling med Herceptin och i minst 7 månader efter att behandlingen avslutats. </w:t>
      </w:r>
    </w:p>
    <w:p w14:paraId="451F5E0A" w14:textId="77777777" w:rsidR="00A40931" w:rsidRPr="006B4E89" w:rsidRDefault="00A40931" w:rsidP="00252920">
      <w:pPr>
        <w:ind w:left="720" w:hanging="360"/>
        <w:rPr>
          <w:ins w:id="5230" w:author="Author" w:date="2025-08-08T08:24:00Z" w16du:dateUtc="2025-08-08T06:24:00Z"/>
          <w:szCs w:val="22"/>
          <w:lang w:val="sv-SE"/>
        </w:rPr>
      </w:pPr>
    </w:p>
    <w:p w14:paraId="0F2E25C5" w14:textId="4199FF4F" w:rsidR="00C31AE8" w:rsidRPr="00A40931" w:rsidDel="00A40931" w:rsidRDefault="00A40931" w:rsidP="00A40931">
      <w:pPr>
        <w:ind w:left="720" w:hanging="360"/>
        <w:rPr>
          <w:del w:id="5231" w:author="Author" w:date="2025-08-08T08:24:00Z" w16du:dateUtc="2025-08-08T06:24:00Z"/>
          <w:bCs/>
          <w:szCs w:val="22"/>
          <w:lang w:val="sv-SE"/>
          <w:rPrChange w:id="5232" w:author="Author" w:date="2025-08-08T08:24:00Z" w16du:dateUtc="2025-08-08T06:24:00Z">
            <w:rPr>
              <w:del w:id="5233" w:author="Author" w:date="2025-08-08T08:24:00Z" w16du:dateUtc="2025-08-08T06:24:00Z"/>
              <w:b/>
              <w:szCs w:val="22"/>
              <w:lang w:val="sv-SE"/>
            </w:rPr>
          </w:rPrChange>
        </w:rPr>
      </w:pPr>
      <w:ins w:id="5234" w:author="Author" w:date="2025-08-08T08:24:00Z" w16du:dateUtc="2025-08-08T06:24:00Z">
        <w:r w:rsidRPr="00293A96">
          <w:rPr>
            <w:b/>
            <w:szCs w:val="22"/>
            <w:lang w:val="sv-SE"/>
          </w:rPr>
          <w:sym w:font="Symbol" w:char="F0B7"/>
        </w:r>
        <w:r w:rsidRPr="006B4E89">
          <w:rPr>
            <w:b/>
            <w:szCs w:val="22"/>
            <w:lang w:val="sv-SE"/>
          </w:rPr>
          <w:tab/>
        </w:r>
      </w:ins>
    </w:p>
    <w:p w14:paraId="786BBF05" w14:textId="77777777" w:rsidR="00252920" w:rsidRPr="00A40931" w:rsidRDefault="00252920">
      <w:pPr>
        <w:ind w:left="720" w:hanging="360"/>
        <w:rPr>
          <w:bCs/>
          <w:szCs w:val="22"/>
          <w:lang w:val="sv-SE"/>
        </w:rPr>
        <w:pPrChange w:id="5235" w:author="Author" w:date="2025-08-08T08:24:00Z" w16du:dateUtc="2025-08-08T06:24:00Z">
          <w:pPr>
            <w:ind w:hanging="11"/>
          </w:pPr>
        </w:pPrChange>
      </w:pPr>
      <w:r w:rsidRPr="00A40931">
        <w:rPr>
          <w:bCs/>
          <w:szCs w:val="22"/>
          <w:lang w:val="sv-SE"/>
        </w:rPr>
        <w:t xml:space="preserve">Din läkare kommer att ge dig råd om nackdelarna och fördelarna med att ta Herceptin under graviditet. I sällsynta fall har man hos gravida kvinnor som behandlats med Herceptin sett en minskning av mängden (foster-) vätska som omger det växande fostret i livmodern. Detta tillstånd kan vara skadligt för ditt barn i livmodern och har förknippats med att lungorna inte utvecklas fullt ut vilket resulterat i fosterdöd. </w:t>
      </w:r>
    </w:p>
    <w:p w14:paraId="588C1575" w14:textId="73E7B92D" w:rsidR="00252920" w:rsidDel="001819F1" w:rsidRDefault="00252920" w:rsidP="00252920">
      <w:pPr>
        <w:rPr>
          <w:del w:id="5236" w:author="Author" w:date="2025-08-12T10:37:00Z" w16du:dateUtc="2025-08-12T08:37:00Z"/>
          <w:szCs w:val="22"/>
          <w:lang w:val="sv-SE"/>
        </w:rPr>
      </w:pPr>
    </w:p>
    <w:p w14:paraId="1D4298B8" w14:textId="77777777" w:rsidR="001819F1" w:rsidRPr="006B4E89" w:rsidRDefault="001819F1" w:rsidP="00252920">
      <w:pPr>
        <w:rPr>
          <w:ins w:id="5237" w:author="Author" w:date="2025-08-12T13:14:00Z" w16du:dateUtc="2025-08-12T11:14:00Z"/>
          <w:szCs w:val="22"/>
          <w:lang w:val="sv-SE"/>
        </w:rPr>
      </w:pPr>
    </w:p>
    <w:p w14:paraId="1120000D" w14:textId="7AB6BD96" w:rsidR="00252920" w:rsidRPr="006B4E89" w:rsidDel="002B3A48" w:rsidRDefault="00252920" w:rsidP="00252920">
      <w:pPr>
        <w:rPr>
          <w:del w:id="5238" w:author="Author" w:date="2025-08-12T10:37:00Z" w16du:dateUtc="2025-08-12T08:37:00Z"/>
          <w:b/>
          <w:szCs w:val="22"/>
          <w:lang w:val="sv-SE"/>
        </w:rPr>
      </w:pPr>
      <w:del w:id="5239" w:author="Author" w:date="2025-08-12T10:37:00Z" w16du:dateUtc="2025-08-12T08:37:00Z">
        <w:r w:rsidRPr="006B4E89" w:rsidDel="002B3A48">
          <w:rPr>
            <w:b/>
            <w:szCs w:val="22"/>
            <w:lang w:val="sv-SE"/>
          </w:rPr>
          <w:delText>Amning</w:delText>
        </w:r>
      </w:del>
    </w:p>
    <w:p w14:paraId="13AE9E55" w14:textId="77777777" w:rsidR="00252920" w:rsidRPr="006B4E89" w:rsidRDefault="00252920" w:rsidP="00252920">
      <w:pPr>
        <w:rPr>
          <w:caps/>
          <w:szCs w:val="22"/>
          <w:lang w:val="sv-SE"/>
        </w:rPr>
      </w:pPr>
      <w:r w:rsidRPr="006B4E89">
        <w:rPr>
          <w:szCs w:val="22"/>
          <w:lang w:val="sv-SE"/>
        </w:rPr>
        <w:lastRenderedPageBreak/>
        <w:t>Amma inte ditt barn under behandling med Herceptin och inom 7 månader efter sista dosen av Herceptin eftersom Herceptin kan passera över till ditt barn via bröstmjölken.</w:t>
      </w:r>
    </w:p>
    <w:p w14:paraId="2CFCF1C8" w14:textId="77777777" w:rsidR="00252920" w:rsidRPr="006B4E89" w:rsidRDefault="00252920" w:rsidP="00252920">
      <w:pPr>
        <w:ind w:right="-2"/>
        <w:outlineLvl w:val="0"/>
        <w:rPr>
          <w:b/>
          <w:szCs w:val="22"/>
          <w:lang w:val="sv-SE"/>
        </w:rPr>
      </w:pPr>
    </w:p>
    <w:p w14:paraId="7ED44365" w14:textId="77777777" w:rsidR="00252920" w:rsidRPr="006B4E89" w:rsidRDefault="00252920" w:rsidP="00252920">
      <w:pPr>
        <w:ind w:right="-2"/>
        <w:outlineLvl w:val="0"/>
        <w:rPr>
          <w:szCs w:val="22"/>
          <w:lang w:val="sv-SE"/>
        </w:rPr>
      </w:pPr>
      <w:r w:rsidRPr="006B4E89">
        <w:rPr>
          <w:szCs w:val="22"/>
          <w:lang w:val="sv-SE"/>
        </w:rPr>
        <w:t>Rådfråga läkare eller apotekspersonal innan du tar något läkemedel.</w:t>
      </w:r>
    </w:p>
    <w:p w14:paraId="302A6D4F" w14:textId="77777777" w:rsidR="00252920" w:rsidRPr="006B4E89" w:rsidRDefault="00252920" w:rsidP="00252920">
      <w:pPr>
        <w:ind w:right="-2"/>
        <w:outlineLvl w:val="0"/>
        <w:rPr>
          <w:szCs w:val="22"/>
          <w:lang w:val="sv-SE"/>
        </w:rPr>
      </w:pPr>
    </w:p>
    <w:p w14:paraId="66B02DAA" w14:textId="77777777" w:rsidR="00252920" w:rsidRPr="006B4E89" w:rsidRDefault="00252920" w:rsidP="00252920">
      <w:pPr>
        <w:keepNext/>
        <w:outlineLvl w:val="0"/>
        <w:rPr>
          <w:szCs w:val="22"/>
          <w:lang w:val="sv-SE"/>
        </w:rPr>
      </w:pPr>
      <w:r w:rsidRPr="006B4E89">
        <w:rPr>
          <w:b/>
          <w:szCs w:val="22"/>
          <w:lang w:val="sv-SE"/>
        </w:rPr>
        <w:t>Körförmåga och användning av maskiner</w:t>
      </w:r>
    </w:p>
    <w:p w14:paraId="0FD4B4EB" w14:textId="77777777" w:rsidR="00252920" w:rsidRPr="006B4E89" w:rsidRDefault="00252920" w:rsidP="00252920">
      <w:pPr>
        <w:keepNext/>
        <w:ind w:right="-29"/>
        <w:rPr>
          <w:szCs w:val="22"/>
          <w:lang w:val="sv-SE"/>
        </w:rPr>
      </w:pPr>
      <w:r w:rsidRPr="006B4E89">
        <w:rPr>
          <w:szCs w:val="22"/>
          <w:lang w:val="sv-SE"/>
        </w:rPr>
        <w:t xml:space="preserve">Herceptin kan påverka din förmåga att köra bil eller använda maskiner. Om du under behandling får symtom som </w:t>
      </w:r>
      <w:r w:rsidR="00787598" w:rsidRPr="006B4E89">
        <w:rPr>
          <w:szCs w:val="22"/>
          <w:lang w:val="sv-SE"/>
        </w:rPr>
        <w:t>yrsel,</w:t>
      </w:r>
      <w:r w:rsidR="002B61DC" w:rsidRPr="006B4E89">
        <w:rPr>
          <w:szCs w:val="22"/>
          <w:lang w:val="sv-SE"/>
        </w:rPr>
        <w:t xml:space="preserve"> sömnighet</w:t>
      </w:r>
      <w:r w:rsidR="00787598" w:rsidRPr="006B4E89">
        <w:rPr>
          <w:szCs w:val="22"/>
          <w:lang w:val="sv-SE"/>
        </w:rPr>
        <w:t xml:space="preserve">, </w:t>
      </w:r>
      <w:r w:rsidRPr="006B4E89">
        <w:rPr>
          <w:szCs w:val="22"/>
          <w:lang w:val="sv-SE"/>
        </w:rPr>
        <w:t>frossbrytningar eller feber, bör du inte köra bil eller använda maskiner förrän dessa symtom försvunnit.</w:t>
      </w:r>
    </w:p>
    <w:p w14:paraId="6E2D4CE5" w14:textId="77777777" w:rsidR="00252920" w:rsidRPr="006B4E89" w:rsidRDefault="00252920" w:rsidP="00252920">
      <w:pPr>
        <w:ind w:right="-29"/>
        <w:rPr>
          <w:ins w:id="5240" w:author="Author" w:date="2025-07-16T12:53:00Z"/>
          <w:bCs/>
          <w:szCs w:val="22"/>
          <w:lang w:val="sv-SE"/>
          <w:rPrChange w:id="5241" w:author="Author" w:date="2025-08-06T16:23:00Z" w16du:dateUtc="2025-08-06T14:23:00Z">
            <w:rPr>
              <w:ins w:id="5242" w:author="Author" w:date="2025-07-16T12:53:00Z"/>
              <w:b/>
              <w:szCs w:val="22"/>
              <w:lang w:val="sv-SE"/>
            </w:rPr>
          </w:rPrChange>
        </w:rPr>
      </w:pPr>
    </w:p>
    <w:p w14:paraId="699686E6" w14:textId="37030B5C" w:rsidR="00407A5D" w:rsidRPr="006B4E89" w:rsidRDefault="00407A5D">
      <w:pPr>
        <w:keepNext/>
        <w:keepLines/>
        <w:ind w:right="-29"/>
        <w:rPr>
          <w:ins w:id="5243" w:author="Author" w:date="2025-07-16T12:53:00Z"/>
          <w:b/>
          <w:bCs/>
          <w:szCs w:val="22"/>
          <w:lang w:val="sv-SE"/>
        </w:rPr>
        <w:pPrChange w:id="5244" w:author="Author" w:date="2025-07-17T18:58:00Z">
          <w:pPr>
            <w:ind w:right="-29"/>
          </w:pPr>
        </w:pPrChange>
      </w:pPr>
      <w:ins w:id="5245" w:author="Author" w:date="2025-07-16T12:53:00Z">
        <w:r w:rsidRPr="006B4E89">
          <w:rPr>
            <w:b/>
            <w:bCs/>
            <w:szCs w:val="22"/>
            <w:lang w:val="sv-SE"/>
          </w:rPr>
          <w:t>Herceptin innehåller polysorbat</w:t>
        </w:r>
      </w:ins>
    </w:p>
    <w:p w14:paraId="34CE8F07" w14:textId="7E245920" w:rsidR="00407A5D" w:rsidRPr="006B4E89" w:rsidRDefault="00407A5D" w:rsidP="00407A5D">
      <w:pPr>
        <w:ind w:right="-29"/>
        <w:rPr>
          <w:bCs/>
          <w:szCs w:val="22"/>
          <w:lang w:val="sv-SE"/>
          <w:rPrChange w:id="5246" w:author="Author" w:date="2025-08-06T16:23:00Z" w16du:dateUtc="2025-08-06T14:23:00Z">
            <w:rPr>
              <w:b/>
              <w:szCs w:val="22"/>
              <w:lang w:val="sv-SE"/>
            </w:rPr>
          </w:rPrChange>
        </w:rPr>
      </w:pPr>
      <w:ins w:id="5247" w:author="Author" w:date="2025-07-16T12:53:00Z">
        <w:r w:rsidRPr="006B4E89">
          <w:rPr>
            <w:bCs/>
            <w:szCs w:val="22"/>
            <w:lang w:val="sv-SE"/>
            <w:rPrChange w:id="5248" w:author="Author" w:date="2025-08-06T16:23:00Z" w16du:dateUtc="2025-08-06T14:23:00Z">
              <w:rPr>
                <w:b/>
                <w:szCs w:val="22"/>
                <w:lang w:val="sv-SE"/>
              </w:rPr>
            </w:rPrChange>
          </w:rPr>
          <w:t>Herceptin innehåller 0,6 mg polysorbat 20 i varje 150 mg injektionsflaska, vilket motsvarar 0,083 mg/ml (efter beredning med 7,2 ml sterilt vatten för injektionsvätskor). Polysorbat</w:t>
        </w:r>
      </w:ins>
      <w:ins w:id="5249" w:author="Author" w:date="2025-08-15T16:38:00Z" w16du:dateUtc="2025-08-15T14:38:00Z">
        <w:r w:rsidR="001037C9">
          <w:rPr>
            <w:bCs/>
            <w:szCs w:val="22"/>
            <w:lang w:val="sv-SE"/>
          </w:rPr>
          <w:t>er</w:t>
        </w:r>
      </w:ins>
      <w:ins w:id="5250" w:author="Author" w:date="2025-07-16T12:53:00Z">
        <w:r w:rsidRPr="006B4E89">
          <w:rPr>
            <w:bCs/>
            <w:szCs w:val="22"/>
            <w:lang w:val="sv-SE"/>
            <w:rPrChange w:id="5251" w:author="Author" w:date="2025-08-06T16:23:00Z" w16du:dateUtc="2025-08-06T14:23:00Z">
              <w:rPr>
                <w:b/>
                <w:szCs w:val="22"/>
                <w:lang w:val="sv-SE"/>
              </w:rPr>
            </w:rPrChange>
          </w:rPr>
          <w:t xml:space="preserve"> kan orsaka allergiska reaktioner. Tala om för din läkare om du har några kända allergier.</w:t>
        </w:r>
      </w:ins>
    </w:p>
    <w:p w14:paraId="5AEBEFDD" w14:textId="77777777" w:rsidR="00252920" w:rsidRPr="006B4E89" w:rsidRDefault="00252920" w:rsidP="00252920">
      <w:pPr>
        <w:ind w:right="-2"/>
        <w:rPr>
          <w:ins w:id="5252" w:author="Author" w:date="2025-07-16T12:53:00Z"/>
          <w:szCs w:val="22"/>
          <w:lang w:val="sv-SE"/>
        </w:rPr>
      </w:pPr>
    </w:p>
    <w:p w14:paraId="1F5AF74C" w14:textId="77777777" w:rsidR="00407A5D" w:rsidRPr="006B4E89" w:rsidRDefault="00407A5D" w:rsidP="00252920">
      <w:pPr>
        <w:ind w:right="-2"/>
        <w:rPr>
          <w:szCs w:val="22"/>
          <w:lang w:val="sv-SE"/>
        </w:rPr>
      </w:pPr>
    </w:p>
    <w:p w14:paraId="285DE919" w14:textId="77777777" w:rsidR="00252920" w:rsidRPr="006B4E89" w:rsidRDefault="00252920" w:rsidP="00252920">
      <w:pPr>
        <w:keepNext/>
        <w:keepLines/>
        <w:ind w:left="567" w:hanging="567"/>
        <w:rPr>
          <w:szCs w:val="22"/>
          <w:lang w:val="sv-SE"/>
        </w:rPr>
      </w:pPr>
      <w:r w:rsidRPr="006B4E89">
        <w:rPr>
          <w:b/>
          <w:szCs w:val="22"/>
          <w:lang w:val="sv-SE"/>
        </w:rPr>
        <w:t>3.</w:t>
      </w:r>
      <w:r w:rsidRPr="006B4E89">
        <w:rPr>
          <w:b/>
          <w:szCs w:val="22"/>
          <w:lang w:val="sv-SE"/>
        </w:rPr>
        <w:tab/>
        <w:t>Hur du får Herceptin</w:t>
      </w:r>
    </w:p>
    <w:p w14:paraId="35C42891" w14:textId="77777777" w:rsidR="00252920" w:rsidRPr="006B4E89" w:rsidRDefault="00252920" w:rsidP="00252920">
      <w:pPr>
        <w:keepNext/>
        <w:keepLines/>
        <w:ind w:right="-2"/>
        <w:rPr>
          <w:szCs w:val="22"/>
          <w:lang w:val="sv-SE"/>
        </w:rPr>
      </w:pPr>
    </w:p>
    <w:p w14:paraId="41551D44" w14:textId="77777777" w:rsidR="00252920" w:rsidRPr="006B4E89" w:rsidRDefault="00252920" w:rsidP="00252920">
      <w:pPr>
        <w:rPr>
          <w:szCs w:val="22"/>
          <w:lang w:val="sv-SE"/>
        </w:rPr>
      </w:pPr>
      <w:r w:rsidRPr="006B4E89">
        <w:rPr>
          <w:szCs w:val="22"/>
          <w:lang w:val="sv-SE"/>
        </w:rPr>
        <w:t xml:space="preserve">Innan behandlingen inleds kommer din läkare att bestämma om din tumör är HER2-positiv. Enbart patienter med HER2-positiv cancer (stora mängder av HER2) kommer att behandlas med Herceptin. Herceptin ska bara ges av en läkare eller sjuksköterska. Din läkare kommer att förskriva rätt dos och behandlingsregim för </w:t>
      </w:r>
      <w:r w:rsidRPr="006B4E89">
        <w:rPr>
          <w:b/>
          <w:i/>
          <w:szCs w:val="22"/>
          <w:lang w:val="sv-SE"/>
        </w:rPr>
        <w:t>dig</w:t>
      </w:r>
      <w:r w:rsidRPr="006B4E89">
        <w:rPr>
          <w:szCs w:val="22"/>
          <w:lang w:val="sv-SE"/>
        </w:rPr>
        <w:t xml:space="preserve">. Herceptindosen beror på din kroppsvikt. </w:t>
      </w:r>
    </w:p>
    <w:p w14:paraId="79508454" w14:textId="77777777" w:rsidR="00252920" w:rsidRPr="006B4E89" w:rsidRDefault="00252920" w:rsidP="00252920">
      <w:pPr>
        <w:rPr>
          <w:szCs w:val="22"/>
          <w:lang w:val="sv-SE"/>
        </w:rPr>
      </w:pPr>
    </w:p>
    <w:p w14:paraId="20F1876C" w14:textId="77777777" w:rsidR="00252920" w:rsidRPr="006B4E89" w:rsidRDefault="00252920" w:rsidP="00252920">
      <w:pPr>
        <w:tabs>
          <w:tab w:val="left" w:pos="0"/>
        </w:tabs>
        <w:suppressAutoHyphens/>
        <w:rPr>
          <w:szCs w:val="22"/>
          <w:lang w:val="sv-SE"/>
        </w:rPr>
      </w:pPr>
      <w:r w:rsidRPr="006B4E89">
        <w:rPr>
          <w:szCs w:val="22"/>
          <w:lang w:val="sv-SE"/>
        </w:rPr>
        <w:t>Det finns två olika former (beredningsformer) av Herceptin:</w:t>
      </w:r>
    </w:p>
    <w:p w14:paraId="6CE50C47" w14:textId="77777777" w:rsidR="00252920" w:rsidRPr="006B4E89" w:rsidRDefault="00252920" w:rsidP="00252920">
      <w:pPr>
        <w:tabs>
          <w:tab w:val="left" w:pos="0"/>
        </w:tabs>
        <w:suppressAutoHyphens/>
        <w:ind w:left="720" w:hanging="360"/>
        <w:rPr>
          <w:szCs w:val="22"/>
          <w:lang w:val="sv-SE"/>
        </w:rPr>
      </w:pPr>
      <w:r w:rsidRPr="006B4E89">
        <w:rPr>
          <w:b/>
          <w:szCs w:val="22"/>
          <w:lang w:val="sv-SE"/>
          <w:rPrChange w:id="5253" w:author="Author" w:date="2025-08-06T16:23:00Z" w16du:dateUtc="2025-08-06T14:23:00Z">
            <w:rPr>
              <w:b/>
              <w:szCs w:val="22"/>
            </w:rPr>
          </w:rPrChange>
        </w:rPr>
        <w:sym w:font="Symbol" w:char="F0B7"/>
      </w:r>
      <w:r w:rsidRPr="006B4E89">
        <w:rPr>
          <w:b/>
          <w:szCs w:val="22"/>
          <w:lang w:val="sv-SE"/>
        </w:rPr>
        <w:tab/>
      </w:r>
      <w:r w:rsidRPr="006B4E89">
        <w:rPr>
          <w:szCs w:val="22"/>
          <w:lang w:val="sv-SE"/>
        </w:rPr>
        <w:t>en ges som infusion i en ven (intravenös infusion)</w:t>
      </w:r>
    </w:p>
    <w:p w14:paraId="2A14FC07" w14:textId="77777777" w:rsidR="00252920" w:rsidRPr="006B4E89" w:rsidRDefault="00252920" w:rsidP="00252920">
      <w:pPr>
        <w:tabs>
          <w:tab w:val="left" w:pos="0"/>
        </w:tabs>
        <w:suppressAutoHyphens/>
        <w:ind w:left="720" w:hanging="360"/>
        <w:rPr>
          <w:szCs w:val="22"/>
          <w:lang w:val="sv-SE"/>
        </w:rPr>
      </w:pPr>
      <w:r w:rsidRPr="006B4E89">
        <w:rPr>
          <w:b/>
          <w:szCs w:val="22"/>
          <w:lang w:val="sv-SE"/>
          <w:rPrChange w:id="5254" w:author="Author" w:date="2025-08-06T16:23:00Z" w16du:dateUtc="2025-08-06T14:23:00Z">
            <w:rPr>
              <w:b/>
              <w:szCs w:val="22"/>
            </w:rPr>
          </w:rPrChange>
        </w:rPr>
        <w:sym w:font="Symbol" w:char="F0B7"/>
      </w:r>
      <w:r w:rsidRPr="006B4E89">
        <w:rPr>
          <w:b/>
          <w:szCs w:val="22"/>
          <w:lang w:val="sv-SE"/>
        </w:rPr>
        <w:tab/>
      </w:r>
      <w:r w:rsidRPr="006B4E89">
        <w:rPr>
          <w:szCs w:val="22"/>
          <w:lang w:val="sv-SE"/>
        </w:rPr>
        <w:t>den andra ges som injektion under huden (subkutan injektion).</w:t>
      </w:r>
    </w:p>
    <w:p w14:paraId="02155251" w14:textId="77777777" w:rsidR="00252920" w:rsidRPr="006B4E89" w:rsidRDefault="00252920" w:rsidP="00252920">
      <w:pPr>
        <w:rPr>
          <w:szCs w:val="22"/>
          <w:lang w:val="sv-SE"/>
        </w:rPr>
      </w:pPr>
      <w:r w:rsidRPr="006B4E89">
        <w:rPr>
          <w:szCs w:val="22"/>
          <w:lang w:val="sv-SE"/>
        </w:rPr>
        <w:t>Det är viktigt att kontrollera produktens märkning för att säkerställa att korrekt beredningsform ges till patienten, och överensstämmer med förskrivet läkemedel. Herceptin intravenös formulering är inte avsedd för subkutan användning och ska enbart ges via intravenös infusion.</w:t>
      </w:r>
    </w:p>
    <w:p w14:paraId="0703A2A1" w14:textId="77777777" w:rsidR="00252920" w:rsidRPr="006B4E89" w:rsidRDefault="00084C52" w:rsidP="00252920">
      <w:pPr>
        <w:keepNext/>
        <w:keepLines/>
        <w:rPr>
          <w:szCs w:val="22"/>
          <w:lang w:val="sv-SE"/>
        </w:rPr>
      </w:pPr>
      <w:r w:rsidRPr="006B4E89">
        <w:rPr>
          <w:szCs w:val="22"/>
          <w:lang w:val="sv-SE"/>
        </w:rPr>
        <w:t>Din läkare kan överväga att byta din Herceptin intravenösa behandling till Herceptin s</w:t>
      </w:r>
      <w:r w:rsidR="00D155A2" w:rsidRPr="006B4E89">
        <w:rPr>
          <w:szCs w:val="22"/>
          <w:lang w:val="sv-SE"/>
        </w:rPr>
        <w:t>ubkutan behandling (och vice v</w:t>
      </w:r>
      <w:r w:rsidRPr="006B4E89">
        <w:rPr>
          <w:szCs w:val="22"/>
          <w:lang w:val="sv-SE"/>
        </w:rPr>
        <w:t>ersa) om det bedöms vara lämpligt för dig.</w:t>
      </w:r>
    </w:p>
    <w:p w14:paraId="3182AC9E" w14:textId="77777777" w:rsidR="00084C52" w:rsidRPr="006B4E89" w:rsidRDefault="00084C52" w:rsidP="00252920">
      <w:pPr>
        <w:keepNext/>
        <w:keepLines/>
        <w:rPr>
          <w:szCs w:val="22"/>
          <w:lang w:val="sv-SE"/>
        </w:rPr>
      </w:pPr>
    </w:p>
    <w:p w14:paraId="7D2507B8" w14:textId="77777777" w:rsidR="00252920" w:rsidRPr="006B4E89" w:rsidRDefault="00252920" w:rsidP="00252920">
      <w:pPr>
        <w:rPr>
          <w:szCs w:val="22"/>
          <w:lang w:val="sv-SE"/>
        </w:rPr>
      </w:pPr>
      <w:r w:rsidRPr="006B4E89">
        <w:rPr>
          <w:szCs w:val="22"/>
          <w:lang w:val="sv-SE"/>
        </w:rPr>
        <w:t>Herceptin intravenös formulering ges som en intravenös infusion (”dropp”) direkt in i ett blodkärl av sjukvårdspersonal. Den första dosen ges under 90 minuter och du kommer att observeras av sjukvårdpersonal medan du får det ifall du skulle få några biverkningar. Om den första dosen tolereras väl kan påföljande doser ges under 30 minuter (se avsnitt 2 under ”Varningar och försiktighet”). Antal infusioner som du får beror på vilken effekt av behandlingen du har. Din läkare kommer att diskutera detta med dig.</w:t>
      </w:r>
    </w:p>
    <w:p w14:paraId="10A6291A" w14:textId="77777777" w:rsidR="00252920" w:rsidRPr="006B4E89" w:rsidRDefault="00252920" w:rsidP="00252920">
      <w:pPr>
        <w:rPr>
          <w:szCs w:val="22"/>
          <w:lang w:val="sv-SE"/>
        </w:rPr>
      </w:pPr>
    </w:p>
    <w:p w14:paraId="51838111" w14:textId="77777777" w:rsidR="00252920" w:rsidRPr="006B4E89" w:rsidRDefault="00252920" w:rsidP="00252920">
      <w:pPr>
        <w:rPr>
          <w:szCs w:val="22"/>
          <w:lang w:val="sv-SE"/>
        </w:rPr>
      </w:pPr>
      <w:r w:rsidRPr="006B4E89">
        <w:rPr>
          <w:rFonts w:eastAsia="Calibri"/>
          <w:szCs w:val="22"/>
          <w:lang w:val="sv-SE" w:eastAsia="en-US"/>
        </w:rPr>
        <w:t xml:space="preserve">För att förhindra medicineringsfel är det viktigt att kontrollera injektionsflaskans märkning för att säkerställa att läkemedlet som bereds och administreras är Herceptin (trastuzumab) och inte </w:t>
      </w:r>
      <w:r w:rsidR="00691FE1" w:rsidRPr="006B4E89">
        <w:rPr>
          <w:szCs w:val="22"/>
          <w:lang w:val="sv-SE" w:eastAsia="sv-SE" w:bidi="sv-SE"/>
        </w:rPr>
        <w:t>någon annan produkt som innehåller trastuzumab (t ex trastuzumab emtansin eller trastuzumab deruxtecan).</w:t>
      </w:r>
    </w:p>
    <w:p w14:paraId="3CFB52FA" w14:textId="77777777" w:rsidR="00252920" w:rsidRPr="006B4E89" w:rsidRDefault="00252920" w:rsidP="00252920">
      <w:pPr>
        <w:rPr>
          <w:szCs w:val="22"/>
          <w:lang w:val="sv-SE"/>
        </w:rPr>
      </w:pPr>
    </w:p>
    <w:p w14:paraId="10AB0695" w14:textId="77777777" w:rsidR="00252920" w:rsidRPr="006B4E89" w:rsidRDefault="00252920" w:rsidP="00252920">
      <w:pPr>
        <w:rPr>
          <w:szCs w:val="22"/>
          <w:lang w:val="sv-SE"/>
        </w:rPr>
      </w:pPr>
      <w:r w:rsidRPr="006B4E89">
        <w:rPr>
          <w:szCs w:val="22"/>
          <w:lang w:val="sv-SE"/>
        </w:rPr>
        <w:t xml:space="preserve">Vid tidig bröstcancer, metastaserad bröstcancer och metastaserad magsäckscancer ges Herceptin var tredje vecka. Herceptin kan också ges en gång per vecka vid metastaserad bröstcancer. </w:t>
      </w:r>
    </w:p>
    <w:p w14:paraId="0C2839BB" w14:textId="77777777" w:rsidR="00252920" w:rsidRPr="006B4E89" w:rsidRDefault="00252920" w:rsidP="00252920">
      <w:pPr>
        <w:ind w:right="-2"/>
        <w:rPr>
          <w:b/>
          <w:szCs w:val="22"/>
          <w:lang w:val="sv-SE"/>
        </w:rPr>
      </w:pPr>
    </w:p>
    <w:p w14:paraId="7E3B65DD" w14:textId="77777777" w:rsidR="00252920" w:rsidRPr="006B4E89" w:rsidRDefault="00252920" w:rsidP="00252920">
      <w:pPr>
        <w:ind w:right="-2"/>
        <w:rPr>
          <w:b/>
          <w:szCs w:val="22"/>
          <w:lang w:val="sv-SE"/>
        </w:rPr>
      </w:pPr>
      <w:r w:rsidRPr="006B4E89">
        <w:rPr>
          <w:b/>
          <w:szCs w:val="22"/>
          <w:lang w:val="sv-SE"/>
        </w:rPr>
        <w:t>Om du slutar att använda Herceptin</w:t>
      </w:r>
    </w:p>
    <w:p w14:paraId="47BFD28F" w14:textId="77777777" w:rsidR="00252920" w:rsidRPr="006B4E89" w:rsidRDefault="00252920" w:rsidP="00252920">
      <w:pPr>
        <w:ind w:right="-2"/>
        <w:rPr>
          <w:szCs w:val="22"/>
          <w:lang w:val="sv-SE"/>
        </w:rPr>
      </w:pPr>
      <w:r w:rsidRPr="006B4E89">
        <w:rPr>
          <w:szCs w:val="22"/>
          <w:lang w:val="sv-SE"/>
        </w:rPr>
        <w:t>Sluta inte att använda detta läkemedel utan att tala med din läkare först. Alla doser ska tas vid rätt tidpunkt varje vecka eller var tredje vecka (beroende på ditt doseringsintervall). Detta bidrar till att läkemedlet fungerar så bra som möjligt.</w:t>
      </w:r>
    </w:p>
    <w:p w14:paraId="24FD9AC8" w14:textId="77777777" w:rsidR="00252920" w:rsidRPr="006B4E89" w:rsidRDefault="00252920" w:rsidP="00252920">
      <w:pPr>
        <w:ind w:right="-2"/>
        <w:rPr>
          <w:szCs w:val="22"/>
          <w:lang w:val="sv-SE"/>
        </w:rPr>
      </w:pPr>
    </w:p>
    <w:p w14:paraId="3027B489" w14:textId="5D8BFC0F" w:rsidR="00252920" w:rsidRPr="006B4E89" w:rsidRDefault="00252920" w:rsidP="00252920">
      <w:pPr>
        <w:ind w:right="-2"/>
        <w:rPr>
          <w:szCs w:val="22"/>
          <w:lang w:val="sv-SE"/>
        </w:rPr>
      </w:pPr>
      <w:r w:rsidRPr="006B4E89">
        <w:rPr>
          <w:szCs w:val="22"/>
          <w:lang w:val="sv-SE"/>
        </w:rPr>
        <w:t>Det kan ta upp till 7 månader innan Herceptin försvunnit från kroppen. Därför kan din läkare bestämma att for</w:t>
      </w:r>
      <w:ins w:id="5255" w:author="Author" w:date="2025-08-08T08:39:00Z" w16du:dateUtc="2025-08-08T06:39:00Z">
        <w:r w:rsidR="00A40931">
          <w:rPr>
            <w:szCs w:val="22"/>
            <w:lang w:val="sv-SE"/>
          </w:rPr>
          <w:t>t</w:t>
        </w:r>
      </w:ins>
      <w:r w:rsidRPr="006B4E89">
        <w:rPr>
          <w:szCs w:val="22"/>
          <w:lang w:val="sv-SE"/>
        </w:rPr>
        <w:t>sätta att kontrollera din hjärtfunktion även efter behandlingen avslutats.</w:t>
      </w:r>
    </w:p>
    <w:p w14:paraId="7E45C95A" w14:textId="77777777" w:rsidR="00252920" w:rsidRPr="006B4E89" w:rsidRDefault="00252920" w:rsidP="00252920">
      <w:pPr>
        <w:ind w:right="-2"/>
        <w:rPr>
          <w:szCs w:val="22"/>
          <w:lang w:val="sv-SE"/>
        </w:rPr>
      </w:pPr>
    </w:p>
    <w:p w14:paraId="564A7CE0" w14:textId="77777777" w:rsidR="00252920" w:rsidRPr="006B4E89" w:rsidRDefault="00252920" w:rsidP="00252920">
      <w:pPr>
        <w:ind w:right="-2"/>
        <w:rPr>
          <w:szCs w:val="22"/>
          <w:lang w:val="sv-SE"/>
        </w:rPr>
      </w:pPr>
      <w:r w:rsidRPr="006B4E89">
        <w:rPr>
          <w:szCs w:val="22"/>
          <w:lang w:val="sv-SE"/>
        </w:rPr>
        <w:t>Om du har ytterligare frågor om detta läkemedel, kontakta läkare, apotekspersonal eller sjuksköterska.</w:t>
      </w:r>
    </w:p>
    <w:p w14:paraId="02A58EE5" w14:textId="77777777" w:rsidR="00252920" w:rsidRPr="006B4E89" w:rsidRDefault="00252920" w:rsidP="00252920">
      <w:pPr>
        <w:rPr>
          <w:szCs w:val="22"/>
          <w:lang w:val="sv-SE"/>
        </w:rPr>
      </w:pPr>
    </w:p>
    <w:p w14:paraId="2467A1CA" w14:textId="77777777" w:rsidR="00252920" w:rsidRPr="006B4E89" w:rsidRDefault="00252920" w:rsidP="00252920">
      <w:pPr>
        <w:ind w:right="-2"/>
        <w:rPr>
          <w:szCs w:val="22"/>
          <w:lang w:val="sv-SE"/>
        </w:rPr>
      </w:pPr>
    </w:p>
    <w:p w14:paraId="36B67783" w14:textId="77777777" w:rsidR="00252920" w:rsidRPr="006B4E89" w:rsidRDefault="00252920" w:rsidP="00252920">
      <w:pPr>
        <w:ind w:left="567" w:hanging="567"/>
        <w:rPr>
          <w:b/>
          <w:szCs w:val="22"/>
          <w:lang w:val="sv-SE"/>
        </w:rPr>
      </w:pPr>
      <w:r w:rsidRPr="006B4E89">
        <w:rPr>
          <w:b/>
          <w:szCs w:val="22"/>
          <w:lang w:val="sv-SE"/>
        </w:rPr>
        <w:lastRenderedPageBreak/>
        <w:t>4.</w:t>
      </w:r>
      <w:r w:rsidRPr="006B4E89">
        <w:rPr>
          <w:b/>
          <w:szCs w:val="22"/>
          <w:lang w:val="sv-SE"/>
        </w:rPr>
        <w:tab/>
        <w:t>Eventuella biverkningar</w:t>
      </w:r>
    </w:p>
    <w:p w14:paraId="11139EC1" w14:textId="77777777" w:rsidR="00252920" w:rsidRPr="006B4E89" w:rsidRDefault="00252920" w:rsidP="00252920">
      <w:pPr>
        <w:ind w:right="-2"/>
        <w:rPr>
          <w:szCs w:val="22"/>
          <w:lang w:val="sv-SE"/>
        </w:rPr>
      </w:pPr>
    </w:p>
    <w:p w14:paraId="38BE1480" w14:textId="77777777" w:rsidR="00252920" w:rsidRPr="006B4E89" w:rsidRDefault="00252920" w:rsidP="00252920">
      <w:pPr>
        <w:tabs>
          <w:tab w:val="left" w:pos="284"/>
        </w:tabs>
        <w:ind w:right="-29"/>
        <w:rPr>
          <w:szCs w:val="22"/>
          <w:lang w:val="sv-SE"/>
        </w:rPr>
      </w:pPr>
      <w:r w:rsidRPr="006B4E89">
        <w:rPr>
          <w:szCs w:val="22"/>
          <w:lang w:val="sv-SE"/>
        </w:rPr>
        <w:t>Liksom alla läkemedel kan Herceptin orsaka biverkningar men alla användare behöver inte få dem. Några av dessa biverkningar kan vara allvarliga och kan innebära sjukhusinläggning.</w:t>
      </w:r>
    </w:p>
    <w:p w14:paraId="6F2549CA" w14:textId="77777777" w:rsidR="00252920" w:rsidRPr="006B4E89" w:rsidRDefault="00252920" w:rsidP="00252920">
      <w:pPr>
        <w:tabs>
          <w:tab w:val="left" w:pos="284"/>
        </w:tabs>
        <w:ind w:right="-29"/>
        <w:rPr>
          <w:szCs w:val="22"/>
          <w:lang w:val="sv-SE"/>
        </w:rPr>
      </w:pPr>
    </w:p>
    <w:p w14:paraId="048CBBAE" w14:textId="77777777" w:rsidR="00252920" w:rsidRPr="006B4E89" w:rsidRDefault="00252920" w:rsidP="00252920">
      <w:pPr>
        <w:numPr>
          <w:ilvl w:val="12"/>
          <w:numId w:val="0"/>
        </w:numPr>
        <w:outlineLvl w:val="0"/>
        <w:rPr>
          <w:szCs w:val="22"/>
          <w:lang w:val="sv-SE"/>
        </w:rPr>
      </w:pPr>
      <w:r w:rsidRPr="006B4E89">
        <w:rPr>
          <w:szCs w:val="22"/>
          <w:lang w:val="sv-SE"/>
        </w:rPr>
        <w:t>Under en infusion med Herceptin kan frossa, feber och andra influensaliknande symtom förekomma. Dessa biverkningar är mycket vanliga (kan förekomma hos fler än 1 av 10 patienter). Andra symtom orsakade av infusionen är: illamående, kräkningar, smärta, ökad muskelspänning och skakningar, huvudvärk, yrsel, andningssvårigheter, högt eller lågt blodtryck, ändrad hjärtrytm (hjärtklappning, hjärtfladder eller oregelbundna hjärtslag), svullnad av ansiktet och läpparna, hudutslag och kraftlöshet. Vissa av dessa symtom kan vara allvarliga och några patienter har avlidit (se avsnitt 2 under ”Varningar och försiktighet”).</w:t>
      </w:r>
    </w:p>
    <w:p w14:paraId="2608A7E7" w14:textId="77777777" w:rsidR="00252920" w:rsidRPr="006B4E89" w:rsidRDefault="00252920" w:rsidP="00252920">
      <w:pPr>
        <w:tabs>
          <w:tab w:val="left" w:pos="284"/>
        </w:tabs>
        <w:ind w:right="-29"/>
        <w:rPr>
          <w:szCs w:val="22"/>
          <w:lang w:val="sv-SE"/>
        </w:rPr>
      </w:pPr>
    </w:p>
    <w:p w14:paraId="351E0A68" w14:textId="77777777" w:rsidR="00252920" w:rsidRPr="006B4E89" w:rsidRDefault="00252920" w:rsidP="00252920">
      <w:pPr>
        <w:tabs>
          <w:tab w:val="left" w:pos="284"/>
        </w:tabs>
        <w:ind w:right="-29"/>
        <w:rPr>
          <w:szCs w:val="22"/>
          <w:lang w:val="sv-SE"/>
        </w:rPr>
      </w:pPr>
      <w:r w:rsidRPr="006B4E89">
        <w:rPr>
          <w:szCs w:val="22"/>
          <w:lang w:val="sv-SE"/>
        </w:rPr>
        <w:t xml:space="preserve">Dessa effekter inträffar huvudsakligen i samband med första intravenösa infusionen (”droppet”) och under de första timmarna efter starten av infusionen. De är vanligen tillfälliga. Du kommer att övervakas av sjukvårdspersonal under infusionen och under åtminstone sex timmar efter starten av den första infusionen och två timmar efter starten av de andra infusionerna. Om du utvecklar symtom kommer sjukvårdspersonalen att sakta ner eller avbryta infusionen och de kan ge dig behandling för att motverka biverkningarna. Efter förbättring av symtomen kan infusionen fortsätta. </w:t>
      </w:r>
    </w:p>
    <w:p w14:paraId="5C82082E" w14:textId="77777777" w:rsidR="00252920" w:rsidRPr="006B4E89" w:rsidRDefault="00252920" w:rsidP="00252920">
      <w:pPr>
        <w:tabs>
          <w:tab w:val="left" w:pos="284"/>
        </w:tabs>
        <w:ind w:right="-29"/>
        <w:rPr>
          <w:szCs w:val="22"/>
          <w:lang w:val="sv-SE"/>
        </w:rPr>
      </w:pPr>
    </w:p>
    <w:p w14:paraId="0380A2BC" w14:textId="77777777" w:rsidR="00252920" w:rsidRPr="006B4E89" w:rsidRDefault="00252920" w:rsidP="00252920">
      <w:pPr>
        <w:tabs>
          <w:tab w:val="left" w:pos="284"/>
        </w:tabs>
        <w:ind w:right="-29"/>
        <w:rPr>
          <w:szCs w:val="22"/>
          <w:lang w:val="sv-SE"/>
        </w:rPr>
      </w:pPr>
      <w:r w:rsidRPr="006B4E89">
        <w:rPr>
          <w:szCs w:val="22"/>
          <w:lang w:val="sv-SE"/>
        </w:rPr>
        <w:t>Ibland kan symtom inträffa senare än sex timmar efter det att infusionen påbörjats. Om detta inträffar för dig ska du omedelbart kontakta din läkare. Ibland kan symtomen förbättras och senare försämras.</w:t>
      </w:r>
    </w:p>
    <w:p w14:paraId="78EFA77D" w14:textId="77777777" w:rsidR="00252920" w:rsidRPr="006B4E89" w:rsidRDefault="00252920" w:rsidP="00252920">
      <w:pPr>
        <w:tabs>
          <w:tab w:val="left" w:pos="284"/>
        </w:tabs>
        <w:ind w:right="-29"/>
        <w:rPr>
          <w:szCs w:val="22"/>
          <w:lang w:val="sv-SE"/>
        </w:rPr>
      </w:pPr>
    </w:p>
    <w:p w14:paraId="1CF95229" w14:textId="29A2DDA5" w:rsidR="00F85F94" w:rsidRPr="006B4E89" w:rsidRDefault="00F85F94" w:rsidP="00F85F94">
      <w:pPr>
        <w:keepNext/>
        <w:keepLines/>
        <w:rPr>
          <w:rFonts w:eastAsia="SimSun"/>
          <w:b/>
          <w:lang w:val="sv-SE"/>
        </w:rPr>
      </w:pPr>
      <w:r w:rsidRPr="006B4E89">
        <w:rPr>
          <w:rFonts w:eastAsia="SimSun"/>
          <w:b/>
          <w:lang w:val="sv-SE"/>
        </w:rPr>
        <w:t xml:space="preserve">Allvarliga </w:t>
      </w:r>
      <w:del w:id="5256" w:author="Author" w:date="2025-08-08T08:39:00Z" w16du:dateUtc="2025-08-08T06:39:00Z">
        <w:r w:rsidRPr="006B4E89" w:rsidDel="00A40931">
          <w:rPr>
            <w:rFonts w:eastAsia="SimSun"/>
            <w:b/>
            <w:lang w:val="sv-SE"/>
          </w:rPr>
          <w:delText>biverkingar</w:delText>
        </w:r>
      </w:del>
      <w:ins w:id="5257" w:author="Author" w:date="2025-08-08T08:39:00Z" w16du:dateUtc="2025-08-08T06:39:00Z">
        <w:r w:rsidR="00A40931" w:rsidRPr="006B4E89">
          <w:rPr>
            <w:rFonts w:eastAsia="SimSun"/>
            <w:b/>
            <w:lang w:val="sv-SE"/>
          </w:rPr>
          <w:t>biverkningar</w:t>
        </w:r>
      </w:ins>
    </w:p>
    <w:p w14:paraId="23D1AA2A" w14:textId="77777777" w:rsidR="00F85F94" w:rsidRPr="006B4E89" w:rsidRDefault="00252920" w:rsidP="00F85F94">
      <w:pPr>
        <w:rPr>
          <w:szCs w:val="22"/>
          <w:lang w:val="sv-SE"/>
        </w:rPr>
      </w:pPr>
      <w:r w:rsidRPr="006B4E89">
        <w:rPr>
          <w:szCs w:val="22"/>
          <w:lang w:val="sv-SE"/>
        </w:rPr>
        <w:t xml:space="preserve">Andra biverkningar kan förekomma när som helst vid behandling med Herceptin och är inte förknippade med själva infusionen av Herceptin. </w:t>
      </w:r>
      <w:r w:rsidR="00F85F94" w:rsidRPr="006B4E89">
        <w:rPr>
          <w:rFonts w:eastAsia="SimSun"/>
          <w:b/>
          <w:lang w:val="sv-SE"/>
        </w:rPr>
        <w:t>Tala omedelbart om för en läkare eller sjuksköterska om du märker någon av följande biverkningar:</w:t>
      </w:r>
      <w:r w:rsidR="00F85F94" w:rsidRPr="006B4E89">
        <w:rPr>
          <w:szCs w:val="22"/>
          <w:lang w:val="sv-SE"/>
        </w:rPr>
        <w:t xml:space="preserve"> </w:t>
      </w:r>
    </w:p>
    <w:p w14:paraId="3D79DABC" w14:textId="77777777" w:rsidR="00E37708" w:rsidRPr="006B4E89" w:rsidRDefault="00E37708" w:rsidP="00F85F94">
      <w:pPr>
        <w:rPr>
          <w:szCs w:val="22"/>
          <w:lang w:val="sv-SE"/>
        </w:rPr>
      </w:pPr>
    </w:p>
    <w:p w14:paraId="0122920E" w14:textId="77777777" w:rsidR="001819F1" w:rsidRPr="006B4E89" w:rsidRDefault="00F85F94" w:rsidP="001819F1">
      <w:pPr>
        <w:ind w:left="284" w:right="-29" w:hanging="284"/>
        <w:rPr>
          <w:szCs w:val="22"/>
          <w:lang w:val="sv-SE"/>
        </w:rPr>
      </w:pPr>
      <w:r w:rsidRPr="001819F1">
        <w:rPr>
          <w:lang w:val="sv-SE"/>
          <w:rPrChange w:id="5258" w:author="Author" w:date="2025-08-06T16:23:00Z" w16du:dateUtc="2025-08-06T14:23:00Z">
            <w:rPr>
              <w:b/>
              <w:szCs w:val="22"/>
            </w:rPr>
          </w:rPrChange>
        </w:rPr>
        <w:sym w:font="Symbol" w:char="F0B7"/>
      </w:r>
      <w:r w:rsidRPr="001819F1">
        <w:rPr>
          <w:lang w:val="sv-SE"/>
        </w:rPr>
        <w:tab/>
        <w:t>Hjärtproblem kan ibland förekomma under behandlingen och ibland efter att behandlingen avslutats och kan vara allvarliga. De omfattar försvagning av hjärtmuskeln som eventuellt kan leda till hjärtsvikt, inflammation runt hjärtat och ändrad hjärtrytm. Detta kan leda till symtom såsom andfåddhet (även andfåddhet under natten), hosta, vätskeansamling (svullnad) i benen eller armarna, hjärtklappning (hjärtfladder eller oregelbundna hjärtslag)</w:t>
      </w:r>
      <w:r w:rsidR="007B7DC0" w:rsidRPr="001819F1">
        <w:rPr>
          <w:lang w:val="sv-SE"/>
        </w:rPr>
        <w:t xml:space="preserve"> (se </w:t>
      </w:r>
      <w:r w:rsidR="0025731A" w:rsidRPr="001819F1">
        <w:rPr>
          <w:lang w:val="sv-SE"/>
        </w:rPr>
        <w:t xml:space="preserve">avsnitt </w:t>
      </w:r>
      <w:r w:rsidR="007B7DC0" w:rsidRPr="001819F1">
        <w:rPr>
          <w:lang w:val="sv-SE"/>
        </w:rPr>
        <w:t>2. Kontroll av hjärtat)</w:t>
      </w:r>
      <w:r w:rsidRPr="001819F1">
        <w:rPr>
          <w:lang w:val="sv-SE"/>
        </w:rPr>
        <w:t>.</w:t>
      </w:r>
      <w:r w:rsidR="001819F1">
        <w:rPr>
          <w:lang w:val="sv-SE"/>
        </w:rPr>
        <w:br/>
      </w:r>
      <w:r w:rsidR="001819F1">
        <w:rPr>
          <w:lang w:val="sv-SE"/>
        </w:rPr>
        <w:br/>
      </w:r>
      <w:r w:rsidR="001819F1" w:rsidRPr="006B4E89">
        <w:rPr>
          <w:szCs w:val="22"/>
          <w:lang w:val="sv-SE"/>
        </w:rPr>
        <w:t>Din läkare kommer regelbundet att kontrollera ditt hjärta under och efter behandlingen, men du ska omedelbart tala om för din läkare om du upplever något av ovanstående symtom.</w:t>
      </w:r>
    </w:p>
    <w:p w14:paraId="5ECA394C" w14:textId="77777777" w:rsidR="00E37708" w:rsidRPr="006B4E89" w:rsidRDefault="00E37708" w:rsidP="00252920">
      <w:pPr>
        <w:tabs>
          <w:tab w:val="left" w:pos="284"/>
        </w:tabs>
        <w:ind w:right="-29"/>
        <w:rPr>
          <w:szCs w:val="22"/>
          <w:lang w:val="sv-SE"/>
        </w:rPr>
      </w:pPr>
    </w:p>
    <w:p w14:paraId="0F050376" w14:textId="77777777" w:rsidR="00E37708" w:rsidRPr="006B4E89" w:rsidRDefault="00E37708" w:rsidP="001819F1">
      <w:pPr>
        <w:pStyle w:val="ListParagraph"/>
        <w:ind w:left="284" w:hanging="284"/>
        <w:rPr>
          <w:rFonts w:eastAsia="SimSun"/>
          <w:lang w:val="sv-SE"/>
        </w:rPr>
      </w:pPr>
      <w:r w:rsidRPr="006B4E89">
        <w:rPr>
          <w:b/>
          <w:lang w:val="sv-SE"/>
          <w:rPrChange w:id="5259" w:author="Author" w:date="2025-08-06T16:23:00Z" w16du:dateUtc="2025-08-06T14:23:00Z">
            <w:rPr>
              <w:b/>
            </w:rPr>
          </w:rPrChange>
        </w:rPr>
        <w:sym w:font="Symbol" w:char="00B7"/>
      </w:r>
      <w:r w:rsidRPr="006B4E89">
        <w:rPr>
          <w:lang w:val="sv-SE"/>
        </w:rPr>
        <w:tab/>
        <w:t>Tumörlyssyndrom (</w:t>
      </w:r>
      <w:r w:rsidR="007B7DC0" w:rsidRPr="006B4E89">
        <w:rPr>
          <w:lang w:val="sv-SE"/>
        </w:rPr>
        <w:t>grupp av metaboliska komplikationer som inträffar efter cancerbehandling och kännetecknas av höga nivåer av kalium och fosfat i blodet och låga nivåer av kalcium i blodet</w:t>
      </w:r>
      <w:r w:rsidRPr="006B4E89">
        <w:rPr>
          <w:lang w:val="sv-SE"/>
        </w:rPr>
        <w:t>). Symtomen kan innefatta problem med njurarna (svaghet, andfåddhet, trötthet och förvirring), hjärtproblem (hjärtfladder med en snabbare eller långsammare hjärtrytm), kramper, kräkningar eller diarré samt stickningar i munnen, händerna eller fötterna.</w:t>
      </w:r>
    </w:p>
    <w:p w14:paraId="4E627A17" w14:textId="77777777" w:rsidR="00E37708" w:rsidRPr="006B4E89" w:rsidRDefault="00E37708" w:rsidP="00252920">
      <w:pPr>
        <w:tabs>
          <w:tab w:val="left" w:pos="284"/>
        </w:tabs>
        <w:ind w:right="-29"/>
        <w:rPr>
          <w:szCs w:val="22"/>
          <w:lang w:val="sv-SE"/>
        </w:rPr>
      </w:pPr>
    </w:p>
    <w:p w14:paraId="32F2B559" w14:textId="77777777" w:rsidR="00252920" w:rsidRPr="006B4E89" w:rsidRDefault="00252920" w:rsidP="00252920">
      <w:pPr>
        <w:tabs>
          <w:tab w:val="left" w:pos="284"/>
        </w:tabs>
        <w:ind w:right="-29"/>
        <w:rPr>
          <w:szCs w:val="22"/>
          <w:lang w:val="sv-SE"/>
        </w:rPr>
      </w:pPr>
      <w:r w:rsidRPr="006B4E89">
        <w:rPr>
          <w:szCs w:val="22"/>
          <w:lang w:val="sv-SE"/>
        </w:rPr>
        <w:t>Om du upplever något av ovan nämnda symtom efter att behandlingen med Herceptin har avslutats, ska du rådgöra med din läkare och tala om för läkaren att du tidigare har behandlats med Herceptin.</w:t>
      </w:r>
    </w:p>
    <w:p w14:paraId="2423EDE0" w14:textId="77777777" w:rsidR="00252920" w:rsidRPr="006B4E89" w:rsidRDefault="00252920" w:rsidP="00252920">
      <w:pPr>
        <w:tabs>
          <w:tab w:val="left" w:pos="284"/>
        </w:tabs>
        <w:ind w:right="-29"/>
        <w:rPr>
          <w:szCs w:val="22"/>
          <w:lang w:val="sv-SE"/>
        </w:rPr>
      </w:pPr>
    </w:p>
    <w:p w14:paraId="11697C5A" w14:textId="77777777" w:rsidR="00252920" w:rsidRDefault="00252920" w:rsidP="00252920">
      <w:pPr>
        <w:tabs>
          <w:tab w:val="left" w:pos="284"/>
        </w:tabs>
        <w:ind w:right="-29"/>
        <w:rPr>
          <w:ins w:id="5260" w:author="Author" w:date="2025-08-08T08:26:00Z" w16du:dateUtc="2025-08-08T06:26:00Z"/>
          <w:szCs w:val="22"/>
          <w:lang w:val="sv-SE"/>
        </w:rPr>
      </w:pPr>
      <w:r w:rsidRPr="006B4E89">
        <w:rPr>
          <w:b/>
          <w:szCs w:val="22"/>
          <w:lang w:val="sv-SE"/>
        </w:rPr>
        <w:t>Mycket vanliga biverkningar av Herceptin</w:t>
      </w:r>
      <w:r w:rsidRPr="006B4E89">
        <w:rPr>
          <w:szCs w:val="22"/>
          <w:lang w:val="sv-SE"/>
        </w:rPr>
        <w:t>:</w:t>
      </w:r>
      <w:r w:rsidRPr="006B4E89">
        <w:rPr>
          <w:lang w:val="sv-SE"/>
        </w:rPr>
        <w:t xml:space="preserve"> kan förekomma</w:t>
      </w:r>
      <w:r w:rsidRPr="006B4E89">
        <w:rPr>
          <w:szCs w:val="22"/>
          <w:lang w:val="sv-SE"/>
        </w:rPr>
        <w:t xml:space="preserve"> hos fler än 1 av 10 patienter</w:t>
      </w:r>
    </w:p>
    <w:p w14:paraId="004B5E93" w14:textId="77777777" w:rsidR="00A40931" w:rsidRPr="006B4E89" w:rsidRDefault="00A40931" w:rsidP="00252920">
      <w:pPr>
        <w:tabs>
          <w:tab w:val="left" w:pos="284"/>
        </w:tabs>
        <w:ind w:right="-29"/>
        <w:rPr>
          <w:szCs w:val="22"/>
          <w:lang w:val="sv-SE"/>
        </w:rPr>
      </w:pPr>
    </w:p>
    <w:p w14:paraId="16D4313C" w14:textId="77777777" w:rsidR="00252920" w:rsidRPr="006B4E89" w:rsidRDefault="00252920" w:rsidP="00252920">
      <w:pPr>
        <w:tabs>
          <w:tab w:val="left" w:pos="567"/>
        </w:tabs>
        <w:ind w:right="-29"/>
        <w:rPr>
          <w:szCs w:val="22"/>
          <w:lang w:val="sv-SE"/>
        </w:rPr>
      </w:pPr>
      <w:r w:rsidRPr="006B4E89">
        <w:rPr>
          <w:b/>
          <w:lang w:val="sv-SE"/>
          <w:rPrChange w:id="5261" w:author="Author" w:date="2025-08-06T16:23:00Z" w16du:dateUtc="2025-08-06T14:23:00Z">
            <w:rPr>
              <w:b/>
            </w:rPr>
          </w:rPrChange>
        </w:rPr>
        <w:sym w:font="Symbol" w:char="F0B7"/>
      </w:r>
      <w:r w:rsidRPr="006B4E89">
        <w:rPr>
          <w:szCs w:val="22"/>
          <w:lang w:val="sv-SE"/>
        </w:rPr>
        <w:tab/>
        <w:t xml:space="preserve">infektioner </w:t>
      </w:r>
    </w:p>
    <w:p w14:paraId="65718889" w14:textId="77777777" w:rsidR="00252920" w:rsidRPr="006B4E89" w:rsidRDefault="00252920" w:rsidP="00252920">
      <w:pPr>
        <w:tabs>
          <w:tab w:val="left" w:pos="567"/>
        </w:tabs>
        <w:ind w:right="-29"/>
        <w:rPr>
          <w:szCs w:val="22"/>
          <w:lang w:val="sv-SE"/>
        </w:rPr>
      </w:pPr>
      <w:r w:rsidRPr="006B4E89">
        <w:rPr>
          <w:b/>
          <w:lang w:val="sv-SE"/>
          <w:rPrChange w:id="5262" w:author="Author" w:date="2025-08-06T16:23:00Z" w16du:dateUtc="2025-08-06T14:23:00Z">
            <w:rPr>
              <w:b/>
            </w:rPr>
          </w:rPrChange>
        </w:rPr>
        <w:sym w:font="Symbol" w:char="F0B7"/>
      </w:r>
      <w:r w:rsidRPr="006B4E89">
        <w:rPr>
          <w:szCs w:val="22"/>
          <w:lang w:val="sv-SE"/>
        </w:rPr>
        <w:tab/>
        <w:t xml:space="preserve">diarré </w:t>
      </w:r>
    </w:p>
    <w:p w14:paraId="4F8FE362" w14:textId="77777777" w:rsidR="00252920" w:rsidRPr="006B4E89" w:rsidRDefault="00252920" w:rsidP="00252920">
      <w:pPr>
        <w:ind w:right="-29"/>
        <w:rPr>
          <w:szCs w:val="22"/>
          <w:lang w:val="sv-SE"/>
        </w:rPr>
      </w:pPr>
      <w:r w:rsidRPr="006B4E89">
        <w:rPr>
          <w:b/>
          <w:lang w:val="sv-SE"/>
          <w:rPrChange w:id="5263" w:author="Author" w:date="2025-08-06T16:23:00Z" w16du:dateUtc="2025-08-06T14:23:00Z">
            <w:rPr>
              <w:b/>
            </w:rPr>
          </w:rPrChange>
        </w:rPr>
        <w:sym w:font="Symbol" w:char="F0B7"/>
      </w:r>
      <w:r w:rsidRPr="006B4E89">
        <w:rPr>
          <w:szCs w:val="22"/>
          <w:lang w:val="sv-SE"/>
        </w:rPr>
        <w:tab/>
        <w:t>förstoppning</w:t>
      </w:r>
    </w:p>
    <w:p w14:paraId="5E130ADB" w14:textId="77777777" w:rsidR="00252920" w:rsidRPr="006B4E89" w:rsidRDefault="00252920" w:rsidP="00252920">
      <w:pPr>
        <w:ind w:right="-29"/>
        <w:rPr>
          <w:szCs w:val="22"/>
          <w:lang w:val="sv-SE"/>
        </w:rPr>
      </w:pPr>
      <w:r w:rsidRPr="006B4E89">
        <w:rPr>
          <w:b/>
          <w:lang w:val="sv-SE"/>
          <w:rPrChange w:id="5264" w:author="Author" w:date="2025-08-06T16:23:00Z" w16du:dateUtc="2025-08-06T14:23:00Z">
            <w:rPr>
              <w:b/>
            </w:rPr>
          </w:rPrChange>
        </w:rPr>
        <w:sym w:font="Symbol" w:char="F0B7"/>
      </w:r>
      <w:r w:rsidRPr="006B4E89">
        <w:rPr>
          <w:szCs w:val="22"/>
          <w:lang w:val="sv-SE"/>
        </w:rPr>
        <w:tab/>
        <w:t>halsbränna (dyspepsi)</w:t>
      </w:r>
    </w:p>
    <w:p w14:paraId="1B944EC0" w14:textId="77777777" w:rsidR="00BD381A" w:rsidRPr="006B4E89" w:rsidRDefault="00252920" w:rsidP="00252920">
      <w:pPr>
        <w:ind w:right="-29"/>
        <w:rPr>
          <w:szCs w:val="22"/>
          <w:lang w:val="sv-SE"/>
        </w:rPr>
      </w:pPr>
      <w:r w:rsidRPr="006B4E89">
        <w:rPr>
          <w:b/>
          <w:lang w:val="sv-SE"/>
          <w:rPrChange w:id="5265" w:author="Author" w:date="2025-08-06T16:23:00Z" w16du:dateUtc="2025-08-06T14:23:00Z">
            <w:rPr>
              <w:b/>
            </w:rPr>
          </w:rPrChange>
        </w:rPr>
        <w:sym w:font="Symbol" w:char="F0B7"/>
      </w:r>
      <w:r w:rsidRPr="006B4E89">
        <w:rPr>
          <w:szCs w:val="22"/>
          <w:lang w:val="sv-SE"/>
        </w:rPr>
        <w:tab/>
      </w:r>
      <w:r w:rsidR="00E627EE" w:rsidRPr="006B4E89">
        <w:rPr>
          <w:szCs w:val="22"/>
          <w:lang w:val="sv-SE"/>
        </w:rPr>
        <w:t>trötthet</w:t>
      </w:r>
    </w:p>
    <w:p w14:paraId="239DD167" w14:textId="77777777" w:rsidR="00252920" w:rsidRPr="006B4E89" w:rsidRDefault="00252920" w:rsidP="00252920">
      <w:pPr>
        <w:ind w:right="-29"/>
        <w:rPr>
          <w:szCs w:val="22"/>
          <w:lang w:val="sv-SE"/>
        </w:rPr>
      </w:pPr>
      <w:r w:rsidRPr="006B4E89">
        <w:rPr>
          <w:b/>
          <w:lang w:val="sv-SE"/>
          <w:rPrChange w:id="5266" w:author="Author" w:date="2025-08-06T16:23:00Z" w16du:dateUtc="2025-08-06T14:23:00Z">
            <w:rPr>
              <w:b/>
            </w:rPr>
          </w:rPrChange>
        </w:rPr>
        <w:sym w:font="Symbol" w:char="F0B7"/>
      </w:r>
      <w:r w:rsidRPr="006B4E89">
        <w:rPr>
          <w:szCs w:val="22"/>
          <w:lang w:val="sv-SE"/>
        </w:rPr>
        <w:tab/>
        <w:t xml:space="preserve">hudutslag </w:t>
      </w:r>
    </w:p>
    <w:p w14:paraId="787711FD" w14:textId="77777777" w:rsidR="00252920" w:rsidRPr="006B4E89" w:rsidRDefault="00252920" w:rsidP="00252920">
      <w:pPr>
        <w:ind w:right="-29"/>
        <w:rPr>
          <w:szCs w:val="22"/>
          <w:lang w:val="sv-SE"/>
        </w:rPr>
      </w:pPr>
      <w:r w:rsidRPr="006B4E89">
        <w:rPr>
          <w:b/>
          <w:lang w:val="sv-SE"/>
          <w:rPrChange w:id="5267" w:author="Author" w:date="2025-08-06T16:23:00Z" w16du:dateUtc="2025-08-06T14:23:00Z">
            <w:rPr>
              <w:b/>
            </w:rPr>
          </w:rPrChange>
        </w:rPr>
        <w:sym w:font="Symbol" w:char="F0B7"/>
      </w:r>
      <w:r w:rsidRPr="006B4E89">
        <w:rPr>
          <w:szCs w:val="22"/>
          <w:lang w:val="sv-SE"/>
        </w:rPr>
        <w:tab/>
        <w:t xml:space="preserve">bröstsmärta </w:t>
      </w:r>
    </w:p>
    <w:p w14:paraId="0AFA123F" w14:textId="77777777" w:rsidR="00252920" w:rsidRPr="006B4E89" w:rsidRDefault="00252920" w:rsidP="00252920">
      <w:pPr>
        <w:ind w:right="-29"/>
        <w:rPr>
          <w:szCs w:val="22"/>
          <w:lang w:val="sv-SE"/>
        </w:rPr>
      </w:pPr>
      <w:r w:rsidRPr="006B4E89">
        <w:rPr>
          <w:b/>
          <w:lang w:val="sv-SE"/>
          <w:rPrChange w:id="5268" w:author="Author" w:date="2025-08-06T16:23:00Z" w16du:dateUtc="2025-08-06T14:23:00Z">
            <w:rPr>
              <w:b/>
            </w:rPr>
          </w:rPrChange>
        </w:rPr>
        <w:lastRenderedPageBreak/>
        <w:sym w:font="Symbol" w:char="F0B7"/>
      </w:r>
      <w:r w:rsidRPr="006B4E89">
        <w:rPr>
          <w:szCs w:val="22"/>
          <w:lang w:val="sv-SE"/>
        </w:rPr>
        <w:tab/>
        <w:t xml:space="preserve">buksmärta </w:t>
      </w:r>
    </w:p>
    <w:p w14:paraId="369AADC4" w14:textId="77777777" w:rsidR="00252920" w:rsidRPr="006B4E89" w:rsidRDefault="00252920" w:rsidP="00252920">
      <w:pPr>
        <w:ind w:right="-29"/>
        <w:rPr>
          <w:szCs w:val="22"/>
          <w:lang w:val="sv-SE"/>
        </w:rPr>
      </w:pPr>
      <w:r w:rsidRPr="006B4E89">
        <w:rPr>
          <w:b/>
          <w:lang w:val="sv-SE"/>
          <w:rPrChange w:id="5269" w:author="Author" w:date="2025-08-06T16:23:00Z" w16du:dateUtc="2025-08-06T14:23:00Z">
            <w:rPr>
              <w:b/>
            </w:rPr>
          </w:rPrChange>
        </w:rPr>
        <w:sym w:font="Symbol" w:char="F0B7"/>
      </w:r>
      <w:r w:rsidRPr="006B4E89">
        <w:rPr>
          <w:szCs w:val="22"/>
          <w:lang w:val="sv-SE"/>
        </w:rPr>
        <w:tab/>
        <w:t>ledsmärta</w:t>
      </w:r>
    </w:p>
    <w:p w14:paraId="6708F87D" w14:textId="77777777" w:rsidR="00252920" w:rsidRPr="006B4E89" w:rsidRDefault="00252920" w:rsidP="00252920">
      <w:pPr>
        <w:ind w:left="567" w:right="-29" w:hanging="567"/>
        <w:rPr>
          <w:szCs w:val="22"/>
          <w:lang w:val="sv-SE"/>
        </w:rPr>
      </w:pPr>
      <w:r w:rsidRPr="006B4E89">
        <w:rPr>
          <w:b/>
          <w:lang w:val="sv-SE"/>
          <w:rPrChange w:id="5270" w:author="Author" w:date="2025-08-06T16:23:00Z" w16du:dateUtc="2025-08-06T14:23:00Z">
            <w:rPr>
              <w:b/>
            </w:rPr>
          </w:rPrChange>
        </w:rPr>
        <w:sym w:font="Symbol" w:char="F0B7"/>
      </w:r>
      <w:r w:rsidRPr="006B4E89">
        <w:rPr>
          <w:szCs w:val="22"/>
          <w:lang w:val="sv-SE"/>
        </w:rPr>
        <w:tab/>
        <w:t xml:space="preserve">låga nivåer av röda blodkroppar och vita blodkroppar (som hjälper till att bekämpa infektioner) ibland med feber  </w:t>
      </w:r>
    </w:p>
    <w:p w14:paraId="5E31CDC4" w14:textId="77777777" w:rsidR="00252920" w:rsidRPr="006B4E89" w:rsidRDefault="00252920" w:rsidP="00252920">
      <w:pPr>
        <w:ind w:right="-29"/>
        <w:rPr>
          <w:szCs w:val="22"/>
          <w:lang w:val="sv-SE"/>
        </w:rPr>
      </w:pPr>
      <w:r w:rsidRPr="006B4E89">
        <w:rPr>
          <w:b/>
          <w:lang w:val="sv-SE"/>
          <w:rPrChange w:id="5271" w:author="Author" w:date="2025-08-06T16:23:00Z" w16du:dateUtc="2025-08-06T14:23:00Z">
            <w:rPr>
              <w:b/>
            </w:rPr>
          </w:rPrChange>
        </w:rPr>
        <w:sym w:font="Symbol" w:char="F0B7"/>
      </w:r>
      <w:r w:rsidRPr="006B4E89">
        <w:rPr>
          <w:szCs w:val="22"/>
          <w:lang w:val="sv-SE"/>
        </w:rPr>
        <w:tab/>
        <w:t>muskelsmärta</w:t>
      </w:r>
    </w:p>
    <w:p w14:paraId="37AFC9CC" w14:textId="77777777" w:rsidR="00252920" w:rsidRPr="006B4E89" w:rsidRDefault="00252920" w:rsidP="00252920">
      <w:pPr>
        <w:ind w:right="-29"/>
        <w:rPr>
          <w:szCs w:val="22"/>
          <w:lang w:val="sv-SE"/>
        </w:rPr>
      </w:pPr>
      <w:r w:rsidRPr="006B4E89">
        <w:rPr>
          <w:b/>
          <w:lang w:val="sv-SE"/>
          <w:rPrChange w:id="5272" w:author="Author" w:date="2025-08-06T16:23:00Z" w16du:dateUtc="2025-08-06T14:23:00Z">
            <w:rPr>
              <w:b/>
            </w:rPr>
          </w:rPrChange>
        </w:rPr>
        <w:sym w:font="Symbol" w:char="F0B7"/>
      </w:r>
      <w:r w:rsidRPr="006B4E89">
        <w:rPr>
          <w:szCs w:val="22"/>
          <w:lang w:val="sv-SE"/>
        </w:rPr>
        <w:tab/>
        <w:t>konjunktivit (bindhinneinflammation i ögat)</w:t>
      </w:r>
    </w:p>
    <w:p w14:paraId="6DDD58AB" w14:textId="77777777" w:rsidR="00252920" w:rsidRPr="006B4E89" w:rsidRDefault="00252920" w:rsidP="00252920">
      <w:pPr>
        <w:ind w:right="-29"/>
        <w:rPr>
          <w:szCs w:val="22"/>
          <w:lang w:val="sv-SE"/>
        </w:rPr>
      </w:pPr>
      <w:r w:rsidRPr="006B4E89">
        <w:rPr>
          <w:b/>
          <w:lang w:val="sv-SE"/>
          <w:rPrChange w:id="5273" w:author="Author" w:date="2025-08-06T16:23:00Z" w16du:dateUtc="2025-08-06T14:23:00Z">
            <w:rPr>
              <w:b/>
            </w:rPr>
          </w:rPrChange>
        </w:rPr>
        <w:sym w:font="Symbol" w:char="F0B7"/>
      </w:r>
      <w:r w:rsidRPr="006B4E89">
        <w:rPr>
          <w:szCs w:val="22"/>
          <w:lang w:val="sv-SE"/>
        </w:rPr>
        <w:tab/>
        <w:t>vätskande ögon</w:t>
      </w:r>
    </w:p>
    <w:p w14:paraId="5F9F95D9" w14:textId="77777777" w:rsidR="00252920" w:rsidRPr="006B4E89" w:rsidRDefault="00252920" w:rsidP="00252920">
      <w:pPr>
        <w:ind w:right="-29"/>
        <w:rPr>
          <w:szCs w:val="22"/>
          <w:lang w:val="sv-SE"/>
        </w:rPr>
      </w:pPr>
      <w:r w:rsidRPr="006B4E89">
        <w:rPr>
          <w:b/>
          <w:lang w:val="sv-SE"/>
          <w:rPrChange w:id="5274" w:author="Author" w:date="2025-08-06T16:23:00Z" w16du:dateUtc="2025-08-06T14:23:00Z">
            <w:rPr>
              <w:b/>
            </w:rPr>
          </w:rPrChange>
        </w:rPr>
        <w:sym w:font="Symbol" w:char="F0B7"/>
      </w:r>
      <w:r w:rsidRPr="006B4E89">
        <w:rPr>
          <w:szCs w:val="22"/>
          <w:lang w:val="sv-SE"/>
        </w:rPr>
        <w:tab/>
        <w:t>näsblod</w:t>
      </w:r>
    </w:p>
    <w:p w14:paraId="08449E3F" w14:textId="77777777" w:rsidR="00252920" w:rsidRPr="006B4E89" w:rsidRDefault="00252920" w:rsidP="00252920">
      <w:pPr>
        <w:ind w:right="-29"/>
        <w:rPr>
          <w:szCs w:val="22"/>
          <w:lang w:val="sv-SE"/>
        </w:rPr>
      </w:pPr>
      <w:r w:rsidRPr="006B4E89">
        <w:rPr>
          <w:b/>
          <w:lang w:val="sv-SE"/>
          <w:rPrChange w:id="5275" w:author="Author" w:date="2025-08-06T16:23:00Z" w16du:dateUtc="2025-08-06T14:23:00Z">
            <w:rPr>
              <w:b/>
            </w:rPr>
          </w:rPrChange>
        </w:rPr>
        <w:sym w:font="Symbol" w:char="F0B7"/>
      </w:r>
      <w:r w:rsidRPr="006B4E89">
        <w:rPr>
          <w:szCs w:val="22"/>
          <w:lang w:val="sv-SE"/>
        </w:rPr>
        <w:tab/>
        <w:t>rinnsnuva</w:t>
      </w:r>
    </w:p>
    <w:p w14:paraId="4B778664" w14:textId="77777777" w:rsidR="00252920" w:rsidRPr="006B4E89" w:rsidRDefault="00252920" w:rsidP="00252920">
      <w:pPr>
        <w:ind w:right="-29"/>
        <w:rPr>
          <w:szCs w:val="22"/>
          <w:lang w:val="sv-SE"/>
        </w:rPr>
      </w:pPr>
      <w:r w:rsidRPr="006B4E89">
        <w:rPr>
          <w:b/>
          <w:lang w:val="sv-SE"/>
          <w:rPrChange w:id="5276" w:author="Author" w:date="2025-08-06T16:23:00Z" w16du:dateUtc="2025-08-06T14:23:00Z">
            <w:rPr>
              <w:b/>
            </w:rPr>
          </w:rPrChange>
        </w:rPr>
        <w:sym w:font="Symbol" w:char="F0B7"/>
      </w:r>
      <w:r w:rsidRPr="006B4E89">
        <w:rPr>
          <w:szCs w:val="22"/>
          <w:lang w:val="sv-SE"/>
        </w:rPr>
        <w:tab/>
        <w:t>håravfall</w:t>
      </w:r>
    </w:p>
    <w:p w14:paraId="436B8A50" w14:textId="77777777" w:rsidR="00252920" w:rsidRPr="006B4E89" w:rsidRDefault="00252920" w:rsidP="00252920">
      <w:pPr>
        <w:ind w:right="-29"/>
        <w:rPr>
          <w:lang w:val="sv-SE"/>
        </w:rPr>
      </w:pPr>
      <w:r w:rsidRPr="006B4E89">
        <w:rPr>
          <w:lang w:val="sv-SE"/>
          <w:rPrChange w:id="5277" w:author="Author" w:date="2025-08-06T16:23:00Z" w16du:dateUtc="2025-08-06T14:23:00Z">
            <w:rPr/>
          </w:rPrChange>
        </w:rPr>
        <w:sym w:font="Symbol" w:char="F0B7"/>
      </w:r>
      <w:r w:rsidRPr="006B4E89">
        <w:rPr>
          <w:lang w:val="sv-SE"/>
        </w:rPr>
        <w:tab/>
        <w:t>darrningar</w:t>
      </w:r>
    </w:p>
    <w:p w14:paraId="0FA5ECB1" w14:textId="77777777" w:rsidR="00252920" w:rsidRPr="006B4E89" w:rsidRDefault="00252920" w:rsidP="00252920">
      <w:pPr>
        <w:keepNext/>
        <w:keepLines/>
        <w:ind w:right="-15"/>
        <w:rPr>
          <w:lang w:val="sv-SE"/>
        </w:rPr>
      </w:pPr>
      <w:r w:rsidRPr="006B4E89">
        <w:rPr>
          <w:lang w:val="sv-SE"/>
          <w:rPrChange w:id="5278" w:author="Author" w:date="2025-08-06T16:23:00Z" w16du:dateUtc="2025-08-06T14:23:00Z">
            <w:rPr/>
          </w:rPrChange>
        </w:rPr>
        <w:sym w:font="Symbol" w:char="F0B7"/>
      </w:r>
      <w:r w:rsidRPr="006B4E89">
        <w:rPr>
          <w:lang w:val="sv-SE"/>
        </w:rPr>
        <w:tab/>
        <w:t>värmevallningar</w:t>
      </w:r>
    </w:p>
    <w:p w14:paraId="6B75FCAB" w14:textId="77777777" w:rsidR="00252920" w:rsidRPr="006B4E89" w:rsidRDefault="00252920" w:rsidP="00252920">
      <w:pPr>
        <w:keepNext/>
        <w:keepLines/>
        <w:ind w:right="-15"/>
        <w:rPr>
          <w:lang w:val="sv-SE"/>
        </w:rPr>
      </w:pPr>
      <w:r w:rsidRPr="006B4E89">
        <w:rPr>
          <w:lang w:val="sv-SE"/>
          <w:rPrChange w:id="5279" w:author="Author" w:date="2025-08-06T16:23:00Z" w16du:dateUtc="2025-08-06T14:23:00Z">
            <w:rPr/>
          </w:rPrChange>
        </w:rPr>
        <w:sym w:font="Symbol" w:char="F0B7"/>
      </w:r>
      <w:r w:rsidRPr="006B4E89">
        <w:rPr>
          <w:lang w:val="sv-SE"/>
        </w:rPr>
        <w:tab/>
        <w:t>yrsel</w:t>
      </w:r>
    </w:p>
    <w:p w14:paraId="286B1912" w14:textId="77777777" w:rsidR="00252920" w:rsidRPr="006B4E89" w:rsidRDefault="00252920" w:rsidP="00252920">
      <w:pPr>
        <w:ind w:right="-29"/>
        <w:rPr>
          <w:lang w:val="sv-SE"/>
        </w:rPr>
      </w:pPr>
      <w:r w:rsidRPr="006B4E89">
        <w:rPr>
          <w:lang w:val="sv-SE"/>
          <w:rPrChange w:id="5280" w:author="Author" w:date="2025-08-06T16:23:00Z" w16du:dateUtc="2025-08-06T14:23:00Z">
            <w:rPr/>
          </w:rPrChange>
        </w:rPr>
        <w:sym w:font="Symbol" w:char="F0B7"/>
      </w:r>
      <w:r w:rsidRPr="006B4E89">
        <w:rPr>
          <w:lang w:val="sv-SE"/>
        </w:rPr>
        <w:tab/>
        <w:t>nagelförändringar</w:t>
      </w:r>
    </w:p>
    <w:p w14:paraId="2FAD7F36" w14:textId="77777777" w:rsidR="00252920" w:rsidRPr="006B4E89" w:rsidRDefault="00252920" w:rsidP="00970B99">
      <w:pPr>
        <w:ind w:right="-17"/>
        <w:rPr>
          <w:lang w:val="sv-SE"/>
        </w:rPr>
      </w:pPr>
      <w:r w:rsidRPr="006B4E89">
        <w:rPr>
          <w:lang w:val="sv-SE"/>
          <w:rPrChange w:id="5281" w:author="Author" w:date="2025-08-06T16:23:00Z" w16du:dateUtc="2025-08-06T14:23:00Z">
            <w:rPr/>
          </w:rPrChange>
        </w:rPr>
        <w:sym w:font="Symbol" w:char="F0B7"/>
      </w:r>
      <w:r w:rsidRPr="006B4E89">
        <w:rPr>
          <w:lang w:val="sv-SE"/>
        </w:rPr>
        <w:tab/>
        <w:t>viktminskning</w:t>
      </w:r>
    </w:p>
    <w:p w14:paraId="2DF612E2" w14:textId="77777777" w:rsidR="00252920" w:rsidRPr="006B4E89" w:rsidRDefault="00252920" w:rsidP="00970B99">
      <w:pPr>
        <w:ind w:right="-17"/>
        <w:rPr>
          <w:lang w:val="sv-SE"/>
        </w:rPr>
      </w:pPr>
      <w:r w:rsidRPr="006B4E89">
        <w:rPr>
          <w:lang w:val="sv-SE"/>
          <w:rPrChange w:id="5282" w:author="Author" w:date="2025-08-06T16:23:00Z" w16du:dateUtc="2025-08-06T14:23:00Z">
            <w:rPr/>
          </w:rPrChange>
        </w:rPr>
        <w:sym w:font="Symbol" w:char="F0B7"/>
      </w:r>
      <w:r w:rsidRPr="006B4E89">
        <w:rPr>
          <w:lang w:val="sv-SE"/>
        </w:rPr>
        <w:tab/>
        <w:t>aptitlöshet</w:t>
      </w:r>
    </w:p>
    <w:p w14:paraId="543F40E4" w14:textId="77777777" w:rsidR="00252920" w:rsidRPr="006B4E89" w:rsidRDefault="00252920" w:rsidP="00970B99">
      <w:pPr>
        <w:ind w:right="-17"/>
        <w:rPr>
          <w:lang w:val="sv-SE"/>
        </w:rPr>
      </w:pPr>
      <w:r w:rsidRPr="006B4E89">
        <w:rPr>
          <w:lang w:val="sv-SE"/>
          <w:rPrChange w:id="5283" w:author="Author" w:date="2025-08-06T16:23:00Z" w16du:dateUtc="2025-08-06T14:23:00Z">
            <w:rPr/>
          </w:rPrChange>
        </w:rPr>
        <w:sym w:font="Symbol" w:char="F0B7"/>
      </w:r>
      <w:r w:rsidRPr="006B4E89">
        <w:rPr>
          <w:lang w:val="sv-SE"/>
        </w:rPr>
        <w:tab/>
        <w:t>sömnlöshet (insomni</w:t>
      </w:r>
      <w:r w:rsidR="00003A7A" w:rsidRPr="006B4E89">
        <w:rPr>
          <w:lang w:val="sv-SE"/>
        </w:rPr>
        <w:t>a</w:t>
      </w:r>
      <w:r w:rsidRPr="006B4E89">
        <w:rPr>
          <w:lang w:val="sv-SE"/>
        </w:rPr>
        <w:t>)</w:t>
      </w:r>
    </w:p>
    <w:p w14:paraId="19A94E09" w14:textId="77777777" w:rsidR="00252920" w:rsidRPr="006B4E89" w:rsidRDefault="00252920" w:rsidP="00970B99">
      <w:pPr>
        <w:ind w:right="-17"/>
        <w:rPr>
          <w:lang w:val="sv-SE"/>
        </w:rPr>
      </w:pPr>
      <w:r w:rsidRPr="006B4E89">
        <w:rPr>
          <w:lang w:val="sv-SE"/>
          <w:rPrChange w:id="5284" w:author="Author" w:date="2025-08-06T16:23:00Z" w16du:dateUtc="2025-08-06T14:23:00Z">
            <w:rPr/>
          </w:rPrChange>
        </w:rPr>
        <w:sym w:font="Symbol" w:char="F0B7"/>
      </w:r>
      <w:r w:rsidRPr="006B4E89">
        <w:rPr>
          <w:lang w:val="sv-SE"/>
        </w:rPr>
        <w:tab/>
        <w:t>smakförändringar</w:t>
      </w:r>
    </w:p>
    <w:p w14:paraId="0F2375A1" w14:textId="77777777" w:rsidR="008C5DDF" w:rsidRPr="006B4E89" w:rsidRDefault="00252920" w:rsidP="00970B99">
      <w:pPr>
        <w:ind w:right="-17"/>
        <w:rPr>
          <w:lang w:val="sv-SE"/>
        </w:rPr>
      </w:pPr>
      <w:r w:rsidRPr="006B4E89">
        <w:rPr>
          <w:lang w:val="sv-SE"/>
          <w:rPrChange w:id="5285" w:author="Author" w:date="2025-08-06T16:23:00Z" w16du:dateUtc="2025-08-06T14:23:00Z">
            <w:rPr/>
          </w:rPrChange>
        </w:rPr>
        <w:sym w:font="Symbol" w:char="F0B7"/>
      </w:r>
      <w:r w:rsidRPr="006B4E89">
        <w:rPr>
          <w:lang w:val="sv-SE"/>
        </w:rPr>
        <w:tab/>
        <w:t>minskat antal blodplättar</w:t>
      </w:r>
    </w:p>
    <w:p w14:paraId="5E646A78" w14:textId="77777777" w:rsidR="008C5DDF" w:rsidRPr="006B4E89" w:rsidRDefault="008C5DDF" w:rsidP="00970B99">
      <w:pPr>
        <w:ind w:right="-17"/>
        <w:rPr>
          <w:lang w:val="sv-SE"/>
        </w:rPr>
      </w:pPr>
      <w:r w:rsidRPr="006B4E89">
        <w:rPr>
          <w:lang w:val="sv-SE"/>
          <w:rPrChange w:id="5286" w:author="Author" w:date="2025-08-06T16:23:00Z" w16du:dateUtc="2025-08-06T14:23:00Z">
            <w:rPr/>
          </w:rPrChange>
        </w:rPr>
        <w:sym w:font="Symbol" w:char="F0B7"/>
      </w:r>
      <w:r w:rsidRPr="006B4E89">
        <w:rPr>
          <w:lang w:val="sv-SE"/>
        </w:rPr>
        <w:tab/>
        <w:t>blåmärken</w:t>
      </w:r>
    </w:p>
    <w:p w14:paraId="4D555449" w14:textId="77777777" w:rsidR="00252920" w:rsidRPr="006B4E89" w:rsidRDefault="00252920" w:rsidP="00970B99">
      <w:pPr>
        <w:ind w:right="-17"/>
        <w:rPr>
          <w:lang w:val="sv-SE"/>
        </w:rPr>
      </w:pPr>
      <w:r w:rsidRPr="006B4E89">
        <w:rPr>
          <w:lang w:val="sv-SE"/>
          <w:rPrChange w:id="5287" w:author="Author" w:date="2025-08-06T16:23:00Z" w16du:dateUtc="2025-08-06T14:23:00Z">
            <w:rPr/>
          </w:rPrChange>
        </w:rPr>
        <w:sym w:font="Symbol" w:char="F0B7"/>
      </w:r>
      <w:r w:rsidRPr="006B4E89">
        <w:rPr>
          <w:lang w:val="sv-SE"/>
        </w:rPr>
        <w:tab/>
        <w:t>domningar eller stickningar i fingrarna och tårna</w:t>
      </w:r>
      <w:r w:rsidR="00E1743D" w:rsidRPr="006B4E89">
        <w:rPr>
          <w:lang w:val="sv-SE"/>
        </w:rPr>
        <w:t xml:space="preserve">, vilket ibland kan spridas till resten av armen </w:t>
      </w:r>
      <w:r w:rsidR="00E1743D" w:rsidRPr="006B4E89">
        <w:rPr>
          <w:lang w:val="sv-SE"/>
        </w:rPr>
        <w:tab/>
        <w:t>respektive benet</w:t>
      </w:r>
    </w:p>
    <w:p w14:paraId="5D8F546D" w14:textId="77777777" w:rsidR="00252920" w:rsidRPr="006B4E89" w:rsidRDefault="00252920" w:rsidP="00970B99">
      <w:pPr>
        <w:ind w:right="-17"/>
        <w:rPr>
          <w:lang w:val="sv-SE"/>
        </w:rPr>
      </w:pPr>
      <w:r w:rsidRPr="006B4E89">
        <w:rPr>
          <w:lang w:val="sv-SE"/>
          <w:rPrChange w:id="5288" w:author="Author" w:date="2025-08-06T16:23:00Z" w16du:dateUtc="2025-08-06T14:23:00Z">
            <w:rPr/>
          </w:rPrChange>
        </w:rPr>
        <w:sym w:font="Symbol" w:char="F0B7"/>
      </w:r>
      <w:r w:rsidRPr="006B4E89">
        <w:rPr>
          <w:lang w:val="sv-SE"/>
        </w:rPr>
        <w:tab/>
        <w:t>rodnad, svullnad eller sår i munnen och/eller halsen</w:t>
      </w:r>
    </w:p>
    <w:p w14:paraId="5EA6C69E" w14:textId="77777777" w:rsidR="00252920" w:rsidRPr="006B4E89" w:rsidRDefault="00252920" w:rsidP="00970B99">
      <w:pPr>
        <w:ind w:right="-17"/>
        <w:rPr>
          <w:lang w:val="sv-SE"/>
        </w:rPr>
      </w:pPr>
      <w:r w:rsidRPr="006B4E89">
        <w:rPr>
          <w:lang w:val="sv-SE"/>
          <w:rPrChange w:id="5289" w:author="Author" w:date="2025-08-06T16:23:00Z" w16du:dateUtc="2025-08-06T14:23:00Z">
            <w:rPr/>
          </w:rPrChange>
        </w:rPr>
        <w:sym w:font="Symbol" w:char="F0B7"/>
      </w:r>
      <w:r w:rsidRPr="006B4E89">
        <w:rPr>
          <w:lang w:val="sv-SE"/>
        </w:rPr>
        <w:tab/>
        <w:t>smärta, svullnad, rodnad eller pirrningar i händer och/eller fötter</w:t>
      </w:r>
    </w:p>
    <w:p w14:paraId="3F1E8041" w14:textId="77777777" w:rsidR="00084C52" w:rsidRPr="006B4E89" w:rsidRDefault="00084C52" w:rsidP="00084C52">
      <w:pPr>
        <w:ind w:right="-29"/>
        <w:rPr>
          <w:szCs w:val="22"/>
          <w:lang w:val="sv-SE"/>
        </w:rPr>
      </w:pPr>
      <w:r w:rsidRPr="006B4E89">
        <w:rPr>
          <w:b/>
          <w:lang w:val="sv-SE"/>
          <w:rPrChange w:id="5290" w:author="Author" w:date="2025-08-06T16:23:00Z" w16du:dateUtc="2025-08-06T14:23:00Z">
            <w:rPr>
              <w:b/>
            </w:rPr>
          </w:rPrChange>
        </w:rPr>
        <w:sym w:font="Symbol" w:char="F0B7"/>
      </w:r>
      <w:r w:rsidRPr="006B4E89">
        <w:rPr>
          <w:szCs w:val="22"/>
          <w:lang w:val="sv-SE"/>
        </w:rPr>
        <w:tab/>
        <w:t xml:space="preserve">andfåddhet </w:t>
      </w:r>
    </w:p>
    <w:p w14:paraId="102B03D3" w14:textId="77777777" w:rsidR="00084C52" w:rsidRPr="006B4E89" w:rsidRDefault="00084C52" w:rsidP="00084C52">
      <w:pPr>
        <w:ind w:right="-29"/>
        <w:rPr>
          <w:szCs w:val="22"/>
          <w:lang w:val="sv-SE"/>
        </w:rPr>
      </w:pPr>
      <w:r w:rsidRPr="006B4E89">
        <w:rPr>
          <w:b/>
          <w:lang w:val="sv-SE"/>
          <w:rPrChange w:id="5291" w:author="Author" w:date="2025-08-06T16:23:00Z" w16du:dateUtc="2025-08-06T14:23:00Z">
            <w:rPr>
              <w:b/>
            </w:rPr>
          </w:rPrChange>
        </w:rPr>
        <w:sym w:font="Symbol" w:char="F0B7"/>
      </w:r>
      <w:r w:rsidRPr="006B4E89">
        <w:rPr>
          <w:szCs w:val="22"/>
          <w:lang w:val="sv-SE"/>
        </w:rPr>
        <w:tab/>
        <w:t xml:space="preserve">huvudvärk </w:t>
      </w:r>
    </w:p>
    <w:p w14:paraId="5D3E70B2" w14:textId="77777777" w:rsidR="00084C52" w:rsidRPr="006B4E89" w:rsidRDefault="00084C52" w:rsidP="00084C52">
      <w:pPr>
        <w:ind w:right="-29"/>
        <w:rPr>
          <w:szCs w:val="22"/>
          <w:lang w:val="sv-SE"/>
        </w:rPr>
      </w:pPr>
      <w:r w:rsidRPr="006B4E89">
        <w:rPr>
          <w:b/>
          <w:lang w:val="sv-SE"/>
          <w:rPrChange w:id="5292" w:author="Author" w:date="2025-08-06T16:23:00Z" w16du:dateUtc="2025-08-06T14:23:00Z">
            <w:rPr>
              <w:b/>
            </w:rPr>
          </w:rPrChange>
        </w:rPr>
        <w:sym w:font="Symbol" w:char="F0B7"/>
      </w:r>
      <w:r w:rsidRPr="006B4E89">
        <w:rPr>
          <w:szCs w:val="22"/>
          <w:lang w:val="sv-SE"/>
        </w:rPr>
        <w:tab/>
        <w:t xml:space="preserve">hosta </w:t>
      </w:r>
    </w:p>
    <w:p w14:paraId="3F763B99" w14:textId="77777777" w:rsidR="00084C52" w:rsidRPr="006B4E89" w:rsidRDefault="00084C52" w:rsidP="00084C52">
      <w:pPr>
        <w:keepNext/>
        <w:keepLines/>
        <w:ind w:right="-15"/>
        <w:rPr>
          <w:szCs w:val="22"/>
          <w:lang w:val="sv-SE"/>
        </w:rPr>
      </w:pPr>
      <w:r w:rsidRPr="006B4E89">
        <w:rPr>
          <w:b/>
          <w:lang w:val="sv-SE"/>
          <w:rPrChange w:id="5293" w:author="Author" w:date="2025-08-06T16:23:00Z" w16du:dateUtc="2025-08-06T14:23:00Z">
            <w:rPr>
              <w:b/>
            </w:rPr>
          </w:rPrChange>
        </w:rPr>
        <w:sym w:font="Symbol" w:char="F0B7"/>
      </w:r>
      <w:r w:rsidRPr="006B4E89">
        <w:rPr>
          <w:szCs w:val="22"/>
          <w:lang w:val="sv-SE"/>
        </w:rPr>
        <w:tab/>
        <w:t>kräkningar</w:t>
      </w:r>
    </w:p>
    <w:p w14:paraId="35D93BBE" w14:textId="77777777" w:rsidR="00084C52" w:rsidRPr="006B4E89" w:rsidRDefault="00084C52" w:rsidP="00084C52">
      <w:pPr>
        <w:ind w:right="-29"/>
        <w:rPr>
          <w:szCs w:val="22"/>
          <w:lang w:val="sv-SE"/>
        </w:rPr>
      </w:pPr>
      <w:r w:rsidRPr="006B4E89">
        <w:rPr>
          <w:b/>
          <w:lang w:val="sv-SE"/>
          <w:rPrChange w:id="5294" w:author="Author" w:date="2025-08-06T16:23:00Z" w16du:dateUtc="2025-08-06T14:23:00Z">
            <w:rPr>
              <w:b/>
            </w:rPr>
          </w:rPrChange>
        </w:rPr>
        <w:sym w:font="Symbol" w:char="F0B7"/>
      </w:r>
      <w:r w:rsidRPr="006B4E89">
        <w:rPr>
          <w:szCs w:val="22"/>
          <w:lang w:val="sv-SE"/>
        </w:rPr>
        <w:tab/>
        <w:t xml:space="preserve">illamående </w:t>
      </w:r>
    </w:p>
    <w:p w14:paraId="69D5B5B9" w14:textId="77777777" w:rsidR="00252920" w:rsidRPr="006B4E89" w:rsidRDefault="00252920" w:rsidP="00252920">
      <w:pPr>
        <w:ind w:right="-29"/>
        <w:rPr>
          <w:szCs w:val="22"/>
          <w:lang w:val="sv-SE"/>
        </w:rPr>
      </w:pPr>
    </w:p>
    <w:p w14:paraId="46A961E8" w14:textId="77777777" w:rsidR="00252920" w:rsidRPr="006B4E89" w:rsidRDefault="00252920" w:rsidP="00252920">
      <w:pPr>
        <w:keepNext/>
        <w:keepLines/>
        <w:jc w:val="both"/>
        <w:rPr>
          <w:szCs w:val="22"/>
          <w:lang w:val="sv-SE"/>
        </w:rPr>
      </w:pPr>
      <w:r w:rsidRPr="006B4E89">
        <w:rPr>
          <w:b/>
          <w:szCs w:val="22"/>
          <w:lang w:val="sv-SE"/>
        </w:rPr>
        <w:t>Vanliga biverkningar av Herceptin</w:t>
      </w:r>
      <w:r w:rsidRPr="006B4E89">
        <w:rPr>
          <w:szCs w:val="22"/>
          <w:lang w:val="sv-SE"/>
        </w:rPr>
        <w:t>: kan förekomma hos upp till 1 av 10 patienter</w:t>
      </w:r>
    </w:p>
    <w:p w14:paraId="6B1DEA1B" w14:textId="77777777" w:rsidR="00252920" w:rsidRPr="006B4E89" w:rsidRDefault="00252920" w:rsidP="00532D15">
      <w:pPr>
        <w:keepNext/>
        <w:keepLines/>
        <w:jc w:val="both"/>
        <w:rPr>
          <w:szCs w:val="22"/>
          <w:lang w:val="sv-SE"/>
        </w:rPr>
      </w:pPr>
    </w:p>
    <w:p w14:paraId="477E6345" w14:textId="77777777" w:rsidR="00087014" w:rsidRPr="006B4E89" w:rsidRDefault="00087014" w:rsidP="00F85A20">
      <w:pPr>
        <w:rPr>
          <w:ins w:id="5295" w:author="Author" w:date="2025-08-06T15:55:00Z" w16du:dateUtc="2025-08-06T13:55:00Z"/>
          <w:lang w:val="sv-SE"/>
          <w:rPrChange w:id="5296" w:author="Author" w:date="2025-08-06T16:23:00Z" w16du:dateUtc="2025-08-06T14:23:00Z">
            <w:rPr>
              <w:ins w:id="5297" w:author="Author" w:date="2025-08-06T15:55:00Z" w16du:dateUtc="2025-08-06T13:55:00Z"/>
            </w:rPr>
          </w:rPrChange>
        </w:rPr>
      </w:pPr>
      <w:ins w:id="5298" w:author="Author" w:date="2025-08-06T15:55:00Z" w16du:dateUtc="2025-08-06T13:55:00Z">
        <w:r w:rsidRPr="006B4E89">
          <w:rPr>
            <w:b/>
            <w:lang w:val="sv-SE"/>
            <w:rPrChange w:id="5299" w:author="Author" w:date="2025-08-06T16:23:00Z" w16du:dateUtc="2025-08-06T14:23:00Z">
              <w:rPr>
                <w:b/>
              </w:rPr>
            </w:rPrChange>
          </w:rPr>
          <w:sym w:font="Symbol" w:char="F0B7"/>
        </w:r>
        <w:r w:rsidRPr="006B4E89">
          <w:rPr>
            <w:szCs w:val="22"/>
            <w:lang w:val="sv-SE"/>
            <w:rPrChange w:id="5300" w:author="Author" w:date="2025-08-06T16:23:00Z" w16du:dateUtc="2025-08-06T14:23:00Z">
              <w:rPr>
                <w:szCs w:val="22"/>
              </w:rPr>
            </w:rPrChange>
          </w:rPr>
          <w:tab/>
        </w:r>
        <w:r w:rsidRPr="006B4E89">
          <w:rPr>
            <w:lang w:val="sv-SE"/>
            <w:rPrChange w:id="5301" w:author="Author" w:date="2025-08-06T16:23:00Z" w16du:dateUtc="2025-08-06T14:23:00Z">
              <w:rPr/>
            </w:rPrChange>
          </w:rPr>
          <w:t>allergiska reaktioner</w:t>
        </w:r>
      </w:ins>
    </w:p>
    <w:p w14:paraId="57D1B13A" w14:textId="77777777" w:rsidR="00087014" w:rsidRPr="006B4E89" w:rsidRDefault="00087014" w:rsidP="00087014">
      <w:pPr>
        <w:rPr>
          <w:ins w:id="5302" w:author="Author" w:date="2025-08-06T15:57:00Z" w16du:dateUtc="2025-08-06T13:57:00Z"/>
          <w:lang w:val="sv-SE"/>
          <w:rPrChange w:id="5303" w:author="Author" w:date="2025-08-06T16:23:00Z" w16du:dateUtc="2025-08-06T14:23:00Z">
            <w:rPr>
              <w:ins w:id="5304" w:author="Author" w:date="2025-08-06T15:57:00Z" w16du:dateUtc="2025-08-06T13:57:00Z"/>
            </w:rPr>
          </w:rPrChange>
        </w:rPr>
      </w:pPr>
      <w:ins w:id="5305" w:author="Author" w:date="2025-08-06T15:56:00Z" w16du:dateUtc="2025-08-06T13:56:00Z">
        <w:r w:rsidRPr="006B4E89">
          <w:rPr>
            <w:b/>
            <w:lang w:val="sv-SE"/>
            <w:rPrChange w:id="5306" w:author="Author" w:date="2025-08-06T16:23:00Z" w16du:dateUtc="2025-08-06T14:23:00Z">
              <w:rPr>
                <w:b/>
              </w:rPr>
            </w:rPrChange>
          </w:rPr>
          <w:sym w:font="Symbol" w:char="F0B7"/>
        </w:r>
        <w:r w:rsidRPr="006B4E89">
          <w:rPr>
            <w:szCs w:val="22"/>
            <w:lang w:val="sv-SE"/>
            <w:rPrChange w:id="5307" w:author="Author" w:date="2025-08-06T16:23:00Z" w16du:dateUtc="2025-08-06T14:23:00Z">
              <w:rPr>
                <w:szCs w:val="22"/>
              </w:rPr>
            </w:rPrChange>
          </w:rPr>
          <w:tab/>
        </w:r>
        <w:r w:rsidRPr="006B4E89">
          <w:rPr>
            <w:lang w:val="sv-SE"/>
            <w:rPrChange w:id="5308" w:author="Author" w:date="2025-08-06T16:23:00Z" w16du:dateUtc="2025-08-06T14:23:00Z">
              <w:rPr/>
            </w:rPrChange>
          </w:rPr>
          <w:t>halsinfektion</w:t>
        </w:r>
      </w:ins>
    </w:p>
    <w:p w14:paraId="2DC954AC" w14:textId="709679F5" w:rsidR="00087014" w:rsidRPr="006B4E89" w:rsidRDefault="00087014" w:rsidP="00087014">
      <w:pPr>
        <w:rPr>
          <w:ins w:id="5309" w:author="Author" w:date="2025-08-06T15:57:00Z" w16du:dateUtc="2025-08-06T13:57:00Z"/>
          <w:lang w:val="sv-SE"/>
        </w:rPr>
      </w:pPr>
      <w:ins w:id="5310" w:author="Author" w:date="2025-08-06T15:57:00Z" w16du:dateUtc="2025-08-06T13:57:00Z">
        <w:r w:rsidRPr="006B4E89">
          <w:rPr>
            <w:b/>
            <w:lang w:val="sv-SE"/>
            <w:rPrChange w:id="5311" w:author="Author" w:date="2025-08-06T16:23:00Z" w16du:dateUtc="2025-08-06T14:23:00Z">
              <w:rPr>
                <w:b/>
              </w:rPr>
            </w:rPrChange>
          </w:rPr>
          <w:sym w:font="Symbol" w:char="F0B7"/>
        </w:r>
        <w:r w:rsidRPr="006B4E89">
          <w:rPr>
            <w:szCs w:val="22"/>
            <w:lang w:val="sv-SE"/>
          </w:rPr>
          <w:tab/>
        </w:r>
        <w:r w:rsidRPr="006B4E89">
          <w:rPr>
            <w:lang w:val="sv-SE"/>
          </w:rPr>
          <w:t>infektioner i urinblåsa och på hud</w:t>
        </w:r>
      </w:ins>
    </w:p>
    <w:p w14:paraId="7FAF1AAA" w14:textId="77777777" w:rsidR="00087014" w:rsidRPr="006B4E89" w:rsidRDefault="00087014" w:rsidP="00087014">
      <w:pPr>
        <w:rPr>
          <w:ins w:id="5312" w:author="Author" w:date="2025-08-06T15:57:00Z" w16du:dateUtc="2025-08-06T13:57:00Z"/>
          <w:lang w:val="sv-SE"/>
          <w:rPrChange w:id="5313" w:author="Author" w:date="2025-08-06T16:23:00Z" w16du:dateUtc="2025-08-06T14:23:00Z">
            <w:rPr>
              <w:ins w:id="5314" w:author="Author" w:date="2025-08-06T15:57:00Z" w16du:dateUtc="2025-08-06T13:57:00Z"/>
            </w:rPr>
          </w:rPrChange>
        </w:rPr>
      </w:pPr>
      <w:ins w:id="5315" w:author="Author" w:date="2025-08-06T15:56:00Z" w16du:dateUtc="2025-08-06T13:56:00Z">
        <w:r w:rsidRPr="006B4E89">
          <w:rPr>
            <w:lang w:val="sv-SE"/>
            <w:rPrChange w:id="5316" w:author="Author" w:date="2025-08-06T16:23:00Z" w16du:dateUtc="2025-08-06T14:23:00Z">
              <w:rPr/>
            </w:rPrChange>
          </w:rPr>
          <w:t xml:space="preserve"> </w:t>
        </w:r>
      </w:ins>
      <w:ins w:id="5317" w:author="Author" w:date="2025-08-06T15:57:00Z" w16du:dateUtc="2025-08-06T13:57:00Z">
        <w:r w:rsidRPr="006B4E89">
          <w:rPr>
            <w:b/>
            <w:lang w:val="sv-SE"/>
            <w:rPrChange w:id="5318" w:author="Author" w:date="2025-08-06T16:23:00Z" w16du:dateUtc="2025-08-06T14:23:00Z">
              <w:rPr>
                <w:b/>
              </w:rPr>
            </w:rPrChange>
          </w:rPr>
          <w:sym w:font="Symbol" w:char="F0B7"/>
        </w:r>
        <w:r w:rsidRPr="006B4E89">
          <w:rPr>
            <w:szCs w:val="22"/>
            <w:lang w:val="sv-SE"/>
            <w:rPrChange w:id="5319" w:author="Author" w:date="2025-08-06T16:23:00Z" w16du:dateUtc="2025-08-06T14:23:00Z">
              <w:rPr>
                <w:szCs w:val="22"/>
              </w:rPr>
            </w:rPrChange>
          </w:rPr>
          <w:tab/>
        </w:r>
        <w:r w:rsidRPr="006B4E89">
          <w:rPr>
            <w:lang w:val="sv-SE"/>
            <w:rPrChange w:id="5320" w:author="Author" w:date="2025-08-06T16:23:00Z" w16du:dateUtc="2025-08-06T14:23:00Z">
              <w:rPr/>
            </w:rPrChange>
          </w:rPr>
          <w:t>inflammation i bröstet</w:t>
        </w:r>
      </w:ins>
    </w:p>
    <w:p w14:paraId="072BA4AE" w14:textId="77777777" w:rsidR="00087014" w:rsidRPr="006B4E89" w:rsidRDefault="00087014" w:rsidP="00087014">
      <w:pPr>
        <w:rPr>
          <w:ins w:id="5321" w:author="Author" w:date="2025-08-06T15:57:00Z" w16du:dateUtc="2025-08-06T13:57:00Z"/>
          <w:lang w:val="sv-SE"/>
          <w:rPrChange w:id="5322" w:author="Author" w:date="2025-08-06T16:23:00Z" w16du:dateUtc="2025-08-06T14:23:00Z">
            <w:rPr>
              <w:ins w:id="5323" w:author="Author" w:date="2025-08-06T15:57:00Z" w16du:dateUtc="2025-08-06T13:57:00Z"/>
            </w:rPr>
          </w:rPrChange>
        </w:rPr>
      </w:pPr>
      <w:ins w:id="5324" w:author="Author" w:date="2025-08-06T15:57:00Z" w16du:dateUtc="2025-08-06T13:57:00Z">
        <w:r w:rsidRPr="006B4E89">
          <w:rPr>
            <w:b/>
            <w:lang w:val="sv-SE"/>
            <w:rPrChange w:id="5325" w:author="Author" w:date="2025-08-06T16:23:00Z" w16du:dateUtc="2025-08-06T14:23:00Z">
              <w:rPr>
                <w:b/>
              </w:rPr>
            </w:rPrChange>
          </w:rPr>
          <w:sym w:font="Symbol" w:char="F0B7"/>
        </w:r>
        <w:r w:rsidRPr="006B4E89">
          <w:rPr>
            <w:szCs w:val="22"/>
            <w:lang w:val="sv-SE"/>
            <w:rPrChange w:id="5326" w:author="Author" w:date="2025-08-06T16:23:00Z" w16du:dateUtc="2025-08-06T14:23:00Z">
              <w:rPr>
                <w:szCs w:val="22"/>
              </w:rPr>
            </w:rPrChange>
          </w:rPr>
          <w:tab/>
        </w:r>
        <w:r w:rsidRPr="006B4E89">
          <w:rPr>
            <w:lang w:val="sv-SE"/>
            <w:rPrChange w:id="5327" w:author="Author" w:date="2025-08-06T16:23:00Z" w16du:dateUtc="2025-08-06T14:23:00Z">
              <w:rPr/>
            </w:rPrChange>
          </w:rPr>
          <w:t xml:space="preserve">inflammation i levern </w:t>
        </w:r>
      </w:ins>
    </w:p>
    <w:p w14:paraId="6A291829" w14:textId="77777777" w:rsidR="00087014" w:rsidRPr="006B4E89" w:rsidRDefault="00087014" w:rsidP="00087014">
      <w:pPr>
        <w:ind w:left="601" w:hanging="601"/>
        <w:rPr>
          <w:ins w:id="5328" w:author="Author" w:date="2025-08-06T15:58:00Z" w16du:dateUtc="2025-08-06T13:58:00Z"/>
          <w:lang w:val="sv-SE"/>
          <w:rPrChange w:id="5329" w:author="Author" w:date="2025-08-06T16:23:00Z" w16du:dateUtc="2025-08-06T14:23:00Z">
            <w:rPr>
              <w:ins w:id="5330" w:author="Author" w:date="2025-08-06T15:58:00Z" w16du:dateUtc="2025-08-06T13:58:00Z"/>
            </w:rPr>
          </w:rPrChange>
        </w:rPr>
      </w:pPr>
      <w:ins w:id="5331" w:author="Author" w:date="2025-08-06T15:58:00Z" w16du:dateUtc="2025-08-06T13:58:00Z">
        <w:r w:rsidRPr="006B4E89">
          <w:rPr>
            <w:b/>
            <w:lang w:val="sv-SE"/>
            <w:rPrChange w:id="5332" w:author="Author" w:date="2025-08-06T16:23:00Z" w16du:dateUtc="2025-08-06T14:23:00Z">
              <w:rPr>
                <w:b/>
              </w:rPr>
            </w:rPrChange>
          </w:rPr>
          <w:sym w:font="Symbol" w:char="F0B7"/>
        </w:r>
        <w:r w:rsidRPr="006B4E89">
          <w:rPr>
            <w:szCs w:val="22"/>
            <w:lang w:val="sv-SE"/>
            <w:rPrChange w:id="5333" w:author="Author" w:date="2025-08-06T16:23:00Z" w16du:dateUtc="2025-08-06T14:23:00Z">
              <w:rPr>
                <w:szCs w:val="22"/>
              </w:rPr>
            </w:rPrChange>
          </w:rPr>
          <w:tab/>
        </w:r>
        <w:r w:rsidRPr="006B4E89">
          <w:rPr>
            <w:lang w:val="sv-SE"/>
            <w:rPrChange w:id="5334" w:author="Author" w:date="2025-08-06T16:23:00Z" w16du:dateUtc="2025-08-06T14:23:00Z">
              <w:rPr/>
            </w:rPrChange>
          </w:rPr>
          <w:t xml:space="preserve">njurpåverkan </w:t>
        </w:r>
      </w:ins>
    </w:p>
    <w:p w14:paraId="26D1872B" w14:textId="46FCD4A2" w:rsidR="00087014" w:rsidRPr="006B4E89" w:rsidRDefault="00087014">
      <w:pPr>
        <w:rPr>
          <w:ins w:id="5335" w:author="Author" w:date="2025-08-06T15:58:00Z" w16du:dateUtc="2025-08-06T13:58:00Z"/>
          <w:lang w:val="sv-SE"/>
        </w:rPr>
        <w:pPrChange w:id="5336" w:author="Author" w:date="2025-08-06T16:03:00Z" w16du:dateUtc="2025-08-06T14:03:00Z">
          <w:pPr>
            <w:ind w:left="601"/>
          </w:pPr>
        </w:pPrChange>
      </w:pPr>
      <w:ins w:id="5337" w:author="Author" w:date="2025-08-06T15:58:00Z" w16du:dateUtc="2025-08-06T13:58:00Z">
        <w:r w:rsidRPr="006B4E89">
          <w:rPr>
            <w:b/>
            <w:lang w:val="sv-SE"/>
            <w:rPrChange w:id="5338" w:author="Author" w:date="2025-08-06T16:23:00Z" w16du:dateUtc="2025-08-06T14:23:00Z">
              <w:rPr>
                <w:b/>
              </w:rPr>
            </w:rPrChange>
          </w:rPr>
          <w:sym w:font="Symbol" w:char="F0B7"/>
        </w:r>
        <w:r w:rsidRPr="006B4E89">
          <w:rPr>
            <w:szCs w:val="22"/>
            <w:lang w:val="sv-SE"/>
          </w:rPr>
          <w:tab/>
        </w:r>
        <w:r w:rsidRPr="006B4E89">
          <w:rPr>
            <w:lang w:val="sv-SE"/>
          </w:rPr>
          <w:t>ökad muskeltonus eller spänning</w:t>
        </w:r>
      </w:ins>
      <w:ins w:id="5339" w:author="Author" w:date="2025-08-06T16:03:00Z" w16du:dateUtc="2025-08-06T14:03:00Z">
        <w:r w:rsidRPr="006B4E89">
          <w:rPr>
            <w:lang w:val="sv-SE"/>
          </w:rPr>
          <w:t xml:space="preserve"> </w:t>
        </w:r>
      </w:ins>
      <w:ins w:id="5340" w:author="Author" w:date="2025-08-06T15:58:00Z" w16du:dateUtc="2025-08-06T13:58:00Z">
        <w:r w:rsidRPr="006B4E89">
          <w:rPr>
            <w:lang w:val="sv-SE"/>
          </w:rPr>
          <w:t>(hypertonus)</w:t>
        </w:r>
      </w:ins>
    </w:p>
    <w:p w14:paraId="1C9AE76D" w14:textId="77777777" w:rsidR="00087014" w:rsidRPr="006B4E89" w:rsidRDefault="00087014" w:rsidP="00087014">
      <w:pPr>
        <w:rPr>
          <w:ins w:id="5341" w:author="Author" w:date="2025-08-06T15:58:00Z" w16du:dateUtc="2025-08-06T13:58:00Z"/>
          <w:lang w:val="sv-SE"/>
        </w:rPr>
      </w:pPr>
      <w:ins w:id="5342" w:author="Author" w:date="2025-08-06T15:58:00Z" w16du:dateUtc="2025-08-06T13:58:00Z">
        <w:r w:rsidRPr="006B4E89">
          <w:rPr>
            <w:b/>
            <w:lang w:val="sv-SE"/>
            <w:rPrChange w:id="5343" w:author="Author" w:date="2025-08-06T16:23:00Z" w16du:dateUtc="2025-08-06T14:23:00Z">
              <w:rPr>
                <w:b/>
              </w:rPr>
            </w:rPrChange>
          </w:rPr>
          <w:sym w:font="Symbol" w:char="F0B7"/>
        </w:r>
        <w:r w:rsidRPr="006B4E89">
          <w:rPr>
            <w:szCs w:val="22"/>
            <w:lang w:val="sv-SE"/>
          </w:rPr>
          <w:tab/>
        </w:r>
        <w:r w:rsidRPr="006B4E89">
          <w:rPr>
            <w:lang w:val="sv-SE"/>
          </w:rPr>
          <w:t xml:space="preserve">smärtor i armar och/eller ben </w:t>
        </w:r>
      </w:ins>
    </w:p>
    <w:p w14:paraId="72DA5C35" w14:textId="77777777" w:rsidR="00087014" w:rsidRPr="006B4E89" w:rsidRDefault="00087014" w:rsidP="00087014">
      <w:pPr>
        <w:ind w:left="601" w:hanging="601"/>
        <w:rPr>
          <w:ins w:id="5344" w:author="Author" w:date="2025-08-06T15:58:00Z" w16du:dateUtc="2025-08-06T13:58:00Z"/>
          <w:lang w:val="sv-SE"/>
          <w:rPrChange w:id="5345" w:author="Author" w:date="2025-08-06T16:23:00Z" w16du:dateUtc="2025-08-06T14:23:00Z">
            <w:rPr>
              <w:ins w:id="5346" w:author="Author" w:date="2025-08-06T15:58:00Z" w16du:dateUtc="2025-08-06T13:58:00Z"/>
            </w:rPr>
          </w:rPrChange>
        </w:rPr>
      </w:pPr>
      <w:ins w:id="5347" w:author="Author" w:date="2025-08-06T15:58:00Z" w16du:dateUtc="2025-08-06T13:58:00Z">
        <w:r w:rsidRPr="006B4E89">
          <w:rPr>
            <w:b/>
            <w:lang w:val="sv-SE"/>
            <w:rPrChange w:id="5348" w:author="Author" w:date="2025-08-06T16:23:00Z" w16du:dateUtc="2025-08-06T14:23:00Z">
              <w:rPr>
                <w:b/>
              </w:rPr>
            </w:rPrChange>
          </w:rPr>
          <w:sym w:font="Symbol" w:char="F0B7"/>
        </w:r>
        <w:r w:rsidRPr="006B4E89">
          <w:rPr>
            <w:szCs w:val="22"/>
            <w:lang w:val="sv-SE"/>
            <w:rPrChange w:id="5349" w:author="Author" w:date="2025-08-06T16:23:00Z" w16du:dateUtc="2025-08-06T14:23:00Z">
              <w:rPr>
                <w:szCs w:val="22"/>
              </w:rPr>
            </w:rPrChange>
          </w:rPr>
          <w:tab/>
        </w:r>
        <w:r w:rsidRPr="006B4E89">
          <w:rPr>
            <w:lang w:val="sv-SE"/>
            <w:rPrChange w:id="5350" w:author="Author" w:date="2025-08-06T16:23:00Z" w16du:dateUtc="2025-08-06T14:23:00Z">
              <w:rPr/>
            </w:rPrChange>
          </w:rPr>
          <w:t xml:space="preserve">kliande hudutslag </w:t>
        </w:r>
      </w:ins>
    </w:p>
    <w:p w14:paraId="43C7B642" w14:textId="77777777" w:rsidR="00087014" w:rsidRPr="006B4E89" w:rsidRDefault="00087014" w:rsidP="00087014">
      <w:pPr>
        <w:rPr>
          <w:ins w:id="5351" w:author="Author" w:date="2025-08-06T15:59:00Z" w16du:dateUtc="2025-08-06T13:59:00Z"/>
          <w:lang w:val="sv-SE"/>
          <w:rPrChange w:id="5352" w:author="Author" w:date="2025-08-06T16:23:00Z" w16du:dateUtc="2025-08-06T14:23:00Z">
            <w:rPr>
              <w:ins w:id="5353" w:author="Author" w:date="2025-08-06T15:59:00Z" w16du:dateUtc="2025-08-06T13:59:00Z"/>
            </w:rPr>
          </w:rPrChange>
        </w:rPr>
      </w:pPr>
      <w:ins w:id="5354" w:author="Author" w:date="2025-08-06T15:59:00Z" w16du:dateUtc="2025-08-06T13:59:00Z">
        <w:r w:rsidRPr="006B4E89">
          <w:rPr>
            <w:b/>
            <w:lang w:val="sv-SE"/>
            <w:rPrChange w:id="5355" w:author="Author" w:date="2025-08-06T16:23:00Z" w16du:dateUtc="2025-08-06T14:23:00Z">
              <w:rPr>
                <w:b/>
              </w:rPr>
            </w:rPrChange>
          </w:rPr>
          <w:sym w:font="Symbol" w:char="F0B7"/>
        </w:r>
        <w:r w:rsidRPr="006B4E89">
          <w:rPr>
            <w:szCs w:val="22"/>
            <w:lang w:val="sv-SE"/>
            <w:rPrChange w:id="5356" w:author="Author" w:date="2025-08-06T16:23:00Z" w16du:dateUtc="2025-08-06T14:23:00Z">
              <w:rPr>
                <w:szCs w:val="22"/>
              </w:rPr>
            </w:rPrChange>
          </w:rPr>
          <w:tab/>
        </w:r>
        <w:r w:rsidRPr="006B4E89">
          <w:rPr>
            <w:lang w:val="sv-SE"/>
            <w:rPrChange w:id="5357" w:author="Author" w:date="2025-08-06T16:23:00Z" w16du:dateUtc="2025-08-06T14:23:00Z">
              <w:rPr/>
            </w:rPrChange>
          </w:rPr>
          <w:t>sömnighet (somnolens)</w:t>
        </w:r>
      </w:ins>
    </w:p>
    <w:p w14:paraId="3A5ADB50" w14:textId="77777777" w:rsidR="00087014" w:rsidRPr="006B4E89" w:rsidRDefault="00087014" w:rsidP="00087014">
      <w:pPr>
        <w:rPr>
          <w:ins w:id="5358" w:author="Author" w:date="2025-08-06T15:59:00Z" w16du:dateUtc="2025-08-06T13:59:00Z"/>
          <w:lang w:val="sv-SE"/>
          <w:rPrChange w:id="5359" w:author="Author" w:date="2025-08-06T16:23:00Z" w16du:dateUtc="2025-08-06T14:23:00Z">
            <w:rPr>
              <w:ins w:id="5360" w:author="Author" w:date="2025-08-06T15:59:00Z" w16du:dateUtc="2025-08-06T13:59:00Z"/>
            </w:rPr>
          </w:rPrChange>
        </w:rPr>
      </w:pPr>
      <w:ins w:id="5361" w:author="Author" w:date="2025-08-06T15:59:00Z" w16du:dateUtc="2025-08-06T13:59:00Z">
        <w:r w:rsidRPr="006B4E89">
          <w:rPr>
            <w:b/>
            <w:lang w:val="sv-SE"/>
            <w:rPrChange w:id="5362" w:author="Author" w:date="2025-08-06T16:23:00Z" w16du:dateUtc="2025-08-06T14:23:00Z">
              <w:rPr>
                <w:b/>
              </w:rPr>
            </w:rPrChange>
          </w:rPr>
          <w:sym w:font="Symbol" w:char="F0B7"/>
        </w:r>
        <w:r w:rsidRPr="006B4E89">
          <w:rPr>
            <w:szCs w:val="22"/>
            <w:lang w:val="sv-SE"/>
            <w:rPrChange w:id="5363" w:author="Author" w:date="2025-08-06T16:23:00Z" w16du:dateUtc="2025-08-06T14:23:00Z">
              <w:rPr>
                <w:szCs w:val="22"/>
              </w:rPr>
            </w:rPrChange>
          </w:rPr>
          <w:tab/>
        </w:r>
        <w:r w:rsidRPr="006B4E89">
          <w:rPr>
            <w:lang w:val="sv-SE"/>
            <w:rPrChange w:id="5364" w:author="Author" w:date="2025-08-06T16:23:00Z" w16du:dateUtc="2025-08-06T14:23:00Z">
              <w:rPr/>
            </w:rPrChange>
          </w:rPr>
          <w:t xml:space="preserve">hemorrojder </w:t>
        </w:r>
      </w:ins>
    </w:p>
    <w:p w14:paraId="0E9264D6" w14:textId="77777777" w:rsidR="00087014" w:rsidRPr="006B4E89" w:rsidRDefault="00087014" w:rsidP="00087014">
      <w:pPr>
        <w:rPr>
          <w:ins w:id="5365" w:author="Author" w:date="2025-08-06T15:59:00Z" w16du:dateUtc="2025-08-06T13:59:00Z"/>
          <w:lang w:val="sv-SE"/>
          <w:rPrChange w:id="5366" w:author="Author" w:date="2025-08-06T16:23:00Z" w16du:dateUtc="2025-08-06T14:23:00Z">
            <w:rPr>
              <w:ins w:id="5367" w:author="Author" w:date="2025-08-06T15:59:00Z" w16du:dateUtc="2025-08-06T13:59:00Z"/>
            </w:rPr>
          </w:rPrChange>
        </w:rPr>
      </w:pPr>
      <w:ins w:id="5368" w:author="Author" w:date="2025-08-06T15:59:00Z" w16du:dateUtc="2025-08-06T13:59:00Z">
        <w:r w:rsidRPr="006B4E89">
          <w:rPr>
            <w:b/>
            <w:lang w:val="sv-SE"/>
            <w:rPrChange w:id="5369" w:author="Author" w:date="2025-08-06T16:23:00Z" w16du:dateUtc="2025-08-06T14:23:00Z">
              <w:rPr>
                <w:b/>
              </w:rPr>
            </w:rPrChange>
          </w:rPr>
          <w:sym w:font="Symbol" w:char="F0B7"/>
        </w:r>
        <w:r w:rsidRPr="006B4E89">
          <w:rPr>
            <w:szCs w:val="22"/>
            <w:lang w:val="sv-SE"/>
            <w:rPrChange w:id="5370" w:author="Author" w:date="2025-08-06T16:23:00Z" w16du:dateUtc="2025-08-06T14:23:00Z">
              <w:rPr>
                <w:szCs w:val="22"/>
              </w:rPr>
            </w:rPrChange>
          </w:rPr>
          <w:tab/>
        </w:r>
        <w:r w:rsidRPr="006B4E89">
          <w:rPr>
            <w:lang w:val="sv-SE"/>
            <w:rPrChange w:id="5371" w:author="Author" w:date="2025-08-06T16:23:00Z" w16du:dateUtc="2025-08-06T14:23:00Z">
              <w:rPr/>
            </w:rPrChange>
          </w:rPr>
          <w:t>klåda</w:t>
        </w:r>
      </w:ins>
    </w:p>
    <w:p w14:paraId="12612E6A" w14:textId="77777777" w:rsidR="00087014" w:rsidRPr="006B4E89" w:rsidRDefault="00087014" w:rsidP="00087014">
      <w:pPr>
        <w:rPr>
          <w:ins w:id="5372" w:author="Author" w:date="2025-08-06T15:59:00Z" w16du:dateUtc="2025-08-06T13:59:00Z"/>
          <w:lang w:val="sv-SE"/>
          <w:rPrChange w:id="5373" w:author="Author" w:date="2025-08-06T16:23:00Z" w16du:dateUtc="2025-08-06T14:23:00Z">
            <w:rPr>
              <w:ins w:id="5374" w:author="Author" w:date="2025-08-06T15:59:00Z" w16du:dateUtc="2025-08-06T13:59:00Z"/>
            </w:rPr>
          </w:rPrChange>
        </w:rPr>
      </w:pPr>
      <w:ins w:id="5375" w:author="Author" w:date="2025-08-06T15:59:00Z" w16du:dateUtc="2025-08-06T13:59:00Z">
        <w:r w:rsidRPr="006B4E89">
          <w:rPr>
            <w:b/>
            <w:lang w:val="sv-SE"/>
            <w:rPrChange w:id="5376" w:author="Author" w:date="2025-08-06T16:23:00Z" w16du:dateUtc="2025-08-06T14:23:00Z">
              <w:rPr>
                <w:b/>
              </w:rPr>
            </w:rPrChange>
          </w:rPr>
          <w:sym w:font="Symbol" w:char="F0B7"/>
        </w:r>
        <w:r w:rsidRPr="006B4E89">
          <w:rPr>
            <w:szCs w:val="22"/>
            <w:lang w:val="sv-SE"/>
            <w:rPrChange w:id="5377" w:author="Author" w:date="2025-08-06T16:23:00Z" w16du:dateUtc="2025-08-06T14:23:00Z">
              <w:rPr>
                <w:szCs w:val="22"/>
              </w:rPr>
            </w:rPrChange>
          </w:rPr>
          <w:tab/>
        </w:r>
        <w:r w:rsidRPr="006B4E89">
          <w:rPr>
            <w:lang w:val="sv-SE"/>
            <w:rPrChange w:id="5378" w:author="Author" w:date="2025-08-06T16:23:00Z" w16du:dateUtc="2025-08-06T14:23:00Z">
              <w:rPr/>
            </w:rPrChange>
          </w:rPr>
          <w:t xml:space="preserve">torr mun och hud </w:t>
        </w:r>
      </w:ins>
    </w:p>
    <w:p w14:paraId="5BC51D42" w14:textId="77777777" w:rsidR="00087014" w:rsidRPr="006B4E89" w:rsidRDefault="00087014" w:rsidP="00F85A20">
      <w:pPr>
        <w:rPr>
          <w:ins w:id="5379" w:author="Author" w:date="2025-08-06T15:55:00Z" w16du:dateUtc="2025-08-06T13:55:00Z"/>
          <w:lang w:val="sv-SE"/>
          <w:rPrChange w:id="5380" w:author="Author" w:date="2025-08-06T16:23:00Z" w16du:dateUtc="2025-08-06T14:23:00Z">
            <w:rPr>
              <w:ins w:id="5381" w:author="Author" w:date="2025-08-06T15:55:00Z" w16du:dateUtc="2025-08-06T13:55:00Z"/>
            </w:rPr>
          </w:rPrChange>
        </w:rPr>
      </w:pPr>
      <w:ins w:id="5382" w:author="Author" w:date="2025-08-06T15:55:00Z" w16du:dateUtc="2025-08-06T13:55:00Z">
        <w:r w:rsidRPr="006B4E89">
          <w:rPr>
            <w:b/>
            <w:lang w:val="sv-SE"/>
            <w:rPrChange w:id="5383" w:author="Author" w:date="2025-08-06T16:23:00Z" w16du:dateUtc="2025-08-06T14:23:00Z">
              <w:rPr>
                <w:b/>
              </w:rPr>
            </w:rPrChange>
          </w:rPr>
          <w:sym w:font="Symbol" w:char="F0B7"/>
        </w:r>
        <w:r w:rsidRPr="006B4E89">
          <w:rPr>
            <w:szCs w:val="22"/>
            <w:lang w:val="sv-SE"/>
            <w:rPrChange w:id="5384" w:author="Author" w:date="2025-08-06T16:23:00Z" w16du:dateUtc="2025-08-06T14:23:00Z">
              <w:rPr>
                <w:szCs w:val="22"/>
              </w:rPr>
            </w:rPrChange>
          </w:rPr>
          <w:tab/>
        </w:r>
        <w:r w:rsidRPr="006B4E89">
          <w:rPr>
            <w:lang w:val="sv-SE"/>
            <w:rPrChange w:id="5385" w:author="Author" w:date="2025-08-06T16:23:00Z" w16du:dateUtc="2025-08-06T14:23:00Z">
              <w:rPr/>
            </w:rPrChange>
          </w:rPr>
          <w:t>torra ögon</w:t>
        </w:r>
      </w:ins>
    </w:p>
    <w:p w14:paraId="0CA06F76" w14:textId="77777777" w:rsidR="00087014" w:rsidRPr="006B4E89" w:rsidRDefault="00087014" w:rsidP="00F85A20">
      <w:pPr>
        <w:rPr>
          <w:ins w:id="5386" w:author="Author" w:date="2025-08-06T15:55:00Z" w16du:dateUtc="2025-08-06T13:55:00Z"/>
          <w:lang w:val="sv-SE"/>
          <w:rPrChange w:id="5387" w:author="Author" w:date="2025-08-06T16:23:00Z" w16du:dateUtc="2025-08-06T14:23:00Z">
            <w:rPr>
              <w:ins w:id="5388" w:author="Author" w:date="2025-08-06T15:55:00Z" w16du:dateUtc="2025-08-06T13:55:00Z"/>
            </w:rPr>
          </w:rPrChange>
        </w:rPr>
      </w:pPr>
      <w:ins w:id="5389" w:author="Author" w:date="2025-08-06T15:55:00Z" w16du:dateUtc="2025-08-06T13:55:00Z">
        <w:r w:rsidRPr="006B4E89">
          <w:rPr>
            <w:b/>
            <w:lang w:val="sv-SE"/>
            <w:rPrChange w:id="5390" w:author="Author" w:date="2025-08-06T16:23:00Z" w16du:dateUtc="2025-08-06T14:23:00Z">
              <w:rPr>
                <w:b/>
              </w:rPr>
            </w:rPrChange>
          </w:rPr>
          <w:sym w:font="Symbol" w:char="F0B7"/>
        </w:r>
        <w:r w:rsidRPr="006B4E89">
          <w:rPr>
            <w:szCs w:val="22"/>
            <w:lang w:val="sv-SE"/>
            <w:rPrChange w:id="5391" w:author="Author" w:date="2025-08-06T16:23:00Z" w16du:dateUtc="2025-08-06T14:23:00Z">
              <w:rPr>
                <w:szCs w:val="22"/>
              </w:rPr>
            </w:rPrChange>
          </w:rPr>
          <w:tab/>
        </w:r>
        <w:r w:rsidRPr="006B4E89">
          <w:rPr>
            <w:lang w:val="sv-SE"/>
            <w:rPrChange w:id="5392" w:author="Author" w:date="2025-08-06T16:23:00Z" w16du:dateUtc="2025-08-06T14:23:00Z">
              <w:rPr/>
            </w:rPrChange>
          </w:rPr>
          <w:t>svettning</w:t>
        </w:r>
      </w:ins>
    </w:p>
    <w:p w14:paraId="22779B37" w14:textId="77777777" w:rsidR="00087014" w:rsidRPr="006B4E89" w:rsidRDefault="00087014" w:rsidP="00F85A20">
      <w:pPr>
        <w:rPr>
          <w:ins w:id="5393" w:author="Author" w:date="2025-08-06T15:55:00Z" w16du:dateUtc="2025-08-06T13:55:00Z"/>
          <w:lang w:val="sv-SE"/>
        </w:rPr>
      </w:pPr>
      <w:ins w:id="5394" w:author="Author" w:date="2025-08-06T15:55:00Z" w16du:dateUtc="2025-08-06T13:55:00Z">
        <w:r w:rsidRPr="006B4E89">
          <w:rPr>
            <w:b/>
            <w:lang w:val="sv-SE"/>
            <w:rPrChange w:id="5395" w:author="Author" w:date="2025-08-06T16:23:00Z" w16du:dateUtc="2025-08-06T14:23:00Z">
              <w:rPr>
                <w:b/>
              </w:rPr>
            </w:rPrChange>
          </w:rPr>
          <w:sym w:font="Symbol" w:char="F0B7"/>
        </w:r>
        <w:r w:rsidRPr="006B4E89">
          <w:rPr>
            <w:szCs w:val="22"/>
            <w:lang w:val="sv-SE"/>
          </w:rPr>
          <w:tab/>
        </w:r>
        <w:r w:rsidRPr="006B4E89">
          <w:rPr>
            <w:lang w:val="sv-SE"/>
          </w:rPr>
          <w:t xml:space="preserve">känsla av svaghet och att inte må bra </w:t>
        </w:r>
      </w:ins>
    </w:p>
    <w:p w14:paraId="122216CD" w14:textId="77777777" w:rsidR="00087014" w:rsidRPr="006B4E89" w:rsidRDefault="00087014" w:rsidP="00F85A20">
      <w:pPr>
        <w:rPr>
          <w:ins w:id="5396" w:author="Author" w:date="2025-08-06T15:55:00Z" w16du:dateUtc="2025-08-06T13:55:00Z"/>
          <w:lang w:val="sv-SE"/>
          <w:rPrChange w:id="5397" w:author="Author" w:date="2025-08-06T16:23:00Z" w16du:dateUtc="2025-08-06T14:23:00Z">
            <w:rPr>
              <w:ins w:id="5398" w:author="Author" w:date="2025-08-06T15:55:00Z" w16du:dateUtc="2025-08-06T13:55:00Z"/>
            </w:rPr>
          </w:rPrChange>
        </w:rPr>
      </w:pPr>
      <w:ins w:id="5399" w:author="Author" w:date="2025-08-06T15:55:00Z" w16du:dateUtc="2025-08-06T13:55:00Z">
        <w:r w:rsidRPr="006B4E89">
          <w:rPr>
            <w:b/>
            <w:lang w:val="sv-SE"/>
            <w:rPrChange w:id="5400" w:author="Author" w:date="2025-08-06T16:23:00Z" w16du:dateUtc="2025-08-06T14:23:00Z">
              <w:rPr>
                <w:b/>
              </w:rPr>
            </w:rPrChange>
          </w:rPr>
          <w:sym w:font="Symbol" w:char="F0B7"/>
        </w:r>
        <w:r w:rsidRPr="006B4E89">
          <w:rPr>
            <w:szCs w:val="22"/>
            <w:lang w:val="sv-SE"/>
            <w:rPrChange w:id="5401" w:author="Author" w:date="2025-08-06T16:23:00Z" w16du:dateUtc="2025-08-06T14:23:00Z">
              <w:rPr>
                <w:szCs w:val="22"/>
              </w:rPr>
            </w:rPrChange>
          </w:rPr>
          <w:tab/>
        </w:r>
        <w:r w:rsidRPr="006B4E89">
          <w:rPr>
            <w:lang w:val="sv-SE"/>
            <w:rPrChange w:id="5402" w:author="Author" w:date="2025-08-06T16:23:00Z" w16du:dateUtc="2025-08-06T14:23:00Z">
              <w:rPr/>
            </w:rPrChange>
          </w:rPr>
          <w:t xml:space="preserve">oro </w:t>
        </w:r>
      </w:ins>
    </w:p>
    <w:p w14:paraId="3BEBCBAF" w14:textId="77777777" w:rsidR="00087014" w:rsidRPr="006B4E89" w:rsidRDefault="00087014" w:rsidP="00F85A20">
      <w:pPr>
        <w:rPr>
          <w:ins w:id="5403" w:author="Author" w:date="2025-08-06T15:55:00Z" w16du:dateUtc="2025-08-06T13:55:00Z"/>
          <w:lang w:val="sv-SE"/>
          <w:rPrChange w:id="5404" w:author="Author" w:date="2025-08-06T16:23:00Z" w16du:dateUtc="2025-08-06T14:23:00Z">
            <w:rPr>
              <w:ins w:id="5405" w:author="Author" w:date="2025-08-06T15:55:00Z" w16du:dateUtc="2025-08-06T13:55:00Z"/>
            </w:rPr>
          </w:rPrChange>
        </w:rPr>
      </w:pPr>
      <w:ins w:id="5406" w:author="Author" w:date="2025-08-06T15:55:00Z" w16du:dateUtc="2025-08-06T13:55:00Z">
        <w:r w:rsidRPr="006B4E89">
          <w:rPr>
            <w:b/>
            <w:lang w:val="sv-SE"/>
            <w:rPrChange w:id="5407" w:author="Author" w:date="2025-08-06T16:23:00Z" w16du:dateUtc="2025-08-06T14:23:00Z">
              <w:rPr>
                <w:b/>
              </w:rPr>
            </w:rPrChange>
          </w:rPr>
          <w:sym w:font="Symbol" w:char="F0B7"/>
        </w:r>
        <w:r w:rsidRPr="006B4E89">
          <w:rPr>
            <w:szCs w:val="22"/>
            <w:lang w:val="sv-SE"/>
            <w:rPrChange w:id="5408" w:author="Author" w:date="2025-08-06T16:23:00Z" w16du:dateUtc="2025-08-06T14:23:00Z">
              <w:rPr>
                <w:szCs w:val="22"/>
              </w:rPr>
            </w:rPrChange>
          </w:rPr>
          <w:tab/>
        </w:r>
        <w:r w:rsidRPr="006B4E89">
          <w:rPr>
            <w:lang w:val="sv-SE"/>
            <w:rPrChange w:id="5409" w:author="Author" w:date="2025-08-06T16:23:00Z" w16du:dateUtc="2025-08-06T14:23:00Z">
              <w:rPr/>
            </w:rPrChange>
          </w:rPr>
          <w:t>depression</w:t>
        </w:r>
      </w:ins>
    </w:p>
    <w:p w14:paraId="6DE08427" w14:textId="77777777" w:rsidR="00087014" w:rsidRPr="006B4E89" w:rsidRDefault="00087014" w:rsidP="00F85A20">
      <w:pPr>
        <w:rPr>
          <w:ins w:id="5410" w:author="Author" w:date="2025-08-06T15:55:00Z" w16du:dateUtc="2025-08-06T13:55:00Z"/>
          <w:lang w:val="sv-SE"/>
          <w:rPrChange w:id="5411" w:author="Author" w:date="2025-08-06T16:23:00Z" w16du:dateUtc="2025-08-06T14:23:00Z">
            <w:rPr>
              <w:ins w:id="5412" w:author="Author" w:date="2025-08-06T15:55:00Z" w16du:dateUtc="2025-08-06T13:55:00Z"/>
            </w:rPr>
          </w:rPrChange>
        </w:rPr>
      </w:pPr>
      <w:ins w:id="5413" w:author="Author" w:date="2025-08-06T15:55:00Z" w16du:dateUtc="2025-08-06T13:55:00Z">
        <w:r w:rsidRPr="006B4E89">
          <w:rPr>
            <w:b/>
            <w:lang w:val="sv-SE"/>
            <w:rPrChange w:id="5414" w:author="Author" w:date="2025-08-06T16:23:00Z" w16du:dateUtc="2025-08-06T14:23:00Z">
              <w:rPr>
                <w:b/>
              </w:rPr>
            </w:rPrChange>
          </w:rPr>
          <w:sym w:font="Symbol" w:char="F0B7"/>
        </w:r>
        <w:r w:rsidRPr="006B4E89">
          <w:rPr>
            <w:szCs w:val="22"/>
            <w:lang w:val="sv-SE"/>
            <w:rPrChange w:id="5415" w:author="Author" w:date="2025-08-06T16:23:00Z" w16du:dateUtc="2025-08-06T14:23:00Z">
              <w:rPr>
                <w:szCs w:val="22"/>
              </w:rPr>
            </w:rPrChange>
          </w:rPr>
          <w:tab/>
        </w:r>
        <w:r w:rsidRPr="006B4E89">
          <w:rPr>
            <w:lang w:val="sv-SE"/>
            <w:rPrChange w:id="5416" w:author="Author" w:date="2025-08-06T16:23:00Z" w16du:dateUtc="2025-08-06T14:23:00Z">
              <w:rPr/>
            </w:rPrChange>
          </w:rPr>
          <w:t xml:space="preserve">astma </w:t>
        </w:r>
      </w:ins>
    </w:p>
    <w:p w14:paraId="593ACAB8" w14:textId="77777777" w:rsidR="00087014" w:rsidRPr="006B4E89" w:rsidRDefault="00087014" w:rsidP="00F85A20">
      <w:pPr>
        <w:rPr>
          <w:ins w:id="5417" w:author="Author" w:date="2025-08-06T15:55:00Z" w16du:dateUtc="2025-08-06T13:55:00Z"/>
          <w:lang w:val="sv-SE"/>
          <w:rPrChange w:id="5418" w:author="Author" w:date="2025-08-06T16:23:00Z" w16du:dateUtc="2025-08-06T14:23:00Z">
            <w:rPr>
              <w:ins w:id="5419" w:author="Author" w:date="2025-08-06T15:55:00Z" w16du:dateUtc="2025-08-06T13:55:00Z"/>
            </w:rPr>
          </w:rPrChange>
        </w:rPr>
      </w:pPr>
      <w:ins w:id="5420" w:author="Author" w:date="2025-08-06T15:55:00Z" w16du:dateUtc="2025-08-06T13:55:00Z">
        <w:r w:rsidRPr="006B4E89">
          <w:rPr>
            <w:b/>
            <w:lang w:val="sv-SE"/>
            <w:rPrChange w:id="5421" w:author="Author" w:date="2025-08-06T16:23:00Z" w16du:dateUtc="2025-08-06T14:23:00Z">
              <w:rPr>
                <w:b/>
              </w:rPr>
            </w:rPrChange>
          </w:rPr>
          <w:sym w:font="Symbol" w:char="F0B7"/>
        </w:r>
        <w:r w:rsidRPr="006B4E89">
          <w:rPr>
            <w:szCs w:val="22"/>
            <w:lang w:val="sv-SE"/>
            <w:rPrChange w:id="5422" w:author="Author" w:date="2025-08-06T16:23:00Z" w16du:dateUtc="2025-08-06T14:23:00Z">
              <w:rPr>
                <w:szCs w:val="22"/>
              </w:rPr>
            </w:rPrChange>
          </w:rPr>
          <w:tab/>
        </w:r>
        <w:r w:rsidRPr="006B4E89">
          <w:rPr>
            <w:lang w:val="sv-SE"/>
            <w:rPrChange w:id="5423" w:author="Author" w:date="2025-08-06T16:23:00Z" w16du:dateUtc="2025-08-06T14:23:00Z">
              <w:rPr/>
            </w:rPrChange>
          </w:rPr>
          <w:t xml:space="preserve">lunginfektion </w:t>
        </w:r>
      </w:ins>
    </w:p>
    <w:p w14:paraId="29B7ECBE" w14:textId="77777777" w:rsidR="00087014" w:rsidRPr="006B4E89" w:rsidRDefault="00087014" w:rsidP="00F85A20">
      <w:pPr>
        <w:rPr>
          <w:ins w:id="5424" w:author="Author" w:date="2025-08-06T15:55:00Z" w16du:dateUtc="2025-08-06T13:55:00Z"/>
          <w:lang w:val="sv-SE"/>
          <w:rPrChange w:id="5425" w:author="Author" w:date="2025-08-06T16:23:00Z" w16du:dateUtc="2025-08-06T14:23:00Z">
            <w:rPr>
              <w:ins w:id="5426" w:author="Author" w:date="2025-08-06T15:55:00Z" w16du:dateUtc="2025-08-06T13:55:00Z"/>
            </w:rPr>
          </w:rPrChange>
        </w:rPr>
      </w:pPr>
      <w:ins w:id="5427" w:author="Author" w:date="2025-08-06T15:55:00Z" w16du:dateUtc="2025-08-06T13:55:00Z">
        <w:r w:rsidRPr="006B4E89">
          <w:rPr>
            <w:b/>
            <w:lang w:val="sv-SE"/>
            <w:rPrChange w:id="5428" w:author="Author" w:date="2025-08-06T16:23:00Z" w16du:dateUtc="2025-08-06T14:23:00Z">
              <w:rPr>
                <w:b/>
              </w:rPr>
            </w:rPrChange>
          </w:rPr>
          <w:sym w:font="Symbol" w:char="F0B7"/>
        </w:r>
        <w:r w:rsidRPr="006B4E89">
          <w:rPr>
            <w:szCs w:val="22"/>
            <w:lang w:val="sv-SE"/>
            <w:rPrChange w:id="5429" w:author="Author" w:date="2025-08-06T16:23:00Z" w16du:dateUtc="2025-08-06T14:23:00Z">
              <w:rPr>
                <w:szCs w:val="22"/>
              </w:rPr>
            </w:rPrChange>
          </w:rPr>
          <w:tab/>
        </w:r>
        <w:r w:rsidRPr="006B4E89">
          <w:rPr>
            <w:lang w:val="sv-SE"/>
            <w:rPrChange w:id="5430" w:author="Author" w:date="2025-08-06T16:23:00Z" w16du:dateUtc="2025-08-06T14:23:00Z">
              <w:rPr/>
            </w:rPrChange>
          </w:rPr>
          <w:t>lungpåverkan</w:t>
        </w:r>
      </w:ins>
    </w:p>
    <w:p w14:paraId="36692F58" w14:textId="77777777" w:rsidR="00087014" w:rsidRPr="006B4E89" w:rsidRDefault="00087014" w:rsidP="00F85A20">
      <w:pPr>
        <w:rPr>
          <w:ins w:id="5431" w:author="Author" w:date="2025-08-06T15:55:00Z" w16du:dateUtc="2025-08-06T13:55:00Z"/>
          <w:lang w:val="sv-SE"/>
          <w:rPrChange w:id="5432" w:author="Author" w:date="2025-08-06T16:23:00Z" w16du:dateUtc="2025-08-06T14:23:00Z">
            <w:rPr>
              <w:ins w:id="5433" w:author="Author" w:date="2025-08-06T15:55:00Z" w16du:dateUtc="2025-08-06T13:55:00Z"/>
            </w:rPr>
          </w:rPrChange>
        </w:rPr>
      </w:pPr>
      <w:ins w:id="5434" w:author="Author" w:date="2025-08-06T15:55:00Z" w16du:dateUtc="2025-08-06T13:55:00Z">
        <w:r w:rsidRPr="006B4E89">
          <w:rPr>
            <w:b/>
            <w:lang w:val="sv-SE"/>
            <w:rPrChange w:id="5435" w:author="Author" w:date="2025-08-06T16:23:00Z" w16du:dateUtc="2025-08-06T14:23:00Z">
              <w:rPr>
                <w:b/>
              </w:rPr>
            </w:rPrChange>
          </w:rPr>
          <w:sym w:font="Symbol" w:char="F0B7"/>
        </w:r>
        <w:r w:rsidRPr="006B4E89">
          <w:rPr>
            <w:szCs w:val="22"/>
            <w:lang w:val="sv-SE"/>
            <w:rPrChange w:id="5436" w:author="Author" w:date="2025-08-06T16:23:00Z" w16du:dateUtc="2025-08-06T14:23:00Z">
              <w:rPr>
                <w:szCs w:val="22"/>
              </w:rPr>
            </w:rPrChange>
          </w:rPr>
          <w:tab/>
        </w:r>
        <w:r w:rsidRPr="006B4E89">
          <w:rPr>
            <w:lang w:val="sv-SE"/>
            <w:rPrChange w:id="5437" w:author="Author" w:date="2025-08-06T16:23:00Z" w16du:dateUtc="2025-08-06T14:23:00Z">
              <w:rPr/>
            </w:rPrChange>
          </w:rPr>
          <w:t xml:space="preserve">ryggvärk </w:t>
        </w:r>
      </w:ins>
    </w:p>
    <w:p w14:paraId="3E96ED08" w14:textId="77777777" w:rsidR="00087014" w:rsidRPr="006B4E89" w:rsidRDefault="00087014" w:rsidP="00F85A20">
      <w:pPr>
        <w:rPr>
          <w:ins w:id="5438" w:author="Author" w:date="2025-08-06T15:55:00Z" w16du:dateUtc="2025-08-06T13:55:00Z"/>
          <w:lang w:val="sv-SE"/>
          <w:rPrChange w:id="5439" w:author="Author" w:date="2025-08-06T16:23:00Z" w16du:dateUtc="2025-08-06T14:23:00Z">
            <w:rPr>
              <w:ins w:id="5440" w:author="Author" w:date="2025-08-06T15:55:00Z" w16du:dateUtc="2025-08-06T13:55:00Z"/>
            </w:rPr>
          </w:rPrChange>
        </w:rPr>
      </w:pPr>
      <w:ins w:id="5441" w:author="Author" w:date="2025-08-06T15:55:00Z" w16du:dateUtc="2025-08-06T13:55:00Z">
        <w:r w:rsidRPr="006B4E89">
          <w:rPr>
            <w:b/>
            <w:lang w:val="sv-SE"/>
            <w:rPrChange w:id="5442" w:author="Author" w:date="2025-08-06T16:23:00Z" w16du:dateUtc="2025-08-06T14:23:00Z">
              <w:rPr>
                <w:b/>
              </w:rPr>
            </w:rPrChange>
          </w:rPr>
          <w:lastRenderedPageBreak/>
          <w:sym w:font="Symbol" w:char="F0B7"/>
        </w:r>
        <w:r w:rsidRPr="006B4E89">
          <w:rPr>
            <w:szCs w:val="22"/>
            <w:lang w:val="sv-SE"/>
            <w:rPrChange w:id="5443" w:author="Author" w:date="2025-08-06T16:23:00Z" w16du:dateUtc="2025-08-06T14:23:00Z">
              <w:rPr>
                <w:szCs w:val="22"/>
              </w:rPr>
            </w:rPrChange>
          </w:rPr>
          <w:tab/>
        </w:r>
        <w:r w:rsidRPr="006B4E89">
          <w:rPr>
            <w:lang w:val="sv-SE"/>
            <w:rPrChange w:id="5444" w:author="Author" w:date="2025-08-06T16:23:00Z" w16du:dateUtc="2025-08-06T14:23:00Z">
              <w:rPr/>
            </w:rPrChange>
          </w:rPr>
          <w:t>nacksmärta</w:t>
        </w:r>
      </w:ins>
    </w:p>
    <w:p w14:paraId="6990618A" w14:textId="77777777" w:rsidR="00087014" w:rsidRPr="006B4E89" w:rsidRDefault="00087014" w:rsidP="00F85A20">
      <w:pPr>
        <w:rPr>
          <w:ins w:id="5445" w:author="Author" w:date="2025-08-06T15:55:00Z" w16du:dateUtc="2025-08-06T13:55:00Z"/>
          <w:lang w:val="sv-SE"/>
          <w:rPrChange w:id="5446" w:author="Author" w:date="2025-08-06T16:23:00Z" w16du:dateUtc="2025-08-06T14:23:00Z">
            <w:rPr>
              <w:ins w:id="5447" w:author="Author" w:date="2025-08-06T15:55:00Z" w16du:dateUtc="2025-08-06T13:55:00Z"/>
            </w:rPr>
          </w:rPrChange>
        </w:rPr>
      </w:pPr>
      <w:ins w:id="5448" w:author="Author" w:date="2025-08-06T15:55:00Z" w16du:dateUtc="2025-08-06T13:55:00Z">
        <w:r w:rsidRPr="006B4E89">
          <w:rPr>
            <w:b/>
            <w:lang w:val="sv-SE"/>
            <w:rPrChange w:id="5449" w:author="Author" w:date="2025-08-06T16:23:00Z" w16du:dateUtc="2025-08-06T14:23:00Z">
              <w:rPr>
                <w:b/>
              </w:rPr>
            </w:rPrChange>
          </w:rPr>
          <w:sym w:font="Symbol" w:char="F0B7"/>
        </w:r>
        <w:r w:rsidRPr="006B4E89">
          <w:rPr>
            <w:szCs w:val="22"/>
            <w:lang w:val="sv-SE"/>
            <w:rPrChange w:id="5450" w:author="Author" w:date="2025-08-06T16:23:00Z" w16du:dateUtc="2025-08-06T14:23:00Z">
              <w:rPr>
                <w:szCs w:val="22"/>
              </w:rPr>
            </w:rPrChange>
          </w:rPr>
          <w:tab/>
        </w:r>
        <w:r w:rsidRPr="006B4E89">
          <w:rPr>
            <w:lang w:val="sv-SE"/>
            <w:rPrChange w:id="5451" w:author="Author" w:date="2025-08-06T16:23:00Z" w16du:dateUtc="2025-08-06T14:23:00Z">
              <w:rPr/>
            </w:rPrChange>
          </w:rPr>
          <w:t xml:space="preserve">skelettsmärta </w:t>
        </w:r>
      </w:ins>
    </w:p>
    <w:p w14:paraId="4C997124" w14:textId="77777777" w:rsidR="00087014" w:rsidRPr="006B4E89" w:rsidRDefault="00087014" w:rsidP="00F85A20">
      <w:pPr>
        <w:rPr>
          <w:ins w:id="5452" w:author="Author" w:date="2025-08-06T15:55:00Z" w16du:dateUtc="2025-08-06T13:55:00Z"/>
          <w:lang w:val="sv-SE"/>
          <w:rPrChange w:id="5453" w:author="Author" w:date="2025-08-06T16:23:00Z" w16du:dateUtc="2025-08-06T14:23:00Z">
            <w:rPr>
              <w:ins w:id="5454" w:author="Author" w:date="2025-08-06T15:55:00Z" w16du:dateUtc="2025-08-06T13:55:00Z"/>
            </w:rPr>
          </w:rPrChange>
        </w:rPr>
      </w:pPr>
      <w:ins w:id="5455" w:author="Author" w:date="2025-08-06T15:55:00Z" w16du:dateUtc="2025-08-06T13:55:00Z">
        <w:r w:rsidRPr="006B4E89">
          <w:rPr>
            <w:b/>
            <w:lang w:val="sv-SE"/>
            <w:rPrChange w:id="5456" w:author="Author" w:date="2025-08-06T16:23:00Z" w16du:dateUtc="2025-08-06T14:23:00Z">
              <w:rPr>
                <w:b/>
              </w:rPr>
            </w:rPrChange>
          </w:rPr>
          <w:sym w:font="Symbol" w:char="F0B7"/>
        </w:r>
        <w:r w:rsidRPr="006B4E89">
          <w:rPr>
            <w:szCs w:val="22"/>
            <w:lang w:val="sv-SE"/>
            <w:rPrChange w:id="5457" w:author="Author" w:date="2025-08-06T16:23:00Z" w16du:dateUtc="2025-08-06T14:23:00Z">
              <w:rPr>
                <w:szCs w:val="22"/>
              </w:rPr>
            </w:rPrChange>
          </w:rPr>
          <w:tab/>
        </w:r>
        <w:r w:rsidRPr="006B4E89">
          <w:rPr>
            <w:lang w:val="sv-SE"/>
            <w:rPrChange w:id="5458" w:author="Author" w:date="2025-08-06T16:23:00Z" w16du:dateUtc="2025-08-06T14:23:00Z">
              <w:rPr/>
            </w:rPrChange>
          </w:rPr>
          <w:t xml:space="preserve">akne </w:t>
        </w:r>
      </w:ins>
    </w:p>
    <w:p w14:paraId="63723674" w14:textId="77777777" w:rsidR="00087014" w:rsidRPr="006B4E89" w:rsidRDefault="00087014" w:rsidP="00F85A20">
      <w:pPr>
        <w:rPr>
          <w:ins w:id="5459" w:author="Author" w:date="2025-08-06T15:55:00Z" w16du:dateUtc="2025-08-06T13:55:00Z"/>
          <w:lang w:val="sv-SE"/>
          <w:rPrChange w:id="5460" w:author="Author" w:date="2025-08-06T16:23:00Z" w16du:dateUtc="2025-08-06T14:23:00Z">
            <w:rPr>
              <w:ins w:id="5461" w:author="Author" w:date="2025-08-06T15:55:00Z" w16du:dateUtc="2025-08-06T13:55:00Z"/>
            </w:rPr>
          </w:rPrChange>
        </w:rPr>
      </w:pPr>
      <w:ins w:id="5462" w:author="Author" w:date="2025-08-06T15:55:00Z" w16du:dateUtc="2025-08-06T13:55:00Z">
        <w:r w:rsidRPr="006B4E89">
          <w:rPr>
            <w:b/>
            <w:lang w:val="sv-SE"/>
            <w:rPrChange w:id="5463" w:author="Author" w:date="2025-08-06T16:23:00Z" w16du:dateUtc="2025-08-06T14:23:00Z">
              <w:rPr>
                <w:b/>
              </w:rPr>
            </w:rPrChange>
          </w:rPr>
          <w:sym w:font="Symbol" w:char="F0B7"/>
        </w:r>
        <w:r w:rsidRPr="006B4E89">
          <w:rPr>
            <w:szCs w:val="22"/>
            <w:lang w:val="sv-SE"/>
            <w:rPrChange w:id="5464" w:author="Author" w:date="2025-08-06T16:23:00Z" w16du:dateUtc="2025-08-06T14:23:00Z">
              <w:rPr>
                <w:szCs w:val="22"/>
              </w:rPr>
            </w:rPrChange>
          </w:rPr>
          <w:tab/>
        </w:r>
        <w:r w:rsidRPr="006B4E89">
          <w:rPr>
            <w:lang w:val="sv-SE"/>
            <w:rPrChange w:id="5465" w:author="Author" w:date="2025-08-06T16:23:00Z" w16du:dateUtc="2025-08-06T14:23:00Z">
              <w:rPr/>
            </w:rPrChange>
          </w:rPr>
          <w:t xml:space="preserve">benkramper  </w:t>
        </w:r>
      </w:ins>
    </w:p>
    <w:tbl>
      <w:tblPr>
        <w:tblW w:w="0" w:type="auto"/>
        <w:tblInd w:w="108" w:type="dxa"/>
        <w:tblLook w:val="01E0" w:firstRow="1" w:lastRow="1" w:firstColumn="1" w:lastColumn="1" w:noHBand="0" w:noVBand="0"/>
      </w:tblPr>
      <w:tblGrid>
        <w:gridCol w:w="4500"/>
        <w:gridCol w:w="4248"/>
      </w:tblGrid>
      <w:tr w:rsidR="00F04043" w:rsidRPr="006B4E89" w:rsidDel="00087014" w14:paraId="63242393" w14:textId="1DD882D5" w:rsidTr="00532D15">
        <w:trPr>
          <w:del w:id="5466" w:author="Author" w:date="2025-08-06T15:55:00Z"/>
        </w:trPr>
        <w:tc>
          <w:tcPr>
            <w:tcW w:w="4500" w:type="dxa"/>
          </w:tcPr>
          <w:p w14:paraId="75AAEC11" w14:textId="42C6B290" w:rsidR="00F04043" w:rsidRPr="006B4E89" w:rsidDel="00087014" w:rsidRDefault="00F85A20" w:rsidP="00F85A20">
            <w:pPr>
              <w:rPr>
                <w:del w:id="5467" w:author="Author" w:date="2025-08-06T15:55:00Z" w16du:dateUtc="2025-08-06T13:55:00Z"/>
                <w:lang w:val="sv-SE"/>
                <w:rPrChange w:id="5468" w:author="Author" w:date="2025-08-06T16:23:00Z" w16du:dateUtc="2025-08-06T14:23:00Z">
                  <w:rPr>
                    <w:del w:id="5469" w:author="Author" w:date="2025-08-06T15:55:00Z" w16du:dateUtc="2025-08-06T13:55:00Z"/>
                  </w:rPr>
                </w:rPrChange>
              </w:rPr>
            </w:pPr>
            <w:del w:id="5470" w:author="Author" w:date="2025-08-06T15:55:00Z" w16du:dateUtc="2025-08-06T13:55:00Z">
              <w:r w:rsidRPr="006B4E89" w:rsidDel="00087014">
                <w:rPr>
                  <w:b/>
                  <w:lang w:val="sv-SE"/>
                  <w:rPrChange w:id="5471" w:author="Author" w:date="2025-08-06T16:23:00Z" w16du:dateUtc="2025-08-06T14:23:00Z">
                    <w:rPr>
                      <w:b/>
                    </w:rPr>
                  </w:rPrChange>
                </w:rPr>
                <w:sym w:font="Symbol" w:char="F0B7"/>
              </w:r>
              <w:r w:rsidRPr="006B4E89" w:rsidDel="00087014">
                <w:rPr>
                  <w:szCs w:val="22"/>
                  <w:lang w:val="sv-SE"/>
                  <w:rPrChange w:id="5472" w:author="Author" w:date="2025-08-06T16:23:00Z" w16du:dateUtc="2025-08-06T14:23:00Z">
                    <w:rPr>
                      <w:szCs w:val="22"/>
                    </w:rPr>
                  </w:rPrChange>
                </w:rPr>
                <w:tab/>
              </w:r>
              <w:r w:rsidR="00F04043" w:rsidRPr="006B4E89" w:rsidDel="00087014">
                <w:rPr>
                  <w:lang w:val="sv-SE"/>
                  <w:rPrChange w:id="5473" w:author="Author" w:date="2025-08-06T16:23:00Z" w16du:dateUtc="2025-08-06T14:23:00Z">
                    <w:rPr/>
                  </w:rPrChange>
                </w:rPr>
                <w:delText>allergiska reaktioner</w:delText>
              </w:r>
            </w:del>
          </w:p>
        </w:tc>
        <w:tc>
          <w:tcPr>
            <w:tcW w:w="4248" w:type="dxa"/>
          </w:tcPr>
          <w:p w14:paraId="392F357F" w14:textId="3C54D768" w:rsidR="00F04043" w:rsidRPr="006B4E89" w:rsidDel="00087014" w:rsidRDefault="00F85A20" w:rsidP="00F85A20">
            <w:pPr>
              <w:rPr>
                <w:del w:id="5474" w:author="Author" w:date="2025-08-06T15:55:00Z" w16du:dateUtc="2025-08-06T13:55:00Z"/>
                <w:lang w:val="sv-SE"/>
                <w:rPrChange w:id="5475" w:author="Author" w:date="2025-08-06T16:23:00Z" w16du:dateUtc="2025-08-06T14:23:00Z">
                  <w:rPr>
                    <w:del w:id="5476" w:author="Author" w:date="2025-08-06T15:55:00Z" w16du:dateUtc="2025-08-06T13:55:00Z"/>
                  </w:rPr>
                </w:rPrChange>
              </w:rPr>
            </w:pPr>
            <w:del w:id="5477" w:author="Author" w:date="2025-08-06T15:55:00Z" w16du:dateUtc="2025-08-06T13:55:00Z">
              <w:r w:rsidRPr="006B4E89" w:rsidDel="00087014">
                <w:rPr>
                  <w:b/>
                  <w:lang w:val="sv-SE"/>
                  <w:rPrChange w:id="5478" w:author="Author" w:date="2025-08-06T16:23:00Z" w16du:dateUtc="2025-08-06T14:23:00Z">
                    <w:rPr>
                      <w:b/>
                    </w:rPr>
                  </w:rPrChange>
                </w:rPr>
                <w:sym w:font="Symbol" w:char="F0B7"/>
              </w:r>
              <w:r w:rsidRPr="006B4E89" w:rsidDel="00087014">
                <w:rPr>
                  <w:szCs w:val="22"/>
                  <w:lang w:val="sv-SE"/>
                  <w:rPrChange w:id="5479" w:author="Author" w:date="2025-08-06T16:23:00Z" w16du:dateUtc="2025-08-06T14:23:00Z">
                    <w:rPr>
                      <w:szCs w:val="22"/>
                    </w:rPr>
                  </w:rPrChange>
                </w:rPr>
                <w:tab/>
              </w:r>
              <w:r w:rsidR="00F04043" w:rsidRPr="006B4E89" w:rsidDel="00087014">
                <w:rPr>
                  <w:lang w:val="sv-SE"/>
                  <w:rPrChange w:id="5480" w:author="Author" w:date="2025-08-06T16:23:00Z" w16du:dateUtc="2025-08-06T14:23:00Z">
                    <w:rPr/>
                  </w:rPrChange>
                </w:rPr>
                <w:delText xml:space="preserve">torr mun och hud </w:delText>
              </w:r>
            </w:del>
          </w:p>
        </w:tc>
      </w:tr>
      <w:tr w:rsidR="00F04043" w:rsidRPr="006B4E89" w:rsidDel="00087014" w14:paraId="27A5BC2F" w14:textId="1EDF8272" w:rsidTr="00532D15">
        <w:trPr>
          <w:del w:id="5481" w:author="Author" w:date="2025-08-06T15:55:00Z"/>
        </w:trPr>
        <w:tc>
          <w:tcPr>
            <w:tcW w:w="4500" w:type="dxa"/>
          </w:tcPr>
          <w:p w14:paraId="7C75A174" w14:textId="77EBF521" w:rsidR="00F04043" w:rsidRPr="006B4E89" w:rsidDel="00087014" w:rsidRDefault="00F85A20" w:rsidP="00F85A20">
            <w:pPr>
              <w:rPr>
                <w:del w:id="5482" w:author="Author" w:date="2025-08-06T15:55:00Z" w16du:dateUtc="2025-08-06T13:55:00Z"/>
                <w:lang w:val="sv-SE"/>
                <w:rPrChange w:id="5483" w:author="Author" w:date="2025-08-06T16:23:00Z" w16du:dateUtc="2025-08-06T14:23:00Z">
                  <w:rPr>
                    <w:del w:id="5484" w:author="Author" w:date="2025-08-06T15:55:00Z" w16du:dateUtc="2025-08-06T13:55:00Z"/>
                  </w:rPr>
                </w:rPrChange>
              </w:rPr>
            </w:pPr>
            <w:del w:id="5485" w:author="Author" w:date="2025-08-06T15:55:00Z" w16du:dateUtc="2025-08-06T13:55:00Z">
              <w:r w:rsidRPr="006B4E89" w:rsidDel="00087014">
                <w:rPr>
                  <w:b/>
                  <w:lang w:val="sv-SE"/>
                  <w:rPrChange w:id="5486" w:author="Author" w:date="2025-08-06T16:23:00Z" w16du:dateUtc="2025-08-06T14:23:00Z">
                    <w:rPr>
                      <w:b/>
                    </w:rPr>
                  </w:rPrChange>
                </w:rPr>
                <w:sym w:font="Symbol" w:char="F0B7"/>
              </w:r>
              <w:r w:rsidRPr="006B4E89" w:rsidDel="00087014">
                <w:rPr>
                  <w:szCs w:val="22"/>
                  <w:lang w:val="sv-SE"/>
                  <w:rPrChange w:id="5487" w:author="Author" w:date="2025-08-06T16:23:00Z" w16du:dateUtc="2025-08-06T14:23:00Z">
                    <w:rPr>
                      <w:szCs w:val="22"/>
                    </w:rPr>
                  </w:rPrChange>
                </w:rPr>
                <w:tab/>
              </w:r>
              <w:r w:rsidR="00F04043" w:rsidRPr="006B4E89" w:rsidDel="00087014">
                <w:rPr>
                  <w:lang w:val="sv-SE"/>
                  <w:rPrChange w:id="5488" w:author="Author" w:date="2025-08-06T16:23:00Z" w16du:dateUtc="2025-08-06T14:23:00Z">
                    <w:rPr/>
                  </w:rPrChange>
                </w:rPr>
                <w:delText xml:space="preserve">halsinfektion </w:delText>
              </w:r>
            </w:del>
          </w:p>
        </w:tc>
        <w:tc>
          <w:tcPr>
            <w:tcW w:w="4248" w:type="dxa"/>
          </w:tcPr>
          <w:p w14:paraId="47BFE44A" w14:textId="664C798A" w:rsidR="00F04043" w:rsidRPr="006B4E89" w:rsidDel="00087014" w:rsidRDefault="00F85A20" w:rsidP="00F85A20">
            <w:pPr>
              <w:rPr>
                <w:del w:id="5489" w:author="Author" w:date="2025-08-06T15:55:00Z" w16du:dateUtc="2025-08-06T13:55:00Z"/>
                <w:lang w:val="sv-SE"/>
                <w:rPrChange w:id="5490" w:author="Author" w:date="2025-08-06T16:23:00Z" w16du:dateUtc="2025-08-06T14:23:00Z">
                  <w:rPr>
                    <w:del w:id="5491" w:author="Author" w:date="2025-08-06T15:55:00Z" w16du:dateUtc="2025-08-06T13:55:00Z"/>
                  </w:rPr>
                </w:rPrChange>
              </w:rPr>
            </w:pPr>
            <w:del w:id="5492" w:author="Author" w:date="2025-08-06T15:55:00Z" w16du:dateUtc="2025-08-06T13:55:00Z">
              <w:r w:rsidRPr="006B4E89" w:rsidDel="00087014">
                <w:rPr>
                  <w:b/>
                  <w:lang w:val="sv-SE"/>
                  <w:rPrChange w:id="5493" w:author="Author" w:date="2025-08-06T16:23:00Z" w16du:dateUtc="2025-08-06T14:23:00Z">
                    <w:rPr>
                      <w:b/>
                    </w:rPr>
                  </w:rPrChange>
                </w:rPr>
                <w:sym w:font="Symbol" w:char="F0B7"/>
              </w:r>
              <w:r w:rsidRPr="006B4E89" w:rsidDel="00087014">
                <w:rPr>
                  <w:szCs w:val="22"/>
                  <w:lang w:val="sv-SE"/>
                  <w:rPrChange w:id="5494" w:author="Author" w:date="2025-08-06T16:23:00Z" w16du:dateUtc="2025-08-06T14:23:00Z">
                    <w:rPr>
                      <w:szCs w:val="22"/>
                    </w:rPr>
                  </w:rPrChange>
                </w:rPr>
                <w:tab/>
              </w:r>
              <w:r w:rsidR="00F04043" w:rsidRPr="006B4E89" w:rsidDel="00087014">
                <w:rPr>
                  <w:lang w:val="sv-SE"/>
                  <w:rPrChange w:id="5495" w:author="Author" w:date="2025-08-06T16:23:00Z" w16du:dateUtc="2025-08-06T14:23:00Z">
                    <w:rPr/>
                  </w:rPrChange>
                </w:rPr>
                <w:delText>torra ögon</w:delText>
              </w:r>
            </w:del>
          </w:p>
        </w:tc>
      </w:tr>
      <w:tr w:rsidR="00B71ADE" w:rsidRPr="006B4E89" w:rsidDel="00087014" w14:paraId="7699E418" w14:textId="2DBC0146" w:rsidTr="00532D15">
        <w:trPr>
          <w:del w:id="5496" w:author="Author" w:date="2025-08-06T15:55:00Z"/>
        </w:trPr>
        <w:tc>
          <w:tcPr>
            <w:tcW w:w="4500" w:type="dxa"/>
          </w:tcPr>
          <w:p w14:paraId="1C310DA0" w14:textId="1794AEAA" w:rsidR="00B71ADE" w:rsidRPr="006B4E89" w:rsidDel="00087014" w:rsidRDefault="00F85A20" w:rsidP="00F85A20">
            <w:pPr>
              <w:rPr>
                <w:del w:id="5497" w:author="Author" w:date="2025-08-06T15:55:00Z" w16du:dateUtc="2025-08-06T13:55:00Z"/>
                <w:lang w:val="sv-SE"/>
              </w:rPr>
            </w:pPr>
            <w:del w:id="5498" w:author="Author" w:date="2025-08-06T15:55:00Z" w16du:dateUtc="2025-08-06T13:55:00Z">
              <w:r w:rsidRPr="006B4E89" w:rsidDel="00087014">
                <w:rPr>
                  <w:b/>
                  <w:lang w:val="sv-SE"/>
                  <w:rPrChange w:id="5499" w:author="Author" w:date="2025-08-06T16:23:00Z" w16du:dateUtc="2025-08-06T14:23:00Z">
                    <w:rPr>
                      <w:b/>
                    </w:rPr>
                  </w:rPrChange>
                </w:rPr>
                <w:sym w:font="Symbol" w:char="F0B7"/>
              </w:r>
              <w:r w:rsidRPr="006B4E89" w:rsidDel="00087014">
                <w:rPr>
                  <w:szCs w:val="22"/>
                  <w:lang w:val="sv-SE"/>
                </w:rPr>
                <w:tab/>
              </w:r>
              <w:r w:rsidR="00B71ADE" w:rsidRPr="006B4E89" w:rsidDel="00087014">
                <w:rPr>
                  <w:lang w:val="sv-SE"/>
                </w:rPr>
                <w:delText>infektioner i urinblåsa och på hud</w:delText>
              </w:r>
            </w:del>
          </w:p>
        </w:tc>
        <w:tc>
          <w:tcPr>
            <w:tcW w:w="4248" w:type="dxa"/>
          </w:tcPr>
          <w:p w14:paraId="20E46F98" w14:textId="06E58215" w:rsidR="00B71ADE" w:rsidRPr="006B4E89" w:rsidDel="00087014" w:rsidRDefault="00F85A20" w:rsidP="00F85A20">
            <w:pPr>
              <w:rPr>
                <w:del w:id="5500" w:author="Author" w:date="2025-08-06T15:55:00Z" w16du:dateUtc="2025-08-06T13:55:00Z"/>
                <w:lang w:val="sv-SE"/>
                <w:rPrChange w:id="5501" w:author="Author" w:date="2025-08-06T16:23:00Z" w16du:dateUtc="2025-08-06T14:23:00Z">
                  <w:rPr>
                    <w:del w:id="5502" w:author="Author" w:date="2025-08-06T15:55:00Z" w16du:dateUtc="2025-08-06T13:55:00Z"/>
                  </w:rPr>
                </w:rPrChange>
              </w:rPr>
            </w:pPr>
            <w:del w:id="5503" w:author="Author" w:date="2025-08-06T15:55:00Z" w16du:dateUtc="2025-08-06T13:55:00Z">
              <w:r w:rsidRPr="006B4E89" w:rsidDel="00087014">
                <w:rPr>
                  <w:b/>
                  <w:lang w:val="sv-SE"/>
                  <w:rPrChange w:id="5504" w:author="Author" w:date="2025-08-06T16:23:00Z" w16du:dateUtc="2025-08-06T14:23:00Z">
                    <w:rPr>
                      <w:b/>
                    </w:rPr>
                  </w:rPrChange>
                </w:rPr>
                <w:sym w:font="Symbol" w:char="F0B7"/>
              </w:r>
              <w:r w:rsidRPr="006B4E89" w:rsidDel="00087014">
                <w:rPr>
                  <w:szCs w:val="22"/>
                  <w:lang w:val="sv-SE"/>
                  <w:rPrChange w:id="5505" w:author="Author" w:date="2025-08-06T16:23:00Z" w16du:dateUtc="2025-08-06T14:23:00Z">
                    <w:rPr>
                      <w:szCs w:val="22"/>
                    </w:rPr>
                  </w:rPrChange>
                </w:rPr>
                <w:tab/>
              </w:r>
              <w:r w:rsidR="00B71ADE" w:rsidRPr="006B4E89" w:rsidDel="00087014">
                <w:rPr>
                  <w:lang w:val="sv-SE"/>
                  <w:rPrChange w:id="5506" w:author="Author" w:date="2025-08-06T16:23:00Z" w16du:dateUtc="2025-08-06T14:23:00Z">
                    <w:rPr/>
                  </w:rPrChange>
                </w:rPr>
                <w:delText>svettning</w:delText>
              </w:r>
            </w:del>
          </w:p>
        </w:tc>
      </w:tr>
      <w:tr w:rsidR="00F04043" w:rsidRPr="006B4E89" w:rsidDel="00087014" w14:paraId="0BBBDC94" w14:textId="7673311E" w:rsidTr="00532D15">
        <w:trPr>
          <w:trHeight w:val="219"/>
          <w:del w:id="5507" w:author="Author" w:date="2025-08-06T15:55:00Z"/>
        </w:trPr>
        <w:tc>
          <w:tcPr>
            <w:tcW w:w="4500" w:type="dxa"/>
          </w:tcPr>
          <w:p w14:paraId="08D070AC" w14:textId="2089A343" w:rsidR="00F04043" w:rsidRPr="006B4E89" w:rsidDel="00087014" w:rsidRDefault="00F04043" w:rsidP="00F85A20">
            <w:pPr>
              <w:rPr>
                <w:del w:id="5508" w:author="Author" w:date="2025-08-06T15:55:00Z" w16du:dateUtc="2025-08-06T13:55:00Z"/>
                <w:lang w:val="sv-SE"/>
                <w:rPrChange w:id="5509" w:author="Author" w:date="2025-08-06T16:23:00Z" w16du:dateUtc="2025-08-06T14:23:00Z">
                  <w:rPr>
                    <w:del w:id="5510" w:author="Author" w:date="2025-08-06T15:55:00Z" w16du:dateUtc="2025-08-06T13:55:00Z"/>
                  </w:rPr>
                </w:rPrChange>
              </w:rPr>
            </w:pPr>
          </w:p>
        </w:tc>
        <w:tc>
          <w:tcPr>
            <w:tcW w:w="4248" w:type="dxa"/>
          </w:tcPr>
          <w:p w14:paraId="3F7F2504" w14:textId="5AC94544" w:rsidR="00F04043" w:rsidRPr="006B4E89" w:rsidDel="00087014" w:rsidRDefault="00F85A20" w:rsidP="00F85A20">
            <w:pPr>
              <w:rPr>
                <w:del w:id="5511" w:author="Author" w:date="2025-08-06T15:55:00Z" w16du:dateUtc="2025-08-06T13:55:00Z"/>
                <w:lang w:val="sv-SE"/>
              </w:rPr>
            </w:pPr>
            <w:del w:id="5512" w:author="Author" w:date="2025-08-06T15:55:00Z" w16du:dateUtc="2025-08-06T13:55:00Z">
              <w:r w:rsidRPr="006B4E89" w:rsidDel="00087014">
                <w:rPr>
                  <w:b/>
                  <w:lang w:val="sv-SE"/>
                  <w:rPrChange w:id="5513" w:author="Author" w:date="2025-08-06T16:23:00Z" w16du:dateUtc="2025-08-06T14:23:00Z">
                    <w:rPr>
                      <w:b/>
                    </w:rPr>
                  </w:rPrChange>
                </w:rPr>
                <w:sym w:font="Symbol" w:char="F0B7"/>
              </w:r>
              <w:r w:rsidRPr="006B4E89" w:rsidDel="00087014">
                <w:rPr>
                  <w:szCs w:val="22"/>
                  <w:lang w:val="sv-SE"/>
                </w:rPr>
                <w:tab/>
              </w:r>
              <w:r w:rsidR="00F04043" w:rsidRPr="006B4E89" w:rsidDel="00087014">
                <w:rPr>
                  <w:lang w:val="sv-SE"/>
                </w:rPr>
                <w:delText xml:space="preserve">känsla av svaghet och att inte må bra </w:delText>
              </w:r>
            </w:del>
          </w:p>
        </w:tc>
      </w:tr>
      <w:tr w:rsidR="00F04043" w:rsidRPr="006B4E89" w:rsidDel="00087014" w14:paraId="3550042E" w14:textId="4E8C5980" w:rsidTr="00532D15">
        <w:trPr>
          <w:del w:id="5514" w:author="Author" w:date="2025-08-06T15:55:00Z"/>
        </w:trPr>
        <w:tc>
          <w:tcPr>
            <w:tcW w:w="4500" w:type="dxa"/>
          </w:tcPr>
          <w:p w14:paraId="4109D03D" w14:textId="34C1D63B" w:rsidR="00F04043" w:rsidRPr="006B4E89" w:rsidDel="00087014" w:rsidRDefault="00F85A20" w:rsidP="00F85A20">
            <w:pPr>
              <w:rPr>
                <w:del w:id="5515" w:author="Author" w:date="2025-08-06T15:55:00Z" w16du:dateUtc="2025-08-06T13:55:00Z"/>
                <w:lang w:val="sv-SE"/>
                <w:rPrChange w:id="5516" w:author="Author" w:date="2025-08-06T16:23:00Z" w16du:dateUtc="2025-08-06T14:23:00Z">
                  <w:rPr>
                    <w:del w:id="5517" w:author="Author" w:date="2025-08-06T15:55:00Z" w16du:dateUtc="2025-08-06T13:55:00Z"/>
                  </w:rPr>
                </w:rPrChange>
              </w:rPr>
            </w:pPr>
            <w:del w:id="5518" w:author="Author" w:date="2025-08-06T15:55:00Z" w16du:dateUtc="2025-08-06T13:55:00Z">
              <w:r w:rsidRPr="006B4E89" w:rsidDel="00087014">
                <w:rPr>
                  <w:b/>
                  <w:lang w:val="sv-SE"/>
                  <w:rPrChange w:id="5519" w:author="Author" w:date="2025-08-06T16:23:00Z" w16du:dateUtc="2025-08-06T14:23:00Z">
                    <w:rPr>
                      <w:b/>
                    </w:rPr>
                  </w:rPrChange>
                </w:rPr>
                <w:sym w:font="Symbol" w:char="F0B7"/>
              </w:r>
              <w:r w:rsidRPr="006B4E89" w:rsidDel="00087014">
                <w:rPr>
                  <w:szCs w:val="22"/>
                  <w:lang w:val="sv-SE"/>
                  <w:rPrChange w:id="5520" w:author="Author" w:date="2025-08-06T16:23:00Z" w16du:dateUtc="2025-08-06T14:23:00Z">
                    <w:rPr>
                      <w:szCs w:val="22"/>
                    </w:rPr>
                  </w:rPrChange>
                </w:rPr>
                <w:tab/>
              </w:r>
              <w:r w:rsidR="00F04043" w:rsidRPr="006B4E89" w:rsidDel="00087014">
                <w:rPr>
                  <w:lang w:val="sv-SE"/>
                  <w:rPrChange w:id="5521" w:author="Author" w:date="2025-08-06T16:23:00Z" w16du:dateUtc="2025-08-06T14:23:00Z">
                    <w:rPr/>
                  </w:rPrChange>
                </w:rPr>
                <w:delText>inflammation i bröstet</w:delText>
              </w:r>
            </w:del>
          </w:p>
        </w:tc>
        <w:tc>
          <w:tcPr>
            <w:tcW w:w="4248" w:type="dxa"/>
          </w:tcPr>
          <w:p w14:paraId="30869006" w14:textId="71E3E31A" w:rsidR="00F04043" w:rsidRPr="006B4E89" w:rsidDel="00087014" w:rsidRDefault="00F85A20" w:rsidP="00F85A20">
            <w:pPr>
              <w:rPr>
                <w:del w:id="5522" w:author="Author" w:date="2025-08-06T15:55:00Z" w16du:dateUtc="2025-08-06T13:55:00Z"/>
                <w:lang w:val="sv-SE"/>
                <w:rPrChange w:id="5523" w:author="Author" w:date="2025-08-06T16:23:00Z" w16du:dateUtc="2025-08-06T14:23:00Z">
                  <w:rPr>
                    <w:del w:id="5524" w:author="Author" w:date="2025-08-06T15:55:00Z" w16du:dateUtc="2025-08-06T13:55:00Z"/>
                  </w:rPr>
                </w:rPrChange>
              </w:rPr>
            </w:pPr>
            <w:del w:id="5525" w:author="Author" w:date="2025-08-06T15:55:00Z" w16du:dateUtc="2025-08-06T13:55:00Z">
              <w:r w:rsidRPr="006B4E89" w:rsidDel="00087014">
                <w:rPr>
                  <w:b/>
                  <w:lang w:val="sv-SE"/>
                  <w:rPrChange w:id="5526" w:author="Author" w:date="2025-08-06T16:23:00Z" w16du:dateUtc="2025-08-06T14:23:00Z">
                    <w:rPr>
                      <w:b/>
                    </w:rPr>
                  </w:rPrChange>
                </w:rPr>
                <w:sym w:font="Symbol" w:char="F0B7"/>
              </w:r>
              <w:r w:rsidRPr="006B4E89" w:rsidDel="00087014">
                <w:rPr>
                  <w:szCs w:val="22"/>
                  <w:lang w:val="sv-SE"/>
                  <w:rPrChange w:id="5527" w:author="Author" w:date="2025-08-06T16:23:00Z" w16du:dateUtc="2025-08-06T14:23:00Z">
                    <w:rPr>
                      <w:szCs w:val="22"/>
                    </w:rPr>
                  </w:rPrChange>
                </w:rPr>
                <w:tab/>
              </w:r>
              <w:r w:rsidR="00F04043" w:rsidRPr="006B4E89" w:rsidDel="00087014">
                <w:rPr>
                  <w:lang w:val="sv-SE"/>
                  <w:rPrChange w:id="5528" w:author="Author" w:date="2025-08-06T16:23:00Z" w16du:dateUtc="2025-08-06T14:23:00Z">
                    <w:rPr/>
                  </w:rPrChange>
                </w:rPr>
                <w:delText xml:space="preserve">oro </w:delText>
              </w:r>
            </w:del>
          </w:p>
        </w:tc>
      </w:tr>
      <w:tr w:rsidR="00F04043" w:rsidRPr="006B4E89" w:rsidDel="00087014" w14:paraId="5446F3A9" w14:textId="791FAB05" w:rsidTr="00532D15">
        <w:trPr>
          <w:del w:id="5529" w:author="Author" w:date="2025-08-06T15:55:00Z"/>
        </w:trPr>
        <w:tc>
          <w:tcPr>
            <w:tcW w:w="4500" w:type="dxa"/>
          </w:tcPr>
          <w:p w14:paraId="59BD35EC" w14:textId="640BB0E0" w:rsidR="00F04043" w:rsidRPr="006B4E89" w:rsidDel="00087014" w:rsidRDefault="00F85A20" w:rsidP="00232E24">
            <w:pPr>
              <w:rPr>
                <w:del w:id="5530" w:author="Author" w:date="2025-08-06T15:55:00Z" w16du:dateUtc="2025-08-06T13:55:00Z"/>
                <w:lang w:val="sv-SE"/>
                <w:rPrChange w:id="5531" w:author="Author" w:date="2025-08-06T16:23:00Z" w16du:dateUtc="2025-08-06T14:23:00Z">
                  <w:rPr>
                    <w:del w:id="5532" w:author="Author" w:date="2025-08-06T15:55:00Z" w16du:dateUtc="2025-08-06T13:55:00Z"/>
                  </w:rPr>
                </w:rPrChange>
              </w:rPr>
            </w:pPr>
            <w:del w:id="5533" w:author="Author" w:date="2025-08-06T15:55:00Z" w16du:dateUtc="2025-08-06T13:55:00Z">
              <w:r w:rsidRPr="006B4E89" w:rsidDel="00087014">
                <w:rPr>
                  <w:b/>
                  <w:lang w:val="sv-SE"/>
                  <w:rPrChange w:id="5534" w:author="Author" w:date="2025-08-06T16:23:00Z" w16du:dateUtc="2025-08-06T14:23:00Z">
                    <w:rPr>
                      <w:b/>
                    </w:rPr>
                  </w:rPrChange>
                </w:rPr>
                <w:sym w:font="Symbol" w:char="F0B7"/>
              </w:r>
              <w:r w:rsidRPr="006B4E89" w:rsidDel="00087014">
                <w:rPr>
                  <w:szCs w:val="22"/>
                  <w:lang w:val="sv-SE"/>
                  <w:rPrChange w:id="5535" w:author="Author" w:date="2025-08-06T16:23:00Z" w16du:dateUtc="2025-08-06T14:23:00Z">
                    <w:rPr>
                      <w:szCs w:val="22"/>
                    </w:rPr>
                  </w:rPrChange>
                </w:rPr>
                <w:tab/>
              </w:r>
              <w:r w:rsidR="00F04043" w:rsidRPr="006B4E89" w:rsidDel="00087014">
                <w:rPr>
                  <w:lang w:val="sv-SE"/>
                  <w:rPrChange w:id="5536" w:author="Author" w:date="2025-08-06T16:23:00Z" w16du:dateUtc="2025-08-06T14:23:00Z">
                    <w:rPr/>
                  </w:rPrChange>
                </w:rPr>
                <w:delText>inflammation i</w:delText>
              </w:r>
              <w:r w:rsidR="00232E24" w:rsidRPr="006B4E89" w:rsidDel="00087014">
                <w:rPr>
                  <w:lang w:val="sv-SE"/>
                  <w:rPrChange w:id="5537" w:author="Author" w:date="2025-08-06T16:23:00Z" w16du:dateUtc="2025-08-06T14:23:00Z">
                    <w:rPr/>
                  </w:rPrChange>
                </w:rPr>
                <w:delText xml:space="preserve"> levern</w:delText>
              </w:r>
              <w:r w:rsidR="00F04043" w:rsidRPr="006B4E89" w:rsidDel="00087014">
                <w:rPr>
                  <w:lang w:val="sv-SE"/>
                  <w:rPrChange w:id="5538" w:author="Author" w:date="2025-08-06T16:23:00Z" w16du:dateUtc="2025-08-06T14:23:00Z">
                    <w:rPr/>
                  </w:rPrChange>
                </w:rPr>
                <w:delText xml:space="preserve"> </w:delText>
              </w:r>
            </w:del>
          </w:p>
        </w:tc>
        <w:tc>
          <w:tcPr>
            <w:tcW w:w="4248" w:type="dxa"/>
          </w:tcPr>
          <w:p w14:paraId="4ACA7713" w14:textId="32260F24" w:rsidR="00F04043" w:rsidRPr="006B4E89" w:rsidDel="00087014" w:rsidRDefault="00F85A20" w:rsidP="00F85A20">
            <w:pPr>
              <w:rPr>
                <w:del w:id="5539" w:author="Author" w:date="2025-08-06T15:55:00Z" w16du:dateUtc="2025-08-06T13:55:00Z"/>
                <w:lang w:val="sv-SE"/>
                <w:rPrChange w:id="5540" w:author="Author" w:date="2025-08-06T16:23:00Z" w16du:dateUtc="2025-08-06T14:23:00Z">
                  <w:rPr>
                    <w:del w:id="5541" w:author="Author" w:date="2025-08-06T15:55:00Z" w16du:dateUtc="2025-08-06T13:55:00Z"/>
                  </w:rPr>
                </w:rPrChange>
              </w:rPr>
            </w:pPr>
            <w:del w:id="5542" w:author="Author" w:date="2025-08-06T15:55:00Z" w16du:dateUtc="2025-08-06T13:55:00Z">
              <w:r w:rsidRPr="006B4E89" w:rsidDel="00087014">
                <w:rPr>
                  <w:b/>
                  <w:lang w:val="sv-SE"/>
                  <w:rPrChange w:id="5543" w:author="Author" w:date="2025-08-06T16:23:00Z" w16du:dateUtc="2025-08-06T14:23:00Z">
                    <w:rPr>
                      <w:b/>
                    </w:rPr>
                  </w:rPrChange>
                </w:rPr>
                <w:sym w:font="Symbol" w:char="F0B7"/>
              </w:r>
              <w:r w:rsidRPr="006B4E89" w:rsidDel="00087014">
                <w:rPr>
                  <w:szCs w:val="22"/>
                  <w:lang w:val="sv-SE"/>
                  <w:rPrChange w:id="5544" w:author="Author" w:date="2025-08-06T16:23:00Z" w16du:dateUtc="2025-08-06T14:23:00Z">
                    <w:rPr>
                      <w:szCs w:val="22"/>
                    </w:rPr>
                  </w:rPrChange>
                </w:rPr>
                <w:tab/>
              </w:r>
              <w:r w:rsidR="00F04043" w:rsidRPr="006B4E89" w:rsidDel="00087014">
                <w:rPr>
                  <w:lang w:val="sv-SE"/>
                  <w:rPrChange w:id="5545" w:author="Author" w:date="2025-08-06T16:23:00Z" w16du:dateUtc="2025-08-06T14:23:00Z">
                    <w:rPr/>
                  </w:rPrChange>
                </w:rPr>
                <w:delText>depression</w:delText>
              </w:r>
            </w:del>
          </w:p>
        </w:tc>
      </w:tr>
      <w:tr w:rsidR="00232E24" w:rsidRPr="006B4E89" w:rsidDel="00087014" w14:paraId="45731054" w14:textId="4560D8AB" w:rsidTr="00532D15">
        <w:trPr>
          <w:del w:id="5546" w:author="Author" w:date="2025-08-06T15:55:00Z"/>
        </w:trPr>
        <w:tc>
          <w:tcPr>
            <w:tcW w:w="4500" w:type="dxa"/>
          </w:tcPr>
          <w:p w14:paraId="40FE797B" w14:textId="79698A62" w:rsidR="00232E24" w:rsidRPr="006B4E89" w:rsidDel="00087014" w:rsidRDefault="00232E24" w:rsidP="00854539">
            <w:pPr>
              <w:ind w:left="601" w:hanging="601"/>
              <w:rPr>
                <w:del w:id="5547" w:author="Author" w:date="2025-08-06T15:55:00Z" w16du:dateUtc="2025-08-06T13:55:00Z"/>
                <w:lang w:val="sv-SE"/>
                <w:rPrChange w:id="5548" w:author="Author" w:date="2025-08-06T16:23:00Z" w16du:dateUtc="2025-08-06T14:23:00Z">
                  <w:rPr>
                    <w:del w:id="5549" w:author="Author" w:date="2025-08-06T15:55:00Z" w16du:dateUtc="2025-08-06T13:55:00Z"/>
                  </w:rPr>
                </w:rPrChange>
              </w:rPr>
            </w:pPr>
            <w:del w:id="5550" w:author="Author" w:date="2025-08-06T15:55:00Z" w16du:dateUtc="2025-08-06T13:55:00Z">
              <w:r w:rsidRPr="006B4E89" w:rsidDel="00087014">
                <w:rPr>
                  <w:b/>
                  <w:lang w:val="sv-SE"/>
                  <w:rPrChange w:id="5551" w:author="Author" w:date="2025-08-06T16:23:00Z" w16du:dateUtc="2025-08-06T14:23:00Z">
                    <w:rPr>
                      <w:b/>
                    </w:rPr>
                  </w:rPrChange>
                </w:rPr>
                <w:sym w:font="Symbol" w:char="F0B7"/>
              </w:r>
              <w:r w:rsidRPr="006B4E89" w:rsidDel="00087014">
                <w:rPr>
                  <w:szCs w:val="22"/>
                  <w:lang w:val="sv-SE"/>
                  <w:rPrChange w:id="5552" w:author="Author" w:date="2025-08-06T16:23:00Z" w16du:dateUtc="2025-08-06T14:23:00Z">
                    <w:rPr>
                      <w:szCs w:val="22"/>
                    </w:rPr>
                  </w:rPrChange>
                </w:rPr>
                <w:tab/>
              </w:r>
              <w:r w:rsidRPr="006B4E89" w:rsidDel="00087014">
                <w:rPr>
                  <w:lang w:val="sv-SE"/>
                  <w:rPrChange w:id="5553" w:author="Author" w:date="2025-08-06T16:23:00Z" w16du:dateUtc="2025-08-06T14:23:00Z">
                    <w:rPr/>
                  </w:rPrChange>
                </w:rPr>
                <w:delText xml:space="preserve">njurpåverkan </w:delText>
              </w:r>
            </w:del>
          </w:p>
        </w:tc>
        <w:tc>
          <w:tcPr>
            <w:tcW w:w="4248" w:type="dxa"/>
          </w:tcPr>
          <w:p w14:paraId="7D872A6A" w14:textId="60EED4A6" w:rsidR="00232E24" w:rsidRPr="006B4E89" w:rsidDel="00087014" w:rsidRDefault="00232E24" w:rsidP="00F85A20">
            <w:pPr>
              <w:rPr>
                <w:del w:id="5554" w:author="Author" w:date="2025-08-06T15:55:00Z" w16du:dateUtc="2025-08-06T13:55:00Z"/>
                <w:lang w:val="sv-SE"/>
                <w:rPrChange w:id="5555" w:author="Author" w:date="2025-08-06T16:23:00Z" w16du:dateUtc="2025-08-06T14:23:00Z">
                  <w:rPr>
                    <w:del w:id="5556" w:author="Author" w:date="2025-08-06T15:55:00Z" w16du:dateUtc="2025-08-06T13:55:00Z"/>
                  </w:rPr>
                </w:rPrChange>
              </w:rPr>
            </w:pPr>
          </w:p>
        </w:tc>
      </w:tr>
      <w:tr w:rsidR="00232E24" w:rsidRPr="006B4E89" w:rsidDel="00087014" w14:paraId="7B985A50" w14:textId="7C88B21B" w:rsidTr="00532D15">
        <w:trPr>
          <w:del w:id="5557" w:author="Author" w:date="2025-08-06T15:55:00Z"/>
        </w:trPr>
        <w:tc>
          <w:tcPr>
            <w:tcW w:w="4500" w:type="dxa"/>
          </w:tcPr>
          <w:p w14:paraId="6A464F0A" w14:textId="2A5A3E88" w:rsidR="00854539" w:rsidRPr="006B4E89" w:rsidDel="00087014" w:rsidRDefault="00232E24" w:rsidP="00F85A20">
            <w:pPr>
              <w:rPr>
                <w:del w:id="5558" w:author="Author" w:date="2025-08-06T15:55:00Z" w16du:dateUtc="2025-08-06T13:55:00Z"/>
                <w:lang w:val="sv-SE"/>
              </w:rPr>
            </w:pPr>
            <w:del w:id="5559" w:author="Author" w:date="2025-08-06T15:55:00Z" w16du:dateUtc="2025-08-06T13:55:00Z">
              <w:r w:rsidRPr="006B4E89" w:rsidDel="00087014">
                <w:rPr>
                  <w:b/>
                  <w:lang w:val="sv-SE"/>
                  <w:rPrChange w:id="5560" w:author="Author" w:date="2025-08-06T16:23:00Z" w16du:dateUtc="2025-08-06T14:23:00Z">
                    <w:rPr>
                      <w:b/>
                    </w:rPr>
                  </w:rPrChange>
                </w:rPr>
                <w:sym w:font="Symbol" w:char="F0B7"/>
              </w:r>
              <w:r w:rsidRPr="006B4E89" w:rsidDel="00087014">
                <w:rPr>
                  <w:szCs w:val="22"/>
                  <w:lang w:val="sv-SE"/>
                </w:rPr>
                <w:tab/>
              </w:r>
              <w:r w:rsidRPr="006B4E89" w:rsidDel="00087014">
                <w:rPr>
                  <w:lang w:val="sv-SE"/>
                </w:rPr>
                <w:delText>ökad muskeltonus eller spänning</w:delText>
              </w:r>
            </w:del>
          </w:p>
          <w:p w14:paraId="26531B62" w14:textId="04AE608A" w:rsidR="00232E24" w:rsidRPr="006B4E89" w:rsidDel="00087014" w:rsidRDefault="00854539" w:rsidP="00854539">
            <w:pPr>
              <w:ind w:left="601"/>
              <w:rPr>
                <w:del w:id="5561" w:author="Author" w:date="2025-08-06T15:55:00Z" w16du:dateUtc="2025-08-06T13:55:00Z"/>
                <w:lang w:val="sv-SE"/>
              </w:rPr>
            </w:pPr>
            <w:del w:id="5562" w:author="Author" w:date="2025-08-06T15:55:00Z" w16du:dateUtc="2025-08-06T13:55:00Z">
              <w:r w:rsidRPr="006B4E89" w:rsidDel="00087014">
                <w:rPr>
                  <w:lang w:val="sv-SE"/>
                </w:rPr>
                <w:delText>(hypertonus)</w:delText>
              </w:r>
            </w:del>
          </w:p>
        </w:tc>
        <w:tc>
          <w:tcPr>
            <w:tcW w:w="4248" w:type="dxa"/>
          </w:tcPr>
          <w:p w14:paraId="5D4E55E4" w14:textId="33C77B30" w:rsidR="00232E24" w:rsidRPr="006B4E89" w:rsidDel="00087014" w:rsidRDefault="00232E24" w:rsidP="00F85A20">
            <w:pPr>
              <w:rPr>
                <w:del w:id="5563" w:author="Author" w:date="2025-08-06T15:55:00Z" w16du:dateUtc="2025-08-06T13:55:00Z"/>
                <w:lang w:val="sv-SE"/>
                <w:rPrChange w:id="5564" w:author="Author" w:date="2025-08-06T16:23:00Z" w16du:dateUtc="2025-08-06T14:23:00Z">
                  <w:rPr>
                    <w:del w:id="5565" w:author="Author" w:date="2025-08-06T15:55:00Z" w16du:dateUtc="2025-08-06T13:55:00Z"/>
                  </w:rPr>
                </w:rPrChange>
              </w:rPr>
            </w:pPr>
            <w:del w:id="5566" w:author="Author" w:date="2025-08-06T15:55:00Z" w16du:dateUtc="2025-08-06T13:55:00Z">
              <w:r w:rsidRPr="006B4E89" w:rsidDel="00087014">
                <w:rPr>
                  <w:b/>
                  <w:lang w:val="sv-SE"/>
                  <w:rPrChange w:id="5567" w:author="Author" w:date="2025-08-06T16:23:00Z" w16du:dateUtc="2025-08-06T14:23:00Z">
                    <w:rPr>
                      <w:b/>
                    </w:rPr>
                  </w:rPrChange>
                </w:rPr>
                <w:sym w:font="Symbol" w:char="F0B7"/>
              </w:r>
              <w:r w:rsidRPr="006B4E89" w:rsidDel="00087014">
                <w:rPr>
                  <w:szCs w:val="22"/>
                  <w:lang w:val="sv-SE"/>
                  <w:rPrChange w:id="5568" w:author="Author" w:date="2025-08-06T16:23:00Z" w16du:dateUtc="2025-08-06T14:23:00Z">
                    <w:rPr>
                      <w:szCs w:val="22"/>
                    </w:rPr>
                  </w:rPrChange>
                </w:rPr>
                <w:tab/>
              </w:r>
              <w:r w:rsidRPr="006B4E89" w:rsidDel="00087014">
                <w:rPr>
                  <w:lang w:val="sv-SE"/>
                  <w:rPrChange w:id="5569" w:author="Author" w:date="2025-08-06T16:23:00Z" w16du:dateUtc="2025-08-06T14:23:00Z">
                    <w:rPr/>
                  </w:rPrChange>
                </w:rPr>
                <w:delText xml:space="preserve">astma </w:delText>
              </w:r>
            </w:del>
          </w:p>
          <w:p w14:paraId="2141FD1F" w14:textId="4A676B35" w:rsidR="00232E24" w:rsidRPr="006B4E89" w:rsidDel="00087014" w:rsidRDefault="00232E24" w:rsidP="00F85A20">
            <w:pPr>
              <w:rPr>
                <w:del w:id="5570" w:author="Author" w:date="2025-08-06T15:55:00Z" w16du:dateUtc="2025-08-06T13:55:00Z"/>
                <w:lang w:val="sv-SE"/>
                <w:rPrChange w:id="5571" w:author="Author" w:date="2025-08-06T16:23:00Z" w16du:dateUtc="2025-08-06T14:23:00Z">
                  <w:rPr>
                    <w:del w:id="5572" w:author="Author" w:date="2025-08-06T15:55:00Z" w16du:dateUtc="2025-08-06T13:55:00Z"/>
                  </w:rPr>
                </w:rPrChange>
              </w:rPr>
            </w:pPr>
            <w:del w:id="5573" w:author="Author" w:date="2025-08-06T15:55:00Z" w16du:dateUtc="2025-08-06T13:55:00Z">
              <w:r w:rsidRPr="006B4E89" w:rsidDel="00087014">
                <w:rPr>
                  <w:b/>
                  <w:lang w:val="sv-SE"/>
                  <w:rPrChange w:id="5574" w:author="Author" w:date="2025-08-06T16:23:00Z" w16du:dateUtc="2025-08-06T14:23:00Z">
                    <w:rPr>
                      <w:b/>
                    </w:rPr>
                  </w:rPrChange>
                </w:rPr>
                <w:sym w:font="Symbol" w:char="F0B7"/>
              </w:r>
              <w:r w:rsidRPr="006B4E89" w:rsidDel="00087014">
                <w:rPr>
                  <w:szCs w:val="22"/>
                  <w:lang w:val="sv-SE"/>
                  <w:rPrChange w:id="5575" w:author="Author" w:date="2025-08-06T16:23:00Z" w16du:dateUtc="2025-08-06T14:23:00Z">
                    <w:rPr>
                      <w:szCs w:val="22"/>
                    </w:rPr>
                  </w:rPrChange>
                </w:rPr>
                <w:tab/>
              </w:r>
              <w:r w:rsidRPr="006B4E89" w:rsidDel="00087014">
                <w:rPr>
                  <w:lang w:val="sv-SE"/>
                  <w:rPrChange w:id="5576" w:author="Author" w:date="2025-08-06T16:23:00Z" w16du:dateUtc="2025-08-06T14:23:00Z">
                    <w:rPr/>
                  </w:rPrChange>
                </w:rPr>
                <w:delText xml:space="preserve">lunginfektion </w:delText>
              </w:r>
            </w:del>
          </w:p>
        </w:tc>
      </w:tr>
      <w:tr w:rsidR="00854539" w:rsidRPr="006B4E89" w:rsidDel="00087014" w14:paraId="7815AE8A" w14:textId="11143015" w:rsidTr="00532D15">
        <w:trPr>
          <w:del w:id="5577" w:author="Author" w:date="2025-08-06T15:55:00Z"/>
        </w:trPr>
        <w:tc>
          <w:tcPr>
            <w:tcW w:w="4500" w:type="dxa"/>
          </w:tcPr>
          <w:p w14:paraId="1ECD96EA" w14:textId="0AD742AB" w:rsidR="00854539" w:rsidRPr="006B4E89" w:rsidDel="00087014" w:rsidRDefault="00854539" w:rsidP="00854539">
            <w:pPr>
              <w:rPr>
                <w:del w:id="5578" w:author="Author" w:date="2025-08-06T15:55:00Z" w16du:dateUtc="2025-08-06T13:55:00Z"/>
                <w:lang w:val="sv-SE"/>
              </w:rPr>
            </w:pPr>
            <w:del w:id="5579" w:author="Author" w:date="2025-08-06T15:55:00Z" w16du:dateUtc="2025-08-06T13:55:00Z">
              <w:r w:rsidRPr="006B4E89" w:rsidDel="00087014">
                <w:rPr>
                  <w:b/>
                  <w:lang w:val="sv-SE"/>
                  <w:rPrChange w:id="5580" w:author="Author" w:date="2025-08-06T16:23:00Z" w16du:dateUtc="2025-08-06T14:23:00Z">
                    <w:rPr>
                      <w:b/>
                    </w:rPr>
                  </w:rPrChange>
                </w:rPr>
                <w:sym w:font="Symbol" w:char="F0B7"/>
              </w:r>
              <w:r w:rsidRPr="006B4E89" w:rsidDel="00087014">
                <w:rPr>
                  <w:szCs w:val="22"/>
                  <w:lang w:val="sv-SE"/>
                </w:rPr>
                <w:tab/>
              </w:r>
              <w:r w:rsidRPr="006B4E89" w:rsidDel="00087014">
                <w:rPr>
                  <w:lang w:val="sv-SE"/>
                </w:rPr>
                <w:delText xml:space="preserve">smärtor i armar och/eller ben </w:delText>
              </w:r>
            </w:del>
          </w:p>
        </w:tc>
        <w:tc>
          <w:tcPr>
            <w:tcW w:w="4248" w:type="dxa"/>
          </w:tcPr>
          <w:p w14:paraId="50235F8E" w14:textId="43C5A9E9" w:rsidR="00854539" w:rsidRPr="006B4E89" w:rsidDel="00087014" w:rsidRDefault="00854539" w:rsidP="00F85A20">
            <w:pPr>
              <w:rPr>
                <w:del w:id="5581" w:author="Author" w:date="2025-08-06T15:55:00Z" w16du:dateUtc="2025-08-06T13:55:00Z"/>
                <w:lang w:val="sv-SE"/>
                <w:rPrChange w:id="5582" w:author="Author" w:date="2025-08-06T16:23:00Z" w16du:dateUtc="2025-08-06T14:23:00Z">
                  <w:rPr>
                    <w:del w:id="5583" w:author="Author" w:date="2025-08-06T15:55:00Z" w16du:dateUtc="2025-08-06T13:55:00Z"/>
                  </w:rPr>
                </w:rPrChange>
              </w:rPr>
            </w:pPr>
            <w:del w:id="5584" w:author="Author" w:date="2025-08-06T15:55:00Z" w16du:dateUtc="2025-08-06T13:55:00Z">
              <w:r w:rsidRPr="006B4E89" w:rsidDel="00087014">
                <w:rPr>
                  <w:b/>
                  <w:lang w:val="sv-SE"/>
                  <w:rPrChange w:id="5585" w:author="Author" w:date="2025-08-06T16:23:00Z" w16du:dateUtc="2025-08-06T14:23:00Z">
                    <w:rPr>
                      <w:b/>
                    </w:rPr>
                  </w:rPrChange>
                </w:rPr>
                <w:sym w:font="Symbol" w:char="F0B7"/>
              </w:r>
              <w:r w:rsidRPr="006B4E89" w:rsidDel="00087014">
                <w:rPr>
                  <w:szCs w:val="22"/>
                  <w:lang w:val="sv-SE"/>
                  <w:rPrChange w:id="5586" w:author="Author" w:date="2025-08-06T16:23:00Z" w16du:dateUtc="2025-08-06T14:23:00Z">
                    <w:rPr>
                      <w:szCs w:val="22"/>
                    </w:rPr>
                  </w:rPrChange>
                </w:rPr>
                <w:tab/>
              </w:r>
              <w:r w:rsidRPr="006B4E89" w:rsidDel="00087014">
                <w:rPr>
                  <w:lang w:val="sv-SE"/>
                  <w:rPrChange w:id="5587" w:author="Author" w:date="2025-08-06T16:23:00Z" w16du:dateUtc="2025-08-06T14:23:00Z">
                    <w:rPr/>
                  </w:rPrChange>
                </w:rPr>
                <w:delText>lungpåverkan</w:delText>
              </w:r>
            </w:del>
          </w:p>
        </w:tc>
      </w:tr>
      <w:tr w:rsidR="00854539" w:rsidRPr="006B4E89" w:rsidDel="00087014" w14:paraId="7626C50C" w14:textId="03219B4F" w:rsidTr="00532D15">
        <w:trPr>
          <w:del w:id="5588" w:author="Author" w:date="2025-08-06T15:55:00Z"/>
        </w:trPr>
        <w:tc>
          <w:tcPr>
            <w:tcW w:w="4500" w:type="dxa"/>
          </w:tcPr>
          <w:p w14:paraId="72D5C9CF" w14:textId="03451968" w:rsidR="00854539" w:rsidRPr="006B4E89" w:rsidDel="00087014" w:rsidRDefault="00854539" w:rsidP="00854539">
            <w:pPr>
              <w:ind w:left="601" w:hanging="601"/>
              <w:rPr>
                <w:del w:id="5589" w:author="Author" w:date="2025-08-06T15:55:00Z" w16du:dateUtc="2025-08-06T13:55:00Z"/>
                <w:lang w:val="sv-SE"/>
                <w:rPrChange w:id="5590" w:author="Author" w:date="2025-08-06T16:23:00Z" w16du:dateUtc="2025-08-06T14:23:00Z">
                  <w:rPr>
                    <w:del w:id="5591" w:author="Author" w:date="2025-08-06T15:55:00Z" w16du:dateUtc="2025-08-06T13:55:00Z"/>
                  </w:rPr>
                </w:rPrChange>
              </w:rPr>
            </w:pPr>
            <w:del w:id="5592" w:author="Author" w:date="2025-08-06T15:55:00Z" w16du:dateUtc="2025-08-06T13:55:00Z">
              <w:r w:rsidRPr="006B4E89" w:rsidDel="00087014">
                <w:rPr>
                  <w:b/>
                  <w:lang w:val="sv-SE"/>
                  <w:rPrChange w:id="5593" w:author="Author" w:date="2025-08-06T16:23:00Z" w16du:dateUtc="2025-08-06T14:23:00Z">
                    <w:rPr>
                      <w:b/>
                    </w:rPr>
                  </w:rPrChange>
                </w:rPr>
                <w:sym w:font="Symbol" w:char="F0B7"/>
              </w:r>
              <w:r w:rsidRPr="006B4E89" w:rsidDel="00087014">
                <w:rPr>
                  <w:szCs w:val="22"/>
                  <w:lang w:val="sv-SE"/>
                  <w:rPrChange w:id="5594" w:author="Author" w:date="2025-08-06T16:23:00Z" w16du:dateUtc="2025-08-06T14:23:00Z">
                    <w:rPr>
                      <w:szCs w:val="22"/>
                    </w:rPr>
                  </w:rPrChange>
                </w:rPr>
                <w:tab/>
              </w:r>
              <w:r w:rsidRPr="006B4E89" w:rsidDel="00087014">
                <w:rPr>
                  <w:lang w:val="sv-SE"/>
                  <w:rPrChange w:id="5595" w:author="Author" w:date="2025-08-06T16:23:00Z" w16du:dateUtc="2025-08-06T14:23:00Z">
                    <w:rPr/>
                  </w:rPrChange>
                </w:rPr>
                <w:delText xml:space="preserve">kliande hudutslag </w:delText>
              </w:r>
            </w:del>
          </w:p>
        </w:tc>
        <w:tc>
          <w:tcPr>
            <w:tcW w:w="4248" w:type="dxa"/>
          </w:tcPr>
          <w:p w14:paraId="0EABF6C6" w14:textId="023695E8" w:rsidR="00854539" w:rsidRPr="006B4E89" w:rsidDel="00087014" w:rsidRDefault="00854539" w:rsidP="00F85A20">
            <w:pPr>
              <w:rPr>
                <w:del w:id="5596" w:author="Author" w:date="2025-08-06T15:55:00Z" w16du:dateUtc="2025-08-06T13:55:00Z"/>
                <w:lang w:val="sv-SE"/>
                <w:rPrChange w:id="5597" w:author="Author" w:date="2025-08-06T16:23:00Z" w16du:dateUtc="2025-08-06T14:23:00Z">
                  <w:rPr>
                    <w:del w:id="5598" w:author="Author" w:date="2025-08-06T15:55:00Z" w16du:dateUtc="2025-08-06T13:55:00Z"/>
                  </w:rPr>
                </w:rPrChange>
              </w:rPr>
            </w:pPr>
            <w:del w:id="5599" w:author="Author" w:date="2025-08-06T15:55:00Z" w16du:dateUtc="2025-08-06T13:55:00Z">
              <w:r w:rsidRPr="006B4E89" w:rsidDel="00087014">
                <w:rPr>
                  <w:b/>
                  <w:lang w:val="sv-SE"/>
                  <w:rPrChange w:id="5600" w:author="Author" w:date="2025-08-06T16:23:00Z" w16du:dateUtc="2025-08-06T14:23:00Z">
                    <w:rPr>
                      <w:b/>
                    </w:rPr>
                  </w:rPrChange>
                </w:rPr>
                <w:sym w:font="Symbol" w:char="F0B7"/>
              </w:r>
              <w:r w:rsidRPr="006B4E89" w:rsidDel="00087014">
                <w:rPr>
                  <w:szCs w:val="22"/>
                  <w:lang w:val="sv-SE"/>
                  <w:rPrChange w:id="5601" w:author="Author" w:date="2025-08-06T16:23:00Z" w16du:dateUtc="2025-08-06T14:23:00Z">
                    <w:rPr>
                      <w:szCs w:val="22"/>
                    </w:rPr>
                  </w:rPrChange>
                </w:rPr>
                <w:tab/>
              </w:r>
              <w:r w:rsidRPr="006B4E89" w:rsidDel="00087014">
                <w:rPr>
                  <w:lang w:val="sv-SE"/>
                  <w:rPrChange w:id="5602" w:author="Author" w:date="2025-08-06T16:23:00Z" w16du:dateUtc="2025-08-06T14:23:00Z">
                    <w:rPr/>
                  </w:rPrChange>
                </w:rPr>
                <w:delText xml:space="preserve">ryggvärk </w:delText>
              </w:r>
            </w:del>
          </w:p>
        </w:tc>
      </w:tr>
      <w:tr w:rsidR="00854539" w:rsidRPr="006B4E89" w:rsidDel="00087014" w14:paraId="36082351" w14:textId="4DAB5FA4" w:rsidTr="00532D15">
        <w:trPr>
          <w:del w:id="5603" w:author="Author" w:date="2025-08-06T15:55:00Z"/>
        </w:trPr>
        <w:tc>
          <w:tcPr>
            <w:tcW w:w="4500" w:type="dxa"/>
          </w:tcPr>
          <w:p w14:paraId="48624343" w14:textId="7560B977" w:rsidR="00854539" w:rsidRPr="006B4E89" w:rsidDel="00087014" w:rsidRDefault="00854539" w:rsidP="00F85A20">
            <w:pPr>
              <w:rPr>
                <w:del w:id="5604" w:author="Author" w:date="2025-08-06T15:55:00Z" w16du:dateUtc="2025-08-06T13:55:00Z"/>
                <w:lang w:val="sv-SE"/>
                <w:rPrChange w:id="5605" w:author="Author" w:date="2025-08-06T16:23:00Z" w16du:dateUtc="2025-08-06T14:23:00Z">
                  <w:rPr>
                    <w:del w:id="5606" w:author="Author" w:date="2025-08-06T15:55:00Z" w16du:dateUtc="2025-08-06T13:55:00Z"/>
                  </w:rPr>
                </w:rPrChange>
              </w:rPr>
            </w:pPr>
            <w:del w:id="5607" w:author="Author" w:date="2025-08-06T15:55:00Z" w16du:dateUtc="2025-08-06T13:55:00Z">
              <w:r w:rsidRPr="006B4E89" w:rsidDel="00087014">
                <w:rPr>
                  <w:b/>
                  <w:lang w:val="sv-SE"/>
                  <w:rPrChange w:id="5608" w:author="Author" w:date="2025-08-06T16:23:00Z" w16du:dateUtc="2025-08-06T14:23:00Z">
                    <w:rPr>
                      <w:b/>
                    </w:rPr>
                  </w:rPrChange>
                </w:rPr>
                <w:sym w:font="Symbol" w:char="F0B7"/>
              </w:r>
              <w:r w:rsidRPr="006B4E89" w:rsidDel="00087014">
                <w:rPr>
                  <w:szCs w:val="22"/>
                  <w:lang w:val="sv-SE"/>
                  <w:rPrChange w:id="5609" w:author="Author" w:date="2025-08-06T16:23:00Z" w16du:dateUtc="2025-08-06T14:23:00Z">
                    <w:rPr>
                      <w:szCs w:val="22"/>
                    </w:rPr>
                  </w:rPrChange>
                </w:rPr>
                <w:tab/>
              </w:r>
              <w:r w:rsidRPr="006B4E89" w:rsidDel="00087014">
                <w:rPr>
                  <w:lang w:val="sv-SE"/>
                  <w:rPrChange w:id="5610" w:author="Author" w:date="2025-08-06T16:23:00Z" w16du:dateUtc="2025-08-06T14:23:00Z">
                    <w:rPr/>
                  </w:rPrChange>
                </w:rPr>
                <w:delText>sömnighet (somnolens)</w:delText>
              </w:r>
            </w:del>
          </w:p>
        </w:tc>
        <w:tc>
          <w:tcPr>
            <w:tcW w:w="4248" w:type="dxa"/>
          </w:tcPr>
          <w:p w14:paraId="7CBB3C60" w14:textId="6921B861" w:rsidR="00854539" w:rsidRPr="006B4E89" w:rsidDel="00087014" w:rsidRDefault="00854539" w:rsidP="00F85A20">
            <w:pPr>
              <w:rPr>
                <w:del w:id="5611" w:author="Author" w:date="2025-08-06T15:55:00Z" w16du:dateUtc="2025-08-06T13:55:00Z"/>
                <w:lang w:val="sv-SE"/>
                <w:rPrChange w:id="5612" w:author="Author" w:date="2025-08-06T16:23:00Z" w16du:dateUtc="2025-08-06T14:23:00Z">
                  <w:rPr>
                    <w:del w:id="5613" w:author="Author" w:date="2025-08-06T15:55:00Z" w16du:dateUtc="2025-08-06T13:55:00Z"/>
                  </w:rPr>
                </w:rPrChange>
              </w:rPr>
            </w:pPr>
            <w:del w:id="5614" w:author="Author" w:date="2025-08-06T15:55:00Z" w16du:dateUtc="2025-08-06T13:55:00Z">
              <w:r w:rsidRPr="006B4E89" w:rsidDel="00087014">
                <w:rPr>
                  <w:b/>
                  <w:lang w:val="sv-SE"/>
                  <w:rPrChange w:id="5615" w:author="Author" w:date="2025-08-06T16:23:00Z" w16du:dateUtc="2025-08-06T14:23:00Z">
                    <w:rPr>
                      <w:b/>
                    </w:rPr>
                  </w:rPrChange>
                </w:rPr>
                <w:sym w:font="Symbol" w:char="F0B7"/>
              </w:r>
              <w:r w:rsidRPr="006B4E89" w:rsidDel="00087014">
                <w:rPr>
                  <w:szCs w:val="22"/>
                  <w:lang w:val="sv-SE"/>
                  <w:rPrChange w:id="5616" w:author="Author" w:date="2025-08-06T16:23:00Z" w16du:dateUtc="2025-08-06T14:23:00Z">
                    <w:rPr>
                      <w:szCs w:val="22"/>
                    </w:rPr>
                  </w:rPrChange>
                </w:rPr>
                <w:tab/>
              </w:r>
              <w:r w:rsidRPr="006B4E89" w:rsidDel="00087014">
                <w:rPr>
                  <w:lang w:val="sv-SE"/>
                  <w:rPrChange w:id="5617" w:author="Author" w:date="2025-08-06T16:23:00Z" w16du:dateUtc="2025-08-06T14:23:00Z">
                    <w:rPr/>
                  </w:rPrChange>
                </w:rPr>
                <w:delText>nacksmärta</w:delText>
              </w:r>
            </w:del>
          </w:p>
        </w:tc>
      </w:tr>
      <w:tr w:rsidR="00854539" w:rsidRPr="006B4E89" w:rsidDel="00087014" w14:paraId="5D596B16" w14:textId="6DA7D570" w:rsidTr="00532D15">
        <w:trPr>
          <w:del w:id="5618" w:author="Author" w:date="2025-08-06T15:55:00Z"/>
        </w:trPr>
        <w:tc>
          <w:tcPr>
            <w:tcW w:w="4500" w:type="dxa"/>
          </w:tcPr>
          <w:p w14:paraId="713F9864" w14:textId="5CFF2218" w:rsidR="00854539" w:rsidRPr="006B4E89" w:rsidDel="00087014" w:rsidRDefault="00854539" w:rsidP="00F85A20">
            <w:pPr>
              <w:rPr>
                <w:del w:id="5619" w:author="Author" w:date="2025-08-06T15:55:00Z" w16du:dateUtc="2025-08-06T13:55:00Z"/>
                <w:lang w:val="sv-SE"/>
                <w:rPrChange w:id="5620" w:author="Author" w:date="2025-08-06T16:23:00Z" w16du:dateUtc="2025-08-06T14:23:00Z">
                  <w:rPr>
                    <w:del w:id="5621" w:author="Author" w:date="2025-08-06T15:55:00Z" w16du:dateUtc="2025-08-06T13:55:00Z"/>
                  </w:rPr>
                </w:rPrChange>
              </w:rPr>
            </w:pPr>
            <w:del w:id="5622" w:author="Author" w:date="2025-08-06T15:55:00Z" w16du:dateUtc="2025-08-06T13:55:00Z">
              <w:r w:rsidRPr="006B4E89" w:rsidDel="00087014">
                <w:rPr>
                  <w:b/>
                  <w:lang w:val="sv-SE"/>
                  <w:rPrChange w:id="5623" w:author="Author" w:date="2025-08-06T16:23:00Z" w16du:dateUtc="2025-08-06T14:23:00Z">
                    <w:rPr>
                      <w:b/>
                    </w:rPr>
                  </w:rPrChange>
                </w:rPr>
                <w:sym w:font="Symbol" w:char="F0B7"/>
              </w:r>
              <w:r w:rsidRPr="006B4E89" w:rsidDel="00087014">
                <w:rPr>
                  <w:szCs w:val="22"/>
                  <w:lang w:val="sv-SE"/>
                  <w:rPrChange w:id="5624" w:author="Author" w:date="2025-08-06T16:23:00Z" w16du:dateUtc="2025-08-06T14:23:00Z">
                    <w:rPr>
                      <w:szCs w:val="22"/>
                    </w:rPr>
                  </w:rPrChange>
                </w:rPr>
                <w:tab/>
              </w:r>
              <w:r w:rsidRPr="006B4E89" w:rsidDel="00087014">
                <w:rPr>
                  <w:lang w:val="sv-SE"/>
                  <w:rPrChange w:id="5625" w:author="Author" w:date="2025-08-06T16:23:00Z" w16du:dateUtc="2025-08-06T14:23:00Z">
                    <w:rPr/>
                  </w:rPrChange>
                </w:rPr>
                <w:delText xml:space="preserve">hemorrojder </w:delText>
              </w:r>
            </w:del>
          </w:p>
        </w:tc>
        <w:tc>
          <w:tcPr>
            <w:tcW w:w="4248" w:type="dxa"/>
          </w:tcPr>
          <w:p w14:paraId="2FC6167C" w14:textId="279DD958" w:rsidR="00854539" w:rsidRPr="006B4E89" w:rsidDel="00087014" w:rsidRDefault="00854539" w:rsidP="00F85A20">
            <w:pPr>
              <w:rPr>
                <w:del w:id="5626" w:author="Author" w:date="2025-08-06T15:55:00Z" w16du:dateUtc="2025-08-06T13:55:00Z"/>
                <w:lang w:val="sv-SE"/>
                <w:rPrChange w:id="5627" w:author="Author" w:date="2025-08-06T16:23:00Z" w16du:dateUtc="2025-08-06T14:23:00Z">
                  <w:rPr>
                    <w:del w:id="5628" w:author="Author" w:date="2025-08-06T15:55:00Z" w16du:dateUtc="2025-08-06T13:55:00Z"/>
                  </w:rPr>
                </w:rPrChange>
              </w:rPr>
            </w:pPr>
            <w:del w:id="5629" w:author="Author" w:date="2025-08-06T15:55:00Z" w16du:dateUtc="2025-08-06T13:55:00Z">
              <w:r w:rsidRPr="006B4E89" w:rsidDel="00087014">
                <w:rPr>
                  <w:b/>
                  <w:lang w:val="sv-SE"/>
                  <w:rPrChange w:id="5630" w:author="Author" w:date="2025-08-06T16:23:00Z" w16du:dateUtc="2025-08-06T14:23:00Z">
                    <w:rPr>
                      <w:b/>
                    </w:rPr>
                  </w:rPrChange>
                </w:rPr>
                <w:sym w:font="Symbol" w:char="F0B7"/>
              </w:r>
              <w:r w:rsidRPr="006B4E89" w:rsidDel="00087014">
                <w:rPr>
                  <w:szCs w:val="22"/>
                  <w:lang w:val="sv-SE"/>
                  <w:rPrChange w:id="5631" w:author="Author" w:date="2025-08-06T16:23:00Z" w16du:dateUtc="2025-08-06T14:23:00Z">
                    <w:rPr>
                      <w:szCs w:val="22"/>
                    </w:rPr>
                  </w:rPrChange>
                </w:rPr>
                <w:tab/>
              </w:r>
              <w:r w:rsidRPr="006B4E89" w:rsidDel="00087014">
                <w:rPr>
                  <w:lang w:val="sv-SE"/>
                  <w:rPrChange w:id="5632" w:author="Author" w:date="2025-08-06T16:23:00Z" w16du:dateUtc="2025-08-06T14:23:00Z">
                    <w:rPr/>
                  </w:rPrChange>
                </w:rPr>
                <w:delText xml:space="preserve">skelettsmärta </w:delText>
              </w:r>
            </w:del>
          </w:p>
        </w:tc>
      </w:tr>
      <w:tr w:rsidR="00854539" w:rsidRPr="006B4E89" w:rsidDel="00087014" w14:paraId="19EF2F2C" w14:textId="7342DD3E" w:rsidTr="00532D15">
        <w:trPr>
          <w:del w:id="5633" w:author="Author" w:date="2025-08-06T15:55:00Z"/>
        </w:trPr>
        <w:tc>
          <w:tcPr>
            <w:tcW w:w="4500" w:type="dxa"/>
          </w:tcPr>
          <w:p w14:paraId="4A6E153D" w14:textId="0C23BF77" w:rsidR="00854539" w:rsidRPr="006B4E89" w:rsidDel="00087014" w:rsidRDefault="00854539" w:rsidP="00F85A20">
            <w:pPr>
              <w:rPr>
                <w:del w:id="5634" w:author="Author" w:date="2025-08-06T15:55:00Z" w16du:dateUtc="2025-08-06T13:55:00Z"/>
                <w:lang w:val="sv-SE"/>
                <w:rPrChange w:id="5635" w:author="Author" w:date="2025-08-06T16:23:00Z" w16du:dateUtc="2025-08-06T14:23:00Z">
                  <w:rPr>
                    <w:del w:id="5636" w:author="Author" w:date="2025-08-06T15:55:00Z" w16du:dateUtc="2025-08-06T13:55:00Z"/>
                  </w:rPr>
                </w:rPrChange>
              </w:rPr>
            </w:pPr>
            <w:del w:id="5637" w:author="Author" w:date="2025-08-06T15:55:00Z" w16du:dateUtc="2025-08-06T13:55:00Z">
              <w:r w:rsidRPr="006B4E89" w:rsidDel="00087014">
                <w:rPr>
                  <w:b/>
                  <w:lang w:val="sv-SE"/>
                  <w:rPrChange w:id="5638" w:author="Author" w:date="2025-08-06T16:23:00Z" w16du:dateUtc="2025-08-06T14:23:00Z">
                    <w:rPr>
                      <w:b/>
                    </w:rPr>
                  </w:rPrChange>
                </w:rPr>
                <w:sym w:font="Symbol" w:char="F0B7"/>
              </w:r>
              <w:r w:rsidRPr="006B4E89" w:rsidDel="00087014">
                <w:rPr>
                  <w:szCs w:val="22"/>
                  <w:lang w:val="sv-SE"/>
                  <w:rPrChange w:id="5639" w:author="Author" w:date="2025-08-06T16:23:00Z" w16du:dateUtc="2025-08-06T14:23:00Z">
                    <w:rPr>
                      <w:szCs w:val="22"/>
                    </w:rPr>
                  </w:rPrChange>
                </w:rPr>
                <w:tab/>
              </w:r>
              <w:r w:rsidRPr="006B4E89" w:rsidDel="00087014">
                <w:rPr>
                  <w:lang w:val="sv-SE"/>
                  <w:rPrChange w:id="5640" w:author="Author" w:date="2025-08-06T16:23:00Z" w16du:dateUtc="2025-08-06T14:23:00Z">
                    <w:rPr/>
                  </w:rPrChange>
                </w:rPr>
                <w:delText>klåda</w:delText>
              </w:r>
            </w:del>
          </w:p>
        </w:tc>
        <w:tc>
          <w:tcPr>
            <w:tcW w:w="4248" w:type="dxa"/>
          </w:tcPr>
          <w:p w14:paraId="7C31B4BA" w14:textId="254C1809" w:rsidR="00854539" w:rsidRPr="006B4E89" w:rsidDel="00087014" w:rsidRDefault="00854539" w:rsidP="00F85A20">
            <w:pPr>
              <w:rPr>
                <w:del w:id="5641" w:author="Author" w:date="2025-08-06T15:55:00Z" w16du:dateUtc="2025-08-06T13:55:00Z"/>
                <w:lang w:val="sv-SE"/>
                <w:rPrChange w:id="5642" w:author="Author" w:date="2025-08-06T16:23:00Z" w16du:dateUtc="2025-08-06T14:23:00Z">
                  <w:rPr>
                    <w:del w:id="5643" w:author="Author" w:date="2025-08-06T15:55:00Z" w16du:dateUtc="2025-08-06T13:55:00Z"/>
                  </w:rPr>
                </w:rPrChange>
              </w:rPr>
            </w:pPr>
            <w:del w:id="5644" w:author="Author" w:date="2025-08-06T15:55:00Z" w16du:dateUtc="2025-08-06T13:55:00Z">
              <w:r w:rsidRPr="006B4E89" w:rsidDel="00087014">
                <w:rPr>
                  <w:b/>
                  <w:lang w:val="sv-SE"/>
                  <w:rPrChange w:id="5645" w:author="Author" w:date="2025-08-06T16:23:00Z" w16du:dateUtc="2025-08-06T14:23:00Z">
                    <w:rPr>
                      <w:b/>
                    </w:rPr>
                  </w:rPrChange>
                </w:rPr>
                <w:sym w:font="Symbol" w:char="F0B7"/>
              </w:r>
              <w:r w:rsidRPr="006B4E89" w:rsidDel="00087014">
                <w:rPr>
                  <w:szCs w:val="22"/>
                  <w:lang w:val="sv-SE"/>
                  <w:rPrChange w:id="5646" w:author="Author" w:date="2025-08-06T16:23:00Z" w16du:dateUtc="2025-08-06T14:23:00Z">
                    <w:rPr>
                      <w:szCs w:val="22"/>
                    </w:rPr>
                  </w:rPrChange>
                </w:rPr>
                <w:tab/>
              </w:r>
              <w:r w:rsidRPr="006B4E89" w:rsidDel="00087014">
                <w:rPr>
                  <w:lang w:val="sv-SE"/>
                  <w:rPrChange w:id="5647" w:author="Author" w:date="2025-08-06T16:23:00Z" w16du:dateUtc="2025-08-06T14:23:00Z">
                    <w:rPr/>
                  </w:rPrChange>
                </w:rPr>
                <w:delText xml:space="preserve">akne </w:delText>
              </w:r>
            </w:del>
          </w:p>
        </w:tc>
      </w:tr>
      <w:tr w:rsidR="00232E24" w:rsidRPr="006B4E89" w:rsidDel="00087014" w14:paraId="5E0416B4" w14:textId="5A033112" w:rsidTr="00532D15">
        <w:trPr>
          <w:del w:id="5648" w:author="Author" w:date="2025-08-06T15:55:00Z"/>
        </w:trPr>
        <w:tc>
          <w:tcPr>
            <w:tcW w:w="4500" w:type="dxa"/>
          </w:tcPr>
          <w:p w14:paraId="07F1582B" w14:textId="672E9AC4" w:rsidR="00232E24" w:rsidRPr="006B4E89" w:rsidDel="00087014" w:rsidRDefault="00232E24" w:rsidP="008C5DDF">
            <w:pPr>
              <w:rPr>
                <w:del w:id="5649" w:author="Author" w:date="2025-08-06T15:55:00Z" w16du:dateUtc="2025-08-06T13:55:00Z"/>
                <w:lang w:val="sv-SE"/>
                <w:rPrChange w:id="5650" w:author="Author" w:date="2025-08-06T16:23:00Z" w16du:dateUtc="2025-08-06T14:23:00Z">
                  <w:rPr>
                    <w:del w:id="5651" w:author="Author" w:date="2025-08-06T15:55:00Z" w16du:dateUtc="2025-08-06T13:55:00Z"/>
                  </w:rPr>
                </w:rPrChange>
              </w:rPr>
            </w:pPr>
          </w:p>
        </w:tc>
        <w:tc>
          <w:tcPr>
            <w:tcW w:w="4248" w:type="dxa"/>
          </w:tcPr>
          <w:p w14:paraId="50D03167" w14:textId="51663B71" w:rsidR="00232E24" w:rsidRPr="006B4E89" w:rsidDel="00087014" w:rsidRDefault="00232E24" w:rsidP="00F85A20">
            <w:pPr>
              <w:rPr>
                <w:del w:id="5652" w:author="Author" w:date="2025-08-06T15:55:00Z" w16du:dateUtc="2025-08-06T13:55:00Z"/>
                <w:lang w:val="sv-SE"/>
                <w:rPrChange w:id="5653" w:author="Author" w:date="2025-08-06T16:23:00Z" w16du:dateUtc="2025-08-06T14:23:00Z">
                  <w:rPr>
                    <w:del w:id="5654" w:author="Author" w:date="2025-08-06T15:55:00Z" w16du:dateUtc="2025-08-06T13:55:00Z"/>
                  </w:rPr>
                </w:rPrChange>
              </w:rPr>
            </w:pPr>
            <w:del w:id="5655" w:author="Author" w:date="2025-08-06T15:55:00Z" w16du:dateUtc="2025-08-06T13:55:00Z">
              <w:r w:rsidRPr="006B4E89" w:rsidDel="00087014">
                <w:rPr>
                  <w:b/>
                  <w:lang w:val="sv-SE"/>
                  <w:rPrChange w:id="5656" w:author="Author" w:date="2025-08-06T16:23:00Z" w16du:dateUtc="2025-08-06T14:23:00Z">
                    <w:rPr>
                      <w:b/>
                    </w:rPr>
                  </w:rPrChange>
                </w:rPr>
                <w:sym w:font="Symbol" w:char="F0B7"/>
              </w:r>
              <w:r w:rsidRPr="006B4E89" w:rsidDel="00087014">
                <w:rPr>
                  <w:szCs w:val="22"/>
                  <w:lang w:val="sv-SE"/>
                  <w:rPrChange w:id="5657" w:author="Author" w:date="2025-08-06T16:23:00Z" w16du:dateUtc="2025-08-06T14:23:00Z">
                    <w:rPr>
                      <w:szCs w:val="22"/>
                    </w:rPr>
                  </w:rPrChange>
                </w:rPr>
                <w:tab/>
              </w:r>
              <w:r w:rsidRPr="006B4E89" w:rsidDel="00087014">
                <w:rPr>
                  <w:lang w:val="sv-SE"/>
                  <w:rPrChange w:id="5658" w:author="Author" w:date="2025-08-06T16:23:00Z" w16du:dateUtc="2025-08-06T14:23:00Z">
                    <w:rPr/>
                  </w:rPrChange>
                </w:rPr>
                <w:delText xml:space="preserve">benkramper  </w:delText>
              </w:r>
            </w:del>
          </w:p>
        </w:tc>
      </w:tr>
    </w:tbl>
    <w:p w14:paraId="5DE7F2DF" w14:textId="77777777" w:rsidR="00252920" w:rsidRPr="006B4E89" w:rsidRDefault="00252920" w:rsidP="00532D15">
      <w:pPr>
        <w:rPr>
          <w:szCs w:val="22"/>
          <w:lang w:val="sv-SE"/>
          <w:rPrChange w:id="5659" w:author="Author" w:date="2025-08-06T16:23:00Z" w16du:dateUtc="2025-08-06T14:23:00Z">
            <w:rPr>
              <w:szCs w:val="22"/>
            </w:rPr>
          </w:rPrChange>
        </w:rPr>
      </w:pPr>
    </w:p>
    <w:p w14:paraId="265D3C0A" w14:textId="77777777" w:rsidR="00252920" w:rsidRPr="006B4E89" w:rsidRDefault="00252920">
      <w:pPr>
        <w:keepNext/>
        <w:rPr>
          <w:szCs w:val="22"/>
          <w:lang w:val="sv-SE"/>
        </w:rPr>
        <w:pPrChange w:id="5660" w:author="Author" w:date="2025-08-06T16:05:00Z" w16du:dateUtc="2025-08-06T14:05:00Z">
          <w:pPr/>
        </w:pPrChange>
      </w:pPr>
      <w:r w:rsidRPr="006B4E89">
        <w:rPr>
          <w:b/>
          <w:szCs w:val="22"/>
          <w:lang w:val="sv-SE"/>
        </w:rPr>
        <w:t>Mindre vanliga biverkningar för Herceptin:</w:t>
      </w:r>
      <w:r w:rsidRPr="006B4E89">
        <w:rPr>
          <w:szCs w:val="22"/>
          <w:lang w:val="sv-SE"/>
        </w:rPr>
        <w:t xml:space="preserve"> </w:t>
      </w:r>
      <w:r w:rsidRPr="006B4E89">
        <w:rPr>
          <w:rFonts w:eastAsia="SimSun"/>
          <w:lang w:val="sv-SE"/>
        </w:rPr>
        <w:t xml:space="preserve">kan </w:t>
      </w:r>
      <w:r w:rsidRPr="006B4E89">
        <w:rPr>
          <w:szCs w:val="22"/>
          <w:lang w:val="sv-SE"/>
        </w:rPr>
        <w:t>förekomma hos</w:t>
      </w:r>
      <w:r w:rsidRPr="006B4E89">
        <w:rPr>
          <w:rFonts w:eastAsia="SimSun"/>
          <w:lang w:val="sv-SE"/>
        </w:rPr>
        <w:t xml:space="preserve"> upp till 1 av 100</w:t>
      </w:r>
      <w:r w:rsidRPr="006B4E89">
        <w:rPr>
          <w:szCs w:val="22"/>
          <w:lang w:val="sv-SE"/>
        </w:rPr>
        <w:t xml:space="preserve"> patienter</w:t>
      </w:r>
    </w:p>
    <w:p w14:paraId="61D51C1B" w14:textId="77777777" w:rsidR="00252920" w:rsidRPr="006B4E89" w:rsidRDefault="00252920">
      <w:pPr>
        <w:keepNext/>
        <w:rPr>
          <w:szCs w:val="22"/>
          <w:highlight w:val="yellow"/>
          <w:lang w:val="sv-SE"/>
        </w:rPr>
        <w:pPrChange w:id="5661" w:author="Author" w:date="2025-08-06T16:05:00Z" w16du:dateUtc="2025-08-06T14:05:00Z">
          <w:pPr/>
        </w:pPrChange>
      </w:pPr>
    </w:p>
    <w:p w14:paraId="47A414CB" w14:textId="77777777" w:rsidR="00252920" w:rsidRPr="006B4E89" w:rsidRDefault="00252920">
      <w:pPr>
        <w:keepNext/>
        <w:ind w:left="600" w:hanging="600"/>
        <w:rPr>
          <w:szCs w:val="22"/>
          <w:lang w:val="sv-SE"/>
        </w:rPr>
        <w:pPrChange w:id="5662" w:author="Author" w:date="2025-08-06T16:05:00Z" w16du:dateUtc="2025-08-06T14:05:00Z">
          <w:pPr>
            <w:ind w:left="600" w:hanging="600"/>
          </w:pPr>
        </w:pPrChange>
      </w:pPr>
      <w:r w:rsidRPr="006B4E89">
        <w:rPr>
          <w:b/>
          <w:lang w:val="sv-SE"/>
          <w:rPrChange w:id="5663" w:author="Author" w:date="2025-08-06T16:23:00Z" w16du:dateUtc="2025-08-06T14:23:00Z">
            <w:rPr>
              <w:b/>
            </w:rPr>
          </w:rPrChange>
        </w:rPr>
        <w:sym w:font="Symbol" w:char="F0B7"/>
      </w:r>
      <w:r w:rsidRPr="006B4E89">
        <w:rPr>
          <w:szCs w:val="22"/>
          <w:lang w:val="sv-SE"/>
        </w:rPr>
        <w:tab/>
        <w:t>dövhet</w:t>
      </w:r>
    </w:p>
    <w:p w14:paraId="7CBE998B" w14:textId="77777777" w:rsidR="00252920" w:rsidRPr="006B4E89" w:rsidRDefault="00252920">
      <w:pPr>
        <w:keepNext/>
        <w:ind w:left="600" w:hanging="600"/>
        <w:rPr>
          <w:szCs w:val="22"/>
          <w:lang w:val="sv-SE"/>
        </w:rPr>
        <w:pPrChange w:id="5664" w:author="Author" w:date="2025-08-06T16:05:00Z" w16du:dateUtc="2025-08-06T14:05:00Z">
          <w:pPr>
            <w:ind w:left="600" w:hanging="600"/>
          </w:pPr>
        </w:pPrChange>
      </w:pPr>
      <w:r w:rsidRPr="006B4E89">
        <w:rPr>
          <w:b/>
          <w:lang w:val="sv-SE"/>
          <w:rPrChange w:id="5665" w:author="Author" w:date="2025-08-06T16:23:00Z" w16du:dateUtc="2025-08-06T14:23:00Z">
            <w:rPr>
              <w:b/>
            </w:rPr>
          </w:rPrChange>
        </w:rPr>
        <w:sym w:font="Symbol" w:char="F0B7"/>
      </w:r>
      <w:r w:rsidRPr="006B4E89">
        <w:rPr>
          <w:szCs w:val="22"/>
          <w:lang w:val="sv-SE"/>
        </w:rPr>
        <w:tab/>
        <w:t>knottriga hudutslag</w:t>
      </w:r>
    </w:p>
    <w:p w14:paraId="3715559E" w14:textId="77777777" w:rsidR="00A50300" w:rsidRPr="006B4E89" w:rsidRDefault="00A50300" w:rsidP="00252920">
      <w:pPr>
        <w:ind w:left="600" w:hanging="600"/>
        <w:rPr>
          <w:szCs w:val="22"/>
          <w:lang w:val="sv-SE"/>
        </w:rPr>
      </w:pPr>
      <w:r w:rsidRPr="006B4E89">
        <w:rPr>
          <w:b/>
          <w:lang w:val="sv-SE"/>
          <w:rPrChange w:id="5666" w:author="Author" w:date="2025-08-06T16:23:00Z" w16du:dateUtc="2025-08-06T14:23:00Z">
            <w:rPr>
              <w:b/>
            </w:rPr>
          </w:rPrChange>
        </w:rPr>
        <w:sym w:font="Symbol" w:char="F0B7"/>
      </w:r>
      <w:r w:rsidRPr="006B4E89">
        <w:rPr>
          <w:szCs w:val="22"/>
          <w:lang w:val="sv-SE"/>
        </w:rPr>
        <w:tab/>
        <w:t>väsande/pipande andning</w:t>
      </w:r>
    </w:p>
    <w:p w14:paraId="48826C6F" w14:textId="77777777" w:rsidR="00A50300" w:rsidRPr="006B4E89" w:rsidRDefault="00A50300" w:rsidP="00252920">
      <w:pPr>
        <w:ind w:left="600" w:hanging="600"/>
        <w:rPr>
          <w:szCs w:val="22"/>
          <w:lang w:val="sv-SE"/>
        </w:rPr>
      </w:pPr>
      <w:r w:rsidRPr="006B4E89">
        <w:rPr>
          <w:b/>
          <w:lang w:val="sv-SE"/>
          <w:rPrChange w:id="5667" w:author="Author" w:date="2025-08-06T16:23:00Z" w16du:dateUtc="2025-08-06T14:23:00Z">
            <w:rPr>
              <w:b/>
            </w:rPr>
          </w:rPrChange>
        </w:rPr>
        <w:sym w:font="Symbol" w:char="F0B7"/>
      </w:r>
      <w:r w:rsidRPr="006B4E89">
        <w:rPr>
          <w:szCs w:val="22"/>
          <w:lang w:val="sv-SE"/>
        </w:rPr>
        <w:tab/>
        <w:t>inflammation eller ärrbildning i lungorna</w:t>
      </w:r>
    </w:p>
    <w:p w14:paraId="4E86B697" w14:textId="77777777" w:rsidR="00495BAE" w:rsidRPr="006B4E89" w:rsidRDefault="00495BAE" w:rsidP="00252920">
      <w:pPr>
        <w:rPr>
          <w:szCs w:val="22"/>
          <w:lang w:val="sv-SE"/>
        </w:rPr>
      </w:pPr>
    </w:p>
    <w:p w14:paraId="211797A6" w14:textId="77777777" w:rsidR="00252920" w:rsidRPr="006B4E89" w:rsidRDefault="00252920" w:rsidP="00252920">
      <w:pPr>
        <w:rPr>
          <w:szCs w:val="22"/>
          <w:lang w:val="sv-SE"/>
        </w:rPr>
      </w:pPr>
      <w:r w:rsidRPr="006B4E89">
        <w:rPr>
          <w:b/>
          <w:szCs w:val="22"/>
          <w:lang w:val="sv-SE"/>
        </w:rPr>
        <w:t>Sällsynta biverkningar för Herceptin</w:t>
      </w:r>
      <w:r w:rsidRPr="006B4E89">
        <w:rPr>
          <w:szCs w:val="22"/>
          <w:lang w:val="sv-SE"/>
        </w:rPr>
        <w:t xml:space="preserve">: </w:t>
      </w:r>
      <w:r w:rsidRPr="006B4E89">
        <w:rPr>
          <w:rFonts w:eastAsia="SimSun"/>
          <w:lang w:val="sv-SE"/>
        </w:rPr>
        <w:t xml:space="preserve">kan </w:t>
      </w:r>
      <w:r w:rsidRPr="006B4E89">
        <w:rPr>
          <w:szCs w:val="22"/>
          <w:lang w:val="sv-SE"/>
        </w:rPr>
        <w:t xml:space="preserve">förekomma hos upp till </w:t>
      </w:r>
      <w:r w:rsidRPr="006B4E89">
        <w:rPr>
          <w:rFonts w:eastAsia="SimSun"/>
          <w:lang w:val="sv-SE"/>
        </w:rPr>
        <w:t>1 av 1000 patienter</w:t>
      </w:r>
    </w:p>
    <w:p w14:paraId="21217826" w14:textId="77777777" w:rsidR="00A50300" w:rsidRPr="006B4E89" w:rsidRDefault="00A50300" w:rsidP="00252920">
      <w:pPr>
        <w:rPr>
          <w:szCs w:val="22"/>
          <w:lang w:val="sv-SE"/>
        </w:rPr>
      </w:pPr>
    </w:p>
    <w:p w14:paraId="1C0B102A" w14:textId="77777777" w:rsidR="00252920" w:rsidRPr="006B4E89" w:rsidRDefault="00252920" w:rsidP="00252920">
      <w:pPr>
        <w:keepNext/>
        <w:keepLines/>
        <w:ind w:left="600" w:hanging="600"/>
        <w:rPr>
          <w:szCs w:val="22"/>
          <w:lang w:val="sv-SE"/>
        </w:rPr>
      </w:pPr>
      <w:r w:rsidRPr="006B4E89">
        <w:rPr>
          <w:b/>
          <w:lang w:val="sv-SE"/>
          <w:rPrChange w:id="5668" w:author="Author" w:date="2025-08-06T16:23:00Z" w16du:dateUtc="2025-08-06T14:23:00Z">
            <w:rPr>
              <w:b/>
            </w:rPr>
          </w:rPrChange>
        </w:rPr>
        <w:sym w:font="Symbol" w:char="F0B7"/>
      </w:r>
      <w:r w:rsidRPr="006B4E89">
        <w:rPr>
          <w:szCs w:val="22"/>
          <w:lang w:val="sv-SE"/>
        </w:rPr>
        <w:tab/>
        <w:t>gulsot</w:t>
      </w:r>
    </w:p>
    <w:p w14:paraId="6F77E43C" w14:textId="77777777" w:rsidR="0025731A" w:rsidRPr="006B4E89" w:rsidRDefault="0025731A" w:rsidP="00252920">
      <w:pPr>
        <w:keepNext/>
        <w:keepLines/>
        <w:ind w:left="600" w:hanging="600"/>
        <w:rPr>
          <w:szCs w:val="22"/>
          <w:lang w:val="sv-SE"/>
        </w:rPr>
      </w:pPr>
      <w:r w:rsidRPr="006B4E89">
        <w:rPr>
          <w:b/>
          <w:lang w:val="sv-SE"/>
          <w:rPrChange w:id="5669" w:author="Author" w:date="2025-08-06T16:23:00Z" w16du:dateUtc="2025-08-06T14:23:00Z">
            <w:rPr>
              <w:b/>
            </w:rPr>
          </w:rPrChange>
        </w:rPr>
        <w:sym w:font="Symbol" w:char="F0B7"/>
      </w:r>
      <w:r w:rsidRPr="006B4E89">
        <w:rPr>
          <w:szCs w:val="22"/>
          <w:lang w:val="sv-SE"/>
        </w:rPr>
        <w:tab/>
        <w:t>anafyla</w:t>
      </w:r>
      <w:r w:rsidR="00897A55" w:rsidRPr="006B4E89">
        <w:rPr>
          <w:szCs w:val="22"/>
          <w:lang w:val="sv-SE"/>
        </w:rPr>
        <w:t>k</w:t>
      </w:r>
      <w:r w:rsidRPr="006B4E89">
        <w:rPr>
          <w:szCs w:val="22"/>
          <w:lang w:val="sv-SE"/>
        </w:rPr>
        <w:t>tiska reaktioner</w:t>
      </w:r>
    </w:p>
    <w:p w14:paraId="657BCEDA" w14:textId="77777777" w:rsidR="00252920" w:rsidRPr="006B4E89" w:rsidRDefault="00252920" w:rsidP="00252920">
      <w:pPr>
        <w:ind w:left="600" w:hanging="600"/>
        <w:rPr>
          <w:szCs w:val="22"/>
          <w:lang w:val="sv-SE"/>
        </w:rPr>
      </w:pPr>
    </w:p>
    <w:p w14:paraId="59BB612D" w14:textId="77777777" w:rsidR="00252920" w:rsidRPr="006B4E89" w:rsidRDefault="00252920" w:rsidP="00926235">
      <w:pPr>
        <w:keepNext/>
        <w:keepLines/>
        <w:rPr>
          <w:szCs w:val="22"/>
          <w:lang w:val="sv-SE"/>
        </w:rPr>
      </w:pPr>
      <w:r w:rsidRPr="006B4E89">
        <w:rPr>
          <w:b/>
          <w:szCs w:val="22"/>
          <w:lang w:val="sv-SE"/>
        </w:rPr>
        <w:t xml:space="preserve">Andra biverkningar som rapporterats vid användning av Herceptin </w:t>
      </w:r>
      <w:r w:rsidRPr="006B4E89">
        <w:rPr>
          <w:rFonts w:eastAsia="SimSun"/>
          <w:lang w:val="sv-SE"/>
        </w:rPr>
        <w:t>(ingen känd frekvens (kan inte beräknas från tillgängliga data)</w:t>
      </w:r>
    </w:p>
    <w:p w14:paraId="048BEF57" w14:textId="77777777" w:rsidR="00252920" w:rsidRPr="006B4E89" w:rsidRDefault="00252920" w:rsidP="00926235">
      <w:pPr>
        <w:keepNext/>
        <w:keepLines/>
        <w:rPr>
          <w:szCs w:val="22"/>
          <w:lang w:val="sv-SE"/>
        </w:rPr>
      </w:pPr>
    </w:p>
    <w:p w14:paraId="076996FA" w14:textId="77777777" w:rsidR="00252920" w:rsidRPr="006B4E89" w:rsidRDefault="00252920" w:rsidP="00926235">
      <w:pPr>
        <w:keepNext/>
        <w:keepLines/>
        <w:ind w:left="600" w:hanging="600"/>
        <w:rPr>
          <w:szCs w:val="22"/>
          <w:lang w:val="sv-SE"/>
        </w:rPr>
      </w:pPr>
      <w:r w:rsidRPr="006B4E89">
        <w:rPr>
          <w:b/>
          <w:lang w:val="sv-SE"/>
          <w:rPrChange w:id="5670" w:author="Author" w:date="2025-08-06T16:23:00Z" w16du:dateUtc="2025-08-06T14:23:00Z">
            <w:rPr>
              <w:b/>
            </w:rPr>
          </w:rPrChange>
        </w:rPr>
        <w:sym w:font="Symbol" w:char="F0B7"/>
      </w:r>
      <w:r w:rsidRPr="006B4E89">
        <w:rPr>
          <w:szCs w:val="22"/>
          <w:lang w:val="sv-SE"/>
        </w:rPr>
        <w:tab/>
        <w:t>onormal eller försämrad blodkoagulation</w:t>
      </w:r>
    </w:p>
    <w:p w14:paraId="78D1BB66" w14:textId="77777777" w:rsidR="00252920" w:rsidRPr="006B4E89" w:rsidRDefault="00252920" w:rsidP="00926235">
      <w:pPr>
        <w:keepNext/>
        <w:keepLines/>
        <w:ind w:left="600" w:hanging="600"/>
        <w:rPr>
          <w:szCs w:val="22"/>
          <w:lang w:val="sv-SE"/>
        </w:rPr>
      </w:pPr>
      <w:r w:rsidRPr="006B4E89">
        <w:rPr>
          <w:b/>
          <w:lang w:val="sv-SE"/>
          <w:rPrChange w:id="5671" w:author="Author" w:date="2025-08-06T16:23:00Z" w16du:dateUtc="2025-08-06T14:23:00Z">
            <w:rPr>
              <w:b/>
            </w:rPr>
          </w:rPrChange>
        </w:rPr>
        <w:sym w:font="Symbol" w:char="F0B7"/>
      </w:r>
      <w:r w:rsidRPr="006B4E89">
        <w:rPr>
          <w:szCs w:val="22"/>
          <w:lang w:val="sv-SE"/>
        </w:rPr>
        <w:tab/>
        <w:t>höga kaliumnivåer</w:t>
      </w:r>
    </w:p>
    <w:p w14:paraId="210F3C4E" w14:textId="77777777" w:rsidR="00252920" w:rsidRPr="006B4E89" w:rsidRDefault="00252920" w:rsidP="00252920">
      <w:pPr>
        <w:ind w:left="600" w:hanging="600"/>
        <w:rPr>
          <w:szCs w:val="22"/>
          <w:lang w:val="sv-SE"/>
        </w:rPr>
      </w:pPr>
      <w:r w:rsidRPr="006B4E89">
        <w:rPr>
          <w:b/>
          <w:lang w:val="sv-SE"/>
          <w:rPrChange w:id="5672" w:author="Author" w:date="2025-08-06T16:23:00Z" w16du:dateUtc="2025-08-06T14:23:00Z">
            <w:rPr>
              <w:b/>
            </w:rPr>
          </w:rPrChange>
        </w:rPr>
        <w:sym w:font="Symbol" w:char="F0B7"/>
      </w:r>
      <w:r w:rsidRPr="006B4E89">
        <w:rPr>
          <w:szCs w:val="22"/>
          <w:lang w:val="sv-SE"/>
        </w:rPr>
        <w:tab/>
        <w:t>svullnad eller blödning bakom ögonen</w:t>
      </w:r>
    </w:p>
    <w:p w14:paraId="608946BD" w14:textId="77777777" w:rsidR="00252920" w:rsidRPr="006B4E89" w:rsidRDefault="00252920" w:rsidP="00252920">
      <w:pPr>
        <w:ind w:left="600" w:hanging="600"/>
        <w:rPr>
          <w:szCs w:val="22"/>
          <w:lang w:val="sv-SE"/>
        </w:rPr>
      </w:pPr>
      <w:r w:rsidRPr="006B4E89">
        <w:rPr>
          <w:b/>
          <w:lang w:val="sv-SE"/>
          <w:rPrChange w:id="5673" w:author="Author" w:date="2025-08-06T16:23:00Z" w16du:dateUtc="2025-08-06T14:23:00Z">
            <w:rPr>
              <w:b/>
            </w:rPr>
          </w:rPrChange>
        </w:rPr>
        <w:sym w:font="Symbol" w:char="F0B7"/>
      </w:r>
      <w:r w:rsidRPr="006B4E89">
        <w:rPr>
          <w:szCs w:val="22"/>
          <w:lang w:val="sv-SE"/>
        </w:rPr>
        <w:tab/>
        <w:t xml:space="preserve">chock </w:t>
      </w:r>
    </w:p>
    <w:p w14:paraId="0D6BA8AA" w14:textId="77777777" w:rsidR="00252920" w:rsidRPr="006B4E89" w:rsidRDefault="00252920" w:rsidP="00252920">
      <w:pPr>
        <w:ind w:left="600" w:hanging="600"/>
        <w:rPr>
          <w:szCs w:val="22"/>
          <w:lang w:val="sv-SE"/>
        </w:rPr>
      </w:pPr>
      <w:r w:rsidRPr="006B4E89">
        <w:rPr>
          <w:b/>
          <w:lang w:val="sv-SE"/>
          <w:rPrChange w:id="5674" w:author="Author" w:date="2025-08-06T16:23:00Z" w16du:dateUtc="2025-08-06T14:23:00Z">
            <w:rPr>
              <w:b/>
            </w:rPr>
          </w:rPrChange>
        </w:rPr>
        <w:sym w:font="Symbol" w:char="F0B7"/>
      </w:r>
      <w:r w:rsidRPr="006B4E89">
        <w:rPr>
          <w:szCs w:val="22"/>
          <w:lang w:val="sv-SE"/>
        </w:rPr>
        <w:tab/>
        <w:t>onormal hjärtrytm</w:t>
      </w:r>
    </w:p>
    <w:p w14:paraId="763239BA" w14:textId="77777777" w:rsidR="00252920" w:rsidRPr="006B4E89" w:rsidRDefault="00252920" w:rsidP="00252920">
      <w:pPr>
        <w:ind w:left="600" w:hanging="600"/>
        <w:rPr>
          <w:szCs w:val="22"/>
          <w:lang w:val="sv-SE"/>
        </w:rPr>
      </w:pPr>
      <w:r w:rsidRPr="006B4E89">
        <w:rPr>
          <w:b/>
          <w:lang w:val="sv-SE"/>
          <w:rPrChange w:id="5675" w:author="Author" w:date="2025-08-06T16:23:00Z" w16du:dateUtc="2025-08-06T14:23:00Z">
            <w:rPr>
              <w:b/>
            </w:rPr>
          </w:rPrChange>
        </w:rPr>
        <w:sym w:font="Symbol" w:char="F0B7"/>
      </w:r>
      <w:r w:rsidRPr="006B4E89">
        <w:rPr>
          <w:szCs w:val="22"/>
          <w:lang w:val="sv-SE"/>
        </w:rPr>
        <w:tab/>
        <w:t>andnöd</w:t>
      </w:r>
    </w:p>
    <w:p w14:paraId="7FDD88B5" w14:textId="77777777" w:rsidR="00252920" w:rsidRPr="006B4E89" w:rsidRDefault="00252920" w:rsidP="00252920">
      <w:pPr>
        <w:ind w:left="600" w:hanging="600"/>
        <w:rPr>
          <w:szCs w:val="22"/>
          <w:lang w:val="sv-SE"/>
        </w:rPr>
      </w:pPr>
      <w:r w:rsidRPr="006B4E89">
        <w:rPr>
          <w:b/>
          <w:lang w:val="sv-SE"/>
          <w:rPrChange w:id="5676" w:author="Author" w:date="2025-08-06T16:23:00Z" w16du:dateUtc="2025-08-06T14:23:00Z">
            <w:rPr>
              <w:b/>
            </w:rPr>
          </w:rPrChange>
        </w:rPr>
        <w:sym w:font="Symbol" w:char="F0B7"/>
      </w:r>
      <w:r w:rsidRPr="006B4E89">
        <w:rPr>
          <w:szCs w:val="22"/>
          <w:lang w:val="sv-SE"/>
        </w:rPr>
        <w:tab/>
        <w:t>andningsproblem</w:t>
      </w:r>
    </w:p>
    <w:p w14:paraId="70D27692" w14:textId="77777777" w:rsidR="00252920" w:rsidRPr="006B4E89" w:rsidRDefault="00252920" w:rsidP="00252920">
      <w:pPr>
        <w:ind w:left="600" w:hanging="600"/>
        <w:rPr>
          <w:szCs w:val="22"/>
          <w:lang w:val="sv-SE"/>
        </w:rPr>
      </w:pPr>
      <w:r w:rsidRPr="006B4E89">
        <w:rPr>
          <w:b/>
          <w:lang w:val="sv-SE"/>
          <w:rPrChange w:id="5677" w:author="Author" w:date="2025-08-06T16:23:00Z" w16du:dateUtc="2025-08-06T14:23:00Z">
            <w:rPr>
              <w:b/>
            </w:rPr>
          </w:rPrChange>
        </w:rPr>
        <w:sym w:font="Symbol" w:char="F0B7"/>
      </w:r>
      <w:r w:rsidRPr="006B4E89">
        <w:rPr>
          <w:szCs w:val="22"/>
          <w:lang w:val="sv-SE"/>
        </w:rPr>
        <w:tab/>
        <w:t>akut ansamling av vätska i lungorna</w:t>
      </w:r>
    </w:p>
    <w:p w14:paraId="551BB1C1" w14:textId="77777777" w:rsidR="00252920" w:rsidRPr="006B4E89" w:rsidRDefault="00252920" w:rsidP="00252920">
      <w:pPr>
        <w:ind w:left="600" w:hanging="600"/>
        <w:rPr>
          <w:szCs w:val="22"/>
          <w:lang w:val="sv-SE"/>
        </w:rPr>
      </w:pPr>
      <w:r w:rsidRPr="006B4E89">
        <w:rPr>
          <w:b/>
          <w:lang w:val="sv-SE"/>
          <w:rPrChange w:id="5678" w:author="Author" w:date="2025-08-06T16:23:00Z" w16du:dateUtc="2025-08-06T14:23:00Z">
            <w:rPr>
              <w:b/>
            </w:rPr>
          </w:rPrChange>
        </w:rPr>
        <w:sym w:font="Symbol" w:char="F0B7"/>
      </w:r>
      <w:r w:rsidRPr="006B4E89">
        <w:rPr>
          <w:szCs w:val="22"/>
          <w:lang w:val="sv-SE"/>
        </w:rPr>
        <w:tab/>
        <w:t>akut trängre luftvägar</w:t>
      </w:r>
    </w:p>
    <w:p w14:paraId="227F168D" w14:textId="77777777" w:rsidR="00252920" w:rsidRPr="006B4E89" w:rsidRDefault="00252920" w:rsidP="00252920">
      <w:pPr>
        <w:ind w:left="600" w:hanging="600"/>
        <w:rPr>
          <w:szCs w:val="22"/>
          <w:lang w:val="sv-SE"/>
        </w:rPr>
      </w:pPr>
      <w:r w:rsidRPr="006B4E89">
        <w:rPr>
          <w:b/>
          <w:lang w:val="sv-SE"/>
          <w:rPrChange w:id="5679" w:author="Author" w:date="2025-08-06T16:23:00Z" w16du:dateUtc="2025-08-06T14:23:00Z">
            <w:rPr>
              <w:b/>
            </w:rPr>
          </w:rPrChange>
        </w:rPr>
        <w:sym w:font="Symbol" w:char="F0B7"/>
      </w:r>
      <w:r w:rsidRPr="006B4E89">
        <w:rPr>
          <w:szCs w:val="22"/>
          <w:lang w:val="sv-SE"/>
        </w:rPr>
        <w:tab/>
        <w:t>onormalt låg syrehalt i blodet</w:t>
      </w:r>
    </w:p>
    <w:p w14:paraId="0090E61C" w14:textId="77777777" w:rsidR="00252920" w:rsidRPr="006B4E89" w:rsidRDefault="00252920" w:rsidP="00252920">
      <w:pPr>
        <w:ind w:left="600" w:hanging="600"/>
        <w:rPr>
          <w:szCs w:val="22"/>
          <w:lang w:val="sv-SE"/>
        </w:rPr>
      </w:pPr>
      <w:r w:rsidRPr="006B4E89">
        <w:rPr>
          <w:b/>
          <w:lang w:val="sv-SE"/>
          <w:rPrChange w:id="5680" w:author="Author" w:date="2025-08-06T16:23:00Z" w16du:dateUtc="2025-08-06T14:23:00Z">
            <w:rPr>
              <w:b/>
            </w:rPr>
          </w:rPrChange>
        </w:rPr>
        <w:sym w:font="Symbol" w:char="F0B7"/>
      </w:r>
      <w:r w:rsidRPr="006B4E89">
        <w:rPr>
          <w:szCs w:val="22"/>
          <w:lang w:val="sv-SE"/>
        </w:rPr>
        <w:tab/>
        <w:t>svårigheter att andas då man ligger raklång</w:t>
      </w:r>
    </w:p>
    <w:p w14:paraId="51D86D34" w14:textId="77777777" w:rsidR="00252920" w:rsidRPr="006B4E89" w:rsidRDefault="00252920" w:rsidP="00252920">
      <w:pPr>
        <w:ind w:left="600" w:hanging="600"/>
        <w:rPr>
          <w:szCs w:val="22"/>
          <w:lang w:val="sv-SE"/>
        </w:rPr>
      </w:pPr>
      <w:r w:rsidRPr="006B4E89">
        <w:rPr>
          <w:b/>
          <w:lang w:val="sv-SE"/>
          <w:rPrChange w:id="5681" w:author="Author" w:date="2025-08-06T16:23:00Z" w16du:dateUtc="2025-08-06T14:23:00Z">
            <w:rPr>
              <w:b/>
            </w:rPr>
          </w:rPrChange>
        </w:rPr>
        <w:sym w:font="Symbol" w:char="F0B7"/>
      </w:r>
      <w:r w:rsidRPr="006B4E89">
        <w:rPr>
          <w:szCs w:val="22"/>
          <w:lang w:val="sv-SE"/>
        </w:rPr>
        <w:tab/>
        <w:t>leverskada</w:t>
      </w:r>
    </w:p>
    <w:p w14:paraId="76E24419" w14:textId="77777777" w:rsidR="00252920" w:rsidRPr="006B4E89" w:rsidRDefault="00252920" w:rsidP="00252920">
      <w:pPr>
        <w:ind w:left="600" w:hanging="600"/>
        <w:rPr>
          <w:szCs w:val="22"/>
          <w:lang w:val="sv-SE"/>
        </w:rPr>
      </w:pPr>
      <w:r w:rsidRPr="006B4E89">
        <w:rPr>
          <w:b/>
          <w:lang w:val="sv-SE"/>
          <w:rPrChange w:id="5682" w:author="Author" w:date="2025-08-06T16:23:00Z" w16du:dateUtc="2025-08-06T14:23:00Z">
            <w:rPr>
              <w:b/>
            </w:rPr>
          </w:rPrChange>
        </w:rPr>
        <w:sym w:font="Symbol" w:char="F0B7"/>
      </w:r>
      <w:r w:rsidRPr="006B4E89">
        <w:rPr>
          <w:szCs w:val="22"/>
          <w:lang w:val="sv-SE"/>
        </w:rPr>
        <w:tab/>
        <w:t xml:space="preserve">svullnad av ansikte, läppar och hals </w:t>
      </w:r>
    </w:p>
    <w:p w14:paraId="615B6113" w14:textId="77777777" w:rsidR="00252920" w:rsidRPr="006B4E89" w:rsidRDefault="00252920" w:rsidP="00252920">
      <w:pPr>
        <w:ind w:left="600" w:hanging="600"/>
        <w:rPr>
          <w:szCs w:val="22"/>
          <w:lang w:val="sv-SE"/>
        </w:rPr>
      </w:pPr>
      <w:r w:rsidRPr="006B4E89">
        <w:rPr>
          <w:b/>
          <w:lang w:val="sv-SE"/>
          <w:rPrChange w:id="5683" w:author="Author" w:date="2025-08-06T16:23:00Z" w16du:dateUtc="2025-08-06T14:23:00Z">
            <w:rPr>
              <w:b/>
            </w:rPr>
          </w:rPrChange>
        </w:rPr>
        <w:sym w:font="Symbol" w:char="F0B7"/>
      </w:r>
      <w:r w:rsidRPr="006B4E89">
        <w:rPr>
          <w:szCs w:val="22"/>
          <w:lang w:val="sv-SE"/>
        </w:rPr>
        <w:tab/>
        <w:t>njursvikt</w:t>
      </w:r>
    </w:p>
    <w:p w14:paraId="09A8089F" w14:textId="77777777" w:rsidR="00252920" w:rsidRPr="006B4E89" w:rsidRDefault="00252920" w:rsidP="00252920">
      <w:pPr>
        <w:ind w:left="600" w:hanging="600"/>
        <w:rPr>
          <w:szCs w:val="22"/>
          <w:lang w:val="sv-SE"/>
        </w:rPr>
      </w:pPr>
      <w:r w:rsidRPr="006B4E89">
        <w:rPr>
          <w:b/>
          <w:lang w:val="sv-SE"/>
          <w:rPrChange w:id="5684" w:author="Author" w:date="2025-08-06T16:23:00Z" w16du:dateUtc="2025-08-06T14:23:00Z">
            <w:rPr>
              <w:b/>
            </w:rPr>
          </w:rPrChange>
        </w:rPr>
        <w:sym w:font="Symbol" w:char="F0B7"/>
      </w:r>
      <w:r w:rsidRPr="006B4E89">
        <w:rPr>
          <w:szCs w:val="22"/>
          <w:lang w:val="sv-SE"/>
        </w:rPr>
        <w:tab/>
        <w:t xml:space="preserve">onormalt lite fostervatten runt fostret i livmodern </w:t>
      </w:r>
    </w:p>
    <w:p w14:paraId="0E5F72C3" w14:textId="77777777" w:rsidR="00252920" w:rsidRPr="006B4E89" w:rsidRDefault="00252920" w:rsidP="00252920">
      <w:pPr>
        <w:ind w:left="600" w:hanging="600"/>
        <w:rPr>
          <w:szCs w:val="22"/>
          <w:lang w:val="sv-SE"/>
        </w:rPr>
      </w:pPr>
      <w:r w:rsidRPr="006B4E89">
        <w:rPr>
          <w:b/>
          <w:lang w:val="sv-SE"/>
          <w:rPrChange w:id="5685" w:author="Author" w:date="2025-08-06T16:23:00Z" w16du:dateUtc="2025-08-06T14:23:00Z">
            <w:rPr>
              <w:b/>
            </w:rPr>
          </w:rPrChange>
        </w:rPr>
        <w:sym w:font="Symbol" w:char="F0B7"/>
      </w:r>
      <w:r w:rsidRPr="006B4E89">
        <w:rPr>
          <w:szCs w:val="22"/>
          <w:lang w:val="sv-SE"/>
        </w:rPr>
        <w:tab/>
        <w:t>underutvecklade lungor hos fost</w:t>
      </w:r>
      <w:r w:rsidR="00854539" w:rsidRPr="006B4E89">
        <w:rPr>
          <w:szCs w:val="22"/>
          <w:lang w:val="sv-SE"/>
        </w:rPr>
        <w:t>ret</w:t>
      </w:r>
      <w:r w:rsidRPr="006B4E89">
        <w:rPr>
          <w:szCs w:val="22"/>
          <w:lang w:val="sv-SE"/>
        </w:rPr>
        <w:t xml:space="preserve"> i livmodern</w:t>
      </w:r>
    </w:p>
    <w:p w14:paraId="7EC262C0" w14:textId="77777777" w:rsidR="00252920" w:rsidRPr="006B4E89" w:rsidRDefault="00252920" w:rsidP="00252920">
      <w:pPr>
        <w:ind w:left="600" w:hanging="600"/>
        <w:rPr>
          <w:szCs w:val="22"/>
          <w:lang w:val="sv-SE"/>
        </w:rPr>
      </w:pPr>
      <w:r w:rsidRPr="006B4E89">
        <w:rPr>
          <w:b/>
          <w:lang w:val="sv-SE"/>
          <w:rPrChange w:id="5686" w:author="Author" w:date="2025-08-06T16:23:00Z" w16du:dateUtc="2025-08-06T14:23:00Z">
            <w:rPr>
              <w:b/>
            </w:rPr>
          </w:rPrChange>
        </w:rPr>
        <w:sym w:font="Symbol" w:char="F0B7"/>
      </w:r>
      <w:r w:rsidRPr="006B4E89">
        <w:rPr>
          <w:szCs w:val="22"/>
          <w:lang w:val="sv-SE"/>
        </w:rPr>
        <w:tab/>
        <w:t xml:space="preserve">onormal </w:t>
      </w:r>
      <w:r w:rsidR="00854539" w:rsidRPr="006B4E89">
        <w:rPr>
          <w:szCs w:val="22"/>
          <w:lang w:val="sv-SE"/>
        </w:rPr>
        <w:t>u</w:t>
      </w:r>
      <w:r w:rsidRPr="006B4E89">
        <w:rPr>
          <w:szCs w:val="22"/>
          <w:lang w:val="sv-SE"/>
        </w:rPr>
        <w:t xml:space="preserve">tveckling </w:t>
      </w:r>
      <w:r w:rsidR="00854539" w:rsidRPr="006B4E89">
        <w:rPr>
          <w:szCs w:val="22"/>
          <w:lang w:val="sv-SE"/>
        </w:rPr>
        <w:t xml:space="preserve">av njurarna </w:t>
      </w:r>
      <w:r w:rsidRPr="006B4E89">
        <w:rPr>
          <w:szCs w:val="22"/>
          <w:lang w:val="sv-SE"/>
        </w:rPr>
        <w:t>hos fost</w:t>
      </w:r>
      <w:r w:rsidR="00854539" w:rsidRPr="006B4E89">
        <w:rPr>
          <w:szCs w:val="22"/>
          <w:lang w:val="sv-SE"/>
        </w:rPr>
        <w:t>ret</w:t>
      </w:r>
      <w:r w:rsidRPr="006B4E89">
        <w:rPr>
          <w:szCs w:val="22"/>
          <w:lang w:val="sv-SE"/>
        </w:rPr>
        <w:t xml:space="preserve"> i livmodern</w:t>
      </w:r>
    </w:p>
    <w:p w14:paraId="02535DA2" w14:textId="77777777" w:rsidR="00252920" w:rsidRPr="006B4E89" w:rsidRDefault="00252920" w:rsidP="00252920">
      <w:pPr>
        <w:tabs>
          <w:tab w:val="left" w:pos="284"/>
        </w:tabs>
        <w:ind w:right="-29"/>
        <w:rPr>
          <w:szCs w:val="22"/>
          <w:lang w:val="sv-SE"/>
        </w:rPr>
      </w:pPr>
    </w:p>
    <w:p w14:paraId="533BC952" w14:textId="77777777" w:rsidR="00252920" w:rsidRPr="006B4E89" w:rsidRDefault="00252920" w:rsidP="00252920">
      <w:pPr>
        <w:tabs>
          <w:tab w:val="left" w:pos="284"/>
        </w:tabs>
        <w:ind w:right="-29"/>
        <w:rPr>
          <w:szCs w:val="22"/>
          <w:lang w:val="sv-SE"/>
        </w:rPr>
      </w:pPr>
      <w:r w:rsidRPr="006B4E89">
        <w:rPr>
          <w:szCs w:val="22"/>
          <w:lang w:val="sv-SE"/>
        </w:rPr>
        <w:lastRenderedPageBreak/>
        <w:t>Vissa av de biverkningar som du upplever kan bero på din grundsjukdom cancer. Om du behandlas med Herceptin tillsammans med cellgifter kan vissa av biverkningarna också bero på cellgifterna.</w:t>
      </w:r>
    </w:p>
    <w:p w14:paraId="37A734D8" w14:textId="77777777" w:rsidR="00252920" w:rsidRPr="006B4E89" w:rsidRDefault="00252920" w:rsidP="00252920">
      <w:pPr>
        <w:tabs>
          <w:tab w:val="left" w:pos="284"/>
        </w:tabs>
        <w:ind w:right="-29"/>
        <w:rPr>
          <w:szCs w:val="22"/>
          <w:lang w:val="sv-SE"/>
        </w:rPr>
      </w:pPr>
    </w:p>
    <w:p w14:paraId="24A31C16" w14:textId="77777777" w:rsidR="00252920" w:rsidRPr="006B4E89" w:rsidRDefault="00252920" w:rsidP="00252920">
      <w:pPr>
        <w:tabs>
          <w:tab w:val="left" w:pos="284"/>
        </w:tabs>
        <w:ind w:right="-29"/>
        <w:rPr>
          <w:szCs w:val="22"/>
          <w:lang w:val="sv-SE"/>
        </w:rPr>
      </w:pPr>
      <w:r w:rsidRPr="006B4E89">
        <w:rPr>
          <w:szCs w:val="22"/>
          <w:lang w:val="sv-SE"/>
        </w:rPr>
        <w:t xml:space="preserve">Om du får biverkningar, tala med läkare, apotekspersonal eller sjuksköterska. </w:t>
      </w:r>
    </w:p>
    <w:p w14:paraId="207934C3" w14:textId="77777777" w:rsidR="00252920" w:rsidRPr="006B4E89" w:rsidRDefault="00252920" w:rsidP="00252920">
      <w:pPr>
        <w:ind w:right="-2"/>
        <w:rPr>
          <w:szCs w:val="22"/>
          <w:lang w:val="sv-SE"/>
        </w:rPr>
      </w:pPr>
    </w:p>
    <w:p w14:paraId="64E9DC3A" w14:textId="77777777" w:rsidR="00252920" w:rsidRPr="006B4E89" w:rsidRDefault="00252920" w:rsidP="00252920">
      <w:pPr>
        <w:ind w:right="-2"/>
        <w:rPr>
          <w:b/>
          <w:szCs w:val="22"/>
          <w:lang w:val="sv-SE"/>
        </w:rPr>
      </w:pPr>
      <w:r w:rsidRPr="006B4E89">
        <w:rPr>
          <w:b/>
          <w:szCs w:val="22"/>
          <w:lang w:val="sv-SE"/>
        </w:rPr>
        <w:t>Rapportering av biverkningar</w:t>
      </w:r>
    </w:p>
    <w:p w14:paraId="7AB29088" w14:textId="5208DE20" w:rsidR="00252920" w:rsidRPr="006B4E89" w:rsidRDefault="00252920" w:rsidP="00FA5CC1">
      <w:pPr>
        <w:autoSpaceDE w:val="0"/>
        <w:ind w:right="-2"/>
        <w:rPr>
          <w:szCs w:val="22"/>
          <w:lang w:val="sv-SE"/>
        </w:rPr>
      </w:pPr>
      <w:r w:rsidRPr="006B4E89">
        <w:rPr>
          <w:szCs w:val="22"/>
          <w:lang w:val="sv-SE"/>
        </w:rPr>
        <w:t xml:space="preserve">Om du får biverkningar, tala med läkare. Detta gäller även biverkningar som inte nämns i denna information. Du kan också rapportera biverkningar direkt via </w:t>
      </w:r>
      <w:r w:rsidRPr="006B4E89">
        <w:rPr>
          <w:rFonts w:cs="Calibri"/>
          <w:highlight w:val="lightGray"/>
          <w:lang w:val="sv-SE"/>
        </w:rPr>
        <w:t xml:space="preserve">det nationella rapporteringssystemet listat i </w:t>
      </w:r>
      <w:r w:rsidR="00FA5CC1" w:rsidRPr="006B4E89">
        <w:rPr>
          <w:rFonts w:ascii="ZWAdobeF" w:hAnsi="ZWAdobeF" w:cs="ZWAdobeF"/>
          <w:sz w:val="2"/>
          <w:highlight w:val="lightGray"/>
          <w:lang w:val="sv-SE"/>
        </w:rPr>
        <w:t>6H</w:t>
      </w:r>
      <w:r w:rsidRPr="006B4E89">
        <w:rPr>
          <w:lang w:val="sv-SE"/>
          <w:rPrChange w:id="5687" w:author="Author" w:date="2025-08-06T16:23:00Z" w16du:dateUtc="2025-08-06T14:23:00Z">
            <w:rPr/>
          </w:rPrChange>
        </w:rPr>
        <w:fldChar w:fldCharType="begin"/>
      </w:r>
      <w:r w:rsidRPr="006B4E89">
        <w:rPr>
          <w:lang w:val="sv-SE"/>
          <w:rPrChange w:id="5688" w:author="Author" w:date="2025-08-06T16:23:00Z" w16du:dateUtc="2025-08-06T14:23:00Z">
            <w:rPr/>
          </w:rPrChange>
        </w:rPr>
        <w:instrText>HYPERLINK "https://www.ema.europa.eu/en/documents/template-form/qrd-appendix-v-adverse-drug-reaction-reporting-details_en.docx"</w:instrText>
      </w:r>
      <w:r w:rsidRPr="00B30EE0">
        <w:rPr>
          <w:lang w:val="sv-SE"/>
        </w:rPr>
      </w:r>
      <w:r w:rsidRPr="006B4E89">
        <w:rPr>
          <w:rPrChange w:id="5689" w:author="Author" w:date="2025-08-06T16:23:00Z" w16du:dateUtc="2025-08-06T14:23:00Z">
            <w:rPr>
              <w:rStyle w:val="Hyperlink"/>
              <w:rFonts w:eastAsia="PMingLiU"/>
              <w:color w:val="0033CC"/>
              <w:highlight w:val="lightGray"/>
              <w:lang w:val="sv-SE"/>
            </w:rPr>
          </w:rPrChange>
        </w:rPr>
        <w:fldChar w:fldCharType="separate"/>
      </w:r>
      <w:r w:rsidRPr="006B4E89">
        <w:rPr>
          <w:rStyle w:val="Hyperlink"/>
          <w:rFonts w:eastAsia="PMingLiU"/>
          <w:color w:val="0033CC"/>
          <w:highlight w:val="lightGray"/>
          <w:lang w:val="sv-SE"/>
        </w:rPr>
        <w:t>bilaga V</w:t>
      </w:r>
      <w:r w:rsidRPr="006B4E89">
        <w:rPr>
          <w:rStyle w:val="Hyperlink"/>
          <w:rFonts w:eastAsia="PMingLiU"/>
          <w:color w:val="0033CC"/>
          <w:highlight w:val="lightGray"/>
          <w:lang w:val="sv-SE"/>
        </w:rPr>
        <w:fldChar w:fldCharType="end"/>
      </w:r>
      <w:r w:rsidRPr="006B4E89">
        <w:rPr>
          <w:szCs w:val="22"/>
          <w:lang w:val="sv-SE"/>
        </w:rPr>
        <w:t>. Genom att rapportera biverkningar kan du bidra till att öka informationen om läkemedels säkerhet.</w:t>
      </w:r>
    </w:p>
    <w:p w14:paraId="2F5FAE17" w14:textId="77777777" w:rsidR="00252920" w:rsidRPr="006B4E89" w:rsidRDefault="00252920" w:rsidP="00252920">
      <w:pPr>
        <w:ind w:right="-2"/>
        <w:rPr>
          <w:szCs w:val="22"/>
          <w:lang w:val="sv-SE"/>
        </w:rPr>
      </w:pPr>
    </w:p>
    <w:p w14:paraId="04A6656D" w14:textId="77777777" w:rsidR="00252920" w:rsidRPr="006B4E89" w:rsidRDefault="00252920" w:rsidP="00252920">
      <w:pPr>
        <w:ind w:right="-2"/>
        <w:rPr>
          <w:szCs w:val="22"/>
          <w:lang w:val="sv-SE"/>
        </w:rPr>
      </w:pPr>
    </w:p>
    <w:p w14:paraId="7E8DBB7E" w14:textId="77777777" w:rsidR="00252920" w:rsidRPr="006B4E89" w:rsidRDefault="00252920" w:rsidP="00252920">
      <w:pPr>
        <w:ind w:left="567" w:right="-2" w:hanging="567"/>
        <w:rPr>
          <w:szCs w:val="22"/>
          <w:lang w:val="sv-SE"/>
        </w:rPr>
      </w:pPr>
      <w:r w:rsidRPr="006B4E89">
        <w:rPr>
          <w:b/>
          <w:szCs w:val="22"/>
          <w:lang w:val="sv-SE"/>
        </w:rPr>
        <w:t>5.</w:t>
      </w:r>
      <w:r w:rsidRPr="006B4E89">
        <w:rPr>
          <w:b/>
          <w:szCs w:val="22"/>
          <w:lang w:val="sv-SE"/>
        </w:rPr>
        <w:tab/>
        <w:t>Hur Herceptin ska förvaras</w:t>
      </w:r>
    </w:p>
    <w:p w14:paraId="1E5EDA1F" w14:textId="77777777" w:rsidR="00252920" w:rsidRPr="006B4E89" w:rsidRDefault="00252920" w:rsidP="00252920">
      <w:pPr>
        <w:ind w:right="-2"/>
        <w:rPr>
          <w:szCs w:val="22"/>
          <w:lang w:val="sv-SE"/>
        </w:rPr>
      </w:pPr>
    </w:p>
    <w:p w14:paraId="37E288CA" w14:textId="77777777" w:rsidR="002C7F5B" w:rsidRPr="006B4E89" w:rsidRDefault="00795BDC" w:rsidP="002C7F5B">
      <w:pPr>
        <w:keepNext/>
        <w:keepLines/>
        <w:rPr>
          <w:szCs w:val="22"/>
          <w:lang w:val="sv-SE"/>
        </w:rPr>
      </w:pPr>
      <w:r w:rsidRPr="006B4E89">
        <w:rPr>
          <w:szCs w:val="22"/>
          <w:lang w:val="sv-SE"/>
        </w:rPr>
        <w:t xml:space="preserve">Herceptin ska förvaras av sjukvårdspersonal på sjukhuset eller kliniken. </w:t>
      </w:r>
    </w:p>
    <w:p w14:paraId="08A689B3" w14:textId="77777777" w:rsidR="002C7F5B" w:rsidRPr="006B4E89" w:rsidRDefault="002C7F5B" w:rsidP="002C7F5B">
      <w:pPr>
        <w:numPr>
          <w:ilvl w:val="12"/>
          <w:numId w:val="0"/>
        </w:numPr>
        <w:ind w:left="567" w:right="-2" w:hanging="567"/>
        <w:rPr>
          <w:szCs w:val="22"/>
          <w:lang w:val="sv-SE"/>
        </w:rPr>
      </w:pPr>
    </w:p>
    <w:p w14:paraId="77FD431C" w14:textId="77777777" w:rsidR="00252920" w:rsidRPr="006B4E89" w:rsidRDefault="005E0FCD" w:rsidP="007C651B">
      <w:pPr>
        <w:ind w:left="714" w:hanging="357"/>
        <w:rPr>
          <w:szCs w:val="22"/>
          <w:lang w:val="sv-SE"/>
        </w:rPr>
      </w:pPr>
      <w:r w:rsidRPr="006B4E89">
        <w:rPr>
          <w:szCs w:val="22"/>
          <w:lang w:val="sv-SE"/>
          <w:rPrChange w:id="5690" w:author="Author" w:date="2025-08-06T16:23:00Z" w16du:dateUtc="2025-08-06T14:23:00Z">
            <w:rPr>
              <w:szCs w:val="22"/>
            </w:rPr>
          </w:rPrChange>
        </w:rPr>
        <w:sym w:font="Symbol" w:char="F0B7"/>
      </w:r>
      <w:r w:rsidRPr="006B4E89">
        <w:rPr>
          <w:szCs w:val="22"/>
          <w:lang w:val="sv-SE"/>
        </w:rPr>
        <w:tab/>
      </w:r>
      <w:r w:rsidR="00252920" w:rsidRPr="006B4E89">
        <w:rPr>
          <w:szCs w:val="22"/>
          <w:lang w:val="sv-SE"/>
        </w:rPr>
        <w:t>Förvara detta läkemedel utom syn- och räckhåll för barn.</w:t>
      </w:r>
    </w:p>
    <w:p w14:paraId="4A047405" w14:textId="393E43F9" w:rsidR="002C7F5B" w:rsidRPr="006B4E89" w:rsidRDefault="005E0FCD" w:rsidP="007C651B">
      <w:pPr>
        <w:tabs>
          <w:tab w:val="left" w:pos="0"/>
        </w:tabs>
        <w:ind w:left="709" w:hanging="352"/>
        <w:outlineLvl w:val="0"/>
        <w:rPr>
          <w:szCs w:val="22"/>
          <w:lang w:val="sv-SE"/>
        </w:rPr>
      </w:pPr>
      <w:r w:rsidRPr="006B4E89">
        <w:rPr>
          <w:szCs w:val="22"/>
          <w:lang w:val="sv-SE"/>
          <w:rPrChange w:id="5691" w:author="Author" w:date="2025-08-06T16:23:00Z" w16du:dateUtc="2025-08-06T14:23:00Z">
            <w:rPr>
              <w:szCs w:val="22"/>
            </w:rPr>
          </w:rPrChange>
        </w:rPr>
        <w:sym w:font="Symbol" w:char="F0B7"/>
      </w:r>
      <w:r w:rsidRPr="006B4E89">
        <w:rPr>
          <w:szCs w:val="22"/>
          <w:lang w:val="sv-SE"/>
        </w:rPr>
        <w:tab/>
      </w:r>
      <w:r w:rsidR="002C7F5B" w:rsidRPr="006B4E89">
        <w:rPr>
          <w:szCs w:val="22"/>
          <w:lang w:val="sv-SE"/>
        </w:rPr>
        <w:t xml:space="preserve">Använd inte detta läkemedel efter utgångsdatum som står på </w:t>
      </w:r>
      <w:r w:rsidR="0020039D" w:rsidRPr="006B4E89">
        <w:rPr>
          <w:szCs w:val="22"/>
          <w:lang w:val="sv-SE"/>
        </w:rPr>
        <w:t>ytterkartongen och på</w:t>
      </w:r>
      <w:r w:rsidR="00336E97" w:rsidRPr="006B4E89">
        <w:rPr>
          <w:szCs w:val="22"/>
          <w:lang w:val="sv-SE"/>
        </w:rPr>
        <w:t xml:space="preserve"> </w:t>
      </w:r>
      <w:r w:rsidR="002C7F5B" w:rsidRPr="006B4E89">
        <w:rPr>
          <w:szCs w:val="22"/>
          <w:lang w:val="sv-SE"/>
        </w:rPr>
        <w:t>injektionsflaskans etikett (EXP). Utgångsdatumet är den sista dagen i angiven månad.</w:t>
      </w:r>
    </w:p>
    <w:p w14:paraId="27E3BE8E" w14:textId="77777777" w:rsidR="002C7F5B" w:rsidRPr="006B4E89" w:rsidRDefault="005E0FCD" w:rsidP="007C651B">
      <w:pPr>
        <w:ind w:left="709" w:hanging="352"/>
        <w:outlineLvl w:val="0"/>
        <w:rPr>
          <w:szCs w:val="22"/>
          <w:lang w:val="sv-SE"/>
        </w:rPr>
      </w:pPr>
      <w:r w:rsidRPr="006B4E89">
        <w:rPr>
          <w:szCs w:val="22"/>
          <w:lang w:val="sv-SE"/>
          <w:rPrChange w:id="5692" w:author="Author" w:date="2025-08-06T16:23:00Z" w16du:dateUtc="2025-08-06T14:23:00Z">
            <w:rPr>
              <w:szCs w:val="22"/>
            </w:rPr>
          </w:rPrChange>
        </w:rPr>
        <w:sym w:font="Symbol" w:char="F0B7"/>
      </w:r>
      <w:r w:rsidRPr="006B4E89">
        <w:rPr>
          <w:szCs w:val="22"/>
          <w:lang w:val="sv-SE"/>
        </w:rPr>
        <w:tab/>
      </w:r>
      <w:r w:rsidR="00DF18B3" w:rsidRPr="006B4E89">
        <w:rPr>
          <w:szCs w:val="22"/>
          <w:lang w:val="sv-SE"/>
        </w:rPr>
        <w:t>Den oöppnade injektionsflaskan ska f</w:t>
      </w:r>
      <w:r w:rsidR="002C7F5B" w:rsidRPr="006B4E89">
        <w:rPr>
          <w:szCs w:val="22"/>
          <w:lang w:val="sv-SE"/>
        </w:rPr>
        <w:t>örvaras i kylskåp (2</w:t>
      </w:r>
      <w:r w:rsidR="002C7F5B" w:rsidRPr="006B4E89">
        <w:rPr>
          <w:szCs w:val="22"/>
          <w:lang w:val="sv-SE"/>
          <w:rPrChange w:id="5693" w:author="Author" w:date="2025-08-06T16:23:00Z" w16du:dateUtc="2025-08-06T14:23:00Z">
            <w:rPr>
              <w:szCs w:val="22"/>
            </w:rPr>
          </w:rPrChange>
        </w:rPr>
        <w:sym w:font="Symbol" w:char="F0B0"/>
      </w:r>
      <w:r w:rsidR="002C7F5B" w:rsidRPr="006B4E89">
        <w:rPr>
          <w:szCs w:val="22"/>
          <w:lang w:val="sv-SE"/>
        </w:rPr>
        <w:t>C - 8</w:t>
      </w:r>
      <w:r w:rsidR="002C7F5B" w:rsidRPr="006B4E89">
        <w:rPr>
          <w:szCs w:val="22"/>
          <w:lang w:val="sv-SE"/>
          <w:rPrChange w:id="5694" w:author="Author" w:date="2025-08-06T16:23:00Z" w16du:dateUtc="2025-08-06T14:23:00Z">
            <w:rPr>
              <w:szCs w:val="22"/>
            </w:rPr>
          </w:rPrChange>
        </w:rPr>
        <w:sym w:font="Symbol" w:char="F0B0"/>
      </w:r>
      <w:r w:rsidR="002C7F5B" w:rsidRPr="006B4E89">
        <w:rPr>
          <w:szCs w:val="22"/>
          <w:lang w:val="sv-SE"/>
        </w:rPr>
        <w:t>C).</w:t>
      </w:r>
    </w:p>
    <w:p w14:paraId="67122626" w14:textId="77777777" w:rsidR="00DF18B3" w:rsidRPr="006B4E89" w:rsidRDefault="005E0FCD" w:rsidP="007C651B">
      <w:pPr>
        <w:ind w:left="709" w:hanging="352"/>
        <w:outlineLvl w:val="0"/>
        <w:rPr>
          <w:szCs w:val="22"/>
          <w:lang w:val="sv-SE"/>
        </w:rPr>
      </w:pPr>
      <w:r w:rsidRPr="006B4E89">
        <w:rPr>
          <w:szCs w:val="22"/>
          <w:lang w:val="sv-SE"/>
          <w:rPrChange w:id="5695" w:author="Author" w:date="2025-08-06T16:23:00Z" w16du:dateUtc="2025-08-06T14:23:00Z">
            <w:rPr>
              <w:szCs w:val="22"/>
            </w:rPr>
          </w:rPrChange>
        </w:rPr>
        <w:sym w:font="Symbol" w:char="F0B7"/>
      </w:r>
      <w:r w:rsidRPr="006B4E89">
        <w:rPr>
          <w:szCs w:val="22"/>
          <w:lang w:val="sv-SE"/>
        </w:rPr>
        <w:tab/>
      </w:r>
      <w:r w:rsidR="00DF18B3" w:rsidRPr="006B4E89">
        <w:rPr>
          <w:szCs w:val="22"/>
          <w:lang w:val="sv-SE"/>
        </w:rPr>
        <w:t>Den beredda lösningen får ej frysas.</w:t>
      </w:r>
    </w:p>
    <w:p w14:paraId="3E4E7478" w14:textId="77777777" w:rsidR="002C7F5B" w:rsidRPr="006B4E89" w:rsidRDefault="005E0FCD" w:rsidP="007C651B">
      <w:pPr>
        <w:tabs>
          <w:tab w:val="left" w:pos="709"/>
        </w:tabs>
        <w:ind w:left="709" w:hanging="352"/>
        <w:rPr>
          <w:szCs w:val="22"/>
          <w:lang w:val="sv-SE"/>
        </w:rPr>
      </w:pPr>
      <w:r w:rsidRPr="006B4E89">
        <w:rPr>
          <w:szCs w:val="22"/>
          <w:lang w:val="sv-SE"/>
          <w:rPrChange w:id="5696" w:author="Author" w:date="2025-08-06T16:23:00Z" w16du:dateUtc="2025-08-06T14:23:00Z">
            <w:rPr>
              <w:szCs w:val="22"/>
            </w:rPr>
          </w:rPrChange>
        </w:rPr>
        <w:sym w:font="Symbol" w:char="F0B7"/>
      </w:r>
      <w:r w:rsidRPr="006B4E89">
        <w:rPr>
          <w:szCs w:val="22"/>
          <w:lang w:val="sv-SE"/>
        </w:rPr>
        <w:tab/>
      </w:r>
      <w:r w:rsidR="00DF18B3" w:rsidRPr="006B4E89">
        <w:rPr>
          <w:szCs w:val="22"/>
          <w:lang w:val="sv-SE"/>
        </w:rPr>
        <w:t xml:space="preserve">Infusionslösningar ska användas omedelbart efter </w:t>
      </w:r>
      <w:r w:rsidR="001422D9" w:rsidRPr="006B4E89">
        <w:rPr>
          <w:szCs w:val="22"/>
          <w:lang w:val="sv-SE"/>
        </w:rPr>
        <w:t>utspädning</w:t>
      </w:r>
      <w:r w:rsidR="00DF18B3" w:rsidRPr="006B4E89">
        <w:rPr>
          <w:szCs w:val="22"/>
          <w:lang w:val="sv-SE"/>
        </w:rPr>
        <w:t>.</w:t>
      </w:r>
      <w:r w:rsidR="00FE7008" w:rsidRPr="006B4E89">
        <w:rPr>
          <w:szCs w:val="22"/>
          <w:lang w:val="sv-SE"/>
        </w:rPr>
        <w:t xml:space="preserve"> Om </w:t>
      </w:r>
      <w:r w:rsidR="003C1EF7" w:rsidRPr="006B4E89">
        <w:rPr>
          <w:szCs w:val="22"/>
          <w:lang w:val="sv-SE"/>
        </w:rPr>
        <w:t>de</w:t>
      </w:r>
      <w:r w:rsidR="00FE7008" w:rsidRPr="006B4E89">
        <w:rPr>
          <w:szCs w:val="22"/>
          <w:lang w:val="sv-SE"/>
        </w:rPr>
        <w:t xml:space="preserve"> inte används omedelbart är tillämpad förvaringstid och förvaringsbetingelser före användning användarens ansvar, och ska normalt inte vara längre än 24 timmar vid 2 </w:t>
      </w:r>
      <w:r w:rsidR="00FE7008" w:rsidRPr="006B4E89">
        <w:rPr>
          <w:szCs w:val="22"/>
          <w:vertAlign w:val="superscript"/>
          <w:lang w:val="sv-SE"/>
        </w:rPr>
        <w:t>o</w:t>
      </w:r>
      <w:r w:rsidR="00FE7008" w:rsidRPr="006B4E89">
        <w:rPr>
          <w:szCs w:val="22"/>
          <w:lang w:val="sv-SE"/>
        </w:rPr>
        <w:t xml:space="preserve">C till 8 </w:t>
      </w:r>
      <w:r w:rsidR="00FE7008" w:rsidRPr="006B4E89">
        <w:rPr>
          <w:szCs w:val="22"/>
          <w:vertAlign w:val="superscript"/>
          <w:lang w:val="sv-SE"/>
        </w:rPr>
        <w:t>o</w:t>
      </w:r>
      <w:r w:rsidR="00FE7008" w:rsidRPr="006B4E89">
        <w:rPr>
          <w:szCs w:val="22"/>
          <w:lang w:val="sv-SE"/>
        </w:rPr>
        <w:t>C</w:t>
      </w:r>
      <w:r w:rsidR="001422D9" w:rsidRPr="006B4E89">
        <w:rPr>
          <w:szCs w:val="22"/>
          <w:lang w:val="sv-SE"/>
        </w:rPr>
        <w:t>.</w:t>
      </w:r>
    </w:p>
    <w:p w14:paraId="62D6F250" w14:textId="77777777" w:rsidR="00DF18B3" w:rsidRPr="006B4E89" w:rsidRDefault="005E0FCD" w:rsidP="007C651B">
      <w:pPr>
        <w:tabs>
          <w:tab w:val="left" w:pos="709"/>
        </w:tabs>
        <w:ind w:left="709" w:hanging="352"/>
        <w:outlineLvl w:val="0"/>
        <w:rPr>
          <w:szCs w:val="22"/>
          <w:lang w:val="sv-SE"/>
        </w:rPr>
      </w:pPr>
      <w:r w:rsidRPr="006B4E89">
        <w:rPr>
          <w:szCs w:val="22"/>
          <w:lang w:val="sv-SE"/>
          <w:rPrChange w:id="5697" w:author="Author" w:date="2025-08-06T16:23:00Z" w16du:dateUtc="2025-08-06T14:23:00Z">
            <w:rPr>
              <w:szCs w:val="22"/>
            </w:rPr>
          </w:rPrChange>
        </w:rPr>
        <w:sym w:font="Symbol" w:char="F0B7"/>
      </w:r>
      <w:r w:rsidRPr="006B4E89">
        <w:rPr>
          <w:szCs w:val="22"/>
          <w:lang w:val="sv-SE"/>
        </w:rPr>
        <w:tab/>
      </w:r>
      <w:r w:rsidR="00DF18B3" w:rsidRPr="006B4E89">
        <w:rPr>
          <w:szCs w:val="22"/>
          <w:lang w:val="sv-SE"/>
        </w:rPr>
        <w:t>Använd inte Herceptin om du ser</w:t>
      </w:r>
      <w:r w:rsidR="00DF18B3" w:rsidRPr="006B4E89">
        <w:rPr>
          <w:b/>
          <w:szCs w:val="22"/>
          <w:lang w:val="sv-SE"/>
        </w:rPr>
        <w:t xml:space="preserve"> </w:t>
      </w:r>
      <w:r w:rsidR="00DF18B3" w:rsidRPr="006B4E89">
        <w:rPr>
          <w:szCs w:val="22"/>
          <w:lang w:val="sv-SE"/>
        </w:rPr>
        <w:t>partiklar eller missfärgningar före administrering.</w:t>
      </w:r>
    </w:p>
    <w:p w14:paraId="6B1AD548" w14:textId="77777777" w:rsidR="00DF18B3" w:rsidRPr="006B4E89" w:rsidRDefault="005E0FCD" w:rsidP="007C651B">
      <w:pPr>
        <w:ind w:left="714" w:hanging="357"/>
        <w:rPr>
          <w:szCs w:val="22"/>
          <w:lang w:val="sv-SE"/>
        </w:rPr>
      </w:pPr>
      <w:r w:rsidRPr="006B4E89">
        <w:rPr>
          <w:szCs w:val="22"/>
          <w:lang w:val="sv-SE"/>
          <w:rPrChange w:id="5698" w:author="Author" w:date="2025-08-06T16:23:00Z" w16du:dateUtc="2025-08-06T14:23:00Z">
            <w:rPr>
              <w:szCs w:val="22"/>
            </w:rPr>
          </w:rPrChange>
        </w:rPr>
        <w:sym w:font="Symbol" w:char="F0B7"/>
      </w:r>
      <w:r w:rsidRPr="006B4E89">
        <w:rPr>
          <w:szCs w:val="22"/>
          <w:lang w:val="sv-SE"/>
        </w:rPr>
        <w:tab/>
      </w:r>
      <w:r w:rsidR="0015266B" w:rsidRPr="006B4E89">
        <w:rPr>
          <w:szCs w:val="22"/>
          <w:lang w:val="sv-SE"/>
        </w:rPr>
        <w:t>Läkemedel</w:t>
      </w:r>
      <w:r w:rsidR="00DF18B3" w:rsidRPr="006B4E89">
        <w:rPr>
          <w:szCs w:val="22"/>
          <w:lang w:val="sv-SE"/>
        </w:rPr>
        <w:t xml:space="preserve"> ska inte kastas i avloppet eller bland hushållsavfall. Fråga apotekspersonalen hur man </w:t>
      </w:r>
      <w:r w:rsidR="001422D9" w:rsidRPr="006B4E89">
        <w:rPr>
          <w:szCs w:val="22"/>
          <w:lang w:val="sv-SE"/>
        </w:rPr>
        <w:t>kastar läkemedel</w:t>
      </w:r>
      <w:r w:rsidR="00DF18B3" w:rsidRPr="006B4E89">
        <w:rPr>
          <w:szCs w:val="22"/>
          <w:lang w:val="sv-SE"/>
        </w:rPr>
        <w:t xml:space="preserve"> som inte längre används. Dessa åtgärder är till för att skydda miljön.  </w:t>
      </w:r>
    </w:p>
    <w:p w14:paraId="7F750C69" w14:textId="77777777" w:rsidR="00252920" w:rsidRPr="006B4E89" w:rsidRDefault="00252920" w:rsidP="00252920">
      <w:pPr>
        <w:ind w:right="-2"/>
        <w:rPr>
          <w:szCs w:val="22"/>
          <w:lang w:val="sv-SE"/>
        </w:rPr>
      </w:pPr>
    </w:p>
    <w:p w14:paraId="486A0FA8" w14:textId="77777777" w:rsidR="00252920" w:rsidRPr="006B4E89" w:rsidRDefault="00252920" w:rsidP="00252920">
      <w:pPr>
        <w:ind w:right="-2"/>
        <w:outlineLvl w:val="0"/>
        <w:rPr>
          <w:szCs w:val="22"/>
          <w:lang w:val="sv-SE"/>
        </w:rPr>
      </w:pPr>
    </w:p>
    <w:p w14:paraId="27E76F15" w14:textId="77777777" w:rsidR="00252920" w:rsidRPr="006B4E89" w:rsidRDefault="00252920" w:rsidP="00252920">
      <w:pPr>
        <w:keepNext/>
        <w:keepLines/>
        <w:tabs>
          <w:tab w:val="left" w:pos="851"/>
        </w:tabs>
        <w:ind w:left="567" w:right="-2" w:hanging="567"/>
        <w:outlineLvl w:val="0"/>
        <w:rPr>
          <w:b/>
          <w:szCs w:val="22"/>
          <w:lang w:val="sv-SE"/>
        </w:rPr>
      </w:pPr>
      <w:r w:rsidRPr="006B4E89">
        <w:rPr>
          <w:b/>
          <w:szCs w:val="22"/>
          <w:lang w:val="sv-SE"/>
        </w:rPr>
        <w:t>6.</w:t>
      </w:r>
      <w:r w:rsidRPr="006B4E89">
        <w:rPr>
          <w:b/>
          <w:szCs w:val="22"/>
          <w:lang w:val="sv-SE"/>
        </w:rPr>
        <w:tab/>
        <w:t>Förpackningens innehåll och övriga upplysningar</w:t>
      </w:r>
    </w:p>
    <w:p w14:paraId="749D444E" w14:textId="77777777" w:rsidR="00252920" w:rsidRPr="006B4E89" w:rsidRDefault="00252920" w:rsidP="00252920">
      <w:pPr>
        <w:keepNext/>
        <w:keepLines/>
        <w:ind w:right="-2"/>
        <w:rPr>
          <w:szCs w:val="22"/>
          <w:lang w:val="sv-SE"/>
        </w:rPr>
      </w:pPr>
    </w:p>
    <w:p w14:paraId="50524FB5" w14:textId="77777777" w:rsidR="00252920" w:rsidRPr="006B4E89" w:rsidRDefault="00252920" w:rsidP="00252920">
      <w:pPr>
        <w:keepNext/>
        <w:keepLines/>
        <w:rPr>
          <w:b/>
          <w:szCs w:val="22"/>
          <w:lang w:val="sv-SE"/>
        </w:rPr>
      </w:pPr>
      <w:r w:rsidRPr="006B4E89">
        <w:rPr>
          <w:b/>
          <w:szCs w:val="22"/>
          <w:lang w:val="sv-SE"/>
        </w:rPr>
        <w:t>Innehållsdeklaration</w:t>
      </w:r>
    </w:p>
    <w:p w14:paraId="00C8B7D6" w14:textId="77777777" w:rsidR="00252920" w:rsidRPr="006B4E89" w:rsidRDefault="00252920" w:rsidP="00252920">
      <w:pPr>
        <w:keepNext/>
        <w:keepLines/>
        <w:rPr>
          <w:szCs w:val="22"/>
          <w:lang w:val="sv-SE"/>
        </w:rPr>
      </w:pPr>
    </w:p>
    <w:p w14:paraId="2F41417E" w14:textId="77777777" w:rsidR="00252920" w:rsidRPr="006B4E89" w:rsidRDefault="00252920" w:rsidP="00252920">
      <w:pPr>
        <w:keepNext/>
        <w:keepLines/>
        <w:ind w:left="567" w:hanging="567"/>
        <w:rPr>
          <w:ins w:id="5699" w:author="Author" w:date="2025-08-06T16:05:00Z" w16du:dateUtc="2025-08-06T14:05:00Z"/>
          <w:szCs w:val="22"/>
          <w:lang w:val="sv-SE"/>
        </w:rPr>
      </w:pPr>
      <w:r w:rsidRPr="006B4E89">
        <w:rPr>
          <w:b/>
          <w:lang w:val="sv-SE"/>
          <w:rPrChange w:id="5700" w:author="Author" w:date="2025-08-06T16:23:00Z" w16du:dateUtc="2025-08-06T14:23:00Z">
            <w:rPr>
              <w:b/>
            </w:rPr>
          </w:rPrChange>
        </w:rPr>
        <w:sym w:font="Symbol" w:char="F0B7"/>
      </w:r>
      <w:r w:rsidRPr="006B4E89">
        <w:rPr>
          <w:szCs w:val="22"/>
          <w:lang w:val="sv-SE"/>
        </w:rPr>
        <w:tab/>
        <w:t xml:space="preserve">Den aktiva substansen är trastuzumab. Varje injektionsflaska innehåller 150 mg trastuzumab som ska lösas i 7,2 ml vatten för injektion. Den beredda lösningen innehåller ungefär 21 mg/ml trastuzumab. </w:t>
      </w:r>
    </w:p>
    <w:p w14:paraId="50DAE6FB" w14:textId="77777777" w:rsidR="00087014" w:rsidRPr="006B4E89" w:rsidRDefault="00087014" w:rsidP="00252920">
      <w:pPr>
        <w:keepNext/>
        <w:keepLines/>
        <w:ind w:left="567" w:hanging="567"/>
        <w:rPr>
          <w:szCs w:val="22"/>
          <w:lang w:val="sv-SE"/>
        </w:rPr>
      </w:pPr>
    </w:p>
    <w:p w14:paraId="757A53D1" w14:textId="688CCC27" w:rsidR="00252920" w:rsidRPr="006B4E89" w:rsidRDefault="00252920" w:rsidP="00E20413">
      <w:pPr>
        <w:keepNext/>
        <w:keepLines/>
        <w:ind w:left="567" w:hanging="567"/>
        <w:rPr>
          <w:szCs w:val="22"/>
          <w:lang w:val="sv-SE"/>
        </w:rPr>
      </w:pPr>
      <w:r w:rsidRPr="006B4E89">
        <w:rPr>
          <w:b/>
          <w:lang w:val="sv-SE"/>
          <w:rPrChange w:id="5701" w:author="Author" w:date="2025-08-06T16:23:00Z" w16du:dateUtc="2025-08-06T14:23:00Z">
            <w:rPr>
              <w:b/>
            </w:rPr>
          </w:rPrChange>
        </w:rPr>
        <w:sym w:font="Symbol" w:char="F0B7"/>
      </w:r>
      <w:r w:rsidRPr="006B4E89">
        <w:rPr>
          <w:szCs w:val="22"/>
          <w:lang w:val="sv-SE"/>
        </w:rPr>
        <w:tab/>
        <w:t xml:space="preserve">Övriga innehållsämnen är </w:t>
      </w:r>
      <w:del w:id="5702" w:author="Author" w:date="2025-07-21T09:02:00Z">
        <w:r w:rsidRPr="006B4E89" w:rsidDel="00091B60">
          <w:rPr>
            <w:szCs w:val="22"/>
            <w:lang w:val="sv-SE"/>
          </w:rPr>
          <w:delText>L</w:delText>
        </w:r>
        <w:r w:rsidRPr="006B4E89" w:rsidDel="00091B60">
          <w:rPr>
            <w:szCs w:val="22"/>
            <w:lang w:val="sv-SE"/>
          </w:rPr>
          <w:noBreakHyphen/>
        </w:r>
      </w:del>
      <w:r w:rsidRPr="006B4E89">
        <w:rPr>
          <w:szCs w:val="22"/>
          <w:lang w:val="sv-SE"/>
        </w:rPr>
        <w:t>histidinhydroklorid</w:t>
      </w:r>
      <w:r w:rsidR="00E91145" w:rsidRPr="006B4E89">
        <w:rPr>
          <w:szCs w:val="22"/>
          <w:lang w:val="sv-SE"/>
        </w:rPr>
        <w:t>monohydrat</w:t>
      </w:r>
      <w:r w:rsidRPr="006B4E89">
        <w:rPr>
          <w:szCs w:val="22"/>
          <w:lang w:val="sv-SE"/>
        </w:rPr>
        <w:t xml:space="preserve">, </w:t>
      </w:r>
      <w:del w:id="5703" w:author="Author" w:date="2025-07-21T09:03:00Z">
        <w:r w:rsidRPr="006B4E89" w:rsidDel="00091B60">
          <w:rPr>
            <w:szCs w:val="22"/>
            <w:lang w:val="sv-SE"/>
          </w:rPr>
          <w:delText>L</w:delText>
        </w:r>
        <w:r w:rsidRPr="006B4E89" w:rsidDel="00091B60">
          <w:rPr>
            <w:szCs w:val="22"/>
            <w:lang w:val="sv-SE"/>
          </w:rPr>
          <w:noBreakHyphen/>
        </w:r>
      </w:del>
      <w:r w:rsidRPr="006B4E89">
        <w:rPr>
          <w:szCs w:val="22"/>
          <w:lang w:val="sv-SE"/>
        </w:rPr>
        <w:t xml:space="preserve">histidin, </w:t>
      </w:r>
      <w:r w:rsidRPr="006B4E89">
        <w:rPr>
          <w:szCs w:val="22"/>
          <w:lang w:val="sv-SE"/>
          <w:rPrChange w:id="5704" w:author="Author" w:date="2025-08-06T16:23:00Z" w16du:dateUtc="2025-08-06T14:23:00Z">
            <w:rPr>
              <w:szCs w:val="22"/>
            </w:rPr>
          </w:rPrChange>
        </w:rPr>
        <w:sym w:font="Symbol" w:char="F061"/>
      </w:r>
      <w:r w:rsidRPr="006B4E89">
        <w:rPr>
          <w:szCs w:val="22"/>
          <w:lang w:val="sv-SE"/>
        </w:rPr>
        <w:t>,</w:t>
      </w:r>
      <w:r w:rsidRPr="006B4E89">
        <w:rPr>
          <w:szCs w:val="22"/>
          <w:lang w:val="sv-SE"/>
          <w:rPrChange w:id="5705" w:author="Author" w:date="2025-08-06T16:23:00Z" w16du:dateUtc="2025-08-06T14:23:00Z">
            <w:rPr>
              <w:szCs w:val="22"/>
            </w:rPr>
          </w:rPrChange>
        </w:rPr>
        <w:sym w:font="Symbol" w:char="F061"/>
      </w:r>
      <w:r w:rsidRPr="006B4E89">
        <w:rPr>
          <w:szCs w:val="22"/>
          <w:lang w:val="sv-SE"/>
        </w:rPr>
        <w:noBreakHyphen/>
        <w:t>trehalosdihydrat, polysorbat 20</w:t>
      </w:r>
      <w:ins w:id="5706" w:author="Author" w:date="2025-07-21T09:02:00Z">
        <w:r w:rsidR="00091B60" w:rsidRPr="006B4E89">
          <w:rPr>
            <w:szCs w:val="22"/>
            <w:lang w:val="sv-SE"/>
          </w:rPr>
          <w:t xml:space="preserve"> (E432)</w:t>
        </w:r>
      </w:ins>
      <w:ins w:id="5707" w:author="Author" w:date="2025-07-16T12:54:00Z">
        <w:r w:rsidR="00407A5D" w:rsidRPr="006B4E89">
          <w:rPr>
            <w:szCs w:val="22"/>
            <w:lang w:val="sv-SE"/>
          </w:rPr>
          <w:t xml:space="preserve"> </w:t>
        </w:r>
        <w:r w:rsidR="00407A5D" w:rsidRPr="006B4E89">
          <w:rPr>
            <w:szCs w:val="22"/>
            <w:lang w:val="sv-SE"/>
            <w:rPrChange w:id="5708" w:author="Author" w:date="2025-08-06T16:23:00Z" w16du:dateUtc="2025-08-06T14:23:00Z">
              <w:rPr>
                <w:szCs w:val="22"/>
              </w:rPr>
            </w:rPrChange>
          </w:rPr>
          <w:t>(se avsnitt 2 ”Herceptin innehåller polysorbat”)</w:t>
        </w:r>
      </w:ins>
      <w:r w:rsidRPr="006B4E89">
        <w:rPr>
          <w:szCs w:val="22"/>
          <w:lang w:val="sv-SE"/>
        </w:rPr>
        <w:t>.</w:t>
      </w:r>
    </w:p>
    <w:p w14:paraId="70EE647C" w14:textId="77777777" w:rsidR="00252920" w:rsidRPr="006B4E89" w:rsidRDefault="00252920" w:rsidP="00252920">
      <w:pPr>
        <w:suppressAutoHyphens/>
        <w:ind w:left="567" w:hanging="567"/>
        <w:rPr>
          <w:szCs w:val="22"/>
          <w:lang w:val="sv-SE"/>
        </w:rPr>
      </w:pPr>
    </w:p>
    <w:p w14:paraId="0491CC55" w14:textId="77777777" w:rsidR="00252920" w:rsidRPr="006B4E89" w:rsidRDefault="00252920" w:rsidP="00252920">
      <w:pPr>
        <w:keepNext/>
        <w:suppressAutoHyphens/>
        <w:ind w:left="567" w:hanging="567"/>
        <w:rPr>
          <w:b/>
          <w:szCs w:val="22"/>
          <w:lang w:val="sv-SE"/>
        </w:rPr>
      </w:pPr>
      <w:r w:rsidRPr="006B4E89">
        <w:rPr>
          <w:b/>
          <w:szCs w:val="22"/>
          <w:lang w:val="sv-SE"/>
        </w:rPr>
        <w:t>Läkemedlets utseende och förpackningsstorlekar</w:t>
      </w:r>
    </w:p>
    <w:p w14:paraId="68587FEA" w14:textId="77777777" w:rsidR="00252920" w:rsidRPr="006B4E89" w:rsidRDefault="00252920" w:rsidP="00252920">
      <w:pPr>
        <w:keepNext/>
        <w:suppressAutoHyphens/>
        <w:ind w:left="567" w:hanging="567"/>
        <w:rPr>
          <w:szCs w:val="22"/>
          <w:lang w:val="sv-SE"/>
        </w:rPr>
      </w:pPr>
    </w:p>
    <w:p w14:paraId="26302633" w14:textId="77777777" w:rsidR="00252920" w:rsidRPr="006B4E89" w:rsidRDefault="00252920" w:rsidP="00252920">
      <w:pPr>
        <w:suppressAutoHyphens/>
        <w:outlineLvl w:val="0"/>
        <w:rPr>
          <w:szCs w:val="22"/>
          <w:lang w:val="sv-SE"/>
        </w:rPr>
      </w:pPr>
      <w:r w:rsidRPr="006B4E89">
        <w:rPr>
          <w:szCs w:val="22"/>
          <w:lang w:val="sv-SE"/>
        </w:rPr>
        <w:t>Herceptin är ett pulver till koncentrat till intravenös infusionsvätska, lösning som tillhandahålls i en injektionsflaska av glas med gummipropp och innehåller 150 mg trastuzumab. Pulvret är frystorkat och vitt- till svagt gulfärgat. Varje kartong innehåller 1 injektionsflaska med pulver.</w:t>
      </w:r>
    </w:p>
    <w:p w14:paraId="2036457A" w14:textId="77777777" w:rsidR="00252920" w:rsidRPr="006B4E89" w:rsidRDefault="00252920" w:rsidP="00252920">
      <w:pPr>
        <w:suppressAutoHyphens/>
        <w:rPr>
          <w:szCs w:val="22"/>
          <w:lang w:val="sv-SE"/>
        </w:rPr>
      </w:pPr>
    </w:p>
    <w:p w14:paraId="5D140FB8" w14:textId="77777777" w:rsidR="00252920" w:rsidRPr="006B4E89" w:rsidRDefault="00252920" w:rsidP="00252920">
      <w:pPr>
        <w:keepNext/>
        <w:outlineLvl w:val="0"/>
        <w:rPr>
          <w:b/>
          <w:szCs w:val="22"/>
          <w:lang w:val="sv-SE"/>
        </w:rPr>
      </w:pPr>
      <w:r w:rsidRPr="006B4E89">
        <w:rPr>
          <w:b/>
          <w:szCs w:val="22"/>
          <w:lang w:val="sv-SE"/>
        </w:rPr>
        <w:t>Innehavare av godkännande för försäljning</w:t>
      </w:r>
    </w:p>
    <w:p w14:paraId="65ABDABC" w14:textId="77777777" w:rsidR="00252920" w:rsidRPr="006B4E89" w:rsidRDefault="00252920" w:rsidP="00252920">
      <w:pPr>
        <w:keepNext/>
        <w:outlineLvl w:val="0"/>
        <w:rPr>
          <w:b/>
          <w:szCs w:val="22"/>
          <w:lang w:val="sv-SE"/>
        </w:rPr>
      </w:pPr>
    </w:p>
    <w:p w14:paraId="0CF356C9" w14:textId="77777777" w:rsidR="00E40235" w:rsidRPr="006B4E89" w:rsidRDefault="00E40235" w:rsidP="00E40235">
      <w:pPr>
        <w:suppressAutoHyphens/>
        <w:rPr>
          <w:lang w:val="sv-SE"/>
        </w:rPr>
      </w:pPr>
      <w:r w:rsidRPr="006B4E89">
        <w:rPr>
          <w:lang w:val="sv-SE"/>
        </w:rPr>
        <w:t>Roche Registration GmbH</w:t>
      </w:r>
    </w:p>
    <w:p w14:paraId="6E55137D" w14:textId="77777777" w:rsidR="00E40235" w:rsidRPr="006B4E89" w:rsidRDefault="00E40235" w:rsidP="00E40235">
      <w:pPr>
        <w:suppressAutoHyphens/>
        <w:rPr>
          <w:lang w:val="sv-SE"/>
        </w:rPr>
      </w:pPr>
      <w:r w:rsidRPr="006B4E89">
        <w:rPr>
          <w:lang w:val="sv-SE"/>
        </w:rPr>
        <w:t>Emil-Barell-Strasse 1</w:t>
      </w:r>
    </w:p>
    <w:p w14:paraId="50D9A4A3" w14:textId="77777777" w:rsidR="00E40235" w:rsidRPr="006B4E89" w:rsidRDefault="00E40235" w:rsidP="00E40235">
      <w:pPr>
        <w:suppressAutoHyphens/>
        <w:rPr>
          <w:lang w:val="sv-SE"/>
        </w:rPr>
      </w:pPr>
      <w:r w:rsidRPr="006B4E89">
        <w:rPr>
          <w:lang w:val="sv-SE"/>
        </w:rPr>
        <w:t>79639 Grenzach-Wyhlen</w:t>
      </w:r>
    </w:p>
    <w:p w14:paraId="488DCF5D" w14:textId="77777777" w:rsidR="00E40235" w:rsidRPr="006B4E89" w:rsidRDefault="00E40235" w:rsidP="00E40235">
      <w:pPr>
        <w:rPr>
          <w:lang w:val="sv-SE"/>
        </w:rPr>
      </w:pPr>
      <w:r w:rsidRPr="006B4E89">
        <w:rPr>
          <w:lang w:val="sv-SE"/>
        </w:rPr>
        <w:t>Tyskland</w:t>
      </w:r>
    </w:p>
    <w:p w14:paraId="03590DF0" w14:textId="77777777" w:rsidR="00252920" w:rsidRPr="006B4E89" w:rsidRDefault="00252920" w:rsidP="00252920">
      <w:pPr>
        <w:rPr>
          <w:szCs w:val="22"/>
          <w:lang w:val="sv-SE"/>
        </w:rPr>
      </w:pPr>
    </w:p>
    <w:p w14:paraId="0A7859ED" w14:textId="77777777" w:rsidR="00252920" w:rsidRPr="006B4E89" w:rsidRDefault="00252920" w:rsidP="00252920">
      <w:pPr>
        <w:keepNext/>
        <w:numPr>
          <w:ilvl w:val="12"/>
          <w:numId w:val="0"/>
        </w:numPr>
        <w:outlineLvl w:val="0"/>
        <w:rPr>
          <w:b/>
          <w:szCs w:val="22"/>
          <w:lang w:val="sv-SE"/>
        </w:rPr>
      </w:pPr>
      <w:r w:rsidRPr="006B4E89">
        <w:rPr>
          <w:b/>
          <w:szCs w:val="22"/>
          <w:lang w:val="sv-SE"/>
        </w:rPr>
        <w:t>Tillverkare</w:t>
      </w:r>
    </w:p>
    <w:p w14:paraId="017DD649" w14:textId="77777777" w:rsidR="003E205A" w:rsidRPr="006B4E89" w:rsidRDefault="003E205A" w:rsidP="00252920">
      <w:pPr>
        <w:keepNext/>
        <w:suppressAutoHyphens/>
        <w:rPr>
          <w:ins w:id="5709" w:author="Author" w:date="2025-07-17T09:32:00Z"/>
          <w:szCs w:val="22"/>
          <w:lang w:val="sv-SE"/>
        </w:rPr>
      </w:pPr>
    </w:p>
    <w:p w14:paraId="461E933E" w14:textId="77777777" w:rsidR="00252920" w:rsidRPr="006B4E89" w:rsidRDefault="00252920" w:rsidP="00252920">
      <w:pPr>
        <w:keepNext/>
        <w:suppressAutoHyphens/>
        <w:rPr>
          <w:szCs w:val="22"/>
          <w:lang w:val="sv-SE"/>
        </w:rPr>
      </w:pPr>
      <w:r w:rsidRPr="006B4E89">
        <w:rPr>
          <w:szCs w:val="22"/>
          <w:lang w:val="sv-SE"/>
        </w:rPr>
        <w:t>Roche Pharma AG</w:t>
      </w:r>
    </w:p>
    <w:p w14:paraId="1E038991" w14:textId="77777777" w:rsidR="00252920" w:rsidRPr="006B4E89" w:rsidRDefault="00252920" w:rsidP="00252920">
      <w:pPr>
        <w:suppressAutoHyphens/>
        <w:rPr>
          <w:szCs w:val="22"/>
          <w:lang w:val="sv-SE"/>
        </w:rPr>
      </w:pPr>
      <w:r w:rsidRPr="006B4E89">
        <w:rPr>
          <w:szCs w:val="22"/>
          <w:lang w:val="sv-SE"/>
        </w:rPr>
        <w:t>Emil-Barell-Strasse 1</w:t>
      </w:r>
    </w:p>
    <w:p w14:paraId="08C14391" w14:textId="77777777" w:rsidR="00252920" w:rsidRPr="006B4E89" w:rsidRDefault="00252920" w:rsidP="00252920">
      <w:pPr>
        <w:suppressAutoHyphens/>
        <w:rPr>
          <w:szCs w:val="22"/>
          <w:lang w:val="sv-SE"/>
        </w:rPr>
      </w:pPr>
      <w:r w:rsidRPr="006B4E89">
        <w:rPr>
          <w:szCs w:val="22"/>
          <w:lang w:val="sv-SE"/>
        </w:rPr>
        <w:lastRenderedPageBreak/>
        <w:t>79639 Grenzach-Wyhlen</w:t>
      </w:r>
    </w:p>
    <w:p w14:paraId="7949B484" w14:textId="77777777" w:rsidR="00252920" w:rsidRPr="006B4E89" w:rsidRDefault="00252920" w:rsidP="00252920">
      <w:pPr>
        <w:outlineLvl w:val="0"/>
        <w:rPr>
          <w:szCs w:val="22"/>
          <w:lang w:val="sv-SE"/>
        </w:rPr>
      </w:pPr>
      <w:r w:rsidRPr="006B4E89">
        <w:rPr>
          <w:szCs w:val="22"/>
          <w:lang w:val="sv-SE"/>
        </w:rPr>
        <w:t>Tyskland</w:t>
      </w:r>
    </w:p>
    <w:p w14:paraId="1B9F178D" w14:textId="77777777" w:rsidR="00252920" w:rsidRPr="006B4E89" w:rsidRDefault="00252920" w:rsidP="00252920">
      <w:pPr>
        <w:ind w:right="-2"/>
        <w:rPr>
          <w:szCs w:val="22"/>
          <w:lang w:val="sv-SE"/>
        </w:rPr>
      </w:pPr>
    </w:p>
    <w:p w14:paraId="41574FC5" w14:textId="77777777" w:rsidR="00252920" w:rsidRPr="006B4E89" w:rsidRDefault="00252920" w:rsidP="00252920">
      <w:pPr>
        <w:keepNext/>
        <w:suppressAutoHyphens/>
        <w:ind w:left="1" w:hanging="1"/>
        <w:rPr>
          <w:szCs w:val="22"/>
          <w:lang w:val="sv-SE"/>
        </w:rPr>
      </w:pPr>
      <w:r w:rsidRPr="006B4E89">
        <w:rPr>
          <w:szCs w:val="22"/>
          <w:lang w:val="sv-SE"/>
        </w:rPr>
        <w:t>För ytterligare upplysningar om detta läkemedel, kontakta ombudet för innehavaren av godkännandet för försäljning.</w:t>
      </w:r>
    </w:p>
    <w:p w14:paraId="4D9C0059" w14:textId="77777777" w:rsidR="00252920" w:rsidRPr="006B4E89" w:rsidRDefault="00252920" w:rsidP="00252920">
      <w:pPr>
        <w:keepNext/>
        <w:suppressAutoHyphens/>
        <w:ind w:left="1" w:hanging="1"/>
        <w:rPr>
          <w:szCs w:val="22"/>
          <w:lang w:val="sv-SE"/>
        </w:rPr>
      </w:pPr>
    </w:p>
    <w:tbl>
      <w:tblPr>
        <w:tblW w:w="0" w:type="auto"/>
        <w:tblLayout w:type="fixed"/>
        <w:tblLook w:val="04A0" w:firstRow="1" w:lastRow="0" w:firstColumn="1" w:lastColumn="0" w:noHBand="0" w:noVBand="1"/>
      </w:tblPr>
      <w:tblGrid>
        <w:gridCol w:w="4590"/>
        <w:gridCol w:w="4590"/>
      </w:tblGrid>
      <w:tr w:rsidR="00252920" w:rsidRPr="006B4E89" w14:paraId="0533D5CB" w14:textId="77777777" w:rsidTr="00252920">
        <w:trPr>
          <w:cantSplit/>
        </w:trPr>
        <w:tc>
          <w:tcPr>
            <w:tcW w:w="4590" w:type="dxa"/>
          </w:tcPr>
          <w:p w14:paraId="74C6309E" w14:textId="501EAE13" w:rsidR="00252920" w:rsidRPr="006B4E89" w:rsidRDefault="00252920">
            <w:pPr>
              <w:keepNext/>
              <w:rPr>
                <w:ins w:id="5710" w:author="Author" w:date="2025-07-16T12:55:00Z"/>
                <w:b/>
                <w:szCs w:val="22"/>
                <w:lang w:val="sv-SE"/>
                <w:rPrChange w:id="5711" w:author="Author" w:date="2025-08-06T16:23:00Z" w16du:dateUtc="2025-08-06T14:23:00Z">
                  <w:rPr>
                    <w:ins w:id="5712" w:author="Author" w:date="2025-07-16T12:55:00Z"/>
                    <w:b/>
                    <w:szCs w:val="22"/>
                    <w:lang w:val="nl-NL"/>
                  </w:rPr>
                </w:rPrChange>
              </w:rPr>
            </w:pPr>
            <w:r w:rsidRPr="006B4E89">
              <w:rPr>
                <w:b/>
                <w:szCs w:val="22"/>
                <w:lang w:val="sv-SE"/>
                <w:rPrChange w:id="5713" w:author="Author" w:date="2025-08-06T16:23:00Z" w16du:dateUtc="2025-08-06T14:23:00Z">
                  <w:rPr>
                    <w:b/>
                    <w:szCs w:val="22"/>
                    <w:lang w:val="nl-NL"/>
                  </w:rPr>
                </w:rPrChange>
              </w:rPr>
              <w:t>België/Belgique/Belgien</w:t>
            </w:r>
            <w:ins w:id="5714" w:author="Author" w:date="2025-07-16T12:54:00Z">
              <w:r w:rsidR="00407A5D" w:rsidRPr="006B4E89">
                <w:rPr>
                  <w:b/>
                  <w:szCs w:val="22"/>
                  <w:lang w:val="sv-SE"/>
                  <w:rPrChange w:id="5715" w:author="Author" w:date="2025-08-06T16:23:00Z" w16du:dateUtc="2025-08-06T14:23:00Z">
                    <w:rPr>
                      <w:b/>
                      <w:szCs w:val="22"/>
                      <w:lang w:val="nl-NL"/>
                    </w:rPr>
                  </w:rPrChange>
                </w:rPr>
                <w:t>,</w:t>
              </w:r>
            </w:ins>
          </w:p>
          <w:p w14:paraId="0351219F" w14:textId="77777777" w:rsidR="00407A5D" w:rsidRPr="006B4E89" w:rsidRDefault="00407A5D" w:rsidP="00407A5D">
            <w:pPr>
              <w:keepNext/>
              <w:suppressAutoHyphens/>
              <w:rPr>
                <w:ins w:id="5716" w:author="Author" w:date="2025-07-16T12:55:00Z"/>
                <w:szCs w:val="22"/>
                <w:lang w:val="sv-SE"/>
                <w:rPrChange w:id="5717" w:author="Author" w:date="2025-08-06T16:23:00Z" w16du:dateUtc="2025-08-06T14:23:00Z">
                  <w:rPr>
                    <w:ins w:id="5718" w:author="Author" w:date="2025-07-16T12:55:00Z"/>
                    <w:szCs w:val="22"/>
                  </w:rPr>
                </w:rPrChange>
              </w:rPr>
            </w:pPr>
            <w:ins w:id="5719" w:author="Author" w:date="2025-07-16T12:55:00Z">
              <w:r w:rsidRPr="006B4E89">
                <w:rPr>
                  <w:b/>
                  <w:szCs w:val="22"/>
                  <w:lang w:val="sv-SE"/>
                  <w:rPrChange w:id="5720" w:author="Author" w:date="2025-08-06T16:23:00Z" w16du:dateUtc="2025-08-06T14:23:00Z">
                    <w:rPr>
                      <w:b/>
                      <w:szCs w:val="22"/>
                    </w:rPr>
                  </w:rPrChange>
                </w:rPr>
                <w:t>Luxembourg/Luxemburg</w:t>
              </w:r>
            </w:ins>
          </w:p>
          <w:p w14:paraId="2D9C00B5" w14:textId="553D7E9A" w:rsidR="00407A5D" w:rsidRPr="006B4E89" w:rsidDel="004067E6" w:rsidRDefault="00407A5D">
            <w:pPr>
              <w:keepNext/>
              <w:rPr>
                <w:del w:id="5721" w:author="Author" w:date="2025-07-16T13:07:00Z"/>
                <w:bCs/>
                <w:szCs w:val="22"/>
                <w:lang w:val="sv-SE"/>
                <w:rPrChange w:id="5722" w:author="Author" w:date="2025-08-06T16:23:00Z" w16du:dateUtc="2025-08-06T14:23:00Z">
                  <w:rPr>
                    <w:del w:id="5723" w:author="Author" w:date="2025-07-16T13:07:00Z"/>
                    <w:bCs/>
                    <w:szCs w:val="22"/>
                    <w:lang w:val="nl-NL"/>
                  </w:rPr>
                </w:rPrChange>
              </w:rPr>
            </w:pPr>
          </w:p>
          <w:p w14:paraId="724418E1" w14:textId="77777777" w:rsidR="00252920" w:rsidRPr="006B4E89" w:rsidRDefault="00252920">
            <w:pPr>
              <w:keepNext/>
              <w:rPr>
                <w:szCs w:val="22"/>
                <w:lang w:val="sv-SE"/>
                <w:rPrChange w:id="5724" w:author="Author" w:date="2025-08-06T16:23:00Z" w16du:dateUtc="2025-08-06T14:23:00Z">
                  <w:rPr>
                    <w:szCs w:val="22"/>
                    <w:lang w:val="nl-NL"/>
                  </w:rPr>
                </w:rPrChange>
              </w:rPr>
            </w:pPr>
            <w:r w:rsidRPr="006B4E89">
              <w:rPr>
                <w:szCs w:val="22"/>
                <w:lang w:val="sv-SE"/>
                <w:rPrChange w:id="5725" w:author="Author" w:date="2025-08-06T16:23:00Z" w16du:dateUtc="2025-08-06T14:23:00Z">
                  <w:rPr>
                    <w:szCs w:val="22"/>
                    <w:lang w:val="nl-NL"/>
                  </w:rPr>
                </w:rPrChange>
              </w:rPr>
              <w:t>N.V. Roche S.A.</w:t>
            </w:r>
          </w:p>
          <w:p w14:paraId="720352B2" w14:textId="77777777" w:rsidR="004067E6" w:rsidRPr="006B4E89" w:rsidRDefault="004067E6" w:rsidP="004067E6">
            <w:pPr>
              <w:keepNext/>
              <w:rPr>
                <w:ins w:id="5726" w:author="Author" w:date="2025-07-16T13:07:00Z"/>
                <w:bCs/>
                <w:szCs w:val="22"/>
                <w:lang w:val="sv-SE"/>
                <w:rPrChange w:id="5727" w:author="Author" w:date="2025-08-06T16:23:00Z" w16du:dateUtc="2025-08-06T14:23:00Z">
                  <w:rPr>
                    <w:ins w:id="5728" w:author="Author" w:date="2025-07-16T13:07:00Z"/>
                    <w:bCs/>
                    <w:szCs w:val="22"/>
                    <w:lang w:val="nl-NL"/>
                  </w:rPr>
                </w:rPrChange>
              </w:rPr>
            </w:pPr>
            <w:ins w:id="5729" w:author="Author" w:date="2025-07-16T13:07:00Z">
              <w:r w:rsidRPr="006B4E89">
                <w:rPr>
                  <w:bCs/>
                  <w:szCs w:val="22"/>
                  <w:lang w:val="sv-SE"/>
                  <w:rPrChange w:id="5730" w:author="Author" w:date="2025-08-06T16:23:00Z" w16du:dateUtc="2025-08-06T14:23:00Z">
                    <w:rPr>
                      <w:bCs/>
                      <w:szCs w:val="22"/>
                      <w:lang w:val="nl-NL"/>
                    </w:rPr>
                  </w:rPrChange>
                </w:rPr>
                <w:t>België/Belgique/Belgien</w:t>
              </w:r>
            </w:ins>
          </w:p>
          <w:p w14:paraId="397B56C4" w14:textId="77777777" w:rsidR="00252920" w:rsidRPr="006B4E89" w:rsidRDefault="00252920">
            <w:pPr>
              <w:keepNext/>
              <w:rPr>
                <w:szCs w:val="22"/>
                <w:lang w:val="sv-SE"/>
                <w:rPrChange w:id="5731" w:author="Author" w:date="2025-08-06T16:23:00Z" w16du:dateUtc="2025-08-06T14:23:00Z">
                  <w:rPr>
                    <w:szCs w:val="22"/>
                  </w:rPr>
                </w:rPrChange>
              </w:rPr>
            </w:pPr>
            <w:r w:rsidRPr="006B4E89">
              <w:rPr>
                <w:szCs w:val="22"/>
                <w:lang w:val="sv-SE"/>
                <w:rPrChange w:id="5732" w:author="Author" w:date="2025-08-06T16:23:00Z" w16du:dateUtc="2025-08-06T14:23:00Z">
                  <w:rPr>
                    <w:szCs w:val="22"/>
                  </w:rPr>
                </w:rPrChange>
              </w:rPr>
              <w:t>Tél/Tel: +32 (0) 2 525 82 11</w:t>
            </w:r>
          </w:p>
          <w:p w14:paraId="4BBC6DC0" w14:textId="77777777" w:rsidR="00252920" w:rsidRPr="006B4E89" w:rsidRDefault="00252920">
            <w:pPr>
              <w:keepNext/>
              <w:rPr>
                <w:b/>
                <w:szCs w:val="22"/>
                <w:lang w:val="sv-SE"/>
                <w:rPrChange w:id="5733" w:author="Author" w:date="2025-08-06T16:23:00Z" w16du:dateUtc="2025-08-06T14:23:00Z">
                  <w:rPr>
                    <w:b/>
                    <w:szCs w:val="22"/>
                  </w:rPr>
                </w:rPrChange>
              </w:rPr>
            </w:pPr>
          </w:p>
        </w:tc>
        <w:tc>
          <w:tcPr>
            <w:tcW w:w="4590" w:type="dxa"/>
          </w:tcPr>
          <w:p w14:paraId="16CB42B5" w14:textId="77777777" w:rsidR="00252920" w:rsidRPr="006B4E89" w:rsidRDefault="00252920">
            <w:pPr>
              <w:suppressAutoHyphens/>
              <w:rPr>
                <w:b/>
                <w:szCs w:val="22"/>
                <w:lang w:val="sv-SE"/>
                <w:rPrChange w:id="5734" w:author="Author" w:date="2025-08-06T16:23:00Z" w16du:dateUtc="2025-08-06T14:23:00Z">
                  <w:rPr>
                    <w:b/>
                    <w:szCs w:val="22"/>
                  </w:rPr>
                </w:rPrChange>
              </w:rPr>
            </w:pPr>
            <w:r w:rsidRPr="006B4E89">
              <w:rPr>
                <w:b/>
                <w:szCs w:val="22"/>
                <w:lang w:val="sv-SE"/>
                <w:rPrChange w:id="5735" w:author="Author" w:date="2025-08-06T16:23:00Z" w16du:dateUtc="2025-08-06T14:23:00Z">
                  <w:rPr>
                    <w:b/>
                    <w:szCs w:val="22"/>
                  </w:rPr>
                </w:rPrChange>
              </w:rPr>
              <w:t>Lietuva</w:t>
            </w:r>
          </w:p>
          <w:p w14:paraId="0ECAD912" w14:textId="77777777" w:rsidR="00252920" w:rsidRPr="006B4E89" w:rsidRDefault="00252920">
            <w:pPr>
              <w:suppressAutoHyphens/>
              <w:rPr>
                <w:szCs w:val="22"/>
                <w:lang w:val="sv-SE"/>
                <w:rPrChange w:id="5736" w:author="Author" w:date="2025-08-06T16:23:00Z" w16du:dateUtc="2025-08-06T14:23:00Z">
                  <w:rPr>
                    <w:szCs w:val="22"/>
                  </w:rPr>
                </w:rPrChange>
              </w:rPr>
            </w:pPr>
            <w:r w:rsidRPr="006B4E89">
              <w:rPr>
                <w:szCs w:val="22"/>
                <w:lang w:val="sv-SE"/>
                <w:rPrChange w:id="5737" w:author="Author" w:date="2025-08-06T16:23:00Z" w16du:dateUtc="2025-08-06T14:23:00Z">
                  <w:rPr>
                    <w:szCs w:val="22"/>
                  </w:rPr>
                </w:rPrChange>
              </w:rPr>
              <w:t>UAB „Roche Lietuva“</w:t>
            </w:r>
          </w:p>
          <w:p w14:paraId="16F64DAD" w14:textId="77777777" w:rsidR="00252920" w:rsidRPr="006B4E89" w:rsidRDefault="00252920">
            <w:pPr>
              <w:suppressAutoHyphens/>
              <w:rPr>
                <w:szCs w:val="22"/>
                <w:lang w:val="sv-SE"/>
                <w:rPrChange w:id="5738" w:author="Author" w:date="2025-08-06T16:23:00Z" w16du:dateUtc="2025-08-06T14:23:00Z">
                  <w:rPr>
                    <w:szCs w:val="22"/>
                  </w:rPr>
                </w:rPrChange>
              </w:rPr>
            </w:pPr>
            <w:r w:rsidRPr="006B4E89">
              <w:rPr>
                <w:szCs w:val="22"/>
                <w:lang w:val="sv-SE"/>
                <w:rPrChange w:id="5739" w:author="Author" w:date="2025-08-06T16:23:00Z" w16du:dateUtc="2025-08-06T14:23:00Z">
                  <w:rPr>
                    <w:szCs w:val="22"/>
                  </w:rPr>
                </w:rPrChange>
              </w:rPr>
              <w:t>Tel: +370 5 2546799</w:t>
            </w:r>
          </w:p>
          <w:p w14:paraId="020E99ED" w14:textId="77777777" w:rsidR="00252920" w:rsidRPr="006B4E89" w:rsidRDefault="00252920">
            <w:pPr>
              <w:keepNext/>
              <w:rPr>
                <w:b/>
                <w:szCs w:val="22"/>
                <w:lang w:val="sv-SE"/>
                <w:rPrChange w:id="5740" w:author="Author" w:date="2025-08-06T16:23:00Z" w16du:dateUtc="2025-08-06T14:23:00Z">
                  <w:rPr>
                    <w:b/>
                    <w:szCs w:val="22"/>
                  </w:rPr>
                </w:rPrChange>
              </w:rPr>
            </w:pPr>
          </w:p>
        </w:tc>
      </w:tr>
      <w:tr w:rsidR="00252920" w:rsidRPr="006B4E89" w14:paraId="03D24543" w14:textId="77777777" w:rsidTr="00252920">
        <w:trPr>
          <w:cantSplit/>
        </w:trPr>
        <w:tc>
          <w:tcPr>
            <w:tcW w:w="4590" w:type="dxa"/>
          </w:tcPr>
          <w:p w14:paraId="309D852C" w14:textId="77777777" w:rsidR="00252920" w:rsidRPr="006B4E89" w:rsidRDefault="00252920">
            <w:pPr>
              <w:autoSpaceDE w:val="0"/>
              <w:autoSpaceDN w:val="0"/>
              <w:adjustRightInd w:val="0"/>
              <w:rPr>
                <w:b/>
                <w:bCs/>
                <w:szCs w:val="22"/>
                <w:lang w:val="sv-SE"/>
                <w:rPrChange w:id="5741" w:author="Author" w:date="2025-08-06T16:23:00Z" w16du:dateUtc="2025-08-06T14:23:00Z">
                  <w:rPr>
                    <w:b/>
                    <w:bCs/>
                    <w:szCs w:val="22"/>
                  </w:rPr>
                </w:rPrChange>
              </w:rPr>
            </w:pPr>
            <w:r w:rsidRPr="006B4E89">
              <w:rPr>
                <w:b/>
                <w:bCs/>
                <w:szCs w:val="22"/>
                <w:lang w:val="sv-SE"/>
                <w:rPrChange w:id="5742" w:author="Author" w:date="2025-08-06T16:23:00Z" w16du:dateUtc="2025-08-06T14:23:00Z">
                  <w:rPr>
                    <w:b/>
                    <w:bCs/>
                    <w:szCs w:val="22"/>
                  </w:rPr>
                </w:rPrChange>
              </w:rPr>
              <w:t>България</w:t>
            </w:r>
          </w:p>
          <w:p w14:paraId="260AAAD7" w14:textId="77777777" w:rsidR="00252920" w:rsidRPr="006B4E89" w:rsidRDefault="00252920">
            <w:pPr>
              <w:suppressAutoHyphens/>
              <w:rPr>
                <w:szCs w:val="22"/>
                <w:lang w:val="sv-SE"/>
                <w:rPrChange w:id="5743" w:author="Author" w:date="2025-08-06T16:23:00Z" w16du:dateUtc="2025-08-06T14:23:00Z">
                  <w:rPr>
                    <w:szCs w:val="22"/>
                  </w:rPr>
                </w:rPrChange>
              </w:rPr>
            </w:pPr>
            <w:r w:rsidRPr="006B4E89">
              <w:rPr>
                <w:szCs w:val="22"/>
                <w:lang w:val="sv-SE"/>
                <w:rPrChange w:id="5744" w:author="Author" w:date="2025-08-06T16:23:00Z" w16du:dateUtc="2025-08-06T14:23:00Z">
                  <w:rPr>
                    <w:szCs w:val="22"/>
                  </w:rPr>
                </w:rPrChange>
              </w:rPr>
              <w:t>Рош България ЕООД</w:t>
            </w:r>
          </w:p>
          <w:p w14:paraId="0248B7BD" w14:textId="24C272D6" w:rsidR="00252920" w:rsidRPr="006B4E89" w:rsidRDefault="00252920">
            <w:pPr>
              <w:suppressAutoHyphens/>
              <w:rPr>
                <w:szCs w:val="22"/>
                <w:lang w:val="sv-SE"/>
                <w:rPrChange w:id="5745" w:author="Author" w:date="2025-08-06T16:23:00Z" w16du:dateUtc="2025-08-06T14:23:00Z">
                  <w:rPr>
                    <w:szCs w:val="22"/>
                  </w:rPr>
                </w:rPrChange>
              </w:rPr>
            </w:pPr>
            <w:r w:rsidRPr="006B4E89">
              <w:rPr>
                <w:szCs w:val="22"/>
                <w:lang w:val="sv-SE"/>
                <w:rPrChange w:id="5746" w:author="Author" w:date="2025-08-06T16:23:00Z" w16du:dateUtc="2025-08-06T14:23:00Z">
                  <w:rPr>
                    <w:szCs w:val="22"/>
                  </w:rPr>
                </w:rPrChange>
              </w:rPr>
              <w:t xml:space="preserve">Тел: </w:t>
            </w:r>
            <w:r w:rsidR="00304D9B" w:rsidRPr="006B4E89">
              <w:rPr>
                <w:lang w:val="sv-SE"/>
                <w:rPrChange w:id="5747" w:author="Author" w:date="2025-08-06T16:23:00Z" w16du:dateUtc="2025-08-06T14:23:00Z">
                  <w:rPr>
                    <w:noProof/>
                    <w:lang w:val="bg-BG"/>
                  </w:rPr>
                </w:rPrChange>
              </w:rPr>
              <w:t xml:space="preserve">+359 2 474 5444 </w:t>
            </w:r>
          </w:p>
          <w:p w14:paraId="3ABD7D47" w14:textId="77777777" w:rsidR="00252920" w:rsidRPr="006B4E89" w:rsidRDefault="00252920">
            <w:pPr>
              <w:rPr>
                <w:b/>
                <w:szCs w:val="22"/>
                <w:lang w:val="sv-SE"/>
                <w:rPrChange w:id="5748" w:author="Author" w:date="2025-08-06T16:23:00Z" w16du:dateUtc="2025-08-06T14:23:00Z">
                  <w:rPr>
                    <w:b/>
                    <w:szCs w:val="22"/>
                  </w:rPr>
                </w:rPrChange>
              </w:rPr>
            </w:pPr>
          </w:p>
        </w:tc>
        <w:tc>
          <w:tcPr>
            <w:tcW w:w="4590" w:type="dxa"/>
          </w:tcPr>
          <w:p w14:paraId="127BE40D" w14:textId="6A6C9A4C" w:rsidR="00252920" w:rsidRPr="006B4E89" w:rsidDel="00407A5D" w:rsidRDefault="00252920">
            <w:pPr>
              <w:keepNext/>
              <w:suppressAutoHyphens/>
              <w:rPr>
                <w:del w:id="5749" w:author="Author" w:date="2025-07-16T12:55:00Z"/>
                <w:szCs w:val="22"/>
                <w:lang w:val="sv-SE"/>
                <w:rPrChange w:id="5750" w:author="Author" w:date="2025-08-06T16:23:00Z" w16du:dateUtc="2025-08-06T14:23:00Z">
                  <w:rPr>
                    <w:del w:id="5751" w:author="Author" w:date="2025-07-16T12:55:00Z"/>
                    <w:szCs w:val="22"/>
                  </w:rPr>
                </w:rPrChange>
              </w:rPr>
            </w:pPr>
            <w:del w:id="5752" w:author="Author" w:date="2025-07-16T12:55:00Z">
              <w:r w:rsidRPr="006B4E89" w:rsidDel="00407A5D">
                <w:rPr>
                  <w:b/>
                  <w:szCs w:val="22"/>
                  <w:lang w:val="sv-SE"/>
                  <w:rPrChange w:id="5753" w:author="Author" w:date="2025-08-06T16:23:00Z" w16du:dateUtc="2025-08-06T14:23:00Z">
                    <w:rPr>
                      <w:b/>
                      <w:szCs w:val="22"/>
                    </w:rPr>
                  </w:rPrChange>
                </w:rPr>
                <w:delText>Luxembourg/Luxemburg</w:delText>
              </w:r>
            </w:del>
          </w:p>
          <w:p w14:paraId="35E891F4" w14:textId="340745DE" w:rsidR="00252920" w:rsidRPr="006B4E89" w:rsidDel="00407A5D" w:rsidRDefault="00252920">
            <w:pPr>
              <w:keepNext/>
              <w:rPr>
                <w:del w:id="5754" w:author="Author" w:date="2025-07-16T12:55:00Z"/>
                <w:szCs w:val="22"/>
                <w:lang w:val="sv-SE"/>
                <w:rPrChange w:id="5755" w:author="Author" w:date="2025-08-06T16:23:00Z" w16du:dateUtc="2025-08-06T14:23:00Z">
                  <w:rPr>
                    <w:del w:id="5756" w:author="Author" w:date="2025-07-16T12:55:00Z"/>
                    <w:szCs w:val="22"/>
                  </w:rPr>
                </w:rPrChange>
              </w:rPr>
            </w:pPr>
            <w:del w:id="5757" w:author="Author" w:date="2025-07-16T12:55:00Z">
              <w:r w:rsidRPr="006B4E89" w:rsidDel="00407A5D">
                <w:rPr>
                  <w:szCs w:val="22"/>
                  <w:lang w:val="sv-SE"/>
                  <w:rPrChange w:id="5758" w:author="Author" w:date="2025-08-06T16:23:00Z" w16du:dateUtc="2025-08-06T14:23:00Z">
                    <w:rPr>
                      <w:szCs w:val="22"/>
                    </w:rPr>
                  </w:rPrChange>
                </w:rPr>
                <w:delText>(Voir/siehe Belgique/Belgien)</w:delText>
              </w:r>
            </w:del>
          </w:p>
          <w:p w14:paraId="3633FF34" w14:textId="77777777" w:rsidR="00252920" w:rsidRPr="006B4E89" w:rsidRDefault="00252920">
            <w:pPr>
              <w:keepNext/>
              <w:rPr>
                <w:szCs w:val="22"/>
                <w:lang w:val="sv-SE"/>
                <w:rPrChange w:id="5759" w:author="Author" w:date="2025-08-06T16:23:00Z" w16du:dateUtc="2025-08-06T14:23:00Z">
                  <w:rPr>
                    <w:szCs w:val="22"/>
                  </w:rPr>
                </w:rPrChange>
              </w:rPr>
              <w:pPrChange w:id="5760" w:author="Author" w:date="2025-07-16T12:55:00Z">
                <w:pPr/>
              </w:pPrChange>
            </w:pPr>
          </w:p>
        </w:tc>
      </w:tr>
      <w:tr w:rsidR="00252920" w:rsidRPr="006B4E89" w14:paraId="4B56074C" w14:textId="77777777" w:rsidTr="00252920">
        <w:trPr>
          <w:cantSplit/>
        </w:trPr>
        <w:tc>
          <w:tcPr>
            <w:tcW w:w="4590" w:type="dxa"/>
          </w:tcPr>
          <w:p w14:paraId="34B7C6E0" w14:textId="77777777" w:rsidR="00252920" w:rsidRPr="006B4E89" w:rsidRDefault="00252920">
            <w:pPr>
              <w:rPr>
                <w:b/>
                <w:szCs w:val="22"/>
                <w:lang w:val="sv-SE"/>
                <w:rPrChange w:id="5761" w:author="Author" w:date="2025-08-06T16:23:00Z" w16du:dateUtc="2025-08-06T14:23:00Z">
                  <w:rPr>
                    <w:b/>
                    <w:szCs w:val="22"/>
                    <w:lang w:val="pl-PL"/>
                  </w:rPr>
                </w:rPrChange>
              </w:rPr>
            </w:pPr>
            <w:r w:rsidRPr="006B4E89">
              <w:rPr>
                <w:b/>
                <w:szCs w:val="22"/>
                <w:lang w:val="sv-SE"/>
                <w:rPrChange w:id="5762" w:author="Author" w:date="2025-08-06T16:23:00Z" w16du:dateUtc="2025-08-06T14:23:00Z">
                  <w:rPr>
                    <w:b/>
                    <w:szCs w:val="22"/>
                    <w:lang w:val="pl-PL"/>
                  </w:rPr>
                </w:rPrChange>
              </w:rPr>
              <w:t>Česká republika</w:t>
            </w:r>
          </w:p>
          <w:p w14:paraId="0955474F" w14:textId="77777777" w:rsidR="00252920" w:rsidRPr="006B4E89" w:rsidRDefault="00252920">
            <w:pPr>
              <w:rPr>
                <w:bCs/>
                <w:szCs w:val="22"/>
                <w:lang w:val="sv-SE"/>
                <w:rPrChange w:id="5763" w:author="Author" w:date="2025-08-06T16:23:00Z" w16du:dateUtc="2025-08-06T14:23:00Z">
                  <w:rPr>
                    <w:bCs/>
                    <w:szCs w:val="22"/>
                    <w:lang w:val="pl-PL"/>
                  </w:rPr>
                </w:rPrChange>
              </w:rPr>
            </w:pPr>
            <w:r w:rsidRPr="006B4E89">
              <w:rPr>
                <w:bCs/>
                <w:szCs w:val="22"/>
                <w:lang w:val="sv-SE"/>
                <w:rPrChange w:id="5764" w:author="Author" w:date="2025-08-06T16:23:00Z" w16du:dateUtc="2025-08-06T14:23:00Z">
                  <w:rPr>
                    <w:bCs/>
                    <w:szCs w:val="22"/>
                    <w:lang w:val="pl-PL"/>
                  </w:rPr>
                </w:rPrChange>
              </w:rPr>
              <w:t>Roche s. r. o.</w:t>
            </w:r>
          </w:p>
          <w:p w14:paraId="279D6390" w14:textId="77777777" w:rsidR="00252920" w:rsidRPr="006B4E89" w:rsidRDefault="00252920">
            <w:pPr>
              <w:rPr>
                <w:szCs w:val="22"/>
                <w:lang w:val="sv-SE"/>
                <w:rPrChange w:id="5765" w:author="Author" w:date="2025-08-06T16:23:00Z" w16du:dateUtc="2025-08-06T14:23:00Z">
                  <w:rPr>
                    <w:szCs w:val="22"/>
                  </w:rPr>
                </w:rPrChange>
              </w:rPr>
            </w:pPr>
            <w:r w:rsidRPr="006B4E89">
              <w:rPr>
                <w:szCs w:val="22"/>
                <w:lang w:val="sv-SE"/>
                <w:rPrChange w:id="5766" w:author="Author" w:date="2025-08-06T16:23:00Z" w16du:dateUtc="2025-08-06T14:23:00Z">
                  <w:rPr>
                    <w:szCs w:val="22"/>
                  </w:rPr>
                </w:rPrChange>
              </w:rPr>
              <w:t>Tel: +420 - 2 20382111</w:t>
            </w:r>
          </w:p>
          <w:p w14:paraId="5C015830" w14:textId="77777777" w:rsidR="00252920" w:rsidRPr="006B4E89" w:rsidRDefault="00252920">
            <w:pPr>
              <w:rPr>
                <w:szCs w:val="22"/>
                <w:lang w:val="sv-SE"/>
                <w:rPrChange w:id="5767" w:author="Author" w:date="2025-08-06T16:23:00Z" w16du:dateUtc="2025-08-06T14:23:00Z">
                  <w:rPr>
                    <w:szCs w:val="22"/>
                  </w:rPr>
                </w:rPrChange>
              </w:rPr>
            </w:pPr>
          </w:p>
        </w:tc>
        <w:tc>
          <w:tcPr>
            <w:tcW w:w="4590" w:type="dxa"/>
          </w:tcPr>
          <w:p w14:paraId="3AA11137" w14:textId="77777777" w:rsidR="00252920" w:rsidRPr="006B4E89" w:rsidRDefault="00252920">
            <w:pPr>
              <w:rPr>
                <w:b/>
                <w:szCs w:val="22"/>
                <w:lang w:val="sv-SE"/>
                <w:rPrChange w:id="5768" w:author="Author" w:date="2025-08-06T16:23:00Z" w16du:dateUtc="2025-08-06T14:23:00Z">
                  <w:rPr>
                    <w:b/>
                    <w:szCs w:val="22"/>
                  </w:rPr>
                </w:rPrChange>
              </w:rPr>
            </w:pPr>
            <w:r w:rsidRPr="006B4E89">
              <w:rPr>
                <w:b/>
                <w:szCs w:val="22"/>
                <w:lang w:val="sv-SE"/>
                <w:rPrChange w:id="5769" w:author="Author" w:date="2025-08-06T16:23:00Z" w16du:dateUtc="2025-08-06T14:23:00Z">
                  <w:rPr>
                    <w:b/>
                    <w:szCs w:val="22"/>
                  </w:rPr>
                </w:rPrChange>
              </w:rPr>
              <w:t>Magyarország</w:t>
            </w:r>
          </w:p>
          <w:p w14:paraId="501E3469" w14:textId="77777777" w:rsidR="00252920" w:rsidRPr="006B4E89" w:rsidRDefault="00252920">
            <w:pPr>
              <w:rPr>
                <w:szCs w:val="22"/>
                <w:lang w:val="sv-SE"/>
                <w:rPrChange w:id="5770" w:author="Author" w:date="2025-08-06T16:23:00Z" w16du:dateUtc="2025-08-06T14:23:00Z">
                  <w:rPr>
                    <w:szCs w:val="22"/>
                  </w:rPr>
                </w:rPrChange>
              </w:rPr>
            </w:pPr>
            <w:r w:rsidRPr="006B4E89">
              <w:rPr>
                <w:szCs w:val="22"/>
                <w:lang w:val="sv-SE"/>
                <w:rPrChange w:id="5771" w:author="Author" w:date="2025-08-06T16:23:00Z" w16du:dateUtc="2025-08-06T14:23:00Z">
                  <w:rPr>
                    <w:szCs w:val="22"/>
                  </w:rPr>
                </w:rPrChange>
              </w:rPr>
              <w:t>Roche (Magyarország) Kft.</w:t>
            </w:r>
          </w:p>
          <w:p w14:paraId="31CD7A49" w14:textId="77777777" w:rsidR="00252920" w:rsidRPr="006B4E89" w:rsidRDefault="00252920">
            <w:pPr>
              <w:rPr>
                <w:szCs w:val="22"/>
                <w:lang w:val="sv-SE"/>
                <w:rPrChange w:id="5772" w:author="Author" w:date="2025-08-06T16:23:00Z" w16du:dateUtc="2025-08-06T14:23:00Z">
                  <w:rPr>
                    <w:szCs w:val="22"/>
                  </w:rPr>
                </w:rPrChange>
              </w:rPr>
            </w:pPr>
            <w:r w:rsidRPr="006B4E89">
              <w:rPr>
                <w:szCs w:val="22"/>
                <w:lang w:val="sv-SE"/>
                <w:rPrChange w:id="5773" w:author="Author" w:date="2025-08-06T16:23:00Z" w16du:dateUtc="2025-08-06T14:23:00Z">
                  <w:rPr>
                    <w:szCs w:val="22"/>
                  </w:rPr>
                </w:rPrChange>
              </w:rPr>
              <w:t xml:space="preserve">Tel: +36 - </w:t>
            </w:r>
            <w:r w:rsidR="00E1743D" w:rsidRPr="006B4E89">
              <w:rPr>
                <w:lang w:val="sv-SE"/>
                <w:rPrChange w:id="5774" w:author="Author" w:date="2025-08-06T16:23:00Z" w16du:dateUtc="2025-08-06T14:23:00Z">
                  <w:rPr>
                    <w:lang w:val="de-DE"/>
                  </w:rPr>
                </w:rPrChange>
              </w:rPr>
              <w:t>1 279 4500</w:t>
            </w:r>
          </w:p>
          <w:p w14:paraId="32D909B4" w14:textId="77777777" w:rsidR="00252920" w:rsidRPr="006B4E89" w:rsidRDefault="00252920">
            <w:pPr>
              <w:autoSpaceDE w:val="0"/>
              <w:autoSpaceDN w:val="0"/>
              <w:adjustRightInd w:val="0"/>
              <w:rPr>
                <w:szCs w:val="22"/>
                <w:lang w:val="sv-SE"/>
                <w:rPrChange w:id="5775" w:author="Author" w:date="2025-08-06T16:23:00Z" w16du:dateUtc="2025-08-06T14:23:00Z">
                  <w:rPr>
                    <w:szCs w:val="22"/>
                  </w:rPr>
                </w:rPrChange>
              </w:rPr>
            </w:pPr>
          </w:p>
        </w:tc>
      </w:tr>
      <w:tr w:rsidR="00252920" w:rsidRPr="006B4E89" w14:paraId="6CBC5707" w14:textId="77777777" w:rsidTr="00252920">
        <w:trPr>
          <w:cantSplit/>
        </w:trPr>
        <w:tc>
          <w:tcPr>
            <w:tcW w:w="4590" w:type="dxa"/>
          </w:tcPr>
          <w:p w14:paraId="3E62BE55" w14:textId="77777777" w:rsidR="00252920" w:rsidRPr="006B4E89" w:rsidRDefault="00252920">
            <w:pPr>
              <w:rPr>
                <w:szCs w:val="22"/>
                <w:lang w:val="sv-SE"/>
                <w:rPrChange w:id="5776" w:author="Author" w:date="2025-08-06T16:23:00Z" w16du:dateUtc="2025-08-06T14:23:00Z">
                  <w:rPr>
                    <w:szCs w:val="22"/>
                  </w:rPr>
                </w:rPrChange>
              </w:rPr>
            </w:pPr>
            <w:r w:rsidRPr="006B4E89">
              <w:rPr>
                <w:b/>
                <w:szCs w:val="22"/>
                <w:lang w:val="sv-SE"/>
                <w:rPrChange w:id="5777" w:author="Author" w:date="2025-08-06T16:23:00Z" w16du:dateUtc="2025-08-06T14:23:00Z">
                  <w:rPr>
                    <w:b/>
                    <w:szCs w:val="22"/>
                  </w:rPr>
                </w:rPrChange>
              </w:rPr>
              <w:t>Danmark</w:t>
            </w:r>
          </w:p>
          <w:p w14:paraId="6D2CA6E8" w14:textId="77777777" w:rsidR="00252920" w:rsidRPr="006B4E89" w:rsidRDefault="00252920">
            <w:pPr>
              <w:rPr>
                <w:szCs w:val="22"/>
                <w:lang w:val="sv-SE"/>
                <w:rPrChange w:id="5778" w:author="Author" w:date="2025-08-06T16:23:00Z" w16du:dateUtc="2025-08-06T14:23:00Z">
                  <w:rPr>
                    <w:szCs w:val="22"/>
                  </w:rPr>
                </w:rPrChange>
              </w:rPr>
            </w:pPr>
            <w:r w:rsidRPr="006B4E89">
              <w:rPr>
                <w:szCs w:val="22"/>
                <w:lang w:val="sv-SE"/>
                <w:rPrChange w:id="5779" w:author="Author" w:date="2025-08-06T16:23:00Z" w16du:dateUtc="2025-08-06T14:23:00Z">
                  <w:rPr>
                    <w:szCs w:val="22"/>
                  </w:rPr>
                </w:rPrChange>
              </w:rPr>
              <w:t xml:space="preserve">Roche </w:t>
            </w:r>
            <w:r w:rsidR="00050493" w:rsidRPr="006B4E89">
              <w:rPr>
                <w:szCs w:val="22"/>
                <w:lang w:val="sv-SE"/>
                <w:rPrChange w:id="5780" w:author="Author" w:date="2025-08-06T16:23:00Z" w16du:dateUtc="2025-08-06T14:23:00Z">
                  <w:rPr>
                    <w:szCs w:val="22"/>
                  </w:rPr>
                </w:rPrChange>
              </w:rPr>
              <w:t>Pharmaceuticals A/S</w:t>
            </w:r>
          </w:p>
          <w:p w14:paraId="650BFEED" w14:textId="77777777" w:rsidR="00252920" w:rsidRPr="006B4E89" w:rsidRDefault="00252920">
            <w:pPr>
              <w:rPr>
                <w:szCs w:val="22"/>
                <w:lang w:val="sv-SE"/>
                <w:rPrChange w:id="5781" w:author="Author" w:date="2025-08-06T16:23:00Z" w16du:dateUtc="2025-08-06T14:23:00Z">
                  <w:rPr>
                    <w:szCs w:val="22"/>
                  </w:rPr>
                </w:rPrChange>
              </w:rPr>
            </w:pPr>
            <w:r w:rsidRPr="006B4E89">
              <w:rPr>
                <w:szCs w:val="22"/>
                <w:lang w:val="sv-SE"/>
                <w:rPrChange w:id="5782" w:author="Author" w:date="2025-08-06T16:23:00Z" w16du:dateUtc="2025-08-06T14:23:00Z">
                  <w:rPr>
                    <w:szCs w:val="22"/>
                  </w:rPr>
                </w:rPrChange>
              </w:rPr>
              <w:t>Tlf: +45 - 36 39 99 99</w:t>
            </w:r>
          </w:p>
          <w:p w14:paraId="183FB2A0" w14:textId="77777777" w:rsidR="00252920" w:rsidRPr="006B4E89" w:rsidRDefault="00252920">
            <w:pPr>
              <w:rPr>
                <w:b/>
                <w:szCs w:val="22"/>
                <w:lang w:val="sv-SE"/>
                <w:rPrChange w:id="5783" w:author="Author" w:date="2025-08-06T16:23:00Z" w16du:dateUtc="2025-08-06T14:23:00Z">
                  <w:rPr>
                    <w:b/>
                    <w:szCs w:val="22"/>
                  </w:rPr>
                </w:rPrChange>
              </w:rPr>
            </w:pPr>
          </w:p>
        </w:tc>
        <w:tc>
          <w:tcPr>
            <w:tcW w:w="4590" w:type="dxa"/>
          </w:tcPr>
          <w:p w14:paraId="5EB46683" w14:textId="3F52B750" w:rsidR="00252920" w:rsidRPr="006B4E89" w:rsidDel="00407A5D" w:rsidRDefault="00252920">
            <w:pPr>
              <w:rPr>
                <w:del w:id="5784" w:author="Author" w:date="2025-07-16T12:55:00Z"/>
                <w:b/>
                <w:szCs w:val="22"/>
                <w:lang w:val="sv-SE"/>
                <w:rPrChange w:id="5785" w:author="Author" w:date="2025-08-06T16:23:00Z" w16du:dateUtc="2025-08-06T14:23:00Z">
                  <w:rPr>
                    <w:del w:id="5786" w:author="Author" w:date="2025-07-16T12:55:00Z"/>
                    <w:b/>
                    <w:szCs w:val="22"/>
                  </w:rPr>
                </w:rPrChange>
              </w:rPr>
            </w:pPr>
            <w:del w:id="5787" w:author="Author" w:date="2025-07-16T12:55:00Z">
              <w:r w:rsidRPr="006B4E89" w:rsidDel="00407A5D">
                <w:rPr>
                  <w:b/>
                  <w:szCs w:val="22"/>
                  <w:lang w:val="sv-SE"/>
                  <w:rPrChange w:id="5788" w:author="Author" w:date="2025-08-06T16:23:00Z" w16du:dateUtc="2025-08-06T14:23:00Z">
                    <w:rPr>
                      <w:b/>
                      <w:szCs w:val="22"/>
                    </w:rPr>
                  </w:rPrChange>
                </w:rPr>
                <w:delText>Malta</w:delText>
              </w:r>
            </w:del>
          </w:p>
          <w:p w14:paraId="49CD86E2" w14:textId="634F428A" w:rsidR="00252920" w:rsidRPr="006B4E89" w:rsidRDefault="00CB03DE">
            <w:pPr>
              <w:rPr>
                <w:szCs w:val="22"/>
                <w:lang w:val="sv-SE"/>
                <w:rPrChange w:id="5789" w:author="Author" w:date="2025-08-06T16:23:00Z" w16du:dateUtc="2025-08-06T14:23:00Z">
                  <w:rPr>
                    <w:szCs w:val="22"/>
                  </w:rPr>
                </w:rPrChange>
              </w:rPr>
            </w:pPr>
            <w:del w:id="5790" w:author="Author" w:date="2025-07-16T12:55:00Z">
              <w:r w:rsidRPr="006B4E89" w:rsidDel="00407A5D">
                <w:rPr>
                  <w:lang w:val="sv-SE"/>
                  <w:rPrChange w:id="5791" w:author="Author" w:date="2025-08-06T16:23:00Z" w16du:dateUtc="2025-08-06T14:23:00Z">
                    <w:rPr/>
                  </w:rPrChange>
                </w:rPr>
                <w:delText>(See Ireland)</w:delText>
              </w:r>
            </w:del>
          </w:p>
        </w:tc>
      </w:tr>
      <w:tr w:rsidR="00252920" w:rsidRPr="006B4E89" w14:paraId="0CF1EDAC" w14:textId="77777777" w:rsidTr="00252920">
        <w:trPr>
          <w:cantSplit/>
        </w:trPr>
        <w:tc>
          <w:tcPr>
            <w:tcW w:w="4590" w:type="dxa"/>
          </w:tcPr>
          <w:p w14:paraId="106399F6" w14:textId="77777777" w:rsidR="00252920" w:rsidRPr="006B4E89" w:rsidRDefault="00252920">
            <w:pPr>
              <w:rPr>
                <w:szCs w:val="22"/>
                <w:lang w:val="sv-SE"/>
                <w:rPrChange w:id="5792" w:author="Author" w:date="2025-08-06T16:23:00Z" w16du:dateUtc="2025-08-06T14:23:00Z">
                  <w:rPr>
                    <w:szCs w:val="22"/>
                    <w:lang w:val="nl-NL"/>
                  </w:rPr>
                </w:rPrChange>
              </w:rPr>
            </w:pPr>
            <w:r w:rsidRPr="006B4E89">
              <w:rPr>
                <w:b/>
                <w:szCs w:val="22"/>
                <w:lang w:val="sv-SE"/>
                <w:rPrChange w:id="5793" w:author="Author" w:date="2025-08-06T16:23:00Z" w16du:dateUtc="2025-08-06T14:23:00Z">
                  <w:rPr>
                    <w:b/>
                    <w:szCs w:val="22"/>
                    <w:lang w:val="nl-NL"/>
                  </w:rPr>
                </w:rPrChange>
              </w:rPr>
              <w:t>Deutschland</w:t>
            </w:r>
          </w:p>
          <w:p w14:paraId="581633EE" w14:textId="77777777" w:rsidR="00252920" w:rsidRPr="006B4E89" w:rsidRDefault="00252920">
            <w:pPr>
              <w:rPr>
                <w:szCs w:val="22"/>
                <w:lang w:val="sv-SE"/>
                <w:rPrChange w:id="5794" w:author="Author" w:date="2025-08-06T16:23:00Z" w16du:dateUtc="2025-08-06T14:23:00Z">
                  <w:rPr>
                    <w:szCs w:val="22"/>
                    <w:lang w:val="nl-NL"/>
                  </w:rPr>
                </w:rPrChange>
              </w:rPr>
            </w:pPr>
            <w:r w:rsidRPr="006B4E89">
              <w:rPr>
                <w:szCs w:val="22"/>
                <w:lang w:val="sv-SE"/>
                <w:rPrChange w:id="5795" w:author="Author" w:date="2025-08-06T16:23:00Z" w16du:dateUtc="2025-08-06T14:23:00Z">
                  <w:rPr>
                    <w:szCs w:val="22"/>
                    <w:lang w:val="nl-NL"/>
                  </w:rPr>
                </w:rPrChange>
              </w:rPr>
              <w:t>Roche Pharma AG</w:t>
            </w:r>
          </w:p>
          <w:p w14:paraId="66D308D3" w14:textId="77777777" w:rsidR="00252920" w:rsidRPr="006B4E89" w:rsidRDefault="00252920">
            <w:pPr>
              <w:rPr>
                <w:szCs w:val="22"/>
                <w:lang w:val="sv-SE"/>
                <w:rPrChange w:id="5796" w:author="Author" w:date="2025-08-06T16:23:00Z" w16du:dateUtc="2025-08-06T14:23:00Z">
                  <w:rPr>
                    <w:szCs w:val="22"/>
                    <w:lang w:val="nl-NL"/>
                  </w:rPr>
                </w:rPrChange>
              </w:rPr>
            </w:pPr>
            <w:r w:rsidRPr="006B4E89">
              <w:rPr>
                <w:szCs w:val="22"/>
                <w:lang w:val="sv-SE"/>
                <w:rPrChange w:id="5797" w:author="Author" w:date="2025-08-06T16:23:00Z" w16du:dateUtc="2025-08-06T14:23:00Z">
                  <w:rPr>
                    <w:szCs w:val="22"/>
                    <w:lang w:val="nl-NL"/>
                  </w:rPr>
                </w:rPrChange>
              </w:rPr>
              <w:t>Tel: +49 (0) 7624 140</w:t>
            </w:r>
          </w:p>
          <w:p w14:paraId="49067EE9" w14:textId="77777777" w:rsidR="00252920" w:rsidRPr="006B4E89" w:rsidRDefault="00252920">
            <w:pPr>
              <w:rPr>
                <w:b/>
                <w:szCs w:val="22"/>
                <w:lang w:val="sv-SE"/>
                <w:rPrChange w:id="5798" w:author="Author" w:date="2025-08-06T16:23:00Z" w16du:dateUtc="2025-08-06T14:23:00Z">
                  <w:rPr>
                    <w:b/>
                    <w:szCs w:val="22"/>
                    <w:lang w:val="nl-NL"/>
                  </w:rPr>
                </w:rPrChange>
              </w:rPr>
            </w:pPr>
          </w:p>
        </w:tc>
        <w:tc>
          <w:tcPr>
            <w:tcW w:w="4590" w:type="dxa"/>
          </w:tcPr>
          <w:p w14:paraId="193F9EF1" w14:textId="77777777" w:rsidR="00252920" w:rsidRPr="006B4E89" w:rsidRDefault="00252920">
            <w:pPr>
              <w:rPr>
                <w:szCs w:val="22"/>
                <w:lang w:val="sv-SE"/>
              </w:rPr>
            </w:pPr>
            <w:r w:rsidRPr="006B4E89">
              <w:rPr>
                <w:b/>
                <w:szCs w:val="22"/>
                <w:lang w:val="sv-SE"/>
              </w:rPr>
              <w:t>Nederland</w:t>
            </w:r>
          </w:p>
          <w:p w14:paraId="38C1456A" w14:textId="77777777" w:rsidR="00252920" w:rsidRPr="006B4E89" w:rsidRDefault="00252920">
            <w:pPr>
              <w:rPr>
                <w:szCs w:val="22"/>
                <w:lang w:val="sv-SE"/>
              </w:rPr>
            </w:pPr>
            <w:r w:rsidRPr="006B4E89">
              <w:rPr>
                <w:szCs w:val="22"/>
                <w:lang w:val="sv-SE"/>
              </w:rPr>
              <w:t>Roche Nederland B.V.</w:t>
            </w:r>
          </w:p>
          <w:p w14:paraId="6990C062" w14:textId="77777777" w:rsidR="00252920" w:rsidRPr="006B4E89" w:rsidRDefault="00252920">
            <w:pPr>
              <w:rPr>
                <w:szCs w:val="22"/>
                <w:lang w:val="sv-SE"/>
                <w:rPrChange w:id="5799" w:author="Author" w:date="2025-08-06T16:23:00Z" w16du:dateUtc="2025-08-06T14:23:00Z">
                  <w:rPr>
                    <w:szCs w:val="22"/>
                  </w:rPr>
                </w:rPrChange>
              </w:rPr>
            </w:pPr>
            <w:r w:rsidRPr="006B4E89">
              <w:rPr>
                <w:szCs w:val="22"/>
                <w:lang w:val="sv-SE"/>
                <w:rPrChange w:id="5800" w:author="Author" w:date="2025-08-06T16:23:00Z" w16du:dateUtc="2025-08-06T14:23:00Z">
                  <w:rPr>
                    <w:szCs w:val="22"/>
                  </w:rPr>
                </w:rPrChange>
              </w:rPr>
              <w:t>Tel: +31 (</w:t>
            </w:r>
            <w:r w:rsidRPr="006B4E89">
              <w:rPr>
                <w:snapToGrid w:val="0"/>
                <w:szCs w:val="22"/>
                <w:lang w:val="sv-SE"/>
                <w:rPrChange w:id="5801" w:author="Author" w:date="2025-08-06T16:23:00Z" w16du:dateUtc="2025-08-06T14:23:00Z">
                  <w:rPr>
                    <w:snapToGrid w:val="0"/>
                    <w:szCs w:val="22"/>
                  </w:rPr>
                </w:rPrChange>
              </w:rPr>
              <w:t>0) 348 438050</w:t>
            </w:r>
          </w:p>
          <w:p w14:paraId="71315760" w14:textId="77777777" w:rsidR="00252920" w:rsidRPr="006B4E89" w:rsidRDefault="00252920">
            <w:pPr>
              <w:rPr>
                <w:szCs w:val="22"/>
                <w:lang w:val="sv-SE"/>
                <w:rPrChange w:id="5802" w:author="Author" w:date="2025-08-06T16:23:00Z" w16du:dateUtc="2025-08-06T14:23:00Z">
                  <w:rPr>
                    <w:szCs w:val="22"/>
                  </w:rPr>
                </w:rPrChange>
              </w:rPr>
            </w:pPr>
          </w:p>
        </w:tc>
      </w:tr>
      <w:tr w:rsidR="00252920" w:rsidRPr="006B4E89" w14:paraId="6FF75853" w14:textId="77777777" w:rsidTr="00252920">
        <w:trPr>
          <w:cantSplit/>
        </w:trPr>
        <w:tc>
          <w:tcPr>
            <w:tcW w:w="4590" w:type="dxa"/>
          </w:tcPr>
          <w:p w14:paraId="38379343" w14:textId="77777777" w:rsidR="00252920" w:rsidRPr="006B4E89" w:rsidRDefault="00252920">
            <w:pPr>
              <w:rPr>
                <w:b/>
                <w:szCs w:val="22"/>
                <w:lang w:val="sv-SE"/>
                <w:rPrChange w:id="5803" w:author="Author" w:date="2025-08-06T16:23:00Z" w16du:dateUtc="2025-08-06T14:23:00Z">
                  <w:rPr>
                    <w:b/>
                    <w:szCs w:val="22"/>
                    <w:lang w:val="nl-NL"/>
                  </w:rPr>
                </w:rPrChange>
              </w:rPr>
            </w:pPr>
            <w:r w:rsidRPr="006B4E89">
              <w:rPr>
                <w:b/>
                <w:szCs w:val="22"/>
                <w:lang w:val="sv-SE"/>
                <w:rPrChange w:id="5804" w:author="Author" w:date="2025-08-06T16:23:00Z" w16du:dateUtc="2025-08-06T14:23:00Z">
                  <w:rPr>
                    <w:b/>
                    <w:szCs w:val="22"/>
                    <w:lang w:val="nl-NL"/>
                  </w:rPr>
                </w:rPrChange>
              </w:rPr>
              <w:t>Eesti</w:t>
            </w:r>
          </w:p>
          <w:p w14:paraId="47193886" w14:textId="77777777" w:rsidR="00252920" w:rsidRPr="006B4E89" w:rsidRDefault="00252920">
            <w:pPr>
              <w:rPr>
                <w:szCs w:val="22"/>
                <w:lang w:val="sv-SE"/>
                <w:rPrChange w:id="5805" w:author="Author" w:date="2025-08-06T16:23:00Z" w16du:dateUtc="2025-08-06T14:23:00Z">
                  <w:rPr>
                    <w:szCs w:val="22"/>
                    <w:lang w:val="nl-NL"/>
                  </w:rPr>
                </w:rPrChange>
              </w:rPr>
            </w:pPr>
            <w:r w:rsidRPr="006B4E89">
              <w:rPr>
                <w:szCs w:val="22"/>
                <w:lang w:val="sv-SE"/>
                <w:rPrChange w:id="5806" w:author="Author" w:date="2025-08-06T16:23:00Z" w16du:dateUtc="2025-08-06T14:23:00Z">
                  <w:rPr>
                    <w:szCs w:val="22"/>
                    <w:lang w:val="nl-NL"/>
                  </w:rPr>
                </w:rPrChange>
              </w:rPr>
              <w:t>Roche Eesti O</w:t>
            </w:r>
            <w:r w:rsidRPr="006B4E89">
              <w:rPr>
                <w:bCs/>
                <w:szCs w:val="22"/>
                <w:lang w:val="sv-SE"/>
                <w:rPrChange w:id="5807" w:author="Author" w:date="2025-08-06T16:23:00Z" w16du:dateUtc="2025-08-06T14:23:00Z">
                  <w:rPr>
                    <w:bCs/>
                    <w:szCs w:val="22"/>
                    <w:lang w:val="nl-NL"/>
                  </w:rPr>
                </w:rPrChange>
              </w:rPr>
              <w:t>Ü</w:t>
            </w:r>
          </w:p>
          <w:p w14:paraId="2D9A3596" w14:textId="77777777" w:rsidR="00252920" w:rsidRPr="006B4E89" w:rsidRDefault="00252920">
            <w:pPr>
              <w:rPr>
                <w:szCs w:val="22"/>
                <w:lang w:val="sv-SE"/>
                <w:rPrChange w:id="5808" w:author="Author" w:date="2025-08-06T16:23:00Z" w16du:dateUtc="2025-08-06T14:23:00Z">
                  <w:rPr>
                    <w:szCs w:val="22"/>
                    <w:lang w:val="nl-NL"/>
                  </w:rPr>
                </w:rPrChange>
              </w:rPr>
            </w:pPr>
            <w:r w:rsidRPr="006B4E89">
              <w:rPr>
                <w:szCs w:val="22"/>
                <w:lang w:val="sv-SE"/>
                <w:rPrChange w:id="5809" w:author="Author" w:date="2025-08-06T16:23:00Z" w16du:dateUtc="2025-08-06T14:23:00Z">
                  <w:rPr>
                    <w:szCs w:val="22"/>
                    <w:lang w:val="nl-NL"/>
                  </w:rPr>
                </w:rPrChange>
              </w:rPr>
              <w:t>Tel: + 372 - 6 177 380</w:t>
            </w:r>
          </w:p>
          <w:p w14:paraId="10068B38" w14:textId="77777777" w:rsidR="00252920" w:rsidRPr="006B4E89" w:rsidRDefault="00252920">
            <w:pPr>
              <w:rPr>
                <w:szCs w:val="22"/>
                <w:lang w:val="sv-SE"/>
                <w:rPrChange w:id="5810" w:author="Author" w:date="2025-08-06T16:23:00Z" w16du:dateUtc="2025-08-06T14:23:00Z">
                  <w:rPr>
                    <w:szCs w:val="22"/>
                    <w:lang w:val="nl-NL"/>
                  </w:rPr>
                </w:rPrChange>
              </w:rPr>
            </w:pPr>
          </w:p>
        </w:tc>
        <w:tc>
          <w:tcPr>
            <w:tcW w:w="4590" w:type="dxa"/>
          </w:tcPr>
          <w:p w14:paraId="6617A102" w14:textId="77777777" w:rsidR="00252920" w:rsidRPr="006B4E89" w:rsidRDefault="00252920">
            <w:pPr>
              <w:rPr>
                <w:b/>
                <w:snapToGrid w:val="0"/>
                <w:szCs w:val="22"/>
                <w:lang w:val="sv-SE"/>
                <w:rPrChange w:id="5811" w:author="Author" w:date="2025-08-06T16:23:00Z" w16du:dateUtc="2025-08-06T14:23:00Z">
                  <w:rPr>
                    <w:b/>
                    <w:snapToGrid w:val="0"/>
                    <w:szCs w:val="22"/>
                  </w:rPr>
                </w:rPrChange>
              </w:rPr>
            </w:pPr>
            <w:r w:rsidRPr="006B4E89">
              <w:rPr>
                <w:b/>
                <w:snapToGrid w:val="0"/>
                <w:szCs w:val="22"/>
                <w:lang w:val="sv-SE"/>
                <w:rPrChange w:id="5812" w:author="Author" w:date="2025-08-06T16:23:00Z" w16du:dateUtc="2025-08-06T14:23:00Z">
                  <w:rPr>
                    <w:b/>
                    <w:snapToGrid w:val="0"/>
                    <w:szCs w:val="22"/>
                  </w:rPr>
                </w:rPrChange>
              </w:rPr>
              <w:t>Norge</w:t>
            </w:r>
          </w:p>
          <w:p w14:paraId="3388B660" w14:textId="77777777" w:rsidR="00252920" w:rsidRPr="006B4E89" w:rsidRDefault="00252920">
            <w:pPr>
              <w:rPr>
                <w:snapToGrid w:val="0"/>
                <w:szCs w:val="22"/>
                <w:lang w:val="sv-SE"/>
                <w:rPrChange w:id="5813" w:author="Author" w:date="2025-08-06T16:23:00Z" w16du:dateUtc="2025-08-06T14:23:00Z">
                  <w:rPr>
                    <w:snapToGrid w:val="0"/>
                    <w:szCs w:val="22"/>
                  </w:rPr>
                </w:rPrChange>
              </w:rPr>
            </w:pPr>
            <w:r w:rsidRPr="006B4E89">
              <w:rPr>
                <w:snapToGrid w:val="0"/>
                <w:szCs w:val="22"/>
                <w:lang w:val="sv-SE"/>
                <w:rPrChange w:id="5814" w:author="Author" w:date="2025-08-06T16:23:00Z" w16du:dateUtc="2025-08-06T14:23:00Z">
                  <w:rPr>
                    <w:snapToGrid w:val="0"/>
                    <w:szCs w:val="22"/>
                  </w:rPr>
                </w:rPrChange>
              </w:rPr>
              <w:t>Roche Norge AS</w:t>
            </w:r>
          </w:p>
          <w:p w14:paraId="1EC942E4" w14:textId="77777777" w:rsidR="00252920" w:rsidRPr="006B4E89" w:rsidRDefault="00252920">
            <w:pPr>
              <w:rPr>
                <w:szCs w:val="22"/>
                <w:lang w:val="sv-SE"/>
                <w:rPrChange w:id="5815" w:author="Author" w:date="2025-08-06T16:23:00Z" w16du:dateUtc="2025-08-06T14:23:00Z">
                  <w:rPr>
                    <w:szCs w:val="22"/>
                  </w:rPr>
                </w:rPrChange>
              </w:rPr>
            </w:pPr>
            <w:r w:rsidRPr="006B4E89">
              <w:rPr>
                <w:snapToGrid w:val="0"/>
                <w:szCs w:val="22"/>
                <w:lang w:val="sv-SE"/>
                <w:rPrChange w:id="5816" w:author="Author" w:date="2025-08-06T16:23:00Z" w16du:dateUtc="2025-08-06T14:23:00Z">
                  <w:rPr>
                    <w:snapToGrid w:val="0"/>
                    <w:szCs w:val="22"/>
                  </w:rPr>
                </w:rPrChange>
              </w:rPr>
              <w:t>Tlf: +47 - 22 78 90 00</w:t>
            </w:r>
          </w:p>
          <w:p w14:paraId="2A17D948" w14:textId="77777777" w:rsidR="00252920" w:rsidRPr="006B4E89" w:rsidRDefault="00252920">
            <w:pPr>
              <w:rPr>
                <w:szCs w:val="22"/>
                <w:lang w:val="sv-SE"/>
                <w:rPrChange w:id="5817" w:author="Author" w:date="2025-08-06T16:23:00Z" w16du:dateUtc="2025-08-06T14:23:00Z">
                  <w:rPr>
                    <w:szCs w:val="22"/>
                  </w:rPr>
                </w:rPrChange>
              </w:rPr>
            </w:pPr>
          </w:p>
        </w:tc>
      </w:tr>
      <w:tr w:rsidR="00252920" w:rsidRPr="006B4E89" w14:paraId="0F1E5AA7" w14:textId="77777777" w:rsidTr="00252920">
        <w:trPr>
          <w:cantSplit/>
        </w:trPr>
        <w:tc>
          <w:tcPr>
            <w:tcW w:w="4590" w:type="dxa"/>
          </w:tcPr>
          <w:p w14:paraId="7F0458B1" w14:textId="45EBDE8F" w:rsidR="00252920" w:rsidRPr="006B4E89" w:rsidRDefault="00252920">
            <w:pPr>
              <w:rPr>
                <w:szCs w:val="22"/>
                <w:lang w:val="sv-SE"/>
                <w:rPrChange w:id="5818" w:author="Author" w:date="2025-08-06T16:23:00Z" w16du:dateUtc="2025-08-06T14:23:00Z">
                  <w:rPr>
                    <w:szCs w:val="22"/>
                  </w:rPr>
                </w:rPrChange>
              </w:rPr>
            </w:pPr>
            <w:r w:rsidRPr="006B4E89">
              <w:rPr>
                <w:b/>
                <w:szCs w:val="22"/>
                <w:lang w:val="sv-SE"/>
                <w:rPrChange w:id="5819" w:author="Author" w:date="2025-08-06T16:23:00Z" w16du:dateUtc="2025-08-06T14:23:00Z">
                  <w:rPr>
                    <w:b/>
                    <w:szCs w:val="22"/>
                  </w:rPr>
                </w:rPrChange>
              </w:rPr>
              <w:t>Ελλάδα</w:t>
            </w:r>
            <w:ins w:id="5820" w:author="Author" w:date="2025-07-16T12:56:00Z">
              <w:r w:rsidR="00407A5D" w:rsidRPr="006B4E89">
                <w:rPr>
                  <w:b/>
                  <w:szCs w:val="22"/>
                  <w:lang w:val="sv-SE"/>
                  <w:rPrChange w:id="5821" w:author="Author" w:date="2025-08-06T16:23:00Z" w16du:dateUtc="2025-08-06T14:23:00Z">
                    <w:rPr>
                      <w:b/>
                      <w:szCs w:val="22"/>
                    </w:rPr>
                  </w:rPrChange>
                </w:rPr>
                <w:t>, Kύπρος</w:t>
              </w:r>
            </w:ins>
          </w:p>
          <w:p w14:paraId="6311FADA" w14:textId="77777777" w:rsidR="00407A5D" w:rsidRPr="006B4E89" w:rsidRDefault="00252920">
            <w:pPr>
              <w:rPr>
                <w:ins w:id="5822" w:author="Author" w:date="2025-07-16T12:56:00Z"/>
                <w:szCs w:val="22"/>
                <w:lang w:val="sv-SE"/>
                <w:rPrChange w:id="5823" w:author="Author" w:date="2025-08-06T16:23:00Z" w16du:dateUtc="2025-08-06T14:23:00Z">
                  <w:rPr>
                    <w:ins w:id="5824" w:author="Author" w:date="2025-07-16T12:56:00Z"/>
                    <w:szCs w:val="22"/>
                  </w:rPr>
                </w:rPrChange>
              </w:rPr>
            </w:pPr>
            <w:r w:rsidRPr="006B4E89">
              <w:rPr>
                <w:szCs w:val="22"/>
                <w:lang w:val="sv-SE"/>
                <w:rPrChange w:id="5825" w:author="Author" w:date="2025-08-06T16:23:00Z" w16du:dateUtc="2025-08-06T14:23:00Z">
                  <w:rPr>
                    <w:szCs w:val="22"/>
                  </w:rPr>
                </w:rPrChange>
              </w:rPr>
              <w:t>Roche (Hellas) A.E.</w:t>
            </w:r>
          </w:p>
          <w:p w14:paraId="64CB77E8" w14:textId="3F581B3C" w:rsidR="00252920" w:rsidRPr="006B4E89" w:rsidRDefault="00252920">
            <w:pPr>
              <w:rPr>
                <w:bCs/>
                <w:szCs w:val="22"/>
                <w:lang w:val="sv-SE"/>
                <w:rPrChange w:id="5826" w:author="Author" w:date="2025-08-06T16:23:00Z" w16du:dateUtc="2025-08-06T14:23:00Z">
                  <w:rPr>
                    <w:bCs/>
                    <w:szCs w:val="22"/>
                  </w:rPr>
                </w:rPrChange>
              </w:rPr>
            </w:pPr>
            <w:del w:id="5827" w:author="Author" w:date="2025-07-16T12:56:00Z">
              <w:r w:rsidRPr="006B4E89" w:rsidDel="00407A5D">
                <w:rPr>
                  <w:bCs/>
                  <w:szCs w:val="22"/>
                  <w:lang w:val="sv-SE"/>
                  <w:rPrChange w:id="5828" w:author="Author" w:date="2025-08-06T16:23:00Z" w16du:dateUtc="2025-08-06T14:23:00Z">
                    <w:rPr>
                      <w:bCs/>
                      <w:szCs w:val="22"/>
                    </w:rPr>
                  </w:rPrChange>
                </w:rPr>
                <w:delText xml:space="preserve"> </w:delText>
              </w:r>
            </w:del>
            <w:ins w:id="5829" w:author="Author" w:date="2025-07-16T12:56:00Z">
              <w:r w:rsidR="00407A5D" w:rsidRPr="006B4E89">
                <w:rPr>
                  <w:bCs/>
                  <w:szCs w:val="22"/>
                  <w:lang w:val="sv-SE"/>
                  <w:rPrChange w:id="5830" w:author="Author" w:date="2025-08-06T16:23:00Z" w16du:dateUtc="2025-08-06T14:23:00Z">
                    <w:rPr>
                      <w:b/>
                      <w:szCs w:val="22"/>
                    </w:rPr>
                  </w:rPrChange>
                </w:rPr>
                <w:t>Ελλάδα</w:t>
              </w:r>
            </w:ins>
          </w:p>
          <w:p w14:paraId="6CC3F7FD" w14:textId="77777777" w:rsidR="00252920" w:rsidRPr="006B4E89" w:rsidRDefault="00252920">
            <w:pPr>
              <w:rPr>
                <w:szCs w:val="22"/>
                <w:lang w:val="sv-SE"/>
                <w:rPrChange w:id="5831" w:author="Author" w:date="2025-08-06T16:23:00Z" w16du:dateUtc="2025-08-06T14:23:00Z">
                  <w:rPr>
                    <w:szCs w:val="22"/>
                  </w:rPr>
                </w:rPrChange>
              </w:rPr>
            </w:pPr>
            <w:r w:rsidRPr="006B4E89">
              <w:rPr>
                <w:szCs w:val="22"/>
                <w:lang w:val="sv-SE"/>
                <w:rPrChange w:id="5832" w:author="Author" w:date="2025-08-06T16:23:00Z" w16du:dateUtc="2025-08-06T14:23:00Z">
                  <w:rPr>
                    <w:szCs w:val="22"/>
                  </w:rPr>
                </w:rPrChange>
              </w:rPr>
              <w:t>Τηλ: +30 210 61 66 100</w:t>
            </w:r>
          </w:p>
          <w:p w14:paraId="350D96A7" w14:textId="77777777" w:rsidR="00252920" w:rsidRPr="006B4E89" w:rsidRDefault="00252920">
            <w:pPr>
              <w:rPr>
                <w:szCs w:val="22"/>
                <w:lang w:val="sv-SE"/>
                <w:rPrChange w:id="5833" w:author="Author" w:date="2025-08-06T16:23:00Z" w16du:dateUtc="2025-08-06T14:23:00Z">
                  <w:rPr>
                    <w:szCs w:val="22"/>
                  </w:rPr>
                </w:rPrChange>
              </w:rPr>
            </w:pPr>
          </w:p>
        </w:tc>
        <w:tc>
          <w:tcPr>
            <w:tcW w:w="4590" w:type="dxa"/>
          </w:tcPr>
          <w:p w14:paraId="65595451" w14:textId="77777777" w:rsidR="00252920" w:rsidRPr="006B4E89" w:rsidRDefault="00252920">
            <w:pPr>
              <w:rPr>
                <w:szCs w:val="22"/>
                <w:lang w:val="sv-SE"/>
                <w:rPrChange w:id="5834" w:author="Author" w:date="2025-08-06T16:23:00Z" w16du:dateUtc="2025-08-06T14:23:00Z">
                  <w:rPr>
                    <w:szCs w:val="22"/>
                  </w:rPr>
                </w:rPrChange>
              </w:rPr>
            </w:pPr>
            <w:r w:rsidRPr="006B4E89">
              <w:rPr>
                <w:b/>
                <w:szCs w:val="22"/>
                <w:lang w:val="sv-SE"/>
                <w:rPrChange w:id="5835" w:author="Author" w:date="2025-08-06T16:23:00Z" w16du:dateUtc="2025-08-06T14:23:00Z">
                  <w:rPr>
                    <w:b/>
                    <w:szCs w:val="22"/>
                  </w:rPr>
                </w:rPrChange>
              </w:rPr>
              <w:t>Österreich</w:t>
            </w:r>
          </w:p>
          <w:p w14:paraId="2F04847D" w14:textId="77777777" w:rsidR="00252920" w:rsidRPr="006B4E89" w:rsidRDefault="00252920">
            <w:pPr>
              <w:rPr>
                <w:szCs w:val="22"/>
                <w:lang w:val="sv-SE"/>
                <w:rPrChange w:id="5836" w:author="Author" w:date="2025-08-06T16:23:00Z" w16du:dateUtc="2025-08-06T14:23:00Z">
                  <w:rPr>
                    <w:szCs w:val="22"/>
                  </w:rPr>
                </w:rPrChange>
              </w:rPr>
            </w:pPr>
            <w:r w:rsidRPr="006B4E89">
              <w:rPr>
                <w:szCs w:val="22"/>
                <w:lang w:val="sv-SE"/>
                <w:rPrChange w:id="5837" w:author="Author" w:date="2025-08-06T16:23:00Z" w16du:dateUtc="2025-08-06T14:23:00Z">
                  <w:rPr>
                    <w:szCs w:val="22"/>
                  </w:rPr>
                </w:rPrChange>
              </w:rPr>
              <w:t>Roche Austria GmbH</w:t>
            </w:r>
          </w:p>
          <w:p w14:paraId="5B5B79D0" w14:textId="77777777" w:rsidR="00252920" w:rsidRPr="006B4E89" w:rsidRDefault="00252920">
            <w:pPr>
              <w:rPr>
                <w:szCs w:val="22"/>
                <w:lang w:val="sv-SE"/>
                <w:rPrChange w:id="5838" w:author="Author" w:date="2025-08-06T16:23:00Z" w16du:dateUtc="2025-08-06T14:23:00Z">
                  <w:rPr>
                    <w:szCs w:val="22"/>
                  </w:rPr>
                </w:rPrChange>
              </w:rPr>
            </w:pPr>
            <w:r w:rsidRPr="006B4E89">
              <w:rPr>
                <w:szCs w:val="22"/>
                <w:lang w:val="sv-SE"/>
                <w:rPrChange w:id="5839" w:author="Author" w:date="2025-08-06T16:23:00Z" w16du:dateUtc="2025-08-06T14:23:00Z">
                  <w:rPr>
                    <w:szCs w:val="22"/>
                  </w:rPr>
                </w:rPrChange>
              </w:rPr>
              <w:t>Tel: +43 (0) 1 27739</w:t>
            </w:r>
          </w:p>
          <w:p w14:paraId="5F5D0890" w14:textId="77777777" w:rsidR="00252920" w:rsidRPr="006B4E89" w:rsidRDefault="00252920">
            <w:pPr>
              <w:rPr>
                <w:szCs w:val="22"/>
                <w:lang w:val="sv-SE"/>
                <w:rPrChange w:id="5840" w:author="Author" w:date="2025-08-06T16:23:00Z" w16du:dateUtc="2025-08-06T14:23:00Z">
                  <w:rPr>
                    <w:szCs w:val="22"/>
                  </w:rPr>
                </w:rPrChange>
              </w:rPr>
            </w:pPr>
          </w:p>
        </w:tc>
      </w:tr>
      <w:tr w:rsidR="00252920" w:rsidRPr="006B4E89" w14:paraId="012A317D" w14:textId="77777777" w:rsidTr="00252920">
        <w:trPr>
          <w:cantSplit/>
        </w:trPr>
        <w:tc>
          <w:tcPr>
            <w:tcW w:w="4590" w:type="dxa"/>
          </w:tcPr>
          <w:p w14:paraId="1A886015" w14:textId="77777777" w:rsidR="00252920" w:rsidRPr="006B4E89" w:rsidRDefault="00252920">
            <w:pPr>
              <w:rPr>
                <w:b/>
                <w:szCs w:val="22"/>
                <w:lang w:val="sv-SE"/>
                <w:rPrChange w:id="5841" w:author="Author" w:date="2025-08-06T16:23:00Z" w16du:dateUtc="2025-08-06T14:23:00Z">
                  <w:rPr>
                    <w:b/>
                    <w:szCs w:val="22"/>
                  </w:rPr>
                </w:rPrChange>
              </w:rPr>
            </w:pPr>
            <w:r w:rsidRPr="006B4E89">
              <w:rPr>
                <w:b/>
                <w:szCs w:val="22"/>
                <w:lang w:val="sv-SE"/>
                <w:rPrChange w:id="5842" w:author="Author" w:date="2025-08-06T16:23:00Z" w16du:dateUtc="2025-08-06T14:23:00Z">
                  <w:rPr>
                    <w:b/>
                    <w:szCs w:val="22"/>
                  </w:rPr>
                </w:rPrChange>
              </w:rPr>
              <w:t>España</w:t>
            </w:r>
          </w:p>
          <w:p w14:paraId="7CDACDEE" w14:textId="77777777" w:rsidR="00252920" w:rsidRPr="006B4E89" w:rsidRDefault="00252920">
            <w:pPr>
              <w:rPr>
                <w:szCs w:val="22"/>
                <w:lang w:val="sv-SE"/>
                <w:rPrChange w:id="5843" w:author="Author" w:date="2025-08-06T16:23:00Z" w16du:dateUtc="2025-08-06T14:23:00Z">
                  <w:rPr>
                    <w:szCs w:val="22"/>
                  </w:rPr>
                </w:rPrChange>
              </w:rPr>
            </w:pPr>
            <w:r w:rsidRPr="006B4E89">
              <w:rPr>
                <w:szCs w:val="22"/>
                <w:lang w:val="sv-SE"/>
                <w:rPrChange w:id="5844" w:author="Author" w:date="2025-08-06T16:23:00Z" w16du:dateUtc="2025-08-06T14:23:00Z">
                  <w:rPr>
                    <w:szCs w:val="22"/>
                  </w:rPr>
                </w:rPrChange>
              </w:rPr>
              <w:t>Roche Farma S.A.</w:t>
            </w:r>
          </w:p>
          <w:p w14:paraId="711B2E86" w14:textId="77777777" w:rsidR="00252920" w:rsidRPr="006B4E89" w:rsidRDefault="00252920">
            <w:pPr>
              <w:rPr>
                <w:szCs w:val="22"/>
                <w:lang w:val="sv-SE"/>
                <w:rPrChange w:id="5845" w:author="Author" w:date="2025-08-06T16:23:00Z" w16du:dateUtc="2025-08-06T14:23:00Z">
                  <w:rPr>
                    <w:szCs w:val="22"/>
                  </w:rPr>
                </w:rPrChange>
              </w:rPr>
            </w:pPr>
            <w:r w:rsidRPr="006B4E89">
              <w:rPr>
                <w:szCs w:val="22"/>
                <w:lang w:val="sv-SE"/>
                <w:rPrChange w:id="5846" w:author="Author" w:date="2025-08-06T16:23:00Z" w16du:dateUtc="2025-08-06T14:23:00Z">
                  <w:rPr>
                    <w:szCs w:val="22"/>
                  </w:rPr>
                </w:rPrChange>
              </w:rPr>
              <w:t>Tel: +34 - 91 324 81 00</w:t>
            </w:r>
          </w:p>
          <w:p w14:paraId="3AD4CFAE" w14:textId="77777777" w:rsidR="00252920" w:rsidRPr="006B4E89" w:rsidRDefault="00252920">
            <w:pPr>
              <w:rPr>
                <w:szCs w:val="22"/>
                <w:lang w:val="sv-SE"/>
                <w:rPrChange w:id="5847" w:author="Author" w:date="2025-08-06T16:23:00Z" w16du:dateUtc="2025-08-06T14:23:00Z">
                  <w:rPr>
                    <w:szCs w:val="22"/>
                  </w:rPr>
                </w:rPrChange>
              </w:rPr>
            </w:pPr>
          </w:p>
        </w:tc>
        <w:tc>
          <w:tcPr>
            <w:tcW w:w="4590" w:type="dxa"/>
          </w:tcPr>
          <w:p w14:paraId="11300993" w14:textId="77777777" w:rsidR="00252920" w:rsidRPr="006B4E89" w:rsidRDefault="00252920">
            <w:pPr>
              <w:rPr>
                <w:b/>
                <w:szCs w:val="22"/>
                <w:lang w:val="sv-SE"/>
              </w:rPr>
            </w:pPr>
            <w:r w:rsidRPr="006B4E89">
              <w:rPr>
                <w:b/>
                <w:szCs w:val="22"/>
                <w:lang w:val="sv-SE"/>
              </w:rPr>
              <w:t>Polska</w:t>
            </w:r>
          </w:p>
          <w:p w14:paraId="7AEC0B30" w14:textId="77777777" w:rsidR="00252920" w:rsidRPr="006B4E89" w:rsidRDefault="00252920">
            <w:pPr>
              <w:rPr>
                <w:szCs w:val="22"/>
                <w:lang w:val="sv-SE"/>
              </w:rPr>
            </w:pPr>
            <w:r w:rsidRPr="006B4E89">
              <w:rPr>
                <w:szCs w:val="22"/>
                <w:lang w:val="sv-SE"/>
              </w:rPr>
              <w:t>Roche Polska Sp.z o.o.</w:t>
            </w:r>
          </w:p>
          <w:p w14:paraId="4C7638E2" w14:textId="77777777" w:rsidR="00252920" w:rsidRPr="006B4E89" w:rsidRDefault="00252920">
            <w:pPr>
              <w:rPr>
                <w:szCs w:val="22"/>
                <w:lang w:val="sv-SE"/>
                <w:rPrChange w:id="5848" w:author="Author" w:date="2025-08-06T16:23:00Z" w16du:dateUtc="2025-08-06T14:23:00Z">
                  <w:rPr>
                    <w:szCs w:val="22"/>
                  </w:rPr>
                </w:rPrChange>
              </w:rPr>
            </w:pPr>
            <w:r w:rsidRPr="006B4E89">
              <w:rPr>
                <w:szCs w:val="22"/>
                <w:lang w:val="sv-SE"/>
                <w:rPrChange w:id="5849" w:author="Author" w:date="2025-08-06T16:23:00Z" w16du:dateUtc="2025-08-06T14:23:00Z">
                  <w:rPr>
                    <w:szCs w:val="22"/>
                  </w:rPr>
                </w:rPrChange>
              </w:rPr>
              <w:t>Tel: +48 - 22 345 18 88</w:t>
            </w:r>
          </w:p>
          <w:p w14:paraId="6E710719" w14:textId="77777777" w:rsidR="00252920" w:rsidRPr="006B4E89" w:rsidRDefault="00252920">
            <w:pPr>
              <w:rPr>
                <w:szCs w:val="22"/>
                <w:lang w:val="sv-SE"/>
                <w:rPrChange w:id="5850" w:author="Author" w:date="2025-08-06T16:23:00Z" w16du:dateUtc="2025-08-06T14:23:00Z">
                  <w:rPr>
                    <w:szCs w:val="22"/>
                  </w:rPr>
                </w:rPrChange>
              </w:rPr>
            </w:pPr>
          </w:p>
        </w:tc>
      </w:tr>
      <w:tr w:rsidR="00252920" w:rsidRPr="006B4E89" w14:paraId="186C5E6F" w14:textId="77777777" w:rsidTr="00252920">
        <w:trPr>
          <w:cantSplit/>
        </w:trPr>
        <w:tc>
          <w:tcPr>
            <w:tcW w:w="4590" w:type="dxa"/>
          </w:tcPr>
          <w:p w14:paraId="4AB92EFF" w14:textId="77777777" w:rsidR="00252920" w:rsidRPr="006B4E89" w:rsidRDefault="00252920">
            <w:pPr>
              <w:rPr>
                <w:szCs w:val="22"/>
                <w:lang w:val="sv-SE"/>
                <w:rPrChange w:id="5851" w:author="Author" w:date="2025-08-06T16:23:00Z" w16du:dateUtc="2025-08-06T14:23:00Z">
                  <w:rPr>
                    <w:szCs w:val="22"/>
                  </w:rPr>
                </w:rPrChange>
              </w:rPr>
            </w:pPr>
            <w:r w:rsidRPr="006B4E89">
              <w:rPr>
                <w:b/>
                <w:szCs w:val="22"/>
                <w:lang w:val="sv-SE"/>
                <w:rPrChange w:id="5852" w:author="Author" w:date="2025-08-06T16:23:00Z" w16du:dateUtc="2025-08-06T14:23:00Z">
                  <w:rPr>
                    <w:b/>
                    <w:szCs w:val="22"/>
                  </w:rPr>
                </w:rPrChange>
              </w:rPr>
              <w:t>France</w:t>
            </w:r>
          </w:p>
          <w:p w14:paraId="3D4CDB62" w14:textId="77777777" w:rsidR="00252920" w:rsidRPr="006B4E89" w:rsidRDefault="00252920">
            <w:pPr>
              <w:rPr>
                <w:szCs w:val="22"/>
                <w:lang w:val="sv-SE"/>
                <w:rPrChange w:id="5853" w:author="Author" w:date="2025-08-06T16:23:00Z" w16du:dateUtc="2025-08-06T14:23:00Z">
                  <w:rPr>
                    <w:szCs w:val="22"/>
                  </w:rPr>
                </w:rPrChange>
              </w:rPr>
            </w:pPr>
            <w:r w:rsidRPr="006B4E89">
              <w:rPr>
                <w:szCs w:val="22"/>
                <w:lang w:val="sv-SE"/>
                <w:rPrChange w:id="5854" w:author="Author" w:date="2025-08-06T16:23:00Z" w16du:dateUtc="2025-08-06T14:23:00Z">
                  <w:rPr>
                    <w:szCs w:val="22"/>
                  </w:rPr>
                </w:rPrChange>
              </w:rPr>
              <w:t>Roche</w:t>
            </w:r>
          </w:p>
          <w:p w14:paraId="48890F60" w14:textId="77777777" w:rsidR="00252920" w:rsidRPr="006B4E89" w:rsidRDefault="00252920">
            <w:pPr>
              <w:rPr>
                <w:szCs w:val="22"/>
                <w:lang w:val="sv-SE"/>
                <w:rPrChange w:id="5855" w:author="Author" w:date="2025-08-06T16:23:00Z" w16du:dateUtc="2025-08-06T14:23:00Z">
                  <w:rPr>
                    <w:szCs w:val="22"/>
                  </w:rPr>
                </w:rPrChange>
              </w:rPr>
            </w:pPr>
            <w:r w:rsidRPr="006B4E89">
              <w:rPr>
                <w:szCs w:val="22"/>
                <w:lang w:val="sv-SE"/>
                <w:rPrChange w:id="5856" w:author="Author" w:date="2025-08-06T16:23:00Z" w16du:dateUtc="2025-08-06T14:23:00Z">
                  <w:rPr>
                    <w:szCs w:val="22"/>
                  </w:rPr>
                </w:rPrChange>
              </w:rPr>
              <w:t>Tél: +33 (0) 1 47 61 40 00</w:t>
            </w:r>
          </w:p>
          <w:p w14:paraId="47B2F1F0" w14:textId="77777777" w:rsidR="00252920" w:rsidRPr="006B4E89" w:rsidRDefault="00252920" w:rsidP="00087014">
            <w:pPr>
              <w:rPr>
                <w:b/>
                <w:szCs w:val="22"/>
                <w:lang w:val="sv-SE"/>
                <w:rPrChange w:id="5857" w:author="Author" w:date="2025-08-06T16:23:00Z" w16du:dateUtc="2025-08-06T14:23:00Z">
                  <w:rPr>
                    <w:b/>
                    <w:szCs w:val="22"/>
                  </w:rPr>
                </w:rPrChange>
              </w:rPr>
            </w:pPr>
          </w:p>
        </w:tc>
        <w:tc>
          <w:tcPr>
            <w:tcW w:w="4590" w:type="dxa"/>
          </w:tcPr>
          <w:p w14:paraId="36F86898" w14:textId="77777777" w:rsidR="00252920" w:rsidRPr="006B4E89" w:rsidRDefault="00252920">
            <w:pPr>
              <w:rPr>
                <w:szCs w:val="22"/>
                <w:lang w:val="sv-SE"/>
                <w:rPrChange w:id="5858" w:author="Author" w:date="2025-08-06T16:23:00Z" w16du:dateUtc="2025-08-06T14:23:00Z">
                  <w:rPr>
                    <w:szCs w:val="22"/>
                  </w:rPr>
                </w:rPrChange>
              </w:rPr>
            </w:pPr>
            <w:r w:rsidRPr="006B4E89">
              <w:rPr>
                <w:b/>
                <w:szCs w:val="22"/>
                <w:lang w:val="sv-SE"/>
                <w:rPrChange w:id="5859" w:author="Author" w:date="2025-08-06T16:23:00Z" w16du:dateUtc="2025-08-06T14:23:00Z">
                  <w:rPr>
                    <w:b/>
                    <w:szCs w:val="22"/>
                  </w:rPr>
                </w:rPrChange>
              </w:rPr>
              <w:t>Portugal</w:t>
            </w:r>
          </w:p>
          <w:p w14:paraId="72D151FA" w14:textId="77777777" w:rsidR="00252920" w:rsidRPr="006B4E89" w:rsidRDefault="00252920">
            <w:pPr>
              <w:rPr>
                <w:szCs w:val="22"/>
                <w:lang w:val="sv-SE"/>
                <w:rPrChange w:id="5860" w:author="Author" w:date="2025-08-06T16:23:00Z" w16du:dateUtc="2025-08-06T14:23:00Z">
                  <w:rPr>
                    <w:szCs w:val="22"/>
                  </w:rPr>
                </w:rPrChange>
              </w:rPr>
            </w:pPr>
            <w:r w:rsidRPr="006B4E89">
              <w:rPr>
                <w:szCs w:val="22"/>
                <w:lang w:val="sv-SE"/>
                <w:rPrChange w:id="5861" w:author="Author" w:date="2025-08-06T16:23:00Z" w16du:dateUtc="2025-08-06T14:23:00Z">
                  <w:rPr>
                    <w:szCs w:val="22"/>
                  </w:rPr>
                </w:rPrChange>
              </w:rPr>
              <w:t>Roche Farmacêutica Química, Lda</w:t>
            </w:r>
          </w:p>
          <w:p w14:paraId="6342DDF4" w14:textId="77777777" w:rsidR="00252920" w:rsidRPr="006B4E89" w:rsidRDefault="00252920">
            <w:pPr>
              <w:rPr>
                <w:szCs w:val="22"/>
                <w:lang w:val="sv-SE"/>
                <w:rPrChange w:id="5862" w:author="Author" w:date="2025-08-06T16:23:00Z" w16du:dateUtc="2025-08-06T14:23:00Z">
                  <w:rPr>
                    <w:szCs w:val="22"/>
                  </w:rPr>
                </w:rPrChange>
              </w:rPr>
            </w:pPr>
            <w:r w:rsidRPr="006B4E89">
              <w:rPr>
                <w:szCs w:val="22"/>
                <w:lang w:val="sv-SE"/>
                <w:rPrChange w:id="5863" w:author="Author" w:date="2025-08-06T16:23:00Z" w16du:dateUtc="2025-08-06T14:23:00Z">
                  <w:rPr>
                    <w:szCs w:val="22"/>
                  </w:rPr>
                </w:rPrChange>
              </w:rPr>
              <w:t>Tel: +351 - 21 425 70 00</w:t>
            </w:r>
          </w:p>
          <w:p w14:paraId="08B810E2" w14:textId="77777777" w:rsidR="00252920" w:rsidRPr="006B4E89" w:rsidRDefault="00252920" w:rsidP="00087014">
            <w:pPr>
              <w:tabs>
                <w:tab w:val="left" w:pos="-720"/>
                <w:tab w:val="left" w:pos="4536"/>
              </w:tabs>
              <w:suppressAutoHyphens/>
              <w:rPr>
                <w:szCs w:val="22"/>
                <w:lang w:val="sv-SE"/>
                <w:rPrChange w:id="5864" w:author="Author" w:date="2025-08-06T16:23:00Z" w16du:dateUtc="2025-08-06T14:23:00Z">
                  <w:rPr>
                    <w:szCs w:val="22"/>
                  </w:rPr>
                </w:rPrChange>
              </w:rPr>
            </w:pPr>
          </w:p>
        </w:tc>
      </w:tr>
      <w:tr w:rsidR="00087014" w:rsidRPr="006B4E89" w14:paraId="79C5D726" w14:textId="77777777" w:rsidTr="00252920">
        <w:trPr>
          <w:cantSplit/>
        </w:trPr>
        <w:tc>
          <w:tcPr>
            <w:tcW w:w="4590" w:type="dxa"/>
          </w:tcPr>
          <w:p w14:paraId="4C427AAD" w14:textId="77777777" w:rsidR="00087014" w:rsidRPr="006B4E89" w:rsidRDefault="00087014" w:rsidP="00087014">
            <w:pPr>
              <w:rPr>
                <w:rFonts w:eastAsia="SimSun"/>
                <w:szCs w:val="22"/>
                <w:lang w:val="sv-SE"/>
                <w:rPrChange w:id="5865" w:author="Author" w:date="2025-08-06T16:23:00Z" w16du:dateUtc="2025-08-06T14:23:00Z">
                  <w:rPr>
                    <w:rFonts w:eastAsia="SimSun"/>
                    <w:szCs w:val="22"/>
                  </w:rPr>
                </w:rPrChange>
              </w:rPr>
            </w:pPr>
            <w:r w:rsidRPr="006B4E89">
              <w:rPr>
                <w:rFonts w:eastAsia="SimSun"/>
                <w:b/>
                <w:szCs w:val="22"/>
                <w:lang w:val="sv-SE"/>
                <w:rPrChange w:id="5866" w:author="Author" w:date="2025-08-06T16:23:00Z" w16du:dateUtc="2025-08-06T14:23:00Z">
                  <w:rPr>
                    <w:rFonts w:eastAsia="SimSun"/>
                    <w:b/>
                    <w:szCs w:val="22"/>
                  </w:rPr>
                </w:rPrChange>
              </w:rPr>
              <w:t>Hrvatska</w:t>
            </w:r>
          </w:p>
          <w:p w14:paraId="2D691C5C" w14:textId="77777777" w:rsidR="00087014" w:rsidRPr="006B4E89" w:rsidRDefault="00087014" w:rsidP="00087014">
            <w:pPr>
              <w:rPr>
                <w:rFonts w:eastAsia="SimSun"/>
                <w:szCs w:val="22"/>
                <w:lang w:val="sv-SE"/>
                <w:rPrChange w:id="5867" w:author="Author" w:date="2025-08-06T16:23:00Z" w16du:dateUtc="2025-08-06T14:23:00Z">
                  <w:rPr>
                    <w:rFonts w:eastAsia="SimSun"/>
                    <w:szCs w:val="22"/>
                  </w:rPr>
                </w:rPrChange>
              </w:rPr>
            </w:pPr>
            <w:r w:rsidRPr="006B4E89">
              <w:rPr>
                <w:rFonts w:eastAsia="SimSun"/>
                <w:szCs w:val="22"/>
                <w:lang w:val="sv-SE"/>
                <w:rPrChange w:id="5868" w:author="Author" w:date="2025-08-06T16:23:00Z" w16du:dateUtc="2025-08-06T14:23:00Z">
                  <w:rPr>
                    <w:rFonts w:eastAsia="SimSun"/>
                    <w:szCs w:val="22"/>
                  </w:rPr>
                </w:rPrChange>
              </w:rPr>
              <w:t>Roche d.o.o.</w:t>
            </w:r>
          </w:p>
          <w:p w14:paraId="3471C346" w14:textId="77777777" w:rsidR="00087014" w:rsidRPr="006B4E89" w:rsidRDefault="00087014" w:rsidP="00087014">
            <w:pPr>
              <w:rPr>
                <w:rFonts w:eastAsia="SimSun"/>
                <w:szCs w:val="22"/>
                <w:lang w:val="sv-SE"/>
                <w:rPrChange w:id="5869" w:author="Author" w:date="2025-08-06T16:23:00Z" w16du:dateUtc="2025-08-06T14:23:00Z">
                  <w:rPr>
                    <w:rFonts w:eastAsia="SimSun"/>
                    <w:szCs w:val="22"/>
                  </w:rPr>
                </w:rPrChange>
              </w:rPr>
            </w:pPr>
            <w:r w:rsidRPr="006B4E89">
              <w:rPr>
                <w:rFonts w:eastAsia="SimSun"/>
                <w:szCs w:val="22"/>
                <w:lang w:val="sv-SE"/>
                <w:rPrChange w:id="5870" w:author="Author" w:date="2025-08-06T16:23:00Z" w16du:dateUtc="2025-08-06T14:23:00Z">
                  <w:rPr>
                    <w:rFonts w:eastAsia="SimSun"/>
                    <w:szCs w:val="22"/>
                  </w:rPr>
                </w:rPrChange>
              </w:rPr>
              <w:t>Tel: + 385 1 47 22 333</w:t>
            </w:r>
          </w:p>
          <w:p w14:paraId="378213EE" w14:textId="77777777" w:rsidR="00087014" w:rsidRPr="006B4E89" w:rsidRDefault="00087014">
            <w:pPr>
              <w:rPr>
                <w:b/>
                <w:szCs w:val="22"/>
                <w:lang w:val="sv-SE"/>
                <w:rPrChange w:id="5871" w:author="Author" w:date="2025-08-06T16:23:00Z" w16du:dateUtc="2025-08-06T14:23:00Z">
                  <w:rPr>
                    <w:b/>
                    <w:szCs w:val="22"/>
                  </w:rPr>
                </w:rPrChange>
              </w:rPr>
            </w:pPr>
          </w:p>
        </w:tc>
        <w:tc>
          <w:tcPr>
            <w:tcW w:w="4590" w:type="dxa"/>
          </w:tcPr>
          <w:p w14:paraId="42AA1445" w14:textId="77777777" w:rsidR="00087014" w:rsidRPr="006B4E89" w:rsidRDefault="00087014" w:rsidP="00087014">
            <w:pPr>
              <w:tabs>
                <w:tab w:val="left" w:pos="-720"/>
                <w:tab w:val="left" w:pos="567"/>
                <w:tab w:val="left" w:pos="4536"/>
              </w:tabs>
              <w:suppressAutoHyphens/>
              <w:spacing w:line="260" w:lineRule="exact"/>
              <w:rPr>
                <w:b/>
                <w:szCs w:val="22"/>
                <w:lang w:val="sv-SE"/>
                <w:rPrChange w:id="5872" w:author="Author" w:date="2025-08-06T16:23:00Z" w16du:dateUtc="2025-08-06T14:23:00Z">
                  <w:rPr>
                    <w:b/>
                    <w:szCs w:val="22"/>
                  </w:rPr>
                </w:rPrChange>
              </w:rPr>
            </w:pPr>
            <w:r w:rsidRPr="006B4E89">
              <w:rPr>
                <w:b/>
                <w:szCs w:val="22"/>
                <w:lang w:val="sv-SE"/>
                <w:rPrChange w:id="5873" w:author="Author" w:date="2025-08-06T16:23:00Z" w16du:dateUtc="2025-08-06T14:23:00Z">
                  <w:rPr>
                    <w:b/>
                    <w:szCs w:val="22"/>
                  </w:rPr>
                </w:rPrChange>
              </w:rPr>
              <w:t>România</w:t>
            </w:r>
          </w:p>
          <w:p w14:paraId="11D8603A" w14:textId="77777777" w:rsidR="00087014" w:rsidRPr="006B4E89" w:rsidRDefault="00087014" w:rsidP="00087014">
            <w:pPr>
              <w:tabs>
                <w:tab w:val="left" w:pos="-720"/>
                <w:tab w:val="left" w:pos="4536"/>
              </w:tabs>
              <w:suppressAutoHyphens/>
              <w:rPr>
                <w:szCs w:val="22"/>
                <w:lang w:val="sv-SE"/>
                <w:rPrChange w:id="5874" w:author="Author" w:date="2025-08-06T16:23:00Z" w16du:dateUtc="2025-08-06T14:23:00Z">
                  <w:rPr>
                    <w:szCs w:val="22"/>
                  </w:rPr>
                </w:rPrChange>
              </w:rPr>
            </w:pPr>
            <w:r w:rsidRPr="006B4E89">
              <w:rPr>
                <w:szCs w:val="22"/>
                <w:lang w:val="sv-SE"/>
                <w:rPrChange w:id="5875" w:author="Author" w:date="2025-08-06T16:23:00Z" w16du:dateUtc="2025-08-06T14:23:00Z">
                  <w:rPr>
                    <w:szCs w:val="22"/>
                  </w:rPr>
                </w:rPrChange>
              </w:rPr>
              <w:t>Roche România S.R.L.</w:t>
            </w:r>
          </w:p>
          <w:p w14:paraId="34F05DA6" w14:textId="77777777" w:rsidR="00087014" w:rsidRPr="006B4E89" w:rsidRDefault="00087014" w:rsidP="00087014">
            <w:pPr>
              <w:tabs>
                <w:tab w:val="left" w:pos="-720"/>
                <w:tab w:val="left" w:pos="4536"/>
              </w:tabs>
              <w:suppressAutoHyphens/>
              <w:rPr>
                <w:szCs w:val="22"/>
                <w:lang w:val="sv-SE"/>
                <w:rPrChange w:id="5876" w:author="Author" w:date="2025-08-06T16:23:00Z" w16du:dateUtc="2025-08-06T14:23:00Z">
                  <w:rPr>
                    <w:szCs w:val="22"/>
                  </w:rPr>
                </w:rPrChange>
              </w:rPr>
            </w:pPr>
            <w:r w:rsidRPr="006B4E89">
              <w:rPr>
                <w:szCs w:val="22"/>
                <w:lang w:val="sv-SE"/>
                <w:rPrChange w:id="5877" w:author="Author" w:date="2025-08-06T16:23:00Z" w16du:dateUtc="2025-08-06T14:23:00Z">
                  <w:rPr>
                    <w:szCs w:val="22"/>
                  </w:rPr>
                </w:rPrChange>
              </w:rPr>
              <w:t>Tel: +40 21 206 47 01</w:t>
            </w:r>
          </w:p>
          <w:p w14:paraId="14436D53" w14:textId="77777777" w:rsidR="00087014" w:rsidRPr="006B4E89" w:rsidRDefault="00087014">
            <w:pPr>
              <w:rPr>
                <w:b/>
                <w:szCs w:val="22"/>
                <w:lang w:val="sv-SE"/>
                <w:rPrChange w:id="5878" w:author="Author" w:date="2025-08-06T16:23:00Z" w16du:dateUtc="2025-08-06T14:23:00Z">
                  <w:rPr>
                    <w:b/>
                    <w:szCs w:val="22"/>
                  </w:rPr>
                </w:rPrChange>
              </w:rPr>
            </w:pPr>
          </w:p>
        </w:tc>
      </w:tr>
      <w:tr w:rsidR="00252920" w:rsidRPr="006B4E89" w14:paraId="67464E0C" w14:textId="77777777" w:rsidTr="00252920">
        <w:trPr>
          <w:cantSplit/>
        </w:trPr>
        <w:tc>
          <w:tcPr>
            <w:tcW w:w="4590" w:type="dxa"/>
          </w:tcPr>
          <w:p w14:paraId="106F81DF" w14:textId="3F179928" w:rsidR="00252920" w:rsidRPr="006B4E89" w:rsidRDefault="00252920">
            <w:pPr>
              <w:rPr>
                <w:b/>
                <w:szCs w:val="22"/>
                <w:lang w:val="sv-SE"/>
                <w:rPrChange w:id="5879" w:author="Author" w:date="2025-08-06T16:23:00Z" w16du:dateUtc="2025-08-06T14:23:00Z">
                  <w:rPr>
                    <w:b/>
                    <w:szCs w:val="22"/>
                  </w:rPr>
                </w:rPrChange>
              </w:rPr>
            </w:pPr>
            <w:r w:rsidRPr="006B4E89">
              <w:rPr>
                <w:b/>
                <w:szCs w:val="22"/>
                <w:lang w:val="sv-SE"/>
                <w:rPrChange w:id="5880" w:author="Author" w:date="2025-08-06T16:23:00Z" w16du:dateUtc="2025-08-06T14:23:00Z">
                  <w:rPr>
                    <w:b/>
                    <w:szCs w:val="22"/>
                  </w:rPr>
                </w:rPrChange>
              </w:rPr>
              <w:t>Ireland</w:t>
            </w:r>
            <w:ins w:id="5881" w:author="Author" w:date="2025-07-16T12:56:00Z">
              <w:r w:rsidR="00407A5D" w:rsidRPr="006B4E89">
                <w:rPr>
                  <w:b/>
                  <w:szCs w:val="22"/>
                  <w:lang w:val="sv-SE"/>
                  <w:rPrChange w:id="5882" w:author="Author" w:date="2025-08-06T16:23:00Z" w16du:dateUtc="2025-08-06T14:23:00Z">
                    <w:rPr>
                      <w:b/>
                      <w:szCs w:val="22"/>
                    </w:rPr>
                  </w:rPrChange>
                </w:rPr>
                <w:t>, Malta</w:t>
              </w:r>
            </w:ins>
          </w:p>
          <w:p w14:paraId="20D60EAC" w14:textId="77777777" w:rsidR="00252920" w:rsidRPr="006B4E89" w:rsidRDefault="00252920">
            <w:pPr>
              <w:rPr>
                <w:ins w:id="5883" w:author="Author" w:date="2025-07-16T12:57:00Z"/>
                <w:szCs w:val="22"/>
                <w:lang w:val="sv-SE"/>
                <w:rPrChange w:id="5884" w:author="Author" w:date="2025-08-06T16:23:00Z" w16du:dateUtc="2025-08-06T14:23:00Z">
                  <w:rPr>
                    <w:ins w:id="5885" w:author="Author" w:date="2025-07-16T12:57:00Z"/>
                    <w:szCs w:val="22"/>
                  </w:rPr>
                </w:rPrChange>
              </w:rPr>
            </w:pPr>
            <w:r w:rsidRPr="006B4E89">
              <w:rPr>
                <w:szCs w:val="22"/>
                <w:lang w:val="sv-SE"/>
                <w:rPrChange w:id="5886" w:author="Author" w:date="2025-08-06T16:23:00Z" w16du:dateUtc="2025-08-06T14:23:00Z">
                  <w:rPr>
                    <w:szCs w:val="22"/>
                  </w:rPr>
                </w:rPrChange>
              </w:rPr>
              <w:t>Roche Products (Ireland) Ltd.</w:t>
            </w:r>
          </w:p>
          <w:p w14:paraId="26A9AF9E" w14:textId="6F60738B" w:rsidR="00407A5D" w:rsidRPr="006B4E89" w:rsidRDefault="00407A5D">
            <w:pPr>
              <w:rPr>
                <w:szCs w:val="22"/>
                <w:lang w:val="sv-SE"/>
                <w:rPrChange w:id="5887" w:author="Author" w:date="2025-08-06T16:23:00Z" w16du:dateUtc="2025-08-06T14:23:00Z">
                  <w:rPr>
                    <w:szCs w:val="22"/>
                  </w:rPr>
                </w:rPrChange>
              </w:rPr>
            </w:pPr>
            <w:ins w:id="5888" w:author="Author" w:date="2025-07-16T12:57:00Z">
              <w:r w:rsidRPr="006B4E89">
                <w:rPr>
                  <w:szCs w:val="22"/>
                  <w:lang w:val="sv-SE"/>
                  <w:rPrChange w:id="5889" w:author="Author" w:date="2025-08-06T16:23:00Z" w16du:dateUtc="2025-08-06T14:23:00Z">
                    <w:rPr>
                      <w:noProof/>
                      <w:szCs w:val="22"/>
                    </w:rPr>
                  </w:rPrChange>
                </w:rPr>
                <w:t>Ireland/L-Irlanda</w:t>
              </w:r>
            </w:ins>
          </w:p>
          <w:p w14:paraId="4EFD9AF9" w14:textId="77777777" w:rsidR="00252920" w:rsidRPr="006B4E89" w:rsidRDefault="00252920">
            <w:pPr>
              <w:rPr>
                <w:szCs w:val="22"/>
                <w:lang w:val="sv-SE"/>
                <w:rPrChange w:id="5890" w:author="Author" w:date="2025-08-06T16:23:00Z" w16du:dateUtc="2025-08-06T14:23:00Z">
                  <w:rPr>
                    <w:szCs w:val="22"/>
                  </w:rPr>
                </w:rPrChange>
              </w:rPr>
            </w:pPr>
            <w:r w:rsidRPr="006B4E89">
              <w:rPr>
                <w:szCs w:val="22"/>
                <w:lang w:val="sv-SE"/>
                <w:rPrChange w:id="5891" w:author="Author" w:date="2025-08-06T16:23:00Z" w16du:dateUtc="2025-08-06T14:23:00Z">
                  <w:rPr>
                    <w:szCs w:val="22"/>
                  </w:rPr>
                </w:rPrChange>
              </w:rPr>
              <w:t>Tel: +353 (0) 1 469 0700</w:t>
            </w:r>
          </w:p>
          <w:p w14:paraId="722F2F06" w14:textId="77777777" w:rsidR="00252920" w:rsidRPr="006B4E89" w:rsidRDefault="00252920">
            <w:pPr>
              <w:rPr>
                <w:szCs w:val="22"/>
                <w:lang w:val="sv-SE"/>
                <w:rPrChange w:id="5892" w:author="Author" w:date="2025-08-06T16:23:00Z" w16du:dateUtc="2025-08-06T14:23:00Z">
                  <w:rPr>
                    <w:szCs w:val="22"/>
                  </w:rPr>
                </w:rPrChange>
              </w:rPr>
            </w:pPr>
          </w:p>
        </w:tc>
        <w:tc>
          <w:tcPr>
            <w:tcW w:w="4590" w:type="dxa"/>
          </w:tcPr>
          <w:p w14:paraId="172C00F4" w14:textId="77777777" w:rsidR="00252920" w:rsidRPr="006B4E89" w:rsidRDefault="00252920">
            <w:pPr>
              <w:rPr>
                <w:b/>
                <w:szCs w:val="22"/>
                <w:lang w:val="sv-SE"/>
                <w:rPrChange w:id="5893" w:author="Author" w:date="2025-08-06T16:23:00Z" w16du:dateUtc="2025-08-06T14:23:00Z">
                  <w:rPr>
                    <w:b/>
                    <w:szCs w:val="22"/>
                    <w:lang w:val="pl-PL"/>
                  </w:rPr>
                </w:rPrChange>
              </w:rPr>
            </w:pPr>
            <w:r w:rsidRPr="006B4E89">
              <w:rPr>
                <w:b/>
                <w:szCs w:val="22"/>
                <w:lang w:val="sv-SE"/>
                <w:rPrChange w:id="5894" w:author="Author" w:date="2025-08-06T16:23:00Z" w16du:dateUtc="2025-08-06T14:23:00Z">
                  <w:rPr>
                    <w:b/>
                    <w:szCs w:val="22"/>
                    <w:lang w:val="pl-PL"/>
                  </w:rPr>
                </w:rPrChange>
              </w:rPr>
              <w:t>Slovenija</w:t>
            </w:r>
          </w:p>
          <w:p w14:paraId="0E2D4937" w14:textId="77777777" w:rsidR="00252920" w:rsidRPr="006B4E89" w:rsidRDefault="00252920">
            <w:pPr>
              <w:rPr>
                <w:szCs w:val="22"/>
                <w:lang w:val="sv-SE"/>
                <w:rPrChange w:id="5895" w:author="Author" w:date="2025-08-06T16:23:00Z" w16du:dateUtc="2025-08-06T14:23:00Z">
                  <w:rPr>
                    <w:szCs w:val="22"/>
                    <w:lang w:val="pl-PL"/>
                  </w:rPr>
                </w:rPrChange>
              </w:rPr>
            </w:pPr>
            <w:r w:rsidRPr="006B4E89">
              <w:rPr>
                <w:szCs w:val="22"/>
                <w:lang w:val="sv-SE"/>
                <w:rPrChange w:id="5896" w:author="Author" w:date="2025-08-06T16:23:00Z" w16du:dateUtc="2025-08-06T14:23:00Z">
                  <w:rPr>
                    <w:szCs w:val="22"/>
                    <w:lang w:val="pl-PL"/>
                  </w:rPr>
                </w:rPrChange>
              </w:rPr>
              <w:t>Roche farmacevtska družba d.o.o.</w:t>
            </w:r>
          </w:p>
          <w:p w14:paraId="7A5E7BC6" w14:textId="77777777" w:rsidR="00252920" w:rsidRPr="006B4E89" w:rsidRDefault="00252920">
            <w:pPr>
              <w:rPr>
                <w:szCs w:val="22"/>
                <w:lang w:val="sv-SE"/>
                <w:rPrChange w:id="5897" w:author="Author" w:date="2025-08-06T16:23:00Z" w16du:dateUtc="2025-08-06T14:23:00Z">
                  <w:rPr>
                    <w:szCs w:val="22"/>
                  </w:rPr>
                </w:rPrChange>
              </w:rPr>
            </w:pPr>
            <w:r w:rsidRPr="006B4E89">
              <w:rPr>
                <w:szCs w:val="22"/>
                <w:lang w:val="sv-SE"/>
                <w:rPrChange w:id="5898" w:author="Author" w:date="2025-08-06T16:23:00Z" w16du:dateUtc="2025-08-06T14:23:00Z">
                  <w:rPr>
                    <w:szCs w:val="22"/>
                  </w:rPr>
                </w:rPrChange>
              </w:rPr>
              <w:t>Tel: +386 - 1 360 26 00</w:t>
            </w:r>
          </w:p>
          <w:p w14:paraId="15BF4EFF" w14:textId="77777777" w:rsidR="00252920" w:rsidRPr="006B4E89" w:rsidRDefault="00252920">
            <w:pPr>
              <w:rPr>
                <w:szCs w:val="22"/>
                <w:lang w:val="sv-SE"/>
                <w:rPrChange w:id="5899" w:author="Author" w:date="2025-08-06T16:23:00Z" w16du:dateUtc="2025-08-06T14:23:00Z">
                  <w:rPr>
                    <w:szCs w:val="22"/>
                  </w:rPr>
                </w:rPrChange>
              </w:rPr>
            </w:pPr>
          </w:p>
        </w:tc>
      </w:tr>
      <w:tr w:rsidR="00252920" w:rsidRPr="006B4E89" w14:paraId="2ED5C8E0" w14:textId="77777777" w:rsidTr="00252920">
        <w:trPr>
          <w:cantSplit/>
        </w:trPr>
        <w:tc>
          <w:tcPr>
            <w:tcW w:w="4590" w:type="dxa"/>
          </w:tcPr>
          <w:p w14:paraId="0F2D1228" w14:textId="77777777" w:rsidR="00252920" w:rsidRPr="006B4E89" w:rsidRDefault="00252920">
            <w:pPr>
              <w:tabs>
                <w:tab w:val="left" w:pos="720"/>
              </w:tabs>
              <w:rPr>
                <w:b/>
                <w:snapToGrid w:val="0"/>
                <w:szCs w:val="22"/>
                <w:lang w:val="sv-SE"/>
                <w:rPrChange w:id="5900" w:author="Author" w:date="2025-08-06T16:23:00Z" w16du:dateUtc="2025-08-06T14:23:00Z">
                  <w:rPr>
                    <w:b/>
                    <w:snapToGrid w:val="0"/>
                    <w:szCs w:val="22"/>
                  </w:rPr>
                </w:rPrChange>
              </w:rPr>
            </w:pPr>
            <w:r w:rsidRPr="006B4E89">
              <w:rPr>
                <w:b/>
                <w:snapToGrid w:val="0"/>
                <w:szCs w:val="22"/>
                <w:lang w:val="sv-SE"/>
                <w:rPrChange w:id="5901" w:author="Author" w:date="2025-08-06T16:23:00Z" w16du:dateUtc="2025-08-06T14:23:00Z">
                  <w:rPr>
                    <w:b/>
                    <w:snapToGrid w:val="0"/>
                    <w:szCs w:val="22"/>
                  </w:rPr>
                </w:rPrChange>
              </w:rPr>
              <w:lastRenderedPageBreak/>
              <w:t xml:space="preserve">Ísland </w:t>
            </w:r>
          </w:p>
          <w:p w14:paraId="4F1E3C4E" w14:textId="77777777" w:rsidR="00252920" w:rsidRPr="006B4E89" w:rsidRDefault="00252920">
            <w:pPr>
              <w:tabs>
                <w:tab w:val="left" w:pos="720"/>
              </w:tabs>
              <w:rPr>
                <w:snapToGrid w:val="0"/>
                <w:szCs w:val="22"/>
                <w:lang w:val="sv-SE"/>
                <w:rPrChange w:id="5902" w:author="Author" w:date="2025-08-06T16:23:00Z" w16du:dateUtc="2025-08-06T14:23:00Z">
                  <w:rPr>
                    <w:snapToGrid w:val="0"/>
                    <w:szCs w:val="22"/>
                  </w:rPr>
                </w:rPrChange>
              </w:rPr>
            </w:pPr>
            <w:r w:rsidRPr="006B4E89">
              <w:rPr>
                <w:snapToGrid w:val="0"/>
                <w:szCs w:val="22"/>
                <w:lang w:val="sv-SE"/>
                <w:rPrChange w:id="5903" w:author="Author" w:date="2025-08-06T16:23:00Z" w16du:dateUtc="2025-08-06T14:23:00Z">
                  <w:rPr>
                    <w:snapToGrid w:val="0"/>
                    <w:szCs w:val="22"/>
                  </w:rPr>
                </w:rPrChange>
              </w:rPr>
              <w:t xml:space="preserve">Roche </w:t>
            </w:r>
            <w:r w:rsidR="00050493" w:rsidRPr="006B4E89">
              <w:rPr>
                <w:szCs w:val="22"/>
                <w:lang w:val="sv-SE"/>
                <w:rPrChange w:id="5904" w:author="Author" w:date="2025-08-06T16:23:00Z" w16du:dateUtc="2025-08-06T14:23:00Z">
                  <w:rPr>
                    <w:szCs w:val="22"/>
                  </w:rPr>
                </w:rPrChange>
              </w:rPr>
              <w:t>Pharmaceuticals A/S</w:t>
            </w:r>
          </w:p>
          <w:p w14:paraId="55FC69E1" w14:textId="77777777" w:rsidR="00252920" w:rsidRPr="006B4E89" w:rsidRDefault="00252920">
            <w:pPr>
              <w:tabs>
                <w:tab w:val="left" w:pos="720"/>
              </w:tabs>
              <w:rPr>
                <w:snapToGrid w:val="0"/>
                <w:szCs w:val="22"/>
                <w:lang w:val="sv-SE"/>
                <w:rPrChange w:id="5905" w:author="Author" w:date="2025-08-06T16:23:00Z" w16du:dateUtc="2025-08-06T14:23:00Z">
                  <w:rPr>
                    <w:snapToGrid w:val="0"/>
                    <w:szCs w:val="22"/>
                  </w:rPr>
                </w:rPrChange>
              </w:rPr>
            </w:pPr>
            <w:r w:rsidRPr="006B4E89">
              <w:rPr>
                <w:szCs w:val="22"/>
                <w:lang w:val="sv-SE"/>
                <w:rPrChange w:id="5906" w:author="Author" w:date="2025-08-06T16:23:00Z" w16du:dateUtc="2025-08-06T14:23:00Z">
                  <w:rPr>
                    <w:szCs w:val="22"/>
                  </w:rPr>
                </w:rPrChange>
              </w:rPr>
              <w:t>c/o Icepharma hf</w:t>
            </w:r>
          </w:p>
          <w:p w14:paraId="4F76CC02" w14:textId="77777777" w:rsidR="00252920" w:rsidRPr="006B4E89" w:rsidRDefault="00252920">
            <w:pPr>
              <w:rPr>
                <w:snapToGrid w:val="0"/>
                <w:szCs w:val="22"/>
                <w:lang w:val="sv-SE"/>
                <w:rPrChange w:id="5907" w:author="Author" w:date="2025-08-06T16:23:00Z" w16du:dateUtc="2025-08-06T14:23:00Z">
                  <w:rPr>
                    <w:snapToGrid w:val="0"/>
                    <w:szCs w:val="22"/>
                  </w:rPr>
                </w:rPrChange>
              </w:rPr>
            </w:pPr>
            <w:r w:rsidRPr="006B4E89">
              <w:rPr>
                <w:snapToGrid w:val="0"/>
                <w:szCs w:val="22"/>
                <w:lang w:val="sv-SE"/>
                <w:rPrChange w:id="5908" w:author="Author" w:date="2025-08-06T16:23:00Z" w16du:dateUtc="2025-08-06T14:23:00Z">
                  <w:rPr>
                    <w:snapToGrid w:val="0"/>
                    <w:szCs w:val="22"/>
                  </w:rPr>
                </w:rPrChange>
              </w:rPr>
              <w:t>Sími: +354 540 8000</w:t>
            </w:r>
          </w:p>
          <w:p w14:paraId="1B7D3874" w14:textId="77777777" w:rsidR="00252920" w:rsidRPr="006B4E89" w:rsidRDefault="00252920">
            <w:pPr>
              <w:tabs>
                <w:tab w:val="left" w:pos="720"/>
              </w:tabs>
              <w:autoSpaceDE w:val="0"/>
              <w:autoSpaceDN w:val="0"/>
              <w:adjustRightInd w:val="0"/>
              <w:rPr>
                <w:b/>
                <w:szCs w:val="22"/>
                <w:lang w:val="sv-SE"/>
                <w:rPrChange w:id="5909" w:author="Author" w:date="2025-08-06T16:23:00Z" w16du:dateUtc="2025-08-06T14:23:00Z">
                  <w:rPr>
                    <w:b/>
                    <w:szCs w:val="22"/>
                  </w:rPr>
                </w:rPrChange>
              </w:rPr>
            </w:pPr>
          </w:p>
        </w:tc>
        <w:tc>
          <w:tcPr>
            <w:tcW w:w="4590" w:type="dxa"/>
          </w:tcPr>
          <w:p w14:paraId="2DEB77CF" w14:textId="77777777" w:rsidR="00252920" w:rsidRPr="006B4E89" w:rsidRDefault="00252920">
            <w:pPr>
              <w:rPr>
                <w:b/>
                <w:szCs w:val="22"/>
                <w:lang w:val="sv-SE"/>
              </w:rPr>
            </w:pPr>
            <w:r w:rsidRPr="006B4E89">
              <w:rPr>
                <w:b/>
                <w:szCs w:val="22"/>
                <w:lang w:val="sv-SE"/>
              </w:rPr>
              <w:t xml:space="preserve">Slovenská republika </w:t>
            </w:r>
          </w:p>
          <w:p w14:paraId="3D60067C" w14:textId="77777777" w:rsidR="00252920" w:rsidRPr="006B4E89" w:rsidRDefault="00252920">
            <w:pPr>
              <w:rPr>
                <w:szCs w:val="22"/>
                <w:lang w:val="sv-SE"/>
              </w:rPr>
            </w:pPr>
            <w:r w:rsidRPr="006B4E89">
              <w:rPr>
                <w:szCs w:val="22"/>
                <w:lang w:val="sv-SE"/>
              </w:rPr>
              <w:t>Roche Slovensko, s.r.o.</w:t>
            </w:r>
          </w:p>
          <w:p w14:paraId="27E5850F" w14:textId="77777777" w:rsidR="00252920" w:rsidRPr="006B4E89" w:rsidRDefault="00252920">
            <w:pPr>
              <w:rPr>
                <w:szCs w:val="22"/>
                <w:lang w:val="sv-SE"/>
                <w:rPrChange w:id="5910" w:author="Author" w:date="2025-08-06T16:23:00Z" w16du:dateUtc="2025-08-06T14:23:00Z">
                  <w:rPr>
                    <w:szCs w:val="22"/>
                  </w:rPr>
                </w:rPrChange>
              </w:rPr>
            </w:pPr>
            <w:r w:rsidRPr="006B4E89">
              <w:rPr>
                <w:szCs w:val="22"/>
                <w:lang w:val="sv-SE"/>
                <w:rPrChange w:id="5911" w:author="Author" w:date="2025-08-06T16:23:00Z" w16du:dateUtc="2025-08-06T14:23:00Z">
                  <w:rPr>
                    <w:szCs w:val="22"/>
                  </w:rPr>
                </w:rPrChange>
              </w:rPr>
              <w:t>Tel: +421 - 2 52638201</w:t>
            </w:r>
          </w:p>
          <w:p w14:paraId="2B2E6B44" w14:textId="77777777" w:rsidR="00252920" w:rsidRPr="006B4E89" w:rsidRDefault="00252920">
            <w:pPr>
              <w:rPr>
                <w:b/>
                <w:szCs w:val="22"/>
                <w:lang w:val="sv-SE"/>
                <w:rPrChange w:id="5912" w:author="Author" w:date="2025-08-06T16:23:00Z" w16du:dateUtc="2025-08-06T14:23:00Z">
                  <w:rPr>
                    <w:b/>
                    <w:szCs w:val="22"/>
                  </w:rPr>
                </w:rPrChange>
              </w:rPr>
            </w:pPr>
          </w:p>
        </w:tc>
      </w:tr>
      <w:tr w:rsidR="00252920" w:rsidRPr="006B4E89" w14:paraId="67BB8CFD" w14:textId="77777777" w:rsidTr="00252920">
        <w:trPr>
          <w:cantSplit/>
        </w:trPr>
        <w:tc>
          <w:tcPr>
            <w:tcW w:w="4590" w:type="dxa"/>
          </w:tcPr>
          <w:p w14:paraId="5A88038D" w14:textId="77777777" w:rsidR="00252920" w:rsidRPr="006B4E89" w:rsidRDefault="00252920">
            <w:pPr>
              <w:rPr>
                <w:szCs w:val="22"/>
                <w:lang w:val="sv-SE"/>
                <w:rPrChange w:id="5913" w:author="Author" w:date="2025-08-06T16:23:00Z" w16du:dateUtc="2025-08-06T14:23:00Z">
                  <w:rPr>
                    <w:szCs w:val="22"/>
                    <w:lang w:val="nl-NL"/>
                  </w:rPr>
                </w:rPrChange>
              </w:rPr>
            </w:pPr>
            <w:r w:rsidRPr="006B4E89">
              <w:rPr>
                <w:b/>
                <w:szCs w:val="22"/>
                <w:lang w:val="sv-SE"/>
                <w:rPrChange w:id="5914" w:author="Author" w:date="2025-08-06T16:23:00Z" w16du:dateUtc="2025-08-06T14:23:00Z">
                  <w:rPr>
                    <w:b/>
                    <w:szCs w:val="22"/>
                    <w:lang w:val="nl-NL"/>
                  </w:rPr>
                </w:rPrChange>
              </w:rPr>
              <w:t>Italia</w:t>
            </w:r>
          </w:p>
          <w:p w14:paraId="2EFD31AF" w14:textId="77777777" w:rsidR="00252920" w:rsidRPr="006B4E89" w:rsidRDefault="00252920">
            <w:pPr>
              <w:rPr>
                <w:szCs w:val="22"/>
                <w:lang w:val="sv-SE"/>
                <w:rPrChange w:id="5915" w:author="Author" w:date="2025-08-06T16:23:00Z" w16du:dateUtc="2025-08-06T14:23:00Z">
                  <w:rPr>
                    <w:szCs w:val="22"/>
                    <w:lang w:val="nl-NL"/>
                  </w:rPr>
                </w:rPrChange>
              </w:rPr>
            </w:pPr>
            <w:r w:rsidRPr="006B4E89">
              <w:rPr>
                <w:szCs w:val="22"/>
                <w:lang w:val="sv-SE"/>
                <w:rPrChange w:id="5916" w:author="Author" w:date="2025-08-06T16:23:00Z" w16du:dateUtc="2025-08-06T14:23:00Z">
                  <w:rPr>
                    <w:szCs w:val="22"/>
                    <w:lang w:val="nl-NL"/>
                  </w:rPr>
                </w:rPrChange>
              </w:rPr>
              <w:t>Roche S.p.A.</w:t>
            </w:r>
          </w:p>
          <w:p w14:paraId="4267CAE9" w14:textId="77777777" w:rsidR="00252920" w:rsidRPr="006B4E89" w:rsidRDefault="00252920">
            <w:pPr>
              <w:rPr>
                <w:b/>
                <w:szCs w:val="22"/>
                <w:lang w:val="sv-SE"/>
                <w:rPrChange w:id="5917" w:author="Author" w:date="2025-08-06T16:23:00Z" w16du:dateUtc="2025-08-06T14:23:00Z">
                  <w:rPr>
                    <w:b/>
                    <w:szCs w:val="22"/>
                  </w:rPr>
                </w:rPrChange>
              </w:rPr>
            </w:pPr>
            <w:r w:rsidRPr="006B4E89">
              <w:rPr>
                <w:szCs w:val="22"/>
                <w:lang w:val="sv-SE"/>
                <w:rPrChange w:id="5918" w:author="Author" w:date="2025-08-06T16:23:00Z" w16du:dateUtc="2025-08-06T14:23:00Z">
                  <w:rPr>
                    <w:szCs w:val="22"/>
                  </w:rPr>
                </w:rPrChange>
              </w:rPr>
              <w:t>Tel: +39 - 039 2471</w:t>
            </w:r>
          </w:p>
        </w:tc>
        <w:tc>
          <w:tcPr>
            <w:tcW w:w="4590" w:type="dxa"/>
          </w:tcPr>
          <w:p w14:paraId="22E0194C" w14:textId="77777777" w:rsidR="00252920" w:rsidRPr="006B4E89" w:rsidRDefault="00252920">
            <w:pPr>
              <w:rPr>
                <w:b/>
                <w:szCs w:val="22"/>
                <w:lang w:val="sv-SE"/>
                <w:rPrChange w:id="5919" w:author="Author" w:date="2025-08-06T16:23:00Z" w16du:dateUtc="2025-08-06T14:23:00Z">
                  <w:rPr>
                    <w:b/>
                    <w:szCs w:val="22"/>
                  </w:rPr>
                </w:rPrChange>
              </w:rPr>
            </w:pPr>
            <w:r w:rsidRPr="006B4E89">
              <w:rPr>
                <w:b/>
                <w:szCs w:val="22"/>
                <w:lang w:val="sv-SE"/>
                <w:rPrChange w:id="5920" w:author="Author" w:date="2025-08-06T16:23:00Z" w16du:dateUtc="2025-08-06T14:23:00Z">
                  <w:rPr>
                    <w:b/>
                    <w:szCs w:val="22"/>
                  </w:rPr>
                </w:rPrChange>
              </w:rPr>
              <w:t>Suomi/Finland</w:t>
            </w:r>
          </w:p>
          <w:p w14:paraId="0A374B7C" w14:textId="77777777" w:rsidR="00252920" w:rsidRPr="006B4E89" w:rsidRDefault="00252920">
            <w:pPr>
              <w:rPr>
                <w:snapToGrid w:val="0"/>
                <w:szCs w:val="22"/>
                <w:lang w:val="sv-SE"/>
                <w:rPrChange w:id="5921" w:author="Author" w:date="2025-08-06T16:23:00Z" w16du:dateUtc="2025-08-06T14:23:00Z">
                  <w:rPr>
                    <w:snapToGrid w:val="0"/>
                    <w:szCs w:val="22"/>
                  </w:rPr>
                </w:rPrChange>
              </w:rPr>
            </w:pPr>
            <w:r w:rsidRPr="006B4E89">
              <w:rPr>
                <w:szCs w:val="22"/>
                <w:lang w:val="sv-SE"/>
                <w:rPrChange w:id="5922" w:author="Author" w:date="2025-08-06T16:23:00Z" w16du:dateUtc="2025-08-06T14:23:00Z">
                  <w:rPr>
                    <w:szCs w:val="22"/>
                  </w:rPr>
                </w:rPrChange>
              </w:rPr>
              <w:t>Roche Oy</w:t>
            </w:r>
            <w:r w:rsidRPr="006B4E89">
              <w:rPr>
                <w:snapToGrid w:val="0"/>
                <w:szCs w:val="22"/>
                <w:lang w:val="sv-SE"/>
                <w:rPrChange w:id="5923" w:author="Author" w:date="2025-08-06T16:23:00Z" w16du:dateUtc="2025-08-06T14:23:00Z">
                  <w:rPr>
                    <w:snapToGrid w:val="0"/>
                    <w:szCs w:val="22"/>
                  </w:rPr>
                </w:rPrChange>
              </w:rPr>
              <w:t xml:space="preserve"> </w:t>
            </w:r>
          </w:p>
          <w:p w14:paraId="0657837B" w14:textId="77777777" w:rsidR="00252920" w:rsidRPr="006B4E89" w:rsidRDefault="00252920">
            <w:pPr>
              <w:rPr>
                <w:szCs w:val="22"/>
                <w:lang w:val="sv-SE"/>
                <w:rPrChange w:id="5924" w:author="Author" w:date="2025-08-06T16:23:00Z" w16du:dateUtc="2025-08-06T14:23:00Z">
                  <w:rPr>
                    <w:szCs w:val="22"/>
                  </w:rPr>
                </w:rPrChange>
              </w:rPr>
            </w:pPr>
            <w:r w:rsidRPr="006B4E89">
              <w:rPr>
                <w:szCs w:val="22"/>
                <w:lang w:val="sv-SE"/>
                <w:rPrChange w:id="5925" w:author="Author" w:date="2025-08-06T16:23:00Z" w16du:dateUtc="2025-08-06T14:23:00Z">
                  <w:rPr>
                    <w:szCs w:val="22"/>
                  </w:rPr>
                </w:rPrChange>
              </w:rPr>
              <w:t>Puh/Tel: +358 (0) 10 554 500</w:t>
            </w:r>
          </w:p>
          <w:p w14:paraId="665BB855" w14:textId="77777777" w:rsidR="00252920" w:rsidRPr="006B4E89" w:rsidRDefault="00252920">
            <w:pPr>
              <w:rPr>
                <w:szCs w:val="22"/>
                <w:lang w:val="sv-SE"/>
                <w:rPrChange w:id="5926" w:author="Author" w:date="2025-08-06T16:23:00Z" w16du:dateUtc="2025-08-06T14:23:00Z">
                  <w:rPr>
                    <w:szCs w:val="22"/>
                  </w:rPr>
                </w:rPrChange>
              </w:rPr>
            </w:pPr>
          </w:p>
        </w:tc>
      </w:tr>
      <w:tr w:rsidR="00252920" w:rsidRPr="006B4E89" w14:paraId="792754A8" w14:textId="77777777" w:rsidTr="00252920">
        <w:trPr>
          <w:cantSplit/>
        </w:trPr>
        <w:tc>
          <w:tcPr>
            <w:tcW w:w="4590" w:type="dxa"/>
          </w:tcPr>
          <w:p w14:paraId="211CA645" w14:textId="393D22BC" w:rsidR="00252920" w:rsidRPr="006B4E89" w:rsidDel="00407A5D" w:rsidRDefault="00252920">
            <w:pPr>
              <w:rPr>
                <w:del w:id="5927" w:author="Author" w:date="2025-07-16T12:57:00Z"/>
                <w:szCs w:val="22"/>
                <w:lang w:val="sv-SE"/>
                <w:rPrChange w:id="5928" w:author="Author" w:date="2025-08-06T16:23:00Z" w16du:dateUtc="2025-08-06T14:23:00Z">
                  <w:rPr>
                    <w:del w:id="5929" w:author="Author" w:date="2025-07-16T12:57:00Z"/>
                    <w:szCs w:val="22"/>
                  </w:rPr>
                </w:rPrChange>
              </w:rPr>
            </w:pPr>
            <w:del w:id="5930" w:author="Author" w:date="2025-07-16T12:57:00Z">
              <w:r w:rsidRPr="006B4E89" w:rsidDel="00407A5D">
                <w:rPr>
                  <w:b/>
                  <w:szCs w:val="22"/>
                  <w:lang w:val="sv-SE"/>
                  <w:rPrChange w:id="5931" w:author="Author" w:date="2025-08-06T16:23:00Z" w16du:dateUtc="2025-08-06T14:23:00Z">
                    <w:rPr>
                      <w:b/>
                      <w:szCs w:val="22"/>
                    </w:rPr>
                  </w:rPrChange>
                </w:rPr>
                <w:delText>Kύπρος</w:delText>
              </w:r>
              <w:r w:rsidRPr="006B4E89" w:rsidDel="00407A5D">
                <w:rPr>
                  <w:szCs w:val="22"/>
                  <w:lang w:val="sv-SE"/>
                  <w:rPrChange w:id="5932" w:author="Author" w:date="2025-08-06T16:23:00Z" w16du:dateUtc="2025-08-06T14:23:00Z">
                    <w:rPr>
                      <w:szCs w:val="22"/>
                    </w:rPr>
                  </w:rPrChange>
                </w:rPr>
                <w:delText xml:space="preserve"> </w:delText>
              </w:r>
            </w:del>
          </w:p>
          <w:p w14:paraId="161F7C43" w14:textId="024A2121" w:rsidR="00304D9B" w:rsidRPr="006B4E89" w:rsidDel="00407A5D" w:rsidRDefault="00304D9B" w:rsidP="00304D9B">
            <w:pPr>
              <w:rPr>
                <w:del w:id="5933" w:author="Author" w:date="2025-07-16T12:57:00Z"/>
                <w:szCs w:val="22"/>
                <w:lang w:val="sv-SE"/>
                <w:rPrChange w:id="5934" w:author="Author" w:date="2025-08-06T16:23:00Z" w16du:dateUtc="2025-08-06T14:23:00Z">
                  <w:rPr>
                    <w:del w:id="5935" w:author="Author" w:date="2025-07-16T12:57:00Z"/>
                    <w:noProof/>
                    <w:szCs w:val="22"/>
                  </w:rPr>
                </w:rPrChange>
              </w:rPr>
            </w:pPr>
            <w:del w:id="5936" w:author="Author" w:date="2025-07-16T12:57:00Z">
              <w:r w:rsidRPr="006B4E89" w:rsidDel="00407A5D">
                <w:rPr>
                  <w:szCs w:val="22"/>
                  <w:lang w:val="sv-SE"/>
                  <w:rPrChange w:id="5937" w:author="Author" w:date="2025-08-06T16:23:00Z" w16du:dateUtc="2025-08-06T14:23:00Z">
                    <w:rPr>
                      <w:noProof/>
                      <w:szCs w:val="22"/>
                    </w:rPr>
                  </w:rPrChange>
                </w:rPr>
                <w:delText>Roche (Hellas) A.E.</w:delText>
              </w:r>
            </w:del>
          </w:p>
          <w:p w14:paraId="22B99BFE" w14:textId="70E5AE73" w:rsidR="00252920" w:rsidRPr="006B4E89" w:rsidRDefault="00304D9B" w:rsidP="00304D9B">
            <w:pPr>
              <w:rPr>
                <w:szCs w:val="22"/>
                <w:lang w:val="sv-SE"/>
                <w:rPrChange w:id="5938" w:author="Author" w:date="2025-08-06T16:23:00Z" w16du:dateUtc="2025-08-06T14:23:00Z">
                  <w:rPr>
                    <w:szCs w:val="22"/>
                  </w:rPr>
                </w:rPrChange>
              </w:rPr>
            </w:pPr>
            <w:del w:id="5939" w:author="Author" w:date="2025-07-16T12:57:00Z">
              <w:r w:rsidRPr="006B4E89" w:rsidDel="00407A5D">
                <w:rPr>
                  <w:szCs w:val="22"/>
                  <w:lang w:val="sv-SE"/>
                  <w:rPrChange w:id="5940" w:author="Author" w:date="2025-08-06T16:23:00Z" w16du:dateUtc="2025-08-06T14:23:00Z">
                    <w:rPr>
                      <w:noProof/>
                      <w:szCs w:val="22"/>
                      <w:lang w:val="el-GR"/>
                    </w:rPr>
                  </w:rPrChange>
                </w:rPr>
                <w:delText>Τηλ: +30 210 61 66 100</w:delText>
              </w:r>
            </w:del>
          </w:p>
        </w:tc>
        <w:tc>
          <w:tcPr>
            <w:tcW w:w="4590" w:type="dxa"/>
          </w:tcPr>
          <w:p w14:paraId="45A22B8D" w14:textId="77777777" w:rsidR="00252920" w:rsidRPr="006B4E89" w:rsidRDefault="00252920">
            <w:pPr>
              <w:rPr>
                <w:szCs w:val="22"/>
                <w:lang w:val="sv-SE"/>
                <w:rPrChange w:id="5941" w:author="Author" w:date="2025-08-06T16:23:00Z" w16du:dateUtc="2025-08-06T14:23:00Z">
                  <w:rPr>
                    <w:szCs w:val="22"/>
                  </w:rPr>
                </w:rPrChange>
              </w:rPr>
            </w:pPr>
            <w:r w:rsidRPr="006B4E89">
              <w:rPr>
                <w:b/>
                <w:szCs w:val="22"/>
                <w:lang w:val="sv-SE"/>
                <w:rPrChange w:id="5942" w:author="Author" w:date="2025-08-06T16:23:00Z" w16du:dateUtc="2025-08-06T14:23:00Z">
                  <w:rPr>
                    <w:b/>
                    <w:szCs w:val="22"/>
                  </w:rPr>
                </w:rPrChange>
              </w:rPr>
              <w:t>Sverige</w:t>
            </w:r>
          </w:p>
          <w:p w14:paraId="796D969D" w14:textId="77777777" w:rsidR="00252920" w:rsidRPr="006B4E89" w:rsidRDefault="00252920">
            <w:pPr>
              <w:rPr>
                <w:szCs w:val="22"/>
                <w:lang w:val="sv-SE"/>
                <w:rPrChange w:id="5943" w:author="Author" w:date="2025-08-06T16:23:00Z" w16du:dateUtc="2025-08-06T14:23:00Z">
                  <w:rPr>
                    <w:szCs w:val="22"/>
                  </w:rPr>
                </w:rPrChange>
              </w:rPr>
            </w:pPr>
            <w:r w:rsidRPr="006B4E89">
              <w:rPr>
                <w:szCs w:val="22"/>
                <w:lang w:val="sv-SE"/>
                <w:rPrChange w:id="5944" w:author="Author" w:date="2025-08-06T16:23:00Z" w16du:dateUtc="2025-08-06T14:23:00Z">
                  <w:rPr>
                    <w:szCs w:val="22"/>
                  </w:rPr>
                </w:rPrChange>
              </w:rPr>
              <w:t>Roche AB</w:t>
            </w:r>
          </w:p>
          <w:p w14:paraId="7C37EF6E" w14:textId="77777777" w:rsidR="00252920" w:rsidRPr="006B4E89" w:rsidRDefault="00252920">
            <w:pPr>
              <w:suppressAutoHyphens/>
              <w:rPr>
                <w:szCs w:val="22"/>
                <w:lang w:val="sv-SE"/>
                <w:rPrChange w:id="5945" w:author="Author" w:date="2025-08-06T16:23:00Z" w16du:dateUtc="2025-08-06T14:23:00Z">
                  <w:rPr>
                    <w:szCs w:val="22"/>
                  </w:rPr>
                </w:rPrChange>
              </w:rPr>
            </w:pPr>
            <w:r w:rsidRPr="006B4E89">
              <w:rPr>
                <w:szCs w:val="22"/>
                <w:lang w:val="sv-SE"/>
                <w:rPrChange w:id="5946" w:author="Author" w:date="2025-08-06T16:23:00Z" w16du:dateUtc="2025-08-06T14:23:00Z">
                  <w:rPr>
                    <w:szCs w:val="22"/>
                  </w:rPr>
                </w:rPrChange>
              </w:rPr>
              <w:t>Tel: +46 (0) 8 726 1200</w:t>
            </w:r>
          </w:p>
          <w:p w14:paraId="08E94C78" w14:textId="77777777" w:rsidR="00252920" w:rsidRPr="006B4E89" w:rsidRDefault="00252920">
            <w:pPr>
              <w:rPr>
                <w:szCs w:val="22"/>
                <w:lang w:val="sv-SE"/>
                <w:rPrChange w:id="5947" w:author="Author" w:date="2025-08-06T16:23:00Z" w16du:dateUtc="2025-08-06T14:23:00Z">
                  <w:rPr>
                    <w:szCs w:val="22"/>
                  </w:rPr>
                </w:rPrChange>
              </w:rPr>
            </w:pPr>
          </w:p>
        </w:tc>
      </w:tr>
      <w:tr w:rsidR="00252920" w:rsidRPr="006B4E89" w14:paraId="7BA7464C" w14:textId="77777777" w:rsidTr="00252920">
        <w:trPr>
          <w:cantSplit/>
        </w:trPr>
        <w:tc>
          <w:tcPr>
            <w:tcW w:w="4590" w:type="dxa"/>
          </w:tcPr>
          <w:p w14:paraId="74E7B2A8" w14:textId="77777777" w:rsidR="00252920" w:rsidRPr="006B4E89" w:rsidRDefault="00252920">
            <w:pPr>
              <w:rPr>
                <w:b/>
                <w:szCs w:val="22"/>
                <w:lang w:val="sv-SE"/>
                <w:rPrChange w:id="5948" w:author="Author" w:date="2025-08-06T16:23:00Z" w16du:dateUtc="2025-08-06T14:23:00Z">
                  <w:rPr>
                    <w:b/>
                    <w:szCs w:val="22"/>
                    <w:lang w:val="pl-PL"/>
                  </w:rPr>
                </w:rPrChange>
              </w:rPr>
            </w:pPr>
            <w:r w:rsidRPr="006B4E89">
              <w:rPr>
                <w:b/>
                <w:szCs w:val="22"/>
                <w:lang w:val="sv-SE"/>
                <w:rPrChange w:id="5949" w:author="Author" w:date="2025-08-06T16:23:00Z" w16du:dateUtc="2025-08-06T14:23:00Z">
                  <w:rPr>
                    <w:b/>
                    <w:szCs w:val="22"/>
                    <w:lang w:val="pl-PL"/>
                  </w:rPr>
                </w:rPrChange>
              </w:rPr>
              <w:t>Latvija</w:t>
            </w:r>
          </w:p>
          <w:p w14:paraId="77BDBA29" w14:textId="77777777" w:rsidR="00252920" w:rsidRPr="006B4E89" w:rsidRDefault="00252920">
            <w:pPr>
              <w:rPr>
                <w:szCs w:val="22"/>
                <w:lang w:val="sv-SE"/>
                <w:rPrChange w:id="5950" w:author="Author" w:date="2025-08-06T16:23:00Z" w16du:dateUtc="2025-08-06T14:23:00Z">
                  <w:rPr>
                    <w:szCs w:val="22"/>
                    <w:lang w:val="pl-PL"/>
                  </w:rPr>
                </w:rPrChange>
              </w:rPr>
            </w:pPr>
            <w:r w:rsidRPr="006B4E89">
              <w:rPr>
                <w:szCs w:val="22"/>
                <w:lang w:val="sv-SE"/>
                <w:rPrChange w:id="5951" w:author="Author" w:date="2025-08-06T16:23:00Z" w16du:dateUtc="2025-08-06T14:23:00Z">
                  <w:rPr>
                    <w:szCs w:val="22"/>
                    <w:lang w:val="pl-PL"/>
                  </w:rPr>
                </w:rPrChange>
              </w:rPr>
              <w:t>Roche Latvija SIA</w:t>
            </w:r>
          </w:p>
          <w:p w14:paraId="449B9CB9" w14:textId="77777777" w:rsidR="00252920" w:rsidRPr="006B4E89" w:rsidRDefault="00252920">
            <w:pPr>
              <w:rPr>
                <w:szCs w:val="22"/>
                <w:lang w:val="sv-SE"/>
                <w:rPrChange w:id="5952" w:author="Author" w:date="2025-08-06T16:23:00Z" w16du:dateUtc="2025-08-06T14:23:00Z">
                  <w:rPr>
                    <w:szCs w:val="22"/>
                    <w:lang w:val="pl-PL"/>
                  </w:rPr>
                </w:rPrChange>
              </w:rPr>
            </w:pPr>
            <w:r w:rsidRPr="006B4E89">
              <w:rPr>
                <w:szCs w:val="22"/>
                <w:lang w:val="sv-SE"/>
                <w:rPrChange w:id="5953" w:author="Author" w:date="2025-08-06T16:23:00Z" w16du:dateUtc="2025-08-06T14:23:00Z">
                  <w:rPr>
                    <w:szCs w:val="22"/>
                    <w:lang w:val="pl-PL"/>
                  </w:rPr>
                </w:rPrChange>
              </w:rPr>
              <w:t>Tel: +371 -6-7 039831</w:t>
            </w:r>
          </w:p>
          <w:p w14:paraId="20D8395B" w14:textId="77777777" w:rsidR="00252920" w:rsidRPr="006B4E89" w:rsidRDefault="00252920">
            <w:pPr>
              <w:rPr>
                <w:b/>
                <w:szCs w:val="22"/>
                <w:lang w:val="sv-SE"/>
                <w:rPrChange w:id="5954" w:author="Author" w:date="2025-08-06T16:23:00Z" w16du:dateUtc="2025-08-06T14:23:00Z">
                  <w:rPr>
                    <w:b/>
                    <w:szCs w:val="22"/>
                    <w:lang w:val="pl-PL"/>
                  </w:rPr>
                </w:rPrChange>
              </w:rPr>
            </w:pPr>
          </w:p>
        </w:tc>
        <w:tc>
          <w:tcPr>
            <w:tcW w:w="4590" w:type="dxa"/>
          </w:tcPr>
          <w:p w14:paraId="221D0ADD" w14:textId="1F33D367" w:rsidR="00252920" w:rsidRPr="006B4E89" w:rsidDel="00407A5D" w:rsidRDefault="00252920">
            <w:pPr>
              <w:rPr>
                <w:del w:id="5955" w:author="Author" w:date="2025-07-16T12:57:00Z"/>
                <w:b/>
                <w:szCs w:val="22"/>
                <w:lang w:val="sv-SE"/>
                <w:rPrChange w:id="5956" w:author="Author" w:date="2025-08-06T16:23:00Z" w16du:dateUtc="2025-08-06T14:23:00Z">
                  <w:rPr>
                    <w:del w:id="5957" w:author="Author" w:date="2025-07-16T12:57:00Z"/>
                    <w:b/>
                    <w:szCs w:val="22"/>
                  </w:rPr>
                </w:rPrChange>
              </w:rPr>
            </w:pPr>
            <w:del w:id="5958" w:author="Author" w:date="2025-07-16T12:57:00Z">
              <w:r w:rsidRPr="006B4E89" w:rsidDel="00407A5D">
                <w:rPr>
                  <w:b/>
                  <w:szCs w:val="22"/>
                  <w:lang w:val="sv-SE"/>
                  <w:rPrChange w:id="5959" w:author="Author" w:date="2025-08-06T16:23:00Z" w16du:dateUtc="2025-08-06T14:23:00Z">
                    <w:rPr>
                      <w:b/>
                      <w:szCs w:val="22"/>
                    </w:rPr>
                  </w:rPrChange>
                </w:rPr>
                <w:delText>United Kingdom</w:delText>
              </w:r>
              <w:r w:rsidR="007B74D1" w:rsidRPr="006B4E89" w:rsidDel="00407A5D">
                <w:rPr>
                  <w:b/>
                  <w:szCs w:val="22"/>
                  <w:lang w:val="sv-SE"/>
                  <w:rPrChange w:id="5960" w:author="Author" w:date="2025-08-06T16:23:00Z" w16du:dateUtc="2025-08-06T14:23:00Z">
                    <w:rPr>
                      <w:b/>
                      <w:szCs w:val="22"/>
                    </w:rPr>
                  </w:rPrChange>
                </w:rPr>
                <w:delText xml:space="preserve"> (Northern Ireland)</w:delText>
              </w:r>
            </w:del>
          </w:p>
          <w:p w14:paraId="4F36799B" w14:textId="1FFA661C" w:rsidR="00252920" w:rsidRPr="006B4E89" w:rsidDel="00407A5D" w:rsidRDefault="00252920">
            <w:pPr>
              <w:rPr>
                <w:del w:id="5961" w:author="Author" w:date="2025-07-16T12:57:00Z"/>
                <w:szCs w:val="22"/>
                <w:lang w:val="sv-SE"/>
                <w:rPrChange w:id="5962" w:author="Author" w:date="2025-08-06T16:23:00Z" w16du:dateUtc="2025-08-06T14:23:00Z">
                  <w:rPr>
                    <w:del w:id="5963" w:author="Author" w:date="2025-07-16T12:57:00Z"/>
                    <w:szCs w:val="22"/>
                  </w:rPr>
                </w:rPrChange>
              </w:rPr>
            </w:pPr>
            <w:del w:id="5964" w:author="Author" w:date="2025-07-16T12:57:00Z">
              <w:r w:rsidRPr="006B4E89" w:rsidDel="00407A5D">
                <w:rPr>
                  <w:szCs w:val="22"/>
                  <w:lang w:val="sv-SE"/>
                  <w:rPrChange w:id="5965" w:author="Author" w:date="2025-08-06T16:23:00Z" w16du:dateUtc="2025-08-06T14:23:00Z">
                    <w:rPr>
                      <w:szCs w:val="22"/>
                    </w:rPr>
                  </w:rPrChange>
                </w:rPr>
                <w:delText>Roche Products</w:delText>
              </w:r>
              <w:r w:rsidR="007B74D1" w:rsidRPr="006B4E89" w:rsidDel="00407A5D">
                <w:rPr>
                  <w:szCs w:val="22"/>
                  <w:lang w:val="sv-SE"/>
                  <w:rPrChange w:id="5966" w:author="Author" w:date="2025-08-06T16:23:00Z" w16du:dateUtc="2025-08-06T14:23:00Z">
                    <w:rPr>
                      <w:szCs w:val="22"/>
                    </w:rPr>
                  </w:rPrChange>
                </w:rPr>
                <w:delText xml:space="preserve"> (Ireland)</w:delText>
              </w:r>
              <w:r w:rsidRPr="006B4E89" w:rsidDel="00407A5D">
                <w:rPr>
                  <w:szCs w:val="22"/>
                  <w:lang w:val="sv-SE"/>
                  <w:rPrChange w:id="5967" w:author="Author" w:date="2025-08-06T16:23:00Z" w16du:dateUtc="2025-08-06T14:23:00Z">
                    <w:rPr>
                      <w:szCs w:val="22"/>
                    </w:rPr>
                  </w:rPrChange>
                </w:rPr>
                <w:delText xml:space="preserve"> Ltd.</w:delText>
              </w:r>
            </w:del>
          </w:p>
          <w:p w14:paraId="77E4076C" w14:textId="04BBFE27" w:rsidR="00252920" w:rsidRPr="006B4E89" w:rsidDel="00407A5D" w:rsidRDefault="00252920">
            <w:pPr>
              <w:rPr>
                <w:del w:id="5968" w:author="Author" w:date="2025-07-16T12:57:00Z"/>
                <w:szCs w:val="22"/>
                <w:lang w:val="sv-SE"/>
                <w:rPrChange w:id="5969" w:author="Author" w:date="2025-08-06T16:23:00Z" w16du:dateUtc="2025-08-06T14:23:00Z">
                  <w:rPr>
                    <w:del w:id="5970" w:author="Author" w:date="2025-07-16T12:57:00Z"/>
                    <w:szCs w:val="22"/>
                  </w:rPr>
                </w:rPrChange>
              </w:rPr>
            </w:pPr>
            <w:del w:id="5971" w:author="Author" w:date="2025-07-16T12:57:00Z">
              <w:r w:rsidRPr="006B4E89" w:rsidDel="00407A5D">
                <w:rPr>
                  <w:szCs w:val="22"/>
                  <w:lang w:val="sv-SE"/>
                  <w:rPrChange w:id="5972" w:author="Author" w:date="2025-08-06T16:23:00Z" w16du:dateUtc="2025-08-06T14:23:00Z">
                    <w:rPr>
                      <w:szCs w:val="22"/>
                    </w:rPr>
                  </w:rPrChange>
                </w:rPr>
                <w:delText>Tel: +44 (0) 1707 366000</w:delText>
              </w:r>
            </w:del>
          </w:p>
          <w:p w14:paraId="01FDAB75" w14:textId="77777777" w:rsidR="00252920" w:rsidRPr="006B4E89" w:rsidRDefault="00252920">
            <w:pPr>
              <w:rPr>
                <w:szCs w:val="22"/>
                <w:lang w:val="sv-SE"/>
                <w:rPrChange w:id="5973" w:author="Author" w:date="2025-08-06T16:23:00Z" w16du:dateUtc="2025-08-06T14:23:00Z">
                  <w:rPr>
                    <w:szCs w:val="22"/>
                  </w:rPr>
                </w:rPrChange>
              </w:rPr>
              <w:pPrChange w:id="5974" w:author="Author" w:date="2025-07-16T12:57:00Z">
                <w:pPr>
                  <w:suppressAutoHyphens/>
                </w:pPr>
              </w:pPrChange>
            </w:pPr>
          </w:p>
        </w:tc>
      </w:tr>
      <w:tr w:rsidR="00252920" w:rsidRPr="006B4E89" w14:paraId="3595FAB5" w14:textId="77777777" w:rsidTr="00252920">
        <w:trPr>
          <w:cantSplit/>
        </w:trPr>
        <w:tc>
          <w:tcPr>
            <w:tcW w:w="4590" w:type="dxa"/>
          </w:tcPr>
          <w:p w14:paraId="5B40C48D" w14:textId="77777777" w:rsidR="00252920" w:rsidRPr="006B4E89" w:rsidRDefault="00252920">
            <w:pPr>
              <w:suppressAutoHyphens/>
              <w:rPr>
                <w:szCs w:val="22"/>
                <w:lang w:val="sv-SE"/>
                <w:rPrChange w:id="5975" w:author="Author" w:date="2025-08-06T16:23:00Z" w16du:dateUtc="2025-08-06T14:23:00Z">
                  <w:rPr>
                    <w:szCs w:val="22"/>
                  </w:rPr>
                </w:rPrChange>
              </w:rPr>
            </w:pPr>
          </w:p>
        </w:tc>
        <w:tc>
          <w:tcPr>
            <w:tcW w:w="4590" w:type="dxa"/>
          </w:tcPr>
          <w:p w14:paraId="5EC13834" w14:textId="77777777" w:rsidR="00252920" w:rsidRPr="006B4E89" w:rsidRDefault="00252920">
            <w:pPr>
              <w:rPr>
                <w:szCs w:val="22"/>
                <w:lang w:val="sv-SE"/>
                <w:rPrChange w:id="5976" w:author="Author" w:date="2025-08-06T16:23:00Z" w16du:dateUtc="2025-08-06T14:23:00Z">
                  <w:rPr>
                    <w:szCs w:val="22"/>
                  </w:rPr>
                </w:rPrChange>
              </w:rPr>
            </w:pPr>
          </w:p>
        </w:tc>
      </w:tr>
    </w:tbl>
    <w:p w14:paraId="55BFC719" w14:textId="77777777" w:rsidR="00252920" w:rsidRPr="006B4E89" w:rsidRDefault="00252920" w:rsidP="00252920">
      <w:pPr>
        <w:suppressAutoHyphens/>
        <w:rPr>
          <w:szCs w:val="22"/>
          <w:lang w:val="sv-SE"/>
          <w:rPrChange w:id="5977" w:author="Author" w:date="2025-08-06T16:23:00Z" w16du:dateUtc="2025-08-06T14:23:00Z">
            <w:rPr>
              <w:szCs w:val="22"/>
            </w:rPr>
          </w:rPrChange>
        </w:rPr>
      </w:pPr>
    </w:p>
    <w:p w14:paraId="3945DFA7" w14:textId="6D1285E2" w:rsidR="00252920" w:rsidRPr="006B4E89" w:rsidRDefault="00252920" w:rsidP="00252920">
      <w:pPr>
        <w:ind w:right="-2"/>
        <w:outlineLvl w:val="0"/>
        <w:rPr>
          <w:szCs w:val="22"/>
          <w:lang w:val="sv-SE"/>
          <w:rPrChange w:id="5978" w:author="Author" w:date="2025-08-06T16:23:00Z" w16du:dateUtc="2025-08-06T14:23:00Z">
            <w:rPr>
              <w:szCs w:val="22"/>
            </w:rPr>
          </w:rPrChange>
        </w:rPr>
      </w:pPr>
      <w:r w:rsidRPr="006B4E89">
        <w:rPr>
          <w:b/>
          <w:szCs w:val="22"/>
          <w:lang w:val="sv-SE"/>
          <w:rPrChange w:id="5979" w:author="Author" w:date="2025-08-06T16:23:00Z" w16du:dateUtc="2025-08-06T14:23:00Z">
            <w:rPr>
              <w:b/>
              <w:szCs w:val="22"/>
            </w:rPr>
          </w:rPrChange>
        </w:rPr>
        <w:t xml:space="preserve">Denna bipacksedel ändrades senast </w:t>
      </w:r>
      <w:ins w:id="5980" w:author="Author" w:date="2025-07-16T12:58:00Z">
        <w:r w:rsidR="00407A5D" w:rsidRPr="006B4E89">
          <w:rPr>
            <w:b/>
            <w:szCs w:val="22"/>
            <w:lang w:val="sv-SE"/>
            <w:rPrChange w:id="5981" w:author="Author" w:date="2025-08-06T16:23:00Z" w16du:dateUtc="2025-08-06T14:23:00Z">
              <w:rPr>
                <w:b/>
                <w:szCs w:val="22"/>
              </w:rPr>
            </w:rPrChange>
          </w:rPr>
          <w:t>&lt;</w:t>
        </w:r>
        <w:r w:rsidR="00407A5D" w:rsidRPr="006B4E89">
          <w:rPr>
            <w:b/>
            <w:szCs w:val="22"/>
            <w:lang w:val="sv-SE"/>
            <w:rPrChange w:id="5982" w:author="Author" w:date="2025-08-06T16:23:00Z" w16du:dateUtc="2025-08-06T14:23:00Z">
              <w:rPr>
                <w:b/>
                <w:szCs w:val="22"/>
                <w:lang w:val="en-GB"/>
              </w:rPr>
            </w:rPrChange>
          </w:rPr>
          <w:t>{MM/ÅÅÅÅ}&gt;&lt;{månad ÅÅÅÅ}&gt;.</w:t>
        </w:r>
      </w:ins>
      <w:del w:id="5983" w:author="Author" w:date="2025-07-16T12:58:00Z">
        <w:r w:rsidRPr="006B4E89" w:rsidDel="00407A5D">
          <w:rPr>
            <w:b/>
            <w:szCs w:val="22"/>
            <w:lang w:val="sv-SE"/>
            <w:rPrChange w:id="5984" w:author="Author" w:date="2025-08-06T16:23:00Z" w16du:dateUtc="2025-08-06T14:23:00Z">
              <w:rPr>
                <w:b/>
                <w:szCs w:val="22"/>
              </w:rPr>
            </w:rPrChange>
          </w:rPr>
          <w:delText xml:space="preserve"> </w:delText>
        </w:r>
      </w:del>
    </w:p>
    <w:p w14:paraId="48A1CDC7" w14:textId="77777777" w:rsidR="00252920" w:rsidRPr="006B4E89" w:rsidRDefault="00252920" w:rsidP="00252920">
      <w:pPr>
        <w:suppressAutoHyphens/>
        <w:outlineLvl w:val="0"/>
        <w:rPr>
          <w:b/>
          <w:snapToGrid w:val="0"/>
          <w:szCs w:val="22"/>
          <w:lang w:val="sv-SE"/>
          <w:rPrChange w:id="5985" w:author="Author" w:date="2025-08-06T16:23:00Z" w16du:dateUtc="2025-08-06T14:23:00Z">
            <w:rPr>
              <w:b/>
              <w:snapToGrid w:val="0"/>
              <w:szCs w:val="22"/>
            </w:rPr>
          </w:rPrChange>
        </w:rPr>
      </w:pPr>
    </w:p>
    <w:p w14:paraId="02602968" w14:textId="11933AD9" w:rsidR="00252920" w:rsidRPr="006B4E89" w:rsidRDefault="00252920" w:rsidP="00FA5CC1">
      <w:pPr>
        <w:suppressAutoHyphens/>
        <w:autoSpaceDE w:val="0"/>
        <w:outlineLvl w:val="0"/>
        <w:rPr>
          <w:snapToGrid w:val="0"/>
          <w:szCs w:val="22"/>
          <w:lang w:val="sv-SE"/>
        </w:rPr>
      </w:pPr>
      <w:r w:rsidRPr="006B4E89">
        <w:rPr>
          <w:snapToGrid w:val="0"/>
          <w:szCs w:val="22"/>
          <w:lang w:val="sv-SE"/>
        </w:rPr>
        <w:t>Information om detta läkemedel finns tillgänglig på E</w:t>
      </w:r>
      <w:r w:rsidRPr="006B4E89">
        <w:rPr>
          <w:szCs w:val="22"/>
          <w:lang w:val="sv-SE"/>
        </w:rPr>
        <w:t>uropeiska läkemedelsmyndighetens</w:t>
      </w:r>
      <w:r w:rsidRPr="006B4E89">
        <w:rPr>
          <w:snapToGrid w:val="0"/>
          <w:szCs w:val="22"/>
          <w:lang w:val="sv-SE"/>
        </w:rPr>
        <w:t xml:space="preserve"> hemsida </w:t>
      </w:r>
      <w:r w:rsidR="00FA5CC1" w:rsidRPr="006B4E89">
        <w:rPr>
          <w:rFonts w:ascii="ZWAdobeF" w:hAnsi="ZWAdobeF" w:cs="ZWAdobeF"/>
          <w:snapToGrid w:val="0"/>
          <w:sz w:val="2"/>
          <w:szCs w:val="22"/>
          <w:lang w:val="sv-SE"/>
        </w:rPr>
        <w:t>7H</w:t>
      </w:r>
      <w:ins w:id="5986" w:author="Author" w:date="2025-07-16T13:05:00Z">
        <w:r w:rsidR="004067E6" w:rsidRPr="006B4E89">
          <w:rPr>
            <w:snapToGrid w:val="0"/>
            <w:szCs w:val="22"/>
            <w:lang w:val="sv-SE"/>
          </w:rPr>
          <w:fldChar w:fldCharType="begin"/>
        </w:r>
      </w:ins>
      <w:ins w:id="5987" w:author="Author" w:date="2025-07-17T18:59:00Z">
        <w:r w:rsidR="007244F9" w:rsidRPr="006B4E89">
          <w:rPr>
            <w:snapToGrid w:val="0"/>
            <w:szCs w:val="22"/>
            <w:lang w:val="sv-SE"/>
          </w:rPr>
          <w:instrText>HYPERLINK "https://www.ema.europa.eu/"</w:instrText>
        </w:r>
      </w:ins>
      <w:ins w:id="5988" w:author="Author" w:date="2025-07-16T13:05:00Z">
        <w:del w:id="5989" w:author="Author" w:date="2025-07-17T18:59:00Z">
          <w:r w:rsidR="004067E6" w:rsidRPr="006B4E89" w:rsidDel="007244F9">
            <w:rPr>
              <w:snapToGrid w:val="0"/>
              <w:szCs w:val="22"/>
              <w:lang w:val="sv-SE"/>
            </w:rPr>
            <w:delInstrText>HYPERLINK "</w:delInstrText>
          </w:r>
        </w:del>
      </w:ins>
      <w:del w:id="5990" w:author="Author" w:date="2025-07-17T18:59:00Z">
        <w:r w:rsidR="004067E6" w:rsidRPr="006B4E89" w:rsidDel="007244F9">
          <w:rPr>
            <w:rPrChange w:id="5991" w:author="Author" w:date="2025-08-06T16:23:00Z" w16du:dateUtc="2025-08-06T14:23:00Z">
              <w:rPr>
                <w:rStyle w:val="Hyperlink"/>
                <w:snapToGrid w:val="0"/>
                <w:szCs w:val="22"/>
                <w:lang w:val="sv-SE"/>
              </w:rPr>
            </w:rPrChange>
          </w:rPr>
          <w:delInstrText>http</w:delInstrText>
        </w:r>
      </w:del>
      <w:ins w:id="5992" w:author="Author" w:date="2025-07-16T13:05:00Z">
        <w:del w:id="5993" w:author="Author" w:date="2025-07-17T18:59:00Z">
          <w:r w:rsidR="004067E6" w:rsidRPr="006B4E89" w:rsidDel="007244F9">
            <w:rPr>
              <w:rPrChange w:id="5994" w:author="Author" w:date="2025-08-06T16:23:00Z" w16du:dateUtc="2025-08-06T14:23:00Z">
                <w:rPr>
                  <w:rStyle w:val="Hyperlink"/>
                  <w:snapToGrid w:val="0"/>
                  <w:szCs w:val="22"/>
                  <w:lang w:val="sv-SE"/>
                </w:rPr>
              </w:rPrChange>
            </w:rPr>
            <w:delInstrText>s</w:delInstrText>
          </w:r>
        </w:del>
      </w:ins>
      <w:del w:id="5995" w:author="Author" w:date="2025-07-17T18:59:00Z">
        <w:r w:rsidR="004067E6" w:rsidRPr="006B4E89" w:rsidDel="007244F9">
          <w:rPr>
            <w:rPrChange w:id="5996" w:author="Author" w:date="2025-08-06T16:23:00Z" w16du:dateUtc="2025-08-06T14:23:00Z">
              <w:rPr>
                <w:rStyle w:val="Hyperlink"/>
                <w:snapToGrid w:val="0"/>
                <w:szCs w:val="22"/>
                <w:lang w:val="sv-SE"/>
              </w:rPr>
            </w:rPrChange>
          </w:rPr>
          <w:delInstrText>://www.ema.europa.eu/</w:delInstrText>
        </w:r>
      </w:del>
      <w:ins w:id="5997" w:author="Author" w:date="2025-07-16T13:05:00Z">
        <w:del w:id="5998" w:author="Author" w:date="2025-07-17T18:59:00Z">
          <w:r w:rsidR="004067E6" w:rsidRPr="006B4E89" w:rsidDel="007244F9">
            <w:rPr>
              <w:snapToGrid w:val="0"/>
              <w:szCs w:val="22"/>
              <w:lang w:val="sv-SE"/>
            </w:rPr>
            <w:delInstrText>"</w:delInstrText>
          </w:r>
        </w:del>
        <w:r w:rsidR="004067E6" w:rsidRPr="006B4E89">
          <w:rPr>
            <w:snapToGrid w:val="0"/>
            <w:szCs w:val="22"/>
            <w:lang w:val="sv-SE"/>
          </w:rPr>
        </w:r>
        <w:r w:rsidR="004067E6" w:rsidRPr="006B4E89">
          <w:rPr>
            <w:snapToGrid w:val="0"/>
            <w:szCs w:val="22"/>
            <w:lang w:val="sv-SE"/>
          </w:rPr>
          <w:fldChar w:fldCharType="separate"/>
        </w:r>
      </w:ins>
      <w:del w:id="5999" w:author="Author" w:date="2025-07-17T18:59:00Z">
        <w:r w:rsidR="004067E6" w:rsidRPr="006B4E89" w:rsidDel="007244F9">
          <w:rPr>
            <w:rStyle w:val="Hyperlink"/>
            <w:snapToGrid w:val="0"/>
            <w:szCs w:val="22"/>
            <w:lang w:val="sv-SE"/>
          </w:rPr>
          <w:delText>http</w:delText>
        </w:r>
      </w:del>
      <w:ins w:id="6000" w:author="Author" w:date="2025-07-16T13:05:00Z">
        <w:del w:id="6001" w:author="Author" w:date="2025-07-17T18:59:00Z">
          <w:r w:rsidR="004067E6" w:rsidRPr="006B4E89" w:rsidDel="007244F9">
            <w:rPr>
              <w:rStyle w:val="Hyperlink"/>
              <w:snapToGrid w:val="0"/>
              <w:szCs w:val="22"/>
              <w:lang w:val="sv-SE"/>
            </w:rPr>
            <w:delText>s</w:delText>
          </w:r>
        </w:del>
      </w:ins>
      <w:del w:id="6002" w:author="Author" w:date="2025-07-17T18:59:00Z">
        <w:r w:rsidR="004067E6" w:rsidRPr="006B4E89" w:rsidDel="007244F9">
          <w:rPr>
            <w:rStyle w:val="Hyperlink"/>
            <w:snapToGrid w:val="0"/>
            <w:szCs w:val="22"/>
            <w:lang w:val="sv-SE"/>
          </w:rPr>
          <w:delText>://www.ema.europa.eu/</w:delText>
        </w:r>
      </w:del>
      <w:ins w:id="6003" w:author="Author" w:date="2025-07-17T18:59:00Z">
        <w:r w:rsidR="007244F9" w:rsidRPr="006B4E89">
          <w:rPr>
            <w:rStyle w:val="Hyperlink"/>
            <w:snapToGrid w:val="0"/>
            <w:szCs w:val="22"/>
            <w:lang w:val="sv-SE"/>
          </w:rPr>
          <w:t>https://www.ema.europa.eu</w:t>
        </w:r>
      </w:ins>
      <w:ins w:id="6004" w:author="Author" w:date="2025-07-16T13:05:00Z">
        <w:r w:rsidR="004067E6" w:rsidRPr="006B4E89">
          <w:rPr>
            <w:snapToGrid w:val="0"/>
            <w:szCs w:val="22"/>
            <w:lang w:val="sv-SE"/>
          </w:rPr>
          <w:fldChar w:fldCharType="end"/>
        </w:r>
      </w:ins>
    </w:p>
    <w:p w14:paraId="3E2133A7" w14:textId="77777777" w:rsidR="00252920" w:rsidRPr="006B4E89" w:rsidRDefault="00252920" w:rsidP="00252920">
      <w:pPr>
        <w:suppressAutoHyphens/>
        <w:outlineLvl w:val="0"/>
        <w:rPr>
          <w:b/>
          <w:snapToGrid w:val="0"/>
          <w:szCs w:val="22"/>
          <w:lang w:val="sv-SE"/>
        </w:rPr>
      </w:pPr>
    </w:p>
    <w:p w14:paraId="1AC76258" w14:textId="77777777" w:rsidR="00252920" w:rsidRPr="006B4E89" w:rsidRDefault="00252920" w:rsidP="00252920">
      <w:pPr>
        <w:numPr>
          <w:ilvl w:val="12"/>
          <w:numId w:val="0"/>
        </w:numPr>
        <w:ind w:right="-2"/>
        <w:rPr>
          <w:szCs w:val="22"/>
          <w:lang w:val="sv-SE"/>
        </w:rPr>
      </w:pPr>
      <w:r w:rsidRPr="006B4E89">
        <w:rPr>
          <w:szCs w:val="22"/>
          <w:lang w:val="sv-SE"/>
        </w:rPr>
        <w:t xml:space="preserve">Denna bipacksedel finns på samtliga EU-/EES-språk på Europeiska läkemedelsmyndighetens webbplats. </w:t>
      </w:r>
    </w:p>
    <w:p w14:paraId="6E1477D3" w14:textId="77777777" w:rsidR="00252920" w:rsidRPr="006B4E89" w:rsidRDefault="00252920" w:rsidP="00252920">
      <w:pPr>
        <w:suppressAutoHyphens/>
        <w:outlineLvl w:val="0"/>
        <w:rPr>
          <w:b/>
          <w:snapToGrid w:val="0"/>
          <w:szCs w:val="22"/>
          <w:lang w:val="sv-SE"/>
        </w:rPr>
      </w:pPr>
      <w:r w:rsidRPr="006B4E89">
        <w:rPr>
          <w:b/>
          <w:snapToGrid w:val="0"/>
          <w:szCs w:val="22"/>
          <w:lang w:val="sv-SE"/>
        </w:rPr>
        <w:br w:type="page"/>
      </w:r>
    </w:p>
    <w:p w14:paraId="2245B9CA" w14:textId="77777777" w:rsidR="00252920" w:rsidRPr="006B4E89" w:rsidRDefault="00252920" w:rsidP="00252920">
      <w:pPr>
        <w:suppressAutoHyphens/>
        <w:outlineLvl w:val="0"/>
        <w:rPr>
          <w:b/>
          <w:szCs w:val="22"/>
          <w:lang w:val="sv-SE"/>
        </w:rPr>
      </w:pPr>
      <w:r w:rsidRPr="006B4E89">
        <w:rPr>
          <w:b/>
          <w:snapToGrid w:val="0"/>
          <w:szCs w:val="22"/>
          <w:lang w:val="sv-SE"/>
        </w:rPr>
        <w:lastRenderedPageBreak/>
        <w:t>Följande uppgifter är endast avsedda för hälso- och sjukvårdspersonal</w:t>
      </w:r>
    </w:p>
    <w:p w14:paraId="67F52FA8" w14:textId="77777777" w:rsidR="00252920" w:rsidRPr="006B4E89" w:rsidRDefault="00252920" w:rsidP="00252920">
      <w:pPr>
        <w:rPr>
          <w:szCs w:val="22"/>
          <w:lang w:val="sv-SE"/>
        </w:rPr>
      </w:pPr>
    </w:p>
    <w:p w14:paraId="44321F7D" w14:textId="77777777" w:rsidR="00E6083C" w:rsidRPr="006B4E89" w:rsidRDefault="001422D9" w:rsidP="007C651B">
      <w:pPr>
        <w:rPr>
          <w:lang w:val="sv-SE"/>
        </w:rPr>
      </w:pPr>
      <w:r w:rsidRPr="006B4E89">
        <w:rPr>
          <w:lang w:val="sv-SE"/>
        </w:rPr>
        <w:t xml:space="preserve">Herceptin i.v. tillhandahålls i sterila, konserveringsmedelsfria, ickepyrogena injektionsflaskor för engångsanvändning. </w:t>
      </w:r>
    </w:p>
    <w:p w14:paraId="51EEE7FC" w14:textId="77777777" w:rsidR="00E6083C" w:rsidRPr="006B4E89" w:rsidRDefault="00E6083C" w:rsidP="007C651B">
      <w:pPr>
        <w:rPr>
          <w:lang w:val="sv-SE"/>
        </w:rPr>
      </w:pPr>
    </w:p>
    <w:p w14:paraId="554685C3" w14:textId="77777777" w:rsidR="006B6C01" w:rsidRPr="006B4E89" w:rsidRDefault="006B6C01" w:rsidP="006B6C01">
      <w:pPr>
        <w:keepNext/>
        <w:keepLines/>
        <w:rPr>
          <w:szCs w:val="22"/>
          <w:lang w:val="sv-SE" w:eastAsia="sv-SE" w:bidi="sv-SE"/>
        </w:rPr>
      </w:pPr>
      <w:r w:rsidRPr="006B4E89">
        <w:rPr>
          <w:rFonts w:eastAsia="Calibri"/>
          <w:szCs w:val="22"/>
          <w:lang w:val="sv-SE" w:eastAsia="en-US"/>
        </w:rPr>
        <w:t xml:space="preserve">För att förhindra medicineringsfel är det viktigt att kontrollera injektionsflaskans märkning för att säkerställa att läkemedlet som bereds och administreras är Herceptin (trastuzumab) och inte </w:t>
      </w:r>
      <w:r w:rsidRPr="006B4E89">
        <w:rPr>
          <w:szCs w:val="22"/>
          <w:lang w:val="sv-SE" w:eastAsia="sv-SE" w:bidi="sv-SE"/>
        </w:rPr>
        <w:t>någon annan produkt som innehåller trastuzumab (t ex trastuzumab emtansin eller trastuzumab deruxtecan).</w:t>
      </w:r>
    </w:p>
    <w:p w14:paraId="0D86742B" w14:textId="77777777" w:rsidR="006B6C01" w:rsidRPr="006B4E89" w:rsidRDefault="006B6C01" w:rsidP="00E6083C">
      <w:pPr>
        <w:rPr>
          <w:szCs w:val="22"/>
          <w:lang w:val="sv-SE"/>
        </w:rPr>
      </w:pPr>
    </w:p>
    <w:p w14:paraId="7A233F6E" w14:textId="77777777" w:rsidR="00E6083C" w:rsidRPr="006B4E89" w:rsidRDefault="00252920" w:rsidP="00E6083C">
      <w:pPr>
        <w:rPr>
          <w:szCs w:val="22"/>
          <w:lang w:val="sv-SE"/>
        </w:rPr>
      </w:pPr>
      <w:r w:rsidRPr="006B4E89">
        <w:rPr>
          <w:szCs w:val="22"/>
          <w:lang w:val="sv-SE"/>
        </w:rPr>
        <w:t xml:space="preserve">Ha alltid denna medicin i tillsluten originalförpackning och vid en temperatur av (2ºC – 8 ºC) i kylskåp. </w:t>
      </w:r>
    </w:p>
    <w:p w14:paraId="35454670" w14:textId="77777777" w:rsidR="00E6083C" w:rsidRPr="006B4E89" w:rsidRDefault="00E6083C" w:rsidP="00E6083C">
      <w:pPr>
        <w:rPr>
          <w:szCs w:val="22"/>
          <w:lang w:val="sv-SE"/>
        </w:rPr>
      </w:pPr>
    </w:p>
    <w:p w14:paraId="3DAC0AAF" w14:textId="77777777" w:rsidR="00E6083C" w:rsidRPr="006B4E89" w:rsidRDefault="00E6083C" w:rsidP="00E6083C">
      <w:pPr>
        <w:rPr>
          <w:szCs w:val="22"/>
          <w:lang w:val="sv-SE"/>
        </w:rPr>
      </w:pPr>
      <w:r w:rsidRPr="006B4E89">
        <w:rPr>
          <w:szCs w:val="22"/>
          <w:lang w:val="sv-SE"/>
        </w:rPr>
        <w:t xml:space="preserve">Lämplig aseptisk teknik ska användas för beredning och utspädning. Noggrannhet måste iakttas för att säkerställa steriliteten på beredda lösningar. Eftersom läkemedlet inte innehåller några antimikrobiella konserveringsmedel eller </w:t>
      </w:r>
      <w:r w:rsidR="001422D9" w:rsidRPr="006B4E89">
        <w:rPr>
          <w:szCs w:val="22"/>
          <w:lang w:val="sv-SE"/>
        </w:rPr>
        <w:t xml:space="preserve">bakteriostatiska </w:t>
      </w:r>
      <w:r w:rsidRPr="006B4E89">
        <w:rPr>
          <w:szCs w:val="22"/>
          <w:lang w:val="sv-SE"/>
        </w:rPr>
        <w:t>medel måste aseptisk teknik användas.</w:t>
      </w:r>
    </w:p>
    <w:p w14:paraId="0C22A6CE" w14:textId="77777777" w:rsidR="00E6083C" w:rsidRPr="006B4E89" w:rsidRDefault="00E6083C" w:rsidP="00E6083C">
      <w:pPr>
        <w:rPr>
          <w:szCs w:val="22"/>
          <w:lang w:val="sv-SE"/>
        </w:rPr>
      </w:pPr>
      <w:r w:rsidRPr="006B4E89">
        <w:rPr>
          <w:szCs w:val="22"/>
          <w:lang w:val="sv-SE"/>
        </w:rPr>
        <w:t xml:space="preserve"> </w:t>
      </w:r>
    </w:p>
    <w:p w14:paraId="2865EE66" w14:textId="77777777" w:rsidR="00252920" w:rsidRPr="006B4E89" w:rsidRDefault="00252920" w:rsidP="00252920">
      <w:pPr>
        <w:rPr>
          <w:szCs w:val="22"/>
          <w:lang w:val="sv-SE"/>
        </w:rPr>
      </w:pPr>
      <w:r w:rsidRPr="006B4E89">
        <w:rPr>
          <w:szCs w:val="22"/>
          <w:lang w:val="sv-SE"/>
        </w:rPr>
        <w:t xml:space="preserve">En injektionsflaska med Herceptin </w:t>
      </w:r>
      <w:r w:rsidR="00197976" w:rsidRPr="006B4E89">
        <w:rPr>
          <w:szCs w:val="22"/>
          <w:lang w:val="sv-SE"/>
        </w:rPr>
        <w:t xml:space="preserve">som är </w:t>
      </w:r>
      <w:r w:rsidR="00E6083C" w:rsidRPr="006B4E89">
        <w:rPr>
          <w:szCs w:val="22"/>
          <w:lang w:val="sv-SE"/>
        </w:rPr>
        <w:t xml:space="preserve">aseptiskt </w:t>
      </w:r>
      <w:r w:rsidRPr="006B4E89">
        <w:rPr>
          <w:szCs w:val="22"/>
          <w:lang w:val="sv-SE"/>
        </w:rPr>
        <w:t xml:space="preserve">spädd med </w:t>
      </w:r>
      <w:r w:rsidR="00E6083C" w:rsidRPr="006B4E89">
        <w:rPr>
          <w:szCs w:val="22"/>
          <w:lang w:val="sv-SE"/>
        </w:rPr>
        <w:t xml:space="preserve">sterilt </w:t>
      </w:r>
      <w:r w:rsidRPr="006B4E89">
        <w:rPr>
          <w:szCs w:val="22"/>
          <w:lang w:val="sv-SE"/>
        </w:rPr>
        <w:t xml:space="preserve">vatten för injektionsvätskor (ej bipackat) är </w:t>
      </w:r>
      <w:r w:rsidR="00E6083C" w:rsidRPr="006B4E89">
        <w:rPr>
          <w:szCs w:val="22"/>
          <w:lang w:val="sv-SE"/>
        </w:rPr>
        <w:t xml:space="preserve">kemiskt och fysikaliskt </w:t>
      </w:r>
      <w:r w:rsidRPr="006B4E89">
        <w:rPr>
          <w:szCs w:val="22"/>
          <w:lang w:val="sv-SE"/>
        </w:rPr>
        <w:t>stabilt i 48 timmar vid 2ºC – 8 ºC efter utspädning och får ej frysas.</w:t>
      </w:r>
    </w:p>
    <w:p w14:paraId="6977966B" w14:textId="77777777" w:rsidR="00E6083C" w:rsidRPr="006B4E89" w:rsidRDefault="00E6083C" w:rsidP="00252920">
      <w:pPr>
        <w:rPr>
          <w:szCs w:val="22"/>
          <w:lang w:val="sv-SE"/>
        </w:rPr>
      </w:pPr>
    </w:p>
    <w:p w14:paraId="2BD27F22" w14:textId="77777777" w:rsidR="00E6083C" w:rsidRPr="006B4E89" w:rsidRDefault="00E6083C" w:rsidP="00E6083C">
      <w:pPr>
        <w:suppressAutoHyphens/>
        <w:rPr>
          <w:szCs w:val="22"/>
          <w:lang w:val="sv-SE"/>
        </w:rPr>
      </w:pPr>
      <w:r w:rsidRPr="006B4E89">
        <w:rPr>
          <w:szCs w:val="22"/>
          <w:lang w:val="sv-SE"/>
        </w:rPr>
        <w:t xml:space="preserve">Efter aseptisk utspädning i polyvinylklorid-, polyetylen- eller polypropylenpåsar som innehåller natriumklorid 9 mg/ml (0,9 %) injektionslösning har Herceptin visats vara kemiskt och fysikaliskt stabil i upp till </w:t>
      </w:r>
      <w:r w:rsidR="00DB3D91" w:rsidRPr="006B4E89">
        <w:rPr>
          <w:szCs w:val="22"/>
          <w:lang w:val="sv-SE"/>
        </w:rPr>
        <w:t>30</w:t>
      </w:r>
      <w:r w:rsidRPr="006B4E89">
        <w:rPr>
          <w:szCs w:val="22"/>
          <w:lang w:val="sv-SE"/>
        </w:rPr>
        <w:t xml:space="preserve"> dagar vid 2 </w:t>
      </w:r>
      <w:r w:rsidRPr="006B4E89">
        <w:rPr>
          <w:szCs w:val="22"/>
          <w:vertAlign w:val="superscript"/>
          <w:lang w:val="sv-SE"/>
        </w:rPr>
        <w:t>o</w:t>
      </w:r>
      <w:r w:rsidRPr="006B4E89">
        <w:rPr>
          <w:szCs w:val="22"/>
          <w:lang w:val="sv-SE"/>
        </w:rPr>
        <w:t xml:space="preserve">C – 8 </w:t>
      </w:r>
      <w:r w:rsidRPr="006B4E89">
        <w:rPr>
          <w:szCs w:val="22"/>
          <w:vertAlign w:val="superscript"/>
          <w:lang w:val="sv-SE"/>
        </w:rPr>
        <w:t>o</w:t>
      </w:r>
      <w:r w:rsidRPr="006B4E89">
        <w:rPr>
          <w:szCs w:val="22"/>
          <w:lang w:val="sv-SE"/>
        </w:rPr>
        <w:t>C och 24 timmar i rumstemperatur vid högst 30 </w:t>
      </w:r>
      <w:r w:rsidRPr="006B4E89">
        <w:rPr>
          <w:szCs w:val="22"/>
          <w:vertAlign w:val="superscript"/>
          <w:lang w:val="sv-SE"/>
        </w:rPr>
        <w:t>o</w:t>
      </w:r>
      <w:r w:rsidRPr="006B4E89">
        <w:rPr>
          <w:szCs w:val="22"/>
          <w:lang w:val="sv-SE"/>
        </w:rPr>
        <w:t xml:space="preserve">C. </w:t>
      </w:r>
    </w:p>
    <w:p w14:paraId="45640348" w14:textId="77777777" w:rsidR="00E6083C" w:rsidRPr="006B4E89" w:rsidRDefault="00E6083C" w:rsidP="00E6083C">
      <w:pPr>
        <w:suppressAutoHyphens/>
        <w:rPr>
          <w:szCs w:val="22"/>
          <w:lang w:val="sv-SE"/>
        </w:rPr>
      </w:pPr>
    </w:p>
    <w:p w14:paraId="28DEC962" w14:textId="77777777" w:rsidR="00E6083C" w:rsidRPr="006B4E89" w:rsidRDefault="00E6083C" w:rsidP="00E6083C">
      <w:pPr>
        <w:suppressAutoHyphens/>
        <w:rPr>
          <w:szCs w:val="22"/>
          <w:lang w:val="sv-SE"/>
        </w:rPr>
      </w:pPr>
      <w:r w:rsidRPr="006B4E89">
        <w:rPr>
          <w:szCs w:val="22"/>
          <w:lang w:val="sv-SE"/>
        </w:rPr>
        <w:t xml:space="preserve">Ur mikrobiologisk synpunkt ska den utspädda lösningen och Herceptin infusionslösning användas omedelbart. Om inte lösning med Herceptin används omedelbart är tillämpad förvaringstid och förvaringsbetingelser före användning användarens ansvar, och ska normalt inte vara längre än 24 timmar vid 2 </w:t>
      </w:r>
      <w:r w:rsidRPr="006B4E89">
        <w:rPr>
          <w:szCs w:val="22"/>
          <w:vertAlign w:val="superscript"/>
          <w:lang w:val="sv-SE"/>
        </w:rPr>
        <w:t>o</w:t>
      </w:r>
      <w:r w:rsidRPr="006B4E89">
        <w:rPr>
          <w:szCs w:val="22"/>
          <w:lang w:val="sv-SE"/>
        </w:rPr>
        <w:t xml:space="preserve">C till 8 </w:t>
      </w:r>
      <w:r w:rsidRPr="006B4E89">
        <w:rPr>
          <w:szCs w:val="22"/>
          <w:vertAlign w:val="superscript"/>
          <w:lang w:val="sv-SE"/>
        </w:rPr>
        <w:t>o</w:t>
      </w:r>
      <w:r w:rsidRPr="006B4E89">
        <w:rPr>
          <w:szCs w:val="22"/>
          <w:lang w:val="sv-SE"/>
        </w:rPr>
        <w:t>C, om inte beredning och utspädning har skett under kontrollerade och validerade aseptiska förhållanden.</w:t>
      </w:r>
    </w:p>
    <w:p w14:paraId="05E0817B" w14:textId="77777777" w:rsidR="00E6083C" w:rsidRPr="006B4E89" w:rsidRDefault="00E6083C" w:rsidP="00252920">
      <w:pPr>
        <w:rPr>
          <w:szCs w:val="22"/>
          <w:lang w:val="sv-SE"/>
        </w:rPr>
      </w:pPr>
    </w:p>
    <w:p w14:paraId="10D40D19" w14:textId="77777777" w:rsidR="00E6083C" w:rsidRPr="006B4E89" w:rsidRDefault="00E6083C" w:rsidP="007C651B">
      <w:pPr>
        <w:rPr>
          <w:lang w:val="sv-SE"/>
        </w:rPr>
      </w:pPr>
      <w:r w:rsidRPr="006B4E89">
        <w:rPr>
          <w:lang w:val="sv-SE"/>
        </w:rPr>
        <w:t xml:space="preserve">Aseptisk beredning, hantering och förvaring: </w:t>
      </w:r>
    </w:p>
    <w:p w14:paraId="32074183" w14:textId="77777777" w:rsidR="00E6083C" w:rsidRPr="006B4E89" w:rsidRDefault="00E6083C" w:rsidP="007C651B">
      <w:pPr>
        <w:rPr>
          <w:lang w:val="sv-SE"/>
        </w:rPr>
      </w:pPr>
      <w:r w:rsidRPr="006B4E89">
        <w:rPr>
          <w:lang w:val="sv-SE"/>
        </w:rPr>
        <w:t>Aseptisk hantering måste garanteras vid beredning av infusionen. Beredningen ska vara:</w:t>
      </w:r>
    </w:p>
    <w:p w14:paraId="5B6918BA" w14:textId="77777777" w:rsidR="00E6083C" w:rsidRPr="006B4E89" w:rsidRDefault="00320C19" w:rsidP="007C651B">
      <w:pPr>
        <w:ind w:left="357" w:hanging="357"/>
        <w:rPr>
          <w:lang w:val="sv-SE"/>
        </w:rPr>
      </w:pPr>
      <w:r w:rsidRPr="006B4E89">
        <w:rPr>
          <w:lang w:val="sv-SE"/>
          <w:rPrChange w:id="6005" w:author="Author" w:date="2025-08-06T16:23:00Z" w16du:dateUtc="2025-08-06T14:23:00Z">
            <w:rPr/>
          </w:rPrChange>
        </w:rPr>
        <w:sym w:font="Symbol" w:char="F0B7"/>
      </w:r>
      <w:r w:rsidRPr="006B4E89">
        <w:rPr>
          <w:lang w:val="sv-SE"/>
        </w:rPr>
        <w:tab/>
      </w:r>
      <w:r w:rsidR="00E6083C" w:rsidRPr="006B4E89">
        <w:rPr>
          <w:lang w:val="sv-SE"/>
        </w:rPr>
        <w:t>utförd under aseptiska förhållanden med tränad personal i enlighet med god beredningssed särskilt med avseende på aseptisk beredning av parenterala produkter.</w:t>
      </w:r>
    </w:p>
    <w:p w14:paraId="69E6851D" w14:textId="77777777" w:rsidR="00E6083C" w:rsidRPr="006B4E89" w:rsidRDefault="00320C19" w:rsidP="007C651B">
      <w:pPr>
        <w:ind w:left="357" w:hanging="357"/>
        <w:rPr>
          <w:lang w:val="sv-SE"/>
        </w:rPr>
      </w:pPr>
      <w:r w:rsidRPr="006B4E89">
        <w:rPr>
          <w:lang w:val="sv-SE"/>
          <w:rPrChange w:id="6006" w:author="Author" w:date="2025-08-06T16:23:00Z" w16du:dateUtc="2025-08-06T14:23:00Z">
            <w:rPr/>
          </w:rPrChange>
        </w:rPr>
        <w:sym w:font="Symbol" w:char="F0B7"/>
      </w:r>
      <w:r w:rsidRPr="006B4E89">
        <w:rPr>
          <w:lang w:val="sv-SE"/>
        </w:rPr>
        <w:tab/>
      </w:r>
      <w:r w:rsidR="00E6083C" w:rsidRPr="006B4E89">
        <w:rPr>
          <w:lang w:val="sv-SE"/>
        </w:rPr>
        <w:t xml:space="preserve">beredd i ett dragskåp eller biologiskt säkerhetsskåp med användande av gängse försiktighetsmått för säker hantering av intravenösa läkemedel.  </w:t>
      </w:r>
    </w:p>
    <w:p w14:paraId="4B8D98CE" w14:textId="77777777" w:rsidR="00E6083C" w:rsidRPr="006B4E89" w:rsidRDefault="00320C19" w:rsidP="007C651B">
      <w:pPr>
        <w:ind w:left="357" w:hanging="357"/>
        <w:rPr>
          <w:lang w:val="sv-SE"/>
        </w:rPr>
      </w:pPr>
      <w:r w:rsidRPr="006B4E89">
        <w:rPr>
          <w:lang w:val="sv-SE"/>
          <w:rPrChange w:id="6007" w:author="Author" w:date="2025-08-06T16:23:00Z" w16du:dateUtc="2025-08-06T14:23:00Z">
            <w:rPr/>
          </w:rPrChange>
        </w:rPr>
        <w:sym w:font="Symbol" w:char="F0B7"/>
      </w:r>
      <w:r w:rsidRPr="006B4E89">
        <w:rPr>
          <w:lang w:val="sv-SE"/>
        </w:rPr>
        <w:tab/>
      </w:r>
      <w:r w:rsidR="00E6083C" w:rsidRPr="006B4E89">
        <w:rPr>
          <w:lang w:val="sv-SE"/>
        </w:rPr>
        <w:t>följt av adekvat förvaring av beredd lösning för intravenös infusion för att säkerställa att aseptiska förhållanden bibehålls</w:t>
      </w:r>
    </w:p>
    <w:p w14:paraId="122BE690" w14:textId="77777777" w:rsidR="00252920" w:rsidRPr="006B4E89" w:rsidRDefault="00252920" w:rsidP="00252920">
      <w:pPr>
        <w:rPr>
          <w:szCs w:val="22"/>
          <w:lang w:val="sv-SE"/>
        </w:rPr>
      </w:pPr>
    </w:p>
    <w:p w14:paraId="3938DFFB" w14:textId="77777777" w:rsidR="00252920" w:rsidRPr="006B4E89" w:rsidRDefault="00252920" w:rsidP="00252920">
      <w:pPr>
        <w:suppressAutoHyphens/>
        <w:rPr>
          <w:szCs w:val="22"/>
          <w:lang w:val="sv-SE"/>
        </w:rPr>
      </w:pPr>
      <w:r w:rsidRPr="006B4E89">
        <w:rPr>
          <w:szCs w:val="22"/>
          <w:lang w:val="sv-SE"/>
        </w:rPr>
        <w:t xml:space="preserve">Varje injektionsflaska med Herceptin skall spädas med 7,2 ml vatten för injektionsvätskor (vilket inte är bipackat). Användning av andra spädningsmedel ska undvikas. Den erhållna lösningen på 7,4 ml är avsedd för engångsanvändning och innehåller ungefär 21 mg/ml trastuzumab. En översatsning av volymen på 4 % säkerställer att den föreskrivna dosen på 150 mg kan dras ur varje injektionsflaska. </w:t>
      </w:r>
    </w:p>
    <w:p w14:paraId="55F56677" w14:textId="77777777" w:rsidR="00252920" w:rsidRPr="006B4E89" w:rsidRDefault="00252920" w:rsidP="00252920">
      <w:pPr>
        <w:suppressAutoHyphens/>
        <w:rPr>
          <w:szCs w:val="22"/>
          <w:lang w:val="sv-SE"/>
        </w:rPr>
      </w:pPr>
    </w:p>
    <w:p w14:paraId="4268CB9B" w14:textId="77777777" w:rsidR="00252920" w:rsidRPr="006B4E89" w:rsidRDefault="00252920" w:rsidP="00252920">
      <w:pPr>
        <w:suppressAutoHyphens/>
        <w:rPr>
          <w:szCs w:val="22"/>
          <w:lang w:val="sv-SE"/>
        </w:rPr>
      </w:pPr>
      <w:r w:rsidRPr="006B4E89">
        <w:rPr>
          <w:szCs w:val="22"/>
          <w:lang w:val="sv-SE"/>
        </w:rPr>
        <w:t>Herceptin skall hanteras försiktigt under beredningen. Genom att orsaka stark skumbildning under beredningen eller genom att skaka den färdigberedda lösningen kan problem uppstå med den mängd Herceptin som ska dras upp ur injektionsflaskan.</w:t>
      </w:r>
    </w:p>
    <w:p w14:paraId="4957D41F" w14:textId="77777777" w:rsidR="00252920" w:rsidRPr="006B4E89" w:rsidRDefault="00252920" w:rsidP="00252920">
      <w:pPr>
        <w:suppressAutoHyphens/>
        <w:rPr>
          <w:szCs w:val="22"/>
          <w:lang w:val="sv-SE"/>
        </w:rPr>
      </w:pPr>
    </w:p>
    <w:p w14:paraId="497188CC" w14:textId="77777777" w:rsidR="00252920" w:rsidRDefault="005A3B5D" w:rsidP="00252920">
      <w:pPr>
        <w:keepNext/>
        <w:suppressAutoHyphens/>
        <w:outlineLvl w:val="0"/>
        <w:rPr>
          <w:ins w:id="6008" w:author="Author" w:date="2025-08-08T08:32:00Z" w16du:dateUtc="2025-08-08T06:32:00Z"/>
          <w:szCs w:val="22"/>
          <w:u w:val="single"/>
          <w:lang w:val="sv-SE"/>
        </w:rPr>
      </w:pPr>
      <w:r w:rsidRPr="006B4E89">
        <w:rPr>
          <w:szCs w:val="22"/>
          <w:u w:val="single"/>
          <w:lang w:val="sv-SE"/>
        </w:rPr>
        <w:t>Aseptisk b</w:t>
      </w:r>
      <w:r w:rsidR="00252920" w:rsidRPr="006B4E89">
        <w:rPr>
          <w:szCs w:val="22"/>
          <w:u w:val="single"/>
          <w:lang w:val="sv-SE"/>
        </w:rPr>
        <w:t>eredningsanvisning:</w:t>
      </w:r>
    </w:p>
    <w:p w14:paraId="4A22C3C8" w14:textId="77777777" w:rsidR="00A40931" w:rsidRPr="006B4E89" w:rsidRDefault="00A40931" w:rsidP="00252920">
      <w:pPr>
        <w:keepNext/>
        <w:suppressAutoHyphens/>
        <w:outlineLvl w:val="0"/>
        <w:rPr>
          <w:szCs w:val="22"/>
          <w:u w:val="single"/>
          <w:lang w:val="sv-SE"/>
        </w:rPr>
      </w:pPr>
    </w:p>
    <w:p w14:paraId="2399C44A" w14:textId="77777777" w:rsidR="00252920" w:rsidRPr="006B4E89" w:rsidRDefault="00252920" w:rsidP="00252920">
      <w:pPr>
        <w:suppressAutoHyphens/>
        <w:rPr>
          <w:szCs w:val="22"/>
          <w:lang w:val="sv-SE"/>
        </w:rPr>
      </w:pPr>
      <w:r w:rsidRPr="006B4E89">
        <w:rPr>
          <w:szCs w:val="22"/>
          <w:lang w:val="sv-SE"/>
        </w:rPr>
        <w:t>1). Använd en steril spruta, och injicera långsamt 7,2 ml vatten för injektionsvätskor i injektionsflaskan som innehåller frystorkat Herceptin. Rikta strålen mot den frystorkade kakan.</w:t>
      </w:r>
    </w:p>
    <w:p w14:paraId="5D0C1DFA" w14:textId="77777777" w:rsidR="00252920" w:rsidRPr="006B4E89" w:rsidRDefault="00252920" w:rsidP="00252920">
      <w:pPr>
        <w:suppressAutoHyphens/>
        <w:rPr>
          <w:szCs w:val="22"/>
          <w:lang w:val="sv-SE"/>
        </w:rPr>
      </w:pPr>
      <w:r w:rsidRPr="006B4E89">
        <w:rPr>
          <w:szCs w:val="22"/>
          <w:lang w:val="sv-SE"/>
        </w:rPr>
        <w:t>2). Snurra injektionsflaskan försiktigt för att underlätta uppblandningen. SKAKA EJ!</w:t>
      </w:r>
    </w:p>
    <w:p w14:paraId="34E6EA85" w14:textId="77777777" w:rsidR="00252920" w:rsidRPr="006B4E89" w:rsidRDefault="00252920" w:rsidP="00252920">
      <w:pPr>
        <w:suppressAutoHyphens/>
        <w:rPr>
          <w:szCs w:val="22"/>
          <w:lang w:val="sv-SE"/>
        </w:rPr>
      </w:pPr>
    </w:p>
    <w:p w14:paraId="19BFBCF9" w14:textId="77777777" w:rsidR="00252920" w:rsidRPr="006B4E89" w:rsidRDefault="00252920" w:rsidP="00252920">
      <w:pPr>
        <w:suppressAutoHyphens/>
        <w:rPr>
          <w:szCs w:val="22"/>
          <w:lang w:val="sv-SE"/>
        </w:rPr>
      </w:pPr>
      <w:r w:rsidRPr="006B4E89">
        <w:rPr>
          <w:szCs w:val="22"/>
          <w:lang w:val="sv-SE"/>
        </w:rPr>
        <w:t xml:space="preserve">Det är inte ovanligt att produkten skummar lätt i samband med beredningen. Låt injektionsflaskan stå ca 5 minuter. Den erhållna beredningen av Herceptin är en färglös till svagt gulfärgad transparent lösning som skall vara väsentligen fri från synliga partiklar. </w:t>
      </w:r>
    </w:p>
    <w:p w14:paraId="6BC148F6" w14:textId="77777777" w:rsidR="00252920" w:rsidRPr="006B4E89" w:rsidRDefault="00252920" w:rsidP="00252920">
      <w:pPr>
        <w:suppressAutoHyphens/>
        <w:rPr>
          <w:szCs w:val="22"/>
          <w:lang w:val="sv-SE"/>
        </w:rPr>
      </w:pPr>
    </w:p>
    <w:p w14:paraId="71190185" w14:textId="77777777" w:rsidR="00EA360B" w:rsidRDefault="00EA360B" w:rsidP="007C651B">
      <w:pPr>
        <w:keepNext/>
        <w:keepLines/>
        <w:suppressAutoHyphens/>
        <w:rPr>
          <w:ins w:id="6009" w:author="Author" w:date="2025-08-08T08:32:00Z" w16du:dateUtc="2025-08-08T06:32:00Z"/>
          <w:szCs w:val="22"/>
          <w:u w:val="single"/>
          <w:lang w:val="sv-SE"/>
        </w:rPr>
      </w:pPr>
      <w:r w:rsidRPr="006B4E89">
        <w:rPr>
          <w:szCs w:val="22"/>
          <w:u w:val="single"/>
          <w:lang w:val="sv-SE"/>
        </w:rPr>
        <w:t xml:space="preserve">Instruktioner för aseptisk spädning av beredd lösning </w:t>
      </w:r>
    </w:p>
    <w:p w14:paraId="74CB528D" w14:textId="77777777" w:rsidR="00A40931" w:rsidRPr="006B4E89" w:rsidRDefault="00A40931" w:rsidP="007C651B">
      <w:pPr>
        <w:keepNext/>
        <w:keepLines/>
        <w:suppressAutoHyphens/>
        <w:rPr>
          <w:szCs w:val="22"/>
          <w:u w:val="single"/>
          <w:lang w:val="sv-SE"/>
        </w:rPr>
      </w:pPr>
    </w:p>
    <w:p w14:paraId="675C4AC4" w14:textId="77777777" w:rsidR="00252920" w:rsidRPr="006B4E89" w:rsidRDefault="00252920" w:rsidP="007C651B">
      <w:pPr>
        <w:keepNext/>
        <w:keepLines/>
        <w:suppressAutoHyphens/>
        <w:rPr>
          <w:szCs w:val="22"/>
          <w:lang w:val="sv-SE"/>
        </w:rPr>
      </w:pPr>
      <w:r w:rsidRPr="006B4E89">
        <w:rPr>
          <w:szCs w:val="22"/>
          <w:lang w:val="sv-SE"/>
        </w:rPr>
        <w:t>Bestäm volymen av lösningen som behövs:</w:t>
      </w:r>
    </w:p>
    <w:p w14:paraId="5AAD405B" w14:textId="77777777" w:rsidR="00252920" w:rsidRPr="006B4E89" w:rsidRDefault="00252920" w:rsidP="007C651B">
      <w:pPr>
        <w:keepNext/>
        <w:keepLines/>
        <w:suppressAutoHyphens/>
        <w:ind w:left="987" w:hanging="567"/>
        <w:rPr>
          <w:szCs w:val="22"/>
          <w:lang w:val="sv-SE"/>
        </w:rPr>
      </w:pPr>
      <w:r w:rsidRPr="006B4E89">
        <w:rPr>
          <w:b/>
          <w:szCs w:val="22"/>
          <w:lang w:val="sv-SE"/>
          <w:rPrChange w:id="6010" w:author="Author" w:date="2025-08-06T16:23:00Z" w16du:dateUtc="2025-08-06T14:23:00Z">
            <w:rPr>
              <w:b/>
              <w:szCs w:val="22"/>
            </w:rPr>
          </w:rPrChange>
        </w:rPr>
        <w:sym w:font="Symbol" w:char="F0B7"/>
      </w:r>
      <w:r w:rsidRPr="006B4E89">
        <w:rPr>
          <w:b/>
          <w:szCs w:val="22"/>
          <w:lang w:val="sv-SE"/>
        </w:rPr>
        <w:tab/>
      </w:r>
      <w:r w:rsidRPr="006B4E89">
        <w:rPr>
          <w:szCs w:val="22"/>
          <w:lang w:val="sv-SE"/>
        </w:rPr>
        <w:t>för att få en startdos av 4 mg trastuzumab/kg kroppsvikt, eller efterföljande veckovisa dos på 2 mg trastuzumab/kg kroppsvikt:</w:t>
      </w:r>
    </w:p>
    <w:p w14:paraId="438AC644" w14:textId="77777777" w:rsidR="00252920" w:rsidRPr="006B4E89" w:rsidRDefault="00252920" w:rsidP="00252920">
      <w:pPr>
        <w:keepNext/>
        <w:suppressAutoHyphens/>
        <w:rPr>
          <w:szCs w:val="22"/>
          <w:lang w:val="sv-SE"/>
        </w:rPr>
      </w:pPr>
    </w:p>
    <w:p w14:paraId="3DE4E510" w14:textId="77777777" w:rsidR="00252920" w:rsidRPr="006B4E89" w:rsidRDefault="00252920" w:rsidP="00252920">
      <w:pPr>
        <w:keepNext/>
        <w:suppressAutoHyphens/>
        <w:outlineLvl w:val="0"/>
        <w:rPr>
          <w:szCs w:val="22"/>
          <w:lang w:val="sv-SE"/>
        </w:rPr>
      </w:pPr>
      <w:r w:rsidRPr="006B4E89">
        <w:rPr>
          <w:b/>
          <w:szCs w:val="22"/>
          <w:lang w:val="sv-SE"/>
        </w:rPr>
        <w:t>Volym</w:t>
      </w:r>
      <w:r w:rsidRPr="006B4E89">
        <w:rPr>
          <w:szCs w:val="22"/>
          <w:lang w:val="sv-SE"/>
        </w:rPr>
        <w:t xml:space="preserve"> (ml) = </w:t>
      </w:r>
      <w:r w:rsidRPr="006B4E89">
        <w:rPr>
          <w:b/>
          <w:szCs w:val="22"/>
          <w:u w:val="single"/>
          <w:lang w:val="sv-SE"/>
        </w:rPr>
        <w:t>Kroppsvikt</w:t>
      </w:r>
      <w:r w:rsidRPr="006B4E89">
        <w:rPr>
          <w:szCs w:val="22"/>
          <w:u w:val="single"/>
          <w:lang w:val="sv-SE"/>
        </w:rPr>
        <w:t xml:space="preserve"> (kg) x </w:t>
      </w:r>
      <w:r w:rsidRPr="006B4E89">
        <w:rPr>
          <w:b/>
          <w:szCs w:val="22"/>
          <w:u w:val="single"/>
          <w:lang w:val="sv-SE"/>
        </w:rPr>
        <w:t xml:space="preserve">dos </w:t>
      </w:r>
      <w:r w:rsidRPr="006B4E89">
        <w:rPr>
          <w:szCs w:val="22"/>
          <w:u w:val="single"/>
          <w:lang w:val="sv-SE"/>
        </w:rPr>
        <w:t>(</w:t>
      </w:r>
      <w:r w:rsidRPr="006B4E89">
        <w:rPr>
          <w:b/>
          <w:szCs w:val="22"/>
          <w:u w:val="single"/>
          <w:lang w:val="sv-SE"/>
        </w:rPr>
        <w:t>4</w:t>
      </w:r>
      <w:r w:rsidRPr="006B4E89">
        <w:rPr>
          <w:szCs w:val="22"/>
          <w:u w:val="single"/>
          <w:lang w:val="sv-SE"/>
        </w:rPr>
        <w:t xml:space="preserve"> mg/kg för startdos eller </w:t>
      </w:r>
      <w:r w:rsidRPr="006B4E89">
        <w:rPr>
          <w:b/>
          <w:szCs w:val="22"/>
          <w:u w:val="single"/>
          <w:lang w:val="sv-SE"/>
        </w:rPr>
        <w:t>2</w:t>
      </w:r>
      <w:r w:rsidRPr="006B4E89">
        <w:rPr>
          <w:szCs w:val="22"/>
          <w:u w:val="single"/>
          <w:lang w:val="sv-SE"/>
        </w:rPr>
        <w:t> mg/kg för underhållsdos)</w:t>
      </w:r>
    </w:p>
    <w:p w14:paraId="11345FCC" w14:textId="77777777" w:rsidR="00252920" w:rsidRPr="006B4E89" w:rsidRDefault="00252920" w:rsidP="00252920">
      <w:pPr>
        <w:keepNext/>
        <w:tabs>
          <w:tab w:val="left" w:pos="1985"/>
        </w:tabs>
        <w:suppressAutoHyphens/>
        <w:rPr>
          <w:szCs w:val="22"/>
          <w:lang w:val="sv-SE"/>
        </w:rPr>
      </w:pPr>
      <w:r w:rsidRPr="006B4E89">
        <w:rPr>
          <w:b/>
          <w:szCs w:val="22"/>
          <w:lang w:val="sv-SE"/>
        </w:rPr>
        <w:tab/>
        <w:t>21</w:t>
      </w:r>
      <w:r w:rsidRPr="006B4E89">
        <w:rPr>
          <w:szCs w:val="22"/>
          <w:lang w:val="sv-SE"/>
        </w:rPr>
        <w:t> (mg/ml, koncentration hos utspädd lösning)</w:t>
      </w:r>
    </w:p>
    <w:p w14:paraId="214BC571" w14:textId="77777777" w:rsidR="00252920" w:rsidRPr="006B4E89" w:rsidRDefault="00252920" w:rsidP="00252920">
      <w:pPr>
        <w:tabs>
          <w:tab w:val="left" w:pos="1985"/>
        </w:tabs>
        <w:suppressAutoHyphens/>
        <w:rPr>
          <w:szCs w:val="22"/>
          <w:lang w:val="sv-SE"/>
        </w:rPr>
      </w:pPr>
    </w:p>
    <w:p w14:paraId="72E23998" w14:textId="77777777" w:rsidR="00252920" w:rsidRPr="006B4E89" w:rsidRDefault="00252920" w:rsidP="00252920">
      <w:pPr>
        <w:suppressAutoHyphens/>
        <w:ind w:left="992" w:hanging="567"/>
        <w:rPr>
          <w:szCs w:val="22"/>
          <w:lang w:val="sv-SE"/>
        </w:rPr>
      </w:pPr>
      <w:r w:rsidRPr="006B4E89">
        <w:rPr>
          <w:b/>
          <w:szCs w:val="22"/>
          <w:lang w:val="sv-SE"/>
          <w:rPrChange w:id="6011" w:author="Author" w:date="2025-08-06T16:23:00Z" w16du:dateUtc="2025-08-06T14:23:00Z">
            <w:rPr>
              <w:b/>
              <w:szCs w:val="22"/>
            </w:rPr>
          </w:rPrChange>
        </w:rPr>
        <w:sym w:font="Symbol" w:char="F0B7"/>
      </w:r>
      <w:r w:rsidRPr="006B4E89">
        <w:rPr>
          <w:b/>
          <w:szCs w:val="22"/>
          <w:lang w:val="sv-SE"/>
        </w:rPr>
        <w:tab/>
      </w:r>
      <w:r w:rsidRPr="006B4E89">
        <w:rPr>
          <w:szCs w:val="22"/>
          <w:lang w:val="sv-SE"/>
        </w:rPr>
        <w:t>för att få en startdos av 8 mg trastuzumab/kg kroppsvikt, eller efterföljande dos av 6 mg trastuzumab/kg kroppsvikt var tredje vecka:</w:t>
      </w:r>
    </w:p>
    <w:p w14:paraId="6BC8693D" w14:textId="77777777" w:rsidR="00252920" w:rsidRPr="006B4E89" w:rsidRDefault="00252920" w:rsidP="00252920">
      <w:pPr>
        <w:suppressAutoHyphens/>
        <w:rPr>
          <w:szCs w:val="22"/>
          <w:lang w:val="sv-SE"/>
        </w:rPr>
      </w:pPr>
    </w:p>
    <w:p w14:paraId="027A2E18" w14:textId="77777777" w:rsidR="00252920" w:rsidRPr="006B4E89" w:rsidRDefault="00252920" w:rsidP="00252920">
      <w:pPr>
        <w:suppressAutoHyphens/>
        <w:outlineLvl w:val="0"/>
        <w:rPr>
          <w:szCs w:val="22"/>
          <w:lang w:val="sv-SE"/>
        </w:rPr>
      </w:pPr>
      <w:r w:rsidRPr="006B4E89">
        <w:rPr>
          <w:b/>
          <w:szCs w:val="22"/>
          <w:lang w:val="sv-SE"/>
        </w:rPr>
        <w:t>Volym</w:t>
      </w:r>
      <w:r w:rsidRPr="006B4E89">
        <w:rPr>
          <w:szCs w:val="22"/>
          <w:lang w:val="sv-SE"/>
        </w:rPr>
        <w:t xml:space="preserve"> (ml) = </w:t>
      </w:r>
      <w:r w:rsidRPr="006B4E89">
        <w:rPr>
          <w:b/>
          <w:szCs w:val="22"/>
          <w:u w:val="single"/>
          <w:lang w:val="sv-SE"/>
        </w:rPr>
        <w:t>Kroppsvikt</w:t>
      </w:r>
      <w:r w:rsidRPr="006B4E89">
        <w:rPr>
          <w:szCs w:val="22"/>
          <w:u w:val="single"/>
          <w:lang w:val="sv-SE"/>
        </w:rPr>
        <w:t xml:space="preserve"> (kg) x </w:t>
      </w:r>
      <w:r w:rsidRPr="006B4E89">
        <w:rPr>
          <w:b/>
          <w:szCs w:val="22"/>
          <w:u w:val="single"/>
          <w:lang w:val="sv-SE"/>
        </w:rPr>
        <w:t xml:space="preserve">dos </w:t>
      </w:r>
      <w:r w:rsidRPr="006B4E89">
        <w:rPr>
          <w:szCs w:val="22"/>
          <w:u w:val="single"/>
          <w:lang w:val="sv-SE"/>
        </w:rPr>
        <w:t>(</w:t>
      </w:r>
      <w:r w:rsidRPr="006B4E89">
        <w:rPr>
          <w:b/>
          <w:szCs w:val="22"/>
          <w:u w:val="single"/>
          <w:lang w:val="sv-SE"/>
        </w:rPr>
        <w:t>8</w:t>
      </w:r>
      <w:r w:rsidRPr="006B4E89">
        <w:rPr>
          <w:szCs w:val="22"/>
          <w:u w:val="single"/>
          <w:lang w:val="sv-SE"/>
        </w:rPr>
        <w:t xml:space="preserve"> mg/kg för startdos eller </w:t>
      </w:r>
      <w:r w:rsidRPr="006B4E89">
        <w:rPr>
          <w:b/>
          <w:szCs w:val="22"/>
          <w:u w:val="single"/>
          <w:lang w:val="sv-SE"/>
        </w:rPr>
        <w:t>6</w:t>
      </w:r>
      <w:r w:rsidRPr="006B4E89">
        <w:rPr>
          <w:szCs w:val="22"/>
          <w:u w:val="single"/>
          <w:lang w:val="sv-SE"/>
        </w:rPr>
        <w:t> mg/kg för underhållsdos)</w:t>
      </w:r>
    </w:p>
    <w:p w14:paraId="2446F59C" w14:textId="77777777" w:rsidR="00252920" w:rsidRPr="006B4E89" w:rsidRDefault="00252920" w:rsidP="00252920">
      <w:pPr>
        <w:tabs>
          <w:tab w:val="left" w:pos="1985"/>
        </w:tabs>
        <w:suppressAutoHyphens/>
        <w:rPr>
          <w:szCs w:val="22"/>
          <w:lang w:val="sv-SE"/>
        </w:rPr>
      </w:pPr>
      <w:r w:rsidRPr="006B4E89">
        <w:rPr>
          <w:b/>
          <w:szCs w:val="22"/>
          <w:lang w:val="sv-SE"/>
        </w:rPr>
        <w:tab/>
        <w:t>21</w:t>
      </w:r>
      <w:r w:rsidRPr="006B4E89">
        <w:rPr>
          <w:szCs w:val="22"/>
          <w:lang w:val="sv-SE"/>
        </w:rPr>
        <w:t> (mg/ml, koncentration hos utspädd lösning)</w:t>
      </w:r>
    </w:p>
    <w:p w14:paraId="51491F90" w14:textId="77777777" w:rsidR="00252920" w:rsidRPr="006B4E89" w:rsidRDefault="00252920" w:rsidP="00252920">
      <w:pPr>
        <w:suppressAutoHyphens/>
        <w:rPr>
          <w:szCs w:val="22"/>
          <w:lang w:val="sv-SE"/>
        </w:rPr>
      </w:pPr>
    </w:p>
    <w:p w14:paraId="7D4CC980" w14:textId="77777777" w:rsidR="00252920" w:rsidRPr="006B4E89" w:rsidRDefault="00252920" w:rsidP="00252920">
      <w:pPr>
        <w:rPr>
          <w:szCs w:val="22"/>
          <w:lang w:val="sv-SE"/>
        </w:rPr>
      </w:pPr>
      <w:r w:rsidRPr="006B4E89">
        <w:rPr>
          <w:szCs w:val="22"/>
          <w:lang w:val="sv-SE"/>
        </w:rPr>
        <w:t xml:space="preserve">Erforderlig mängd av lösningen ska dras upp från injektionsflaskan </w:t>
      </w:r>
      <w:r w:rsidR="0035090B" w:rsidRPr="006B4E89">
        <w:rPr>
          <w:szCs w:val="22"/>
          <w:lang w:val="sv-SE"/>
        </w:rPr>
        <w:t xml:space="preserve">med en steril </w:t>
      </w:r>
      <w:r w:rsidR="00425B1C" w:rsidRPr="006B4E89">
        <w:rPr>
          <w:szCs w:val="22"/>
          <w:lang w:val="sv-SE"/>
        </w:rPr>
        <w:t>nål</w:t>
      </w:r>
      <w:r w:rsidR="0035090B" w:rsidRPr="006B4E89">
        <w:rPr>
          <w:szCs w:val="22"/>
          <w:lang w:val="sv-SE"/>
        </w:rPr>
        <w:t xml:space="preserve"> och spruta </w:t>
      </w:r>
      <w:r w:rsidRPr="006B4E89">
        <w:rPr>
          <w:szCs w:val="22"/>
          <w:lang w:val="sv-SE"/>
        </w:rPr>
        <w:t xml:space="preserve">och sättas till en infusionspåse av polyvinylklorid, polyetylen eller polypropylen som innehåller 250 ml 0,9 % natriumkloridlösning. Använd inte glukosinnehållande lösningar. För att undvika skumbildning blandas lösningen genom att sakta vända påsen. Parenterala lösningar skall inspekteras visuellt med avseende på partiklar och missfärgningar före administrering. </w:t>
      </w:r>
    </w:p>
    <w:p w14:paraId="05DB2CD0" w14:textId="77777777" w:rsidR="00252920" w:rsidRPr="006B4E89" w:rsidRDefault="00252920" w:rsidP="00252920">
      <w:pPr>
        <w:jc w:val="center"/>
        <w:rPr>
          <w:b/>
          <w:szCs w:val="22"/>
          <w:lang w:val="sv-SE"/>
        </w:rPr>
      </w:pPr>
      <w:r w:rsidRPr="006B4E89">
        <w:rPr>
          <w:szCs w:val="22"/>
          <w:lang w:val="sv-SE"/>
        </w:rPr>
        <w:br w:type="page"/>
      </w:r>
    </w:p>
    <w:p w14:paraId="4452DE09" w14:textId="77777777" w:rsidR="00252920" w:rsidRPr="006B4E89" w:rsidRDefault="00252920" w:rsidP="00252920">
      <w:pPr>
        <w:jc w:val="center"/>
        <w:rPr>
          <w:szCs w:val="22"/>
          <w:lang w:val="sv-SE"/>
        </w:rPr>
      </w:pPr>
      <w:r w:rsidRPr="006B4E89">
        <w:rPr>
          <w:b/>
          <w:szCs w:val="22"/>
          <w:lang w:val="sv-SE"/>
        </w:rPr>
        <w:lastRenderedPageBreak/>
        <w:t>Bipacksedel: Information till användaren</w:t>
      </w:r>
    </w:p>
    <w:p w14:paraId="3A1CDB22" w14:textId="77777777" w:rsidR="00252920" w:rsidRPr="006B4E89" w:rsidRDefault="00252920" w:rsidP="00252920">
      <w:pPr>
        <w:jc w:val="center"/>
        <w:rPr>
          <w:b/>
          <w:caps/>
          <w:szCs w:val="22"/>
          <w:lang w:val="sv-SE"/>
        </w:rPr>
      </w:pPr>
    </w:p>
    <w:p w14:paraId="000F755B" w14:textId="77777777" w:rsidR="00252920" w:rsidRPr="006B4E89" w:rsidRDefault="00252920" w:rsidP="00252920">
      <w:pPr>
        <w:numPr>
          <w:ilvl w:val="12"/>
          <w:numId w:val="0"/>
        </w:numPr>
        <w:jc w:val="center"/>
        <w:rPr>
          <w:b/>
          <w:szCs w:val="22"/>
          <w:lang w:val="sv-SE"/>
        </w:rPr>
      </w:pPr>
      <w:r w:rsidRPr="006B4E89">
        <w:rPr>
          <w:b/>
          <w:szCs w:val="22"/>
          <w:lang w:val="sv-SE"/>
        </w:rPr>
        <w:t>Herceptin 600 mg injektionsvätska, lösning</w:t>
      </w:r>
      <w:r w:rsidR="001B47EF" w:rsidRPr="006B4E89">
        <w:rPr>
          <w:b/>
          <w:szCs w:val="22"/>
          <w:lang w:val="sv-SE"/>
        </w:rPr>
        <w:t xml:space="preserve"> i injektionsflaska</w:t>
      </w:r>
    </w:p>
    <w:p w14:paraId="6C15DAE7" w14:textId="77777777" w:rsidR="00252920" w:rsidRPr="006B4E89" w:rsidRDefault="006B6C01" w:rsidP="00252920">
      <w:pPr>
        <w:numPr>
          <w:ilvl w:val="12"/>
          <w:numId w:val="0"/>
        </w:numPr>
        <w:jc w:val="center"/>
        <w:rPr>
          <w:szCs w:val="22"/>
          <w:lang w:val="sv-SE"/>
        </w:rPr>
      </w:pPr>
      <w:r w:rsidRPr="006B4E89">
        <w:rPr>
          <w:szCs w:val="22"/>
          <w:lang w:val="sv-SE"/>
        </w:rPr>
        <w:t>t</w:t>
      </w:r>
      <w:r w:rsidR="00252920" w:rsidRPr="006B4E89">
        <w:rPr>
          <w:szCs w:val="22"/>
          <w:lang w:val="sv-SE"/>
        </w:rPr>
        <w:t>rastuzumab</w:t>
      </w:r>
    </w:p>
    <w:p w14:paraId="1D7BCEA0" w14:textId="77777777" w:rsidR="00252920" w:rsidRPr="006B4E89" w:rsidRDefault="00252920" w:rsidP="00252920">
      <w:pPr>
        <w:rPr>
          <w:szCs w:val="22"/>
          <w:lang w:val="sv-SE"/>
        </w:rPr>
      </w:pPr>
    </w:p>
    <w:p w14:paraId="31B2973C" w14:textId="77777777" w:rsidR="00252920" w:rsidRPr="006B4E89" w:rsidRDefault="00252920" w:rsidP="00252920">
      <w:pPr>
        <w:ind w:right="-2"/>
        <w:rPr>
          <w:szCs w:val="22"/>
          <w:lang w:val="sv-SE"/>
        </w:rPr>
      </w:pPr>
      <w:r w:rsidRPr="006B4E89">
        <w:rPr>
          <w:b/>
          <w:szCs w:val="22"/>
          <w:lang w:val="sv-SE"/>
        </w:rPr>
        <w:t>Läs noga igenom denna bipacksedel innan du börjar använda detta läkemedel. Den innehåller information som är viktig för dig.</w:t>
      </w:r>
    </w:p>
    <w:p w14:paraId="2B609ABC" w14:textId="77777777" w:rsidR="00252920" w:rsidRPr="006B4E89" w:rsidRDefault="00252920" w:rsidP="00252920">
      <w:pPr>
        <w:ind w:left="360" w:right="-2" w:hanging="374"/>
        <w:rPr>
          <w:szCs w:val="22"/>
          <w:lang w:val="sv-SE"/>
        </w:rPr>
      </w:pPr>
      <w:r w:rsidRPr="006B4E89">
        <w:rPr>
          <w:szCs w:val="22"/>
          <w:lang w:val="sv-SE"/>
          <w:rPrChange w:id="6012" w:author="Author" w:date="2025-08-06T16:23:00Z" w16du:dateUtc="2025-08-06T14:23:00Z">
            <w:rPr>
              <w:szCs w:val="22"/>
            </w:rPr>
          </w:rPrChange>
        </w:rPr>
        <w:sym w:font="Symbol" w:char="F0B7"/>
      </w:r>
      <w:r w:rsidRPr="006B4E89">
        <w:rPr>
          <w:szCs w:val="22"/>
          <w:lang w:val="sv-SE"/>
        </w:rPr>
        <w:tab/>
        <w:t>Spara denna information, du kan behöva läsa den igen.</w:t>
      </w:r>
    </w:p>
    <w:p w14:paraId="341CF225" w14:textId="77777777" w:rsidR="00252920" w:rsidRPr="006B4E89" w:rsidRDefault="00252920" w:rsidP="00252920">
      <w:pPr>
        <w:ind w:left="360" w:right="-2" w:hanging="374"/>
        <w:rPr>
          <w:szCs w:val="22"/>
          <w:lang w:val="sv-SE"/>
        </w:rPr>
      </w:pPr>
      <w:r w:rsidRPr="006B4E89">
        <w:rPr>
          <w:szCs w:val="22"/>
          <w:lang w:val="sv-SE"/>
          <w:rPrChange w:id="6013" w:author="Author" w:date="2025-08-06T16:23:00Z" w16du:dateUtc="2025-08-06T14:23:00Z">
            <w:rPr>
              <w:szCs w:val="22"/>
            </w:rPr>
          </w:rPrChange>
        </w:rPr>
        <w:sym w:font="Symbol" w:char="F0B7"/>
      </w:r>
      <w:r w:rsidRPr="006B4E89">
        <w:rPr>
          <w:szCs w:val="22"/>
          <w:lang w:val="sv-SE"/>
        </w:rPr>
        <w:tab/>
        <w:t>Om du har ytterligare frågor vänd dig till läkare, apotekspersonal eller sjuksköterska.</w:t>
      </w:r>
    </w:p>
    <w:p w14:paraId="558232BB" w14:textId="77777777" w:rsidR="00252920" w:rsidRPr="006B4E89" w:rsidRDefault="00252920" w:rsidP="00252920">
      <w:pPr>
        <w:ind w:left="360" w:right="-2" w:hanging="374"/>
        <w:rPr>
          <w:szCs w:val="22"/>
          <w:lang w:val="sv-SE"/>
        </w:rPr>
      </w:pPr>
      <w:r w:rsidRPr="006B4E89">
        <w:rPr>
          <w:szCs w:val="22"/>
          <w:lang w:val="sv-SE"/>
          <w:rPrChange w:id="6014" w:author="Author" w:date="2025-08-06T16:23:00Z" w16du:dateUtc="2025-08-06T14:23:00Z">
            <w:rPr>
              <w:szCs w:val="22"/>
            </w:rPr>
          </w:rPrChange>
        </w:rPr>
        <w:sym w:font="Symbol" w:char="F0B7"/>
      </w:r>
      <w:r w:rsidRPr="006B4E89">
        <w:rPr>
          <w:szCs w:val="22"/>
          <w:lang w:val="sv-SE"/>
        </w:rPr>
        <w:tab/>
        <w:t xml:space="preserve">Om du får biverkningar, tala med läkare, apotekspersonal eller sjuksköterska. Detta gäller även </w:t>
      </w:r>
      <w:del w:id="6015" w:author="Author" w:date="2025-08-12T13:19:00Z" w16du:dateUtc="2025-08-12T11:19:00Z">
        <w:r w:rsidRPr="006B4E89" w:rsidDel="001819F1">
          <w:rPr>
            <w:szCs w:val="22"/>
            <w:lang w:val="sv-SE"/>
          </w:rPr>
          <w:tab/>
        </w:r>
      </w:del>
      <w:r w:rsidRPr="006B4E89">
        <w:rPr>
          <w:szCs w:val="22"/>
          <w:lang w:val="sv-SE"/>
        </w:rPr>
        <w:t>eventuella biverkningar som inte nämns i denna information. Se avsnitt 4.</w:t>
      </w:r>
    </w:p>
    <w:p w14:paraId="7EE12019" w14:textId="77777777" w:rsidR="00252920" w:rsidRPr="006B4E89" w:rsidRDefault="00252920" w:rsidP="00252920">
      <w:pPr>
        <w:numPr>
          <w:ilvl w:val="12"/>
          <w:numId w:val="0"/>
        </w:numPr>
        <w:ind w:right="-2"/>
        <w:rPr>
          <w:lang w:val="sv-SE"/>
        </w:rPr>
      </w:pPr>
    </w:p>
    <w:p w14:paraId="1D995C11" w14:textId="77777777" w:rsidR="00252920" w:rsidRPr="006B4E89" w:rsidRDefault="00252920" w:rsidP="00252920">
      <w:pPr>
        <w:numPr>
          <w:ilvl w:val="12"/>
          <w:numId w:val="0"/>
        </w:numPr>
        <w:ind w:right="-2"/>
        <w:rPr>
          <w:szCs w:val="22"/>
          <w:lang w:val="sv-SE"/>
        </w:rPr>
      </w:pPr>
      <w:r w:rsidRPr="006B4E89">
        <w:rPr>
          <w:b/>
          <w:szCs w:val="22"/>
          <w:lang w:val="sv-SE"/>
        </w:rPr>
        <w:t>I denna bipacksedel finns information om följande</w:t>
      </w:r>
      <w:r w:rsidRPr="006B4E89">
        <w:rPr>
          <w:szCs w:val="22"/>
          <w:lang w:val="sv-SE"/>
        </w:rPr>
        <w:t>:</w:t>
      </w:r>
    </w:p>
    <w:p w14:paraId="1F6DAAC1" w14:textId="77777777" w:rsidR="00252920" w:rsidRPr="006B4E89" w:rsidRDefault="00252920" w:rsidP="00252920">
      <w:pPr>
        <w:numPr>
          <w:ilvl w:val="12"/>
          <w:numId w:val="0"/>
        </w:numPr>
        <w:ind w:left="567" w:right="-29" w:hanging="567"/>
        <w:rPr>
          <w:szCs w:val="22"/>
          <w:lang w:val="sv-SE"/>
        </w:rPr>
      </w:pPr>
      <w:r w:rsidRPr="006B4E89">
        <w:rPr>
          <w:szCs w:val="22"/>
          <w:lang w:val="sv-SE"/>
        </w:rPr>
        <w:t>1.</w:t>
      </w:r>
      <w:r w:rsidRPr="006B4E89">
        <w:rPr>
          <w:szCs w:val="22"/>
          <w:lang w:val="sv-SE"/>
        </w:rPr>
        <w:tab/>
        <w:t>Vad Herceptin är och vad det används för</w:t>
      </w:r>
    </w:p>
    <w:p w14:paraId="4D3C78E4" w14:textId="77777777" w:rsidR="00252920" w:rsidRPr="006B4E89" w:rsidRDefault="00252920" w:rsidP="00252920">
      <w:pPr>
        <w:numPr>
          <w:ilvl w:val="12"/>
          <w:numId w:val="0"/>
        </w:numPr>
        <w:ind w:left="567" w:right="-29" w:hanging="567"/>
        <w:rPr>
          <w:szCs w:val="22"/>
          <w:lang w:val="sv-SE"/>
        </w:rPr>
      </w:pPr>
      <w:r w:rsidRPr="006B4E89">
        <w:rPr>
          <w:szCs w:val="22"/>
          <w:lang w:val="sv-SE"/>
        </w:rPr>
        <w:t>2.</w:t>
      </w:r>
      <w:r w:rsidRPr="006B4E89">
        <w:rPr>
          <w:szCs w:val="22"/>
          <w:lang w:val="sv-SE"/>
        </w:rPr>
        <w:tab/>
        <w:t>Vad du behöver veta innan du får Herceptin</w:t>
      </w:r>
      <w:r w:rsidRPr="006B4E89">
        <w:rPr>
          <w:b/>
          <w:szCs w:val="22"/>
          <w:lang w:val="sv-SE"/>
        </w:rPr>
        <w:t xml:space="preserve"> </w:t>
      </w:r>
    </w:p>
    <w:p w14:paraId="23F6A74F" w14:textId="77777777" w:rsidR="00252920" w:rsidRPr="006B4E89" w:rsidRDefault="00252920" w:rsidP="00252920">
      <w:pPr>
        <w:numPr>
          <w:ilvl w:val="12"/>
          <w:numId w:val="0"/>
        </w:numPr>
        <w:ind w:left="567" w:right="-29" w:hanging="567"/>
        <w:rPr>
          <w:szCs w:val="22"/>
          <w:lang w:val="sv-SE"/>
        </w:rPr>
      </w:pPr>
      <w:r w:rsidRPr="006B4E89">
        <w:rPr>
          <w:szCs w:val="22"/>
          <w:lang w:val="sv-SE"/>
        </w:rPr>
        <w:t>3.</w:t>
      </w:r>
      <w:r w:rsidRPr="006B4E89">
        <w:rPr>
          <w:szCs w:val="22"/>
          <w:lang w:val="sv-SE"/>
        </w:rPr>
        <w:tab/>
        <w:t>Hur du får Herceptin</w:t>
      </w:r>
    </w:p>
    <w:p w14:paraId="487D4B6E" w14:textId="77777777" w:rsidR="00252920" w:rsidRPr="006B4E89" w:rsidRDefault="00252920" w:rsidP="00252920">
      <w:pPr>
        <w:numPr>
          <w:ilvl w:val="12"/>
          <w:numId w:val="0"/>
        </w:numPr>
        <w:ind w:left="567" w:right="-29" w:hanging="567"/>
        <w:rPr>
          <w:szCs w:val="22"/>
          <w:lang w:val="sv-SE"/>
        </w:rPr>
      </w:pPr>
      <w:r w:rsidRPr="006B4E89">
        <w:rPr>
          <w:szCs w:val="22"/>
          <w:lang w:val="sv-SE"/>
        </w:rPr>
        <w:t>4.</w:t>
      </w:r>
      <w:r w:rsidRPr="006B4E89">
        <w:rPr>
          <w:szCs w:val="22"/>
          <w:lang w:val="sv-SE"/>
        </w:rPr>
        <w:tab/>
        <w:t>Eventuella biverkningar</w:t>
      </w:r>
    </w:p>
    <w:p w14:paraId="09C38A9D" w14:textId="77777777" w:rsidR="00252920" w:rsidRPr="006B4E89" w:rsidRDefault="00252920" w:rsidP="00252920">
      <w:pPr>
        <w:numPr>
          <w:ilvl w:val="12"/>
          <w:numId w:val="0"/>
        </w:numPr>
        <w:ind w:left="567" w:right="-29" w:hanging="567"/>
        <w:rPr>
          <w:szCs w:val="22"/>
          <w:lang w:val="sv-SE"/>
        </w:rPr>
      </w:pPr>
      <w:r w:rsidRPr="006B4E89">
        <w:rPr>
          <w:szCs w:val="22"/>
          <w:lang w:val="sv-SE"/>
        </w:rPr>
        <w:t>5.</w:t>
      </w:r>
      <w:r w:rsidRPr="006B4E89">
        <w:rPr>
          <w:szCs w:val="22"/>
          <w:lang w:val="sv-SE"/>
        </w:rPr>
        <w:tab/>
        <w:t>Hur Herceptin</w:t>
      </w:r>
      <w:r w:rsidRPr="006B4E89">
        <w:rPr>
          <w:b/>
          <w:szCs w:val="22"/>
          <w:lang w:val="sv-SE"/>
        </w:rPr>
        <w:t xml:space="preserve"> </w:t>
      </w:r>
      <w:r w:rsidRPr="006B4E89">
        <w:rPr>
          <w:szCs w:val="22"/>
          <w:lang w:val="sv-SE"/>
        </w:rPr>
        <w:t>ska förvaras</w:t>
      </w:r>
    </w:p>
    <w:p w14:paraId="2DA95FBC" w14:textId="77777777" w:rsidR="00252920" w:rsidRPr="006B4E89" w:rsidRDefault="00252920" w:rsidP="00252920">
      <w:pPr>
        <w:numPr>
          <w:ilvl w:val="12"/>
          <w:numId w:val="0"/>
        </w:numPr>
        <w:ind w:left="567" w:right="-29" w:hanging="567"/>
        <w:rPr>
          <w:szCs w:val="22"/>
          <w:lang w:val="sv-SE"/>
        </w:rPr>
      </w:pPr>
      <w:r w:rsidRPr="006B4E89">
        <w:rPr>
          <w:szCs w:val="22"/>
          <w:lang w:val="sv-SE"/>
        </w:rPr>
        <w:t>6.</w:t>
      </w:r>
      <w:r w:rsidRPr="006B4E89">
        <w:rPr>
          <w:szCs w:val="22"/>
          <w:lang w:val="sv-SE"/>
        </w:rPr>
        <w:tab/>
        <w:t>Förpackningens innehåll och övriga upplysningar</w:t>
      </w:r>
    </w:p>
    <w:p w14:paraId="55CA79B3" w14:textId="77777777" w:rsidR="00252920" w:rsidRPr="006B4E89" w:rsidRDefault="00252920" w:rsidP="00252920">
      <w:pPr>
        <w:numPr>
          <w:ilvl w:val="12"/>
          <w:numId w:val="0"/>
        </w:numPr>
        <w:rPr>
          <w:szCs w:val="22"/>
          <w:lang w:val="sv-SE"/>
        </w:rPr>
      </w:pPr>
    </w:p>
    <w:p w14:paraId="53ABB007" w14:textId="77777777" w:rsidR="00252920" w:rsidRPr="006B4E89" w:rsidRDefault="00252920" w:rsidP="00252920">
      <w:pPr>
        <w:numPr>
          <w:ilvl w:val="12"/>
          <w:numId w:val="0"/>
        </w:numPr>
        <w:rPr>
          <w:szCs w:val="22"/>
          <w:lang w:val="sv-SE"/>
        </w:rPr>
      </w:pPr>
    </w:p>
    <w:p w14:paraId="7C8CDAE0" w14:textId="77777777" w:rsidR="00252920" w:rsidRPr="006B4E89" w:rsidRDefault="00252920" w:rsidP="00252920">
      <w:pPr>
        <w:numPr>
          <w:ilvl w:val="12"/>
          <w:numId w:val="0"/>
        </w:numPr>
        <w:ind w:left="567" w:right="-2" w:hanging="567"/>
        <w:rPr>
          <w:szCs w:val="22"/>
          <w:lang w:val="sv-SE"/>
        </w:rPr>
      </w:pPr>
      <w:r w:rsidRPr="006B4E89">
        <w:rPr>
          <w:b/>
          <w:szCs w:val="22"/>
          <w:lang w:val="sv-SE"/>
        </w:rPr>
        <w:t>1.</w:t>
      </w:r>
      <w:r w:rsidRPr="006B4E89">
        <w:rPr>
          <w:b/>
          <w:szCs w:val="22"/>
          <w:lang w:val="sv-SE"/>
        </w:rPr>
        <w:tab/>
        <w:t>Vad Herceptin är och vad det används för</w:t>
      </w:r>
    </w:p>
    <w:p w14:paraId="42B5B784" w14:textId="77777777" w:rsidR="00252920" w:rsidRPr="006B4E89" w:rsidRDefault="00252920" w:rsidP="00252920">
      <w:pPr>
        <w:numPr>
          <w:ilvl w:val="12"/>
          <w:numId w:val="0"/>
        </w:numPr>
        <w:rPr>
          <w:szCs w:val="22"/>
          <w:lang w:val="sv-SE"/>
        </w:rPr>
      </w:pPr>
    </w:p>
    <w:p w14:paraId="504E0B68" w14:textId="77777777" w:rsidR="00252920" w:rsidRPr="006B4E89" w:rsidRDefault="00252920" w:rsidP="00252920">
      <w:pPr>
        <w:suppressAutoHyphens/>
        <w:rPr>
          <w:szCs w:val="22"/>
          <w:lang w:val="sv-SE"/>
        </w:rPr>
      </w:pPr>
      <w:r w:rsidRPr="006B4E89">
        <w:rPr>
          <w:szCs w:val="22"/>
          <w:lang w:val="sv-SE"/>
        </w:rPr>
        <w:t>Herceptin innehåller det aktiva innehållsämnet trastuzumab, som är en monoklonal antikropp. Monoklonala antikroppar fästs vid specifika proteiner eller antigen. Trastuzumab är utformad för att binda selektivt till ett antigen som heter human epidermal tillväxtfaktorreceptor 2 (HER2). HER2 finns i stora mängder på ytan av vissa cancerceller (HER2-positiv cancer) och stimulerar då celltillväxten. När Herceptin binds till HER2 stoppas tillväxten av cancercellerna vilket leder till att de dör.</w:t>
      </w:r>
    </w:p>
    <w:p w14:paraId="5D18876C" w14:textId="77777777" w:rsidR="00252920" w:rsidRPr="006B4E89" w:rsidRDefault="00252920" w:rsidP="00252920">
      <w:pPr>
        <w:numPr>
          <w:ilvl w:val="12"/>
          <w:numId w:val="0"/>
        </w:numPr>
        <w:rPr>
          <w:szCs w:val="22"/>
          <w:lang w:val="sv-SE"/>
        </w:rPr>
      </w:pPr>
    </w:p>
    <w:p w14:paraId="111010A1" w14:textId="77777777" w:rsidR="00252920" w:rsidRPr="006B4E89" w:rsidRDefault="00252920" w:rsidP="00252920">
      <w:pPr>
        <w:rPr>
          <w:szCs w:val="22"/>
          <w:lang w:val="sv-SE"/>
        </w:rPr>
      </w:pPr>
      <w:r w:rsidRPr="006B4E89">
        <w:rPr>
          <w:szCs w:val="22"/>
          <w:lang w:val="sv-SE"/>
        </w:rPr>
        <w:t>Din läkare kan förskriva Herceptin för behandling av bröstcancer då:</w:t>
      </w:r>
    </w:p>
    <w:p w14:paraId="305AB486" w14:textId="77777777" w:rsidR="00252920" w:rsidRPr="006B4E89" w:rsidRDefault="00252920" w:rsidP="00252920">
      <w:pPr>
        <w:ind w:left="600" w:hanging="600"/>
        <w:rPr>
          <w:szCs w:val="22"/>
          <w:lang w:val="sv-SE"/>
        </w:rPr>
      </w:pPr>
      <w:r w:rsidRPr="006B4E89">
        <w:rPr>
          <w:b/>
          <w:lang w:val="sv-SE"/>
          <w:rPrChange w:id="6016" w:author="Author" w:date="2025-08-06T16:23:00Z" w16du:dateUtc="2025-08-06T14:23:00Z">
            <w:rPr>
              <w:b/>
            </w:rPr>
          </w:rPrChange>
        </w:rPr>
        <w:sym w:font="Symbol" w:char="F0B7"/>
      </w:r>
      <w:r w:rsidRPr="006B4E89">
        <w:rPr>
          <w:szCs w:val="22"/>
          <w:lang w:val="sv-SE"/>
        </w:rPr>
        <w:tab/>
        <w:t>Du har tidig bröstcancer med höga nivåer av proteinet HER2.</w:t>
      </w:r>
    </w:p>
    <w:p w14:paraId="22CC4FD3" w14:textId="77777777" w:rsidR="00252920" w:rsidRPr="006B4E89" w:rsidRDefault="00252920" w:rsidP="00252920">
      <w:pPr>
        <w:ind w:left="600" w:hanging="600"/>
        <w:rPr>
          <w:szCs w:val="22"/>
          <w:lang w:val="sv-SE"/>
        </w:rPr>
      </w:pPr>
      <w:r w:rsidRPr="006B4E89">
        <w:rPr>
          <w:b/>
          <w:lang w:val="sv-SE"/>
          <w:rPrChange w:id="6017" w:author="Author" w:date="2025-08-06T16:23:00Z" w16du:dateUtc="2025-08-06T14:23:00Z">
            <w:rPr>
              <w:b/>
            </w:rPr>
          </w:rPrChange>
        </w:rPr>
        <w:sym w:font="Symbol" w:char="F0B7"/>
      </w:r>
      <w:r w:rsidRPr="006B4E89">
        <w:rPr>
          <w:szCs w:val="22"/>
          <w:lang w:val="sv-SE"/>
        </w:rPr>
        <w:tab/>
        <w:t>Du har metastaserad bröstcancer (bröstcancer som spridits utanför den ursprungliga tumören) med höga nivåer av HER2. Herceptin kan förskrivas i kombination med cellgifterna paklitaxel eller docetaxel som förstahandsbehandling vid metastaserad bröstcancer, eller det kan förskrivas som enda behandling vid tillstånd då andra behandlingar inte visat effekt. Det används också i kombination med läkemedel som heter aromatashämmare för behandling av patienter med höga nivåer av HER2 och hormonreceptorpositiv metastaserad (spridd) bröstcancer (cancer som är känslig för närvaro av kvinnligt könshormon).</w:t>
      </w:r>
    </w:p>
    <w:p w14:paraId="131F0EA6" w14:textId="77777777" w:rsidR="00252920" w:rsidRPr="006B4E89" w:rsidRDefault="00252920" w:rsidP="00252920">
      <w:pPr>
        <w:numPr>
          <w:ilvl w:val="12"/>
          <w:numId w:val="0"/>
        </w:numPr>
        <w:rPr>
          <w:szCs w:val="22"/>
          <w:lang w:val="sv-SE"/>
        </w:rPr>
      </w:pPr>
    </w:p>
    <w:p w14:paraId="2981A43D" w14:textId="77777777" w:rsidR="00252920" w:rsidRPr="006B4E89" w:rsidRDefault="00252920" w:rsidP="00252920">
      <w:pPr>
        <w:numPr>
          <w:ilvl w:val="12"/>
          <w:numId w:val="0"/>
        </w:numPr>
        <w:rPr>
          <w:szCs w:val="22"/>
          <w:lang w:val="sv-SE"/>
        </w:rPr>
      </w:pPr>
    </w:p>
    <w:p w14:paraId="6D8678E5" w14:textId="77777777" w:rsidR="00252920" w:rsidRPr="006B4E89" w:rsidRDefault="00252920" w:rsidP="00252920">
      <w:pPr>
        <w:numPr>
          <w:ilvl w:val="12"/>
          <w:numId w:val="0"/>
        </w:numPr>
        <w:ind w:left="567" w:right="-2" w:hanging="567"/>
        <w:rPr>
          <w:szCs w:val="22"/>
          <w:lang w:val="sv-SE"/>
        </w:rPr>
      </w:pPr>
      <w:r w:rsidRPr="006B4E89">
        <w:rPr>
          <w:b/>
          <w:szCs w:val="22"/>
          <w:lang w:val="sv-SE"/>
        </w:rPr>
        <w:t>2.</w:t>
      </w:r>
      <w:r w:rsidRPr="006B4E89">
        <w:rPr>
          <w:b/>
          <w:szCs w:val="22"/>
          <w:lang w:val="sv-SE"/>
        </w:rPr>
        <w:tab/>
        <w:t>Vad du behöver veta innan du får Herceptin</w:t>
      </w:r>
    </w:p>
    <w:p w14:paraId="5AD8E6FF" w14:textId="77777777" w:rsidR="00252920" w:rsidRPr="006B4E89" w:rsidRDefault="00252920" w:rsidP="00252920">
      <w:pPr>
        <w:numPr>
          <w:ilvl w:val="12"/>
          <w:numId w:val="0"/>
        </w:numPr>
        <w:ind w:right="-2"/>
        <w:rPr>
          <w:szCs w:val="22"/>
          <w:lang w:val="sv-SE"/>
        </w:rPr>
      </w:pPr>
    </w:p>
    <w:p w14:paraId="4E229D93" w14:textId="77777777" w:rsidR="00252920" w:rsidRPr="006B4E89" w:rsidRDefault="00252920" w:rsidP="00252920">
      <w:pPr>
        <w:ind w:right="-2"/>
        <w:outlineLvl w:val="0"/>
        <w:rPr>
          <w:szCs w:val="22"/>
          <w:lang w:val="sv-SE"/>
        </w:rPr>
      </w:pPr>
      <w:r w:rsidRPr="006B4E89">
        <w:rPr>
          <w:b/>
          <w:szCs w:val="22"/>
          <w:lang w:val="sv-SE"/>
        </w:rPr>
        <w:t>Använd inte Herceptin om:</w:t>
      </w:r>
    </w:p>
    <w:p w14:paraId="2104018C" w14:textId="77777777" w:rsidR="00252920" w:rsidRPr="006B4E89" w:rsidRDefault="00252920" w:rsidP="00252920">
      <w:pPr>
        <w:tabs>
          <w:tab w:val="left" w:pos="709"/>
        </w:tabs>
        <w:spacing w:line="260" w:lineRule="exact"/>
        <w:ind w:left="567" w:hanging="567"/>
        <w:rPr>
          <w:szCs w:val="22"/>
          <w:lang w:val="sv-SE"/>
        </w:rPr>
      </w:pPr>
      <w:r w:rsidRPr="006B4E89">
        <w:rPr>
          <w:b/>
          <w:lang w:val="sv-SE"/>
          <w:rPrChange w:id="6018" w:author="Author" w:date="2025-08-06T16:23:00Z" w16du:dateUtc="2025-08-06T14:23:00Z">
            <w:rPr>
              <w:b/>
            </w:rPr>
          </w:rPrChange>
        </w:rPr>
        <w:sym w:font="Symbol" w:char="F0B7"/>
      </w:r>
      <w:r w:rsidRPr="006B4E89">
        <w:rPr>
          <w:szCs w:val="22"/>
          <w:lang w:val="sv-SE"/>
        </w:rPr>
        <w:tab/>
        <w:t>du är allergisk mot trastuzumab (den aktiva substansen i detta läkemedel), murina (mus) proteiner, eller något annat innehållsämne i detta läkemedel (anges i avsnitt 6).</w:t>
      </w:r>
    </w:p>
    <w:p w14:paraId="31BC15FA" w14:textId="77777777" w:rsidR="00252920" w:rsidRPr="006B4E89" w:rsidRDefault="00252920" w:rsidP="00252920">
      <w:pPr>
        <w:tabs>
          <w:tab w:val="left" w:pos="0"/>
        </w:tabs>
        <w:rPr>
          <w:szCs w:val="22"/>
          <w:lang w:val="sv-SE"/>
        </w:rPr>
      </w:pPr>
      <w:r w:rsidRPr="006B4E89">
        <w:rPr>
          <w:b/>
          <w:lang w:val="sv-SE"/>
          <w:rPrChange w:id="6019" w:author="Author" w:date="2025-08-06T16:23:00Z" w16du:dateUtc="2025-08-06T14:23:00Z">
            <w:rPr>
              <w:b/>
            </w:rPr>
          </w:rPrChange>
        </w:rPr>
        <w:sym w:font="Symbol" w:char="F0B7"/>
      </w:r>
      <w:r w:rsidRPr="006B4E89">
        <w:rPr>
          <w:szCs w:val="22"/>
          <w:lang w:val="sv-SE"/>
        </w:rPr>
        <w:tab/>
        <w:t>du har svåra andningsproblem i vila pga din cancer eller om du behöver syrgasbehandling.</w:t>
      </w:r>
    </w:p>
    <w:p w14:paraId="17A3E18D" w14:textId="77777777" w:rsidR="00252920" w:rsidRPr="006B4E89" w:rsidRDefault="00252920" w:rsidP="00252920">
      <w:pPr>
        <w:numPr>
          <w:ilvl w:val="12"/>
          <w:numId w:val="0"/>
        </w:numPr>
        <w:ind w:right="-2"/>
        <w:rPr>
          <w:b/>
          <w:szCs w:val="22"/>
          <w:lang w:val="sv-SE"/>
        </w:rPr>
      </w:pPr>
    </w:p>
    <w:p w14:paraId="0510ADE0" w14:textId="77777777" w:rsidR="00252920" w:rsidRPr="006B4E89" w:rsidRDefault="00252920" w:rsidP="00252920">
      <w:pPr>
        <w:numPr>
          <w:ilvl w:val="12"/>
          <w:numId w:val="0"/>
        </w:numPr>
        <w:ind w:right="-2"/>
        <w:rPr>
          <w:szCs w:val="22"/>
          <w:lang w:val="sv-SE"/>
        </w:rPr>
      </w:pPr>
      <w:r w:rsidRPr="006B4E89">
        <w:rPr>
          <w:b/>
          <w:szCs w:val="22"/>
          <w:lang w:val="sv-SE"/>
        </w:rPr>
        <w:t>Varningar och försiktighet</w:t>
      </w:r>
    </w:p>
    <w:p w14:paraId="6BEB2112" w14:textId="767127B1" w:rsidR="00252920" w:rsidRPr="006B4E89" w:rsidDel="00A40931" w:rsidRDefault="00252920" w:rsidP="00252920">
      <w:pPr>
        <w:numPr>
          <w:ilvl w:val="12"/>
          <w:numId w:val="0"/>
        </w:numPr>
        <w:rPr>
          <w:del w:id="6020" w:author="Author" w:date="2025-08-08T08:32:00Z" w16du:dateUtc="2025-08-08T06:32:00Z"/>
          <w:szCs w:val="22"/>
          <w:lang w:val="sv-SE"/>
        </w:rPr>
      </w:pPr>
    </w:p>
    <w:p w14:paraId="3660A04F" w14:textId="77777777" w:rsidR="00252920" w:rsidRPr="006B4E89" w:rsidRDefault="00252920" w:rsidP="00252920">
      <w:pPr>
        <w:numPr>
          <w:ilvl w:val="12"/>
          <w:numId w:val="0"/>
        </w:numPr>
        <w:rPr>
          <w:szCs w:val="22"/>
          <w:lang w:val="sv-SE"/>
        </w:rPr>
      </w:pPr>
      <w:r w:rsidRPr="006B4E89">
        <w:rPr>
          <w:szCs w:val="22"/>
          <w:lang w:val="sv-SE"/>
        </w:rPr>
        <w:t>Din läkare kommer noggrant övervaka din behandling med Herceptin.</w:t>
      </w:r>
    </w:p>
    <w:p w14:paraId="33F2B86A" w14:textId="77777777" w:rsidR="00252920" w:rsidRPr="006B4E89" w:rsidRDefault="00252920" w:rsidP="00252920">
      <w:pPr>
        <w:numPr>
          <w:ilvl w:val="12"/>
          <w:numId w:val="0"/>
        </w:numPr>
        <w:rPr>
          <w:b/>
          <w:szCs w:val="22"/>
          <w:shd w:val="pct15" w:color="auto" w:fill="FFFFFF"/>
          <w:lang w:val="sv-SE"/>
        </w:rPr>
      </w:pPr>
    </w:p>
    <w:p w14:paraId="01997974" w14:textId="77777777" w:rsidR="00252920" w:rsidRPr="006B4E89" w:rsidRDefault="00252920" w:rsidP="00252920">
      <w:pPr>
        <w:rPr>
          <w:b/>
          <w:szCs w:val="22"/>
          <w:lang w:val="sv-SE"/>
        </w:rPr>
      </w:pPr>
      <w:r w:rsidRPr="006B4E89">
        <w:rPr>
          <w:b/>
          <w:szCs w:val="22"/>
          <w:lang w:val="sv-SE"/>
        </w:rPr>
        <w:t>Kontroll av hjärtat</w:t>
      </w:r>
    </w:p>
    <w:p w14:paraId="77D4FA6E" w14:textId="77777777" w:rsidR="00252920" w:rsidRPr="006B4E89" w:rsidRDefault="00252920" w:rsidP="00252920">
      <w:pPr>
        <w:rPr>
          <w:szCs w:val="22"/>
          <w:lang w:val="sv-SE"/>
        </w:rPr>
      </w:pPr>
      <w:r w:rsidRPr="006B4E89">
        <w:rPr>
          <w:szCs w:val="22"/>
          <w:lang w:val="sv-SE"/>
        </w:rPr>
        <w:t xml:space="preserve">Behandling med Herceptin enbart eller med en taxan kan påverka hjärtat, särskilt om du tidigare har behandlats med en antracyklin (taxaner och antracykliner är två andra typer av läkemedel som används för att behandla cancer). Effekterna kan vara måttliga till allvarliga och några patienter har avlidit. Din hjärtfunktion kommer därför att kontrolleras före och under behandling (var tredje månad) och efter (upp till två till fem år) behandling med Herceptin. Om du utvecklar tecken på hjärtsvikt (dvs. </w:t>
      </w:r>
      <w:r w:rsidRPr="006B4E89">
        <w:rPr>
          <w:szCs w:val="22"/>
          <w:lang w:val="sv-SE"/>
        </w:rPr>
        <w:lastRenderedPageBreak/>
        <w:t>otillräcklig pumpning av blod från hjärtat), kan din hjärtfunktion komma att kontrolleras oftare (var sjätte till åttonde vecka). Du kan då få behandling för hjärtsvikt eller så kan du behöva avbryta behandlingen med Herceptin.</w:t>
      </w:r>
    </w:p>
    <w:p w14:paraId="40983D02" w14:textId="77777777" w:rsidR="00252920" w:rsidRPr="006B4E89" w:rsidRDefault="00252920" w:rsidP="00252920">
      <w:pPr>
        <w:rPr>
          <w:szCs w:val="22"/>
          <w:lang w:val="sv-SE"/>
        </w:rPr>
      </w:pPr>
    </w:p>
    <w:p w14:paraId="2B693C16" w14:textId="77777777" w:rsidR="00252920" w:rsidRPr="006B4E89" w:rsidRDefault="00252920" w:rsidP="00252920">
      <w:pPr>
        <w:keepNext/>
        <w:keepLines/>
        <w:numPr>
          <w:ilvl w:val="12"/>
          <w:numId w:val="0"/>
        </w:numPr>
        <w:outlineLvl w:val="0"/>
        <w:rPr>
          <w:b/>
          <w:szCs w:val="22"/>
          <w:lang w:val="sv-SE"/>
        </w:rPr>
      </w:pPr>
      <w:r w:rsidRPr="006B4E89">
        <w:rPr>
          <w:b/>
          <w:szCs w:val="22"/>
          <w:lang w:val="sv-SE"/>
        </w:rPr>
        <w:t>Tala med din läkare, apotekspersonal eller sjuksköterska innan du får Herceptin om:</w:t>
      </w:r>
    </w:p>
    <w:p w14:paraId="7F32E0F8" w14:textId="7BB5B776" w:rsidR="00252920" w:rsidRPr="006B4E89" w:rsidDel="00A40931" w:rsidRDefault="00252920" w:rsidP="00252920">
      <w:pPr>
        <w:keepNext/>
        <w:keepLines/>
        <w:numPr>
          <w:ilvl w:val="12"/>
          <w:numId w:val="0"/>
        </w:numPr>
        <w:outlineLvl w:val="0"/>
        <w:rPr>
          <w:del w:id="6021" w:author="Author" w:date="2025-08-08T08:32:00Z" w16du:dateUtc="2025-08-08T06:32:00Z"/>
          <w:b/>
          <w:szCs w:val="22"/>
          <w:lang w:val="sv-SE"/>
        </w:rPr>
      </w:pPr>
    </w:p>
    <w:p w14:paraId="5DED8726" w14:textId="77777777" w:rsidR="00252920" w:rsidRPr="006B4E89" w:rsidRDefault="00252920" w:rsidP="0075238C">
      <w:pPr>
        <w:ind w:left="567" w:hanging="567"/>
        <w:rPr>
          <w:lang w:val="sv-SE"/>
        </w:rPr>
      </w:pPr>
      <w:r w:rsidRPr="006B4E89">
        <w:rPr>
          <w:b/>
          <w:lang w:val="sv-SE"/>
          <w:rPrChange w:id="6022" w:author="Author" w:date="2025-08-06T16:23:00Z" w16du:dateUtc="2025-08-06T14:23:00Z">
            <w:rPr>
              <w:b/>
            </w:rPr>
          </w:rPrChange>
        </w:rPr>
        <w:sym w:font="Symbol" w:char="F0B7"/>
      </w:r>
      <w:r w:rsidRPr="006B4E89">
        <w:rPr>
          <w:lang w:val="sv-SE"/>
        </w:rPr>
        <w:tab/>
        <w:t>du har haft hjärtsvikt, kranskärlssjukdom, hjärtklaffssjukdom (blåsljud på hjärtat) eller högt blodtryck eller om du har tagit eller nu tar läkemedel mot högt blodtryck.</w:t>
      </w:r>
    </w:p>
    <w:p w14:paraId="7C669CC9" w14:textId="77777777" w:rsidR="00252920" w:rsidRPr="006B4E89" w:rsidRDefault="00252920" w:rsidP="0075238C">
      <w:pPr>
        <w:ind w:left="567" w:hanging="567"/>
        <w:rPr>
          <w:lang w:val="sv-SE"/>
        </w:rPr>
      </w:pPr>
      <w:r w:rsidRPr="006B4E89">
        <w:rPr>
          <w:b/>
          <w:lang w:val="sv-SE"/>
          <w:rPrChange w:id="6023" w:author="Author" w:date="2025-08-06T16:23:00Z" w16du:dateUtc="2025-08-06T14:23:00Z">
            <w:rPr>
              <w:b/>
            </w:rPr>
          </w:rPrChange>
        </w:rPr>
        <w:sym w:font="Symbol" w:char="F0B7"/>
      </w:r>
      <w:r w:rsidRPr="006B4E89">
        <w:rPr>
          <w:lang w:val="sv-SE"/>
        </w:rPr>
        <w:tab/>
        <w:t xml:space="preserve">du tidigare har fått eller nu får ett läkemedel som kallas för doxorubicin eller epirubicin (läkemedel för behandling av cancer). Dessa läkemedel (eller andra antracykliner) kan skada hjärtmuskeln och öka risken för hjärtproblem med Herceptin. </w:t>
      </w:r>
    </w:p>
    <w:p w14:paraId="0799BF03" w14:textId="77777777" w:rsidR="00252920" w:rsidRPr="006B4E89" w:rsidRDefault="00252920" w:rsidP="0075238C">
      <w:pPr>
        <w:ind w:left="567" w:hanging="567"/>
        <w:rPr>
          <w:lang w:val="sv-SE"/>
        </w:rPr>
      </w:pPr>
      <w:r w:rsidRPr="006B4E89">
        <w:rPr>
          <w:lang w:val="sv-SE"/>
          <w:rPrChange w:id="6024" w:author="Author" w:date="2025-08-06T16:23:00Z" w16du:dateUtc="2025-08-06T14:23:00Z">
            <w:rPr/>
          </w:rPrChange>
        </w:rPr>
        <w:sym w:font="Symbol" w:char="F0B7"/>
      </w:r>
      <w:r w:rsidRPr="006B4E89">
        <w:rPr>
          <w:lang w:val="sv-SE"/>
        </w:rPr>
        <w:tab/>
        <w:t>du lider av andfåddhet, i synnerhet om du samtidigt behandlas med en taxan. Herceptin kan orsaka andningssvårigheter, framförallt när det ges första gången. Detta kan vara mer allvarligt om du redan är andfådd. Patienter med allvarliga andningssvårigheter har i mycket sällsynta fall avlidit i samband med Herceptinbehandling.</w:t>
      </w:r>
    </w:p>
    <w:p w14:paraId="30419076" w14:textId="77777777" w:rsidR="00252920" w:rsidRPr="006B4E89" w:rsidRDefault="00252920" w:rsidP="0075238C">
      <w:pPr>
        <w:ind w:left="567" w:hanging="567"/>
        <w:rPr>
          <w:lang w:val="sv-SE"/>
        </w:rPr>
      </w:pPr>
      <w:r w:rsidRPr="006B4E89">
        <w:rPr>
          <w:b/>
          <w:lang w:val="sv-SE"/>
          <w:rPrChange w:id="6025" w:author="Author" w:date="2025-08-06T16:23:00Z" w16du:dateUtc="2025-08-06T14:23:00Z">
            <w:rPr>
              <w:b/>
            </w:rPr>
          </w:rPrChange>
        </w:rPr>
        <w:sym w:font="Symbol" w:char="F0B7"/>
      </w:r>
      <w:r w:rsidRPr="006B4E89">
        <w:rPr>
          <w:lang w:val="sv-SE"/>
        </w:rPr>
        <w:tab/>
        <w:t>du tidigare har fått någon annan behandling mot cancer.</w:t>
      </w:r>
    </w:p>
    <w:p w14:paraId="5E4FC573" w14:textId="77777777" w:rsidR="00252920" w:rsidRPr="006B4E89" w:rsidRDefault="00252920" w:rsidP="0075238C">
      <w:pPr>
        <w:ind w:left="567" w:hanging="567"/>
        <w:rPr>
          <w:lang w:val="sv-SE"/>
        </w:rPr>
      </w:pPr>
    </w:p>
    <w:p w14:paraId="3556AAAA" w14:textId="77777777" w:rsidR="00252920" w:rsidRPr="006B4E89" w:rsidRDefault="00252920" w:rsidP="00A95E0D">
      <w:pPr>
        <w:rPr>
          <w:lang w:val="sv-SE"/>
        </w:rPr>
      </w:pPr>
      <w:r w:rsidRPr="006B4E89">
        <w:rPr>
          <w:lang w:val="sv-SE"/>
        </w:rPr>
        <w:t xml:space="preserve">Om du får Herceptin tillsammans med paklitaxel, docetaxel, en aromatashämmare, karboplatin, eller cisplatin bör du även noggrant läsa bipacksedlarna för dessa produkter. </w:t>
      </w:r>
    </w:p>
    <w:p w14:paraId="58DE0616" w14:textId="77777777" w:rsidR="00252920" w:rsidRPr="006B4E89" w:rsidRDefault="00252920" w:rsidP="0075238C">
      <w:pPr>
        <w:rPr>
          <w:lang w:val="sv-SE"/>
        </w:rPr>
      </w:pPr>
    </w:p>
    <w:p w14:paraId="589C5B06" w14:textId="77777777" w:rsidR="00252920" w:rsidRPr="006B4E89" w:rsidRDefault="00252920" w:rsidP="00252920">
      <w:pPr>
        <w:numPr>
          <w:ilvl w:val="12"/>
          <w:numId w:val="0"/>
        </w:numPr>
        <w:rPr>
          <w:b/>
          <w:szCs w:val="22"/>
          <w:lang w:val="sv-SE"/>
        </w:rPr>
      </w:pPr>
      <w:r w:rsidRPr="006B4E89">
        <w:rPr>
          <w:b/>
          <w:szCs w:val="22"/>
          <w:lang w:val="sv-SE"/>
        </w:rPr>
        <w:t>Barn och ungdomar</w:t>
      </w:r>
    </w:p>
    <w:p w14:paraId="015CD7A4" w14:textId="4B448147" w:rsidR="00252920" w:rsidRPr="006B4E89" w:rsidDel="00A40931" w:rsidRDefault="00252920" w:rsidP="00252920">
      <w:pPr>
        <w:rPr>
          <w:del w:id="6026" w:author="Author" w:date="2025-08-08T08:33:00Z" w16du:dateUtc="2025-08-08T06:33:00Z"/>
          <w:szCs w:val="22"/>
          <w:lang w:val="sv-SE"/>
        </w:rPr>
      </w:pPr>
    </w:p>
    <w:p w14:paraId="61C9559D" w14:textId="77777777" w:rsidR="00252920" w:rsidRPr="006B4E89" w:rsidRDefault="00252920" w:rsidP="00252920">
      <w:pPr>
        <w:tabs>
          <w:tab w:val="left" w:pos="851"/>
        </w:tabs>
        <w:rPr>
          <w:szCs w:val="22"/>
          <w:lang w:val="sv-SE"/>
        </w:rPr>
      </w:pPr>
      <w:r w:rsidRPr="006B4E89">
        <w:rPr>
          <w:szCs w:val="22"/>
          <w:lang w:val="sv-SE"/>
        </w:rPr>
        <w:t xml:space="preserve">Herceptin rekommenderas inte till någon yngre än 18 år.  </w:t>
      </w:r>
    </w:p>
    <w:p w14:paraId="03E65A3B" w14:textId="77777777" w:rsidR="00252920" w:rsidRPr="006B4E89" w:rsidRDefault="00252920" w:rsidP="00252920">
      <w:pPr>
        <w:rPr>
          <w:szCs w:val="22"/>
          <w:lang w:val="sv-SE"/>
        </w:rPr>
      </w:pPr>
    </w:p>
    <w:p w14:paraId="3720417B" w14:textId="77777777" w:rsidR="00252920" w:rsidRPr="006B4E89" w:rsidRDefault="00252920" w:rsidP="00252920">
      <w:pPr>
        <w:ind w:right="-2"/>
        <w:rPr>
          <w:szCs w:val="22"/>
          <w:lang w:val="sv-SE"/>
        </w:rPr>
      </w:pPr>
      <w:r w:rsidRPr="006B4E89">
        <w:rPr>
          <w:b/>
          <w:szCs w:val="22"/>
          <w:lang w:val="sv-SE"/>
        </w:rPr>
        <w:t>Andra läkemedel och Herceptin</w:t>
      </w:r>
    </w:p>
    <w:p w14:paraId="6B7CE06D" w14:textId="77777777" w:rsidR="00252920" w:rsidRPr="006B4E89" w:rsidRDefault="00252920" w:rsidP="00252920">
      <w:pPr>
        <w:rPr>
          <w:szCs w:val="22"/>
          <w:lang w:val="sv-SE"/>
        </w:rPr>
      </w:pPr>
      <w:r w:rsidRPr="006B4E89">
        <w:rPr>
          <w:szCs w:val="22"/>
          <w:lang w:val="sv-SE"/>
        </w:rPr>
        <w:t>Tala om för läkare, apotekspersonal eller sjuksköterska om du använder, nyligen har använt eller kan tänkas använda andra läkemedel.</w:t>
      </w:r>
    </w:p>
    <w:p w14:paraId="30BAA026" w14:textId="77777777" w:rsidR="00252920" w:rsidRPr="006B4E89" w:rsidRDefault="00252920" w:rsidP="00252920">
      <w:pPr>
        <w:ind w:right="-2"/>
        <w:rPr>
          <w:szCs w:val="22"/>
          <w:lang w:val="sv-SE"/>
        </w:rPr>
      </w:pPr>
    </w:p>
    <w:p w14:paraId="029E90AC" w14:textId="77777777" w:rsidR="00252920" w:rsidRPr="006B4E89" w:rsidRDefault="00252920" w:rsidP="00252920">
      <w:pPr>
        <w:tabs>
          <w:tab w:val="left" w:pos="142"/>
        </w:tabs>
        <w:ind w:right="-2"/>
        <w:rPr>
          <w:szCs w:val="22"/>
          <w:lang w:val="sv-SE"/>
        </w:rPr>
      </w:pPr>
      <w:r w:rsidRPr="006B4E89">
        <w:rPr>
          <w:szCs w:val="22"/>
          <w:lang w:val="sv-SE"/>
        </w:rPr>
        <w:t>Det kan ta upp till 7 månader för Herceptin att avlägsnas från kroppen. Du bör därför tala om för läkare, apotekspersonal eller sjuksköterska att du har behandlats med Herceptin om du påbörjar någon ny medicinering inom 7 månader efter avslutad behandling.</w:t>
      </w:r>
    </w:p>
    <w:p w14:paraId="1820D92C" w14:textId="77777777" w:rsidR="00252920" w:rsidRPr="006B4E89" w:rsidRDefault="00252920" w:rsidP="00252920">
      <w:pPr>
        <w:ind w:right="-2"/>
        <w:rPr>
          <w:szCs w:val="22"/>
          <w:lang w:val="sv-SE"/>
        </w:rPr>
      </w:pPr>
    </w:p>
    <w:p w14:paraId="3F3839CA" w14:textId="2CB041C9" w:rsidR="00252920" w:rsidRPr="006B4E89" w:rsidRDefault="00252920" w:rsidP="00252920">
      <w:pPr>
        <w:rPr>
          <w:szCs w:val="22"/>
          <w:lang w:val="sv-SE"/>
        </w:rPr>
      </w:pPr>
      <w:r w:rsidRPr="006B4E89">
        <w:rPr>
          <w:b/>
          <w:szCs w:val="22"/>
          <w:lang w:val="sv-SE"/>
        </w:rPr>
        <w:t>Graviditet</w:t>
      </w:r>
      <w:ins w:id="6027" w:author="Author" w:date="2025-08-12T10:44:00Z" w16du:dateUtc="2025-08-12T08:44:00Z">
        <w:r w:rsidR="002B3A48">
          <w:rPr>
            <w:b/>
            <w:szCs w:val="22"/>
            <w:lang w:val="sv-SE"/>
          </w:rPr>
          <w:t xml:space="preserve"> och amning</w:t>
        </w:r>
      </w:ins>
    </w:p>
    <w:p w14:paraId="6B0DCBD4" w14:textId="77777777" w:rsidR="00252920" w:rsidRPr="006B4E89" w:rsidRDefault="00252920" w:rsidP="00252920">
      <w:pPr>
        <w:ind w:left="562" w:hanging="562"/>
        <w:rPr>
          <w:szCs w:val="22"/>
          <w:lang w:val="sv-SE"/>
        </w:rPr>
      </w:pPr>
      <w:r w:rsidRPr="006B4E89">
        <w:rPr>
          <w:b/>
          <w:szCs w:val="22"/>
          <w:lang w:val="sv-SE"/>
          <w:rPrChange w:id="6028" w:author="Author" w:date="2025-08-06T16:23:00Z" w16du:dateUtc="2025-08-06T14:23:00Z">
            <w:rPr>
              <w:b/>
              <w:szCs w:val="22"/>
            </w:rPr>
          </w:rPrChange>
        </w:rPr>
        <w:sym w:font="Symbol" w:char="F0B7"/>
      </w:r>
      <w:r w:rsidRPr="006B4E89">
        <w:rPr>
          <w:b/>
          <w:szCs w:val="22"/>
          <w:lang w:val="sv-SE"/>
        </w:rPr>
        <w:tab/>
      </w:r>
      <w:r w:rsidRPr="006B4E89">
        <w:rPr>
          <w:szCs w:val="22"/>
          <w:lang w:val="sv-SE"/>
        </w:rPr>
        <w:t xml:space="preserve">Om du är gravid, tror att du kan vara gravid eller planerar att skaffa barn, rådfråga läkare, apotekspersonal eller sjuksköterska innan du använder detta läkemedel. </w:t>
      </w:r>
    </w:p>
    <w:p w14:paraId="0B516EDE" w14:textId="77777777" w:rsidR="00252920" w:rsidRPr="006B4E89" w:rsidRDefault="00252920" w:rsidP="00252920">
      <w:pPr>
        <w:ind w:left="562" w:hanging="562"/>
        <w:rPr>
          <w:szCs w:val="22"/>
          <w:lang w:val="sv-SE"/>
        </w:rPr>
      </w:pPr>
      <w:r w:rsidRPr="006B4E89">
        <w:rPr>
          <w:b/>
          <w:szCs w:val="22"/>
          <w:lang w:val="sv-SE"/>
          <w:rPrChange w:id="6029" w:author="Author" w:date="2025-08-06T16:23:00Z" w16du:dateUtc="2025-08-06T14:23:00Z">
            <w:rPr>
              <w:b/>
              <w:szCs w:val="22"/>
            </w:rPr>
          </w:rPrChange>
        </w:rPr>
        <w:sym w:font="Symbol" w:char="F0B7"/>
      </w:r>
      <w:r w:rsidRPr="006B4E89">
        <w:rPr>
          <w:b/>
          <w:szCs w:val="22"/>
          <w:lang w:val="sv-SE"/>
        </w:rPr>
        <w:tab/>
      </w:r>
      <w:r w:rsidRPr="006B4E89">
        <w:rPr>
          <w:szCs w:val="22"/>
          <w:lang w:val="sv-SE"/>
        </w:rPr>
        <w:t xml:space="preserve">Du bör använda effektivt preventivmedel under behandling med Herceptin och i minst 7 månader efter att behandlingen avslutats. </w:t>
      </w:r>
    </w:p>
    <w:p w14:paraId="4E16EF06" w14:textId="77777777" w:rsidR="002B2C3C" w:rsidRPr="006B4E89" w:rsidRDefault="002B2C3C" w:rsidP="00252920">
      <w:pPr>
        <w:ind w:left="562" w:hanging="562"/>
        <w:rPr>
          <w:b/>
          <w:szCs w:val="22"/>
          <w:lang w:val="sv-SE"/>
        </w:rPr>
      </w:pPr>
    </w:p>
    <w:p w14:paraId="60DC91BE" w14:textId="77777777" w:rsidR="00252920" w:rsidRPr="006B4E89" w:rsidRDefault="00252920" w:rsidP="002B2C3C">
      <w:pPr>
        <w:ind w:firstLine="5"/>
        <w:rPr>
          <w:szCs w:val="22"/>
          <w:lang w:val="sv-SE"/>
        </w:rPr>
      </w:pPr>
      <w:r w:rsidRPr="006B4E89">
        <w:rPr>
          <w:szCs w:val="22"/>
          <w:lang w:val="sv-SE"/>
        </w:rPr>
        <w:t xml:space="preserve">Din läkare kommer att ge dig råd om nackdelarna och fördelarna med att ta Herceptin under graviditet. I sällsynta fall har man hos gravida kvinnor som behandlats med Herceptin sett en minskning av mängden (foster-) vätska som omger det växande fostret i livmodern. Detta tillstånd kan vara skadligt för ditt barn i livmodern och har förknippats med att lungorna inte utvecklas fullt ut vilket resulterat i fosterdöd. </w:t>
      </w:r>
    </w:p>
    <w:p w14:paraId="08D01AB1" w14:textId="77777777" w:rsidR="00252920" w:rsidRPr="006B4E89" w:rsidRDefault="00252920" w:rsidP="00252920">
      <w:pPr>
        <w:rPr>
          <w:szCs w:val="22"/>
          <w:lang w:val="sv-SE"/>
        </w:rPr>
      </w:pPr>
    </w:p>
    <w:p w14:paraId="329CA4A9" w14:textId="76373D98" w:rsidR="00252920" w:rsidRPr="006B4E89" w:rsidDel="002B3A48" w:rsidRDefault="00252920" w:rsidP="00252920">
      <w:pPr>
        <w:rPr>
          <w:del w:id="6030" w:author="Author" w:date="2025-08-12T10:44:00Z" w16du:dateUtc="2025-08-12T08:44:00Z"/>
          <w:b/>
          <w:szCs w:val="22"/>
          <w:lang w:val="sv-SE"/>
        </w:rPr>
      </w:pPr>
      <w:del w:id="6031" w:author="Author" w:date="2025-08-12T10:44:00Z" w16du:dateUtc="2025-08-12T08:44:00Z">
        <w:r w:rsidRPr="006B4E89" w:rsidDel="002B3A48">
          <w:rPr>
            <w:b/>
            <w:szCs w:val="22"/>
            <w:lang w:val="sv-SE"/>
          </w:rPr>
          <w:delText>Amning</w:delText>
        </w:r>
      </w:del>
    </w:p>
    <w:p w14:paraId="3E65AF40" w14:textId="77777777" w:rsidR="00252920" w:rsidRPr="006B4E89" w:rsidRDefault="00252920" w:rsidP="00252920">
      <w:pPr>
        <w:rPr>
          <w:caps/>
          <w:szCs w:val="22"/>
          <w:lang w:val="sv-SE"/>
        </w:rPr>
      </w:pPr>
      <w:r w:rsidRPr="006B4E89">
        <w:rPr>
          <w:szCs w:val="22"/>
          <w:lang w:val="sv-SE"/>
        </w:rPr>
        <w:t>Amma inte ditt barn under behandling med Herceptin och inom 7 månader efter sista dosen av Herceptin eftersom Herceptin kan passera över till ditt barn via bröstmjölken.</w:t>
      </w:r>
    </w:p>
    <w:p w14:paraId="5E010B81" w14:textId="77777777" w:rsidR="00252920" w:rsidRPr="006B4E89" w:rsidRDefault="00252920" w:rsidP="00252920">
      <w:pPr>
        <w:ind w:right="-2"/>
        <w:outlineLvl w:val="0"/>
        <w:rPr>
          <w:b/>
          <w:szCs w:val="22"/>
          <w:lang w:val="sv-SE"/>
        </w:rPr>
      </w:pPr>
    </w:p>
    <w:p w14:paraId="69234B39" w14:textId="77777777" w:rsidR="00252920" w:rsidRPr="006B4E89" w:rsidRDefault="00252920" w:rsidP="00252920">
      <w:pPr>
        <w:ind w:right="-2"/>
        <w:outlineLvl w:val="0"/>
        <w:rPr>
          <w:szCs w:val="22"/>
          <w:lang w:val="sv-SE"/>
        </w:rPr>
      </w:pPr>
      <w:r w:rsidRPr="006B4E89">
        <w:rPr>
          <w:szCs w:val="22"/>
          <w:lang w:val="sv-SE"/>
        </w:rPr>
        <w:t>Rådfråga läkare, apotekspersonal eller sjuksköterska innan du tar något läkemedel.</w:t>
      </w:r>
    </w:p>
    <w:p w14:paraId="0A09B11D" w14:textId="77777777" w:rsidR="00252920" w:rsidRPr="006B4E89" w:rsidRDefault="00252920" w:rsidP="00252920">
      <w:pPr>
        <w:rPr>
          <w:szCs w:val="22"/>
          <w:lang w:val="sv-SE"/>
        </w:rPr>
      </w:pPr>
    </w:p>
    <w:p w14:paraId="30DC4C20" w14:textId="77777777" w:rsidR="00252920" w:rsidRPr="006B4E89" w:rsidRDefault="00252920" w:rsidP="00252920">
      <w:pPr>
        <w:keepNext/>
        <w:keepLines/>
        <w:rPr>
          <w:szCs w:val="22"/>
          <w:lang w:val="sv-SE"/>
        </w:rPr>
      </w:pPr>
      <w:r w:rsidRPr="006B4E89">
        <w:rPr>
          <w:b/>
          <w:szCs w:val="22"/>
          <w:lang w:val="sv-SE"/>
        </w:rPr>
        <w:t>Körförmåga och användning av maskiner</w:t>
      </w:r>
    </w:p>
    <w:p w14:paraId="0E613002" w14:textId="77777777" w:rsidR="00252920" w:rsidRPr="006B4E89" w:rsidRDefault="00252920" w:rsidP="00252920">
      <w:pPr>
        <w:keepNext/>
        <w:ind w:right="-29"/>
        <w:rPr>
          <w:szCs w:val="22"/>
          <w:lang w:val="sv-SE"/>
        </w:rPr>
      </w:pPr>
      <w:r w:rsidRPr="006B4E89">
        <w:rPr>
          <w:szCs w:val="22"/>
          <w:lang w:val="sv-SE"/>
        </w:rPr>
        <w:t xml:space="preserve">Herceptin kan påverka din förmåga att köra bil eller använda maskiner. Om du under behandling får symtom som </w:t>
      </w:r>
      <w:r w:rsidR="0025731A" w:rsidRPr="006B4E89">
        <w:rPr>
          <w:szCs w:val="22"/>
          <w:lang w:val="sv-SE"/>
        </w:rPr>
        <w:t xml:space="preserve">yrsel, </w:t>
      </w:r>
      <w:r w:rsidR="002B61DC" w:rsidRPr="006B4E89">
        <w:rPr>
          <w:szCs w:val="22"/>
          <w:lang w:val="sv-SE"/>
        </w:rPr>
        <w:t>sömnighet</w:t>
      </w:r>
      <w:r w:rsidR="0025731A" w:rsidRPr="006B4E89">
        <w:rPr>
          <w:szCs w:val="22"/>
          <w:lang w:val="sv-SE"/>
        </w:rPr>
        <w:t xml:space="preserve">, </w:t>
      </w:r>
      <w:r w:rsidRPr="006B4E89">
        <w:rPr>
          <w:szCs w:val="22"/>
          <w:lang w:val="sv-SE"/>
        </w:rPr>
        <w:t>frossbrytningar eller feber, bör du inte köra bil eller använda maskiner förrän dessa symtom försvunnit.</w:t>
      </w:r>
    </w:p>
    <w:p w14:paraId="417B8209" w14:textId="77777777" w:rsidR="00252920" w:rsidRPr="006B4E89" w:rsidRDefault="00252920">
      <w:pPr>
        <w:numPr>
          <w:ilvl w:val="12"/>
          <w:numId w:val="0"/>
        </w:numPr>
        <w:outlineLvl w:val="0"/>
        <w:rPr>
          <w:szCs w:val="22"/>
          <w:lang w:val="sv-SE"/>
        </w:rPr>
        <w:pPrChange w:id="6032" w:author="Author" w:date="2025-07-17T18:59:00Z">
          <w:pPr>
            <w:numPr>
              <w:ilvl w:val="12"/>
            </w:numPr>
            <w:ind w:right="-2"/>
            <w:outlineLvl w:val="0"/>
          </w:pPr>
        </w:pPrChange>
      </w:pPr>
    </w:p>
    <w:p w14:paraId="3A386DC9" w14:textId="0A8B903B" w:rsidR="0025731A" w:rsidRPr="006B4E89" w:rsidRDefault="00407A5D" w:rsidP="00CF728E">
      <w:pPr>
        <w:keepNext/>
        <w:keepLines/>
        <w:rPr>
          <w:b/>
          <w:lang w:val="sv-SE"/>
        </w:rPr>
      </w:pPr>
      <w:ins w:id="6033" w:author="Author" w:date="2025-07-16T12:59:00Z">
        <w:r w:rsidRPr="006B4E89">
          <w:rPr>
            <w:b/>
            <w:lang w:val="sv-SE"/>
          </w:rPr>
          <w:lastRenderedPageBreak/>
          <w:t>Herceptin innehåller n</w:t>
        </w:r>
      </w:ins>
      <w:del w:id="6034" w:author="Author" w:date="2025-07-16T12:59:00Z">
        <w:r w:rsidR="0025731A" w:rsidRPr="006B4E89" w:rsidDel="00407A5D">
          <w:rPr>
            <w:b/>
            <w:lang w:val="sv-SE"/>
          </w:rPr>
          <w:delText>N</w:delText>
        </w:r>
      </w:del>
      <w:r w:rsidR="0025731A" w:rsidRPr="006B4E89">
        <w:rPr>
          <w:b/>
          <w:lang w:val="sv-SE"/>
        </w:rPr>
        <w:t>atrium</w:t>
      </w:r>
    </w:p>
    <w:p w14:paraId="21D87BAF" w14:textId="77777777" w:rsidR="0025731A" w:rsidRPr="006B4E89" w:rsidRDefault="0025731A" w:rsidP="00CF728E">
      <w:pPr>
        <w:keepNext/>
        <w:keepLines/>
        <w:rPr>
          <w:lang w:val="sv-SE"/>
        </w:rPr>
      </w:pPr>
      <w:r w:rsidRPr="006B4E89">
        <w:rPr>
          <w:lang w:val="sv-SE"/>
        </w:rPr>
        <w:t>Herceptin innehåller mindre än 1 mmol natrium</w:t>
      </w:r>
      <w:r w:rsidR="00D45419" w:rsidRPr="006B4E89">
        <w:rPr>
          <w:lang w:val="sv-SE"/>
        </w:rPr>
        <w:t xml:space="preserve"> (23 mg)</w:t>
      </w:r>
      <w:r w:rsidRPr="006B4E89">
        <w:rPr>
          <w:lang w:val="sv-SE"/>
        </w:rPr>
        <w:t xml:space="preserve"> per dos, dvs är näst intill natriumfritt.</w:t>
      </w:r>
    </w:p>
    <w:p w14:paraId="090D9CE1" w14:textId="77777777" w:rsidR="00252920" w:rsidRPr="006B4E89" w:rsidRDefault="00252920">
      <w:pPr>
        <w:numPr>
          <w:ilvl w:val="12"/>
          <w:numId w:val="0"/>
        </w:numPr>
        <w:outlineLvl w:val="0"/>
        <w:rPr>
          <w:szCs w:val="22"/>
          <w:lang w:val="sv-SE"/>
        </w:rPr>
        <w:pPrChange w:id="6035" w:author="Author" w:date="2025-07-17T18:59:00Z">
          <w:pPr>
            <w:numPr>
              <w:ilvl w:val="12"/>
            </w:numPr>
            <w:ind w:right="-2"/>
            <w:outlineLvl w:val="0"/>
          </w:pPr>
        </w:pPrChange>
      </w:pPr>
    </w:p>
    <w:p w14:paraId="702A5F05" w14:textId="77777777" w:rsidR="00407A5D" w:rsidRPr="006B4E89" w:rsidRDefault="00407A5D">
      <w:pPr>
        <w:keepNext/>
        <w:numPr>
          <w:ilvl w:val="12"/>
          <w:numId w:val="0"/>
        </w:numPr>
        <w:outlineLvl w:val="0"/>
        <w:rPr>
          <w:ins w:id="6036" w:author="Author" w:date="2025-07-16T12:59:00Z"/>
          <w:szCs w:val="22"/>
          <w:lang w:val="sv-SE"/>
        </w:rPr>
        <w:pPrChange w:id="6037" w:author="Author" w:date="2025-07-17T18:59:00Z">
          <w:pPr>
            <w:numPr>
              <w:ilvl w:val="12"/>
            </w:numPr>
            <w:ind w:right="-2"/>
            <w:outlineLvl w:val="0"/>
          </w:pPr>
        </w:pPrChange>
      </w:pPr>
      <w:ins w:id="6038" w:author="Author" w:date="2025-07-16T12:59:00Z">
        <w:r w:rsidRPr="006B4E89">
          <w:rPr>
            <w:b/>
            <w:bCs/>
            <w:szCs w:val="22"/>
            <w:lang w:val="sv-SE"/>
          </w:rPr>
          <w:t>Herceptin innehåller polysorbat</w:t>
        </w:r>
      </w:ins>
    </w:p>
    <w:p w14:paraId="6A480EF8" w14:textId="27C8C7BE" w:rsidR="00ED03FB" w:rsidRPr="006B4E89" w:rsidRDefault="00407A5D">
      <w:pPr>
        <w:numPr>
          <w:ilvl w:val="12"/>
          <w:numId w:val="0"/>
        </w:numPr>
        <w:outlineLvl w:val="0"/>
        <w:rPr>
          <w:ins w:id="6039" w:author="Author" w:date="2025-07-16T12:59:00Z"/>
          <w:szCs w:val="22"/>
          <w:lang w:val="sv-SE"/>
        </w:rPr>
        <w:pPrChange w:id="6040" w:author="Author" w:date="2025-07-17T18:59:00Z">
          <w:pPr>
            <w:numPr>
              <w:ilvl w:val="12"/>
            </w:numPr>
            <w:ind w:right="-2"/>
            <w:outlineLvl w:val="0"/>
          </w:pPr>
        </w:pPrChange>
      </w:pPr>
      <w:ins w:id="6041" w:author="Author" w:date="2025-07-16T12:59:00Z">
        <w:r w:rsidRPr="006B4E89">
          <w:rPr>
            <w:szCs w:val="22"/>
            <w:lang w:val="sv-SE"/>
          </w:rPr>
          <w:t>Herceptin innehåller 2,0 mg polysorbat 20 i varje 600 mg/5 ml injektionsflaska, vilket motsvarar 0,4 mg/ml. Polysorbat</w:t>
        </w:r>
      </w:ins>
      <w:ins w:id="6042" w:author="Author" w:date="2025-08-15T16:44:00Z" w16du:dateUtc="2025-08-15T14:44:00Z">
        <w:r w:rsidR="001037C9">
          <w:rPr>
            <w:szCs w:val="22"/>
            <w:lang w:val="sv-SE"/>
          </w:rPr>
          <w:t>er</w:t>
        </w:r>
      </w:ins>
      <w:ins w:id="6043" w:author="Author" w:date="2025-07-16T12:59:00Z">
        <w:r w:rsidRPr="006B4E89">
          <w:rPr>
            <w:szCs w:val="22"/>
            <w:lang w:val="sv-SE"/>
          </w:rPr>
          <w:t xml:space="preserve"> kan orsaka allergiska reaktioner. Tala om för din läkare om du har några kända allergier.</w:t>
        </w:r>
      </w:ins>
    </w:p>
    <w:p w14:paraId="1D476D2C" w14:textId="77777777" w:rsidR="00407A5D" w:rsidRPr="006B4E89" w:rsidRDefault="00407A5D">
      <w:pPr>
        <w:numPr>
          <w:ilvl w:val="12"/>
          <w:numId w:val="0"/>
        </w:numPr>
        <w:outlineLvl w:val="0"/>
        <w:rPr>
          <w:ins w:id="6044" w:author="Author" w:date="2025-07-16T12:59:00Z"/>
          <w:szCs w:val="22"/>
          <w:lang w:val="sv-SE"/>
        </w:rPr>
        <w:pPrChange w:id="6045" w:author="Author" w:date="2025-07-17T18:59:00Z">
          <w:pPr>
            <w:numPr>
              <w:ilvl w:val="12"/>
            </w:numPr>
            <w:ind w:right="-2"/>
            <w:outlineLvl w:val="0"/>
          </w:pPr>
        </w:pPrChange>
      </w:pPr>
    </w:p>
    <w:p w14:paraId="4835FE15" w14:textId="77777777" w:rsidR="00407A5D" w:rsidRPr="006B4E89" w:rsidRDefault="00407A5D">
      <w:pPr>
        <w:numPr>
          <w:ilvl w:val="12"/>
          <w:numId w:val="0"/>
        </w:numPr>
        <w:outlineLvl w:val="0"/>
        <w:rPr>
          <w:szCs w:val="22"/>
          <w:lang w:val="sv-SE"/>
        </w:rPr>
        <w:pPrChange w:id="6046" w:author="Author" w:date="2025-07-17T18:59:00Z">
          <w:pPr>
            <w:numPr>
              <w:ilvl w:val="12"/>
            </w:numPr>
            <w:ind w:right="-2"/>
            <w:outlineLvl w:val="0"/>
          </w:pPr>
        </w:pPrChange>
      </w:pPr>
    </w:p>
    <w:p w14:paraId="697338E0" w14:textId="77777777" w:rsidR="00252920" w:rsidRPr="006B4E89" w:rsidRDefault="00252920" w:rsidP="00252920">
      <w:pPr>
        <w:ind w:left="567" w:right="-2" w:hanging="567"/>
        <w:rPr>
          <w:szCs w:val="22"/>
          <w:lang w:val="sv-SE"/>
        </w:rPr>
      </w:pPr>
      <w:r w:rsidRPr="006B4E89">
        <w:rPr>
          <w:b/>
          <w:szCs w:val="22"/>
          <w:lang w:val="sv-SE"/>
        </w:rPr>
        <w:t>3.</w:t>
      </w:r>
      <w:r w:rsidRPr="006B4E89">
        <w:rPr>
          <w:b/>
          <w:szCs w:val="22"/>
          <w:lang w:val="sv-SE"/>
        </w:rPr>
        <w:tab/>
        <w:t>Hur du får Herceptin</w:t>
      </w:r>
    </w:p>
    <w:p w14:paraId="0459E217" w14:textId="77777777" w:rsidR="00252920" w:rsidRPr="006B4E89" w:rsidRDefault="00252920" w:rsidP="00252920">
      <w:pPr>
        <w:rPr>
          <w:szCs w:val="22"/>
          <w:lang w:val="sv-SE"/>
        </w:rPr>
      </w:pPr>
    </w:p>
    <w:p w14:paraId="07433160" w14:textId="77777777" w:rsidR="00252920" w:rsidRPr="006B4E89" w:rsidRDefault="00252920" w:rsidP="00252920">
      <w:pPr>
        <w:rPr>
          <w:szCs w:val="22"/>
          <w:lang w:val="sv-SE"/>
        </w:rPr>
      </w:pPr>
      <w:r w:rsidRPr="006B4E89">
        <w:rPr>
          <w:szCs w:val="22"/>
          <w:lang w:val="sv-SE"/>
        </w:rPr>
        <w:t xml:space="preserve">Innan behandlingen inleds kommer din läkare att bestämma om din tumör är HER2-positiv. Enbart patienter med HER2-positiv cancer (stora mängder av HER2) kommer att behandlas med Herceptin. Herceptin ska bara ges av en läkare eller sjuksköterska. </w:t>
      </w:r>
    </w:p>
    <w:p w14:paraId="37C9D903" w14:textId="77777777" w:rsidR="00252920" w:rsidRPr="006B4E89" w:rsidRDefault="00252920" w:rsidP="00252920">
      <w:pPr>
        <w:rPr>
          <w:szCs w:val="22"/>
          <w:lang w:val="sv-SE"/>
        </w:rPr>
      </w:pPr>
    </w:p>
    <w:p w14:paraId="55971737" w14:textId="77777777" w:rsidR="00252920" w:rsidRPr="006B4E89" w:rsidRDefault="00252920" w:rsidP="00252920">
      <w:pPr>
        <w:tabs>
          <w:tab w:val="left" w:pos="0"/>
        </w:tabs>
        <w:suppressAutoHyphens/>
        <w:rPr>
          <w:szCs w:val="22"/>
          <w:lang w:val="sv-SE"/>
        </w:rPr>
      </w:pPr>
      <w:r w:rsidRPr="006B4E89">
        <w:rPr>
          <w:szCs w:val="22"/>
          <w:lang w:val="sv-SE"/>
        </w:rPr>
        <w:t>Det finns två olika former (beredningsformer) av Herceptin:</w:t>
      </w:r>
    </w:p>
    <w:p w14:paraId="20626BA1" w14:textId="77777777" w:rsidR="00252920" w:rsidRPr="006B4E89" w:rsidRDefault="00252920" w:rsidP="00252920">
      <w:pPr>
        <w:tabs>
          <w:tab w:val="left" w:pos="0"/>
        </w:tabs>
        <w:suppressAutoHyphens/>
        <w:ind w:left="720" w:hanging="360"/>
        <w:rPr>
          <w:szCs w:val="22"/>
          <w:lang w:val="sv-SE"/>
        </w:rPr>
      </w:pPr>
      <w:r w:rsidRPr="006B4E89">
        <w:rPr>
          <w:b/>
          <w:szCs w:val="22"/>
          <w:lang w:val="sv-SE"/>
          <w:rPrChange w:id="6047" w:author="Author" w:date="2025-08-06T16:23:00Z" w16du:dateUtc="2025-08-06T14:23:00Z">
            <w:rPr>
              <w:b/>
              <w:szCs w:val="22"/>
            </w:rPr>
          </w:rPrChange>
        </w:rPr>
        <w:sym w:font="Symbol" w:char="F0B7"/>
      </w:r>
      <w:r w:rsidRPr="006B4E89">
        <w:rPr>
          <w:b/>
          <w:szCs w:val="22"/>
          <w:lang w:val="sv-SE"/>
        </w:rPr>
        <w:tab/>
      </w:r>
      <w:r w:rsidRPr="006B4E89">
        <w:rPr>
          <w:szCs w:val="22"/>
          <w:lang w:val="sv-SE"/>
        </w:rPr>
        <w:t>en ges som infusion i en ven (intravenös infusion)</w:t>
      </w:r>
    </w:p>
    <w:p w14:paraId="7AC7C05F" w14:textId="77777777" w:rsidR="00252920" w:rsidRPr="006B4E89" w:rsidRDefault="00252920" w:rsidP="00252920">
      <w:pPr>
        <w:tabs>
          <w:tab w:val="left" w:pos="0"/>
        </w:tabs>
        <w:suppressAutoHyphens/>
        <w:ind w:left="720" w:hanging="360"/>
        <w:rPr>
          <w:szCs w:val="22"/>
          <w:lang w:val="sv-SE"/>
        </w:rPr>
      </w:pPr>
      <w:r w:rsidRPr="006B4E89">
        <w:rPr>
          <w:b/>
          <w:szCs w:val="22"/>
          <w:lang w:val="sv-SE"/>
          <w:rPrChange w:id="6048" w:author="Author" w:date="2025-08-06T16:23:00Z" w16du:dateUtc="2025-08-06T14:23:00Z">
            <w:rPr>
              <w:b/>
              <w:szCs w:val="22"/>
            </w:rPr>
          </w:rPrChange>
        </w:rPr>
        <w:sym w:font="Symbol" w:char="F0B7"/>
      </w:r>
      <w:r w:rsidRPr="006B4E89">
        <w:rPr>
          <w:b/>
          <w:szCs w:val="22"/>
          <w:lang w:val="sv-SE"/>
        </w:rPr>
        <w:tab/>
      </w:r>
      <w:r w:rsidRPr="006B4E89">
        <w:rPr>
          <w:szCs w:val="22"/>
          <w:lang w:val="sv-SE"/>
        </w:rPr>
        <w:t>den andra ges som injektion under huden (subkutan injektion).</w:t>
      </w:r>
    </w:p>
    <w:p w14:paraId="5C2C0840" w14:textId="77777777" w:rsidR="00252920" w:rsidRPr="006B4E89" w:rsidRDefault="00252920" w:rsidP="00252920">
      <w:pPr>
        <w:rPr>
          <w:szCs w:val="22"/>
          <w:lang w:val="sv-SE"/>
        </w:rPr>
      </w:pPr>
      <w:r w:rsidRPr="006B4E89">
        <w:rPr>
          <w:szCs w:val="22"/>
          <w:lang w:val="sv-SE"/>
        </w:rPr>
        <w:t>Det är viktigt att kontrollera produktens märkning för att säkerställa att korrekt beredningsform ges till patienten, och överensstämmer med förskrivet läkemedel. Herceptin subkutan formulering är inte avsedd för intravenös administrering och ska enbart administreras via subkutan injektion.</w:t>
      </w:r>
    </w:p>
    <w:p w14:paraId="20457650" w14:textId="77777777" w:rsidR="00D155A2" w:rsidRPr="006B4E89" w:rsidRDefault="00D155A2" w:rsidP="00D155A2">
      <w:pPr>
        <w:keepNext/>
        <w:keepLines/>
        <w:rPr>
          <w:szCs w:val="22"/>
          <w:lang w:val="sv-SE"/>
        </w:rPr>
      </w:pPr>
    </w:p>
    <w:p w14:paraId="23D8A698" w14:textId="77777777" w:rsidR="00D155A2" w:rsidRPr="006B4E89" w:rsidRDefault="00D155A2" w:rsidP="00D155A2">
      <w:pPr>
        <w:keepNext/>
        <w:keepLines/>
        <w:rPr>
          <w:szCs w:val="22"/>
          <w:lang w:val="sv-SE"/>
        </w:rPr>
      </w:pPr>
      <w:r w:rsidRPr="006B4E89">
        <w:rPr>
          <w:szCs w:val="22"/>
          <w:lang w:val="sv-SE"/>
        </w:rPr>
        <w:t>Din läkare kan överväga att byta din Herceptin intravenösa behandling till Herceptin subkutan behandling (och vice versa) om det bedöms vara lämpligt för dig.</w:t>
      </w:r>
    </w:p>
    <w:p w14:paraId="497BCC4A" w14:textId="77777777" w:rsidR="00252920" w:rsidRPr="006B4E89" w:rsidRDefault="00252920" w:rsidP="00252920">
      <w:pPr>
        <w:rPr>
          <w:rFonts w:eastAsia="Calibri"/>
          <w:szCs w:val="22"/>
          <w:lang w:val="sv-SE" w:eastAsia="en-US"/>
        </w:rPr>
      </w:pPr>
    </w:p>
    <w:p w14:paraId="2D592021" w14:textId="77777777" w:rsidR="00252920" w:rsidRPr="006B4E89" w:rsidRDefault="00252920" w:rsidP="00252920">
      <w:pPr>
        <w:rPr>
          <w:szCs w:val="22"/>
          <w:lang w:val="sv-SE"/>
        </w:rPr>
      </w:pPr>
      <w:r w:rsidRPr="006B4E89">
        <w:rPr>
          <w:rFonts w:eastAsia="Calibri"/>
          <w:szCs w:val="22"/>
          <w:lang w:val="sv-SE" w:eastAsia="en-US"/>
        </w:rPr>
        <w:t xml:space="preserve">För att förhindra medicineringsfel är det viktigt att kontrollera injektionsflaskans märkning för att säkerställa att läkemedlet som bereds och administreras är Herceptin (trastuzumab) och inte </w:t>
      </w:r>
      <w:r w:rsidR="006B6C01" w:rsidRPr="006B4E89">
        <w:rPr>
          <w:szCs w:val="22"/>
          <w:lang w:val="sv-SE" w:eastAsia="sv-SE" w:bidi="sv-SE"/>
        </w:rPr>
        <w:t>någon annan produkt som innehåller trastuzumab (t ex trastuzumab emtansin eller trastuzumab deruxtecan).</w:t>
      </w:r>
    </w:p>
    <w:p w14:paraId="4F326562" w14:textId="77777777" w:rsidR="00252920" w:rsidRPr="006B4E89" w:rsidRDefault="00252920" w:rsidP="00252920">
      <w:pPr>
        <w:tabs>
          <w:tab w:val="left" w:pos="0"/>
        </w:tabs>
        <w:suppressAutoHyphens/>
        <w:rPr>
          <w:szCs w:val="22"/>
          <w:lang w:val="sv-SE"/>
        </w:rPr>
      </w:pPr>
    </w:p>
    <w:p w14:paraId="5B6840CF" w14:textId="77777777" w:rsidR="00252920" w:rsidRPr="006B4E89" w:rsidRDefault="00252920" w:rsidP="00252920">
      <w:pPr>
        <w:tabs>
          <w:tab w:val="left" w:pos="0"/>
        </w:tabs>
        <w:suppressAutoHyphens/>
        <w:rPr>
          <w:szCs w:val="22"/>
          <w:lang w:val="sv-SE"/>
        </w:rPr>
      </w:pPr>
      <w:r w:rsidRPr="006B4E89">
        <w:rPr>
          <w:szCs w:val="22"/>
          <w:lang w:val="sv-SE"/>
        </w:rPr>
        <w:t xml:space="preserve">Rekommenderad dos är 600 mg. Herceptin ges som en subkutan injektion (under huden) under 2 till 5 minuter var tredje vecka. </w:t>
      </w:r>
    </w:p>
    <w:p w14:paraId="498B27BB" w14:textId="77777777" w:rsidR="00252920" w:rsidRPr="006B4E89" w:rsidRDefault="00252920" w:rsidP="00252920">
      <w:pPr>
        <w:tabs>
          <w:tab w:val="left" w:pos="0"/>
        </w:tabs>
        <w:suppressAutoHyphens/>
        <w:rPr>
          <w:szCs w:val="22"/>
          <w:lang w:val="sv-SE"/>
        </w:rPr>
      </w:pPr>
    </w:p>
    <w:p w14:paraId="7A80054D" w14:textId="346FAF18" w:rsidR="00252920" w:rsidRPr="006B4E89" w:rsidRDefault="00252920" w:rsidP="00252920">
      <w:pPr>
        <w:tabs>
          <w:tab w:val="left" w:pos="0"/>
        </w:tabs>
        <w:suppressAutoHyphens/>
        <w:rPr>
          <w:szCs w:val="22"/>
          <w:lang w:val="sv-SE"/>
        </w:rPr>
      </w:pPr>
      <w:r w:rsidRPr="006B4E89">
        <w:rPr>
          <w:szCs w:val="22"/>
          <w:lang w:val="sv-SE"/>
        </w:rPr>
        <w:t>Injektionsstället bör alterner</w:t>
      </w:r>
      <w:del w:id="6049" w:author="Author" w:date="2025-08-08T08:34:00Z" w16du:dateUtc="2025-08-08T06:34:00Z">
        <w:r w:rsidRPr="006B4E89" w:rsidDel="00A40931">
          <w:rPr>
            <w:szCs w:val="22"/>
            <w:lang w:val="sv-SE"/>
          </w:rPr>
          <w:delText>er</w:delText>
        </w:r>
      </w:del>
      <w:r w:rsidRPr="006B4E89">
        <w:rPr>
          <w:szCs w:val="22"/>
          <w:lang w:val="sv-SE"/>
        </w:rPr>
        <w:t>as mellan vänster och höger lår. Injektionen bör ges med minst 2,5 cm avstånd till tidigare injektionsställe, och aldrig i områden där huden är röd, har blåmärken, är öm eller hård.</w:t>
      </w:r>
    </w:p>
    <w:p w14:paraId="1C58490B" w14:textId="77777777" w:rsidR="00252920" w:rsidRPr="006B4E89" w:rsidRDefault="00252920" w:rsidP="00252920">
      <w:pPr>
        <w:tabs>
          <w:tab w:val="left" w:pos="0"/>
        </w:tabs>
        <w:suppressAutoHyphens/>
        <w:rPr>
          <w:szCs w:val="22"/>
          <w:lang w:val="sv-SE"/>
        </w:rPr>
      </w:pPr>
    </w:p>
    <w:p w14:paraId="01F6FE65" w14:textId="77777777" w:rsidR="00252920" w:rsidRPr="006B4E89" w:rsidRDefault="00252920" w:rsidP="00252920">
      <w:pPr>
        <w:tabs>
          <w:tab w:val="left" w:pos="0"/>
        </w:tabs>
        <w:suppressAutoHyphens/>
        <w:rPr>
          <w:szCs w:val="22"/>
          <w:lang w:val="sv-SE"/>
        </w:rPr>
      </w:pPr>
      <w:r w:rsidRPr="006B4E89">
        <w:rPr>
          <w:szCs w:val="22"/>
          <w:lang w:val="sv-SE"/>
        </w:rPr>
        <w:t xml:space="preserve">Om andra läkemedel som ges subkutant används under behandling med Herceptin subkutan formulering bör läkemedlen ges på olika injektionsställen på kroppen. </w:t>
      </w:r>
    </w:p>
    <w:p w14:paraId="7B8A2288" w14:textId="77777777" w:rsidR="00252920" w:rsidRPr="006B4E89" w:rsidRDefault="00252920" w:rsidP="00252920">
      <w:pPr>
        <w:rPr>
          <w:szCs w:val="22"/>
          <w:lang w:val="sv-SE"/>
        </w:rPr>
      </w:pPr>
    </w:p>
    <w:p w14:paraId="7D5BC44D" w14:textId="77777777" w:rsidR="00252920" w:rsidRPr="006B4E89" w:rsidRDefault="00252920" w:rsidP="00252920">
      <w:pPr>
        <w:rPr>
          <w:szCs w:val="22"/>
          <w:lang w:val="sv-SE"/>
        </w:rPr>
      </w:pPr>
      <w:r w:rsidRPr="006B4E89">
        <w:rPr>
          <w:szCs w:val="22"/>
          <w:lang w:val="sv-SE"/>
        </w:rPr>
        <w:t xml:space="preserve">Herceptin får inte blandas eller spädas med andra läkemedel. </w:t>
      </w:r>
    </w:p>
    <w:p w14:paraId="4486A958" w14:textId="77777777" w:rsidR="00252920" w:rsidRPr="006B4E89" w:rsidRDefault="00252920" w:rsidP="00252920">
      <w:pPr>
        <w:ind w:right="-2"/>
        <w:rPr>
          <w:szCs w:val="22"/>
          <w:lang w:val="sv-SE"/>
        </w:rPr>
      </w:pPr>
    </w:p>
    <w:p w14:paraId="7D1B7A0B" w14:textId="77777777" w:rsidR="00252920" w:rsidRPr="006B4E89" w:rsidRDefault="00252920" w:rsidP="00252920">
      <w:pPr>
        <w:ind w:right="-2"/>
        <w:rPr>
          <w:b/>
          <w:szCs w:val="22"/>
          <w:lang w:val="sv-SE"/>
        </w:rPr>
      </w:pPr>
      <w:r w:rsidRPr="006B4E89">
        <w:rPr>
          <w:b/>
          <w:szCs w:val="22"/>
          <w:lang w:val="sv-SE"/>
        </w:rPr>
        <w:t>Om du slutar att använda Herceptin</w:t>
      </w:r>
    </w:p>
    <w:p w14:paraId="2225F979" w14:textId="285A73C9" w:rsidR="00252920" w:rsidRPr="006B4E89" w:rsidRDefault="00252920" w:rsidP="00252920">
      <w:pPr>
        <w:ind w:right="-2"/>
        <w:rPr>
          <w:szCs w:val="22"/>
          <w:lang w:val="sv-SE"/>
        </w:rPr>
      </w:pPr>
      <w:r w:rsidRPr="006B4E89">
        <w:rPr>
          <w:szCs w:val="22"/>
          <w:lang w:val="sv-SE"/>
        </w:rPr>
        <w:t>Sluta inte att</w:t>
      </w:r>
      <w:ins w:id="6050" w:author="Author" w:date="2025-08-08T08:34:00Z" w16du:dateUtc="2025-08-08T06:34:00Z">
        <w:r w:rsidR="00A40931">
          <w:rPr>
            <w:szCs w:val="22"/>
            <w:lang w:val="sv-SE"/>
          </w:rPr>
          <w:t xml:space="preserve"> </w:t>
        </w:r>
      </w:ins>
      <w:r w:rsidRPr="006B4E89">
        <w:rPr>
          <w:szCs w:val="22"/>
          <w:lang w:val="sv-SE"/>
        </w:rPr>
        <w:t>använda detta läkemedel utan att tala med din läkare först. Alla doser ska tas vid rätt tidpunkt var tredje vecka. Detta bidrar till att läkemedlet fungerar så bra som möjligt.</w:t>
      </w:r>
    </w:p>
    <w:p w14:paraId="25E06C01" w14:textId="77777777" w:rsidR="00252920" w:rsidRPr="006B4E89" w:rsidRDefault="00252920" w:rsidP="00252920">
      <w:pPr>
        <w:ind w:right="-2"/>
        <w:rPr>
          <w:szCs w:val="22"/>
          <w:lang w:val="sv-SE"/>
        </w:rPr>
      </w:pPr>
    </w:p>
    <w:p w14:paraId="2D9C1C0F" w14:textId="5C2B88B8" w:rsidR="00252920" w:rsidRPr="006B4E89" w:rsidRDefault="00252920" w:rsidP="00252920">
      <w:pPr>
        <w:ind w:right="-2"/>
        <w:rPr>
          <w:szCs w:val="22"/>
          <w:lang w:val="sv-SE"/>
        </w:rPr>
      </w:pPr>
      <w:r w:rsidRPr="006B4E89">
        <w:rPr>
          <w:szCs w:val="22"/>
          <w:lang w:val="sv-SE"/>
        </w:rPr>
        <w:t>Det kan ta upp till 7 månader innan Herceptin försvunnit från kroppen. Därför kan din läkare bestämma att for</w:t>
      </w:r>
      <w:ins w:id="6051" w:author="Author" w:date="2025-08-08T08:34:00Z" w16du:dateUtc="2025-08-08T06:34:00Z">
        <w:r w:rsidR="00A40931">
          <w:rPr>
            <w:szCs w:val="22"/>
            <w:lang w:val="sv-SE"/>
          </w:rPr>
          <w:t>t</w:t>
        </w:r>
      </w:ins>
      <w:r w:rsidRPr="006B4E89">
        <w:rPr>
          <w:szCs w:val="22"/>
          <w:lang w:val="sv-SE"/>
        </w:rPr>
        <w:t>sätta att kontrollera din hjärtfunktion även efter att behandlingen avslutats.</w:t>
      </w:r>
    </w:p>
    <w:p w14:paraId="58ED400B" w14:textId="77777777" w:rsidR="00252920" w:rsidRPr="006B4E89" w:rsidRDefault="00252920" w:rsidP="00252920">
      <w:pPr>
        <w:ind w:right="-2"/>
        <w:rPr>
          <w:szCs w:val="22"/>
          <w:lang w:val="sv-SE"/>
        </w:rPr>
      </w:pPr>
    </w:p>
    <w:p w14:paraId="20BEC29C" w14:textId="375828EA" w:rsidR="00252920" w:rsidRPr="006B4E89" w:rsidRDefault="00252920" w:rsidP="00252920">
      <w:pPr>
        <w:ind w:right="-2"/>
        <w:rPr>
          <w:szCs w:val="22"/>
          <w:lang w:val="sv-SE"/>
        </w:rPr>
      </w:pPr>
      <w:r w:rsidRPr="006B4E89">
        <w:rPr>
          <w:szCs w:val="22"/>
          <w:lang w:val="sv-SE"/>
        </w:rPr>
        <w:t>Om du har ytterligare frågor om detta läkemedel, kontakta läkare, apotekspersonal</w:t>
      </w:r>
      <w:ins w:id="6052" w:author="Author" w:date="2025-08-08T08:34:00Z" w16du:dateUtc="2025-08-08T06:34:00Z">
        <w:r w:rsidR="00A40931">
          <w:rPr>
            <w:szCs w:val="22"/>
            <w:lang w:val="sv-SE"/>
          </w:rPr>
          <w:t xml:space="preserve"> </w:t>
        </w:r>
      </w:ins>
      <w:r w:rsidRPr="006B4E89">
        <w:rPr>
          <w:szCs w:val="22"/>
          <w:lang w:val="sv-SE"/>
        </w:rPr>
        <w:t>eller sjuksköterska.</w:t>
      </w:r>
    </w:p>
    <w:p w14:paraId="513CA1A1" w14:textId="77777777" w:rsidR="00252920" w:rsidRPr="006B4E89" w:rsidRDefault="00252920" w:rsidP="00252920">
      <w:pPr>
        <w:ind w:right="-2"/>
        <w:rPr>
          <w:szCs w:val="22"/>
          <w:lang w:val="sv-SE"/>
        </w:rPr>
      </w:pPr>
    </w:p>
    <w:p w14:paraId="1E1177DB" w14:textId="77777777" w:rsidR="00252920" w:rsidRPr="006B4E89" w:rsidRDefault="00252920" w:rsidP="00252920">
      <w:pPr>
        <w:ind w:right="-2"/>
        <w:rPr>
          <w:szCs w:val="22"/>
          <w:lang w:val="sv-SE"/>
        </w:rPr>
      </w:pPr>
    </w:p>
    <w:p w14:paraId="1F2FC249" w14:textId="77777777" w:rsidR="00252920" w:rsidRPr="006B4E89" w:rsidRDefault="00252920" w:rsidP="00252920">
      <w:pPr>
        <w:ind w:left="567" w:right="-2" w:hanging="567"/>
        <w:rPr>
          <w:szCs w:val="22"/>
          <w:lang w:val="sv-SE"/>
        </w:rPr>
      </w:pPr>
      <w:r w:rsidRPr="006B4E89">
        <w:rPr>
          <w:b/>
          <w:szCs w:val="22"/>
          <w:lang w:val="sv-SE"/>
        </w:rPr>
        <w:t>4.</w:t>
      </w:r>
      <w:r w:rsidRPr="006B4E89">
        <w:rPr>
          <w:b/>
          <w:szCs w:val="22"/>
          <w:lang w:val="sv-SE"/>
        </w:rPr>
        <w:tab/>
        <w:t xml:space="preserve">Eventuella biverkningar </w:t>
      </w:r>
    </w:p>
    <w:p w14:paraId="063D2711" w14:textId="77777777" w:rsidR="00252920" w:rsidRPr="006B4E89" w:rsidRDefault="00252920" w:rsidP="00252920">
      <w:pPr>
        <w:ind w:right="-29"/>
        <w:rPr>
          <w:szCs w:val="22"/>
          <w:lang w:val="sv-SE"/>
        </w:rPr>
      </w:pPr>
    </w:p>
    <w:p w14:paraId="731061A8" w14:textId="77777777" w:rsidR="00252920" w:rsidRPr="006B4E89" w:rsidRDefault="00252920" w:rsidP="00252920">
      <w:pPr>
        <w:ind w:right="-29"/>
        <w:rPr>
          <w:szCs w:val="22"/>
          <w:lang w:val="sv-SE"/>
        </w:rPr>
      </w:pPr>
      <w:r w:rsidRPr="006B4E89">
        <w:rPr>
          <w:szCs w:val="22"/>
          <w:lang w:val="sv-SE"/>
        </w:rPr>
        <w:t>Liksom alla läkemedel kan detta läkemedel orsaka biverkningar, men alla användare behöver inte få dem. Några av dessa biverkningar kan vara allvarliga och kan innebära sjukhusinläggning.</w:t>
      </w:r>
    </w:p>
    <w:p w14:paraId="567F69DC" w14:textId="77777777" w:rsidR="00252920" w:rsidRPr="006B4E89" w:rsidRDefault="00252920" w:rsidP="00252920">
      <w:pPr>
        <w:ind w:right="-29"/>
        <w:rPr>
          <w:szCs w:val="22"/>
          <w:lang w:val="sv-SE"/>
        </w:rPr>
      </w:pPr>
    </w:p>
    <w:p w14:paraId="710CF243" w14:textId="77777777" w:rsidR="00252920" w:rsidRPr="006B4E89" w:rsidRDefault="00252920" w:rsidP="00252920">
      <w:pPr>
        <w:numPr>
          <w:ilvl w:val="12"/>
          <w:numId w:val="0"/>
        </w:numPr>
        <w:outlineLvl w:val="0"/>
        <w:rPr>
          <w:szCs w:val="22"/>
          <w:lang w:val="sv-SE"/>
        </w:rPr>
      </w:pPr>
      <w:r w:rsidRPr="006B4E89">
        <w:rPr>
          <w:szCs w:val="22"/>
          <w:lang w:val="sv-SE"/>
        </w:rPr>
        <w:lastRenderedPageBreak/>
        <w:t>Under behandling med Herceptin kan frossa, feber och andra influensaliknande symtom förekomma. Dessa biverkningar är mycket vanliga (kan förekomma hos fler än 1 av 10 patienter). Andra symtom är: illamående, kräkningar, smärta, ökad muskelspänning och skakningar, huvudvärk, yrsel, andningssvårigheter, högt eller lågt blodtryck, ändrad hjärtrytm (hjärtklappning, hjärtfladder eller oregelbundna hjärtslag), svullnad av ansiktet och läppar, hudutslag och kraftlöshet. Vissa av dessa symtom kan vara allvarliga och några patienter har avlidit (se under avsnittet ”Varningar och försiktighet”).</w:t>
      </w:r>
    </w:p>
    <w:p w14:paraId="18B6F046" w14:textId="77777777" w:rsidR="00252920" w:rsidRPr="006B4E89" w:rsidRDefault="00252920" w:rsidP="00252920">
      <w:pPr>
        <w:tabs>
          <w:tab w:val="left" w:pos="284"/>
        </w:tabs>
        <w:ind w:right="-29"/>
        <w:rPr>
          <w:szCs w:val="22"/>
          <w:lang w:val="sv-SE"/>
        </w:rPr>
      </w:pPr>
    </w:p>
    <w:p w14:paraId="3D2C71B1" w14:textId="6EC2F246" w:rsidR="00252920" w:rsidRPr="006B4E89" w:rsidRDefault="00D45419" w:rsidP="00252920">
      <w:pPr>
        <w:ind w:right="-29"/>
        <w:rPr>
          <w:szCs w:val="22"/>
          <w:lang w:val="sv-SE"/>
        </w:rPr>
      </w:pPr>
      <w:r w:rsidRPr="006B4E89">
        <w:rPr>
          <w:szCs w:val="22"/>
          <w:lang w:val="sv-SE"/>
        </w:rPr>
        <w:t xml:space="preserve">Din läkare eller sjuksköterska kommer att kontrollera eventuella biverkningar </w:t>
      </w:r>
      <w:r w:rsidR="00252920" w:rsidRPr="006B4E89">
        <w:rPr>
          <w:szCs w:val="22"/>
          <w:lang w:val="sv-SE"/>
        </w:rPr>
        <w:t xml:space="preserve">under injektionen och </w:t>
      </w:r>
      <w:r w:rsidR="00727291" w:rsidRPr="006B4E89">
        <w:rPr>
          <w:szCs w:val="22"/>
          <w:lang w:val="sv-SE"/>
        </w:rPr>
        <w:t>i</w:t>
      </w:r>
      <w:del w:id="6053" w:author="Author" w:date="2025-07-17T19:04:00Z">
        <w:r w:rsidR="00727291" w:rsidRPr="006B4E89" w:rsidDel="00D10051">
          <w:rPr>
            <w:szCs w:val="22"/>
            <w:lang w:val="sv-SE"/>
          </w:rPr>
          <w:delText xml:space="preserve"> </w:delText>
        </w:r>
      </w:del>
      <w:r w:rsidR="00252920" w:rsidRPr="006B4E89">
        <w:rPr>
          <w:szCs w:val="22"/>
          <w:lang w:val="sv-SE"/>
        </w:rPr>
        <w:t xml:space="preserve"> </w:t>
      </w:r>
      <w:r w:rsidRPr="006B4E89">
        <w:rPr>
          <w:szCs w:val="22"/>
          <w:lang w:val="sv-SE"/>
        </w:rPr>
        <w:t>30 minuter</w:t>
      </w:r>
      <w:r w:rsidR="00252920" w:rsidRPr="006B4E89">
        <w:rPr>
          <w:szCs w:val="22"/>
          <w:lang w:val="sv-SE"/>
        </w:rPr>
        <w:t xml:space="preserve"> efter den första injektionen och </w:t>
      </w:r>
      <w:r w:rsidR="00727291" w:rsidRPr="006B4E89">
        <w:rPr>
          <w:szCs w:val="22"/>
          <w:lang w:val="sv-SE"/>
        </w:rPr>
        <w:t xml:space="preserve">i </w:t>
      </w:r>
      <w:r w:rsidRPr="006B4E89">
        <w:rPr>
          <w:szCs w:val="22"/>
          <w:lang w:val="sv-SE"/>
        </w:rPr>
        <w:t>15 minuter</w:t>
      </w:r>
      <w:r w:rsidR="00252920" w:rsidRPr="006B4E89">
        <w:rPr>
          <w:szCs w:val="22"/>
          <w:lang w:val="sv-SE"/>
        </w:rPr>
        <w:t xml:space="preserve"> efter de andra injektionerna.</w:t>
      </w:r>
    </w:p>
    <w:p w14:paraId="6D1258FB" w14:textId="77777777" w:rsidR="00D45419" w:rsidRPr="006B4E89" w:rsidRDefault="00D45419" w:rsidP="00252920">
      <w:pPr>
        <w:ind w:right="-29"/>
        <w:rPr>
          <w:szCs w:val="22"/>
          <w:lang w:val="sv-SE"/>
        </w:rPr>
      </w:pPr>
    </w:p>
    <w:p w14:paraId="73EC9289" w14:textId="02340307" w:rsidR="00E37708" w:rsidRPr="006B4E89" w:rsidRDefault="00E37708" w:rsidP="00E37708">
      <w:pPr>
        <w:keepNext/>
        <w:keepLines/>
        <w:rPr>
          <w:rFonts w:eastAsia="SimSun"/>
          <w:b/>
          <w:lang w:val="sv-SE"/>
        </w:rPr>
      </w:pPr>
      <w:r w:rsidRPr="006B4E89">
        <w:rPr>
          <w:rFonts w:eastAsia="SimSun"/>
          <w:b/>
          <w:lang w:val="sv-SE"/>
        </w:rPr>
        <w:t xml:space="preserve">Allvarliga </w:t>
      </w:r>
      <w:del w:id="6054" w:author="Author" w:date="2025-08-08T08:35:00Z" w16du:dateUtc="2025-08-08T06:35:00Z">
        <w:r w:rsidRPr="006B4E89" w:rsidDel="00A40931">
          <w:rPr>
            <w:rFonts w:eastAsia="SimSun"/>
            <w:b/>
            <w:lang w:val="sv-SE"/>
          </w:rPr>
          <w:delText>biverkingar</w:delText>
        </w:r>
      </w:del>
      <w:ins w:id="6055" w:author="Author" w:date="2025-08-08T08:35:00Z" w16du:dateUtc="2025-08-08T06:35:00Z">
        <w:r w:rsidR="00A40931" w:rsidRPr="006B4E89">
          <w:rPr>
            <w:rFonts w:eastAsia="SimSun"/>
            <w:b/>
            <w:lang w:val="sv-SE"/>
          </w:rPr>
          <w:t>biverkningar</w:t>
        </w:r>
      </w:ins>
    </w:p>
    <w:p w14:paraId="55BE8DA0" w14:textId="77777777" w:rsidR="00E37708" w:rsidRPr="006B4E89" w:rsidRDefault="00E37708" w:rsidP="00E37708">
      <w:pPr>
        <w:rPr>
          <w:szCs w:val="22"/>
          <w:lang w:val="sv-SE"/>
        </w:rPr>
      </w:pPr>
      <w:r w:rsidRPr="006B4E89">
        <w:rPr>
          <w:szCs w:val="22"/>
          <w:lang w:val="sv-SE"/>
        </w:rPr>
        <w:t xml:space="preserve">Andra biverkningar kan förekomma när som helst vid behandling med Herceptin. </w:t>
      </w:r>
      <w:r w:rsidRPr="006B4E89">
        <w:rPr>
          <w:rFonts w:eastAsia="SimSun"/>
          <w:b/>
          <w:lang w:val="sv-SE"/>
        </w:rPr>
        <w:t>Tala omedelbart om för en läkare eller sjuksköterska om du märker någon av följande biverkningar:</w:t>
      </w:r>
      <w:r w:rsidRPr="006B4E89">
        <w:rPr>
          <w:szCs w:val="22"/>
          <w:lang w:val="sv-SE"/>
        </w:rPr>
        <w:t xml:space="preserve"> </w:t>
      </w:r>
    </w:p>
    <w:p w14:paraId="0A4C16B5" w14:textId="77777777" w:rsidR="00E37708" w:rsidRPr="006B4E89" w:rsidRDefault="00E37708" w:rsidP="00E37708">
      <w:pPr>
        <w:rPr>
          <w:szCs w:val="22"/>
          <w:lang w:val="sv-SE"/>
        </w:rPr>
      </w:pPr>
    </w:p>
    <w:p w14:paraId="240FE098" w14:textId="77777777" w:rsidR="00E627EE" w:rsidRPr="006B4E89" w:rsidRDefault="00E37708" w:rsidP="00E627EE">
      <w:pPr>
        <w:ind w:left="567" w:right="-29" w:hanging="567"/>
        <w:rPr>
          <w:szCs w:val="22"/>
          <w:lang w:val="sv-SE"/>
        </w:rPr>
      </w:pPr>
      <w:r w:rsidRPr="006B4E89">
        <w:rPr>
          <w:b/>
          <w:szCs w:val="22"/>
          <w:lang w:val="sv-SE"/>
          <w:rPrChange w:id="6056" w:author="Author" w:date="2025-08-06T16:23:00Z" w16du:dateUtc="2025-08-06T14:23:00Z">
            <w:rPr>
              <w:b/>
              <w:szCs w:val="22"/>
            </w:rPr>
          </w:rPrChange>
        </w:rPr>
        <w:sym w:font="Symbol" w:char="F0B7"/>
      </w:r>
      <w:r w:rsidRPr="006B4E89">
        <w:rPr>
          <w:b/>
          <w:szCs w:val="22"/>
          <w:lang w:val="sv-SE"/>
        </w:rPr>
        <w:tab/>
      </w:r>
      <w:r w:rsidRPr="006B4E89">
        <w:rPr>
          <w:szCs w:val="22"/>
          <w:lang w:val="sv-SE"/>
        </w:rPr>
        <w:t>Hjärtproblem kan ibland förekomma under behandlingen och ibland efter att behandlingen avslutats och kan vara allvarliga. De omfattar försvagning av hjärtmuskeln som eventuellt kan leda till hjärtsvikt, inflammation runt hjärtat och ändrad hjärtrytm. Detta kan leda till symtom såsom andfåddhet (även andfåddhet under natten), hosta, vätskeansamling (svullnad) i benen eller armarna, hjärtklappning (hjärtfladder eller oregelbundna hjärtslag)</w:t>
      </w:r>
      <w:r w:rsidR="00E627EE" w:rsidRPr="006B4E89">
        <w:rPr>
          <w:szCs w:val="22"/>
          <w:lang w:val="sv-SE"/>
        </w:rPr>
        <w:t xml:space="preserve"> (se </w:t>
      </w:r>
      <w:r w:rsidR="008E1F58" w:rsidRPr="006B4E89">
        <w:rPr>
          <w:szCs w:val="22"/>
          <w:lang w:val="sv-SE"/>
        </w:rPr>
        <w:t xml:space="preserve">avsnitt </w:t>
      </w:r>
      <w:r w:rsidR="00E627EE" w:rsidRPr="006B4E89">
        <w:rPr>
          <w:szCs w:val="22"/>
          <w:lang w:val="sv-SE"/>
        </w:rPr>
        <w:t>2. Kontroll av hjärtat).</w:t>
      </w:r>
    </w:p>
    <w:p w14:paraId="1027DB99" w14:textId="77777777" w:rsidR="000D6B70" w:rsidRPr="006B4E89" w:rsidRDefault="000D6B70" w:rsidP="00252920">
      <w:pPr>
        <w:tabs>
          <w:tab w:val="left" w:pos="284"/>
        </w:tabs>
        <w:ind w:right="-29"/>
        <w:rPr>
          <w:szCs w:val="22"/>
          <w:lang w:val="sv-SE"/>
        </w:rPr>
      </w:pPr>
    </w:p>
    <w:p w14:paraId="64202EC8" w14:textId="77777777" w:rsidR="00252920" w:rsidRPr="006B4E89" w:rsidRDefault="00252920" w:rsidP="00252920">
      <w:pPr>
        <w:tabs>
          <w:tab w:val="left" w:pos="284"/>
        </w:tabs>
        <w:ind w:right="-29"/>
        <w:rPr>
          <w:szCs w:val="22"/>
          <w:lang w:val="sv-SE"/>
        </w:rPr>
      </w:pPr>
      <w:r w:rsidRPr="006B4E89">
        <w:rPr>
          <w:szCs w:val="22"/>
          <w:lang w:val="sv-SE"/>
        </w:rPr>
        <w:t xml:space="preserve">Din läkare kommer regelbundet att kontrollera ditt hjärta under </w:t>
      </w:r>
      <w:r w:rsidR="004B4580" w:rsidRPr="006B4E89">
        <w:rPr>
          <w:szCs w:val="22"/>
          <w:lang w:val="sv-SE"/>
        </w:rPr>
        <w:t xml:space="preserve">och efter </w:t>
      </w:r>
      <w:r w:rsidRPr="006B4E89">
        <w:rPr>
          <w:szCs w:val="22"/>
          <w:lang w:val="sv-SE"/>
        </w:rPr>
        <w:t>behandlingen, men du ska omedelbart tala om för din läkare om du upplever något av ovanstående symtom.</w:t>
      </w:r>
    </w:p>
    <w:p w14:paraId="41AFA352" w14:textId="77777777" w:rsidR="00252920" w:rsidRPr="006B4E89" w:rsidRDefault="00252920" w:rsidP="00252920">
      <w:pPr>
        <w:ind w:right="-29"/>
        <w:rPr>
          <w:szCs w:val="22"/>
          <w:lang w:val="sv-SE"/>
        </w:rPr>
      </w:pPr>
    </w:p>
    <w:p w14:paraId="0A195383" w14:textId="77777777" w:rsidR="00E37708" w:rsidRPr="006B4E89" w:rsidRDefault="00E37708" w:rsidP="00E37708">
      <w:pPr>
        <w:pStyle w:val="ListParagraph"/>
        <w:ind w:hanging="720"/>
        <w:rPr>
          <w:lang w:val="sv-SE"/>
        </w:rPr>
      </w:pPr>
      <w:r w:rsidRPr="006B4E89">
        <w:rPr>
          <w:b/>
          <w:lang w:val="sv-SE"/>
          <w:rPrChange w:id="6057" w:author="Author" w:date="2025-08-06T16:23:00Z" w16du:dateUtc="2025-08-06T14:23:00Z">
            <w:rPr>
              <w:b/>
            </w:rPr>
          </w:rPrChange>
        </w:rPr>
        <w:sym w:font="Symbol" w:char="F0B7"/>
      </w:r>
      <w:r w:rsidRPr="006B4E89">
        <w:rPr>
          <w:lang w:val="sv-SE"/>
        </w:rPr>
        <w:tab/>
        <w:t>Tumörlyssyndrom (</w:t>
      </w:r>
      <w:r w:rsidR="000D6B70" w:rsidRPr="006B4E89">
        <w:rPr>
          <w:lang w:val="sv-SE"/>
        </w:rPr>
        <w:t>grupp av metaboliska komplikationer som inträffar efter cancerbehandling och kännetecknas av höga nivåer av kalium och fosfat i blodet och låga nivåer av kalcium i blodet)</w:t>
      </w:r>
      <w:r w:rsidRPr="006B4E89">
        <w:rPr>
          <w:lang w:val="sv-SE"/>
        </w:rPr>
        <w:t>. Symtomen kan innefatta problem med njurarna (svaghet, andfåddhet, trötthet och förvirring), hjärtproblem (hjärtfladder med en snabbare eller långsammare hjärtrytm), kramper, kräkningar eller diarré samt stickningar i munnen, händerna eller fötterna.</w:t>
      </w:r>
    </w:p>
    <w:p w14:paraId="08A59073" w14:textId="77777777" w:rsidR="00E37708" w:rsidRPr="006B4E89" w:rsidRDefault="00E37708" w:rsidP="00E37708">
      <w:pPr>
        <w:pStyle w:val="ListParagraph"/>
        <w:ind w:left="426" w:hanging="426"/>
        <w:rPr>
          <w:rFonts w:eastAsia="SimSun"/>
          <w:lang w:val="sv-SE"/>
        </w:rPr>
      </w:pPr>
    </w:p>
    <w:p w14:paraId="52A346AC" w14:textId="77777777" w:rsidR="00252920" w:rsidRPr="006B4E89" w:rsidRDefault="00252920" w:rsidP="00252920">
      <w:pPr>
        <w:tabs>
          <w:tab w:val="left" w:pos="284"/>
        </w:tabs>
        <w:ind w:right="-29"/>
        <w:rPr>
          <w:szCs w:val="22"/>
          <w:lang w:val="sv-SE"/>
        </w:rPr>
      </w:pPr>
      <w:r w:rsidRPr="006B4E89">
        <w:rPr>
          <w:szCs w:val="22"/>
          <w:lang w:val="sv-SE"/>
        </w:rPr>
        <w:t>Om du upplever något av ovan nämnda symtom efter att din behandling med Herceptin har avslutats, ska du rådgöra med din läkare och tala om för läkaren att du tidigare har behandlats med Herceptin.</w:t>
      </w:r>
    </w:p>
    <w:p w14:paraId="5CDB057B" w14:textId="77777777" w:rsidR="00252920" w:rsidRPr="006B4E89" w:rsidRDefault="00252920" w:rsidP="00252920">
      <w:pPr>
        <w:ind w:right="-29"/>
        <w:rPr>
          <w:szCs w:val="22"/>
          <w:lang w:val="sv-SE"/>
        </w:rPr>
      </w:pPr>
    </w:p>
    <w:p w14:paraId="596E2715" w14:textId="77777777" w:rsidR="00252920" w:rsidRPr="006B4E89" w:rsidRDefault="00252920" w:rsidP="00252920">
      <w:pPr>
        <w:ind w:right="-29"/>
        <w:rPr>
          <w:szCs w:val="22"/>
          <w:lang w:val="sv-SE"/>
        </w:rPr>
      </w:pPr>
      <w:r w:rsidRPr="006B4E89">
        <w:rPr>
          <w:szCs w:val="22"/>
          <w:lang w:val="sv-SE"/>
        </w:rPr>
        <w:t xml:space="preserve">Det finns två olika former (beredningsformer) av Herceptin: </w:t>
      </w:r>
    </w:p>
    <w:p w14:paraId="71DE43F1" w14:textId="77777777" w:rsidR="00252920" w:rsidRPr="006B4E89" w:rsidRDefault="00252920" w:rsidP="00252920">
      <w:pPr>
        <w:ind w:left="720" w:right="-29" w:hanging="360"/>
        <w:rPr>
          <w:szCs w:val="22"/>
          <w:lang w:val="sv-SE"/>
        </w:rPr>
      </w:pPr>
      <w:r w:rsidRPr="006B4E89">
        <w:rPr>
          <w:b/>
          <w:szCs w:val="22"/>
          <w:lang w:val="sv-SE"/>
          <w:rPrChange w:id="6058" w:author="Author" w:date="2025-08-06T16:23:00Z" w16du:dateUtc="2025-08-06T14:23:00Z">
            <w:rPr>
              <w:b/>
              <w:szCs w:val="22"/>
            </w:rPr>
          </w:rPrChange>
        </w:rPr>
        <w:sym w:font="Symbol" w:char="F0B7"/>
      </w:r>
      <w:r w:rsidRPr="006B4E89">
        <w:rPr>
          <w:b/>
          <w:szCs w:val="22"/>
          <w:lang w:val="sv-SE"/>
        </w:rPr>
        <w:tab/>
      </w:r>
      <w:r w:rsidRPr="006B4E89">
        <w:rPr>
          <w:szCs w:val="22"/>
          <w:lang w:val="sv-SE"/>
        </w:rPr>
        <w:t xml:space="preserve">en som ges som infusion in i en ven under 30 till 90 minuter </w:t>
      </w:r>
    </w:p>
    <w:p w14:paraId="76E1634B" w14:textId="77777777" w:rsidR="00252920" w:rsidRPr="006B4E89" w:rsidRDefault="00252920" w:rsidP="00252920">
      <w:pPr>
        <w:ind w:left="720" w:right="-29" w:hanging="360"/>
        <w:rPr>
          <w:szCs w:val="22"/>
          <w:lang w:val="sv-SE"/>
        </w:rPr>
      </w:pPr>
      <w:r w:rsidRPr="006B4E89">
        <w:rPr>
          <w:b/>
          <w:szCs w:val="22"/>
          <w:lang w:val="sv-SE"/>
          <w:rPrChange w:id="6059" w:author="Author" w:date="2025-08-06T16:23:00Z" w16du:dateUtc="2025-08-06T14:23:00Z">
            <w:rPr>
              <w:b/>
              <w:szCs w:val="22"/>
            </w:rPr>
          </w:rPrChange>
        </w:rPr>
        <w:sym w:font="Symbol" w:char="F0B7"/>
      </w:r>
      <w:r w:rsidRPr="006B4E89">
        <w:rPr>
          <w:b/>
          <w:szCs w:val="22"/>
          <w:lang w:val="sv-SE"/>
        </w:rPr>
        <w:tab/>
      </w:r>
      <w:r w:rsidRPr="006B4E89">
        <w:rPr>
          <w:szCs w:val="22"/>
          <w:lang w:val="sv-SE"/>
        </w:rPr>
        <w:t>den andra ges som en subkutan injektion (under huden) under 2 till 5 minuter.</w:t>
      </w:r>
    </w:p>
    <w:p w14:paraId="3FAB2011" w14:textId="77777777" w:rsidR="00252920" w:rsidRPr="006B4E89" w:rsidRDefault="00252920" w:rsidP="00252920">
      <w:pPr>
        <w:ind w:left="720" w:right="-29"/>
        <w:rPr>
          <w:szCs w:val="22"/>
          <w:lang w:val="sv-SE"/>
        </w:rPr>
      </w:pPr>
    </w:p>
    <w:p w14:paraId="22FA14B4" w14:textId="77777777" w:rsidR="00252920" w:rsidRPr="006B4E89" w:rsidRDefault="00252920" w:rsidP="00252920">
      <w:pPr>
        <w:ind w:right="-29"/>
        <w:rPr>
          <w:szCs w:val="22"/>
          <w:lang w:val="sv-SE"/>
        </w:rPr>
      </w:pPr>
      <w:r w:rsidRPr="006B4E89">
        <w:rPr>
          <w:szCs w:val="22"/>
          <w:lang w:val="sv-SE"/>
        </w:rPr>
        <w:t>I den kliniska studien som jämförde dessa båda beredningsformer var infektioner och hjärtbiverkningar som ledde till sjukhusvistelse vanligare med den subkutana beredningsformen. Det var också fler lokala reaktioner vid injektionsstället och fler fick förhöjt blodtryck. Andra biverkningar var jämförbara.</w:t>
      </w:r>
    </w:p>
    <w:p w14:paraId="6EF8FFC6" w14:textId="77777777" w:rsidR="00252920" w:rsidRPr="006B4E89" w:rsidRDefault="00252920" w:rsidP="00252920">
      <w:pPr>
        <w:ind w:right="-29"/>
        <w:rPr>
          <w:szCs w:val="22"/>
          <w:lang w:val="sv-SE"/>
        </w:rPr>
      </w:pPr>
    </w:p>
    <w:p w14:paraId="61794C95" w14:textId="77777777" w:rsidR="00252920" w:rsidRDefault="00252920" w:rsidP="00252920">
      <w:pPr>
        <w:tabs>
          <w:tab w:val="left" w:pos="284"/>
        </w:tabs>
        <w:ind w:right="-29"/>
        <w:rPr>
          <w:ins w:id="6060" w:author="Author" w:date="2025-08-08T08:36:00Z" w16du:dateUtc="2025-08-08T06:36:00Z"/>
          <w:szCs w:val="22"/>
          <w:lang w:val="sv-SE"/>
        </w:rPr>
      </w:pPr>
      <w:r w:rsidRPr="006B4E89">
        <w:rPr>
          <w:b/>
          <w:szCs w:val="22"/>
          <w:lang w:val="sv-SE"/>
        </w:rPr>
        <w:t>Mycket vanliga biverkningar av Herceptin</w:t>
      </w:r>
      <w:r w:rsidRPr="006B4E89">
        <w:rPr>
          <w:szCs w:val="22"/>
          <w:lang w:val="sv-SE"/>
        </w:rPr>
        <w:t xml:space="preserve"> </w:t>
      </w:r>
      <w:r w:rsidRPr="006B4E89">
        <w:rPr>
          <w:lang w:val="sv-SE"/>
        </w:rPr>
        <w:t>kan förekomma</w:t>
      </w:r>
      <w:r w:rsidRPr="006B4E89">
        <w:rPr>
          <w:szCs w:val="22"/>
          <w:lang w:val="sv-SE"/>
        </w:rPr>
        <w:t xml:space="preserve"> hos fler än 1 av 10 patienter</w:t>
      </w:r>
    </w:p>
    <w:p w14:paraId="0FE20501" w14:textId="77777777" w:rsidR="00A40931" w:rsidRPr="006B4E89" w:rsidRDefault="00A40931" w:rsidP="00252920">
      <w:pPr>
        <w:tabs>
          <w:tab w:val="left" w:pos="284"/>
        </w:tabs>
        <w:ind w:right="-29"/>
        <w:rPr>
          <w:szCs w:val="22"/>
          <w:lang w:val="sv-SE"/>
        </w:rPr>
      </w:pPr>
    </w:p>
    <w:p w14:paraId="057BE180" w14:textId="77777777" w:rsidR="00252920" w:rsidRPr="006B4E89" w:rsidRDefault="00252920" w:rsidP="00252920">
      <w:pPr>
        <w:ind w:right="-29"/>
        <w:rPr>
          <w:szCs w:val="22"/>
          <w:lang w:val="sv-SE"/>
        </w:rPr>
      </w:pPr>
      <w:r w:rsidRPr="006B4E89">
        <w:rPr>
          <w:b/>
          <w:lang w:val="sv-SE"/>
          <w:rPrChange w:id="6061" w:author="Author" w:date="2025-08-06T16:23:00Z" w16du:dateUtc="2025-08-06T14:23:00Z">
            <w:rPr>
              <w:b/>
            </w:rPr>
          </w:rPrChange>
        </w:rPr>
        <w:sym w:font="Symbol" w:char="F0B7"/>
      </w:r>
      <w:r w:rsidRPr="006B4E89">
        <w:rPr>
          <w:szCs w:val="22"/>
          <w:lang w:val="sv-SE"/>
        </w:rPr>
        <w:tab/>
        <w:t>infektioner</w:t>
      </w:r>
    </w:p>
    <w:p w14:paraId="7C869827" w14:textId="77777777" w:rsidR="00252920" w:rsidRPr="006B4E89" w:rsidRDefault="00252920" w:rsidP="00252920">
      <w:pPr>
        <w:ind w:right="-29"/>
        <w:rPr>
          <w:szCs w:val="22"/>
          <w:lang w:val="sv-SE"/>
        </w:rPr>
      </w:pPr>
      <w:r w:rsidRPr="006B4E89">
        <w:rPr>
          <w:b/>
          <w:lang w:val="sv-SE"/>
          <w:rPrChange w:id="6062" w:author="Author" w:date="2025-08-06T16:23:00Z" w16du:dateUtc="2025-08-06T14:23:00Z">
            <w:rPr>
              <w:b/>
            </w:rPr>
          </w:rPrChange>
        </w:rPr>
        <w:sym w:font="Symbol" w:char="F0B7"/>
      </w:r>
      <w:r w:rsidRPr="006B4E89">
        <w:rPr>
          <w:szCs w:val="22"/>
          <w:lang w:val="sv-SE"/>
        </w:rPr>
        <w:tab/>
        <w:t xml:space="preserve">diarré </w:t>
      </w:r>
    </w:p>
    <w:p w14:paraId="52881A43" w14:textId="77777777" w:rsidR="00252920" w:rsidRPr="006B4E89" w:rsidRDefault="00252920" w:rsidP="00252920">
      <w:pPr>
        <w:ind w:right="-29"/>
        <w:rPr>
          <w:szCs w:val="22"/>
          <w:lang w:val="sv-SE"/>
        </w:rPr>
      </w:pPr>
      <w:r w:rsidRPr="006B4E89">
        <w:rPr>
          <w:b/>
          <w:lang w:val="sv-SE"/>
          <w:rPrChange w:id="6063" w:author="Author" w:date="2025-08-06T16:23:00Z" w16du:dateUtc="2025-08-06T14:23:00Z">
            <w:rPr>
              <w:b/>
            </w:rPr>
          </w:rPrChange>
        </w:rPr>
        <w:sym w:font="Symbol" w:char="F0B7"/>
      </w:r>
      <w:r w:rsidRPr="006B4E89">
        <w:rPr>
          <w:szCs w:val="22"/>
          <w:lang w:val="sv-SE"/>
        </w:rPr>
        <w:tab/>
        <w:t xml:space="preserve">förstoppning </w:t>
      </w:r>
    </w:p>
    <w:p w14:paraId="4A644D30" w14:textId="77777777" w:rsidR="00252920" w:rsidRPr="006B4E89" w:rsidRDefault="00252920" w:rsidP="00252920">
      <w:pPr>
        <w:ind w:right="-29"/>
        <w:rPr>
          <w:szCs w:val="22"/>
          <w:lang w:val="sv-SE"/>
        </w:rPr>
      </w:pPr>
      <w:r w:rsidRPr="006B4E89">
        <w:rPr>
          <w:b/>
          <w:lang w:val="sv-SE"/>
          <w:rPrChange w:id="6064" w:author="Author" w:date="2025-08-06T16:23:00Z" w16du:dateUtc="2025-08-06T14:23:00Z">
            <w:rPr>
              <w:b/>
            </w:rPr>
          </w:rPrChange>
        </w:rPr>
        <w:sym w:font="Symbol" w:char="F0B7"/>
      </w:r>
      <w:r w:rsidRPr="006B4E89">
        <w:rPr>
          <w:szCs w:val="22"/>
          <w:lang w:val="sv-SE"/>
        </w:rPr>
        <w:tab/>
        <w:t xml:space="preserve">halsbränna (dyspepsi) </w:t>
      </w:r>
    </w:p>
    <w:p w14:paraId="04F203E8" w14:textId="77777777" w:rsidR="00252920" w:rsidRPr="006B4E89" w:rsidRDefault="00252920" w:rsidP="00252920">
      <w:pPr>
        <w:ind w:right="-29"/>
        <w:rPr>
          <w:szCs w:val="22"/>
          <w:lang w:val="sv-SE"/>
        </w:rPr>
      </w:pPr>
      <w:r w:rsidRPr="006B4E89">
        <w:rPr>
          <w:b/>
          <w:lang w:val="sv-SE"/>
          <w:rPrChange w:id="6065" w:author="Author" w:date="2025-08-06T16:23:00Z" w16du:dateUtc="2025-08-06T14:23:00Z">
            <w:rPr>
              <w:b/>
            </w:rPr>
          </w:rPrChange>
        </w:rPr>
        <w:sym w:font="Symbol" w:char="F0B7"/>
      </w:r>
      <w:r w:rsidRPr="006B4E89">
        <w:rPr>
          <w:szCs w:val="22"/>
          <w:lang w:val="sv-SE"/>
        </w:rPr>
        <w:tab/>
      </w:r>
      <w:r w:rsidR="00CE0DB5" w:rsidRPr="006B4E89">
        <w:rPr>
          <w:szCs w:val="22"/>
          <w:lang w:val="sv-SE"/>
        </w:rPr>
        <w:t>trötthet</w:t>
      </w:r>
      <w:r w:rsidRPr="006B4E89">
        <w:rPr>
          <w:szCs w:val="22"/>
          <w:lang w:val="sv-SE"/>
        </w:rPr>
        <w:t xml:space="preserve"> </w:t>
      </w:r>
    </w:p>
    <w:p w14:paraId="538C8A1C" w14:textId="77777777" w:rsidR="00252920" w:rsidRPr="006B4E89" w:rsidRDefault="00252920" w:rsidP="00252920">
      <w:pPr>
        <w:ind w:right="-29"/>
        <w:rPr>
          <w:szCs w:val="22"/>
          <w:lang w:val="sv-SE"/>
        </w:rPr>
      </w:pPr>
      <w:r w:rsidRPr="006B4E89">
        <w:rPr>
          <w:b/>
          <w:lang w:val="sv-SE"/>
          <w:rPrChange w:id="6066" w:author="Author" w:date="2025-08-06T16:23:00Z" w16du:dateUtc="2025-08-06T14:23:00Z">
            <w:rPr>
              <w:b/>
            </w:rPr>
          </w:rPrChange>
        </w:rPr>
        <w:sym w:font="Symbol" w:char="F0B7"/>
      </w:r>
      <w:r w:rsidRPr="006B4E89">
        <w:rPr>
          <w:szCs w:val="22"/>
          <w:lang w:val="sv-SE"/>
        </w:rPr>
        <w:tab/>
        <w:t xml:space="preserve">hudutslag </w:t>
      </w:r>
    </w:p>
    <w:p w14:paraId="519B422A" w14:textId="77777777" w:rsidR="00252920" w:rsidRPr="006B4E89" w:rsidRDefault="00252920" w:rsidP="00252920">
      <w:pPr>
        <w:ind w:right="-29"/>
        <w:rPr>
          <w:szCs w:val="22"/>
          <w:lang w:val="sv-SE"/>
        </w:rPr>
      </w:pPr>
      <w:r w:rsidRPr="006B4E89">
        <w:rPr>
          <w:b/>
          <w:lang w:val="sv-SE"/>
          <w:rPrChange w:id="6067" w:author="Author" w:date="2025-08-06T16:23:00Z" w16du:dateUtc="2025-08-06T14:23:00Z">
            <w:rPr>
              <w:b/>
            </w:rPr>
          </w:rPrChange>
        </w:rPr>
        <w:sym w:font="Symbol" w:char="F0B7"/>
      </w:r>
      <w:r w:rsidRPr="006B4E89">
        <w:rPr>
          <w:szCs w:val="22"/>
          <w:lang w:val="sv-SE"/>
        </w:rPr>
        <w:tab/>
        <w:t xml:space="preserve">bröstsmärta </w:t>
      </w:r>
    </w:p>
    <w:p w14:paraId="4C4637F9" w14:textId="77777777" w:rsidR="00252920" w:rsidRPr="006B4E89" w:rsidRDefault="00252920" w:rsidP="00252920">
      <w:pPr>
        <w:ind w:right="-29"/>
        <w:rPr>
          <w:szCs w:val="22"/>
          <w:lang w:val="sv-SE"/>
        </w:rPr>
      </w:pPr>
      <w:r w:rsidRPr="006B4E89">
        <w:rPr>
          <w:b/>
          <w:lang w:val="sv-SE"/>
          <w:rPrChange w:id="6068" w:author="Author" w:date="2025-08-06T16:23:00Z" w16du:dateUtc="2025-08-06T14:23:00Z">
            <w:rPr>
              <w:b/>
            </w:rPr>
          </w:rPrChange>
        </w:rPr>
        <w:sym w:font="Symbol" w:char="F0B7"/>
      </w:r>
      <w:r w:rsidRPr="006B4E89">
        <w:rPr>
          <w:szCs w:val="22"/>
          <w:lang w:val="sv-SE"/>
        </w:rPr>
        <w:tab/>
        <w:t xml:space="preserve">buksmärta </w:t>
      </w:r>
    </w:p>
    <w:p w14:paraId="3CDE28D1" w14:textId="77777777" w:rsidR="00252920" w:rsidRPr="006B4E89" w:rsidRDefault="00252920" w:rsidP="00252920">
      <w:pPr>
        <w:ind w:right="-29"/>
        <w:rPr>
          <w:szCs w:val="22"/>
          <w:lang w:val="sv-SE"/>
        </w:rPr>
      </w:pPr>
      <w:r w:rsidRPr="006B4E89">
        <w:rPr>
          <w:b/>
          <w:lang w:val="sv-SE"/>
          <w:rPrChange w:id="6069" w:author="Author" w:date="2025-08-06T16:23:00Z" w16du:dateUtc="2025-08-06T14:23:00Z">
            <w:rPr>
              <w:b/>
            </w:rPr>
          </w:rPrChange>
        </w:rPr>
        <w:sym w:font="Symbol" w:char="F0B7"/>
      </w:r>
      <w:r w:rsidRPr="006B4E89">
        <w:rPr>
          <w:szCs w:val="22"/>
          <w:lang w:val="sv-SE"/>
        </w:rPr>
        <w:tab/>
        <w:t>ledsmärta</w:t>
      </w:r>
    </w:p>
    <w:p w14:paraId="31D0C034" w14:textId="77777777" w:rsidR="00252920" w:rsidRPr="006B4E89" w:rsidRDefault="00252920" w:rsidP="00252920">
      <w:pPr>
        <w:ind w:left="567" w:right="-29" w:hanging="567"/>
        <w:rPr>
          <w:szCs w:val="22"/>
          <w:lang w:val="sv-SE"/>
        </w:rPr>
      </w:pPr>
      <w:r w:rsidRPr="006B4E89">
        <w:rPr>
          <w:b/>
          <w:lang w:val="sv-SE"/>
          <w:rPrChange w:id="6070" w:author="Author" w:date="2025-08-06T16:23:00Z" w16du:dateUtc="2025-08-06T14:23:00Z">
            <w:rPr>
              <w:b/>
            </w:rPr>
          </w:rPrChange>
        </w:rPr>
        <w:sym w:font="Symbol" w:char="F0B7"/>
      </w:r>
      <w:r w:rsidRPr="006B4E89">
        <w:rPr>
          <w:szCs w:val="22"/>
          <w:lang w:val="sv-SE"/>
        </w:rPr>
        <w:tab/>
        <w:t>låga värden av röda blodkroppar och vita blodkroppar (vilka hjälper kroppen att bekämpa infektioner) ibland med feber</w:t>
      </w:r>
    </w:p>
    <w:p w14:paraId="306A6268" w14:textId="77777777" w:rsidR="00252920" w:rsidRPr="006B4E89" w:rsidRDefault="00252920" w:rsidP="00252920">
      <w:pPr>
        <w:ind w:right="-29"/>
        <w:rPr>
          <w:szCs w:val="22"/>
          <w:lang w:val="sv-SE"/>
        </w:rPr>
      </w:pPr>
      <w:r w:rsidRPr="006B4E89">
        <w:rPr>
          <w:b/>
          <w:lang w:val="sv-SE"/>
          <w:rPrChange w:id="6071" w:author="Author" w:date="2025-08-06T16:23:00Z" w16du:dateUtc="2025-08-06T14:23:00Z">
            <w:rPr>
              <w:b/>
            </w:rPr>
          </w:rPrChange>
        </w:rPr>
        <w:lastRenderedPageBreak/>
        <w:sym w:font="Symbol" w:char="F0B7"/>
      </w:r>
      <w:r w:rsidRPr="006B4E89">
        <w:rPr>
          <w:szCs w:val="22"/>
          <w:lang w:val="sv-SE"/>
        </w:rPr>
        <w:tab/>
        <w:t>muskelsmärta</w:t>
      </w:r>
    </w:p>
    <w:p w14:paraId="7C4E0F9C" w14:textId="77777777" w:rsidR="00252920" w:rsidRPr="006B4E89" w:rsidRDefault="00252920" w:rsidP="00252920">
      <w:pPr>
        <w:ind w:right="-29"/>
        <w:rPr>
          <w:szCs w:val="22"/>
          <w:lang w:val="sv-SE"/>
        </w:rPr>
      </w:pPr>
      <w:r w:rsidRPr="006B4E89">
        <w:rPr>
          <w:b/>
          <w:lang w:val="sv-SE"/>
          <w:rPrChange w:id="6072" w:author="Author" w:date="2025-08-06T16:23:00Z" w16du:dateUtc="2025-08-06T14:23:00Z">
            <w:rPr>
              <w:b/>
            </w:rPr>
          </w:rPrChange>
        </w:rPr>
        <w:sym w:font="Symbol" w:char="F0B7"/>
      </w:r>
      <w:r w:rsidRPr="006B4E89">
        <w:rPr>
          <w:szCs w:val="22"/>
          <w:lang w:val="sv-SE"/>
        </w:rPr>
        <w:tab/>
        <w:t>konjunktivit (bindhinneinflammation i ögat)</w:t>
      </w:r>
    </w:p>
    <w:p w14:paraId="59B9E016" w14:textId="77777777" w:rsidR="00252920" w:rsidRPr="006B4E89" w:rsidRDefault="00252920" w:rsidP="00252920">
      <w:pPr>
        <w:ind w:right="-29"/>
        <w:rPr>
          <w:szCs w:val="22"/>
          <w:lang w:val="sv-SE"/>
        </w:rPr>
      </w:pPr>
      <w:r w:rsidRPr="006B4E89">
        <w:rPr>
          <w:b/>
          <w:lang w:val="sv-SE"/>
          <w:rPrChange w:id="6073" w:author="Author" w:date="2025-08-06T16:23:00Z" w16du:dateUtc="2025-08-06T14:23:00Z">
            <w:rPr>
              <w:b/>
            </w:rPr>
          </w:rPrChange>
        </w:rPr>
        <w:sym w:font="Symbol" w:char="F0B7"/>
      </w:r>
      <w:r w:rsidRPr="006B4E89">
        <w:rPr>
          <w:szCs w:val="22"/>
          <w:lang w:val="sv-SE"/>
        </w:rPr>
        <w:tab/>
        <w:t>vätskande ögon</w:t>
      </w:r>
    </w:p>
    <w:p w14:paraId="4AD6951E" w14:textId="77777777" w:rsidR="00252920" w:rsidRPr="006B4E89" w:rsidRDefault="00252920" w:rsidP="00252920">
      <w:pPr>
        <w:ind w:right="-29"/>
        <w:rPr>
          <w:szCs w:val="22"/>
          <w:lang w:val="sv-SE"/>
        </w:rPr>
      </w:pPr>
      <w:r w:rsidRPr="006B4E89">
        <w:rPr>
          <w:b/>
          <w:lang w:val="sv-SE"/>
          <w:rPrChange w:id="6074" w:author="Author" w:date="2025-08-06T16:23:00Z" w16du:dateUtc="2025-08-06T14:23:00Z">
            <w:rPr>
              <w:b/>
            </w:rPr>
          </w:rPrChange>
        </w:rPr>
        <w:sym w:font="Symbol" w:char="F0B7"/>
      </w:r>
      <w:r w:rsidRPr="006B4E89">
        <w:rPr>
          <w:szCs w:val="22"/>
          <w:lang w:val="sv-SE"/>
        </w:rPr>
        <w:tab/>
        <w:t>näsblod</w:t>
      </w:r>
    </w:p>
    <w:p w14:paraId="252373AC" w14:textId="77777777" w:rsidR="00252920" w:rsidRPr="006B4E89" w:rsidRDefault="00252920" w:rsidP="00252920">
      <w:pPr>
        <w:ind w:right="-29"/>
        <w:rPr>
          <w:szCs w:val="22"/>
          <w:lang w:val="sv-SE"/>
        </w:rPr>
      </w:pPr>
      <w:r w:rsidRPr="006B4E89">
        <w:rPr>
          <w:b/>
          <w:lang w:val="sv-SE"/>
          <w:rPrChange w:id="6075" w:author="Author" w:date="2025-08-06T16:23:00Z" w16du:dateUtc="2025-08-06T14:23:00Z">
            <w:rPr>
              <w:b/>
            </w:rPr>
          </w:rPrChange>
        </w:rPr>
        <w:sym w:font="Symbol" w:char="F0B7"/>
      </w:r>
      <w:r w:rsidRPr="006B4E89">
        <w:rPr>
          <w:szCs w:val="22"/>
          <w:lang w:val="sv-SE"/>
        </w:rPr>
        <w:tab/>
        <w:t>rinnsnuva</w:t>
      </w:r>
    </w:p>
    <w:p w14:paraId="5C1943CE" w14:textId="77777777" w:rsidR="00252920" w:rsidRPr="006B4E89" w:rsidRDefault="00252920" w:rsidP="00252920">
      <w:pPr>
        <w:ind w:right="-29"/>
        <w:rPr>
          <w:szCs w:val="22"/>
          <w:lang w:val="sv-SE"/>
        </w:rPr>
      </w:pPr>
      <w:r w:rsidRPr="006B4E89">
        <w:rPr>
          <w:b/>
          <w:lang w:val="sv-SE"/>
          <w:rPrChange w:id="6076" w:author="Author" w:date="2025-08-06T16:23:00Z" w16du:dateUtc="2025-08-06T14:23:00Z">
            <w:rPr>
              <w:b/>
            </w:rPr>
          </w:rPrChange>
        </w:rPr>
        <w:sym w:font="Symbol" w:char="F0B7"/>
      </w:r>
      <w:r w:rsidRPr="006B4E89">
        <w:rPr>
          <w:szCs w:val="22"/>
          <w:lang w:val="sv-SE"/>
        </w:rPr>
        <w:tab/>
        <w:t>håravfall</w:t>
      </w:r>
    </w:p>
    <w:p w14:paraId="504B2A20" w14:textId="77777777" w:rsidR="00252920" w:rsidRPr="006B4E89" w:rsidRDefault="00252920" w:rsidP="00252920">
      <w:pPr>
        <w:ind w:right="-29"/>
        <w:rPr>
          <w:lang w:val="sv-SE"/>
        </w:rPr>
      </w:pPr>
      <w:r w:rsidRPr="006B4E89">
        <w:rPr>
          <w:lang w:val="sv-SE"/>
          <w:rPrChange w:id="6077" w:author="Author" w:date="2025-08-06T16:23:00Z" w16du:dateUtc="2025-08-06T14:23:00Z">
            <w:rPr/>
          </w:rPrChange>
        </w:rPr>
        <w:sym w:font="Symbol" w:char="F0B7"/>
      </w:r>
      <w:r w:rsidRPr="006B4E89">
        <w:rPr>
          <w:lang w:val="sv-SE"/>
        </w:rPr>
        <w:tab/>
        <w:t>darrningar</w:t>
      </w:r>
    </w:p>
    <w:p w14:paraId="6E9BE3DD" w14:textId="77777777" w:rsidR="00252920" w:rsidRPr="006B4E89" w:rsidRDefault="00252920" w:rsidP="00252920">
      <w:pPr>
        <w:keepNext/>
        <w:keepLines/>
        <w:ind w:right="-15"/>
        <w:rPr>
          <w:lang w:val="sv-SE"/>
        </w:rPr>
      </w:pPr>
      <w:r w:rsidRPr="006B4E89">
        <w:rPr>
          <w:lang w:val="sv-SE"/>
          <w:rPrChange w:id="6078" w:author="Author" w:date="2025-08-06T16:23:00Z" w16du:dateUtc="2025-08-06T14:23:00Z">
            <w:rPr/>
          </w:rPrChange>
        </w:rPr>
        <w:sym w:font="Symbol" w:char="F0B7"/>
      </w:r>
      <w:r w:rsidRPr="006B4E89">
        <w:rPr>
          <w:lang w:val="sv-SE"/>
        </w:rPr>
        <w:tab/>
        <w:t>värmevallningar</w:t>
      </w:r>
    </w:p>
    <w:p w14:paraId="6D81981C" w14:textId="77777777" w:rsidR="00252920" w:rsidRPr="006B4E89" w:rsidRDefault="00252920" w:rsidP="00252920">
      <w:pPr>
        <w:keepNext/>
        <w:keepLines/>
        <w:ind w:right="-15"/>
        <w:rPr>
          <w:lang w:val="sv-SE"/>
        </w:rPr>
      </w:pPr>
      <w:r w:rsidRPr="006B4E89">
        <w:rPr>
          <w:lang w:val="sv-SE"/>
          <w:rPrChange w:id="6079" w:author="Author" w:date="2025-08-06T16:23:00Z" w16du:dateUtc="2025-08-06T14:23:00Z">
            <w:rPr/>
          </w:rPrChange>
        </w:rPr>
        <w:sym w:font="Symbol" w:char="F0B7"/>
      </w:r>
      <w:r w:rsidRPr="006B4E89">
        <w:rPr>
          <w:lang w:val="sv-SE"/>
        </w:rPr>
        <w:tab/>
        <w:t>yrsel</w:t>
      </w:r>
    </w:p>
    <w:p w14:paraId="1FB549B5" w14:textId="77777777" w:rsidR="00252920" w:rsidRPr="006B4E89" w:rsidRDefault="00252920" w:rsidP="00252920">
      <w:pPr>
        <w:ind w:right="-29"/>
        <w:rPr>
          <w:lang w:val="sv-SE"/>
        </w:rPr>
      </w:pPr>
      <w:r w:rsidRPr="006B4E89">
        <w:rPr>
          <w:lang w:val="sv-SE"/>
          <w:rPrChange w:id="6080" w:author="Author" w:date="2025-08-06T16:23:00Z" w16du:dateUtc="2025-08-06T14:23:00Z">
            <w:rPr/>
          </w:rPrChange>
        </w:rPr>
        <w:sym w:font="Symbol" w:char="F0B7"/>
      </w:r>
      <w:r w:rsidRPr="006B4E89">
        <w:rPr>
          <w:lang w:val="sv-SE"/>
        </w:rPr>
        <w:tab/>
        <w:t>nagelförändringar</w:t>
      </w:r>
    </w:p>
    <w:p w14:paraId="08D96F03" w14:textId="77777777" w:rsidR="00252920" w:rsidRPr="006B4E89" w:rsidRDefault="00252920" w:rsidP="00DD359F">
      <w:pPr>
        <w:ind w:right="-15"/>
        <w:rPr>
          <w:lang w:val="sv-SE"/>
        </w:rPr>
      </w:pPr>
      <w:r w:rsidRPr="006B4E89">
        <w:rPr>
          <w:lang w:val="sv-SE"/>
          <w:rPrChange w:id="6081" w:author="Author" w:date="2025-08-06T16:23:00Z" w16du:dateUtc="2025-08-06T14:23:00Z">
            <w:rPr/>
          </w:rPrChange>
        </w:rPr>
        <w:sym w:font="Symbol" w:char="F0B7"/>
      </w:r>
      <w:r w:rsidRPr="006B4E89">
        <w:rPr>
          <w:lang w:val="sv-SE"/>
        </w:rPr>
        <w:tab/>
        <w:t>viktminskning</w:t>
      </w:r>
    </w:p>
    <w:p w14:paraId="188479CB" w14:textId="77777777" w:rsidR="00252920" w:rsidRPr="006B4E89" w:rsidRDefault="00252920" w:rsidP="00DD359F">
      <w:pPr>
        <w:ind w:right="-15"/>
        <w:rPr>
          <w:lang w:val="sv-SE"/>
        </w:rPr>
      </w:pPr>
      <w:r w:rsidRPr="006B4E89">
        <w:rPr>
          <w:lang w:val="sv-SE"/>
          <w:rPrChange w:id="6082" w:author="Author" w:date="2025-08-06T16:23:00Z" w16du:dateUtc="2025-08-06T14:23:00Z">
            <w:rPr/>
          </w:rPrChange>
        </w:rPr>
        <w:sym w:font="Symbol" w:char="F0B7"/>
      </w:r>
      <w:r w:rsidRPr="006B4E89">
        <w:rPr>
          <w:lang w:val="sv-SE"/>
        </w:rPr>
        <w:tab/>
        <w:t>aptitlöshet</w:t>
      </w:r>
    </w:p>
    <w:p w14:paraId="2D4120F6" w14:textId="77777777" w:rsidR="00252920" w:rsidRPr="006B4E89" w:rsidRDefault="00252920" w:rsidP="00DD359F">
      <w:pPr>
        <w:ind w:right="-15"/>
        <w:rPr>
          <w:lang w:val="sv-SE"/>
        </w:rPr>
      </w:pPr>
      <w:r w:rsidRPr="006B4E89">
        <w:rPr>
          <w:lang w:val="sv-SE"/>
          <w:rPrChange w:id="6083" w:author="Author" w:date="2025-08-06T16:23:00Z" w16du:dateUtc="2025-08-06T14:23:00Z">
            <w:rPr/>
          </w:rPrChange>
        </w:rPr>
        <w:sym w:font="Symbol" w:char="F0B7"/>
      </w:r>
      <w:r w:rsidRPr="006B4E89">
        <w:rPr>
          <w:lang w:val="sv-SE"/>
        </w:rPr>
        <w:tab/>
        <w:t>sömnlöshet (insomnia)</w:t>
      </w:r>
    </w:p>
    <w:p w14:paraId="369A4A65" w14:textId="77777777" w:rsidR="00252920" w:rsidRPr="006B4E89" w:rsidRDefault="00252920" w:rsidP="00DD359F">
      <w:pPr>
        <w:ind w:right="-15"/>
        <w:rPr>
          <w:lang w:val="sv-SE"/>
        </w:rPr>
      </w:pPr>
      <w:r w:rsidRPr="006B4E89">
        <w:rPr>
          <w:lang w:val="sv-SE"/>
          <w:rPrChange w:id="6084" w:author="Author" w:date="2025-08-06T16:23:00Z" w16du:dateUtc="2025-08-06T14:23:00Z">
            <w:rPr/>
          </w:rPrChange>
        </w:rPr>
        <w:sym w:font="Symbol" w:char="F0B7"/>
      </w:r>
      <w:r w:rsidRPr="006B4E89">
        <w:rPr>
          <w:lang w:val="sv-SE"/>
        </w:rPr>
        <w:tab/>
        <w:t>smakförändringar</w:t>
      </w:r>
    </w:p>
    <w:p w14:paraId="5824D40A" w14:textId="77777777" w:rsidR="00252920" w:rsidRPr="006B4E89" w:rsidRDefault="00252920" w:rsidP="00DD359F">
      <w:pPr>
        <w:ind w:right="-15"/>
        <w:rPr>
          <w:lang w:val="sv-SE"/>
        </w:rPr>
      </w:pPr>
      <w:r w:rsidRPr="006B4E89">
        <w:rPr>
          <w:lang w:val="sv-SE"/>
          <w:rPrChange w:id="6085" w:author="Author" w:date="2025-08-06T16:23:00Z" w16du:dateUtc="2025-08-06T14:23:00Z">
            <w:rPr/>
          </w:rPrChange>
        </w:rPr>
        <w:sym w:font="Symbol" w:char="F0B7"/>
      </w:r>
      <w:r w:rsidRPr="006B4E89">
        <w:rPr>
          <w:lang w:val="sv-SE"/>
        </w:rPr>
        <w:tab/>
        <w:t>minskat antal blodplättar</w:t>
      </w:r>
    </w:p>
    <w:p w14:paraId="17E76B30" w14:textId="77777777" w:rsidR="00E91145" w:rsidRPr="006B4E89" w:rsidRDefault="00314034" w:rsidP="00DD359F">
      <w:pPr>
        <w:ind w:right="-15"/>
        <w:rPr>
          <w:lang w:val="sv-SE"/>
        </w:rPr>
      </w:pPr>
      <w:r w:rsidRPr="006B4E89">
        <w:rPr>
          <w:lang w:val="sv-SE"/>
          <w:rPrChange w:id="6086" w:author="Author" w:date="2025-08-06T16:23:00Z" w16du:dateUtc="2025-08-06T14:23:00Z">
            <w:rPr/>
          </w:rPrChange>
        </w:rPr>
        <w:sym w:font="Symbol" w:char="F0B7"/>
      </w:r>
      <w:r w:rsidRPr="006B4E89">
        <w:rPr>
          <w:lang w:val="sv-SE"/>
        </w:rPr>
        <w:tab/>
        <w:t>blåmärken</w:t>
      </w:r>
    </w:p>
    <w:p w14:paraId="2407C4F7" w14:textId="77777777" w:rsidR="00812C1F" w:rsidRPr="006B4E89" w:rsidRDefault="00252920" w:rsidP="00812C1F">
      <w:pPr>
        <w:ind w:right="-17"/>
        <w:rPr>
          <w:lang w:val="sv-SE"/>
        </w:rPr>
      </w:pPr>
      <w:r w:rsidRPr="006B4E89">
        <w:rPr>
          <w:lang w:val="sv-SE"/>
          <w:rPrChange w:id="6087" w:author="Author" w:date="2025-08-06T16:23:00Z" w16du:dateUtc="2025-08-06T14:23:00Z">
            <w:rPr/>
          </w:rPrChange>
        </w:rPr>
        <w:sym w:font="Symbol" w:char="F0B7"/>
      </w:r>
      <w:r w:rsidRPr="006B4E89">
        <w:rPr>
          <w:lang w:val="sv-SE"/>
        </w:rPr>
        <w:tab/>
        <w:t>domningar eller stickningar i fingrarna och tårna</w:t>
      </w:r>
      <w:r w:rsidR="00812C1F" w:rsidRPr="006B4E89">
        <w:rPr>
          <w:lang w:val="sv-SE"/>
        </w:rPr>
        <w:t xml:space="preserve">, vilket ibland kan spridas till resten av armen </w:t>
      </w:r>
      <w:r w:rsidR="00812C1F" w:rsidRPr="006B4E89">
        <w:rPr>
          <w:lang w:val="sv-SE"/>
        </w:rPr>
        <w:tab/>
        <w:t>respektive benet</w:t>
      </w:r>
    </w:p>
    <w:p w14:paraId="591BF7DE" w14:textId="77777777" w:rsidR="00252920" w:rsidRPr="006B4E89" w:rsidRDefault="00252920" w:rsidP="00DD359F">
      <w:pPr>
        <w:ind w:right="-15"/>
        <w:rPr>
          <w:lang w:val="sv-SE"/>
        </w:rPr>
      </w:pPr>
      <w:r w:rsidRPr="006B4E89">
        <w:rPr>
          <w:lang w:val="sv-SE"/>
          <w:rPrChange w:id="6088" w:author="Author" w:date="2025-08-06T16:23:00Z" w16du:dateUtc="2025-08-06T14:23:00Z">
            <w:rPr/>
          </w:rPrChange>
        </w:rPr>
        <w:sym w:font="Symbol" w:char="F0B7"/>
      </w:r>
      <w:r w:rsidRPr="006B4E89">
        <w:rPr>
          <w:lang w:val="sv-SE"/>
        </w:rPr>
        <w:tab/>
        <w:t>rodnad, svullnad eller sår i munnen och/eller halsen</w:t>
      </w:r>
    </w:p>
    <w:p w14:paraId="2100EC12" w14:textId="77777777" w:rsidR="00252920" w:rsidRPr="006B4E89" w:rsidRDefault="00252920" w:rsidP="00DD359F">
      <w:pPr>
        <w:ind w:right="-15"/>
        <w:rPr>
          <w:lang w:val="sv-SE"/>
        </w:rPr>
      </w:pPr>
      <w:r w:rsidRPr="006B4E89">
        <w:rPr>
          <w:lang w:val="sv-SE"/>
          <w:rPrChange w:id="6089" w:author="Author" w:date="2025-08-06T16:23:00Z" w16du:dateUtc="2025-08-06T14:23:00Z">
            <w:rPr/>
          </w:rPrChange>
        </w:rPr>
        <w:sym w:font="Symbol" w:char="F0B7"/>
      </w:r>
      <w:r w:rsidRPr="006B4E89">
        <w:rPr>
          <w:lang w:val="sv-SE"/>
        </w:rPr>
        <w:tab/>
        <w:t>smärta, svullnad, rodnad eller pirrningar i händer och/eller fötter</w:t>
      </w:r>
    </w:p>
    <w:p w14:paraId="3B6D4203" w14:textId="77777777" w:rsidR="00D155A2" w:rsidRPr="006B4E89" w:rsidRDefault="00D155A2" w:rsidP="00DD359F">
      <w:pPr>
        <w:ind w:right="-29"/>
        <w:rPr>
          <w:szCs w:val="22"/>
          <w:lang w:val="sv-SE"/>
        </w:rPr>
      </w:pPr>
      <w:r w:rsidRPr="006B4E89">
        <w:rPr>
          <w:b/>
          <w:lang w:val="sv-SE"/>
          <w:rPrChange w:id="6090" w:author="Author" w:date="2025-08-06T16:23:00Z" w16du:dateUtc="2025-08-06T14:23:00Z">
            <w:rPr>
              <w:b/>
            </w:rPr>
          </w:rPrChange>
        </w:rPr>
        <w:sym w:font="Symbol" w:char="F0B7"/>
      </w:r>
      <w:r w:rsidRPr="006B4E89">
        <w:rPr>
          <w:szCs w:val="22"/>
          <w:lang w:val="sv-SE"/>
        </w:rPr>
        <w:tab/>
        <w:t xml:space="preserve">andfåddhet </w:t>
      </w:r>
    </w:p>
    <w:p w14:paraId="698A2DE7" w14:textId="77777777" w:rsidR="00D155A2" w:rsidRPr="006B4E89" w:rsidRDefault="00D155A2" w:rsidP="00DD359F">
      <w:pPr>
        <w:ind w:right="-29"/>
        <w:rPr>
          <w:szCs w:val="22"/>
          <w:lang w:val="sv-SE"/>
        </w:rPr>
      </w:pPr>
      <w:r w:rsidRPr="006B4E89">
        <w:rPr>
          <w:b/>
          <w:lang w:val="sv-SE"/>
          <w:rPrChange w:id="6091" w:author="Author" w:date="2025-08-06T16:23:00Z" w16du:dateUtc="2025-08-06T14:23:00Z">
            <w:rPr>
              <w:b/>
            </w:rPr>
          </w:rPrChange>
        </w:rPr>
        <w:sym w:font="Symbol" w:char="F0B7"/>
      </w:r>
      <w:r w:rsidRPr="006B4E89">
        <w:rPr>
          <w:szCs w:val="22"/>
          <w:lang w:val="sv-SE"/>
        </w:rPr>
        <w:tab/>
        <w:t xml:space="preserve">huvudvärk </w:t>
      </w:r>
    </w:p>
    <w:p w14:paraId="750FD553" w14:textId="77777777" w:rsidR="00D155A2" w:rsidRPr="006B4E89" w:rsidRDefault="00D155A2" w:rsidP="00DD359F">
      <w:pPr>
        <w:ind w:right="-29"/>
        <w:rPr>
          <w:szCs w:val="22"/>
          <w:lang w:val="sv-SE"/>
        </w:rPr>
      </w:pPr>
      <w:r w:rsidRPr="006B4E89">
        <w:rPr>
          <w:b/>
          <w:lang w:val="sv-SE"/>
          <w:rPrChange w:id="6092" w:author="Author" w:date="2025-08-06T16:23:00Z" w16du:dateUtc="2025-08-06T14:23:00Z">
            <w:rPr>
              <w:b/>
            </w:rPr>
          </w:rPrChange>
        </w:rPr>
        <w:sym w:font="Symbol" w:char="F0B7"/>
      </w:r>
      <w:r w:rsidRPr="006B4E89">
        <w:rPr>
          <w:szCs w:val="22"/>
          <w:lang w:val="sv-SE"/>
        </w:rPr>
        <w:tab/>
        <w:t xml:space="preserve">hosta </w:t>
      </w:r>
    </w:p>
    <w:p w14:paraId="7B77CC42" w14:textId="77777777" w:rsidR="00D155A2" w:rsidRPr="006B4E89" w:rsidRDefault="00D155A2" w:rsidP="00DD359F">
      <w:pPr>
        <w:ind w:right="-15"/>
        <w:rPr>
          <w:szCs w:val="22"/>
          <w:lang w:val="sv-SE"/>
        </w:rPr>
      </w:pPr>
      <w:r w:rsidRPr="006B4E89">
        <w:rPr>
          <w:b/>
          <w:lang w:val="sv-SE"/>
          <w:rPrChange w:id="6093" w:author="Author" w:date="2025-08-06T16:23:00Z" w16du:dateUtc="2025-08-06T14:23:00Z">
            <w:rPr>
              <w:b/>
            </w:rPr>
          </w:rPrChange>
        </w:rPr>
        <w:sym w:font="Symbol" w:char="F0B7"/>
      </w:r>
      <w:r w:rsidRPr="006B4E89">
        <w:rPr>
          <w:szCs w:val="22"/>
          <w:lang w:val="sv-SE"/>
        </w:rPr>
        <w:tab/>
        <w:t>kräkningar</w:t>
      </w:r>
    </w:p>
    <w:p w14:paraId="3DE3EA9A" w14:textId="77777777" w:rsidR="00D155A2" w:rsidRPr="006B4E89" w:rsidRDefault="00D155A2" w:rsidP="00DD359F">
      <w:pPr>
        <w:ind w:right="-29"/>
        <w:rPr>
          <w:szCs w:val="22"/>
          <w:lang w:val="sv-SE"/>
        </w:rPr>
      </w:pPr>
      <w:r w:rsidRPr="006B4E89">
        <w:rPr>
          <w:b/>
          <w:lang w:val="sv-SE"/>
          <w:rPrChange w:id="6094" w:author="Author" w:date="2025-08-06T16:23:00Z" w16du:dateUtc="2025-08-06T14:23:00Z">
            <w:rPr>
              <w:b/>
            </w:rPr>
          </w:rPrChange>
        </w:rPr>
        <w:sym w:font="Symbol" w:char="F0B7"/>
      </w:r>
      <w:r w:rsidRPr="006B4E89">
        <w:rPr>
          <w:szCs w:val="22"/>
          <w:lang w:val="sv-SE"/>
        </w:rPr>
        <w:tab/>
        <w:t xml:space="preserve">illamående </w:t>
      </w:r>
    </w:p>
    <w:p w14:paraId="6BABDBB4" w14:textId="77777777" w:rsidR="00252920" w:rsidRPr="006B4E89" w:rsidRDefault="00252920" w:rsidP="00252920">
      <w:pPr>
        <w:ind w:right="-29"/>
        <w:rPr>
          <w:szCs w:val="22"/>
          <w:lang w:val="sv-SE"/>
        </w:rPr>
      </w:pPr>
    </w:p>
    <w:p w14:paraId="3B18665A" w14:textId="77777777" w:rsidR="00252920" w:rsidRPr="006B4E89" w:rsidRDefault="00252920" w:rsidP="00252920">
      <w:pPr>
        <w:keepNext/>
        <w:keepLines/>
        <w:jc w:val="both"/>
        <w:rPr>
          <w:szCs w:val="22"/>
          <w:lang w:val="sv-SE"/>
        </w:rPr>
      </w:pPr>
      <w:r w:rsidRPr="006B4E89">
        <w:rPr>
          <w:b/>
          <w:szCs w:val="22"/>
          <w:lang w:val="sv-SE"/>
        </w:rPr>
        <w:t>Vanliga biverkningar av Herceptin</w:t>
      </w:r>
      <w:r w:rsidRPr="006B4E89">
        <w:rPr>
          <w:szCs w:val="22"/>
          <w:lang w:val="sv-SE"/>
        </w:rPr>
        <w:t xml:space="preserve"> kan förekomma hos upp till 1 av 10 patienter</w:t>
      </w:r>
    </w:p>
    <w:p w14:paraId="321B5C25" w14:textId="77777777" w:rsidR="007D0163" w:rsidRPr="006B4E89" w:rsidRDefault="007D0163" w:rsidP="00252920">
      <w:pPr>
        <w:keepNext/>
        <w:keepLines/>
        <w:jc w:val="both"/>
        <w:rPr>
          <w:ins w:id="6095" w:author="Author" w:date="2025-08-06T16:20:00Z" w16du:dateUtc="2025-08-06T14:20:00Z"/>
          <w:szCs w:val="22"/>
          <w:lang w:val="sv-SE"/>
        </w:rPr>
      </w:pPr>
    </w:p>
    <w:p w14:paraId="0A1936B1" w14:textId="77777777" w:rsidR="006B4E89" w:rsidRPr="006B4E89" w:rsidRDefault="006B4E89" w:rsidP="006B4E89">
      <w:pPr>
        <w:rPr>
          <w:ins w:id="6096" w:author="Author" w:date="2025-08-06T16:20:00Z" w16du:dateUtc="2025-08-06T14:20:00Z"/>
          <w:lang w:val="sv-SE"/>
          <w:rPrChange w:id="6097" w:author="Author" w:date="2025-08-06T16:23:00Z" w16du:dateUtc="2025-08-06T14:23:00Z">
            <w:rPr>
              <w:ins w:id="6098" w:author="Author" w:date="2025-08-06T16:20:00Z" w16du:dateUtc="2025-08-06T14:20:00Z"/>
            </w:rPr>
          </w:rPrChange>
        </w:rPr>
      </w:pPr>
      <w:ins w:id="6099" w:author="Author" w:date="2025-08-06T16:20:00Z" w16du:dateUtc="2025-08-06T14:20:00Z">
        <w:r w:rsidRPr="006B4E89">
          <w:rPr>
            <w:b/>
            <w:lang w:val="sv-SE"/>
            <w:rPrChange w:id="6100" w:author="Author" w:date="2025-08-06T16:23:00Z" w16du:dateUtc="2025-08-06T14:23:00Z">
              <w:rPr>
                <w:b/>
              </w:rPr>
            </w:rPrChange>
          </w:rPr>
          <w:sym w:font="Symbol" w:char="F0B7"/>
        </w:r>
        <w:r w:rsidRPr="006B4E89">
          <w:rPr>
            <w:szCs w:val="22"/>
            <w:lang w:val="sv-SE"/>
            <w:rPrChange w:id="6101" w:author="Author" w:date="2025-08-06T16:23:00Z" w16du:dateUtc="2025-08-06T14:23:00Z">
              <w:rPr>
                <w:szCs w:val="22"/>
              </w:rPr>
            </w:rPrChange>
          </w:rPr>
          <w:tab/>
        </w:r>
        <w:r w:rsidRPr="006B4E89">
          <w:rPr>
            <w:lang w:val="sv-SE"/>
            <w:rPrChange w:id="6102" w:author="Author" w:date="2025-08-06T16:23:00Z" w16du:dateUtc="2025-08-06T14:23:00Z">
              <w:rPr/>
            </w:rPrChange>
          </w:rPr>
          <w:t>allergiska reaktioner</w:t>
        </w:r>
      </w:ins>
    </w:p>
    <w:p w14:paraId="0453CB58" w14:textId="77777777" w:rsidR="006B4E89" w:rsidRPr="006B4E89" w:rsidRDefault="006B4E89" w:rsidP="006B4E89">
      <w:pPr>
        <w:rPr>
          <w:ins w:id="6103" w:author="Author" w:date="2025-08-06T16:20:00Z" w16du:dateUtc="2025-08-06T14:20:00Z"/>
          <w:lang w:val="sv-SE"/>
          <w:rPrChange w:id="6104" w:author="Author" w:date="2025-08-06T16:23:00Z" w16du:dateUtc="2025-08-06T14:23:00Z">
            <w:rPr>
              <w:ins w:id="6105" w:author="Author" w:date="2025-08-06T16:20:00Z" w16du:dateUtc="2025-08-06T14:20:00Z"/>
            </w:rPr>
          </w:rPrChange>
        </w:rPr>
      </w:pPr>
      <w:ins w:id="6106" w:author="Author" w:date="2025-08-06T16:20:00Z" w16du:dateUtc="2025-08-06T14:20:00Z">
        <w:r w:rsidRPr="006B4E89">
          <w:rPr>
            <w:b/>
            <w:lang w:val="sv-SE"/>
            <w:rPrChange w:id="6107" w:author="Author" w:date="2025-08-06T16:23:00Z" w16du:dateUtc="2025-08-06T14:23:00Z">
              <w:rPr>
                <w:b/>
              </w:rPr>
            </w:rPrChange>
          </w:rPr>
          <w:sym w:font="Symbol" w:char="F0B7"/>
        </w:r>
        <w:r w:rsidRPr="006B4E89">
          <w:rPr>
            <w:szCs w:val="22"/>
            <w:lang w:val="sv-SE"/>
            <w:rPrChange w:id="6108" w:author="Author" w:date="2025-08-06T16:23:00Z" w16du:dateUtc="2025-08-06T14:23:00Z">
              <w:rPr>
                <w:szCs w:val="22"/>
              </w:rPr>
            </w:rPrChange>
          </w:rPr>
          <w:tab/>
        </w:r>
        <w:r w:rsidRPr="006B4E89">
          <w:rPr>
            <w:lang w:val="sv-SE"/>
            <w:rPrChange w:id="6109" w:author="Author" w:date="2025-08-06T16:23:00Z" w16du:dateUtc="2025-08-06T14:23:00Z">
              <w:rPr/>
            </w:rPrChange>
          </w:rPr>
          <w:t>halsinfektion</w:t>
        </w:r>
      </w:ins>
    </w:p>
    <w:p w14:paraId="1DAC946F" w14:textId="77777777" w:rsidR="006B4E89" w:rsidRPr="006B4E89" w:rsidRDefault="006B4E89" w:rsidP="006B4E89">
      <w:pPr>
        <w:rPr>
          <w:ins w:id="6110" w:author="Author" w:date="2025-08-06T16:20:00Z" w16du:dateUtc="2025-08-06T14:20:00Z"/>
          <w:lang w:val="sv-SE"/>
        </w:rPr>
      </w:pPr>
      <w:ins w:id="6111" w:author="Author" w:date="2025-08-06T16:20:00Z" w16du:dateUtc="2025-08-06T14:20:00Z">
        <w:r w:rsidRPr="006B4E89">
          <w:rPr>
            <w:b/>
            <w:lang w:val="sv-SE"/>
            <w:rPrChange w:id="6112" w:author="Author" w:date="2025-08-06T16:23:00Z" w16du:dateUtc="2025-08-06T14:23:00Z">
              <w:rPr>
                <w:b/>
              </w:rPr>
            </w:rPrChange>
          </w:rPr>
          <w:sym w:font="Symbol" w:char="F0B7"/>
        </w:r>
        <w:r w:rsidRPr="006B4E89">
          <w:rPr>
            <w:szCs w:val="22"/>
            <w:lang w:val="sv-SE"/>
          </w:rPr>
          <w:tab/>
        </w:r>
        <w:r w:rsidRPr="006B4E89">
          <w:rPr>
            <w:lang w:val="sv-SE"/>
          </w:rPr>
          <w:t>infektioner i urinblåsa och på hud</w:t>
        </w:r>
      </w:ins>
    </w:p>
    <w:p w14:paraId="00C73946" w14:textId="77777777" w:rsidR="006B4E89" w:rsidRPr="006B4E89" w:rsidRDefault="006B4E89" w:rsidP="006B4E89">
      <w:pPr>
        <w:rPr>
          <w:ins w:id="6113" w:author="Author" w:date="2025-08-06T16:20:00Z" w16du:dateUtc="2025-08-06T14:20:00Z"/>
          <w:lang w:val="sv-SE"/>
          <w:rPrChange w:id="6114" w:author="Author" w:date="2025-08-06T16:23:00Z" w16du:dateUtc="2025-08-06T14:23:00Z">
            <w:rPr>
              <w:ins w:id="6115" w:author="Author" w:date="2025-08-06T16:20:00Z" w16du:dateUtc="2025-08-06T14:20:00Z"/>
            </w:rPr>
          </w:rPrChange>
        </w:rPr>
      </w:pPr>
      <w:ins w:id="6116" w:author="Author" w:date="2025-08-06T16:20:00Z" w16du:dateUtc="2025-08-06T14:20:00Z">
        <w:r w:rsidRPr="006B4E89">
          <w:rPr>
            <w:lang w:val="sv-SE"/>
            <w:rPrChange w:id="6117" w:author="Author" w:date="2025-08-06T16:23:00Z" w16du:dateUtc="2025-08-06T14:23:00Z">
              <w:rPr/>
            </w:rPrChange>
          </w:rPr>
          <w:t xml:space="preserve"> </w:t>
        </w:r>
        <w:r w:rsidRPr="006B4E89">
          <w:rPr>
            <w:b/>
            <w:lang w:val="sv-SE"/>
            <w:rPrChange w:id="6118" w:author="Author" w:date="2025-08-06T16:23:00Z" w16du:dateUtc="2025-08-06T14:23:00Z">
              <w:rPr>
                <w:b/>
              </w:rPr>
            </w:rPrChange>
          </w:rPr>
          <w:sym w:font="Symbol" w:char="F0B7"/>
        </w:r>
        <w:r w:rsidRPr="006B4E89">
          <w:rPr>
            <w:szCs w:val="22"/>
            <w:lang w:val="sv-SE"/>
            <w:rPrChange w:id="6119" w:author="Author" w:date="2025-08-06T16:23:00Z" w16du:dateUtc="2025-08-06T14:23:00Z">
              <w:rPr>
                <w:szCs w:val="22"/>
              </w:rPr>
            </w:rPrChange>
          </w:rPr>
          <w:tab/>
        </w:r>
        <w:r w:rsidRPr="006B4E89">
          <w:rPr>
            <w:lang w:val="sv-SE"/>
            <w:rPrChange w:id="6120" w:author="Author" w:date="2025-08-06T16:23:00Z" w16du:dateUtc="2025-08-06T14:23:00Z">
              <w:rPr/>
            </w:rPrChange>
          </w:rPr>
          <w:t>inflammation i bröstet</w:t>
        </w:r>
      </w:ins>
    </w:p>
    <w:p w14:paraId="75ECE8D3" w14:textId="77777777" w:rsidR="006B4E89" w:rsidRPr="006B4E89" w:rsidRDefault="006B4E89" w:rsidP="006B4E89">
      <w:pPr>
        <w:rPr>
          <w:ins w:id="6121" w:author="Author" w:date="2025-08-06T16:20:00Z" w16du:dateUtc="2025-08-06T14:20:00Z"/>
          <w:lang w:val="sv-SE"/>
          <w:rPrChange w:id="6122" w:author="Author" w:date="2025-08-06T16:23:00Z" w16du:dateUtc="2025-08-06T14:23:00Z">
            <w:rPr>
              <w:ins w:id="6123" w:author="Author" w:date="2025-08-06T16:20:00Z" w16du:dateUtc="2025-08-06T14:20:00Z"/>
            </w:rPr>
          </w:rPrChange>
        </w:rPr>
      </w:pPr>
      <w:ins w:id="6124" w:author="Author" w:date="2025-08-06T16:20:00Z" w16du:dateUtc="2025-08-06T14:20:00Z">
        <w:r w:rsidRPr="006B4E89">
          <w:rPr>
            <w:b/>
            <w:lang w:val="sv-SE"/>
            <w:rPrChange w:id="6125" w:author="Author" w:date="2025-08-06T16:23:00Z" w16du:dateUtc="2025-08-06T14:23:00Z">
              <w:rPr>
                <w:b/>
              </w:rPr>
            </w:rPrChange>
          </w:rPr>
          <w:sym w:font="Symbol" w:char="F0B7"/>
        </w:r>
        <w:r w:rsidRPr="006B4E89">
          <w:rPr>
            <w:szCs w:val="22"/>
            <w:lang w:val="sv-SE"/>
            <w:rPrChange w:id="6126" w:author="Author" w:date="2025-08-06T16:23:00Z" w16du:dateUtc="2025-08-06T14:23:00Z">
              <w:rPr>
                <w:szCs w:val="22"/>
              </w:rPr>
            </w:rPrChange>
          </w:rPr>
          <w:tab/>
        </w:r>
        <w:r w:rsidRPr="006B4E89">
          <w:rPr>
            <w:lang w:val="sv-SE"/>
            <w:rPrChange w:id="6127" w:author="Author" w:date="2025-08-06T16:23:00Z" w16du:dateUtc="2025-08-06T14:23:00Z">
              <w:rPr/>
            </w:rPrChange>
          </w:rPr>
          <w:t xml:space="preserve">inflammation i levern </w:t>
        </w:r>
      </w:ins>
    </w:p>
    <w:p w14:paraId="1CACE1EA" w14:textId="77777777" w:rsidR="006B4E89" w:rsidRPr="006B4E89" w:rsidRDefault="006B4E89" w:rsidP="006B4E89">
      <w:pPr>
        <w:ind w:left="601" w:hanging="601"/>
        <w:rPr>
          <w:ins w:id="6128" w:author="Author" w:date="2025-08-06T16:20:00Z" w16du:dateUtc="2025-08-06T14:20:00Z"/>
          <w:lang w:val="sv-SE"/>
          <w:rPrChange w:id="6129" w:author="Author" w:date="2025-08-06T16:23:00Z" w16du:dateUtc="2025-08-06T14:23:00Z">
            <w:rPr>
              <w:ins w:id="6130" w:author="Author" w:date="2025-08-06T16:20:00Z" w16du:dateUtc="2025-08-06T14:20:00Z"/>
            </w:rPr>
          </w:rPrChange>
        </w:rPr>
      </w:pPr>
      <w:ins w:id="6131" w:author="Author" w:date="2025-08-06T16:20:00Z" w16du:dateUtc="2025-08-06T14:20:00Z">
        <w:r w:rsidRPr="006B4E89">
          <w:rPr>
            <w:b/>
            <w:lang w:val="sv-SE"/>
            <w:rPrChange w:id="6132" w:author="Author" w:date="2025-08-06T16:23:00Z" w16du:dateUtc="2025-08-06T14:23:00Z">
              <w:rPr>
                <w:b/>
              </w:rPr>
            </w:rPrChange>
          </w:rPr>
          <w:sym w:font="Symbol" w:char="F0B7"/>
        </w:r>
        <w:r w:rsidRPr="006B4E89">
          <w:rPr>
            <w:szCs w:val="22"/>
            <w:lang w:val="sv-SE"/>
            <w:rPrChange w:id="6133" w:author="Author" w:date="2025-08-06T16:23:00Z" w16du:dateUtc="2025-08-06T14:23:00Z">
              <w:rPr>
                <w:szCs w:val="22"/>
              </w:rPr>
            </w:rPrChange>
          </w:rPr>
          <w:tab/>
        </w:r>
        <w:r w:rsidRPr="006B4E89">
          <w:rPr>
            <w:lang w:val="sv-SE"/>
            <w:rPrChange w:id="6134" w:author="Author" w:date="2025-08-06T16:23:00Z" w16du:dateUtc="2025-08-06T14:23:00Z">
              <w:rPr/>
            </w:rPrChange>
          </w:rPr>
          <w:t xml:space="preserve">njurpåverkan </w:t>
        </w:r>
      </w:ins>
    </w:p>
    <w:p w14:paraId="2F638562" w14:textId="77777777" w:rsidR="006B4E89" w:rsidRPr="006B4E89" w:rsidRDefault="006B4E89" w:rsidP="006B4E89">
      <w:pPr>
        <w:rPr>
          <w:ins w:id="6135" w:author="Author" w:date="2025-08-06T16:20:00Z" w16du:dateUtc="2025-08-06T14:20:00Z"/>
          <w:lang w:val="sv-SE"/>
        </w:rPr>
      </w:pPr>
      <w:ins w:id="6136" w:author="Author" w:date="2025-08-06T16:20:00Z" w16du:dateUtc="2025-08-06T14:20:00Z">
        <w:r w:rsidRPr="006B4E89">
          <w:rPr>
            <w:b/>
            <w:lang w:val="sv-SE"/>
            <w:rPrChange w:id="6137" w:author="Author" w:date="2025-08-06T16:23:00Z" w16du:dateUtc="2025-08-06T14:23:00Z">
              <w:rPr>
                <w:b/>
              </w:rPr>
            </w:rPrChange>
          </w:rPr>
          <w:sym w:font="Symbol" w:char="F0B7"/>
        </w:r>
        <w:r w:rsidRPr="006B4E89">
          <w:rPr>
            <w:szCs w:val="22"/>
            <w:lang w:val="sv-SE"/>
          </w:rPr>
          <w:tab/>
        </w:r>
        <w:r w:rsidRPr="006B4E89">
          <w:rPr>
            <w:lang w:val="sv-SE"/>
          </w:rPr>
          <w:t>ökad muskeltonus eller spänning (hypertonus)</w:t>
        </w:r>
      </w:ins>
    </w:p>
    <w:p w14:paraId="1800BCFF" w14:textId="77777777" w:rsidR="006B4E89" w:rsidRPr="006B4E89" w:rsidRDefault="006B4E89" w:rsidP="006B4E89">
      <w:pPr>
        <w:rPr>
          <w:ins w:id="6138" w:author="Author" w:date="2025-08-06T16:20:00Z" w16du:dateUtc="2025-08-06T14:20:00Z"/>
          <w:lang w:val="sv-SE"/>
        </w:rPr>
      </w:pPr>
      <w:ins w:id="6139" w:author="Author" w:date="2025-08-06T16:20:00Z" w16du:dateUtc="2025-08-06T14:20:00Z">
        <w:r w:rsidRPr="006B4E89">
          <w:rPr>
            <w:b/>
            <w:lang w:val="sv-SE"/>
            <w:rPrChange w:id="6140" w:author="Author" w:date="2025-08-06T16:23:00Z" w16du:dateUtc="2025-08-06T14:23:00Z">
              <w:rPr>
                <w:b/>
              </w:rPr>
            </w:rPrChange>
          </w:rPr>
          <w:sym w:font="Symbol" w:char="F0B7"/>
        </w:r>
        <w:r w:rsidRPr="006B4E89">
          <w:rPr>
            <w:szCs w:val="22"/>
            <w:lang w:val="sv-SE"/>
          </w:rPr>
          <w:tab/>
        </w:r>
        <w:r w:rsidRPr="006B4E89">
          <w:rPr>
            <w:lang w:val="sv-SE"/>
          </w:rPr>
          <w:t xml:space="preserve">smärtor i armar och/eller ben </w:t>
        </w:r>
      </w:ins>
    </w:p>
    <w:p w14:paraId="6F5F458C" w14:textId="77777777" w:rsidR="006B4E89" w:rsidRPr="006B4E89" w:rsidRDefault="006B4E89" w:rsidP="006B4E89">
      <w:pPr>
        <w:ind w:left="601" w:hanging="601"/>
        <w:rPr>
          <w:ins w:id="6141" w:author="Author" w:date="2025-08-06T16:20:00Z" w16du:dateUtc="2025-08-06T14:20:00Z"/>
          <w:lang w:val="sv-SE"/>
          <w:rPrChange w:id="6142" w:author="Author" w:date="2025-08-06T16:23:00Z" w16du:dateUtc="2025-08-06T14:23:00Z">
            <w:rPr>
              <w:ins w:id="6143" w:author="Author" w:date="2025-08-06T16:20:00Z" w16du:dateUtc="2025-08-06T14:20:00Z"/>
            </w:rPr>
          </w:rPrChange>
        </w:rPr>
      </w:pPr>
      <w:ins w:id="6144" w:author="Author" w:date="2025-08-06T16:20:00Z" w16du:dateUtc="2025-08-06T14:20:00Z">
        <w:r w:rsidRPr="006B4E89">
          <w:rPr>
            <w:b/>
            <w:lang w:val="sv-SE"/>
            <w:rPrChange w:id="6145" w:author="Author" w:date="2025-08-06T16:23:00Z" w16du:dateUtc="2025-08-06T14:23:00Z">
              <w:rPr>
                <w:b/>
              </w:rPr>
            </w:rPrChange>
          </w:rPr>
          <w:sym w:font="Symbol" w:char="F0B7"/>
        </w:r>
        <w:r w:rsidRPr="006B4E89">
          <w:rPr>
            <w:szCs w:val="22"/>
            <w:lang w:val="sv-SE"/>
            <w:rPrChange w:id="6146" w:author="Author" w:date="2025-08-06T16:23:00Z" w16du:dateUtc="2025-08-06T14:23:00Z">
              <w:rPr>
                <w:szCs w:val="22"/>
              </w:rPr>
            </w:rPrChange>
          </w:rPr>
          <w:tab/>
        </w:r>
        <w:r w:rsidRPr="006B4E89">
          <w:rPr>
            <w:lang w:val="sv-SE"/>
            <w:rPrChange w:id="6147" w:author="Author" w:date="2025-08-06T16:23:00Z" w16du:dateUtc="2025-08-06T14:23:00Z">
              <w:rPr/>
            </w:rPrChange>
          </w:rPr>
          <w:t xml:space="preserve">kliande hudutslag </w:t>
        </w:r>
      </w:ins>
    </w:p>
    <w:p w14:paraId="34FBED91" w14:textId="77777777" w:rsidR="006B4E89" w:rsidRPr="006B4E89" w:rsidRDefault="006B4E89" w:rsidP="006B4E89">
      <w:pPr>
        <w:rPr>
          <w:ins w:id="6148" w:author="Author" w:date="2025-08-06T16:20:00Z" w16du:dateUtc="2025-08-06T14:20:00Z"/>
          <w:lang w:val="sv-SE"/>
          <w:rPrChange w:id="6149" w:author="Author" w:date="2025-08-06T16:23:00Z" w16du:dateUtc="2025-08-06T14:23:00Z">
            <w:rPr>
              <w:ins w:id="6150" w:author="Author" w:date="2025-08-06T16:20:00Z" w16du:dateUtc="2025-08-06T14:20:00Z"/>
            </w:rPr>
          </w:rPrChange>
        </w:rPr>
      </w:pPr>
      <w:ins w:id="6151" w:author="Author" w:date="2025-08-06T16:20:00Z" w16du:dateUtc="2025-08-06T14:20:00Z">
        <w:r w:rsidRPr="006B4E89">
          <w:rPr>
            <w:b/>
            <w:lang w:val="sv-SE"/>
            <w:rPrChange w:id="6152" w:author="Author" w:date="2025-08-06T16:23:00Z" w16du:dateUtc="2025-08-06T14:23:00Z">
              <w:rPr>
                <w:b/>
              </w:rPr>
            </w:rPrChange>
          </w:rPr>
          <w:sym w:font="Symbol" w:char="F0B7"/>
        </w:r>
        <w:r w:rsidRPr="006B4E89">
          <w:rPr>
            <w:szCs w:val="22"/>
            <w:lang w:val="sv-SE"/>
            <w:rPrChange w:id="6153" w:author="Author" w:date="2025-08-06T16:23:00Z" w16du:dateUtc="2025-08-06T14:23:00Z">
              <w:rPr>
                <w:szCs w:val="22"/>
              </w:rPr>
            </w:rPrChange>
          </w:rPr>
          <w:tab/>
        </w:r>
        <w:r w:rsidRPr="006B4E89">
          <w:rPr>
            <w:lang w:val="sv-SE"/>
            <w:rPrChange w:id="6154" w:author="Author" w:date="2025-08-06T16:23:00Z" w16du:dateUtc="2025-08-06T14:23:00Z">
              <w:rPr/>
            </w:rPrChange>
          </w:rPr>
          <w:t>sömnighet (somnolens)</w:t>
        </w:r>
      </w:ins>
    </w:p>
    <w:p w14:paraId="3FD5A81F" w14:textId="77777777" w:rsidR="006B4E89" w:rsidRPr="006B4E89" w:rsidRDefault="006B4E89" w:rsidP="006B4E89">
      <w:pPr>
        <w:rPr>
          <w:ins w:id="6155" w:author="Author" w:date="2025-08-06T16:20:00Z" w16du:dateUtc="2025-08-06T14:20:00Z"/>
          <w:lang w:val="sv-SE"/>
          <w:rPrChange w:id="6156" w:author="Author" w:date="2025-08-06T16:23:00Z" w16du:dateUtc="2025-08-06T14:23:00Z">
            <w:rPr>
              <w:ins w:id="6157" w:author="Author" w:date="2025-08-06T16:20:00Z" w16du:dateUtc="2025-08-06T14:20:00Z"/>
            </w:rPr>
          </w:rPrChange>
        </w:rPr>
      </w:pPr>
      <w:ins w:id="6158" w:author="Author" w:date="2025-08-06T16:20:00Z" w16du:dateUtc="2025-08-06T14:20:00Z">
        <w:r w:rsidRPr="006B4E89">
          <w:rPr>
            <w:b/>
            <w:lang w:val="sv-SE"/>
            <w:rPrChange w:id="6159" w:author="Author" w:date="2025-08-06T16:23:00Z" w16du:dateUtc="2025-08-06T14:23:00Z">
              <w:rPr>
                <w:b/>
              </w:rPr>
            </w:rPrChange>
          </w:rPr>
          <w:sym w:font="Symbol" w:char="F0B7"/>
        </w:r>
        <w:r w:rsidRPr="006B4E89">
          <w:rPr>
            <w:szCs w:val="22"/>
            <w:lang w:val="sv-SE"/>
            <w:rPrChange w:id="6160" w:author="Author" w:date="2025-08-06T16:23:00Z" w16du:dateUtc="2025-08-06T14:23:00Z">
              <w:rPr>
                <w:szCs w:val="22"/>
              </w:rPr>
            </w:rPrChange>
          </w:rPr>
          <w:tab/>
        </w:r>
        <w:r w:rsidRPr="006B4E89">
          <w:rPr>
            <w:lang w:val="sv-SE"/>
            <w:rPrChange w:id="6161" w:author="Author" w:date="2025-08-06T16:23:00Z" w16du:dateUtc="2025-08-06T14:23:00Z">
              <w:rPr/>
            </w:rPrChange>
          </w:rPr>
          <w:t xml:space="preserve">hemorrojder </w:t>
        </w:r>
      </w:ins>
    </w:p>
    <w:p w14:paraId="029F7BF1" w14:textId="77777777" w:rsidR="006B4E89" w:rsidRPr="006B4E89" w:rsidRDefault="006B4E89" w:rsidP="006B4E89">
      <w:pPr>
        <w:rPr>
          <w:ins w:id="6162" w:author="Author" w:date="2025-08-06T16:20:00Z" w16du:dateUtc="2025-08-06T14:20:00Z"/>
          <w:lang w:val="sv-SE"/>
          <w:rPrChange w:id="6163" w:author="Author" w:date="2025-08-06T16:23:00Z" w16du:dateUtc="2025-08-06T14:23:00Z">
            <w:rPr>
              <w:ins w:id="6164" w:author="Author" w:date="2025-08-06T16:20:00Z" w16du:dateUtc="2025-08-06T14:20:00Z"/>
            </w:rPr>
          </w:rPrChange>
        </w:rPr>
      </w:pPr>
      <w:ins w:id="6165" w:author="Author" w:date="2025-08-06T16:20:00Z" w16du:dateUtc="2025-08-06T14:20:00Z">
        <w:r w:rsidRPr="006B4E89">
          <w:rPr>
            <w:b/>
            <w:lang w:val="sv-SE"/>
            <w:rPrChange w:id="6166" w:author="Author" w:date="2025-08-06T16:23:00Z" w16du:dateUtc="2025-08-06T14:23:00Z">
              <w:rPr>
                <w:b/>
              </w:rPr>
            </w:rPrChange>
          </w:rPr>
          <w:sym w:font="Symbol" w:char="F0B7"/>
        </w:r>
        <w:r w:rsidRPr="006B4E89">
          <w:rPr>
            <w:szCs w:val="22"/>
            <w:lang w:val="sv-SE"/>
            <w:rPrChange w:id="6167" w:author="Author" w:date="2025-08-06T16:23:00Z" w16du:dateUtc="2025-08-06T14:23:00Z">
              <w:rPr>
                <w:szCs w:val="22"/>
              </w:rPr>
            </w:rPrChange>
          </w:rPr>
          <w:tab/>
        </w:r>
        <w:r w:rsidRPr="006B4E89">
          <w:rPr>
            <w:lang w:val="sv-SE"/>
            <w:rPrChange w:id="6168" w:author="Author" w:date="2025-08-06T16:23:00Z" w16du:dateUtc="2025-08-06T14:23:00Z">
              <w:rPr/>
            </w:rPrChange>
          </w:rPr>
          <w:t>klåda</w:t>
        </w:r>
      </w:ins>
    </w:p>
    <w:p w14:paraId="3B627563" w14:textId="77777777" w:rsidR="006B4E89" w:rsidRPr="006B4E89" w:rsidRDefault="006B4E89" w:rsidP="006B4E89">
      <w:pPr>
        <w:rPr>
          <w:ins w:id="6169" w:author="Author" w:date="2025-08-06T16:20:00Z" w16du:dateUtc="2025-08-06T14:20:00Z"/>
          <w:lang w:val="sv-SE"/>
          <w:rPrChange w:id="6170" w:author="Author" w:date="2025-08-06T16:23:00Z" w16du:dateUtc="2025-08-06T14:23:00Z">
            <w:rPr>
              <w:ins w:id="6171" w:author="Author" w:date="2025-08-06T16:20:00Z" w16du:dateUtc="2025-08-06T14:20:00Z"/>
            </w:rPr>
          </w:rPrChange>
        </w:rPr>
      </w:pPr>
      <w:ins w:id="6172" w:author="Author" w:date="2025-08-06T16:20:00Z" w16du:dateUtc="2025-08-06T14:20:00Z">
        <w:r w:rsidRPr="006B4E89">
          <w:rPr>
            <w:b/>
            <w:lang w:val="sv-SE"/>
            <w:rPrChange w:id="6173" w:author="Author" w:date="2025-08-06T16:23:00Z" w16du:dateUtc="2025-08-06T14:23:00Z">
              <w:rPr>
                <w:b/>
              </w:rPr>
            </w:rPrChange>
          </w:rPr>
          <w:sym w:font="Symbol" w:char="F0B7"/>
        </w:r>
        <w:r w:rsidRPr="006B4E89">
          <w:rPr>
            <w:szCs w:val="22"/>
            <w:lang w:val="sv-SE"/>
            <w:rPrChange w:id="6174" w:author="Author" w:date="2025-08-06T16:23:00Z" w16du:dateUtc="2025-08-06T14:23:00Z">
              <w:rPr>
                <w:szCs w:val="22"/>
              </w:rPr>
            </w:rPrChange>
          </w:rPr>
          <w:tab/>
        </w:r>
        <w:r w:rsidRPr="006B4E89">
          <w:rPr>
            <w:lang w:val="sv-SE"/>
            <w:rPrChange w:id="6175" w:author="Author" w:date="2025-08-06T16:23:00Z" w16du:dateUtc="2025-08-06T14:23:00Z">
              <w:rPr/>
            </w:rPrChange>
          </w:rPr>
          <w:t xml:space="preserve">torr mun och hud </w:t>
        </w:r>
      </w:ins>
    </w:p>
    <w:p w14:paraId="4B3E3095" w14:textId="77777777" w:rsidR="006B4E89" w:rsidRPr="006B4E89" w:rsidRDefault="006B4E89" w:rsidP="006B4E89">
      <w:pPr>
        <w:rPr>
          <w:ins w:id="6176" w:author="Author" w:date="2025-08-06T16:20:00Z" w16du:dateUtc="2025-08-06T14:20:00Z"/>
          <w:lang w:val="sv-SE"/>
          <w:rPrChange w:id="6177" w:author="Author" w:date="2025-08-06T16:23:00Z" w16du:dateUtc="2025-08-06T14:23:00Z">
            <w:rPr>
              <w:ins w:id="6178" w:author="Author" w:date="2025-08-06T16:20:00Z" w16du:dateUtc="2025-08-06T14:20:00Z"/>
            </w:rPr>
          </w:rPrChange>
        </w:rPr>
      </w:pPr>
      <w:ins w:id="6179" w:author="Author" w:date="2025-08-06T16:20:00Z" w16du:dateUtc="2025-08-06T14:20:00Z">
        <w:r w:rsidRPr="006B4E89">
          <w:rPr>
            <w:b/>
            <w:lang w:val="sv-SE"/>
            <w:rPrChange w:id="6180" w:author="Author" w:date="2025-08-06T16:23:00Z" w16du:dateUtc="2025-08-06T14:23:00Z">
              <w:rPr>
                <w:b/>
              </w:rPr>
            </w:rPrChange>
          </w:rPr>
          <w:sym w:font="Symbol" w:char="F0B7"/>
        </w:r>
        <w:r w:rsidRPr="006B4E89">
          <w:rPr>
            <w:szCs w:val="22"/>
            <w:lang w:val="sv-SE"/>
            <w:rPrChange w:id="6181" w:author="Author" w:date="2025-08-06T16:23:00Z" w16du:dateUtc="2025-08-06T14:23:00Z">
              <w:rPr>
                <w:szCs w:val="22"/>
              </w:rPr>
            </w:rPrChange>
          </w:rPr>
          <w:tab/>
        </w:r>
        <w:r w:rsidRPr="006B4E89">
          <w:rPr>
            <w:lang w:val="sv-SE"/>
            <w:rPrChange w:id="6182" w:author="Author" w:date="2025-08-06T16:23:00Z" w16du:dateUtc="2025-08-06T14:23:00Z">
              <w:rPr/>
            </w:rPrChange>
          </w:rPr>
          <w:t>torra ögon</w:t>
        </w:r>
      </w:ins>
    </w:p>
    <w:p w14:paraId="2BDA97E6" w14:textId="77777777" w:rsidR="006B4E89" w:rsidRPr="006B4E89" w:rsidRDefault="006B4E89" w:rsidP="006B4E89">
      <w:pPr>
        <w:rPr>
          <w:ins w:id="6183" w:author="Author" w:date="2025-08-06T16:20:00Z" w16du:dateUtc="2025-08-06T14:20:00Z"/>
          <w:lang w:val="sv-SE"/>
          <w:rPrChange w:id="6184" w:author="Author" w:date="2025-08-06T16:23:00Z" w16du:dateUtc="2025-08-06T14:23:00Z">
            <w:rPr>
              <w:ins w:id="6185" w:author="Author" w:date="2025-08-06T16:20:00Z" w16du:dateUtc="2025-08-06T14:20:00Z"/>
            </w:rPr>
          </w:rPrChange>
        </w:rPr>
      </w:pPr>
      <w:ins w:id="6186" w:author="Author" w:date="2025-08-06T16:20:00Z" w16du:dateUtc="2025-08-06T14:20:00Z">
        <w:r w:rsidRPr="006B4E89">
          <w:rPr>
            <w:b/>
            <w:lang w:val="sv-SE"/>
            <w:rPrChange w:id="6187" w:author="Author" w:date="2025-08-06T16:23:00Z" w16du:dateUtc="2025-08-06T14:23:00Z">
              <w:rPr>
                <w:b/>
              </w:rPr>
            </w:rPrChange>
          </w:rPr>
          <w:sym w:font="Symbol" w:char="F0B7"/>
        </w:r>
        <w:r w:rsidRPr="006B4E89">
          <w:rPr>
            <w:szCs w:val="22"/>
            <w:lang w:val="sv-SE"/>
            <w:rPrChange w:id="6188" w:author="Author" w:date="2025-08-06T16:23:00Z" w16du:dateUtc="2025-08-06T14:23:00Z">
              <w:rPr>
                <w:szCs w:val="22"/>
              </w:rPr>
            </w:rPrChange>
          </w:rPr>
          <w:tab/>
        </w:r>
        <w:r w:rsidRPr="006B4E89">
          <w:rPr>
            <w:lang w:val="sv-SE"/>
            <w:rPrChange w:id="6189" w:author="Author" w:date="2025-08-06T16:23:00Z" w16du:dateUtc="2025-08-06T14:23:00Z">
              <w:rPr/>
            </w:rPrChange>
          </w:rPr>
          <w:t>svettning</w:t>
        </w:r>
      </w:ins>
    </w:p>
    <w:p w14:paraId="7C022F3D" w14:textId="77777777" w:rsidR="006B4E89" w:rsidRPr="006B4E89" w:rsidRDefault="006B4E89" w:rsidP="006B4E89">
      <w:pPr>
        <w:rPr>
          <w:ins w:id="6190" w:author="Author" w:date="2025-08-06T16:20:00Z" w16du:dateUtc="2025-08-06T14:20:00Z"/>
          <w:lang w:val="sv-SE"/>
        </w:rPr>
      </w:pPr>
      <w:ins w:id="6191" w:author="Author" w:date="2025-08-06T16:20:00Z" w16du:dateUtc="2025-08-06T14:20:00Z">
        <w:r w:rsidRPr="006B4E89">
          <w:rPr>
            <w:b/>
            <w:lang w:val="sv-SE"/>
            <w:rPrChange w:id="6192" w:author="Author" w:date="2025-08-06T16:23:00Z" w16du:dateUtc="2025-08-06T14:23:00Z">
              <w:rPr>
                <w:b/>
              </w:rPr>
            </w:rPrChange>
          </w:rPr>
          <w:sym w:font="Symbol" w:char="F0B7"/>
        </w:r>
        <w:r w:rsidRPr="006B4E89">
          <w:rPr>
            <w:szCs w:val="22"/>
            <w:lang w:val="sv-SE"/>
          </w:rPr>
          <w:tab/>
        </w:r>
        <w:r w:rsidRPr="006B4E89">
          <w:rPr>
            <w:lang w:val="sv-SE"/>
          </w:rPr>
          <w:t xml:space="preserve">känsla av svaghet och att inte må bra </w:t>
        </w:r>
      </w:ins>
    </w:p>
    <w:p w14:paraId="7ADB2B72" w14:textId="77777777" w:rsidR="006B4E89" w:rsidRPr="006B4E89" w:rsidRDefault="006B4E89" w:rsidP="006B4E89">
      <w:pPr>
        <w:rPr>
          <w:ins w:id="6193" w:author="Author" w:date="2025-08-06T16:20:00Z" w16du:dateUtc="2025-08-06T14:20:00Z"/>
          <w:lang w:val="sv-SE"/>
          <w:rPrChange w:id="6194" w:author="Author" w:date="2025-08-06T16:23:00Z" w16du:dateUtc="2025-08-06T14:23:00Z">
            <w:rPr>
              <w:ins w:id="6195" w:author="Author" w:date="2025-08-06T16:20:00Z" w16du:dateUtc="2025-08-06T14:20:00Z"/>
            </w:rPr>
          </w:rPrChange>
        </w:rPr>
      </w:pPr>
      <w:ins w:id="6196" w:author="Author" w:date="2025-08-06T16:20:00Z" w16du:dateUtc="2025-08-06T14:20:00Z">
        <w:r w:rsidRPr="006B4E89">
          <w:rPr>
            <w:b/>
            <w:lang w:val="sv-SE"/>
            <w:rPrChange w:id="6197" w:author="Author" w:date="2025-08-06T16:23:00Z" w16du:dateUtc="2025-08-06T14:23:00Z">
              <w:rPr>
                <w:b/>
              </w:rPr>
            </w:rPrChange>
          </w:rPr>
          <w:sym w:font="Symbol" w:char="F0B7"/>
        </w:r>
        <w:r w:rsidRPr="006B4E89">
          <w:rPr>
            <w:szCs w:val="22"/>
            <w:lang w:val="sv-SE"/>
            <w:rPrChange w:id="6198" w:author="Author" w:date="2025-08-06T16:23:00Z" w16du:dateUtc="2025-08-06T14:23:00Z">
              <w:rPr>
                <w:szCs w:val="22"/>
              </w:rPr>
            </w:rPrChange>
          </w:rPr>
          <w:tab/>
        </w:r>
        <w:r w:rsidRPr="006B4E89">
          <w:rPr>
            <w:lang w:val="sv-SE"/>
            <w:rPrChange w:id="6199" w:author="Author" w:date="2025-08-06T16:23:00Z" w16du:dateUtc="2025-08-06T14:23:00Z">
              <w:rPr/>
            </w:rPrChange>
          </w:rPr>
          <w:t xml:space="preserve">oro </w:t>
        </w:r>
      </w:ins>
    </w:p>
    <w:p w14:paraId="451EB105" w14:textId="77777777" w:rsidR="006B4E89" w:rsidRPr="006B4E89" w:rsidRDefault="006B4E89" w:rsidP="006B4E89">
      <w:pPr>
        <w:rPr>
          <w:ins w:id="6200" w:author="Author" w:date="2025-08-06T16:20:00Z" w16du:dateUtc="2025-08-06T14:20:00Z"/>
          <w:lang w:val="sv-SE"/>
          <w:rPrChange w:id="6201" w:author="Author" w:date="2025-08-06T16:23:00Z" w16du:dateUtc="2025-08-06T14:23:00Z">
            <w:rPr>
              <w:ins w:id="6202" w:author="Author" w:date="2025-08-06T16:20:00Z" w16du:dateUtc="2025-08-06T14:20:00Z"/>
            </w:rPr>
          </w:rPrChange>
        </w:rPr>
      </w:pPr>
      <w:ins w:id="6203" w:author="Author" w:date="2025-08-06T16:20:00Z" w16du:dateUtc="2025-08-06T14:20:00Z">
        <w:r w:rsidRPr="006B4E89">
          <w:rPr>
            <w:b/>
            <w:lang w:val="sv-SE"/>
            <w:rPrChange w:id="6204" w:author="Author" w:date="2025-08-06T16:23:00Z" w16du:dateUtc="2025-08-06T14:23:00Z">
              <w:rPr>
                <w:b/>
              </w:rPr>
            </w:rPrChange>
          </w:rPr>
          <w:sym w:font="Symbol" w:char="F0B7"/>
        </w:r>
        <w:r w:rsidRPr="006B4E89">
          <w:rPr>
            <w:szCs w:val="22"/>
            <w:lang w:val="sv-SE"/>
            <w:rPrChange w:id="6205" w:author="Author" w:date="2025-08-06T16:23:00Z" w16du:dateUtc="2025-08-06T14:23:00Z">
              <w:rPr>
                <w:szCs w:val="22"/>
              </w:rPr>
            </w:rPrChange>
          </w:rPr>
          <w:tab/>
        </w:r>
        <w:r w:rsidRPr="006B4E89">
          <w:rPr>
            <w:lang w:val="sv-SE"/>
            <w:rPrChange w:id="6206" w:author="Author" w:date="2025-08-06T16:23:00Z" w16du:dateUtc="2025-08-06T14:23:00Z">
              <w:rPr/>
            </w:rPrChange>
          </w:rPr>
          <w:t>depression</w:t>
        </w:r>
      </w:ins>
    </w:p>
    <w:p w14:paraId="4579E95A" w14:textId="77777777" w:rsidR="006B4E89" w:rsidRPr="006B4E89" w:rsidRDefault="006B4E89" w:rsidP="006B4E89">
      <w:pPr>
        <w:rPr>
          <w:ins w:id="6207" w:author="Author" w:date="2025-08-06T16:20:00Z" w16du:dateUtc="2025-08-06T14:20:00Z"/>
          <w:lang w:val="sv-SE"/>
          <w:rPrChange w:id="6208" w:author="Author" w:date="2025-08-06T16:23:00Z" w16du:dateUtc="2025-08-06T14:23:00Z">
            <w:rPr>
              <w:ins w:id="6209" w:author="Author" w:date="2025-08-06T16:20:00Z" w16du:dateUtc="2025-08-06T14:20:00Z"/>
            </w:rPr>
          </w:rPrChange>
        </w:rPr>
      </w:pPr>
      <w:ins w:id="6210" w:author="Author" w:date="2025-08-06T16:20:00Z" w16du:dateUtc="2025-08-06T14:20:00Z">
        <w:r w:rsidRPr="006B4E89">
          <w:rPr>
            <w:b/>
            <w:lang w:val="sv-SE"/>
            <w:rPrChange w:id="6211" w:author="Author" w:date="2025-08-06T16:23:00Z" w16du:dateUtc="2025-08-06T14:23:00Z">
              <w:rPr>
                <w:b/>
              </w:rPr>
            </w:rPrChange>
          </w:rPr>
          <w:sym w:font="Symbol" w:char="F0B7"/>
        </w:r>
        <w:r w:rsidRPr="006B4E89">
          <w:rPr>
            <w:szCs w:val="22"/>
            <w:lang w:val="sv-SE"/>
            <w:rPrChange w:id="6212" w:author="Author" w:date="2025-08-06T16:23:00Z" w16du:dateUtc="2025-08-06T14:23:00Z">
              <w:rPr>
                <w:szCs w:val="22"/>
              </w:rPr>
            </w:rPrChange>
          </w:rPr>
          <w:tab/>
        </w:r>
        <w:r w:rsidRPr="006B4E89">
          <w:rPr>
            <w:lang w:val="sv-SE"/>
            <w:rPrChange w:id="6213" w:author="Author" w:date="2025-08-06T16:23:00Z" w16du:dateUtc="2025-08-06T14:23:00Z">
              <w:rPr/>
            </w:rPrChange>
          </w:rPr>
          <w:t xml:space="preserve">astma </w:t>
        </w:r>
      </w:ins>
    </w:p>
    <w:p w14:paraId="70FA080B" w14:textId="77777777" w:rsidR="006B4E89" w:rsidRPr="006B4E89" w:rsidRDefault="006B4E89" w:rsidP="006B4E89">
      <w:pPr>
        <w:rPr>
          <w:ins w:id="6214" w:author="Author" w:date="2025-08-06T16:20:00Z" w16du:dateUtc="2025-08-06T14:20:00Z"/>
          <w:lang w:val="sv-SE"/>
          <w:rPrChange w:id="6215" w:author="Author" w:date="2025-08-06T16:23:00Z" w16du:dateUtc="2025-08-06T14:23:00Z">
            <w:rPr>
              <w:ins w:id="6216" w:author="Author" w:date="2025-08-06T16:20:00Z" w16du:dateUtc="2025-08-06T14:20:00Z"/>
            </w:rPr>
          </w:rPrChange>
        </w:rPr>
      </w:pPr>
      <w:ins w:id="6217" w:author="Author" w:date="2025-08-06T16:20:00Z" w16du:dateUtc="2025-08-06T14:20:00Z">
        <w:r w:rsidRPr="006B4E89">
          <w:rPr>
            <w:b/>
            <w:lang w:val="sv-SE"/>
            <w:rPrChange w:id="6218" w:author="Author" w:date="2025-08-06T16:23:00Z" w16du:dateUtc="2025-08-06T14:23:00Z">
              <w:rPr>
                <w:b/>
              </w:rPr>
            </w:rPrChange>
          </w:rPr>
          <w:sym w:font="Symbol" w:char="F0B7"/>
        </w:r>
        <w:r w:rsidRPr="006B4E89">
          <w:rPr>
            <w:szCs w:val="22"/>
            <w:lang w:val="sv-SE"/>
            <w:rPrChange w:id="6219" w:author="Author" w:date="2025-08-06T16:23:00Z" w16du:dateUtc="2025-08-06T14:23:00Z">
              <w:rPr>
                <w:szCs w:val="22"/>
              </w:rPr>
            </w:rPrChange>
          </w:rPr>
          <w:tab/>
        </w:r>
        <w:r w:rsidRPr="006B4E89">
          <w:rPr>
            <w:lang w:val="sv-SE"/>
            <w:rPrChange w:id="6220" w:author="Author" w:date="2025-08-06T16:23:00Z" w16du:dateUtc="2025-08-06T14:23:00Z">
              <w:rPr/>
            </w:rPrChange>
          </w:rPr>
          <w:t xml:space="preserve">lunginfektion </w:t>
        </w:r>
      </w:ins>
    </w:p>
    <w:p w14:paraId="431392D8" w14:textId="77777777" w:rsidR="006B4E89" w:rsidRPr="006B4E89" w:rsidRDefault="006B4E89" w:rsidP="006B4E89">
      <w:pPr>
        <w:rPr>
          <w:ins w:id="6221" w:author="Author" w:date="2025-08-06T16:20:00Z" w16du:dateUtc="2025-08-06T14:20:00Z"/>
          <w:lang w:val="sv-SE"/>
          <w:rPrChange w:id="6222" w:author="Author" w:date="2025-08-06T16:23:00Z" w16du:dateUtc="2025-08-06T14:23:00Z">
            <w:rPr>
              <w:ins w:id="6223" w:author="Author" w:date="2025-08-06T16:20:00Z" w16du:dateUtc="2025-08-06T14:20:00Z"/>
            </w:rPr>
          </w:rPrChange>
        </w:rPr>
      </w:pPr>
      <w:ins w:id="6224" w:author="Author" w:date="2025-08-06T16:20:00Z" w16du:dateUtc="2025-08-06T14:20:00Z">
        <w:r w:rsidRPr="006B4E89">
          <w:rPr>
            <w:b/>
            <w:lang w:val="sv-SE"/>
            <w:rPrChange w:id="6225" w:author="Author" w:date="2025-08-06T16:23:00Z" w16du:dateUtc="2025-08-06T14:23:00Z">
              <w:rPr>
                <w:b/>
              </w:rPr>
            </w:rPrChange>
          </w:rPr>
          <w:sym w:font="Symbol" w:char="F0B7"/>
        </w:r>
        <w:r w:rsidRPr="006B4E89">
          <w:rPr>
            <w:szCs w:val="22"/>
            <w:lang w:val="sv-SE"/>
            <w:rPrChange w:id="6226" w:author="Author" w:date="2025-08-06T16:23:00Z" w16du:dateUtc="2025-08-06T14:23:00Z">
              <w:rPr>
                <w:szCs w:val="22"/>
              </w:rPr>
            </w:rPrChange>
          </w:rPr>
          <w:tab/>
        </w:r>
        <w:r w:rsidRPr="006B4E89">
          <w:rPr>
            <w:lang w:val="sv-SE"/>
            <w:rPrChange w:id="6227" w:author="Author" w:date="2025-08-06T16:23:00Z" w16du:dateUtc="2025-08-06T14:23:00Z">
              <w:rPr/>
            </w:rPrChange>
          </w:rPr>
          <w:t>lungpåverkan</w:t>
        </w:r>
      </w:ins>
    </w:p>
    <w:p w14:paraId="60F54441" w14:textId="77777777" w:rsidR="006B4E89" w:rsidRPr="006B4E89" w:rsidRDefault="006B4E89" w:rsidP="006B4E89">
      <w:pPr>
        <w:rPr>
          <w:ins w:id="6228" w:author="Author" w:date="2025-08-06T16:20:00Z" w16du:dateUtc="2025-08-06T14:20:00Z"/>
          <w:lang w:val="sv-SE"/>
          <w:rPrChange w:id="6229" w:author="Author" w:date="2025-08-06T16:23:00Z" w16du:dateUtc="2025-08-06T14:23:00Z">
            <w:rPr>
              <w:ins w:id="6230" w:author="Author" w:date="2025-08-06T16:20:00Z" w16du:dateUtc="2025-08-06T14:20:00Z"/>
            </w:rPr>
          </w:rPrChange>
        </w:rPr>
      </w:pPr>
      <w:ins w:id="6231" w:author="Author" w:date="2025-08-06T16:20:00Z" w16du:dateUtc="2025-08-06T14:20:00Z">
        <w:r w:rsidRPr="006B4E89">
          <w:rPr>
            <w:b/>
            <w:lang w:val="sv-SE"/>
            <w:rPrChange w:id="6232" w:author="Author" w:date="2025-08-06T16:23:00Z" w16du:dateUtc="2025-08-06T14:23:00Z">
              <w:rPr>
                <w:b/>
              </w:rPr>
            </w:rPrChange>
          </w:rPr>
          <w:sym w:font="Symbol" w:char="F0B7"/>
        </w:r>
        <w:r w:rsidRPr="006B4E89">
          <w:rPr>
            <w:szCs w:val="22"/>
            <w:lang w:val="sv-SE"/>
            <w:rPrChange w:id="6233" w:author="Author" w:date="2025-08-06T16:23:00Z" w16du:dateUtc="2025-08-06T14:23:00Z">
              <w:rPr>
                <w:szCs w:val="22"/>
              </w:rPr>
            </w:rPrChange>
          </w:rPr>
          <w:tab/>
        </w:r>
        <w:r w:rsidRPr="006B4E89">
          <w:rPr>
            <w:lang w:val="sv-SE"/>
            <w:rPrChange w:id="6234" w:author="Author" w:date="2025-08-06T16:23:00Z" w16du:dateUtc="2025-08-06T14:23:00Z">
              <w:rPr/>
            </w:rPrChange>
          </w:rPr>
          <w:t xml:space="preserve">ryggvärk </w:t>
        </w:r>
      </w:ins>
    </w:p>
    <w:p w14:paraId="3C485F02" w14:textId="77777777" w:rsidR="006B4E89" w:rsidRPr="006B4E89" w:rsidRDefault="006B4E89" w:rsidP="006B4E89">
      <w:pPr>
        <w:rPr>
          <w:ins w:id="6235" w:author="Author" w:date="2025-08-06T16:20:00Z" w16du:dateUtc="2025-08-06T14:20:00Z"/>
          <w:lang w:val="sv-SE"/>
          <w:rPrChange w:id="6236" w:author="Author" w:date="2025-08-06T16:23:00Z" w16du:dateUtc="2025-08-06T14:23:00Z">
            <w:rPr>
              <w:ins w:id="6237" w:author="Author" w:date="2025-08-06T16:20:00Z" w16du:dateUtc="2025-08-06T14:20:00Z"/>
            </w:rPr>
          </w:rPrChange>
        </w:rPr>
      </w:pPr>
      <w:ins w:id="6238" w:author="Author" w:date="2025-08-06T16:20:00Z" w16du:dateUtc="2025-08-06T14:20:00Z">
        <w:r w:rsidRPr="006B4E89">
          <w:rPr>
            <w:b/>
            <w:lang w:val="sv-SE"/>
            <w:rPrChange w:id="6239" w:author="Author" w:date="2025-08-06T16:23:00Z" w16du:dateUtc="2025-08-06T14:23:00Z">
              <w:rPr>
                <w:b/>
              </w:rPr>
            </w:rPrChange>
          </w:rPr>
          <w:sym w:font="Symbol" w:char="F0B7"/>
        </w:r>
        <w:r w:rsidRPr="006B4E89">
          <w:rPr>
            <w:szCs w:val="22"/>
            <w:lang w:val="sv-SE"/>
            <w:rPrChange w:id="6240" w:author="Author" w:date="2025-08-06T16:23:00Z" w16du:dateUtc="2025-08-06T14:23:00Z">
              <w:rPr>
                <w:szCs w:val="22"/>
              </w:rPr>
            </w:rPrChange>
          </w:rPr>
          <w:tab/>
        </w:r>
        <w:r w:rsidRPr="006B4E89">
          <w:rPr>
            <w:lang w:val="sv-SE"/>
            <w:rPrChange w:id="6241" w:author="Author" w:date="2025-08-06T16:23:00Z" w16du:dateUtc="2025-08-06T14:23:00Z">
              <w:rPr/>
            </w:rPrChange>
          </w:rPr>
          <w:t>nacksmärta</w:t>
        </w:r>
      </w:ins>
    </w:p>
    <w:p w14:paraId="3F71B10F" w14:textId="77777777" w:rsidR="006B4E89" w:rsidRPr="006B4E89" w:rsidRDefault="006B4E89" w:rsidP="006B4E89">
      <w:pPr>
        <w:rPr>
          <w:ins w:id="6242" w:author="Author" w:date="2025-08-06T16:20:00Z" w16du:dateUtc="2025-08-06T14:20:00Z"/>
          <w:lang w:val="sv-SE"/>
          <w:rPrChange w:id="6243" w:author="Author" w:date="2025-08-06T16:23:00Z" w16du:dateUtc="2025-08-06T14:23:00Z">
            <w:rPr>
              <w:ins w:id="6244" w:author="Author" w:date="2025-08-06T16:20:00Z" w16du:dateUtc="2025-08-06T14:20:00Z"/>
            </w:rPr>
          </w:rPrChange>
        </w:rPr>
      </w:pPr>
      <w:ins w:id="6245" w:author="Author" w:date="2025-08-06T16:20:00Z" w16du:dateUtc="2025-08-06T14:20:00Z">
        <w:r w:rsidRPr="006B4E89">
          <w:rPr>
            <w:b/>
            <w:lang w:val="sv-SE"/>
            <w:rPrChange w:id="6246" w:author="Author" w:date="2025-08-06T16:23:00Z" w16du:dateUtc="2025-08-06T14:23:00Z">
              <w:rPr>
                <w:b/>
              </w:rPr>
            </w:rPrChange>
          </w:rPr>
          <w:sym w:font="Symbol" w:char="F0B7"/>
        </w:r>
        <w:r w:rsidRPr="006B4E89">
          <w:rPr>
            <w:szCs w:val="22"/>
            <w:lang w:val="sv-SE"/>
            <w:rPrChange w:id="6247" w:author="Author" w:date="2025-08-06T16:23:00Z" w16du:dateUtc="2025-08-06T14:23:00Z">
              <w:rPr>
                <w:szCs w:val="22"/>
              </w:rPr>
            </w:rPrChange>
          </w:rPr>
          <w:tab/>
        </w:r>
        <w:r w:rsidRPr="006B4E89">
          <w:rPr>
            <w:lang w:val="sv-SE"/>
            <w:rPrChange w:id="6248" w:author="Author" w:date="2025-08-06T16:23:00Z" w16du:dateUtc="2025-08-06T14:23:00Z">
              <w:rPr/>
            </w:rPrChange>
          </w:rPr>
          <w:t xml:space="preserve">skelettsmärta </w:t>
        </w:r>
      </w:ins>
    </w:p>
    <w:p w14:paraId="07A2646B" w14:textId="77777777" w:rsidR="006B4E89" w:rsidRPr="006B4E89" w:rsidRDefault="006B4E89" w:rsidP="006B4E89">
      <w:pPr>
        <w:rPr>
          <w:ins w:id="6249" w:author="Author" w:date="2025-08-06T16:20:00Z" w16du:dateUtc="2025-08-06T14:20:00Z"/>
          <w:lang w:val="sv-SE"/>
          <w:rPrChange w:id="6250" w:author="Author" w:date="2025-08-06T16:23:00Z" w16du:dateUtc="2025-08-06T14:23:00Z">
            <w:rPr>
              <w:ins w:id="6251" w:author="Author" w:date="2025-08-06T16:20:00Z" w16du:dateUtc="2025-08-06T14:20:00Z"/>
            </w:rPr>
          </w:rPrChange>
        </w:rPr>
      </w:pPr>
      <w:ins w:id="6252" w:author="Author" w:date="2025-08-06T16:20:00Z" w16du:dateUtc="2025-08-06T14:20:00Z">
        <w:r w:rsidRPr="006B4E89">
          <w:rPr>
            <w:b/>
            <w:lang w:val="sv-SE"/>
            <w:rPrChange w:id="6253" w:author="Author" w:date="2025-08-06T16:23:00Z" w16du:dateUtc="2025-08-06T14:23:00Z">
              <w:rPr>
                <w:b/>
              </w:rPr>
            </w:rPrChange>
          </w:rPr>
          <w:sym w:font="Symbol" w:char="F0B7"/>
        </w:r>
        <w:r w:rsidRPr="006B4E89">
          <w:rPr>
            <w:szCs w:val="22"/>
            <w:lang w:val="sv-SE"/>
            <w:rPrChange w:id="6254" w:author="Author" w:date="2025-08-06T16:23:00Z" w16du:dateUtc="2025-08-06T14:23:00Z">
              <w:rPr>
                <w:szCs w:val="22"/>
              </w:rPr>
            </w:rPrChange>
          </w:rPr>
          <w:tab/>
        </w:r>
        <w:r w:rsidRPr="006B4E89">
          <w:rPr>
            <w:lang w:val="sv-SE"/>
            <w:rPrChange w:id="6255" w:author="Author" w:date="2025-08-06T16:23:00Z" w16du:dateUtc="2025-08-06T14:23:00Z">
              <w:rPr/>
            </w:rPrChange>
          </w:rPr>
          <w:t xml:space="preserve">akne </w:t>
        </w:r>
      </w:ins>
    </w:p>
    <w:p w14:paraId="7BF319C9" w14:textId="77777777" w:rsidR="006B4E89" w:rsidRPr="006B4E89" w:rsidRDefault="006B4E89" w:rsidP="006B4E89">
      <w:pPr>
        <w:rPr>
          <w:ins w:id="6256" w:author="Author" w:date="2025-08-06T16:20:00Z" w16du:dateUtc="2025-08-06T14:20:00Z"/>
          <w:lang w:val="sv-SE"/>
          <w:rPrChange w:id="6257" w:author="Author" w:date="2025-08-06T16:23:00Z" w16du:dateUtc="2025-08-06T14:23:00Z">
            <w:rPr>
              <w:ins w:id="6258" w:author="Author" w:date="2025-08-06T16:20:00Z" w16du:dateUtc="2025-08-06T14:20:00Z"/>
            </w:rPr>
          </w:rPrChange>
        </w:rPr>
      </w:pPr>
      <w:ins w:id="6259" w:author="Author" w:date="2025-08-06T16:20:00Z" w16du:dateUtc="2025-08-06T14:20:00Z">
        <w:r w:rsidRPr="006B4E89">
          <w:rPr>
            <w:b/>
            <w:lang w:val="sv-SE"/>
            <w:rPrChange w:id="6260" w:author="Author" w:date="2025-08-06T16:23:00Z" w16du:dateUtc="2025-08-06T14:23:00Z">
              <w:rPr>
                <w:b/>
              </w:rPr>
            </w:rPrChange>
          </w:rPr>
          <w:sym w:font="Symbol" w:char="F0B7"/>
        </w:r>
        <w:r w:rsidRPr="006B4E89">
          <w:rPr>
            <w:szCs w:val="22"/>
            <w:lang w:val="sv-SE"/>
            <w:rPrChange w:id="6261" w:author="Author" w:date="2025-08-06T16:23:00Z" w16du:dateUtc="2025-08-06T14:23:00Z">
              <w:rPr>
                <w:szCs w:val="22"/>
              </w:rPr>
            </w:rPrChange>
          </w:rPr>
          <w:tab/>
        </w:r>
        <w:r w:rsidRPr="006B4E89">
          <w:rPr>
            <w:lang w:val="sv-SE"/>
            <w:rPrChange w:id="6262" w:author="Author" w:date="2025-08-06T16:23:00Z" w16du:dateUtc="2025-08-06T14:23:00Z">
              <w:rPr/>
            </w:rPrChange>
          </w:rPr>
          <w:t xml:space="preserve">benkramper  </w:t>
        </w:r>
      </w:ins>
    </w:p>
    <w:p w14:paraId="6D8B6819" w14:textId="77777777" w:rsidR="006B4E89" w:rsidRPr="006B4E89" w:rsidRDefault="006B4E89" w:rsidP="00252920">
      <w:pPr>
        <w:keepNext/>
        <w:keepLines/>
        <w:jc w:val="both"/>
        <w:rPr>
          <w:szCs w:val="22"/>
          <w:lang w:val="sv-SE"/>
        </w:rPr>
      </w:pPr>
    </w:p>
    <w:tbl>
      <w:tblPr>
        <w:tblW w:w="0" w:type="auto"/>
        <w:tblInd w:w="108" w:type="dxa"/>
        <w:tblLook w:val="01E0" w:firstRow="1" w:lastRow="1" w:firstColumn="1" w:lastColumn="1" w:noHBand="0" w:noVBand="0"/>
      </w:tblPr>
      <w:tblGrid>
        <w:gridCol w:w="4500"/>
        <w:gridCol w:w="4248"/>
      </w:tblGrid>
      <w:tr w:rsidR="007D0163" w:rsidRPr="006B4E89" w:rsidDel="006B4E89" w14:paraId="0EC92392" w14:textId="1D387D6F" w:rsidTr="007D0163">
        <w:trPr>
          <w:del w:id="6263" w:author="Author" w:date="2025-08-06T16:20:00Z"/>
        </w:trPr>
        <w:tc>
          <w:tcPr>
            <w:tcW w:w="4500" w:type="dxa"/>
          </w:tcPr>
          <w:p w14:paraId="5EAABBED" w14:textId="023EAB58" w:rsidR="007D0163" w:rsidRPr="006B4E89" w:rsidDel="006B4E89" w:rsidRDefault="007D0163">
            <w:pPr>
              <w:rPr>
                <w:del w:id="6264" w:author="Author" w:date="2025-08-06T16:20:00Z" w16du:dateUtc="2025-08-06T14:20:00Z"/>
                <w:lang w:val="sv-SE"/>
                <w:rPrChange w:id="6265" w:author="Author" w:date="2025-08-06T16:23:00Z" w16du:dateUtc="2025-08-06T14:23:00Z">
                  <w:rPr>
                    <w:del w:id="6266" w:author="Author" w:date="2025-08-06T16:20:00Z" w16du:dateUtc="2025-08-06T14:20:00Z"/>
                  </w:rPr>
                </w:rPrChange>
              </w:rPr>
            </w:pPr>
            <w:del w:id="6267" w:author="Author" w:date="2025-08-06T16:20:00Z" w16du:dateUtc="2025-08-06T14:20:00Z">
              <w:r w:rsidRPr="006B4E89" w:rsidDel="006B4E89">
                <w:rPr>
                  <w:lang w:val="sv-SE"/>
                  <w:rPrChange w:id="6268" w:author="Author" w:date="2025-08-06T16:23:00Z" w16du:dateUtc="2025-08-06T14:23:00Z">
                    <w:rPr/>
                  </w:rPrChange>
                </w:rPr>
                <w:sym w:font="Symbol" w:char="F0B7"/>
              </w:r>
              <w:r w:rsidRPr="006B4E89" w:rsidDel="006B4E89">
                <w:rPr>
                  <w:lang w:val="sv-SE"/>
                  <w:rPrChange w:id="6269" w:author="Author" w:date="2025-08-06T16:23:00Z" w16du:dateUtc="2025-08-06T14:23:00Z">
                    <w:rPr/>
                  </w:rPrChange>
                </w:rPr>
                <w:tab/>
                <w:delText>allergiska reaktioner</w:delText>
              </w:r>
            </w:del>
          </w:p>
        </w:tc>
        <w:tc>
          <w:tcPr>
            <w:tcW w:w="4248" w:type="dxa"/>
          </w:tcPr>
          <w:p w14:paraId="56F84DAF" w14:textId="672F50B7" w:rsidR="007D0163" w:rsidRPr="006B4E89" w:rsidDel="006B4E89" w:rsidRDefault="007D0163">
            <w:pPr>
              <w:rPr>
                <w:del w:id="6270" w:author="Author" w:date="2025-08-06T16:20:00Z" w16du:dateUtc="2025-08-06T14:20:00Z"/>
                <w:lang w:val="sv-SE"/>
                <w:rPrChange w:id="6271" w:author="Author" w:date="2025-08-06T16:23:00Z" w16du:dateUtc="2025-08-06T14:23:00Z">
                  <w:rPr>
                    <w:del w:id="6272" w:author="Author" w:date="2025-08-06T16:20:00Z" w16du:dateUtc="2025-08-06T14:20:00Z"/>
                  </w:rPr>
                </w:rPrChange>
              </w:rPr>
            </w:pPr>
            <w:del w:id="6273" w:author="Author" w:date="2025-08-06T16:20:00Z" w16du:dateUtc="2025-08-06T14:20:00Z">
              <w:r w:rsidRPr="006B4E89" w:rsidDel="006B4E89">
                <w:rPr>
                  <w:lang w:val="sv-SE"/>
                  <w:rPrChange w:id="6274" w:author="Author" w:date="2025-08-06T16:23:00Z" w16du:dateUtc="2025-08-06T14:23:00Z">
                    <w:rPr/>
                  </w:rPrChange>
                </w:rPr>
                <w:sym w:font="Symbol" w:char="F0B7"/>
              </w:r>
              <w:r w:rsidRPr="006B4E89" w:rsidDel="006B4E89">
                <w:rPr>
                  <w:lang w:val="sv-SE"/>
                  <w:rPrChange w:id="6275" w:author="Author" w:date="2025-08-06T16:23:00Z" w16du:dateUtc="2025-08-06T14:23:00Z">
                    <w:rPr/>
                  </w:rPrChange>
                </w:rPr>
                <w:tab/>
                <w:delText xml:space="preserve">torr mun och hud </w:delText>
              </w:r>
            </w:del>
          </w:p>
        </w:tc>
      </w:tr>
      <w:tr w:rsidR="007D0163" w:rsidRPr="006B4E89" w:rsidDel="006B4E89" w14:paraId="60481853" w14:textId="7B2929FD" w:rsidTr="007D0163">
        <w:trPr>
          <w:del w:id="6276" w:author="Author" w:date="2025-08-06T16:20:00Z"/>
        </w:trPr>
        <w:tc>
          <w:tcPr>
            <w:tcW w:w="4500" w:type="dxa"/>
          </w:tcPr>
          <w:p w14:paraId="55664838" w14:textId="22E8850C" w:rsidR="007D0163" w:rsidRPr="006B4E89" w:rsidDel="006B4E89" w:rsidRDefault="007D0163">
            <w:pPr>
              <w:rPr>
                <w:del w:id="6277" w:author="Author" w:date="2025-08-06T16:20:00Z" w16du:dateUtc="2025-08-06T14:20:00Z"/>
                <w:lang w:val="sv-SE"/>
                <w:rPrChange w:id="6278" w:author="Author" w:date="2025-08-06T16:23:00Z" w16du:dateUtc="2025-08-06T14:23:00Z">
                  <w:rPr>
                    <w:del w:id="6279" w:author="Author" w:date="2025-08-06T16:20:00Z" w16du:dateUtc="2025-08-06T14:20:00Z"/>
                  </w:rPr>
                </w:rPrChange>
              </w:rPr>
            </w:pPr>
            <w:del w:id="6280" w:author="Author" w:date="2025-08-06T16:20:00Z" w16du:dateUtc="2025-08-06T14:20:00Z">
              <w:r w:rsidRPr="006B4E89" w:rsidDel="006B4E89">
                <w:rPr>
                  <w:lang w:val="sv-SE"/>
                  <w:rPrChange w:id="6281" w:author="Author" w:date="2025-08-06T16:23:00Z" w16du:dateUtc="2025-08-06T14:23:00Z">
                    <w:rPr/>
                  </w:rPrChange>
                </w:rPr>
                <w:sym w:font="Symbol" w:char="F0B7"/>
              </w:r>
              <w:r w:rsidRPr="006B4E89" w:rsidDel="006B4E89">
                <w:rPr>
                  <w:lang w:val="sv-SE"/>
                  <w:rPrChange w:id="6282" w:author="Author" w:date="2025-08-06T16:23:00Z" w16du:dateUtc="2025-08-06T14:23:00Z">
                    <w:rPr/>
                  </w:rPrChange>
                </w:rPr>
                <w:tab/>
                <w:delText xml:space="preserve">halsinfektion </w:delText>
              </w:r>
            </w:del>
          </w:p>
        </w:tc>
        <w:tc>
          <w:tcPr>
            <w:tcW w:w="4248" w:type="dxa"/>
          </w:tcPr>
          <w:p w14:paraId="4FED5E51" w14:textId="755FE6E1" w:rsidR="007D0163" w:rsidRPr="006B4E89" w:rsidDel="006B4E89" w:rsidRDefault="007D0163">
            <w:pPr>
              <w:rPr>
                <w:del w:id="6283" w:author="Author" w:date="2025-08-06T16:20:00Z" w16du:dateUtc="2025-08-06T14:20:00Z"/>
                <w:lang w:val="sv-SE"/>
                <w:rPrChange w:id="6284" w:author="Author" w:date="2025-08-06T16:23:00Z" w16du:dateUtc="2025-08-06T14:23:00Z">
                  <w:rPr>
                    <w:del w:id="6285" w:author="Author" w:date="2025-08-06T16:20:00Z" w16du:dateUtc="2025-08-06T14:20:00Z"/>
                  </w:rPr>
                </w:rPrChange>
              </w:rPr>
            </w:pPr>
            <w:del w:id="6286" w:author="Author" w:date="2025-08-06T16:20:00Z" w16du:dateUtc="2025-08-06T14:20:00Z">
              <w:r w:rsidRPr="006B4E89" w:rsidDel="006B4E89">
                <w:rPr>
                  <w:lang w:val="sv-SE"/>
                  <w:rPrChange w:id="6287" w:author="Author" w:date="2025-08-06T16:23:00Z" w16du:dateUtc="2025-08-06T14:23:00Z">
                    <w:rPr/>
                  </w:rPrChange>
                </w:rPr>
                <w:sym w:font="Symbol" w:char="F0B7"/>
              </w:r>
              <w:r w:rsidRPr="006B4E89" w:rsidDel="006B4E89">
                <w:rPr>
                  <w:lang w:val="sv-SE"/>
                  <w:rPrChange w:id="6288" w:author="Author" w:date="2025-08-06T16:23:00Z" w16du:dateUtc="2025-08-06T14:23:00Z">
                    <w:rPr/>
                  </w:rPrChange>
                </w:rPr>
                <w:tab/>
                <w:delText>torra ögon</w:delText>
              </w:r>
            </w:del>
          </w:p>
        </w:tc>
      </w:tr>
      <w:tr w:rsidR="007D0163" w:rsidRPr="006B4E89" w:rsidDel="006B4E89" w14:paraId="72A94E52" w14:textId="064EC361" w:rsidTr="007D0163">
        <w:trPr>
          <w:del w:id="6289" w:author="Author" w:date="2025-08-06T16:20:00Z"/>
        </w:trPr>
        <w:tc>
          <w:tcPr>
            <w:tcW w:w="4500" w:type="dxa"/>
          </w:tcPr>
          <w:p w14:paraId="48DA0C42" w14:textId="7CA1B966" w:rsidR="007D0163" w:rsidRPr="006B4E89" w:rsidDel="006B4E89" w:rsidRDefault="007D0163">
            <w:pPr>
              <w:rPr>
                <w:del w:id="6290" w:author="Author" w:date="2025-08-06T16:20:00Z" w16du:dateUtc="2025-08-06T14:20:00Z"/>
                <w:lang w:val="sv-SE"/>
              </w:rPr>
            </w:pPr>
            <w:del w:id="6291" w:author="Author" w:date="2025-08-06T16:20:00Z" w16du:dateUtc="2025-08-06T14:20:00Z">
              <w:r w:rsidRPr="006B4E89" w:rsidDel="006B4E89">
                <w:rPr>
                  <w:lang w:val="sv-SE"/>
                  <w:rPrChange w:id="6292" w:author="Author" w:date="2025-08-06T16:23:00Z" w16du:dateUtc="2025-08-06T14:23:00Z">
                    <w:rPr/>
                  </w:rPrChange>
                </w:rPr>
                <w:sym w:font="Symbol" w:char="F0B7"/>
              </w:r>
              <w:r w:rsidRPr="006B4E89" w:rsidDel="006B4E89">
                <w:rPr>
                  <w:lang w:val="sv-SE"/>
                </w:rPr>
                <w:tab/>
                <w:delText>infektioner i urinblåsa och på hud</w:delText>
              </w:r>
            </w:del>
          </w:p>
        </w:tc>
        <w:tc>
          <w:tcPr>
            <w:tcW w:w="4248" w:type="dxa"/>
          </w:tcPr>
          <w:p w14:paraId="70150D3A" w14:textId="6367204B" w:rsidR="007D0163" w:rsidRPr="006B4E89" w:rsidDel="006B4E89" w:rsidRDefault="007D0163">
            <w:pPr>
              <w:rPr>
                <w:del w:id="6293" w:author="Author" w:date="2025-08-06T16:20:00Z" w16du:dateUtc="2025-08-06T14:20:00Z"/>
                <w:lang w:val="sv-SE"/>
                <w:rPrChange w:id="6294" w:author="Author" w:date="2025-08-06T16:23:00Z" w16du:dateUtc="2025-08-06T14:23:00Z">
                  <w:rPr>
                    <w:del w:id="6295" w:author="Author" w:date="2025-08-06T16:20:00Z" w16du:dateUtc="2025-08-06T14:20:00Z"/>
                  </w:rPr>
                </w:rPrChange>
              </w:rPr>
            </w:pPr>
            <w:del w:id="6296" w:author="Author" w:date="2025-08-06T16:20:00Z" w16du:dateUtc="2025-08-06T14:20:00Z">
              <w:r w:rsidRPr="006B4E89" w:rsidDel="006B4E89">
                <w:rPr>
                  <w:lang w:val="sv-SE"/>
                  <w:rPrChange w:id="6297" w:author="Author" w:date="2025-08-06T16:23:00Z" w16du:dateUtc="2025-08-06T14:23:00Z">
                    <w:rPr/>
                  </w:rPrChange>
                </w:rPr>
                <w:sym w:font="Symbol" w:char="F0B7"/>
              </w:r>
              <w:r w:rsidRPr="006B4E89" w:rsidDel="006B4E89">
                <w:rPr>
                  <w:lang w:val="sv-SE"/>
                  <w:rPrChange w:id="6298" w:author="Author" w:date="2025-08-06T16:23:00Z" w16du:dateUtc="2025-08-06T14:23:00Z">
                    <w:rPr/>
                  </w:rPrChange>
                </w:rPr>
                <w:tab/>
                <w:delText>svettning</w:delText>
              </w:r>
            </w:del>
          </w:p>
        </w:tc>
      </w:tr>
      <w:tr w:rsidR="007D0163" w:rsidRPr="006B4E89" w:rsidDel="006B4E89" w14:paraId="5C93D6FC" w14:textId="3DFDEE3A" w:rsidTr="007D0163">
        <w:trPr>
          <w:del w:id="6299" w:author="Author" w:date="2025-08-06T16:20:00Z"/>
        </w:trPr>
        <w:tc>
          <w:tcPr>
            <w:tcW w:w="4500" w:type="dxa"/>
          </w:tcPr>
          <w:p w14:paraId="642EA17D" w14:textId="16AA0375" w:rsidR="007D0163" w:rsidRPr="006B4E89" w:rsidDel="006B4E89" w:rsidRDefault="007D0163">
            <w:pPr>
              <w:rPr>
                <w:del w:id="6300" w:author="Author" w:date="2025-08-06T16:20:00Z" w16du:dateUtc="2025-08-06T14:20:00Z"/>
                <w:lang w:val="sv-SE"/>
                <w:rPrChange w:id="6301" w:author="Author" w:date="2025-08-06T16:23:00Z" w16du:dateUtc="2025-08-06T14:23:00Z">
                  <w:rPr>
                    <w:del w:id="6302" w:author="Author" w:date="2025-08-06T16:20:00Z" w16du:dateUtc="2025-08-06T14:20:00Z"/>
                  </w:rPr>
                </w:rPrChange>
              </w:rPr>
            </w:pPr>
          </w:p>
        </w:tc>
        <w:tc>
          <w:tcPr>
            <w:tcW w:w="4248" w:type="dxa"/>
          </w:tcPr>
          <w:p w14:paraId="6BF6226E" w14:textId="6B267907" w:rsidR="007D0163" w:rsidRPr="006B4E89" w:rsidDel="006B4E89" w:rsidRDefault="007D0163">
            <w:pPr>
              <w:rPr>
                <w:del w:id="6303" w:author="Author" w:date="2025-08-06T16:20:00Z" w16du:dateUtc="2025-08-06T14:20:00Z"/>
                <w:lang w:val="sv-SE"/>
              </w:rPr>
            </w:pPr>
            <w:del w:id="6304" w:author="Author" w:date="2025-08-06T16:20:00Z" w16du:dateUtc="2025-08-06T14:20:00Z">
              <w:r w:rsidRPr="006B4E89" w:rsidDel="006B4E89">
                <w:rPr>
                  <w:lang w:val="sv-SE"/>
                  <w:rPrChange w:id="6305" w:author="Author" w:date="2025-08-06T16:23:00Z" w16du:dateUtc="2025-08-06T14:23:00Z">
                    <w:rPr/>
                  </w:rPrChange>
                </w:rPr>
                <w:sym w:font="Symbol" w:char="F0B7"/>
              </w:r>
              <w:r w:rsidRPr="006B4E89" w:rsidDel="006B4E89">
                <w:rPr>
                  <w:lang w:val="sv-SE"/>
                </w:rPr>
                <w:tab/>
                <w:delText xml:space="preserve">känsla av svaghet och att inte må bra </w:delText>
              </w:r>
            </w:del>
          </w:p>
        </w:tc>
      </w:tr>
      <w:tr w:rsidR="007D0163" w:rsidRPr="006B4E89" w:rsidDel="006B4E89" w14:paraId="21D3806F" w14:textId="3C8BA07D" w:rsidTr="007D0163">
        <w:trPr>
          <w:del w:id="6306" w:author="Author" w:date="2025-08-06T16:20:00Z"/>
        </w:trPr>
        <w:tc>
          <w:tcPr>
            <w:tcW w:w="4500" w:type="dxa"/>
          </w:tcPr>
          <w:p w14:paraId="2EAB79A9" w14:textId="6C2F7E58" w:rsidR="007D0163" w:rsidRPr="006B4E89" w:rsidDel="006B4E89" w:rsidRDefault="007D0163">
            <w:pPr>
              <w:rPr>
                <w:del w:id="6307" w:author="Author" w:date="2025-08-06T16:20:00Z" w16du:dateUtc="2025-08-06T14:20:00Z"/>
                <w:lang w:val="sv-SE"/>
                <w:rPrChange w:id="6308" w:author="Author" w:date="2025-08-06T16:23:00Z" w16du:dateUtc="2025-08-06T14:23:00Z">
                  <w:rPr>
                    <w:del w:id="6309" w:author="Author" w:date="2025-08-06T16:20:00Z" w16du:dateUtc="2025-08-06T14:20:00Z"/>
                  </w:rPr>
                </w:rPrChange>
              </w:rPr>
            </w:pPr>
            <w:del w:id="6310" w:author="Author" w:date="2025-08-06T16:20:00Z" w16du:dateUtc="2025-08-06T14:20:00Z">
              <w:r w:rsidRPr="006B4E89" w:rsidDel="006B4E89">
                <w:rPr>
                  <w:lang w:val="sv-SE"/>
                  <w:rPrChange w:id="6311" w:author="Author" w:date="2025-08-06T16:23:00Z" w16du:dateUtc="2025-08-06T14:23:00Z">
                    <w:rPr/>
                  </w:rPrChange>
                </w:rPr>
                <w:sym w:font="Symbol" w:char="F0B7"/>
              </w:r>
              <w:r w:rsidRPr="006B4E89" w:rsidDel="006B4E89">
                <w:rPr>
                  <w:lang w:val="sv-SE"/>
                  <w:rPrChange w:id="6312" w:author="Author" w:date="2025-08-06T16:23:00Z" w16du:dateUtc="2025-08-06T14:23:00Z">
                    <w:rPr/>
                  </w:rPrChange>
                </w:rPr>
                <w:tab/>
                <w:delText>inflammation i bröstet</w:delText>
              </w:r>
            </w:del>
          </w:p>
        </w:tc>
        <w:tc>
          <w:tcPr>
            <w:tcW w:w="4248" w:type="dxa"/>
          </w:tcPr>
          <w:p w14:paraId="03670265" w14:textId="6548FFD6" w:rsidR="007D0163" w:rsidRPr="006B4E89" w:rsidDel="006B4E89" w:rsidRDefault="007D0163">
            <w:pPr>
              <w:rPr>
                <w:del w:id="6313" w:author="Author" w:date="2025-08-06T16:20:00Z" w16du:dateUtc="2025-08-06T14:20:00Z"/>
                <w:lang w:val="sv-SE"/>
                <w:rPrChange w:id="6314" w:author="Author" w:date="2025-08-06T16:23:00Z" w16du:dateUtc="2025-08-06T14:23:00Z">
                  <w:rPr>
                    <w:del w:id="6315" w:author="Author" w:date="2025-08-06T16:20:00Z" w16du:dateUtc="2025-08-06T14:20:00Z"/>
                  </w:rPr>
                </w:rPrChange>
              </w:rPr>
            </w:pPr>
            <w:del w:id="6316" w:author="Author" w:date="2025-08-06T16:20:00Z" w16du:dateUtc="2025-08-06T14:20:00Z">
              <w:r w:rsidRPr="006B4E89" w:rsidDel="006B4E89">
                <w:rPr>
                  <w:lang w:val="sv-SE"/>
                  <w:rPrChange w:id="6317" w:author="Author" w:date="2025-08-06T16:23:00Z" w16du:dateUtc="2025-08-06T14:23:00Z">
                    <w:rPr/>
                  </w:rPrChange>
                </w:rPr>
                <w:sym w:font="Symbol" w:char="F0B7"/>
              </w:r>
              <w:r w:rsidRPr="006B4E89" w:rsidDel="006B4E89">
                <w:rPr>
                  <w:lang w:val="sv-SE"/>
                  <w:rPrChange w:id="6318" w:author="Author" w:date="2025-08-06T16:23:00Z" w16du:dateUtc="2025-08-06T14:23:00Z">
                    <w:rPr/>
                  </w:rPrChange>
                </w:rPr>
                <w:tab/>
                <w:delText xml:space="preserve">oro </w:delText>
              </w:r>
            </w:del>
          </w:p>
        </w:tc>
      </w:tr>
      <w:tr w:rsidR="007D0163" w:rsidRPr="006B4E89" w:rsidDel="006B4E89" w14:paraId="6AC7D9DB" w14:textId="1D882B20" w:rsidTr="007D0163">
        <w:trPr>
          <w:del w:id="6319" w:author="Author" w:date="2025-08-06T16:20:00Z"/>
        </w:trPr>
        <w:tc>
          <w:tcPr>
            <w:tcW w:w="4500" w:type="dxa"/>
          </w:tcPr>
          <w:p w14:paraId="49F2EE73" w14:textId="21594CF9" w:rsidR="007D0163" w:rsidRPr="006B4E89" w:rsidDel="006B4E89" w:rsidRDefault="007D0163">
            <w:pPr>
              <w:rPr>
                <w:del w:id="6320" w:author="Author" w:date="2025-08-06T16:20:00Z" w16du:dateUtc="2025-08-06T14:20:00Z"/>
                <w:lang w:val="sv-SE"/>
                <w:rPrChange w:id="6321" w:author="Author" w:date="2025-08-06T16:23:00Z" w16du:dateUtc="2025-08-06T14:23:00Z">
                  <w:rPr>
                    <w:del w:id="6322" w:author="Author" w:date="2025-08-06T16:20:00Z" w16du:dateUtc="2025-08-06T14:20:00Z"/>
                  </w:rPr>
                </w:rPrChange>
              </w:rPr>
            </w:pPr>
            <w:del w:id="6323" w:author="Author" w:date="2025-08-06T16:20:00Z" w16du:dateUtc="2025-08-06T14:20:00Z">
              <w:r w:rsidRPr="006B4E89" w:rsidDel="006B4E89">
                <w:rPr>
                  <w:lang w:val="sv-SE"/>
                  <w:rPrChange w:id="6324" w:author="Author" w:date="2025-08-06T16:23:00Z" w16du:dateUtc="2025-08-06T14:23:00Z">
                    <w:rPr/>
                  </w:rPrChange>
                </w:rPr>
                <w:sym w:font="Symbol" w:char="F0B7"/>
              </w:r>
              <w:r w:rsidRPr="006B4E89" w:rsidDel="006B4E89">
                <w:rPr>
                  <w:lang w:val="sv-SE"/>
                  <w:rPrChange w:id="6325" w:author="Author" w:date="2025-08-06T16:23:00Z" w16du:dateUtc="2025-08-06T14:23:00Z">
                    <w:rPr/>
                  </w:rPrChange>
                </w:rPr>
                <w:tab/>
                <w:delText xml:space="preserve">inflammation i levern </w:delText>
              </w:r>
            </w:del>
          </w:p>
        </w:tc>
        <w:tc>
          <w:tcPr>
            <w:tcW w:w="4248" w:type="dxa"/>
          </w:tcPr>
          <w:p w14:paraId="07B2A09A" w14:textId="311569CA" w:rsidR="007D0163" w:rsidRPr="006B4E89" w:rsidDel="006B4E89" w:rsidRDefault="007D0163">
            <w:pPr>
              <w:rPr>
                <w:del w:id="6326" w:author="Author" w:date="2025-08-06T16:20:00Z" w16du:dateUtc="2025-08-06T14:20:00Z"/>
                <w:lang w:val="sv-SE"/>
                <w:rPrChange w:id="6327" w:author="Author" w:date="2025-08-06T16:23:00Z" w16du:dateUtc="2025-08-06T14:23:00Z">
                  <w:rPr>
                    <w:del w:id="6328" w:author="Author" w:date="2025-08-06T16:20:00Z" w16du:dateUtc="2025-08-06T14:20:00Z"/>
                  </w:rPr>
                </w:rPrChange>
              </w:rPr>
            </w:pPr>
            <w:del w:id="6329" w:author="Author" w:date="2025-08-06T16:20:00Z" w16du:dateUtc="2025-08-06T14:20:00Z">
              <w:r w:rsidRPr="006B4E89" w:rsidDel="006B4E89">
                <w:rPr>
                  <w:lang w:val="sv-SE"/>
                  <w:rPrChange w:id="6330" w:author="Author" w:date="2025-08-06T16:23:00Z" w16du:dateUtc="2025-08-06T14:23:00Z">
                    <w:rPr/>
                  </w:rPrChange>
                </w:rPr>
                <w:sym w:font="Symbol" w:char="F0B7"/>
              </w:r>
              <w:r w:rsidRPr="006B4E89" w:rsidDel="006B4E89">
                <w:rPr>
                  <w:lang w:val="sv-SE"/>
                  <w:rPrChange w:id="6331" w:author="Author" w:date="2025-08-06T16:23:00Z" w16du:dateUtc="2025-08-06T14:23:00Z">
                    <w:rPr/>
                  </w:rPrChange>
                </w:rPr>
                <w:tab/>
                <w:delText>depression</w:delText>
              </w:r>
            </w:del>
          </w:p>
        </w:tc>
      </w:tr>
      <w:tr w:rsidR="007D0163" w:rsidRPr="006B4E89" w:rsidDel="006B4E89" w14:paraId="11F34BE2" w14:textId="60896C1D" w:rsidTr="007D0163">
        <w:trPr>
          <w:del w:id="6332" w:author="Author" w:date="2025-08-06T16:20:00Z"/>
        </w:trPr>
        <w:tc>
          <w:tcPr>
            <w:tcW w:w="4500" w:type="dxa"/>
          </w:tcPr>
          <w:p w14:paraId="0FFDA351" w14:textId="754124C9" w:rsidR="007D0163" w:rsidRPr="006B4E89" w:rsidDel="006B4E89" w:rsidRDefault="007D0163" w:rsidP="007D0163">
            <w:pPr>
              <w:rPr>
                <w:del w:id="6333" w:author="Author" w:date="2025-08-06T16:20:00Z" w16du:dateUtc="2025-08-06T14:20:00Z"/>
                <w:lang w:val="sv-SE"/>
                <w:rPrChange w:id="6334" w:author="Author" w:date="2025-08-06T16:23:00Z" w16du:dateUtc="2025-08-06T14:23:00Z">
                  <w:rPr>
                    <w:del w:id="6335" w:author="Author" w:date="2025-08-06T16:20:00Z" w16du:dateUtc="2025-08-06T14:20:00Z"/>
                  </w:rPr>
                </w:rPrChange>
              </w:rPr>
            </w:pPr>
            <w:del w:id="6336" w:author="Author" w:date="2025-08-06T16:20:00Z" w16du:dateUtc="2025-08-06T14:20:00Z">
              <w:r w:rsidRPr="006B4E89" w:rsidDel="006B4E89">
                <w:rPr>
                  <w:lang w:val="sv-SE"/>
                  <w:rPrChange w:id="6337" w:author="Author" w:date="2025-08-06T16:23:00Z" w16du:dateUtc="2025-08-06T14:23:00Z">
                    <w:rPr/>
                  </w:rPrChange>
                </w:rPr>
                <w:sym w:font="Symbol" w:char="F0B7"/>
              </w:r>
              <w:r w:rsidRPr="006B4E89" w:rsidDel="006B4E89">
                <w:rPr>
                  <w:lang w:val="sv-SE"/>
                  <w:rPrChange w:id="6338" w:author="Author" w:date="2025-08-06T16:23:00Z" w16du:dateUtc="2025-08-06T14:23:00Z">
                    <w:rPr/>
                  </w:rPrChange>
                </w:rPr>
                <w:tab/>
                <w:delText xml:space="preserve">njurpåverkan </w:delText>
              </w:r>
            </w:del>
          </w:p>
        </w:tc>
        <w:tc>
          <w:tcPr>
            <w:tcW w:w="4248" w:type="dxa"/>
          </w:tcPr>
          <w:p w14:paraId="106F1E8A" w14:textId="5F2D1B9E" w:rsidR="007D0163" w:rsidRPr="006B4E89" w:rsidDel="006B4E89" w:rsidRDefault="007D0163">
            <w:pPr>
              <w:rPr>
                <w:del w:id="6339" w:author="Author" w:date="2025-08-06T16:20:00Z" w16du:dateUtc="2025-08-06T14:20:00Z"/>
                <w:lang w:val="sv-SE"/>
                <w:rPrChange w:id="6340" w:author="Author" w:date="2025-08-06T16:23:00Z" w16du:dateUtc="2025-08-06T14:23:00Z">
                  <w:rPr>
                    <w:del w:id="6341" w:author="Author" w:date="2025-08-06T16:20:00Z" w16du:dateUtc="2025-08-06T14:20:00Z"/>
                  </w:rPr>
                </w:rPrChange>
              </w:rPr>
            </w:pPr>
          </w:p>
        </w:tc>
      </w:tr>
      <w:tr w:rsidR="007D0163" w:rsidRPr="006B4E89" w:rsidDel="006B4E89" w14:paraId="0AF8B619" w14:textId="406A046E" w:rsidTr="007D0163">
        <w:trPr>
          <w:del w:id="6342" w:author="Author" w:date="2025-08-06T16:20:00Z"/>
        </w:trPr>
        <w:tc>
          <w:tcPr>
            <w:tcW w:w="4500" w:type="dxa"/>
          </w:tcPr>
          <w:p w14:paraId="3DB2D5F9" w14:textId="378E0E00" w:rsidR="007D0163" w:rsidRPr="006B4E89" w:rsidDel="006B4E89" w:rsidRDefault="007D0163">
            <w:pPr>
              <w:rPr>
                <w:del w:id="6343" w:author="Author" w:date="2025-08-06T16:20:00Z" w16du:dateUtc="2025-08-06T14:20:00Z"/>
                <w:lang w:val="sv-SE"/>
              </w:rPr>
            </w:pPr>
            <w:del w:id="6344" w:author="Author" w:date="2025-08-06T16:20:00Z" w16du:dateUtc="2025-08-06T14:20:00Z">
              <w:r w:rsidRPr="006B4E89" w:rsidDel="006B4E89">
                <w:rPr>
                  <w:lang w:val="sv-SE"/>
                  <w:rPrChange w:id="6345" w:author="Author" w:date="2025-08-06T16:23:00Z" w16du:dateUtc="2025-08-06T14:23:00Z">
                    <w:rPr/>
                  </w:rPrChange>
                </w:rPr>
                <w:sym w:font="Symbol" w:char="F0B7"/>
              </w:r>
              <w:r w:rsidRPr="006B4E89" w:rsidDel="006B4E89">
                <w:rPr>
                  <w:lang w:val="sv-SE"/>
                </w:rPr>
                <w:tab/>
                <w:delText>ökad muskeltonus eller spänning</w:delText>
              </w:r>
            </w:del>
          </w:p>
          <w:p w14:paraId="10C78621" w14:textId="46EFE828" w:rsidR="007D0163" w:rsidRPr="006B4E89" w:rsidDel="006B4E89" w:rsidRDefault="007D0163" w:rsidP="007D0163">
            <w:pPr>
              <w:ind w:left="601"/>
              <w:rPr>
                <w:del w:id="6346" w:author="Author" w:date="2025-08-06T16:20:00Z" w16du:dateUtc="2025-08-06T14:20:00Z"/>
                <w:lang w:val="sv-SE"/>
              </w:rPr>
            </w:pPr>
            <w:del w:id="6347" w:author="Author" w:date="2025-08-06T16:20:00Z" w16du:dateUtc="2025-08-06T14:20:00Z">
              <w:r w:rsidRPr="006B4E89" w:rsidDel="006B4E89">
                <w:rPr>
                  <w:lang w:val="sv-SE"/>
                </w:rPr>
                <w:delText>(hypertonus)</w:delText>
              </w:r>
            </w:del>
          </w:p>
        </w:tc>
        <w:tc>
          <w:tcPr>
            <w:tcW w:w="4248" w:type="dxa"/>
          </w:tcPr>
          <w:p w14:paraId="51715D34" w14:textId="2D5895C1" w:rsidR="007D0163" w:rsidRPr="006B4E89" w:rsidDel="006B4E89" w:rsidRDefault="007D0163">
            <w:pPr>
              <w:rPr>
                <w:del w:id="6348" w:author="Author" w:date="2025-08-06T16:20:00Z" w16du:dateUtc="2025-08-06T14:20:00Z"/>
                <w:lang w:val="sv-SE"/>
                <w:rPrChange w:id="6349" w:author="Author" w:date="2025-08-06T16:23:00Z" w16du:dateUtc="2025-08-06T14:23:00Z">
                  <w:rPr>
                    <w:del w:id="6350" w:author="Author" w:date="2025-08-06T16:20:00Z" w16du:dateUtc="2025-08-06T14:20:00Z"/>
                  </w:rPr>
                </w:rPrChange>
              </w:rPr>
            </w:pPr>
            <w:del w:id="6351" w:author="Author" w:date="2025-08-06T16:20:00Z" w16du:dateUtc="2025-08-06T14:20:00Z">
              <w:r w:rsidRPr="006B4E89" w:rsidDel="006B4E89">
                <w:rPr>
                  <w:lang w:val="sv-SE"/>
                  <w:rPrChange w:id="6352" w:author="Author" w:date="2025-08-06T16:23:00Z" w16du:dateUtc="2025-08-06T14:23:00Z">
                    <w:rPr/>
                  </w:rPrChange>
                </w:rPr>
                <w:sym w:font="Symbol" w:char="F0B7"/>
              </w:r>
              <w:r w:rsidRPr="006B4E89" w:rsidDel="006B4E89">
                <w:rPr>
                  <w:lang w:val="sv-SE"/>
                  <w:rPrChange w:id="6353" w:author="Author" w:date="2025-08-06T16:23:00Z" w16du:dateUtc="2025-08-06T14:23:00Z">
                    <w:rPr/>
                  </w:rPrChange>
                </w:rPr>
                <w:tab/>
                <w:delText xml:space="preserve">astma </w:delText>
              </w:r>
            </w:del>
          </w:p>
          <w:p w14:paraId="05117D18" w14:textId="407AC1CF" w:rsidR="007D0163" w:rsidRPr="006B4E89" w:rsidDel="006B4E89" w:rsidRDefault="007D0163">
            <w:pPr>
              <w:rPr>
                <w:del w:id="6354" w:author="Author" w:date="2025-08-06T16:20:00Z" w16du:dateUtc="2025-08-06T14:20:00Z"/>
                <w:lang w:val="sv-SE"/>
                <w:rPrChange w:id="6355" w:author="Author" w:date="2025-08-06T16:23:00Z" w16du:dateUtc="2025-08-06T14:23:00Z">
                  <w:rPr>
                    <w:del w:id="6356" w:author="Author" w:date="2025-08-06T16:20:00Z" w16du:dateUtc="2025-08-06T14:20:00Z"/>
                  </w:rPr>
                </w:rPrChange>
              </w:rPr>
            </w:pPr>
            <w:del w:id="6357" w:author="Author" w:date="2025-08-06T16:20:00Z" w16du:dateUtc="2025-08-06T14:20:00Z">
              <w:r w:rsidRPr="006B4E89" w:rsidDel="006B4E89">
                <w:rPr>
                  <w:lang w:val="sv-SE"/>
                  <w:rPrChange w:id="6358" w:author="Author" w:date="2025-08-06T16:23:00Z" w16du:dateUtc="2025-08-06T14:23:00Z">
                    <w:rPr/>
                  </w:rPrChange>
                </w:rPr>
                <w:sym w:font="Symbol" w:char="F0B7"/>
              </w:r>
              <w:r w:rsidRPr="006B4E89" w:rsidDel="006B4E89">
                <w:rPr>
                  <w:lang w:val="sv-SE"/>
                  <w:rPrChange w:id="6359" w:author="Author" w:date="2025-08-06T16:23:00Z" w16du:dateUtc="2025-08-06T14:23:00Z">
                    <w:rPr/>
                  </w:rPrChange>
                </w:rPr>
                <w:tab/>
                <w:delText xml:space="preserve">lunginfektion </w:delText>
              </w:r>
            </w:del>
          </w:p>
        </w:tc>
      </w:tr>
      <w:tr w:rsidR="007D0163" w:rsidRPr="006B4E89" w:rsidDel="006B4E89" w14:paraId="32619803" w14:textId="5B794012" w:rsidTr="007D0163">
        <w:trPr>
          <w:del w:id="6360" w:author="Author" w:date="2025-08-06T16:20:00Z"/>
        </w:trPr>
        <w:tc>
          <w:tcPr>
            <w:tcW w:w="4500" w:type="dxa"/>
          </w:tcPr>
          <w:p w14:paraId="026E8F4A" w14:textId="37E15231" w:rsidR="007D0163" w:rsidRPr="006B4E89" w:rsidDel="006B4E89" w:rsidRDefault="007D0163">
            <w:pPr>
              <w:rPr>
                <w:del w:id="6361" w:author="Author" w:date="2025-08-06T16:20:00Z" w16du:dateUtc="2025-08-06T14:20:00Z"/>
                <w:lang w:val="sv-SE"/>
              </w:rPr>
            </w:pPr>
            <w:del w:id="6362" w:author="Author" w:date="2025-08-06T16:20:00Z" w16du:dateUtc="2025-08-06T14:20:00Z">
              <w:r w:rsidRPr="006B4E89" w:rsidDel="006B4E89">
                <w:rPr>
                  <w:lang w:val="sv-SE"/>
                  <w:rPrChange w:id="6363" w:author="Author" w:date="2025-08-06T16:23:00Z" w16du:dateUtc="2025-08-06T14:23:00Z">
                    <w:rPr/>
                  </w:rPrChange>
                </w:rPr>
                <w:sym w:font="Symbol" w:char="F0B7"/>
              </w:r>
              <w:r w:rsidRPr="006B4E89" w:rsidDel="006B4E89">
                <w:rPr>
                  <w:lang w:val="sv-SE"/>
                </w:rPr>
                <w:tab/>
                <w:delText xml:space="preserve">smärtor i armar och/eller ben </w:delText>
              </w:r>
            </w:del>
          </w:p>
        </w:tc>
        <w:tc>
          <w:tcPr>
            <w:tcW w:w="4248" w:type="dxa"/>
          </w:tcPr>
          <w:p w14:paraId="667BB1D1" w14:textId="4D44979D" w:rsidR="007D0163" w:rsidRPr="006B4E89" w:rsidDel="006B4E89" w:rsidRDefault="007D0163">
            <w:pPr>
              <w:rPr>
                <w:del w:id="6364" w:author="Author" w:date="2025-08-06T16:20:00Z" w16du:dateUtc="2025-08-06T14:20:00Z"/>
                <w:lang w:val="sv-SE"/>
                <w:rPrChange w:id="6365" w:author="Author" w:date="2025-08-06T16:23:00Z" w16du:dateUtc="2025-08-06T14:23:00Z">
                  <w:rPr>
                    <w:del w:id="6366" w:author="Author" w:date="2025-08-06T16:20:00Z" w16du:dateUtc="2025-08-06T14:20:00Z"/>
                  </w:rPr>
                </w:rPrChange>
              </w:rPr>
            </w:pPr>
            <w:del w:id="6367" w:author="Author" w:date="2025-08-06T16:20:00Z" w16du:dateUtc="2025-08-06T14:20:00Z">
              <w:r w:rsidRPr="006B4E89" w:rsidDel="006B4E89">
                <w:rPr>
                  <w:lang w:val="sv-SE"/>
                  <w:rPrChange w:id="6368" w:author="Author" w:date="2025-08-06T16:23:00Z" w16du:dateUtc="2025-08-06T14:23:00Z">
                    <w:rPr/>
                  </w:rPrChange>
                </w:rPr>
                <w:sym w:font="Symbol" w:char="F0B7"/>
              </w:r>
              <w:r w:rsidRPr="006B4E89" w:rsidDel="006B4E89">
                <w:rPr>
                  <w:lang w:val="sv-SE"/>
                  <w:rPrChange w:id="6369" w:author="Author" w:date="2025-08-06T16:23:00Z" w16du:dateUtc="2025-08-06T14:23:00Z">
                    <w:rPr/>
                  </w:rPrChange>
                </w:rPr>
                <w:tab/>
                <w:delText>lungpåverkan</w:delText>
              </w:r>
            </w:del>
          </w:p>
        </w:tc>
      </w:tr>
      <w:tr w:rsidR="007D0163" w:rsidRPr="006B4E89" w:rsidDel="006B4E89" w14:paraId="4FB9586A" w14:textId="7FCFCA4A" w:rsidTr="007D0163">
        <w:trPr>
          <w:del w:id="6370" w:author="Author" w:date="2025-08-06T16:20:00Z"/>
        </w:trPr>
        <w:tc>
          <w:tcPr>
            <w:tcW w:w="4500" w:type="dxa"/>
          </w:tcPr>
          <w:p w14:paraId="651189F2" w14:textId="68A3F254" w:rsidR="007D0163" w:rsidRPr="006B4E89" w:rsidDel="006B4E89" w:rsidRDefault="007D0163" w:rsidP="007D0163">
            <w:pPr>
              <w:rPr>
                <w:del w:id="6371" w:author="Author" w:date="2025-08-06T16:20:00Z" w16du:dateUtc="2025-08-06T14:20:00Z"/>
                <w:lang w:val="sv-SE"/>
                <w:rPrChange w:id="6372" w:author="Author" w:date="2025-08-06T16:23:00Z" w16du:dateUtc="2025-08-06T14:23:00Z">
                  <w:rPr>
                    <w:del w:id="6373" w:author="Author" w:date="2025-08-06T16:20:00Z" w16du:dateUtc="2025-08-06T14:20:00Z"/>
                  </w:rPr>
                </w:rPrChange>
              </w:rPr>
            </w:pPr>
            <w:del w:id="6374" w:author="Author" w:date="2025-08-06T16:20:00Z" w16du:dateUtc="2025-08-06T14:20:00Z">
              <w:r w:rsidRPr="006B4E89" w:rsidDel="006B4E89">
                <w:rPr>
                  <w:lang w:val="sv-SE"/>
                  <w:rPrChange w:id="6375" w:author="Author" w:date="2025-08-06T16:23:00Z" w16du:dateUtc="2025-08-06T14:23:00Z">
                    <w:rPr/>
                  </w:rPrChange>
                </w:rPr>
                <w:sym w:font="Symbol" w:char="F0B7"/>
              </w:r>
              <w:r w:rsidRPr="006B4E89" w:rsidDel="006B4E89">
                <w:rPr>
                  <w:lang w:val="sv-SE"/>
                  <w:rPrChange w:id="6376" w:author="Author" w:date="2025-08-06T16:23:00Z" w16du:dateUtc="2025-08-06T14:23:00Z">
                    <w:rPr/>
                  </w:rPrChange>
                </w:rPr>
                <w:tab/>
                <w:delText xml:space="preserve">kliande hudutslag </w:delText>
              </w:r>
            </w:del>
          </w:p>
        </w:tc>
        <w:tc>
          <w:tcPr>
            <w:tcW w:w="4248" w:type="dxa"/>
          </w:tcPr>
          <w:p w14:paraId="6CE60777" w14:textId="2339E9EC" w:rsidR="007D0163" w:rsidRPr="006B4E89" w:rsidDel="006B4E89" w:rsidRDefault="007D0163">
            <w:pPr>
              <w:rPr>
                <w:del w:id="6377" w:author="Author" w:date="2025-08-06T16:20:00Z" w16du:dateUtc="2025-08-06T14:20:00Z"/>
                <w:lang w:val="sv-SE"/>
                <w:rPrChange w:id="6378" w:author="Author" w:date="2025-08-06T16:23:00Z" w16du:dateUtc="2025-08-06T14:23:00Z">
                  <w:rPr>
                    <w:del w:id="6379" w:author="Author" w:date="2025-08-06T16:20:00Z" w16du:dateUtc="2025-08-06T14:20:00Z"/>
                  </w:rPr>
                </w:rPrChange>
              </w:rPr>
            </w:pPr>
            <w:del w:id="6380" w:author="Author" w:date="2025-08-06T16:20:00Z" w16du:dateUtc="2025-08-06T14:20:00Z">
              <w:r w:rsidRPr="006B4E89" w:rsidDel="006B4E89">
                <w:rPr>
                  <w:lang w:val="sv-SE"/>
                  <w:rPrChange w:id="6381" w:author="Author" w:date="2025-08-06T16:23:00Z" w16du:dateUtc="2025-08-06T14:23:00Z">
                    <w:rPr/>
                  </w:rPrChange>
                </w:rPr>
                <w:sym w:font="Symbol" w:char="F0B7"/>
              </w:r>
              <w:r w:rsidRPr="006B4E89" w:rsidDel="006B4E89">
                <w:rPr>
                  <w:lang w:val="sv-SE"/>
                  <w:rPrChange w:id="6382" w:author="Author" w:date="2025-08-06T16:23:00Z" w16du:dateUtc="2025-08-06T14:23:00Z">
                    <w:rPr/>
                  </w:rPrChange>
                </w:rPr>
                <w:tab/>
                <w:delText xml:space="preserve">ryggvärk </w:delText>
              </w:r>
            </w:del>
          </w:p>
        </w:tc>
      </w:tr>
      <w:tr w:rsidR="007D0163" w:rsidRPr="006B4E89" w:rsidDel="006B4E89" w14:paraId="06BA5013" w14:textId="5C02F772" w:rsidTr="007D0163">
        <w:trPr>
          <w:del w:id="6383" w:author="Author" w:date="2025-08-06T16:20:00Z"/>
        </w:trPr>
        <w:tc>
          <w:tcPr>
            <w:tcW w:w="4500" w:type="dxa"/>
          </w:tcPr>
          <w:p w14:paraId="1481C1D6" w14:textId="4601B0BD" w:rsidR="007D0163" w:rsidRPr="006B4E89" w:rsidDel="006B4E89" w:rsidRDefault="007D0163">
            <w:pPr>
              <w:rPr>
                <w:del w:id="6384" w:author="Author" w:date="2025-08-06T16:20:00Z" w16du:dateUtc="2025-08-06T14:20:00Z"/>
                <w:lang w:val="sv-SE"/>
                <w:rPrChange w:id="6385" w:author="Author" w:date="2025-08-06T16:23:00Z" w16du:dateUtc="2025-08-06T14:23:00Z">
                  <w:rPr>
                    <w:del w:id="6386" w:author="Author" w:date="2025-08-06T16:20:00Z" w16du:dateUtc="2025-08-06T14:20:00Z"/>
                  </w:rPr>
                </w:rPrChange>
              </w:rPr>
            </w:pPr>
            <w:del w:id="6387" w:author="Author" w:date="2025-08-06T16:20:00Z" w16du:dateUtc="2025-08-06T14:20:00Z">
              <w:r w:rsidRPr="006B4E89" w:rsidDel="006B4E89">
                <w:rPr>
                  <w:lang w:val="sv-SE"/>
                  <w:rPrChange w:id="6388" w:author="Author" w:date="2025-08-06T16:23:00Z" w16du:dateUtc="2025-08-06T14:23:00Z">
                    <w:rPr/>
                  </w:rPrChange>
                </w:rPr>
                <w:sym w:font="Symbol" w:char="F0B7"/>
              </w:r>
              <w:r w:rsidRPr="006B4E89" w:rsidDel="006B4E89">
                <w:rPr>
                  <w:lang w:val="sv-SE"/>
                  <w:rPrChange w:id="6389" w:author="Author" w:date="2025-08-06T16:23:00Z" w16du:dateUtc="2025-08-06T14:23:00Z">
                    <w:rPr/>
                  </w:rPrChange>
                </w:rPr>
                <w:tab/>
                <w:delText>sömnighet (somnolens)</w:delText>
              </w:r>
            </w:del>
          </w:p>
        </w:tc>
        <w:tc>
          <w:tcPr>
            <w:tcW w:w="4248" w:type="dxa"/>
          </w:tcPr>
          <w:p w14:paraId="50F5F4B9" w14:textId="60BD5F6E" w:rsidR="007D0163" w:rsidRPr="006B4E89" w:rsidDel="006B4E89" w:rsidRDefault="007D0163">
            <w:pPr>
              <w:rPr>
                <w:del w:id="6390" w:author="Author" w:date="2025-08-06T16:20:00Z" w16du:dateUtc="2025-08-06T14:20:00Z"/>
                <w:lang w:val="sv-SE"/>
                <w:rPrChange w:id="6391" w:author="Author" w:date="2025-08-06T16:23:00Z" w16du:dateUtc="2025-08-06T14:23:00Z">
                  <w:rPr>
                    <w:del w:id="6392" w:author="Author" w:date="2025-08-06T16:20:00Z" w16du:dateUtc="2025-08-06T14:20:00Z"/>
                  </w:rPr>
                </w:rPrChange>
              </w:rPr>
            </w:pPr>
            <w:del w:id="6393" w:author="Author" w:date="2025-08-06T16:20:00Z" w16du:dateUtc="2025-08-06T14:20:00Z">
              <w:r w:rsidRPr="006B4E89" w:rsidDel="006B4E89">
                <w:rPr>
                  <w:lang w:val="sv-SE"/>
                  <w:rPrChange w:id="6394" w:author="Author" w:date="2025-08-06T16:23:00Z" w16du:dateUtc="2025-08-06T14:23:00Z">
                    <w:rPr/>
                  </w:rPrChange>
                </w:rPr>
                <w:sym w:font="Symbol" w:char="F0B7"/>
              </w:r>
              <w:r w:rsidRPr="006B4E89" w:rsidDel="006B4E89">
                <w:rPr>
                  <w:lang w:val="sv-SE"/>
                  <w:rPrChange w:id="6395" w:author="Author" w:date="2025-08-06T16:23:00Z" w16du:dateUtc="2025-08-06T14:23:00Z">
                    <w:rPr/>
                  </w:rPrChange>
                </w:rPr>
                <w:tab/>
                <w:delText>nacksmärta</w:delText>
              </w:r>
            </w:del>
          </w:p>
        </w:tc>
      </w:tr>
      <w:tr w:rsidR="007D0163" w:rsidRPr="006B4E89" w:rsidDel="006B4E89" w14:paraId="2F46528F" w14:textId="586D014A" w:rsidTr="007D0163">
        <w:trPr>
          <w:del w:id="6396" w:author="Author" w:date="2025-08-06T16:20:00Z"/>
        </w:trPr>
        <w:tc>
          <w:tcPr>
            <w:tcW w:w="4500" w:type="dxa"/>
          </w:tcPr>
          <w:p w14:paraId="349EADD6" w14:textId="6D7EC2AF" w:rsidR="007D0163" w:rsidRPr="006B4E89" w:rsidDel="006B4E89" w:rsidRDefault="007D0163">
            <w:pPr>
              <w:rPr>
                <w:del w:id="6397" w:author="Author" w:date="2025-08-06T16:20:00Z" w16du:dateUtc="2025-08-06T14:20:00Z"/>
                <w:lang w:val="sv-SE"/>
                <w:rPrChange w:id="6398" w:author="Author" w:date="2025-08-06T16:23:00Z" w16du:dateUtc="2025-08-06T14:23:00Z">
                  <w:rPr>
                    <w:del w:id="6399" w:author="Author" w:date="2025-08-06T16:20:00Z" w16du:dateUtc="2025-08-06T14:20:00Z"/>
                  </w:rPr>
                </w:rPrChange>
              </w:rPr>
            </w:pPr>
            <w:del w:id="6400" w:author="Author" w:date="2025-08-06T16:20:00Z" w16du:dateUtc="2025-08-06T14:20:00Z">
              <w:r w:rsidRPr="006B4E89" w:rsidDel="006B4E89">
                <w:rPr>
                  <w:lang w:val="sv-SE"/>
                  <w:rPrChange w:id="6401" w:author="Author" w:date="2025-08-06T16:23:00Z" w16du:dateUtc="2025-08-06T14:23:00Z">
                    <w:rPr/>
                  </w:rPrChange>
                </w:rPr>
                <w:sym w:font="Symbol" w:char="F0B7"/>
              </w:r>
              <w:r w:rsidRPr="006B4E89" w:rsidDel="006B4E89">
                <w:rPr>
                  <w:lang w:val="sv-SE"/>
                  <w:rPrChange w:id="6402" w:author="Author" w:date="2025-08-06T16:23:00Z" w16du:dateUtc="2025-08-06T14:23:00Z">
                    <w:rPr/>
                  </w:rPrChange>
                </w:rPr>
                <w:tab/>
                <w:delText xml:space="preserve">hemorrojder </w:delText>
              </w:r>
            </w:del>
          </w:p>
        </w:tc>
        <w:tc>
          <w:tcPr>
            <w:tcW w:w="4248" w:type="dxa"/>
          </w:tcPr>
          <w:p w14:paraId="467FC8C7" w14:textId="21872396" w:rsidR="007D0163" w:rsidRPr="006B4E89" w:rsidDel="006B4E89" w:rsidRDefault="007D0163">
            <w:pPr>
              <w:rPr>
                <w:del w:id="6403" w:author="Author" w:date="2025-08-06T16:20:00Z" w16du:dateUtc="2025-08-06T14:20:00Z"/>
                <w:lang w:val="sv-SE"/>
                <w:rPrChange w:id="6404" w:author="Author" w:date="2025-08-06T16:23:00Z" w16du:dateUtc="2025-08-06T14:23:00Z">
                  <w:rPr>
                    <w:del w:id="6405" w:author="Author" w:date="2025-08-06T16:20:00Z" w16du:dateUtc="2025-08-06T14:20:00Z"/>
                  </w:rPr>
                </w:rPrChange>
              </w:rPr>
            </w:pPr>
            <w:del w:id="6406" w:author="Author" w:date="2025-08-06T16:20:00Z" w16du:dateUtc="2025-08-06T14:20:00Z">
              <w:r w:rsidRPr="006B4E89" w:rsidDel="006B4E89">
                <w:rPr>
                  <w:lang w:val="sv-SE"/>
                  <w:rPrChange w:id="6407" w:author="Author" w:date="2025-08-06T16:23:00Z" w16du:dateUtc="2025-08-06T14:23:00Z">
                    <w:rPr/>
                  </w:rPrChange>
                </w:rPr>
                <w:sym w:font="Symbol" w:char="F0B7"/>
              </w:r>
              <w:r w:rsidRPr="006B4E89" w:rsidDel="006B4E89">
                <w:rPr>
                  <w:lang w:val="sv-SE"/>
                  <w:rPrChange w:id="6408" w:author="Author" w:date="2025-08-06T16:23:00Z" w16du:dateUtc="2025-08-06T14:23:00Z">
                    <w:rPr/>
                  </w:rPrChange>
                </w:rPr>
                <w:tab/>
                <w:delText xml:space="preserve">skelettsmärta </w:delText>
              </w:r>
            </w:del>
          </w:p>
        </w:tc>
      </w:tr>
      <w:tr w:rsidR="007D0163" w:rsidRPr="006B4E89" w:rsidDel="006B4E89" w14:paraId="5F0ADC01" w14:textId="3EACD2AF" w:rsidTr="007D0163">
        <w:trPr>
          <w:del w:id="6409" w:author="Author" w:date="2025-08-06T16:20:00Z"/>
        </w:trPr>
        <w:tc>
          <w:tcPr>
            <w:tcW w:w="4500" w:type="dxa"/>
          </w:tcPr>
          <w:p w14:paraId="37DA10BD" w14:textId="5A45E117" w:rsidR="007D0163" w:rsidRPr="006B4E89" w:rsidDel="006B4E89" w:rsidRDefault="007D0163">
            <w:pPr>
              <w:rPr>
                <w:del w:id="6410" w:author="Author" w:date="2025-08-06T16:20:00Z" w16du:dateUtc="2025-08-06T14:20:00Z"/>
                <w:lang w:val="sv-SE"/>
                <w:rPrChange w:id="6411" w:author="Author" w:date="2025-08-06T16:23:00Z" w16du:dateUtc="2025-08-06T14:23:00Z">
                  <w:rPr>
                    <w:del w:id="6412" w:author="Author" w:date="2025-08-06T16:20:00Z" w16du:dateUtc="2025-08-06T14:20:00Z"/>
                  </w:rPr>
                </w:rPrChange>
              </w:rPr>
            </w:pPr>
            <w:del w:id="6413" w:author="Author" w:date="2025-08-06T16:20:00Z" w16du:dateUtc="2025-08-06T14:20:00Z">
              <w:r w:rsidRPr="006B4E89" w:rsidDel="006B4E89">
                <w:rPr>
                  <w:lang w:val="sv-SE"/>
                  <w:rPrChange w:id="6414" w:author="Author" w:date="2025-08-06T16:23:00Z" w16du:dateUtc="2025-08-06T14:23:00Z">
                    <w:rPr/>
                  </w:rPrChange>
                </w:rPr>
                <w:sym w:font="Symbol" w:char="F0B7"/>
              </w:r>
              <w:r w:rsidRPr="006B4E89" w:rsidDel="006B4E89">
                <w:rPr>
                  <w:lang w:val="sv-SE"/>
                  <w:rPrChange w:id="6415" w:author="Author" w:date="2025-08-06T16:23:00Z" w16du:dateUtc="2025-08-06T14:23:00Z">
                    <w:rPr/>
                  </w:rPrChange>
                </w:rPr>
                <w:tab/>
                <w:delText>klåda</w:delText>
              </w:r>
            </w:del>
          </w:p>
        </w:tc>
        <w:tc>
          <w:tcPr>
            <w:tcW w:w="4248" w:type="dxa"/>
          </w:tcPr>
          <w:p w14:paraId="43C105DE" w14:textId="19FA9EDA" w:rsidR="007D0163" w:rsidRPr="006B4E89" w:rsidDel="006B4E89" w:rsidRDefault="007D0163">
            <w:pPr>
              <w:rPr>
                <w:del w:id="6416" w:author="Author" w:date="2025-08-06T16:20:00Z" w16du:dateUtc="2025-08-06T14:20:00Z"/>
                <w:lang w:val="sv-SE"/>
                <w:rPrChange w:id="6417" w:author="Author" w:date="2025-08-06T16:23:00Z" w16du:dateUtc="2025-08-06T14:23:00Z">
                  <w:rPr>
                    <w:del w:id="6418" w:author="Author" w:date="2025-08-06T16:20:00Z" w16du:dateUtc="2025-08-06T14:20:00Z"/>
                  </w:rPr>
                </w:rPrChange>
              </w:rPr>
            </w:pPr>
            <w:del w:id="6419" w:author="Author" w:date="2025-08-06T16:20:00Z" w16du:dateUtc="2025-08-06T14:20:00Z">
              <w:r w:rsidRPr="006B4E89" w:rsidDel="006B4E89">
                <w:rPr>
                  <w:lang w:val="sv-SE"/>
                  <w:rPrChange w:id="6420" w:author="Author" w:date="2025-08-06T16:23:00Z" w16du:dateUtc="2025-08-06T14:23:00Z">
                    <w:rPr/>
                  </w:rPrChange>
                </w:rPr>
                <w:sym w:font="Symbol" w:char="F0B7"/>
              </w:r>
              <w:r w:rsidRPr="006B4E89" w:rsidDel="006B4E89">
                <w:rPr>
                  <w:lang w:val="sv-SE"/>
                  <w:rPrChange w:id="6421" w:author="Author" w:date="2025-08-06T16:23:00Z" w16du:dateUtc="2025-08-06T14:23:00Z">
                    <w:rPr/>
                  </w:rPrChange>
                </w:rPr>
                <w:tab/>
                <w:delText xml:space="preserve">akne </w:delText>
              </w:r>
            </w:del>
          </w:p>
        </w:tc>
      </w:tr>
      <w:tr w:rsidR="007D0163" w:rsidRPr="006B4E89" w:rsidDel="006B4E89" w14:paraId="23031C53" w14:textId="7F5737BD" w:rsidTr="007D0163">
        <w:trPr>
          <w:del w:id="6422" w:author="Author" w:date="2025-08-06T16:20:00Z"/>
        </w:trPr>
        <w:tc>
          <w:tcPr>
            <w:tcW w:w="4500" w:type="dxa"/>
          </w:tcPr>
          <w:p w14:paraId="3EA701B5" w14:textId="071B53FA" w:rsidR="007D0163" w:rsidRPr="006B4E89" w:rsidDel="006B4E89" w:rsidRDefault="007D0163">
            <w:pPr>
              <w:rPr>
                <w:del w:id="6423" w:author="Author" w:date="2025-08-06T16:20:00Z" w16du:dateUtc="2025-08-06T14:20:00Z"/>
                <w:b/>
                <w:lang w:val="sv-SE"/>
                <w:rPrChange w:id="6424" w:author="Author" w:date="2025-08-06T16:23:00Z" w16du:dateUtc="2025-08-06T14:23:00Z">
                  <w:rPr>
                    <w:del w:id="6425" w:author="Author" w:date="2025-08-06T16:20:00Z" w16du:dateUtc="2025-08-06T14:20:00Z"/>
                    <w:b/>
                  </w:rPr>
                </w:rPrChange>
              </w:rPr>
            </w:pPr>
          </w:p>
        </w:tc>
        <w:tc>
          <w:tcPr>
            <w:tcW w:w="4248" w:type="dxa"/>
          </w:tcPr>
          <w:p w14:paraId="27F95373" w14:textId="317F6520" w:rsidR="007D0163" w:rsidRPr="006B4E89" w:rsidDel="006B4E89" w:rsidRDefault="007D0163">
            <w:pPr>
              <w:rPr>
                <w:del w:id="6426" w:author="Author" w:date="2025-08-06T16:20:00Z" w16du:dateUtc="2025-08-06T14:20:00Z"/>
                <w:lang w:val="sv-SE"/>
                <w:rPrChange w:id="6427" w:author="Author" w:date="2025-08-06T16:23:00Z" w16du:dateUtc="2025-08-06T14:23:00Z">
                  <w:rPr>
                    <w:del w:id="6428" w:author="Author" w:date="2025-08-06T16:20:00Z" w16du:dateUtc="2025-08-06T14:20:00Z"/>
                  </w:rPr>
                </w:rPrChange>
              </w:rPr>
            </w:pPr>
            <w:del w:id="6429" w:author="Author" w:date="2025-08-06T16:20:00Z" w16du:dateUtc="2025-08-06T14:20:00Z">
              <w:r w:rsidRPr="006B4E89" w:rsidDel="006B4E89">
                <w:rPr>
                  <w:lang w:val="sv-SE"/>
                  <w:rPrChange w:id="6430" w:author="Author" w:date="2025-08-06T16:23:00Z" w16du:dateUtc="2025-08-06T14:23:00Z">
                    <w:rPr/>
                  </w:rPrChange>
                </w:rPr>
                <w:sym w:font="Symbol" w:char="F0B7"/>
              </w:r>
              <w:r w:rsidRPr="006B4E89" w:rsidDel="006B4E89">
                <w:rPr>
                  <w:lang w:val="sv-SE"/>
                  <w:rPrChange w:id="6431" w:author="Author" w:date="2025-08-06T16:23:00Z" w16du:dateUtc="2025-08-06T14:23:00Z">
                    <w:rPr/>
                  </w:rPrChange>
                </w:rPr>
                <w:tab/>
                <w:delText xml:space="preserve">benkramper  </w:delText>
              </w:r>
            </w:del>
          </w:p>
        </w:tc>
      </w:tr>
    </w:tbl>
    <w:p w14:paraId="496262CF" w14:textId="69C87BA2" w:rsidR="00252920" w:rsidRPr="006B4E89" w:rsidDel="006B4E89" w:rsidRDefault="00252920" w:rsidP="00252920">
      <w:pPr>
        <w:keepNext/>
        <w:keepLines/>
        <w:ind w:right="-29"/>
        <w:rPr>
          <w:del w:id="6432" w:author="Author" w:date="2025-08-06T16:20:00Z" w16du:dateUtc="2025-08-06T14:20:00Z"/>
          <w:szCs w:val="22"/>
          <w:lang w:val="sv-SE"/>
          <w:rPrChange w:id="6433" w:author="Author" w:date="2025-08-06T16:23:00Z" w16du:dateUtc="2025-08-06T14:23:00Z">
            <w:rPr>
              <w:del w:id="6434" w:author="Author" w:date="2025-08-06T16:20:00Z" w16du:dateUtc="2025-08-06T14:20:00Z"/>
              <w:szCs w:val="22"/>
            </w:rPr>
          </w:rPrChange>
        </w:rPr>
      </w:pPr>
    </w:p>
    <w:p w14:paraId="5E75840D" w14:textId="77777777" w:rsidR="00252920" w:rsidRPr="006B4E89" w:rsidRDefault="00252920" w:rsidP="00252920">
      <w:pPr>
        <w:rPr>
          <w:szCs w:val="22"/>
          <w:lang w:val="sv-SE"/>
        </w:rPr>
      </w:pPr>
      <w:r w:rsidRPr="006B4E89">
        <w:rPr>
          <w:b/>
          <w:szCs w:val="22"/>
          <w:lang w:val="sv-SE"/>
        </w:rPr>
        <w:t>Mindre vanliga biverkningar för Herceptin:</w:t>
      </w:r>
      <w:r w:rsidRPr="006B4E89">
        <w:rPr>
          <w:szCs w:val="22"/>
          <w:lang w:val="sv-SE"/>
        </w:rPr>
        <w:t xml:space="preserve"> </w:t>
      </w:r>
      <w:r w:rsidRPr="006B4E89">
        <w:rPr>
          <w:rFonts w:eastAsia="SimSun"/>
          <w:lang w:val="sv-SE"/>
        </w:rPr>
        <w:t xml:space="preserve">kan </w:t>
      </w:r>
      <w:r w:rsidRPr="006B4E89">
        <w:rPr>
          <w:szCs w:val="22"/>
          <w:lang w:val="sv-SE"/>
        </w:rPr>
        <w:t>förekomma hos</w:t>
      </w:r>
      <w:r w:rsidRPr="006B4E89">
        <w:rPr>
          <w:rFonts w:eastAsia="SimSun"/>
          <w:lang w:val="sv-SE"/>
        </w:rPr>
        <w:t xml:space="preserve"> upp till 1 av 100</w:t>
      </w:r>
      <w:r w:rsidRPr="006B4E89">
        <w:rPr>
          <w:szCs w:val="22"/>
          <w:lang w:val="sv-SE"/>
        </w:rPr>
        <w:t xml:space="preserve"> patienter</w:t>
      </w:r>
    </w:p>
    <w:p w14:paraId="5D57D34B" w14:textId="77777777" w:rsidR="00252920" w:rsidRPr="006B4E89" w:rsidRDefault="00252920" w:rsidP="00252920">
      <w:pPr>
        <w:rPr>
          <w:szCs w:val="22"/>
          <w:lang w:val="sv-SE"/>
        </w:rPr>
      </w:pPr>
    </w:p>
    <w:p w14:paraId="0D51C5A8" w14:textId="77777777" w:rsidR="00252920" w:rsidRPr="006B4E89" w:rsidRDefault="00252920" w:rsidP="00252920">
      <w:pPr>
        <w:ind w:left="600" w:hanging="600"/>
        <w:rPr>
          <w:szCs w:val="22"/>
          <w:lang w:val="sv-SE"/>
        </w:rPr>
      </w:pPr>
      <w:r w:rsidRPr="006B4E89">
        <w:rPr>
          <w:b/>
          <w:lang w:val="sv-SE"/>
          <w:rPrChange w:id="6435" w:author="Author" w:date="2025-08-06T16:23:00Z" w16du:dateUtc="2025-08-06T14:23:00Z">
            <w:rPr>
              <w:b/>
            </w:rPr>
          </w:rPrChange>
        </w:rPr>
        <w:sym w:font="Symbol" w:char="F0B7"/>
      </w:r>
      <w:r w:rsidRPr="006B4E89">
        <w:rPr>
          <w:szCs w:val="22"/>
          <w:lang w:val="sv-SE"/>
        </w:rPr>
        <w:tab/>
        <w:t>dövhet</w:t>
      </w:r>
    </w:p>
    <w:p w14:paraId="1518769B" w14:textId="77777777" w:rsidR="00252920" w:rsidRPr="006B4E89" w:rsidRDefault="00252920" w:rsidP="00252920">
      <w:pPr>
        <w:ind w:left="600" w:hanging="600"/>
        <w:rPr>
          <w:szCs w:val="22"/>
          <w:lang w:val="sv-SE"/>
        </w:rPr>
      </w:pPr>
      <w:r w:rsidRPr="006B4E89">
        <w:rPr>
          <w:b/>
          <w:lang w:val="sv-SE"/>
          <w:rPrChange w:id="6436" w:author="Author" w:date="2025-08-06T16:23:00Z" w16du:dateUtc="2025-08-06T14:23:00Z">
            <w:rPr>
              <w:b/>
            </w:rPr>
          </w:rPrChange>
        </w:rPr>
        <w:sym w:font="Symbol" w:char="F0B7"/>
      </w:r>
      <w:r w:rsidRPr="006B4E89">
        <w:rPr>
          <w:szCs w:val="22"/>
          <w:lang w:val="sv-SE"/>
        </w:rPr>
        <w:tab/>
        <w:t>knottriga hudutslag</w:t>
      </w:r>
    </w:p>
    <w:p w14:paraId="668AD11A" w14:textId="77777777" w:rsidR="007B2D39" w:rsidRPr="006B4E89" w:rsidRDefault="007B2D39" w:rsidP="00252920">
      <w:pPr>
        <w:ind w:left="600" w:hanging="600"/>
        <w:rPr>
          <w:szCs w:val="22"/>
          <w:lang w:val="sv-SE"/>
        </w:rPr>
      </w:pPr>
      <w:r w:rsidRPr="006B4E89">
        <w:rPr>
          <w:b/>
          <w:lang w:val="sv-SE"/>
          <w:rPrChange w:id="6437" w:author="Author" w:date="2025-08-06T16:23:00Z" w16du:dateUtc="2025-08-06T14:23:00Z">
            <w:rPr>
              <w:b/>
            </w:rPr>
          </w:rPrChange>
        </w:rPr>
        <w:sym w:font="Symbol" w:char="F0B7"/>
      </w:r>
      <w:r w:rsidRPr="006B4E89">
        <w:rPr>
          <w:szCs w:val="22"/>
          <w:lang w:val="sv-SE"/>
        </w:rPr>
        <w:tab/>
        <w:t>väsande/pipande andning</w:t>
      </w:r>
    </w:p>
    <w:p w14:paraId="7684C682" w14:textId="77777777" w:rsidR="007B2D39" w:rsidRPr="006B4E89" w:rsidRDefault="007B2D39" w:rsidP="00252920">
      <w:pPr>
        <w:ind w:left="600" w:hanging="600"/>
        <w:rPr>
          <w:szCs w:val="22"/>
          <w:lang w:val="sv-SE"/>
        </w:rPr>
      </w:pPr>
      <w:r w:rsidRPr="006B4E89">
        <w:rPr>
          <w:b/>
          <w:lang w:val="sv-SE"/>
          <w:rPrChange w:id="6438" w:author="Author" w:date="2025-08-06T16:23:00Z" w16du:dateUtc="2025-08-06T14:23:00Z">
            <w:rPr>
              <w:b/>
            </w:rPr>
          </w:rPrChange>
        </w:rPr>
        <w:sym w:font="Symbol" w:char="F0B7"/>
      </w:r>
      <w:r w:rsidRPr="006B4E89">
        <w:rPr>
          <w:szCs w:val="22"/>
          <w:lang w:val="sv-SE"/>
        </w:rPr>
        <w:tab/>
        <w:t>inflammation eller ärrbildning i lungorna</w:t>
      </w:r>
    </w:p>
    <w:p w14:paraId="5EC050ED" w14:textId="77777777" w:rsidR="00252920" w:rsidRPr="006B4E89" w:rsidRDefault="00252920" w:rsidP="00252920">
      <w:pPr>
        <w:ind w:right="-29"/>
        <w:rPr>
          <w:szCs w:val="22"/>
          <w:lang w:val="sv-SE"/>
        </w:rPr>
      </w:pPr>
    </w:p>
    <w:p w14:paraId="12ED7CED" w14:textId="77777777" w:rsidR="00252920" w:rsidRPr="006B4E89" w:rsidRDefault="00252920" w:rsidP="00252920">
      <w:pPr>
        <w:rPr>
          <w:szCs w:val="22"/>
          <w:lang w:val="sv-SE"/>
        </w:rPr>
      </w:pPr>
      <w:r w:rsidRPr="006B4E89">
        <w:rPr>
          <w:b/>
          <w:szCs w:val="22"/>
          <w:lang w:val="sv-SE"/>
        </w:rPr>
        <w:t>Sällsynta biverkningar för Herceptin</w:t>
      </w:r>
      <w:r w:rsidRPr="006B4E89">
        <w:rPr>
          <w:szCs w:val="22"/>
          <w:lang w:val="sv-SE"/>
        </w:rPr>
        <w:t xml:space="preserve">: </w:t>
      </w:r>
      <w:r w:rsidRPr="006B4E89">
        <w:rPr>
          <w:rFonts w:eastAsia="SimSun"/>
          <w:lang w:val="sv-SE"/>
        </w:rPr>
        <w:t xml:space="preserve">kan </w:t>
      </w:r>
      <w:r w:rsidRPr="006B4E89">
        <w:rPr>
          <w:szCs w:val="22"/>
          <w:lang w:val="sv-SE"/>
        </w:rPr>
        <w:t xml:space="preserve">förekomma hos upp till </w:t>
      </w:r>
      <w:r w:rsidRPr="006B4E89">
        <w:rPr>
          <w:rFonts w:eastAsia="SimSun"/>
          <w:lang w:val="sv-SE"/>
        </w:rPr>
        <w:t>1 av 1000 patienter</w:t>
      </w:r>
      <w:r w:rsidRPr="006B4E89">
        <w:rPr>
          <w:szCs w:val="22"/>
          <w:lang w:val="sv-SE"/>
        </w:rPr>
        <w:t xml:space="preserve"> </w:t>
      </w:r>
    </w:p>
    <w:p w14:paraId="3BDE47FF" w14:textId="77777777" w:rsidR="00252920" w:rsidRPr="006B4E89" w:rsidRDefault="00252920" w:rsidP="00252920">
      <w:pPr>
        <w:rPr>
          <w:szCs w:val="22"/>
          <w:lang w:val="sv-SE"/>
        </w:rPr>
      </w:pPr>
    </w:p>
    <w:p w14:paraId="597CC871" w14:textId="77777777" w:rsidR="00252920" w:rsidRPr="006B4E89" w:rsidRDefault="00252920" w:rsidP="00252920">
      <w:pPr>
        <w:ind w:left="600" w:hanging="600"/>
        <w:rPr>
          <w:szCs w:val="22"/>
          <w:lang w:val="sv-SE"/>
        </w:rPr>
      </w:pPr>
      <w:r w:rsidRPr="006B4E89">
        <w:rPr>
          <w:b/>
          <w:lang w:val="sv-SE"/>
          <w:rPrChange w:id="6439" w:author="Author" w:date="2025-08-06T16:23:00Z" w16du:dateUtc="2025-08-06T14:23:00Z">
            <w:rPr>
              <w:b/>
            </w:rPr>
          </w:rPrChange>
        </w:rPr>
        <w:sym w:font="Symbol" w:char="F0B7"/>
      </w:r>
      <w:r w:rsidRPr="006B4E89">
        <w:rPr>
          <w:szCs w:val="22"/>
          <w:lang w:val="sv-SE"/>
        </w:rPr>
        <w:tab/>
        <w:t>gulsot</w:t>
      </w:r>
    </w:p>
    <w:p w14:paraId="232289D8" w14:textId="77777777" w:rsidR="008E1F58" w:rsidRPr="006B4E89" w:rsidRDefault="008E1F58" w:rsidP="008E1F58">
      <w:pPr>
        <w:ind w:left="600" w:hanging="600"/>
        <w:rPr>
          <w:szCs w:val="22"/>
          <w:lang w:val="sv-SE"/>
        </w:rPr>
      </w:pPr>
      <w:r w:rsidRPr="006B4E89">
        <w:rPr>
          <w:b/>
          <w:lang w:val="sv-SE"/>
          <w:rPrChange w:id="6440" w:author="Author" w:date="2025-08-06T16:23:00Z" w16du:dateUtc="2025-08-06T14:23:00Z">
            <w:rPr>
              <w:b/>
            </w:rPr>
          </w:rPrChange>
        </w:rPr>
        <w:sym w:font="Symbol" w:char="F0B7"/>
      </w:r>
      <w:r w:rsidRPr="006B4E89">
        <w:rPr>
          <w:szCs w:val="22"/>
          <w:lang w:val="sv-SE"/>
        </w:rPr>
        <w:tab/>
        <w:t>anafylaktiska reaktioner</w:t>
      </w:r>
    </w:p>
    <w:p w14:paraId="7F0EE16E" w14:textId="77777777" w:rsidR="00252920" w:rsidRPr="006B4E89" w:rsidRDefault="00252920" w:rsidP="00252920">
      <w:pPr>
        <w:ind w:right="-29"/>
        <w:rPr>
          <w:szCs w:val="22"/>
          <w:lang w:val="sv-SE"/>
        </w:rPr>
      </w:pPr>
    </w:p>
    <w:p w14:paraId="78EB417A" w14:textId="77777777" w:rsidR="00252920" w:rsidRPr="006B4E89" w:rsidRDefault="00252920" w:rsidP="00040EDF">
      <w:pPr>
        <w:keepNext/>
        <w:keepLines/>
        <w:rPr>
          <w:szCs w:val="22"/>
          <w:lang w:val="sv-SE"/>
        </w:rPr>
      </w:pPr>
      <w:r w:rsidRPr="006B4E89">
        <w:rPr>
          <w:b/>
          <w:szCs w:val="22"/>
          <w:lang w:val="sv-SE"/>
        </w:rPr>
        <w:t xml:space="preserve">Andra biverkningar som rapporterats vid användning av Herceptin </w:t>
      </w:r>
      <w:r w:rsidRPr="006B4E89">
        <w:rPr>
          <w:rFonts w:eastAsia="SimSun"/>
          <w:lang w:val="sv-SE"/>
        </w:rPr>
        <w:t>ingen känd frekvens (kan inte beräknas från tillgängliga data)</w:t>
      </w:r>
    </w:p>
    <w:p w14:paraId="743BE3B9" w14:textId="77777777" w:rsidR="00252920" w:rsidRPr="006B4E89" w:rsidRDefault="00252920" w:rsidP="00040EDF">
      <w:pPr>
        <w:keepNext/>
        <w:keepLines/>
        <w:rPr>
          <w:szCs w:val="22"/>
          <w:lang w:val="sv-SE"/>
        </w:rPr>
      </w:pPr>
    </w:p>
    <w:p w14:paraId="389C1A88" w14:textId="77777777" w:rsidR="00252920" w:rsidRPr="006B4E89" w:rsidRDefault="00252920" w:rsidP="00040EDF">
      <w:pPr>
        <w:keepNext/>
        <w:keepLines/>
        <w:ind w:left="600" w:hanging="600"/>
        <w:rPr>
          <w:szCs w:val="22"/>
          <w:lang w:val="sv-SE"/>
        </w:rPr>
      </w:pPr>
      <w:r w:rsidRPr="006B4E89">
        <w:rPr>
          <w:b/>
          <w:lang w:val="sv-SE"/>
          <w:rPrChange w:id="6441" w:author="Author" w:date="2025-08-06T16:23:00Z" w16du:dateUtc="2025-08-06T14:23:00Z">
            <w:rPr>
              <w:b/>
            </w:rPr>
          </w:rPrChange>
        </w:rPr>
        <w:sym w:font="Symbol" w:char="F0B7"/>
      </w:r>
      <w:r w:rsidRPr="006B4E89">
        <w:rPr>
          <w:szCs w:val="22"/>
          <w:lang w:val="sv-SE"/>
        </w:rPr>
        <w:tab/>
        <w:t>onormal eller försämrad blodkoagulering (att blodet levrar sig)</w:t>
      </w:r>
    </w:p>
    <w:p w14:paraId="57B2A3A7" w14:textId="77777777" w:rsidR="00252920" w:rsidRPr="006B4E89" w:rsidRDefault="00252920" w:rsidP="00040EDF">
      <w:pPr>
        <w:keepNext/>
        <w:keepLines/>
        <w:ind w:left="600" w:hanging="600"/>
        <w:rPr>
          <w:szCs w:val="22"/>
          <w:lang w:val="sv-SE"/>
        </w:rPr>
      </w:pPr>
      <w:r w:rsidRPr="006B4E89">
        <w:rPr>
          <w:b/>
          <w:lang w:val="sv-SE"/>
          <w:rPrChange w:id="6442" w:author="Author" w:date="2025-08-06T16:23:00Z" w16du:dateUtc="2025-08-06T14:23:00Z">
            <w:rPr>
              <w:b/>
            </w:rPr>
          </w:rPrChange>
        </w:rPr>
        <w:sym w:font="Symbol" w:char="F0B7"/>
      </w:r>
      <w:r w:rsidRPr="006B4E89">
        <w:rPr>
          <w:szCs w:val="22"/>
          <w:lang w:val="sv-SE"/>
        </w:rPr>
        <w:tab/>
        <w:t>höga kaliumnivåer</w:t>
      </w:r>
    </w:p>
    <w:p w14:paraId="7B3D2C1C" w14:textId="77777777" w:rsidR="00252920" w:rsidRPr="006B4E89" w:rsidRDefault="00252920" w:rsidP="00040EDF">
      <w:pPr>
        <w:keepNext/>
        <w:keepLines/>
        <w:ind w:left="600" w:hanging="600"/>
        <w:rPr>
          <w:szCs w:val="22"/>
          <w:lang w:val="sv-SE"/>
        </w:rPr>
      </w:pPr>
      <w:r w:rsidRPr="006B4E89">
        <w:rPr>
          <w:b/>
          <w:lang w:val="sv-SE"/>
          <w:rPrChange w:id="6443" w:author="Author" w:date="2025-08-06T16:23:00Z" w16du:dateUtc="2025-08-06T14:23:00Z">
            <w:rPr>
              <w:b/>
            </w:rPr>
          </w:rPrChange>
        </w:rPr>
        <w:sym w:font="Symbol" w:char="F0B7"/>
      </w:r>
      <w:r w:rsidRPr="006B4E89">
        <w:rPr>
          <w:szCs w:val="22"/>
          <w:lang w:val="sv-SE"/>
        </w:rPr>
        <w:tab/>
        <w:t>svullnad eller blödning bakom ögonen</w:t>
      </w:r>
    </w:p>
    <w:p w14:paraId="74D22455" w14:textId="77777777" w:rsidR="00252920" w:rsidRPr="006B4E89" w:rsidRDefault="00252920" w:rsidP="00DD359F">
      <w:pPr>
        <w:ind w:left="600" w:hanging="600"/>
        <w:rPr>
          <w:szCs w:val="22"/>
          <w:lang w:val="sv-SE"/>
        </w:rPr>
      </w:pPr>
      <w:r w:rsidRPr="006B4E89">
        <w:rPr>
          <w:b/>
          <w:lang w:val="sv-SE"/>
          <w:rPrChange w:id="6444" w:author="Author" w:date="2025-08-06T16:23:00Z" w16du:dateUtc="2025-08-06T14:23:00Z">
            <w:rPr>
              <w:b/>
            </w:rPr>
          </w:rPrChange>
        </w:rPr>
        <w:sym w:font="Symbol" w:char="F0B7"/>
      </w:r>
      <w:r w:rsidRPr="006B4E89">
        <w:rPr>
          <w:szCs w:val="22"/>
          <w:lang w:val="sv-SE"/>
        </w:rPr>
        <w:tab/>
        <w:t xml:space="preserve">chock </w:t>
      </w:r>
    </w:p>
    <w:p w14:paraId="3CC8BBF4" w14:textId="77777777" w:rsidR="00252920" w:rsidRPr="006B4E89" w:rsidRDefault="00252920" w:rsidP="00DD359F">
      <w:pPr>
        <w:ind w:left="600" w:hanging="600"/>
        <w:rPr>
          <w:szCs w:val="22"/>
          <w:lang w:val="sv-SE"/>
        </w:rPr>
      </w:pPr>
      <w:r w:rsidRPr="006B4E89">
        <w:rPr>
          <w:b/>
          <w:lang w:val="sv-SE"/>
          <w:rPrChange w:id="6445" w:author="Author" w:date="2025-08-06T16:23:00Z" w16du:dateUtc="2025-08-06T14:23:00Z">
            <w:rPr>
              <w:b/>
            </w:rPr>
          </w:rPrChange>
        </w:rPr>
        <w:sym w:font="Symbol" w:char="F0B7"/>
      </w:r>
      <w:r w:rsidRPr="006B4E89">
        <w:rPr>
          <w:szCs w:val="22"/>
          <w:lang w:val="sv-SE"/>
        </w:rPr>
        <w:tab/>
        <w:t>onormal hjärtrytm</w:t>
      </w:r>
    </w:p>
    <w:p w14:paraId="7BDF48D8" w14:textId="77777777" w:rsidR="00252920" w:rsidRPr="006B4E89" w:rsidRDefault="00252920" w:rsidP="00DD359F">
      <w:pPr>
        <w:ind w:left="600" w:hanging="600"/>
        <w:rPr>
          <w:szCs w:val="22"/>
          <w:lang w:val="sv-SE"/>
        </w:rPr>
      </w:pPr>
      <w:r w:rsidRPr="006B4E89">
        <w:rPr>
          <w:b/>
          <w:lang w:val="sv-SE"/>
          <w:rPrChange w:id="6446" w:author="Author" w:date="2025-08-06T16:23:00Z" w16du:dateUtc="2025-08-06T14:23:00Z">
            <w:rPr>
              <w:b/>
            </w:rPr>
          </w:rPrChange>
        </w:rPr>
        <w:sym w:font="Symbol" w:char="F0B7"/>
      </w:r>
      <w:r w:rsidRPr="006B4E89">
        <w:rPr>
          <w:szCs w:val="22"/>
          <w:lang w:val="sv-SE"/>
        </w:rPr>
        <w:tab/>
        <w:t>andnöd</w:t>
      </w:r>
    </w:p>
    <w:p w14:paraId="3FFA7211" w14:textId="77777777" w:rsidR="00252920" w:rsidRPr="006B4E89" w:rsidRDefault="00252920" w:rsidP="00DD359F">
      <w:pPr>
        <w:ind w:left="600" w:hanging="600"/>
        <w:rPr>
          <w:szCs w:val="22"/>
          <w:lang w:val="sv-SE"/>
        </w:rPr>
      </w:pPr>
      <w:r w:rsidRPr="006B4E89">
        <w:rPr>
          <w:b/>
          <w:lang w:val="sv-SE"/>
          <w:rPrChange w:id="6447" w:author="Author" w:date="2025-08-06T16:23:00Z" w16du:dateUtc="2025-08-06T14:23:00Z">
            <w:rPr>
              <w:b/>
            </w:rPr>
          </w:rPrChange>
        </w:rPr>
        <w:sym w:font="Symbol" w:char="F0B7"/>
      </w:r>
      <w:r w:rsidRPr="006B4E89">
        <w:rPr>
          <w:szCs w:val="22"/>
          <w:lang w:val="sv-SE"/>
        </w:rPr>
        <w:tab/>
        <w:t>andningsproblem</w:t>
      </w:r>
    </w:p>
    <w:p w14:paraId="05F6C9BA" w14:textId="77777777" w:rsidR="00252920" w:rsidRPr="006B4E89" w:rsidRDefault="00252920" w:rsidP="00DD359F">
      <w:pPr>
        <w:ind w:left="600" w:hanging="600"/>
        <w:rPr>
          <w:szCs w:val="22"/>
          <w:lang w:val="sv-SE"/>
        </w:rPr>
      </w:pPr>
      <w:r w:rsidRPr="006B4E89">
        <w:rPr>
          <w:b/>
          <w:lang w:val="sv-SE"/>
          <w:rPrChange w:id="6448" w:author="Author" w:date="2025-08-06T16:23:00Z" w16du:dateUtc="2025-08-06T14:23:00Z">
            <w:rPr>
              <w:b/>
            </w:rPr>
          </w:rPrChange>
        </w:rPr>
        <w:sym w:font="Symbol" w:char="F0B7"/>
      </w:r>
      <w:r w:rsidRPr="006B4E89">
        <w:rPr>
          <w:szCs w:val="22"/>
          <w:lang w:val="sv-SE"/>
        </w:rPr>
        <w:tab/>
        <w:t>akut ansamling av vätska i lungorna</w:t>
      </w:r>
    </w:p>
    <w:p w14:paraId="67A585FC" w14:textId="77777777" w:rsidR="00252920" w:rsidRPr="006B4E89" w:rsidRDefault="00252920" w:rsidP="00DD359F">
      <w:pPr>
        <w:ind w:left="600" w:hanging="600"/>
        <w:rPr>
          <w:szCs w:val="22"/>
          <w:lang w:val="sv-SE"/>
        </w:rPr>
      </w:pPr>
      <w:r w:rsidRPr="006B4E89">
        <w:rPr>
          <w:b/>
          <w:lang w:val="sv-SE"/>
          <w:rPrChange w:id="6449" w:author="Author" w:date="2025-08-06T16:23:00Z" w16du:dateUtc="2025-08-06T14:23:00Z">
            <w:rPr>
              <w:b/>
            </w:rPr>
          </w:rPrChange>
        </w:rPr>
        <w:sym w:font="Symbol" w:char="F0B7"/>
      </w:r>
      <w:r w:rsidRPr="006B4E89">
        <w:rPr>
          <w:szCs w:val="22"/>
          <w:lang w:val="sv-SE"/>
        </w:rPr>
        <w:tab/>
        <w:t>akut trängre luftvägar</w:t>
      </w:r>
    </w:p>
    <w:p w14:paraId="54121533" w14:textId="77777777" w:rsidR="00252920" w:rsidRPr="006B4E89" w:rsidRDefault="00252920" w:rsidP="00DD359F">
      <w:pPr>
        <w:ind w:left="600" w:hanging="600"/>
        <w:rPr>
          <w:szCs w:val="22"/>
          <w:lang w:val="sv-SE"/>
        </w:rPr>
      </w:pPr>
      <w:r w:rsidRPr="006B4E89">
        <w:rPr>
          <w:b/>
          <w:lang w:val="sv-SE"/>
          <w:rPrChange w:id="6450" w:author="Author" w:date="2025-08-06T16:23:00Z" w16du:dateUtc="2025-08-06T14:23:00Z">
            <w:rPr>
              <w:b/>
            </w:rPr>
          </w:rPrChange>
        </w:rPr>
        <w:sym w:font="Symbol" w:char="F0B7"/>
      </w:r>
      <w:r w:rsidRPr="006B4E89">
        <w:rPr>
          <w:szCs w:val="22"/>
          <w:lang w:val="sv-SE"/>
        </w:rPr>
        <w:tab/>
        <w:t>onormalt låg syrehalt i blodet</w:t>
      </w:r>
    </w:p>
    <w:p w14:paraId="54C41AA5" w14:textId="77777777" w:rsidR="00252920" w:rsidRPr="006B4E89" w:rsidRDefault="00252920" w:rsidP="00DD359F">
      <w:pPr>
        <w:ind w:left="600" w:hanging="600"/>
        <w:rPr>
          <w:szCs w:val="22"/>
          <w:lang w:val="sv-SE"/>
        </w:rPr>
      </w:pPr>
      <w:r w:rsidRPr="006B4E89">
        <w:rPr>
          <w:b/>
          <w:lang w:val="sv-SE"/>
          <w:rPrChange w:id="6451" w:author="Author" w:date="2025-08-06T16:23:00Z" w16du:dateUtc="2025-08-06T14:23:00Z">
            <w:rPr>
              <w:b/>
            </w:rPr>
          </w:rPrChange>
        </w:rPr>
        <w:sym w:font="Symbol" w:char="F0B7"/>
      </w:r>
      <w:r w:rsidRPr="006B4E89">
        <w:rPr>
          <w:szCs w:val="22"/>
          <w:lang w:val="sv-SE"/>
        </w:rPr>
        <w:tab/>
        <w:t>svårigheter att andas då man ligger raklång</w:t>
      </w:r>
    </w:p>
    <w:p w14:paraId="023F12F9" w14:textId="77777777" w:rsidR="00252920" w:rsidRPr="006B4E89" w:rsidRDefault="00252920" w:rsidP="00252920">
      <w:pPr>
        <w:keepNext/>
        <w:keepLines/>
        <w:ind w:left="600" w:hanging="600"/>
        <w:rPr>
          <w:szCs w:val="22"/>
          <w:lang w:val="sv-SE"/>
        </w:rPr>
      </w:pPr>
      <w:r w:rsidRPr="006B4E89">
        <w:rPr>
          <w:b/>
          <w:lang w:val="sv-SE"/>
          <w:rPrChange w:id="6452" w:author="Author" w:date="2025-08-06T16:23:00Z" w16du:dateUtc="2025-08-06T14:23:00Z">
            <w:rPr>
              <w:b/>
            </w:rPr>
          </w:rPrChange>
        </w:rPr>
        <w:sym w:font="Symbol" w:char="F0B7"/>
      </w:r>
      <w:r w:rsidRPr="006B4E89">
        <w:rPr>
          <w:szCs w:val="22"/>
          <w:lang w:val="sv-SE"/>
        </w:rPr>
        <w:tab/>
        <w:t>leverskada</w:t>
      </w:r>
    </w:p>
    <w:p w14:paraId="48C78491" w14:textId="77777777" w:rsidR="00252920" w:rsidRPr="006B4E89" w:rsidRDefault="00252920" w:rsidP="00252920">
      <w:pPr>
        <w:keepNext/>
        <w:keepLines/>
        <w:ind w:left="600" w:hanging="600"/>
        <w:rPr>
          <w:szCs w:val="22"/>
          <w:lang w:val="sv-SE"/>
        </w:rPr>
      </w:pPr>
      <w:r w:rsidRPr="006B4E89">
        <w:rPr>
          <w:b/>
          <w:lang w:val="sv-SE"/>
          <w:rPrChange w:id="6453" w:author="Author" w:date="2025-08-06T16:23:00Z" w16du:dateUtc="2025-08-06T14:23:00Z">
            <w:rPr>
              <w:b/>
            </w:rPr>
          </w:rPrChange>
        </w:rPr>
        <w:sym w:font="Symbol" w:char="F0B7"/>
      </w:r>
      <w:r w:rsidRPr="006B4E89">
        <w:rPr>
          <w:szCs w:val="22"/>
          <w:lang w:val="sv-SE"/>
        </w:rPr>
        <w:tab/>
        <w:t xml:space="preserve">svullnad av ansikte, läppar och hals </w:t>
      </w:r>
    </w:p>
    <w:p w14:paraId="29358BAA" w14:textId="77777777" w:rsidR="00252920" w:rsidRPr="006B4E89" w:rsidRDefault="00252920" w:rsidP="00252920">
      <w:pPr>
        <w:keepNext/>
        <w:keepLines/>
        <w:ind w:left="600" w:hanging="600"/>
        <w:rPr>
          <w:szCs w:val="22"/>
          <w:lang w:val="sv-SE"/>
        </w:rPr>
      </w:pPr>
      <w:r w:rsidRPr="006B4E89">
        <w:rPr>
          <w:b/>
          <w:lang w:val="sv-SE"/>
          <w:rPrChange w:id="6454" w:author="Author" w:date="2025-08-06T16:23:00Z" w16du:dateUtc="2025-08-06T14:23:00Z">
            <w:rPr>
              <w:b/>
            </w:rPr>
          </w:rPrChange>
        </w:rPr>
        <w:sym w:font="Symbol" w:char="F0B7"/>
      </w:r>
      <w:r w:rsidRPr="006B4E89">
        <w:rPr>
          <w:szCs w:val="22"/>
          <w:lang w:val="sv-SE"/>
        </w:rPr>
        <w:tab/>
        <w:t>njursvikt</w:t>
      </w:r>
    </w:p>
    <w:p w14:paraId="063BD333" w14:textId="77777777" w:rsidR="00252920" w:rsidRPr="006B4E89" w:rsidRDefault="00252920" w:rsidP="00252920">
      <w:pPr>
        <w:ind w:left="600" w:hanging="600"/>
        <w:rPr>
          <w:szCs w:val="22"/>
          <w:lang w:val="sv-SE"/>
        </w:rPr>
      </w:pPr>
      <w:r w:rsidRPr="006B4E89">
        <w:rPr>
          <w:b/>
          <w:lang w:val="sv-SE"/>
          <w:rPrChange w:id="6455" w:author="Author" w:date="2025-08-06T16:23:00Z" w16du:dateUtc="2025-08-06T14:23:00Z">
            <w:rPr>
              <w:b/>
            </w:rPr>
          </w:rPrChange>
        </w:rPr>
        <w:sym w:font="Symbol" w:char="F0B7"/>
      </w:r>
      <w:r w:rsidRPr="006B4E89">
        <w:rPr>
          <w:szCs w:val="22"/>
          <w:lang w:val="sv-SE"/>
        </w:rPr>
        <w:tab/>
        <w:t xml:space="preserve">onormalt lite fostervatten runt fostret i livmodern </w:t>
      </w:r>
    </w:p>
    <w:p w14:paraId="40220838" w14:textId="77777777" w:rsidR="007D0163" w:rsidRPr="006B4E89" w:rsidRDefault="007D0163" w:rsidP="007D0163">
      <w:pPr>
        <w:ind w:left="600" w:hanging="600"/>
        <w:rPr>
          <w:szCs w:val="22"/>
          <w:lang w:val="sv-SE"/>
        </w:rPr>
      </w:pPr>
      <w:r w:rsidRPr="006B4E89">
        <w:rPr>
          <w:b/>
          <w:lang w:val="sv-SE"/>
          <w:rPrChange w:id="6456" w:author="Author" w:date="2025-08-06T16:23:00Z" w16du:dateUtc="2025-08-06T14:23:00Z">
            <w:rPr>
              <w:b/>
            </w:rPr>
          </w:rPrChange>
        </w:rPr>
        <w:sym w:font="Symbol" w:char="F0B7"/>
      </w:r>
      <w:r w:rsidRPr="006B4E89">
        <w:rPr>
          <w:szCs w:val="22"/>
          <w:lang w:val="sv-SE"/>
        </w:rPr>
        <w:tab/>
        <w:t>underutvecklade lungor hos fostret i livmodern</w:t>
      </w:r>
    </w:p>
    <w:p w14:paraId="74A22B20" w14:textId="77777777" w:rsidR="007D0163" w:rsidRPr="006B4E89" w:rsidRDefault="007D0163" w:rsidP="007D0163">
      <w:pPr>
        <w:ind w:left="600" w:hanging="600"/>
        <w:rPr>
          <w:szCs w:val="22"/>
          <w:lang w:val="sv-SE"/>
        </w:rPr>
      </w:pPr>
      <w:r w:rsidRPr="006B4E89">
        <w:rPr>
          <w:b/>
          <w:lang w:val="sv-SE"/>
          <w:rPrChange w:id="6457" w:author="Author" w:date="2025-08-06T16:23:00Z" w16du:dateUtc="2025-08-06T14:23:00Z">
            <w:rPr>
              <w:b/>
            </w:rPr>
          </w:rPrChange>
        </w:rPr>
        <w:sym w:font="Symbol" w:char="F0B7"/>
      </w:r>
      <w:r w:rsidRPr="006B4E89">
        <w:rPr>
          <w:szCs w:val="22"/>
          <w:lang w:val="sv-SE"/>
        </w:rPr>
        <w:tab/>
        <w:t>onormal utveckling av njurarna hos fostret i livmodern</w:t>
      </w:r>
    </w:p>
    <w:p w14:paraId="0C5D6237" w14:textId="77777777" w:rsidR="007D0163" w:rsidRPr="006B4E89" w:rsidRDefault="007D0163" w:rsidP="007D0163">
      <w:pPr>
        <w:ind w:left="600" w:hanging="600"/>
        <w:rPr>
          <w:szCs w:val="22"/>
          <w:lang w:val="sv-SE"/>
        </w:rPr>
      </w:pPr>
    </w:p>
    <w:p w14:paraId="758D878F" w14:textId="77777777" w:rsidR="00252920" w:rsidRPr="006B4E89" w:rsidRDefault="00252920" w:rsidP="00252920">
      <w:pPr>
        <w:tabs>
          <w:tab w:val="left" w:pos="284"/>
        </w:tabs>
        <w:ind w:right="-29"/>
        <w:rPr>
          <w:szCs w:val="22"/>
          <w:lang w:val="sv-SE"/>
        </w:rPr>
      </w:pPr>
      <w:r w:rsidRPr="006B4E89">
        <w:rPr>
          <w:szCs w:val="22"/>
          <w:lang w:val="sv-SE"/>
        </w:rPr>
        <w:t>Vissa av de biverkningar som du upplever kan bero på din grundsjukdom bröstcancer. Om du behandlas med Herceptin tillsammans med cellgifter kan vissa av biverkningarna också bero på cellgifterna.</w:t>
      </w:r>
    </w:p>
    <w:p w14:paraId="51965FE6" w14:textId="77777777" w:rsidR="00252920" w:rsidRPr="006B4E89" w:rsidRDefault="00252920" w:rsidP="00252920">
      <w:pPr>
        <w:tabs>
          <w:tab w:val="left" w:pos="284"/>
        </w:tabs>
        <w:ind w:right="-29"/>
        <w:rPr>
          <w:szCs w:val="22"/>
          <w:lang w:val="sv-SE"/>
        </w:rPr>
      </w:pPr>
    </w:p>
    <w:p w14:paraId="10E9EA93" w14:textId="77777777" w:rsidR="00252920" w:rsidRPr="006B4E89" w:rsidRDefault="00252920" w:rsidP="00252920">
      <w:pPr>
        <w:tabs>
          <w:tab w:val="left" w:pos="284"/>
        </w:tabs>
        <w:ind w:right="-29"/>
        <w:rPr>
          <w:szCs w:val="22"/>
          <w:lang w:val="sv-SE"/>
        </w:rPr>
      </w:pPr>
      <w:r w:rsidRPr="006B4E89">
        <w:rPr>
          <w:szCs w:val="22"/>
          <w:lang w:val="sv-SE"/>
        </w:rPr>
        <w:t xml:space="preserve">Om du får biverkningar, tala med läkare, apotekspersonal eller sjuksköterska. </w:t>
      </w:r>
    </w:p>
    <w:p w14:paraId="78D8D214" w14:textId="77777777" w:rsidR="00252920" w:rsidRPr="006B4E89" w:rsidRDefault="00252920" w:rsidP="00252920">
      <w:pPr>
        <w:tabs>
          <w:tab w:val="left" w:pos="284"/>
        </w:tabs>
        <w:ind w:right="-29"/>
        <w:rPr>
          <w:szCs w:val="22"/>
          <w:lang w:val="sv-SE"/>
        </w:rPr>
      </w:pPr>
    </w:p>
    <w:p w14:paraId="310050D0" w14:textId="77777777" w:rsidR="00252920" w:rsidRPr="006B4E89" w:rsidRDefault="00252920" w:rsidP="00252920">
      <w:pPr>
        <w:numPr>
          <w:ilvl w:val="12"/>
          <w:numId w:val="0"/>
        </w:numPr>
        <w:outlineLvl w:val="0"/>
        <w:rPr>
          <w:b/>
          <w:szCs w:val="22"/>
          <w:lang w:val="sv-SE"/>
        </w:rPr>
      </w:pPr>
      <w:r w:rsidRPr="006B4E89">
        <w:rPr>
          <w:b/>
          <w:szCs w:val="22"/>
          <w:lang w:val="sv-SE"/>
        </w:rPr>
        <w:t>Rapportering av biverkningar</w:t>
      </w:r>
    </w:p>
    <w:p w14:paraId="742905AA" w14:textId="2818AAF4" w:rsidR="00252920" w:rsidRPr="006B4E89" w:rsidRDefault="00252920" w:rsidP="00FA5CC1">
      <w:pPr>
        <w:autoSpaceDE w:val="0"/>
        <w:ind w:right="-2"/>
        <w:rPr>
          <w:szCs w:val="22"/>
          <w:lang w:val="sv-SE"/>
        </w:rPr>
      </w:pPr>
      <w:r w:rsidRPr="006B4E89">
        <w:rPr>
          <w:szCs w:val="22"/>
          <w:lang w:val="sv-SE"/>
        </w:rPr>
        <w:t>Om du får biverkningar, tala med läkare, apotekspersonal eller sjuksköterska.</w:t>
      </w:r>
      <w:r w:rsidRPr="006B4E89">
        <w:rPr>
          <w:color w:val="FF0000"/>
          <w:szCs w:val="22"/>
          <w:lang w:val="sv-SE"/>
        </w:rPr>
        <w:t xml:space="preserve"> </w:t>
      </w:r>
      <w:r w:rsidRPr="006B4E89">
        <w:rPr>
          <w:szCs w:val="22"/>
          <w:lang w:val="sv-SE"/>
        </w:rPr>
        <w:t>Detta gäller även</w:t>
      </w:r>
      <w:r w:rsidRPr="006B4E89">
        <w:rPr>
          <w:lang w:val="sv-SE"/>
        </w:rPr>
        <w:t xml:space="preserve"> </w:t>
      </w:r>
      <w:r w:rsidRPr="006B4E89">
        <w:rPr>
          <w:szCs w:val="22"/>
          <w:lang w:val="sv-SE"/>
        </w:rPr>
        <w:t xml:space="preserve">biverkningar som inte nämns i denna information. </w:t>
      </w:r>
      <w:r w:rsidRPr="006B4E89">
        <w:rPr>
          <w:rFonts w:cs="Calibri"/>
          <w:lang w:val="sv-SE"/>
        </w:rPr>
        <w:t xml:space="preserve">Du kan också rapportera biverkningar direkt via </w:t>
      </w:r>
      <w:r w:rsidRPr="006B4E89">
        <w:rPr>
          <w:rFonts w:cs="Calibri"/>
          <w:highlight w:val="lightGray"/>
          <w:lang w:val="sv-SE"/>
        </w:rPr>
        <w:t xml:space="preserve">det nationella rapporteringssystemet listat i </w:t>
      </w:r>
      <w:r w:rsidR="00FA5CC1" w:rsidRPr="006B4E89">
        <w:rPr>
          <w:rFonts w:ascii="ZWAdobeF" w:hAnsi="ZWAdobeF" w:cs="ZWAdobeF"/>
          <w:sz w:val="2"/>
          <w:highlight w:val="lightGray"/>
          <w:lang w:val="sv-SE"/>
        </w:rPr>
        <w:t>8H</w:t>
      </w:r>
      <w:r w:rsidRPr="006B4E89">
        <w:rPr>
          <w:lang w:val="sv-SE"/>
          <w:rPrChange w:id="6458" w:author="Author" w:date="2025-08-06T16:23:00Z" w16du:dateUtc="2025-08-06T14:23:00Z">
            <w:rPr/>
          </w:rPrChange>
        </w:rPr>
        <w:fldChar w:fldCharType="begin"/>
      </w:r>
      <w:r w:rsidRPr="006B4E89">
        <w:rPr>
          <w:lang w:val="sv-SE"/>
          <w:rPrChange w:id="6459" w:author="Author" w:date="2025-08-06T16:23:00Z" w16du:dateUtc="2025-08-06T14:23:00Z">
            <w:rPr/>
          </w:rPrChange>
        </w:rPr>
        <w:instrText>HYPERLINK "https://www.ema.europa.eu/en/documents/template-form/qrd-appendix-v-adverse-drug-reaction-reporting-details_en.docx"</w:instrText>
      </w:r>
      <w:r w:rsidRPr="00B30EE0">
        <w:rPr>
          <w:lang w:val="sv-SE"/>
        </w:rPr>
      </w:r>
      <w:r w:rsidRPr="006B4E89">
        <w:rPr>
          <w:rPrChange w:id="6460" w:author="Author" w:date="2025-08-06T16:23:00Z" w16du:dateUtc="2025-08-06T14:23:00Z">
            <w:rPr>
              <w:rStyle w:val="Hyperlink"/>
              <w:rFonts w:eastAsia="PMingLiU"/>
              <w:color w:val="0033CC"/>
              <w:highlight w:val="lightGray"/>
              <w:lang w:val="sv-SE"/>
            </w:rPr>
          </w:rPrChange>
        </w:rPr>
        <w:fldChar w:fldCharType="separate"/>
      </w:r>
      <w:r w:rsidRPr="006B4E89">
        <w:rPr>
          <w:rStyle w:val="Hyperlink"/>
          <w:rFonts w:eastAsia="PMingLiU"/>
          <w:color w:val="0033CC"/>
          <w:highlight w:val="lightGray"/>
          <w:lang w:val="sv-SE"/>
        </w:rPr>
        <w:t>bilaga V</w:t>
      </w:r>
      <w:r w:rsidRPr="006B4E89">
        <w:rPr>
          <w:rStyle w:val="Hyperlink"/>
          <w:rFonts w:eastAsia="PMingLiU"/>
          <w:color w:val="0033CC"/>
          <w:highlight w:val="lightGray"/>
          <w:lang w:val="sv-SE"/>
        </w:rPr>
        <w:fldChar w:fldCharType="end"/>
      </w:r>
      <w:r w:rsidRPr="006B4E89">
        <w:rPr>
          <w:color w:val="92D050"/>
          <w:szCs w:val="22"/>
          <w:lang w:val="sv-SE"/>
        </w:rPr>
        <w:t>.</w:t>
      </w:r>
      <w:r w:rsidRPr="006B4E89">
        <w:rPr>
          <w:szCs w:val="22"/>
          <w:lang w:val="sv-SE"/>
        </w:rPr>
        <w:t xml:space="preserve"> Genom att rapportera biverkningar kan du bidra till att öka informationen om läkemedels säkerhet. </w:t>
      </w:r>
    </w:p>
    <w:p w14:paraId="64CB3D3F" w14:textId="77777777" w:rsidR="00252920" w:rsidRPr="006B4E89" w:rsidRDefault="00252920" w:rsidP="00252920">
      <w:pPr>
        <w:ind w:right="-2"/>
        <w:rPr>
          <w:szCs w:val="22"/>
          <w:lang w:val="sv-SE"/>
        </w:rPr>
      </w:pPr>
    </w:p>
    <w:p w14:paraId="63F988B4" w14:textId="77777777" w:rsidR="00252920" w:rsidRPr="006B4E89" w:rsidRDefault="00252920" w:rsidP="00252920">
      <w:pPr>
        <w:ind w:right="-2"/>
        <w:rPr>
          <w:szCs w:val="22"/>
          <w:lang w:val="sv-SE"/>
        </w:rPr>
      </w:pPr>
    </w:p>
    <w:p w14:paraId="76FE5407" w14:textId="77777777" w:rsidR="00252920" w:rsidRPr="006B4E89" w:rsidRDefault="00252920" w:rsidP="00252920">
      <w:pPr>
        <w:ind w:left="567" w:right="-2" w:hanging="567"/>
        <w:rPr>
          <w:szCs w:val="22"/>
          <w:lang w:val="sv-SE"/>
        </w:rPr>
      </w:pPr>
      <w:r w:rsidRPr="006B4E89">
        <w:rPr>
          <w:b/>
          <w:szCs w:val="22"/>
          <w:lang w:val="sv-SE"/>
        </w:rPr>
        <w:t>5.</w:t>
      </w:r>
      <w:r w:rsidRPr="006B4E89">
        <w:rPr>
          <w:b/>
          <w:szCs w:val="22"/>
          <w:lang w:val="sv-SE"/>
        </w:rPr>
        <w:tab/>
        <w:t>Hur Herceptin ska förvaras</w:t>
      </w:r>
    </w:p>
    <w:p w14:paraId="15EA8D4D" w14:textId="77777777" w:rsidR="00252920" w:rsidRPr="006B4E89" w:rsidRDefault="00252920" w:rsidP="00252920">
      <w:pPr>
        <w:rPr>
          <w:szCs w:val="22"/>
          <w:lang w:val="sv-SE"/>
        </w:rPr>
      </w:pPr>
    </w:p>
    <w:p w14:paraId="623B8715" w14:textId="77777777" w:rsidR="00252920" w:rsidRPr="006B4E89" w:rsidRDefault="00252920" w:rsidP="00252920">
      <w:pPr>
        <w:rPr>
          <w:szCs w:val="22"/>
          <w:lang w:val="sv-SE"/>
        </w:rPr>
      </w:pPr>
      <w:r w:rsidRPr="006B4E89">
        <w:rPr>
          <w:szCs w:val="22"/>
          <w:lang w:val="sv-SE"/>
        </w:rPr>
        <w:t>Förvara detta läkemedel utom syn- och räckhåll för barn.</w:t>
      </w:r>
    </w:p>
    <w:p w14:paraId="20BA0EBE" w14:textId="77777777" w:rsidR="00252920" w:rsidRPr="006B4E89" w:rsidRDefault="00252920" w:rsidP="00252920">
      <w:pPr>
        <w:numPr>
          <w:ilvl w:val="12"/>
          <w:numId w:val="0"/>
        </w:numPr>
        <w:ind w:right="-2"/>
        <w:rPr>
          <w:szCs w:val="22"/>
          <w:lang w:val="sv-SE"/>
        </w:rPr>
      </w:pPr>
    </w:p>
    <w:p w14:paraId="1CD447E6" w14:textId="54F1076C" w:rsidR="00252920" w:rsidRPr="006B4E89" w:rsidRDefault="00252920" w:rsidP="00252920">
      <w:pPr>
        <w:tabs>
          <w:tab w:val="left" w:pos="851"/>
        </w:tabs>
        <w:ind w:right="-2"/>
        <w:outlineLvl w:val="0"/>
        <w:rPr>
          <w:szCs w:val="22"/>
          <w:lang w:val="sv-SE"/>
        </w:rPr>
      </w:pPr>
      <w:r w:rsidRPr="006B4E89">
        <w:rPr>
          <w:szCs w:val="22"/>
          <w:lang w:val="sv-SE"/>
        </w:rPr>
        <w:t>Använd inte detta läkemedel efter utgångsdatum som står på ytterkartongen ( och på injektionsflaskans etikett (EXP). Utgångsdatumet är den sista dagen i angiven månad.</w:t>
      </w:r>
    </w:p>
    <w:p w14:paraId="16D6F0DD" w14:textId="77777777" w:rsidR="00252920" w:rsidRPr="006B4E89" w:rsidRDefault="00252920" w:rsidP="00252920">
      <w:pPr>
        <w:numPr>
          <w:ilvl w:val="12"/>
          <w:numId w:val="0"/>
        </w:numPr>
        <w:ind w:right="-2"/>
        <w:rPr>
          <w:szCs w:val="22"/>
          <w:lang w:val="sv-SE"/>
        </w:rPr>
      </w:pPr>
    </w:p>
    <w:p w14:paraId="4EE30B80" w14:textId="77777777" w:rsidR="00252920" w:rsidRPr="006B4E89" w:rsidRDefault="00252920" w:rsidP="00252920">
      <w:pPr>
        <w:ind w:right="-2"/>
        <w:outlineLvl w:val="0"/>
        <w:rPr>
          <w:szCs w:val="22"/>
          <w:lang w:val="sv-SE"/>
        </w:rPr>
      </w:pPr>
      <w:r w:rsidRPr="006B4E89">
        <w:rPr>
          <w:szCs w:val="22"/>
          <w:lang w:val="sv-SE"/>
        </w:rPr>
        <w:t xml:space="preserve">Förvaras i kylskåp (2 </w:t>
      </w:r>
      <w:r w:rsidRPr="006B4E89">
        <w:rPr>
          <w:szCs w:val="22"/>
          <w:lang w:val="sv-SE"/>
          <w:rPrChange w:id="6461" w:author="Author" w:date="2025-08-06T16:23:00Z" w16du:dateUtc="2025-08-06T14:23:00Z">
            <w:rPr>
              <w:szCs w:val="22"/>
            </w:rPr>
          </w:rPrChange>
        </w:rPr>
        <w:sym w:font="Symbol" w:char="F0B0"/>
      </w:r>
      <w:r w:rsidRPr="006B4E89">
        <w:rPr>
          <w:szCs w:val="22"/>
          <w:lang w:val="sv-SE"/>
        </w:rPr>
        <w:t xml:space="preserve">C – 8 </w:t>
      </w:r>
      <w:r w:rsidRPr="006B4E89">
        <w:rPr>
          <w:szCs w:val="22"/>
          <w:lang w:val="sv-SE"/>
          <w:rPrChange w:id="6462" w:author="Author" w:date="2025-08-06T16:23:00Z" w16du:dateUtc="2025-08-06T14:23:00Z">
            <w:rPr>
              <w:szCs w:val="22"/>
            </w:rPr>
          </w:rPrChange>
        </w:rPr>
        <w:sym w:font="Symbol" w:char="F0B0"/>
      </w:r>
      <w:r w:rsidRPr="006B4E89">
        <w:rPr>
          <w:szCs w:val="22"/>
          <w:lang w:val="sv-SE"/>
        </w:rPr>
        <w:t>C).</w:t>
      </w:r>
    </w:p>
    <w:p w14:paraId="773D16B2" w14:textId="77777777" w:rsidR="00252920" w:rsidRPr="006B4E89" w:rsidRDefault="00252920" w:rsidP="00252920">
      <w:pPr>
        <w:numPr>
          <w:ilvl w:val="12"/>
          <w:numId w:val="0"/>
        </w:numPr>
        <w:ind w:right="-2"/>
        <w:rPr>
          <w:szCs w:val="22"/>
          <w:lang w:val="sv-SE"/>
        </w:rPr>
      </w:pPr>
    </w:p>
    <w:p w14:paraId="7D9CABC3" w14:textId="77777777" w:rsidR="00252920" w:rsidRPr="006B4E89" w:rsidRDefault="00252920" w:rsidP="00252920">
      <w:pPr>
        <w:numPr>
          <w:ilvl w:val="12"/>
          <w:numId w:val="0"/>
        </w:numPr>
        <w:ind w:right="-2"/>
        <w:rPr>
          <w:szCs w:val="22"/>
          <w:lang w:val="sv-SE"/>
        </w:rPr>
      </w:pPr>
      <w:r w:rsidRPr="006B4E89">
        <w:rPr>
          <w:szCs w:val="22"/>
          <w:lang w:val="sv-SE"/>
        </w:rPr>
        <w:t>Förvara injektionsflaskan i ytterkartongen. Ljuskänsligt.</w:t>
      </w:r>
    </w:p>
    <w:p w14:paraId="7E7656D7" w14:textId="77777777" w:rsidR="00252920" w:rsidRPr="006B4E89" w:rsidRDefault="00252920" w:rsidP="00252920">
      <w:pPr>
        <w:numPr>
          <w:ilvl w:val="12"/>
          <w:numId w:val="0"/>
        </w:numPr>
        <w:ind w:right="-2"/>
        <w:rPr>
          <w:szCs w:val="22"/>
          <w:lang w:val="sv-SE"/>
        </w:rPr>
      </w:pPr>
    </w:p>
    <w:p w14:paraId="1CEE71D1" w14:textId="77777777" w:rsidR="00252920" w:rsidRPr="006B4E89" w:rsidRDefault="00252920" w:rsidP="00252920">
      <w:pPr>
        <w:numPr>
          <w:ilvl w:val="12"/>
          <w:numId w:val="0"/>
        </w:numPr>
        <w:ind w:right="-2"/>
        <w:rPr>
          <w:szCs w:val="22"/>
          <w:lang w:val="sv-SE"/>
        </w:rPr>
      </w:pPr>
      <w:r w:rsidRPr="006B4E89">
        <w:rPr>
          <w:szCs w:val="22"/>
          <w:lang w:val="sv-SE"/>
        </w:rPr>
        <w:t>Får ej frysas.</w:t>
      </w:r>
    </w:p>
    <w:p w14:paraId="02910E36" w14:textId="77777777" w:rsidR="00252920" w:rsidRPr="006B4E89" w:rsidRDefault="00252920" w:rsidP="00252920">
      <w:pPr>
        <w:numPr>
          <w:ilvl w:val="12"/>
          <w:numId w:val="0"/>
        </w:numPr>
        <w:ind w:right="-2"/>
        <w:rPr>
          <w:szCs w:val="22"/>
          <w:lang w:val="sv-SE"/>
        </w:rPr>
      </w:pPr>
    </w:p>
    <w:p w14:paraId="11DAD256" w14:textId="77777777" w:rsidR="00252920" w:rsidRPr="006B4E89" w:rsidRDefault="00252920" w:rsidP="00252920">
      <w:pPr>
        <w:rPr>
          <w:szCs w:val="22"/>
          <w:lang w:val="sv-SE"/>
        </w:rPr>
      </w:pPr>
      <w:r w:rsidRPr="006B4E89">
        <w:rPr>
          <w:szCs w:val="22"/>
          <w:lang w:val="sv-SE"/>
        </w:rPr>
        <w:t>Efter att injektionsflaskan öppnats ska lösningen användas omedelbart.</w:t>
      </w:r>
    </w:p>
    <w:p w14:paraId="12C3E0E0" w14:textId="77777777" w:rsidR="00252920" w:rsidRPr="006B4E89" w:rsidRDefault="00252920" w:rsidP="00252920">
      <w:pPr>
        <w:numPr>
          <w:ilvl w:val="12"/>
          <w:numId w:val="0"/>
        </w:numPr>
        <w:ind w:right="-2"/>
        <w:rPr>
          <w:szCs w:val="22"/>
          <w:lang w:val="sv-SE"/>
        </w:rPr>
      </w:pPr>
    </w:p>
    <w:p w14:paraId="7F969B42" w14:textId="77777777" w:rsidR="00252920" w:rsidRPr="006B4E89" w:rsidRDefault="00252920" w:rsidP="00252920">
      <w:pPr>
        <w:tabs>
          <w:tab w:val="left" w:pos="851"/>
        </w:tabs>
        <w:ind w:right="-2"/>
        <w:outlineLvl w:val="0"/>
        <w:rPr>
          <w:szCs w:val="22"/>
          <w:lang w:val="sv-SE"/>
        </w:rPr>
      </w:pPr>
      <w:r w:rsidRPr="006B4E89">
        <w:rPr>
          <w:szCs w:val="22"/>
          <w:lang w:val="sv-SE"/>
        </w:rPr>
        <w:t>Använd inte detta läkemedel om du ser</w:t>
      </w:r>
      <w:r w:rsidRPr="006B4E89">
        <w:rPr>
          <w:b/>
          <w:szCs w:val="22"/>
          <w:lang w:val="sv-SE"/>
        </w:rPr>
        <w:t xml:space="preserve"> </w:t>
      </w:r>
      <w:r w:rsidRPr="006B4E89">
        <w:rPr>
          <w:szCs w:val="22"/>
          <w:lang w:val="sv-SE"/>
        </w:rPr>
        <w:t>partiklar eller missfärgningar före administrering.</w:t>
      </w:r>
    </w:p>
    <w:p w14:paraId="4FCF216C" w14:textId="77777777" w:rsidR="00252920" w:rsidRPr="006B4E89" w:rsidRDefault="00252920" w:rsidP="00252920">
      <w:pPr>
        <w:numPr>
          <w:ilvl w:val="12"/>
          <w:numId w:val="0"/>
        </w:numPr>
        <w:ind w:right="-2"/>
        <w:rPr>
          <w:szCs w:val="22"/>
          <w:lang w:val="sv-SE"/>
        </w:rPr>
      </w:pPr>
    </w:p>
    <w:p w14:paraId="5841FC2F" w14:textId="77777777" w:rsidR="00252920" w:rsidRPr="006B4E89" w:rsidRDefault="00252920" w:rsidP="00252920">
      <w:pPr>
        <w:numPr>
          <w:ilvl w:val="12"/>
          <w:numId w:val="0"/>
        </w:numPr>
        <w:ind w:right="-2"/>
        <w:rPr>
          <w:szCs w:val="22"/>
          <w:lang w:val="sv-SE"/>
        </w:rPr>
      </w:pPr>
      <w:r w:rsidRPr="006B4E89">
        <w:rPr>
          <w:szCs w:val="22"/>
          <w:lang w:val="sv-SE"/>
        </w:rPr>
        <w:t xml:space="preserve">Läkemedel ska inte kastas i avloppet eller bland hushållsavfall. Fråga apotekspersonalen hur man </w:t>
      </w:r>
      <w:r w:rsidR="00CD24F2" w:rsidRPr="006B4E89">
        <w:rPr>
          <w:szCs w:val="22"/>
          <w:lang w:val="sv-SE"/>
        </w:rPr>
        <w:t xml:space="preserve">kastar </w:t>
      </w:r>
      <w:r w:rsidR="00EA360B" w:rsidRPr="006B4E89">
        <w:rPr>
          <w:szCs w:val="22"/>
          <w:lang w:val="sv-SE"/>
        </w:rPr>
        <w:t>läkemedel</w:t>
      </w:r>
      <w:r w:rsidRPr="006B4E89">
        <w:rPr>
          <w:szCs w:val="22"/>
          <w:lang w:val="sv-SE"/>
        </w:rPr>
        <w:t xml:space="preserve"> som inte längre används. Dessa åtgärder är till för att skydda miljön.</w:t>
      </w:r>
    </w:p>
    <w:p w14:paraId="767469A4" w14:textId="77777777" w:rsidR="00252920" w:rsidRPr="006B4E89" w:rsidRDefault="00252920" w:rsidP="00252920">
      <w:pPr>
        <w:ind w:right="-2"/>
        <w:rPr>
          <w:szCs w:val="22"/>
          <w:lang w:val="sv-SE"/>
        </w:rPr>
      </w:pPr>
    </w:p>
    <w:p w14:paraId="6B05BF39" w14:textId="77777777" w:rsidR="00252920" w:rsidRPr="006B4E89" w:rsidRDefault="00252920" w:rsidP="00252920">
      <w:pPr>
        <w:ind w:right="-2"/>
        <w:rPr>
          <w:szCs w:val="22"/>
          <w:lang w:val="sv-SE"/>
        </w:rPr>
      </w:pPr>
    </w:p>
    <w:p w14:paraId="5685D748" w14:textId="77777777" w:rsidR="00252920" w:rsidRPr="006B4E89" w:rsidRDefault="00252920" w:rsidP="00896003">
      <w:pPr>
        <w:keepNext/>
        <w:keepLines/>
        <w:ind w:left="567" w:right="-2" w:hanging="567"/>
        <w:rPr>
          <w:b/>
          <w:szCs w:val="22"/>
          <w:lang w:val="sv-SE"/>
        </w:rPr>
      </w:pPr>
      <w:r w:rsidRPr="006B4E89">
        <w:rPr>
          <w:b/>
          <w:szCs w:val="22"/>
          <w:lang w:val="sv-SE"/>
        </w:rPr>
        <w:t>6.</w:t>
      </w:r>
      <w:r w:rsidRPr="006B4E89">
        <w:rPr>
          <w:b/>
          <w:szCs w:val="22"/>
          <w:lang w:val="sv-SE"/>
        </w:rPr>
        <w:tab/>
        <w:t>Förpackningens innehåll och övriga upplysningar</w:t>
      </w:r>
    </w:p>
    <w:p w14:paraId="67A0BC72" w14:textId="77777777" w:rsidR="00252920" w:rsidRPr="006B4E89" w:rsidRDefault="00252920" w:rsidP="00896003">
      <w:pPr>
        <w:keepNext/>
        <w:keepLines/>
        <w:ind w:left="567" w:right="-2" w:hanging="567"/>
        <w:rPr>
          <w:b/>
          <w:szCs w:val="22"/>
          <w:lang w:val="sv-SE"/>
        </w:rPr>
      </w:pPr>
    </w:p>
    <w:p w14:paraId="1C6A52B5" w14:textId="77777777" w:rsidR="00252920" w:rsidRPr="006B4E89" w:rsidRDefault="00252920" w:rsidP="00896003">
      <w:pPr>
        <w:keepNext/>
        <w:keepLines/>
        <w:numPr>
          <w:ilvl w:val="12"/>
          <w:numId w:val="0"/>
        </w:numPr>
        <w:rPr>
          <w:b/>
          <w:lang w:val="sv-SE"/>
        </w:rPr>
      </w:pPr>
      <w:r w:rsidRPr="006B4E89">
        <w:rPr>
          <w:b/>
          <w:lang w:val="sv-SE"/>
        </w:rPr>
        <w:t>Innehållsdeklaration</w:t>
      </w:r>
    </w:p>
    <w:p w14:paraId="35F3B5CF" w14:textId="77777777" w:rsidR="00252920" w:rsidRPr="006B4E89" w:rsidRDefault="00252920" w:rsidP="00896003">
      <w:pPr>
        <w:keepNext/>
        <w:keepLines/>
        <w:numPr>
          <w:ilvl w:val="12"/>
          <w:numId w:val="0"/>
        </w:numPr>
        <w:rPr>
          <w:b/>
          <w:szCs w:val="22"/>
          <w:lang w:val="sv-SE"/>
        </w:rPr>
      </w:pPr>
    </w:p>
    <w:p w14:paraId="619287AF" w14:textId="77777777" w:rsidR="00252920" w:rsidRPr="006B4E89" w:rsidRDefault="00252920" w:rsidP="00896003">
      <w:pPr>
        <w:keepNext/>
        <w:keepLines/>
        <w:ind w:left="567" w:right="-2" w:hanging="567"/>
        <w:rPr>
          <w:szCs w:val="22"/>
          <w:lang w:val="sv-SE"/>
        </w:rPr>
      </w:pPr>
      <w:r w:rsidRPr="006B4E89">
        <w:rPr>
          <w:b/>
          <w:lang w:val="sv-SE"/>
          <w:rPrChange w:id="6463" w:author="Author" w:date="2025-08-06T16:23:00Z" w16du:dateUtc="2025-08-06T14:23:00Z">
            <w:rPr>
              <w:b/>
            </w:rPr>
          </w:rPrChange>
        </w:rPr>
        <w:sym w:font="Symbol" w:char="F0B7"/>
      </w:r>
      <w:r w:rsidRPr="006B4E89">
        <w:rPr>
          <w:szCs w:val="22"/>
          <w:lang w:val="sv-SE"/>
        </w:rPr>
        <w:tab/>
        <w:t>Den aktiva substansen är trastuzumab. En injektionsflaska à 5 ml innehåller 600 mg trastuzumab.</w:t>
      </w:r>
    </w:p>
    <w:p w14:paraId="4D6C3B56" w14:textId="77777777" w:rsidR="00252920" w:rsidRPr="006B4E89" w:rsidRDefault="00252920" w:rsidP="00896003">
      <w:pPr>
        <w:keepNext/>
        <w:keepLines/>
        <w:numPr>
          <w:ilvl w:val="12"/>
          <w:numId w:val="0"/>
        </w:numPr>
        <w:ind w:right="-2"/>
        <w:rPr>
          <w:szCs w:val="22"/>
          <w:lang w:val="sv-SE"/>
        </w:rPr>
      </w:pPr>
    </w:p>
    <w:p w14:paraId="4C2D2842" w14:textId="1CA15639" w:rsidR="00252920" w:rsidRPr="006B4E89" w:rsidRDefault="00252920" w:rsidP="00896003">
      <w:pPr>
        <w:keepNext/>
        <w:keepLines/>
        <w:suppressAutoHyphens/>
        <w:ind w:left="567" w:hanging="567"/>
        <w:rPr>
          <w:szCs w:val="22"/>
          <w:lang w:val="sv-SE"/>
        </w:rPr>
      </w:pPr>
      <w:r w:rsidRPr="006B4E89">
        <w:rPr>
          <w:b/>
          <w:lang w:val="sv-SE"/>
          <w:rPrChange w:id="6464" w:author="Author" w:date="2025-08-06T16:23:00Z" w16du:dateUtc="2025-08-06T14:23:00Z">
            <w:rPr>
              <w:b/>
            </w:rPr>
          </w:rPrChange>
        </w:rPr>
        <w:sym w:font="Symbol" w:char="F0B7"/>
      </w:r>
      <w:r w:rsidRPr="006B4E89">
        <w:rPr>
          <w:szCs w:val="22"/>
          <w:lang w:val="sv-SE"/>
        </w:rPr>
        <w:tab/>
        <w:t xml:space="preserve">Övriga innehållsämnen är rekombinant humant hyaluronidas (rHuPH20), </w:t>
      </w:r>
      <w:del w:id="6465" w:author="Author" w:date="2025-07-21T09:03:00Z">
        <w:r w:rsidRPr="006B4E89" w:rsidDel="00091B60">
          <w:rPr>
            <w:szCs w:val="22"/>
            <w:lang w:val="sv-SE"/>
          </w:rPr>
          <w:delText>L</w:delText>
        </w:r>
        <w:r w:rsidRPr="006B4E89" w:rsidDel="00091B60">
          <w:rPr>
            <w:szCs w:val="22"/>
            <w:lang w:val="sv-SE"/>
          </w:rPr>
          <w:noBreakHyphen/>
        </w:r>
      </w:del>
      <w:del w:id="6466" w:author="Author" w:date="2025-08-15T16:45:00Z" w16du:dateUtc="2025-08-15T14:45:00Z">
        <w:r w:rsidRPr="006B4E89" w:rsidDel="001037C9">
          <w:rPr>
            <w:szCs w:val="22"/>
            <w:lang w:val="sv-SE"/>
          </w:rPr>
          <w:delText>histidin,</w:delText>
        </w:r>
      </w:del>
      <w:r w:rsidRPr="006B4E89">
        <w:rPr>
          <w:szCs w:val="22"/>
          <w:lang w:val="sv-SE"/>
        </w:rPr>
        <w:t xml:space="preserve"> </w:t>
      </w:r>
      <w:del w:id="6467" w:author="Author" w:date="2025-07-21T09:03:00Z">
        <w:r w:rsidRPr="006B4E89" w:rsidDel="00091B60">
          <w:rPr>
            <w:szCs w:val="22"/>
            <w:lang w:val="sv-SE"/>
          </w:rPr>
          <w:delText>L</w:delText>
        </w:r>
        <w:r w:rsidRPr="006B4E89" w:rsidDel="00091B60">
          <w:rPr>
            <w:szCs w:val="22"/>
            <w:lang w:val="sv-SE"/>
          </w:rPr>
          <w:noBreakHyphen/>
        </w:r>
      </w:del>
      <w:r w:rsidRPr="006B4E89">
        <w:rPr>
          <w:szCs w:val="22"/>
          <w:lang w:val="sv-SE"/>
        </w:rPr>
        <w:t xml:space="preserve">histidinhydrokloridmonohydrat, </w:t>
      </w:r>
      <w:ins w:id="6468" w:author="Author" w:date="2025-08-15T16:45:00Z" w16du:dateUtc="2025-08-15T14:45:00Z">
        <w:r w:rsidR="001037C9">
          <w:rPr>
            <w:szCs w:val="22"/>
            <w:lang w:val="sv-SE"/>
          </w:rPr>
          <w:t xml:space="preserve">histidin, </w:t>
        </w:r>
      </w:ins>
      <w:r w:rsidRPr="006B4E89">
        <w:rPr>
          <w:szCs w:val="22"/>
          <w:lang w:val="sv-SE"/>
          <w:rPrChange w:id="6469" w:author="Author" w:date="2025-08-06T16:23:00Z" w16du:dateUtc="2025-08-06T14:23:00Z">
            <w:rPr>
              <w:szCs w:val="22"/>
            </w:rPr>
          </w:rPrChange>
        </w:rPr>
        <w:sym w:font="Symbol" w:char="F061"/>
      </w:r>
      <w:r w:rsidRPr="006B4E89">
        <w:rPr>
          <w:szCs w:val="22"/>
          <w:lang w:val="sv-SE"/>
        </w:rPr>
        <w:t>,</w:t>
      </w:r>
      <w:r w:rsidRPr="006B4E89">
        <w:rPr>
          <w:szCs w:val="22"/>
          <w:lang w:val="sv-SE"/>
          <w:rPrChange w:id="6470" w:author="Author" w:date="2025-08-06T16:23:00Z" w16du:dateUtc="2025-08-06T14:23:00Z">
            <w:rPr>
              <w:szCs w:val="22"/>
            </w:rPr>
          </w:rPrChange>
        </w:rPr>
        <w:sym w:font="Symbol" w:char="F061"/>
      </w:r>
      <w:r w:rsidRPr="006B4E89">
        <w:rPr>
          <w:szCs w:val="22"/>
          <w:lang w:val="sv-SE"/>
        </w:rPr>
        <w:noBreakHyphen/>
        <w:t xml:space="preserve">trehalosdihydrat, </w:t>
      </w:r>
      <w:del w:id="6471" w:author="Author" w:date="2025-07-21T09:03:00Z">
        <w:r w:rsidRPr="006B4E89" w:rsidDel="00091B60">
          <w:rPr>
            <w:szCs w:val="22"/>
            <w:lang w:val="sv-SE"/>
          </w:rPr>
          <w:delText>L-</w:delText>
        </w:r>
      </w:del>
      <w:r w:rsidRPr="006B4E89">
        <w:rPr>
          <w:szCs w:val="22"/>
          <w:lang w:val="sv-SE"/>
        </w:rPr>
        <w:t>metionin, polysorbat 20</w:t>
      </w:r>
      <w:ins w:id="6472" w:author="Author" w:date="2025-07-21T09:04:00Z">
        <w:r w:rsidR="00091B60" w:rsidRPr="006B4E89">
          <w:rPr>
            <w:szCs w:val="22"/>
            <w:lang w:val="sv-SE"/>
          </w:rPr>
          <w:t xml:space="preserve"> (E432)</w:t>
        </w:r>
      </w:ins>
      <w:r w:rsidRPr="006B4E89">
        <w:rPr>
          <w:szCs w:val="22"/>
          <w:lang w:val="sv-SE"/>
        </w:rPr>
        <w:t>, vatten för injektionsvätskor</w:t>
      </w:r>
      <w:ins w:id="6473" w:author="Author" w:date="2025-07-16T13:00:00Z">
        <w:r w:rsidR="00407A5D" w:rsidRPr="006B4E89">
          <w:rPr>
            <w:szCs w:val="22"/>
            <w:lang w:val="sv-SE"/>
          </w:rPr>
          <w:t xml:space="preserve"> </w:t>
        </w:r>
      </w:ins>
      <w:ins w:id="6474" w:author="Author" w:date="2025-07-16T13:01:00Z">
        <w:r w:rsidR="00407A5D" w:rsidRPr="006B4E89">
          <w:rPr>
            <w:szCs w:val="22"/>
            <w:lang w:val="sv-SE"/>
            <w:rPrChange w:id="6475" w:author="Author" w:date="2025-08-06T16:23:00Z" w16du:dateUtc="2025-08-06T14:23:00Z">
              <w:rPr>
                <w:szCs w:val="22"/>
              </w:rPr>
            </w:rPrChange>
          </w:rPr>
          <w:t xml:space="preserve">(se avsnitt 2 </w:t>
        </w:r>
      </w:ins>
      <w:ins w:id="6476" w:author="Author" w:date="2025-07-16T13:08:00Z">
        <w:r w:rsidR="004067E6" w:rsidRPr="006B4E89">
          <w:rPr>
            <w:szCs w:val="22"/>
            <w:lang w:val="sv-SE"/>
            <w:rPrChange w:id="6477" w:author="Author" w:date="2025-08-06T16:23:00Z" w16du:dateUtc="2025-08-06T14:23:00Z">
              <w:rPr>
                <w:szCs w:val="22"/>
              </w:rPr>
            </w:rPrChange>
          </w:rPr>
          <w:t>”</w:t>
        </w:r>
      </w:ins>
      <w:ins w:id="6478" w:author="Author" w:date="2025-07-16T13:01:00Z">
        <w:r w:rsidR="00407A5D" w:rsidRPr="006B4E89">
          <w:rPr>
            <w:szCs w:val="22"/>
            <w:lang w:val="sv-SE"/>
            <w:rPrChange w:id="6479" w:author="Author" w:date="2025-08-06T16:23:00Z" w16du:dateUtc="2025-08-06T14:23:00Z">
              <w:rPr>
                <w:szCs w:val="22"/>
              </w:rPr>
            </w:rPrChange>
          </w:rPr>
          <w:t>Herceptin innehåller polysorbat”)</w:t>
        </w:r>
      </w:ins>
      <w:r w:rsidRPr="006B4E89">
        <w:rPr>
          <w:szCs w:val="22"/>
          <w:lang w:val="sv-SE"/>
        </w:rPr>
        <w:t>.</w:t>
      </w:r>
      <w:del w:id="6480" w:author="Author" w:date="2025-07-16T13:01:00Z">
        <w:r w:rsidRPr="006B4E89" w:rsidDel="00407A5D">
          <w:rPr>
            <w:szCs w:val="22"/>
            <w:lang w:val="sv-SE"/>
          </w:rPr>
          <w:delText xml:space="preserve"> </w:delText>
        </w:r>
      </w:del>
    </w:p>
    <w:p w14:paraId="7B6E59E5" w14:textId="77777777" w:rsidR="00252920" w:rsidRPr="006B4E89" w:rsidRDefault="00252920" w:rsidP="00252920">
      <w:pPr>
        <w:ind w:right="-2"/>
        <w:rPr>
          <w:szCs w:val="22"/>
          <w:lang w:val="sv-SE"/>
        </w:rPr>
      </w:pPr>
    </w:p>
    <w:p w14:paraId="537B91F0" w14:textId="77777777" w:rsidR="00252920" w:rsidRPr="006B4E89" w:rsidRDefault="00252920" w:rsidP="00252920">
      <w:pPr>
        <w:keepNext/>
        <w:keepLines/>
        <w:ind w:left="562" w:hanging="562"/>
        <w:rPr>
          <w:b/>
          <w:szCs w:val="22"/>
          <w:lang w:val="sv-SE"/>
        </w:rPr>
      </w:pPr>
      <w:r w:rsidRPr="006B4E89">
        <w:rPr>
          <w:b/>
          <w:szCs w:val="22"/>
          <w:lang w:val="sv-SE"/>
        </w:rPr>
        <w:t>Läkemedlets utseende och förpackningsstorlekar</w:t>
      </w:r>
    </w:p>
    <w:p w14:paraId="469A85D2" w14:textId="77777777" w:rsidR="00252920" w:rsidRPr="006B4E89" w:rsidRDefault="00252920" w:rsidP="00252920">
      <w:pPr>
        <w:suppressAutoHyphens/>
        <w:rPr>
          <w:szCs w:val="22"/>
          <w:lang w:val="sv-SE"/>
        </w:rPr>
      </w:pPr>
      <w:r w:rsidRPr="006B4E89">
        <w:rPr>
          <w:szCs w:val="22"/>
          <w:lang w:val="sv-SE"/>
        </w:rPr>
        <w:t>Herceptin är en injektionsvätska, lösning som tillhandahålls i en injektionsflaska av glas med gummipropp och innehåller 5 ml (600 mg) trastuzumab. Klar till opalescent, färglös till svagt gulfärgat.</w:t>
      </w:r>
    </w:p>
    <w:p w14:paraId="310C96C4" w14:textId="77777777" w:rsidR="00252920" w:rsidRPr="006B4E89" w:rsidRDefault="00252920" w:rsidP="00252920">
      <w:pPr>
        <w:suppressAutoHyphens/>
        <w:rPr>
          <w:szCs w:val="22"/>
          <w:lang w:val="sv-SE"/>
        </w:rPr>
      </w:pPr>
    </w:p>
    <w:p w14:paraId="4B00B000" w14:textId="77777777" w:rsidR="00252920" w:rsidRPr="006B4E89" w:rsidRDefault="00252920" w:rsidP="00252920">
      <w:pPr>
        <w:suppressAutoHyphens/>
        <w:outlineLvl w:val="0"/>
        <w:rPr>
          <w:szCs w:val="22"/>
          <w:lang w:val="sv-SE"/>
        </w:rPr>
      </w:pPr>
      <w:r w:rsidRPr="006B4E89">
        <w:rPr>
          <w:szCs w:val="22"/>
          <w:lang w:val="sv-SE"/>
        </w:rPr>
        <w:t>Varje kartong innehåller 1 injektionsflaska.</w:t>
      </w:r>
    </w:p>
    <w:p w14:paraId="746CBED2" w14:textId="77777777" w:rsidR="00252920" w:rsidRPr="006B4E89" w:rsidRDefault="00252920" w:rsidP="00252920">
      <w:pPr>
        <w:ind w:left="567" w:right="-2" w:hanging="567"/>
        <w:rPr>
          <w:szCs w:val="22"/>
          <w:lang w:val="sv-SE"/>
        </w:rPr>
      </w:pPr>
    </w:p>
    <w:p w14:paraId="0AE181CB" w14:textId="77777777" w:rsidR="00252920" w:rsidRPr="006B4E89" w:rsidRDefault="00252920" w:rsidP="00252920">
      <w:pPr>
        <w:keepNext/>
        <w:keepLines/>
        <w:rPr>
          <w:b/>
          <w:szCs w:val="22"/>
          <w:lang w:val="sv-SE"/>
        </w:rPr>
      </w:pPr>
      <w:r w:rsidRPr="006B4E89">
        <w:rPr>
          <w:b/>
          <w:szCs w:val="22"/>
          <w:lang w:val="sv-SE"/>
        </w:rPr>
        <w:t>Innehavare av godkännande för försäljning</w:t>
      </w:r>
    </w:p>
    <w:p w14:paraId="083CF3D5" w14:textId="77777777" w:rsidR="00252920" w:rsidRPr="006B4E89" w:rsidRDefault="00252920" w:rsidP="00252920">
      <w:pPr>
        <w:keepNext/>
        <w:keepLines/>
        <w:rPr>
          <w:b/>
          <w:szCs w:val="22"/>
          <w:lang w:val="sv-SE"/>
        </w:rPr>
      </w:pPr>
    </w:p>
    <w:p w14:paraId="2562F6DE" w14:textId="77777777" w:rsidR="00E40235" w:rsidRPr="006B4E89" w:rsidRDefault="00E40235" w:rsidP="00E40235">
      <w:pPr>
        <w:suppressAutoHyphens/>
        <w:rPr>
          <w:lang w:val="sv-SE"/>
        </w:rPr>
      </w:pPr>
      <w:r w:rsidRPr="006B4E89">
        <w:rPr>
          <w:lang w:val="sv-SE"/>
        </w:rPr>
        <w:t>Roche Registration GmbH</w:t>
      </w:r>
    </w:p>
    <w:p w14:paraId="60A556DF" w14:textId="77777777" w:rsidR="00E40235" w:rsidRPr="006B4E89" w:rsidRDefault="00E40235" w:rsidP="00E40235">
      <w:pPr>
        <w:suppressAutoHyphens/>
        <w:rPr>
          <w:lang w:val="sv-SE"/>
        </w:rPr>
      </w:pPr>
      <w:r w:rsidRPr="006B4E89">
        <w:rPr>
          <w:lang w:val="sv-SE"/>
        </w:rPr>
        <w:t>Emil-Barell-Strasse 1</w:t>
      </w:r>
    </w:p>
    <w:p w14:paraId="42029A01" w14:textId="77777777" w:rsidR="00E40235" w:rsidRPr="006B4E89" w:rsidRDefault="00E40235" w:rsidP="00E40235">
      <w:pPr>
        <w:suppressAutoHyphens/>
        <w:rPr>
          <w:lang w:val="sv-SE"/>
        </w:rPr>
      </w:pPr>
      <w:r w:rsidRPr="006B4E89">
        <w:rPr>
          <w:lang w:val="sv-SE"/>
        </w:rPr>
        <w:t>79639 Grenzach-Wyhlen</w:t>
      </w:r>
    </w:p>
    <w:p w14:paraId="78DAEEE7" w14:textId="77777777" w:rsidR="00E40235" w:rsidRPr="006B4E89" w:rsidRDefault="00E40235" w:rsidP="00E40235">
      <w:pPr>
        <w:rPr>
          <w:lang w:val="sv-SE"/>
        </w:rPr>
      </w:pPr>
      <w:r w:rsidRPr="006B4E89">
        <w:rPr>
          <w:lang w:val="sv-SE"/>
        </w:rPr>
        <w:t>Tyskland</w:t>
      </w:r>
    </w:p>
    <w:p w14:paraId="020C0C42" w14:textId="77777777" w:rsidR="00252920" w:rsidRPr="006B4E89" w:rsidRDefault="00252920" w:rsidP="00252920">
      <w:pPr>
        <w:suppressAutoHyphens/>
        <w:rPr>
          <w:szCs w:val="22"/>
          <w:lang w:val="sv-SE"/>
        </w:rPr>
      </w:pPr>
    </w:p>
    <w:p w14:paraId="233EE8AA" w14:textId="77777777" w:rsidR="00252920" w:rsidRPr="006B4E89" w:rsidRDefault="00252920" w:rsidP="00252920">
      <w:pPr>
        <w:keepNext/>
        <w:numPr>
          <w:ilvl w:val="12"/>
          <w:numId w:val="0"/>
        </w:numPr>
        <w:outlineLvl w:val="0"/>
        <w:rPr>
          <w:b/>
          <w:szCs w:val="22"/>
          <w:lang w:val="sv-SE"/>
        </w:rPr>
      </w:pPr>
      <w:r w:rsidRPr="006B4E89">
        <w:rPr>
          <w:b/>
          <w:szCs w:val="22"/>
          <w:lang w:val="sv-SE"/>
        </w:rPr>
        <w:lastRenderedPageBreak/>
        <w:t>Tillverkare</w:t>
      </w:r>
    </w:p>
    <w:p w14:paraId="3F708D70" w14:textId="77777777" w:rsidR="00252920" w:rsidRPr="006B4E89" w:rsidRDefault="00252920" w:rsidP="00252920">
      <w:pPr>
        <w:keepNext/>
        <w:suppressAutoHyphens/>
        <w:rPr>
          <w:szCs w:val="22"/>
          <w:lang w:val="sv-SE"/>
        </w:rPr>
      </w:pPr>
    </w:p>
    <w:p w14:paraId="5BEEDDB3" w14:textId="77777777" w:rsidR="00252920" w:rsidRPr="006B4E89" w:rsidRDefault="00252920" w:rsidP="00252920">
      <w:pPr>
        <w:keepNext/>
        <w:suppressAutoHyphens/>
        <w:rPr>
          <w:szCs w:val="22"/>
          <w:lang w:val="sv-SE"/>
        </w:rPr>
      </w:pPr>
      <w:r w:rsidRPr="006B4E89">
        <w:rPr>
          <w:szCs w:val="22"/>
          <w:lang w:val="sv-SE"/>
        </w:rPr>
        <w:t>Roche Pharma AG</w:t>
      </w:r>
    </w:p>
    <w:p w14:paraId="75BBF7F6" w14:textId="77777777" w:rsidR="00252920" w:rsidRPr="006B4E89" w:rsidRDefault="00252920" w:rsidP="00252920">
      <w:pPr>
        <w:suppressAutoHyphens/>
        <w:rPr>
          <w:szCs w:val="22"/>
          <w:lang w:val="sv-SE"/>
        </w:rPr>
      </w:pPr>
      <w:r w:rsidRPr="006B4E89">
        <w:rPr>
          <w:szCs w:val="22"/>
          <w:lang w:val="sv-SE"/>
        </w:rPr>
        <w:t>Emil-Barell-Strasse 1</w:t>
      </w:r>
    </w:p>
    <w:p w14:paraId="472493B3" w14:textId="77777777" w:rsidR="00252920" w:rsidRPr="006B4E89" w:rsidRDefault="00252920" w:rsidP="00252920">
      <w:pPr>
        <w:suppressAutoHyphens/>
        <w:rPr>
          <w:szCs w:val="22"/>
          <w:lang w:val="sv-SE"/>
        </w:rPr>
      </w:pPr>
      <w:r w:rsidRPr="006B4E89">
        <w:rPr>
          <w:szCs w:val="22"/>
          <w:lang w:val="sv-SE"/>
        </w:rPr>
        <w:t>79639 Grenzach-Wyhlen</w:t>
      </w:r>
    </w:p>
    <w:p w14:paraId="61431344" w14:textId="77777777" w:rsidR="00252920" w:rsidRPr="006B4E89" w:rsidRDefault="00252920" w:rsidP="00252920">
      <w:pPr>
        <w:outlineLvl w:val="0"/>
        <w:rPr>
          <w:szCs w:val="22"/>
          <w:lang w:val="sv-SE"/>
        </w:rPr>
      </w:pPr>
      <w:r w:rsidRPr="006B4E89">
        <w:rPr>
          <w:szCs w:val="22"/>
          <w:lang w:val="sv-SE"/>
        </w:rPr>
        <w:t>Tyskland</w:t>
      </w:r>
    </w:p>
    <w:p w14:paraId="6546FE5A" w14:textId="77777777" w:rsidR="00252920" w:rsidRPr="006B4E89" w:rsidRDefault="00252920" w:rsidP="00252920">
      <w:pPr>
        <w:suppressAutoHyphens/>
        <w:rPr>
          <w:szCs w:val="22"/>
          <w:lang w:val="sv-SE"/>
        </w:rPr>
      </w:pPr>
    </w:p>
    <w:p w14:paraId="6F98BD0D" w14:textId="77777777" w:rsidR="00252920" w:rsidRPr="006B4E89" w:rsidRDefault="00252920" w:rsidP="00252920">
      <w:pPr>
        <w:suppressAutoHyphens/>
        <w:ind w:left="1" w:hanging="1"/>
        <w:rPr>
          <w:szCs w:val="22"/>
          <w:lang w:val="sv-SE"/>
        </w:rPr>
      </w:pPr>
      <w:r w:rsidRPr="006B4E89">
        <w:rPr>
          <w:szCs w:val="22"/>
          <w:lang w:val="sv-SE"/>
        </w:rPr>
        <w:t>Kontakta ombudet för innehavaren av godkännandet för försäljning om du vill veta mer om detta läkemedel:</w:t>
      </w:r>
    </w:p>
    <w:p w14:paraId="51998D50" w14:textId="77777777" w:rsidR="00252920" w:rsidRPr="006B4E89" w:rsidRDefault="00252920" w:rsidP="00252920">
      <w:pPr>
        <w:suppressAutoHyphens/>
        <w:ind w:left="1" w:hanging="1"/>
        <w:rPr>
          <w:szCs w:val="22"/>
          <w:lang w:val="sv-SE"/>
        </w:rPr>
      </w:pPr>
    </w:p>
    <w:tbl>
      <w:tblPr>
        <w:tblW w:w="0" w:type="auto"/>
        <w:tblLayout w:type="fixed"/>
        <w:tblLook w:val="04A0" w:firstRow="1" w:lastRow="0" w:firstColumn="1" w:lastColumn="0" w:noHBand="0" w:noVBand="1"/>
      </w:tblPr>
      <w:tblGrid>
        <w:gridCol w:w="4590"/>
        <w:gridCol w:w="4590"/>
      </w:tblGrid>
      <w:tr w:rsidR="00252920" w:rsidRPr="006B4E89" w14:paraId="54366EB1" w14:textId="77777777" w:rsidTr="00252920">
        <w:trPr>
          <w:cantSplit/>
        </w:trPr>
        <w:tc>
          <w:tcPr>
            <w:tcW w:w="4590" w:type="dxa"/>
          </w:tcPr>
          <w:p w14:paraId="69AB4689" w14:textId="77777777" w:rsidR="00443226" w:rsidRPr="006B4E89" w:rsidRDefault="00252920" w:rsidP="00407A5D">
            <w:pPr>
              <w:suppressAutoHyphens/>
              <w:rPr>
                <w:ins w:id="6481" w:author="Author" w:date="2025-07-17T19:00:00Z"/>
                <w:b/>
                <w:lang w:val="sv-SE"/>
                <w:rPrChange w:id="6482" w:author="Author" w:date="2025-08-06T16:23:00Z" w16du:dateUtc="2025-08-06T14:23:00Z">
                  <w:rPr>
                    <w:ins w:id="6483" w:author="Author" w:date="2025-07-17T19:00:00Z"/>
                    <w:b/>
                    <w:lang w:val="nl-NL"/>
                  </w:rPr>
                </w:rPrChange>
              </w:rPr>
            </w:pPr>
            <w:r w:rsidRPr="006B4E89">
              <w:rPr>
                <w:b/>
                <w:lang w:val="sv-SE"/>
                <w:rPrChange w:id="6484" w:author="Author" w:date="2025-08-06T16:23:00Z" w16du:dateUtc="2025-08-06T14:23:00Z">
                  <w:rPr>
                    <w:b/>
                    <w:lang w:val="nl-NL"/>
                  </w:rPr>
                </w:rPrChange>
              </w:rPr>
              <w:t>België/Belgique/Belgien</w:t>
            </w:r>
            <w:ins w:id="6485" w:author="Author" w:date="2025-07-16T13:01:00Z">
              <w:r w:rsidR="00407A5D" w:rsidRPr="006B4E89">
                <w:rPr>
                  <w:b/>
                  <w:lang w:val="sv-SE"/>
                  <w:rPrChange w:id="6486" w:author="Author" w:date="2025-08-06T16:23:00Z" w16du:dateUtc="2025-08-06T14:23:00Z">
                    <w:rPr>
                      <w:b/>
                      <w:lang w:val="nl-NL"/>
                    </w:rPr>
                  </w:rPrChange>
                </w:rPr>
                <w:t xml:space="preserve">, </w:t>
              </w:r>
            </w:ins>
          </w:p>
          <w:p w14:paraId="7C887C6C" w14:textId="2934CD0D" w:rsidR="00407A5D" w:rsidRPr="006B4E89" w:rsidRDefault="00407A5D" w:rsidP="00407A5D">
            <w:pPr>
              <w:suppressAutoHyphens/>
              <w:rPr>
                <w:ins w:id="6487" w:author="Author" w:date="2025-07-16T13:01:00Z"/>
                <w:lang w:val="sv-SE"/>
                <w:rPrChange w:id="6488" w:author="Author" w:date="2025-08-06T16:23:00Z" w16du:dateUtc="2025-08-06T14:23:00Z">
                  <w:rPr>
                    <w:ins w:id="6489" w:author="Author" w:date="2025-07-16T13:01:00Z"/>
                  </w:rPr>
                </w:rPrChange>
              </w:rPr>
            </w:pPr>
            <w:ins w:id="6490" w:author="Author" w:date="2025-07-16T13:01:00Z">
              <w:r w:rsidRPr="006B4E89">
                <w:rPr>
                  <w:b/>
                  <w:lang w:val="sv-SE"/>
                  <w:rPrChange w:id="6491" w:author="Author" w:date="2025-08-06T16:23:00Z" w16du:dateUtc="2025-08-06T14:23:00Z">
                    <w:rPr>
                      <w:b/>
                    </w:rPr>
                  </w:rPrChange>
                </w:rPr>
                <w:t>Luxembourg/Luxemburg</w:t>
              </w:r>
            </w:ins>
          </w:p>
          <w:p w14:paraId="0ACF1DFE" w14:textId="001965BF" w:rsidR="00252920" w:rsidRPr="006B4E89" w:rsidDel="00407A5D" w:rsidRDefault="00252920">
            <w:pPr>
              <w:rPr>
                <w:del w:id="6492" w:author="Author" w:date="2025-07-16T13:01:00Z"/>
                <w:lang w:val="sv-SE"/>
                <w:rPrChange w:id="6493" w:author="Author" w:date="2025-08-06T16:23:00Z" w16du:dateUtc="2025-08-06T14:23:00Z">
                  <w:rPr>
                    <w:del w:id="6494" w:author="Author" w:date="2025-07-16T13:01:00Z"/>
                    <w:lang w:val="nl-NL"/>
                  </w:rPr>
                </w:rPrChange>
              </w:rPr>
            </w:pPr>
          </w:p>
          <w:p w14:paraId="46BE4A47" w14:textId="77777777" w:rsidR="00252920" w:rsidRPr="006B4E89" w:rsidRDefault="00252920">
            <w:pPr>
              <w:rPr>
                <w:lang w:val="sv-SE"/>
                <w:rPrChange w:id="6495" w:author="Author" w:date="2025-08-06T16:23:00Z" w16du:dateUtc="2025-08-06T14:23:00Z">
                  <w:rPr>
                    <w:lang w:val="nl-NL"/>
                  </w:rPr>
                </w:rPrChange>
              </w:rPr>
            </w:pPr>
            <w:r w:rsidRPr="006B4E89">
              <w:rPr>
                <w:lang w:val="sv-SE"/>
                <w:rPrChange w:id="6496" w:author="Author" w:date="2025-08-06T16:23:00Z" w16du:dateUtc="2025-08-06T14:23:00Z">
                  <w:rPr>
                    <w:lang w:val="nl-NL"/>
                  </w:rPr>
                </w:rPrChange>
              </w:rPr>
              <w:t>N.V. Roche S.A.</w:t>
            </w:r>
          </w:p>
          <w:p w14:paraId="3B1F4566" w14:textId="77777777" w:rsidR="00407A5D" w:rsidRPr="006B4E89" w:rsidRDefault="00407A5D">
            <w:pPr>
              <w:rPr>
                <w:ins w:id="6497" w:author="Author" w:date="2025-07-16T13:02:00Z"/>
                <w:bCs/>
                <w:lang w:val="sv-SE"/>
                <w:rPrChange w:id="6498" w:author="Author" w:date="2025-08-06T16:23:00Z" w16du:dateUtc="2025-08-06T14:23:00Z">
                  <w:rPr>
                    <w:ins w:id="6499" w:author="Author" w:date="2025-07-16T13:02:00Z"/>
                    <w:bCs/>
                  </w:rPr>
                </w:rPrChange>
              </w:rPr>
            </w:pPr>
            <w:ins w:id="6500" w:author="Author" w:date="2025-07-16T13:02:00Z">
              <w:r w:rsidRPr="006B4E89">
                <w:rPr>
                  <w:bCs/>
                  <w:lang w:val="sv-SE"/>
                  <w:rPrChange w:id="6501" w:author="Author" w:date="2025-08-06T16:23:00Z" w16du:dateUtc="2025-08-06T14:23:00Z">
                    <w:rPr>
                      <w:bCs/>
                      <w:lang w:val="nl-NL"/>
                    </w:rPr>
                  </w:rPrChange>
                </w:rPr>
                <w:t>België/Belgique/Belgien</w:t>
              </w:r>
            </w:ins>
          </w:p>
          <w:p w14:paraId="0D3457B1" w14:textId="6949466A" w:rsidR="00252920" w:rsidRPr="006B4E89" w:rsidRDefault="00252920">
            <w:pPr>
              <w:rPr>
                <w:lang w:val="sv-SE"/>
                <w:rPrChange w:id="6502" w:author="Author" w:date="2025-08-06T16:23:00Z" w16du:dateUtc="2025-08-06T14:23:00Z">
                  <w:rPr/>
                </w:rPrChange>
              </w:rPr>
            </w:pPr>
            <w:r w:rsidRPr="006B4E89">
              <w:rPr>
                <w:lang w:val="sv-SE"/>
                <w:rPrChange w:id="6503" w:author="Author" w:date="2025-08-06T16:23:00Z" w16du:dateUtc="2025-08-06T14:23:00Z">
                  <w:rPr/>
                </w:rPrChange>
              </w:rPr>
              <w:t>Tél/Tel: +32 (0) 2 525 82 11</w:t>
            </w:r>
          </w:p>
          <w:p w14:paraId="2C14E93C" w14:textId="77777777" w:rsidR="00252920" w:rsidRPr="006B4E89" w:rsidRDefault="00252920">
            <w:pPr>
              <w:rPr>
                <w:b/>
                <w:lang w:val="sv-SE"/>
                <w:rPrChange w:id="6504" w:author="Author" w:date="2025-08-06T16:23:00Z" w16du:dateUtc="2025-08-06T14:23:00Z">
                  <w:rPr>
                    <w:b/>
                  </w:rPr>
                </w:rPrChange>
              </w:rPr>
            </w:pPr>
          </w:p>
        </w:tc>
        <w:tc>
          <w:tcPr>
            <w:tcW w:w="4590" w:type="dxa"/>
          </w:tcPr>
          <w:p w14:paraId="394464A9" w14:textId="77777777" w:rsidR="00252920" w:rsidRPr="006B4E89" w:rsidRDefault="00252920">
            <w:pPr>
              <w:suppressAutoHyphens/>
              <w:rPr>
                <w:b/>
                <w:lang w:val="sv-SE"/>
                <w:rPrChange w:id="6505" w:author="Author" w:date="2025-08-06T16:23:00Z" w16du:dateUtc="2025-08-06T14:23:00Z">
                  <w:rPr>
                    <w:b/>
                  </w:rPr>
                </w:rPrChange>
              </w:rPr>
            </w:pPr>
            <w:r w:rsidRPr="006B4E89">
              <w:rPr>
                <w:b/>
                <w:lang w:val="sv-SE"/>
                <w:rPrChange w:id="6506" w:author="Author" w:date="2025-08-06T16:23:00Z" w16du:dateUtc="2025-08-06T14:23:00Z">
                  <w:rPr>
                    <w:b/>
                  </w:rPr>
                </w:rPrChange>
              </w:rPr>
              <w:t>Lietuva</w:t>
            </w:r>
          </w:p>
          <w:p w14:paraId="0FD67446" w14:textId="77777777" w:rsidR="00252920" w:rsidRPr="006B4E89" w:rsidRDefault="00252920">
            <w:pPr>
              <w:suppressAutoHyphens/>
              <w:rPr>
                <w:lang w:val="sv-SE"/>
                <w:rPrChange w:id="6507" w:author="Author" w:date="2025-08-06T16:23:00Z" w16du:dateUtc="2025-08-06T14:23:00Z">
                  <w:rPr/>
                </w:rPrChange>
              </w:rPr>
            </w:pPr>
            <w:r w:rsidRPr="006B4E89">
              <w:rPr>
                <w:lang w:val="sv-SE"/>
                <w:rPrChange w:id="6508" w:author="Author" w:date="2025-08-06T16:23:00Z" w16du:dateUtc="2025-08-06T14:23:00Z">
                  <w:rPr/>
                </w:rPrChange>
              </w:rPr>
              <w:t>UAB “Roche Lietuva”</w:t>
            </w:r>
          </w:p>
          <w:p w14:paraId="313762D8" w14:textId="77777777" w:rsidR="00252920" w:rsidRPr="006B4E89" w:rsidRDefault="00252920">
            <w:pPr>
              <w:suppressAutoHyphens/>
              <w:rPr>
                <w:lang w:val="sv-SE"/>
                <w:rPrChange w:id="6509" w:author="Author" w:date="2025-08-06T16:23:00Z" w16du:dateUtc="2025-08-06T14:23:00Z">
                  <w:rPr/>
                </w:rPrChange>
              </w:rPr>
            </w:pPr>
            <w:r w:rsidRPr="006B4E89">
              <w:rPr>
                <w:lang w:val="sv-SE"/>
                <w:rPrChange w:id="6510" w:author="Author" w:date="2025-08-06T16:23:00Z" w16du:dateUtc="2025-08-06T14:23:00Z">
                  <w:rPr/>
                </w:rPrChange>
              </w:rPr>
              <w:t>Tel: +370 5 2546799</w:t>
            </w:r>
          </w:p>
          <w:p w14:paraId="34D7C1E6" w14:textId="77777777" w:rsidR="00252920" w:rsidRPr="006B4E89" w:rsidRDefault="00252920">
            <w:pPr>
              <w:rPr>
                <w:b/>
                <w:lang w:val="sv-SE"/>
                <w:rPrChange w:id="6511" w:author="Author" w:date="2025-08-06T16:23:00Z" w16du:dateUtc="2025-08-06T14:23:00Z">
                  <w:rPr>
                    <w:b/>
                  </w:rPr>
                </w:rPrChange>
              </w:rPr>
            </w:pPr>
          </w:p>
        </w:tc>
      </w:tr>
      <w:tr w:rsidR="00252920" w:rsidRPr="006B4E89" w14:paraId="4EFC0122" w14:textId="77777777" w:rsidTr="00252920">
        <w:trPr>
          <w:cantSplit/>
        </w:trPr>
        <w:tc>
          <w:tcPr>
            <w:tcW w:w="4590" w:type="dxa"/>
          </w:tcPr>
          <w:p w14:paraId="474169D9" w14:textId="77777777" w:rsidR="00252920" w:rsidRPr="006B4E89" w:rsidRDefault="00252920">
            <w:pPr>
              <w:autoSpaceDE w:val="0"/>
              <w:autoSpaceDN w:val="0"/>
              <w:adjustRightInd w:val="0"/>
              <w:rPr>
                <w:b/>
                <w:bCs/>
                <w:szCs w:val="22"/>
                <w:lang w:val="sv-SE"/>
                <w:rPrChange w:id="6512" w:author="Author" w:date="2025-08-06T16:23:00Z" w16du:dateUtc="2025-08-06T14:23:00Z">
                  <w:rPr>
                    <w:b/>
                    <w:bCs/>
                    <w:szCs w:val="22"/>
                  </w:rPr>
                </w:rPrChange>
              </w:rPr>
            </w:pPr>
            <w:r w:rsidRPr="006B4E89">
              <w:rPr>
                <w:b/>
                <w:bCs/>
                <w:szCs w:val="22"/>
                <w:lang w:val="sv-SE"/>
                <w:rPrChange w:id="6513" w:author="Author" w:date="2025-08-06T16:23:00Z" w16du:dateUtc="2025-08-06T14:23:00Z">
                  <w:rPr>
                    <w:b/>
                    <w:bCs/>
                    <w:szCs w:val="22"/>
                  </w:rPr>
                </w:rPrChange>
              </w:rPr>
              <w:t>България</w:t>
            </w:r>
          </w:p>
          <w:p w14:paraId="338672BD" w14:textId="77777777" w:rsidR="00252920" w:rsidRPr="006B4E89" w:rsidRDefault="00252920">
            <w:pPr>
              <w:suppressAutoHyphens/>
              <w:rPr>
                <w:lang w:val="sv-SE"/>
                <w:rPrChange w:id="6514" w:author="Author" w:date="2025-08-06T16:23:00Z" w16du:dateUtc="2025-08-06T14:23:00Z">
                  <w:rPr/>
                </w:rPrChange>
              </w:rPr>
            </w:pPr>
            <w:r w:rsidRPr="006B4E89">
              <w:rPr>
                <w:lang w:val="sv-SE"/>
                <w:rPrChange w:id="6515" w:author="Author" w:date="2025-08-06T16:23:00Z" w16du:dateUtc="2025-08-06T14:23:00Z">
                  <w:rPr/>
                </w:rPrChange>
              </w:rPr>
              <w:t>Рош България ЕООД</w:t>
            </w:r>
          </w:p>
          <w:p w14:paraId="47EC8C62" w14:textId="3DB68ADC" w:rsidR="00252920" w:rsidRPr="006B4E89" w:rsidRDefault="00252920">
            <w:pPr>
              <w:suppressAutoHyphens/>
              <w:rPr>
                <w:lang w:val="sv-SE"/>
                <w:rPrChange w:id="6516" w:author="Author" w:date="2025-08-06T16:23:00Z" w16du:dateUtc="2025-08-06T14:23:00Z">
                  <w:rPr/>
                </w:rPrChange>
              </w:rPr>
            </w:pPr>
            <w:r w:rsidRPr="006B4E89">
              <w:rPr>
                <w:lang w:val="sv-SE"/>
                <w:rPrChange w:id="6517" w:author="Author" w:date="2025-08-06T16:23:00Z" w16du:dateUtc="2025-08-06T14:23:00Z">
                  <w:rPr/>
                </w:rPrChange>
              </w:rPr>
              <w:t xml:space="preserve">Тел: </w:t>
            </w:r>
            <w:r w:rsidR="00304D9B" w:rsidRPr="006B4E89">
              <w:rPr>
                <w:lang w:val="sv-SE"/>
                <w:rPrChange w:id="6518" w:author="Author" w:date="2025-08-06T16:23:00Z" w16du:dateUtc="2025-08-06T14:23:00Z">
                  <w:rPr>
                    <w:noProof/>
                    <w:lang w:val="bg-BG"/>
                  </w:rPr>
                </w:rPrChange>
              </w:rPr>
              <w:t>+359 2 474 5444</w:t>
            </w:r>
          </w:p>
          <w:p w14:paraId="58D26FA1" w14:textId="77777777" w:rsidR="00252920" w:rsidRPr="006B4E89" w:rsidRDefault="00252920">
            <w:pPr>
              <w:suppressAutoHyphens/>
              <w:rPr>
                <w:lang w:val="sv-SE"/>
                <w:rPrChange w:id="6519" w:author="Author" w:date="2025-08-06T16:23:00Z" w16du:dateUtc="2025-08-06T14:23:00Z">
                  <w:rPr/>
                </w:rPrChange>
              </w:rPr>
            </w:pPr>
          </w:p>
        </w:tc>
        <w:tc>
          <w:tcPr>
            <w:tcW w:w="4590" w:type="dxa"/>
          </w:tcPr>
          <w:p w14:paraId="1C116023" w14:textId="765D4540" w:rsidR="00252920" w:rsidRPr="006B4E89" w:rsidDel="00407A5D" w:rsidRDefault="00252920">
            <w:pPr>
              <w:suppressAutoHyphens/>
              <w:rPr>
                <w:del w:id="6520" w:author="Author" w:date="2025-07-16T13:02:00Z"/>
                <w:lang w:val="sv-SE"/>
                <w:rPrChange w:id="6521" w:author="Author" w:date="2025-08-06T16:23:00Z" w16du:dateUtc="2025-08-06T14:23:00Z">
                  <w:rPr>
                    <w:del w:id="6522" w:author="Author" w:date="2025-07-16T13:02:00Z"/>
                  </w:rPr>
                </w:rPrChange>
              </w:rPr>
            </w:pPr>
            <w:del w:id="6523" w:author="Author" w:date="2025-07-16T13:02:00Z">
              <w:r w:rsidRPr="006B4E89" w:rsidDel="00407A5D">
                <w:rPr>
                  <w:b/>
                  <w:lang w:val="sv-SE"/>
                  <w:rPrChange w:id="6524" w:author="Author" w:date="2025-08-06T16:23:00Z" w16du:dateUtc="2025-08-06T14:23:00Z">
                    <w:rPr>
                      <w:b/>
                    </w:rPr>
                  </w:rPrChange>
                </w:rPr>
                <w:delText>Luxembourg/Luxemburg</w:delText>
              </w:r>
            </w:del>
          </w:p>
          <w:p w14:paraId="61A1E0BA" w14:textId="10039D42" w:rsidR="00252920" w:rsidRPr="006B4E89" w:rsidDel="00407A5D" w:rsidRDefault="00252920">
            <w:pPr>
              <w:rPr>
                <w:del w:id="6525" w:author="Author" w:date="2025-07-16T13:02:00Z"/>
                <w:lang w:val="sv-SE"/>
                <w:rPrChange w:id="6526" w:author="Author" w:date="2025-08-06T16:23:00Z" w16du:dateUtc="2025-08-06T14:23:00Z">
                  <w:rPr>
                    <w:del w:id="6527" w:author="Author" w:date="2025-07-16T13:02:00Z"/>
                  </w:rPr>
                </w:rPrChange>
              </w:rPr>
            </w:pPr>
            <w:del w:id="6528" w:author="Author" w:date="2025-07-16T13:02:00Z">
              <w:r w:rsidRPr="006B4E89" w:rsidDel="00407A5D">
                <w:rPr>
                  <w:lang w:val="sv-SE"/>
                  <w:rPrChange w:id="6529" w:author="Author" w:date="2025-08-06T16:23:00Z" w16du:dateUtc="2025-08-06T14:23:00Z">
                    <w:rPr/>
                  </w:rPrChange>
                </w:rPr>
                <w:delText>(Voir/siehe Belgique/Belgien)</w:delText>
              </w:r>
            </w:del>
          </w:p>
          <w:p w14:paraId="1A371A63" w14:textId="77777777" w:rsidR="00252920" w:rsidRPr="006B4E89" w:rsidRDefault="00252920" w:rsidP="00407A5D">
            <w:pPr>
              <w:rPr>
                <w:lang w:val="sv-SE"/>
                <w:rPrChange w:id="6530" w:author="Author" w:date="2025-08-06T16:23:00Z" w16du:dateUtc="2025-08-06T14:23:00Z">
                  <w:rPr/>
                </w:rPrChange>
              </w:rPr>
            </w:pPr>
          </w:p>
        </w:tc>
      </w:tr>
      <w:tr w:rsidR="00252920" w:rsidRPr="006B4E89" w14:paraId="0D4EE6FC" w14:textId="77777777" w:rsidTr="00252920">
        <w:trPr>
          <w:cantSplit/>
        </w:trPr>
        <w:tc>
          <w:tcPr>
            <w:tcW w:w="4590" w:type="dxa"/>
          </w:tcPr>
          <w:p w14:paraId="34C465E5" w14:textId="77777777" w:rsidR="00252920" w:rsidRPr="006B4E89" w:rsidRDefault="00252920">
            <w:pPr>
              <w:rPr>
                <w:b/>
                <w:lang w:val="sv-SE"/>
                <w:rPrChange w:id="6531" w:author="Author" w:date="2025-08-06T16:23:00Z" w16du:dateUtc="2025-08-06T14:23:00Z">
                  <w:rPr>
                    <w:b/>
                    <w:lang w:val="pl-PL"/>
                  </w:rPr>
                </w:rPrChange>
              </w:rPr>
            </w:pPr>
            <w:r w:rsidRPr="006B4E89">
              <w:rPr>
                <w:b/>
                <w:lang w:val="sv-SE"/>
                <w:rPrChange w:id="6532" w:author="Author" w:date="2025-08-06T16:23:00Z" w16du:dateUtc="2025-08-06T14:23:00Z">
                  <w:rPr>
                    <w:b/>
                    <w:lang w:val="pl-PL"/>
                  </w:rPr>
                </w:rPrChange>
              </w:rPr>
              <w:t>Česká republika</w:t>
            </w:r>
          </w:p>
          <w:p w14:paraId="6D85D549" w14:textId="77777777" w:rsidR="00252920" w:rsidRPr="006B4E89" w:rsidRDefault="00252920">
            <w:pPr>
              <w:rPr>
                <w:bCs/>
                <w:szCs w:val="22"/>
                <w:lang w:val="sv-SE" w:eastAsia="en-US"/>
                <w:rPrChange w:id="6533" w:author="Author" w:date="2025-08-06T16:23:00Z" w16du:dateUtc="2025-08-06T14:23:00Z">
                  <w:rPr>
                    <w:bCs/>
                    <w:szCs w:val="22"/>
                    <w:lang w:val="pl-PL" w:eastAsia="en-US"/>
                  </w:rPr>
                </w:rPrChange>
              </w:rPr>
            </w:pPr>
            <w:r w:rsidRPr="006B4E89">
              <w:rPr>
                <w:bCs/>
                <w:szCs w:val="22"/>
                <w:lang w:val="sv-SE" w:eastAsia="en-US"/>
                <w:rPrChange w:id="6534" w:author="Author" w:date="2025-08-06T16:23:00Z" w16du:dateUtc="2025-08-06T14:23:00Z">
                  <w:rPr>
                    <w:bCs/>
                    <w:szCs w:val="22"/>
                    <w:lang w:val="pl-PL" w:eastAsia="en-US"/>
                  </w:rPr>
                </w:rPrChange>
              </w:rPr>
              <w:t>Roche s. r. o.</w:t>
            </w:r>
          </w:p>
          <w:p w14:paraId="42543C38" w14:textId="77777777" w:rsidR="00252920" w:rsidRPr="006B4E89" w:rsidRDefault="00252920">
            <w:pPr>
              <w:rPr>
                <w:lang w:val="sv-SE"/>
                <w:rPrChange w:id="6535" w:author="Author" w:date="2025-08-06T16:23:00Z" w16du:dateUtc="2025-08-06T14:23:00Z">
                  <w:rPr/>
                </w:rPrChange>
              </w:rPr>
            </w:pPr>
            <w:r w:rsidRPr="006B4E89">
              <w:rPr>
                <w:lang w:val="sv-SE"/>
                <w:rPrChange w:id="6536" w:author="Author" w:date="2025-08-06T16:23:00Z" w16du:dateUtc="2025-08-06T14:23:00Z">
                  <w:rPr/>
                </w:rPrChange>
              </w:rPr>
              <w:t>Tel: +420-2 20382111</w:t>
            </w:r>
          </w:p>
          <w:p w14:paraId="3496FCFF" w14:textId="77777777" w:rsidR="00252920" w:rsidRPr="006B4E89" w:rsidRDefault="00252920">
            <w:pPr>
              <w:rPr>
                <w:lang w:val="sv-SE"/>
                <w:rPrChange w:id="6537" w:author="Author" w:date="2025-08-06T16:23:00Z" w16du:dateUtc="2025-08-06T14:23:00Z">
                  <w:rPr/>
                </w:rPrChange>
              </w:rPr>
            </w:pPr>
          </w:p>
        </w:tc>
        <w:tc>
          <w:tcPr>
            <w:tcW w:w="4590" w:type="dxa"/>
          </w:tcPr>
          <w:p w14:paraId="1F749582" w14:textId="77777777" w:rsidR="00252920" w:rsidRPr="006B4E89" w:rsidRDefault="00252920">
            <w:pPr>
              <w:rPr>
                <w:b/>
                <w:lang w:val="sv-SE"/>
                <w:rPrChange w:id="6538" w:author="Author" w:date="2025-08-06T16:23:00Z" w16du:dateUtc="2025-08-06T14:23:00Z">
                  <w:rPr>
                    <w:b/>
                  </w:rPr>
                </w:rPrChange>
              </w:rPr>
            </w:pPr>
            <w:r w:rsidRPr="006B4E89">
              <w:rPr>
                <w:b/>
                <w:lang w:val="sv-SE"/>
                <w:rPrChange w:id="6539" w:author="Author" w:date="2025-08-06T16:23:00Z" w16du:dateUtc="2025-08-06T14:23:00Z">
                  <w:rPr>
                    <w:b/>
                  </w:rPr>
                </w:rPrChange>
              </w:rPr>
              <w:t>Magyarország</w:t>
            </w:r>
          </w:p>
          <w:p w14:paraId="56987205" w14:textId="77777777" w:rsidR="00252920" w:rsidRPr="006B4E89" w:rsidRDefault="00252920">
            <w:pPr>
              <w:rPr>
                <w:lang w:val="sv-SE"/>
                <w:rPrChange w:id="6540" w:author="Author" w:date="2025-08-06T16:23:00Z" w16du:dateUtc="2025-08-06T14:23:00Z">
                  <w:rPr/>
                </w:rPrChange>
              </w:rPr>
            </w:pPr>
            <w:r w:rsidRPr="006B4E89">
              <w:rPr>
                <w:lang w:val="sv-SE"/>
                <w:rPrChange w:id="6541" w:author="Author" w:date="2025-08-06T16:23:00Z" w16du:dateUtc="2025-08-06T14:23:00Z">
                  <w:rPr/>
                </w:rPrChange>
              </w:rPr>
              <w:t>Roche (Magyarország) Kft.</w:t>
            </w:r>
          </w:p>
          <w:p w14:paraId="315B02D5" w14:textId="7F364B98" w:rsidR="00252920" w:rsidRPr="006B4E89" w:rsidRDefault="00252920">
            <w:pPr>
              <w:rPr>
                <w:szCs w:val="22"/>
                <w:lang w:val="sv-SE"/>
                <w:rPrChange w:id="6542" w:author="Author" w:date="2025-08-06T16:23:00Z" w16du:dateUtc="2025-08-06T14:23:00Z">
                  <w:rPr>
                    <w:szCs w:val="22"/>
                  </w:rPr>
                </w:rPrChange>
              </w:rPr>
            </w:pPr>
            <w:r w:rsidRPr="006B4E89">
              <w:rPr>
                <w:lang w:val="sv-SE"/>
                <w:rPrChange w:id="6543" w:author="Author" w:date="2025-08-06T16:23:00Z" w16du:dateUtc="2025-08-06T14:23:00Z">
                  <w:rPr/>
                </w:rPrChange>
              </w:rPr>
              <w:t>Tel: +36</w:t>
            </w:r>
            <w:r w:rsidR="009E7D87" w:rsidRPr="006B4E89">
              <w:rPr>
                <w:lang w:val="sv-SE"/>
                <w:rPrChange w:id="6544" w:author="Author" w:date="2025-08-06T16:23:00Z" w16du:dateUtc="2025-08-06T14:23:00Z">
                  <w:rPr/>
                </w:rPrChange>
              </w:rPr>
              <w:t> </w:t>
            </w:r>
            <w:del w:id="6545" w:author="Author" w:date="2025-07-17T19:04:00Z">
              <w:r w:rsidR="009E7D87" w:rsidRPr="006B4E89" w:rsidDel="00D10051">
                <w:rPr>
                  <w:szCs w:val="22"/>
                  <w:lang w:val="sv-SE"/>
                  <w:rPrChange w:id="6546" w:author="Author" w:date="2025-08-06T16:23:00Z" w16du:dateUtc="2025-08-06T14:23:00Z">
                    <w:rPr>
                      <w:szCs w:val="22"/>
                    </w:rPr>
                  </w:rPrChange>
                </w:rPr>
                <w:delText xml:space="preserve"> </w:delText>
              </w:r>
            </w:del>
            <w:r w:rsidR="009E7D87" w:rsidRPr="006B4E89">
              <w:rPr>
                <w:szCs w:val="22"/>
                <w:lang w:val="sv-SE"/>
                <w:rPrChange w:id="6547" w:author="Author" w:date="2025-08-06T16:23:00Z" w16du:dateUtc="2025-08-06T14:23:00Z">
                  <w:rPr>
                    <w:szCs w:val="22"/>
                  </w:rPr>
                </w:rPrChange>
              </w:rPr>
              <w:t xml:space="preserve">- </w:t>
            </w:r>
            <w:r w:rsidR="00812C1F" w:rsidRPr="006B4E89">
              <w:rPr>
                <w:szCs w:val="22"/>
                <w:lang w:val="sv-SE"/>
                <w:rPrChange w:id="6548" w:author="Author" w:date="2025-08-06T16:23:00Z" w16du:dateUtc="2025-08-06T14:23:00Z">
                  <w:rPr>
                    <w:szCs w:val="22"/>
                  </w:rPr>
                </w:rPrChange>
              </w:rPr>
              <w:t>1 279 4500</w:t>
            </w:r>
          </w:p>
          <w:p w14:paraId="0B887721" w14:textId="77777777" w:rsidR="00252920" w:rsidRPr="006B4E89" w:rsidRDefault="00252920">
            <w:pPr>
              <w:autoSpaceDE w:val="0"/>
              <w:autoSpaceDN w:val="0"/>
              <w:adjustRightInd w:val="0"/>
              <w:rPr>
                <w:lang w:val="sv-SE"/>
                <w:rPrChange w:id="6549" w:author="Author" w:date="2025-08-06T16:23:00Z" w16du:dateUtc="2025-08-06T14:23:00Z">
                  <w:rPr/>
                </w:rPrChange>
              </w:rPr>
            </w:pPr>
          </w:p>
        </w:tc>
      </w:tr>
      <w:tr w:rsidR="00252920" w:rsidRPr="006B4E89" w14:paraId="7210C834" w14:textId="77777777" w:rsidTr="00252920">
        <w:trPr>
          <w:cantSplit/>
        </w:trPr>
        <w:tc>
          <w:tcPr>
            <w:tcW w:w="4590" w:type="dxa"/>
          </w:tcPr>
          <w:p w14:paraId="27001BA7" w14:textId="77777777" w:rsidR="00252920" w:rsidRPr="006B4E89" w:rsidRDefault="00252920">
            <w:pPr>
              <w:rPr>
                <w:lang w:val="sv-SE"/>
                <w:rPrChange w:id="6550" w:author="Author" w:date="2025-08-06T16:23:00Z" w16du:dateUtc="2025-08-06T14:23:00Z">
                  <w:rPr/>
                </w:rPrChange>
              </w:rPr>
            </w:pPr>
            <w:r w:rsidRPr="006B4E89">
              <w:rPr>
                <w:b/>
                <w:lang w:val="sv-SE"/>
                <w:rPrChange w:id="6551" w:author="Author" w:date="2025-08-06T16:23:00Z" w16du:dateUtc="2025-08-06T14:23:00Z">
                  <w:rPr>
                    <w:b/>
                  </w:rPr>
                </w:rPrChange>
              </w:rPr>
              <w:t>Danmark</w:t>
            </w:r>
          </w:p>
          <w:p w14:paraId="4A31A1CB" w14:textId="77777777" w:rsidR="00252920" w:rsidRPr="006B4E89" w:rsidRDefault="00252920">
            <w:pPr>
              <w:rPr>
                <w:lang w:val="sv-SE"/>
                <w:rPrChange w:id="6552" w:author="Author" w:date="2025-08-06T16:23:00Z" w16du:dateUtc="2025-08-06T14:23:00Z">
                  <w:rPr/>
                </w:rPrChange>
              </w:rPr>
            </w:pPr>
            <w:r w:rsidRPr="006B4E89">
              <w:rPr>
                <w:lang w:val="sv-SE"/>
                <w:rPrChange w:id="6553" w:author="Author" w:date="2025-08-06T16:23:00Z" w16du:dateUtc="2025-08-06T14:23:00Z">
                  <w:rPr/>
                </w:rPrChange>
              </w:rPr>
              <w:t xml:space="preserve">Roche </w:t>
            </w:r>
            <w:r w:rsidR="00050493" w:rsidRPr="006B4E89">
              <w:rPr>
                <w:szCs w:val="22"/>
                <w:lang w:val="sv-SE"/>
                <w:rPrChange w:id="6554" w:author="Author" w:date="2025-08-06T16:23:00Z" w16du:dateUtc="2025-08-06T14:23:00Z">
                  <w:rPr>
                    <w:szCs w:val="22"/>
                  </w:rPr>
                </w:rPrChange>
              </w:rPr>
              <w:t>Pharmaceuticals A/S</w:t>
            </w:r>
          </w:p>
          <w:p w14:paraId="6D18D790" w14:textId="77777777" w:rsidR="00252920" w:rsidRPr="006B4E89" w:rsidRDefault="00252920">
            <w:pPr>
              <w:rPr>
                <w:lang w:val="sv-SE"/>
                <w:rPrChange w:id="6555" w:author="Author" w:date="2025-08-06T16:23:00Z" w16du:dateUtc="2025-08-06T14:23:00Z">
                  <w:rPr/>
                </w:rPrChange>
              </w:rPr>
            </w:pPr>
            <w:r w:rsidRPr="006B4E89">
              <w:rPr>
                <w:lang w:val="sv-SE"/>
                <w:rPrChange w:id="6556" w:author="Author" w:date="2025-08-06T16:23:00Z" w16du:dateUtc="2025-08-06T14:23:00Z">
                  <w:rPr/>
                </w:rPrChange>
              </w:rPr>
              <w:t>Tlf: +45-36 39 99 99</w:t>
            </w:r>
          </w:p>
          <w:p w14:paraId="6D12A1F3" w14:textId="77777777" w:rsidR="00252920" w:rsidRPr="006B4E89" w:rsidRDefault="00252920">
            <w:pPr>
              <w:rPr>
                <w:b/>
                <w:lang w:val="sv-SE"/>
                <w:rPrChange w:id="6557" w:author="Author" w:date="2025-08-06T16:23:00Z" w16du:dateUtc="2025-08-06T14:23:00Z">
                  <w:rPr>
                    <w:b/>
                  </w:rPr>
                </w:rPrChange>
              </w:rPr>
            </w:pPr>
          </w:p>
        </w:tc>
        <w:tc>
          <w:tcPr>
            <w:tcW w:w="4590" w:type="dxa"/>
          </w:tcPr>
          <w:p w14:paraId="7EDBE42E" w14:textId="314071A1" w:rsidR="00252920" w:rsidRPr="006B4E89" w:rsidDel="00407A5D" w:rsidRDefault="00252920">
            <w:pPr>
              <w:rPr>
                <w:del w:id="6558" w:author="Author" w:date="2025-07-16T13:02:00Z"/>
                <w:b/>
                <w:lang w:val="sv-SE"/>
                <w:rPrChange w:id="6559" w:author="Author" w:date="2025-08-06T16:23:00Z" w16du:dateUtc="2025-08-06T14:23:00Z">
                  <w:rPr>
                    <w:del w:id="6560" w:author="Author" w:date="2025-07-16T13:02:00Z"/>
                    <w:b/>
                  </w:rPr>
                </w:rPrChange>
              </w:rPr>
            </w:pPr>
            <w:del w:id="6561" w:author="Author" w:date="2025-07-16T13:02:00Z">
              <w:r w:rsidRPr="006B4E89" w:rsidDel="00407A5D">
                <w:rPr>
                  <w:b/>
                  <w:lang w:val="sv-SE"/>
                  <w:rPrChange w:id="6562" w:author="Author" w:date="2025-08-06T16:23:00Z" w16du:dateUtc="2025-08-06T14:23:00Z">
                    <w:rPr>
                      <w:b/>
                    </w:rPr>
                  </w:rPrChange>
                </w:rPr>
                <w:delText>Malta</w:delText>
              </w:r>
            </w:del>
          </w:p>
          <w:p w14:paraId="54CDB11F" w14:textId="10540C5A" w:rsidR="00252920" w:rsidRPr="006B4E89" w:rsidRDefault="00CB03DE">
            <w:pPr>
              <w:rPr>
                <w:lang w:val="sv-SE"/>
                <w:rPrChange w:id="6563" w:author="Author" w:date="2025-08-06T16:23:00Z" w16du:dateUtc="2025-08-06T14:23:00Z">
                  <w:rPr/>
                </w:rPrChange>
              </w:rPr>
            </w:pPr>
            <w:del w:id="6564" w:author="Author" w:date="2025-07-16T13:02:00Z">
              <w:r w:rsidRPr="006B4E89" w:rsidDel="00407A5D">
                <w:rPr>
                  <w:lang w:val="sv-SE"/>
                  <w:rPrChange w:id="6565" w:author="Author" w:date="2025-08-06T16:23:00Z" w16du:dateUtc="2025-08-06T14:23:00Z">
                    <w:rPr/>
                  </w:rPrChange>
                </w:rPr>
                <w:delText>(See Ireland)</w:delText>
              </w:r>
            </w:del>
          </w:p>
        </w:tc>
      </w:tr>
      <w:tr w:rsidR="00252920" w:rsidRPr="006B4E89" w14:paraId="503A15DD" w14:textId="77777777" w:rsidTr="00252920">
        <w:trPr>
          <w:cantSplit/>
        </w:trPr>
        <w:tc>
          <w:tcPr>
            <w:tcW w:w="4590" w:type="dxa"/>
          </w:tcPr>
          <w:p w14:paraId="08DD59D9" w14:textId="77777777" w:rsidR="00252920" w:rsidRPr="006B4E89" w:rsidRDefault="00252920">
            <w:pPr>
              <w:rPr>
                <w:lang w:val="sv-SE"/>
                <w:rPrChange w:id="6566" w:author="Author" w:date="2025-08-06T16:23:00Z" w16du:dateUtc="2025-08-06T14:23:00Z">
                  <w:rPr>
                    <w:lang w:val="nl-NL"/>
                  </w:rPr>
                </w:rPrChange>
              </w:rPr>
            </w:pPr>
            <w:r w:rsidRPr="006B4E89">
              <w:rPr>
                <w:b/>
                <w:lang w:val="sv-SE"/>
                <w:rPrChange w:id="6567" w:author="Author" w:date="2025-08-06T16:23:00Z" w16du:dateUtc="2025-08-06T14:23:00Z">
                  <w:rPr>
                    <w:b/>
                    <w:lang w:val="nl-NL"/>
                  </w:rPr>
                </w:rPrChange>
              </w:rPr>
              <w:t>Deutschland</w:t>
            </w:r>
          </w:p>
          <w:p w14:paraId="2ECC7D20" w14:textId="77777777" w:rsidR="00252920" w:rsidRPr="006B4E89" w:rsidRDefault="00252920">
            <w:pPr>
              <w:rPr>
                <w:lang w:val="sv-SE"/>
                <w:rPrChange w:id="6568" w:author="Author" w:date="2025-08-06T16:23:00Z" w16du:dateUtc="2025-08-06T14:23:00Z">
                  <w:rPr>
                    <w:lang w:val="nl-NL"/>
                  </w:rPr>
                </w:rPrChange>
              </w:rPr>
            </w:pPr>
            <w:r w:rsidRPr="006B4E89">
              <w:rPr>
                <w:lang w:val="sv-SE"/>
                <w:rPrChange w:id="6569" w:author="Author" w:date="2025-08-06T16:23:00Z" w16du:dateUtc="2025-08-06T14:23:00Z">
                  <w:rPr>
                    <w:lang w:val="nl-NL"/>
                  </w:rPr>
                </w:rPrChange>
              </w:rPr>
              <w:t>Roche Pharma AG</w:t>
            </w:r>
          </w:p>
          <w:p w14:paraId="75E8FD4D" w14:textId="77777777" w:rsidR="00252920" w:rsidRPr="006B4E89" w:rsidRDefault="00252920">
            <w:pPr>
              <w:rPr>
                <w:lang w:val="sv-SE"/>
                <w:rPrChange w:id="6570" w:author="Author" w:date="2025-08-06T16:23:00Z" w16du:dateUtc="2025-08-06T14:23:00Z">
                  <w:rPr>
                    <w:lang w:val="nl-NL"/>
                  </w:rPr>
                </w:rPrChange>
              </w:rPr>
            </w:pPr>
            <w:r w:rsidRPr="006B4E89">
              <w:rPr>
                <w:lang w:val="sv-SE"/>
                <w:rPrChange w:id="6571" w:author="Author" w:date="2025-08-06T16:23:00Z" w16du:dateUtc="2025-08-06T14:23:00Z">
                  <w:rPr>
                    <w:lang w:val="nl-NL"/>
                  </w:rPr>
                </w:rPrChange>
              </w:rPr>
              <w:t>Tel: +49 (0) 7624 140</w:t>
            </w:r>
          </w:p>
          <w:p w14:paraId="064A7A86" w14:textId="77777777" w:rsidR="00252920" w:rsidRPr="006B4E89" w:rsidRDefault="00252920">
            <w:pPr>
              <w:rPr>
                <w:b/>
                <w:lang w:val="sv-SE"/>
                <w:rPrChange w:id="6572" w:author="Author" w:date="2025-08-06T16:23:00Z" w16du:dateUtc="2025-08-06T14:23:00Z">
                  <w:rPr>
                    <w:b/>
                    <w:lang w:val="nl-NL"/>
                  </w:rPr>
                </w:rPrChange>
              </w:rPr>
            </w:pPr>
          </w:p>
        </w:tc>
        <w:tc>
          <w:tcPr>
            <w:tcW w:w="4590" w:type="dxa"/>
          </w:tcPr>
          <w:p w14:paraId="724B0A6B" w14:textId="77777777" w:rsidR="00252920" w:rsidRPr="006B4E89" w:rsidRDefault="00252920">
            <w:pPr>
              <w:rPr>
                <w:lang w:val="sv-SE"/>
              </w:rPr>
            </w:pPr>
            <w:r w:rsidRPr="006B4E89">
              <w:rPr>
                <w:b/>
                <w:lang w:val="sv-SE"/>
              </w:rPr>
              <w:t>Nederland</w:t>
            </w:r>
          </w:p>
          <w:p w14:paraId="43DB9D5D" w14:textId="77777777" w:rsidR="00252920" w:rsidRPr="006B4E89" w:rsidRDefault="00252920">
            <w:pPr>
              <w:rPr>
                <w:lang w:val="sv-SE"/>
              </w:rPr>
            </w:pPr>
            <w:r w:rsidRPr="006B4E89">
              <w:rPr>
                <w:lang w:val="sv-SE"/>
              </w:rPr>
              <w:t>Roche Nederland B.V.</w:t>
            </w:r>
          </w:p>
          <w:p w14:paraId="5B30C13D" w14:textId="77777777" w:rsidR="00252920" w:rsidRPr="006B4E89" w:rsidRDefault="00252920">
            <w:pPr>
              <w:rPr>
                <w:lang w:val="sv-SE"/>
                <w:rPrChange w:id="6573" w:author="Author" w:date="2025-08-06T16:23:00Z" w16du:dateUtc="2025-08-06T14:23:00Z">
                  <w:rPr/>
                </w:rPrChange>
              </w:rPr>
            </w:pPr>
            <w:r w:rsidRPr="006B4E89">
              <w:rPr>
                <w:lang w:val="sv-SE"/>
                <w:rPrChange w:id="6574" w:author="Author" w:date="2025-08-06T16:23:00Z" w16du:dateUtc="2025-08-06T14:23:00Z">
                  <w:rPr/>
                </w:rPrChange>
              </w:rPr>
              <w:t>Tel: +31 (</w:t>
            </w:r>
            <w:r w:rsidRPr="006B4E89">
              <w:rPr>
                <w:snapToGrid w:val="0"/>
                <w:lang w:val="sv-SE" w:eastAsia="en-US"/>
                <w:rPrChange w:id="6575" w:author="Author" w:date="2025-08-06T16:23:00Z" w16du:dateUtc="2025-08-06T14:23:00Z">
                  <w:rPr>
                    <w:snapToGrid w:val="0"/>
                    <w:lang w:eastAsia="en-US"/>
                  </w:rPr>
                </w:rPrChange>
              </w:rPr>
              <w:t>0) 348 438050</w:t>
            </w:r>
          </w:p>
          <w:p w14:paraId="787233CC" w14:textId="77777777" w:rsidR="00252920" w:rsidRPr="006B4E89" w:rsidRDefault="00252920">
            <w:pPr>
              <w:rPr>
                <w:lang w:val="sv-SE"/>
                <w:rPrChange w:id="6576" w:author="Author" w:date="2025-08-06T16:23:00Z" w16du:dateUtc="2025-08-06T14:23:00Z">
                  <w:rPr/>
                </w:rPrChange>
              </w:rPr>
            </w:pPr>
          </w:p>
        </w:tc>
      </w:tr>
      <w:tr w:rsidR="00252920" w:rsidRPr="006B4E89" w14:paraId="62D258AA" w14:textId="77777777" w:rsidTr="00252920">
        <w:trPr>
          <w:cantSplit/>
        </w:trPr>
        <w:tc>
          <w:tcPr>
            <w:tcW w:w="4590" w:type="dxa"/>
          </w:tcPr>
          <w:p w14:paraId="5F65A9C2" w14:textId="77777777" w:rsidR="00252920" w:rsidRPr="006B4E89" w:rsidRDefault="00252920">
            <w:pPr>
              <w:rPr>
                <w:b/>
                <w:lang w:val="sv-SE"/>
                <w:rPrChange w:id="6577" w:author="Author" w:date="2025-08-06T16:23:00Z" w16du:dateUtc="2025-08-06T14:23:00Z">
                  <w:rPr>
                    <w:b/>
                    <w:lang w:val="nl-NL"/>
                  </w:rPr>
                </w:rPrChange>
              </w:rPr>
            </w:pPr>
            <w:r w:rsidRPr="006B4E89">
              <w:rPr>
                <w:b/>
                <w:lang w:val="sv-SE"/>
                <w:rPrChange w:id="6578" w:author="Author" w:date="2025-08-06T16:23:00Z" w16du:dateUtc="2025-08-06T14:23:00Z">
                  <w:rPr>
                    <w:b/>
                    <w:lang w:val="nl-NL"/>
                  </w:rPr>
                </w:rPrChange>
              </w:rPr>
              <w:t>Eesti</w:t>
            </w:r>
          </w:p>
          <w:p w14:paraId="5A2E5596" w14:textId="77777777" w:rsidR="00252920" w:rsidRPr="006B4E89" w:rsidRDefault="00252920">
            <w:pPr>
              <w:rPr>
                <w:lang w:val="sv-SE"/>
                <w:rPrChange w:id="6579" w:author="Author" w:date="2025-08-06T16:23:00Z" w16du:dateUtc="2025-08-06T14:23:00Z">
                  <w:rPr>
                    <w:lang w:val="nl-NL"/>
                  </w:rPr>
                </w:rPrChange>
              </w:rPr>
            </w:pPr>
            <w:r w:rsidRPr="006B4E89">
              <w:rPr>
                <w:bCs/>
                <w:lang w:val="sv-SE"/>
                <w:rPrChange w:id="6580" w:author="Author" w:date="2025-08-06T16:23:00Z" w16du:dateUtc="2025-08-06T14:23:00Z">
                  <w:rPr>
                    <w:bCs/>
                    <w:lang w:val="nl-NL"/>
                  </w:rPr>
                </w:rPrChange>
              </w:rPr>
              <w:t>Roche Eesti OÜ</w:t>
            </w:r>
          </w:p>
          <w:p w14:paraId="3E963ABA" w14:textId="77777777" w:rsidR="00252920" w:rsidRPr="006B4E89" w:rsidRDefault="00252920">
            <w:pPr>
              <w:rPr>
                <w:lang w:val="sv-SE"/>
                <w:rPrChange w:id="6581" w:author="Author" w:date="2025-08-06T16:23:00Z" w16du:dateUtc="2025-08-06T14:23:00Z">
                  <w:rPr>
                    <w:lang w:val="nl-NL"/>
                  </w:rPr>
                </w:rPrChange>
              </w:rPr>
            </w:pPr>
            <w:r w:rsidRPr="006B4E89">
              <w:rPr>
                <w:lang w:val="sv-SE"/>
                <w:rPrChange w:id="6582" w:author="Author" w:date="2025-08-06T16:23:00Z" w16du:dateUtc="2025-08-06T14:23:00Z">
                  <w:rPr>
                    <w:lang w:val="nl-NL"/>
                  </w:rPr>
                </w:rPrChange>
              </w:rPr>
              <w:t>Tel: + 372-6 177 380</w:t>
            </w:r>
          </w:p>
          <w:p w14:paraId="2457C63E" w14:textId="77777777" w:rsidR="00252920" w:rsidRPr="006B4E89" w:rsidRDefault="00252920">
            <w:pPr>
              <w:rPr>
                <w:lang w:val="sv-SE"/>
                <w:rPrChange w:id="6583" w:author="Author" w:date="2025-08-06T16:23:00Z" w16du:dateUtc="2025-08-06T14:23:00Z">
                  <w:rPr>
                    <w:lang w:val="nl-NL"/>
                  </w:rPr>
                </w:rPrChange>
              </w:rPr>
            </w:pPr>
          </w:p>
        </w:tc>
        <w:tc>
          <w:tcPr>
            <w:tcW w:w="4590" w:type="dxa"/>
          </w:tcPr>
          <w:p w14:paraId="565CF5BD" w14:textId="77777777" w:rsidR="00252920" w:rsidRPr="006B4E89" w:rsidRDefault="00252920">
            <w:pPr>
              <w:rPr>
                <w:b/>
                <w:snapToGrid w:val="0"/>
                <w:lang w:val="sv-SE"/>
                <w:rPrChange w:id="6584" w:author="Author" w:date="2025-08-06T16:23:00Z" w16du:dateUtc="2025-08-06T14:23:00Z">
                  <w:rPr>
                    <w:b/>
                    <w:snapToGrid w:val="0"/>
                  </w:rPr>
                </w:rPrChange>
              </w:rPr>
            </w:pPr>
            <w:r w:rsidRPr="006B4E89">
              <w:rPr>
                <w:b/>
                <w:snapToGrid w:val="0"/>
                <w:lang w:val="sv-SE"/>
                <w:rPrChange w:id="6585" w:author="Author" w:date="2025-08-06T16:23:00Z" w16du:dateUtc="2025-08-06T14:23:00Z">
                  <w:rPr>
                    <w:b/>
                    <w:snapToGrid w:val="0"/>
                  </w:rPr>
                </w:rPrChange>
              </w:rPr>
              <w:t>Norge</w:t>
            </w:r>
          </w:p>
          <w:p w14:paraId="474C3CDC" w14:textId="77777777" w:rsidR="00252920" w:rsidRPr="006B4E89" w:rsidRDefault="00252920">
            <w:pPr>
              <w:rPr>
                <w:snapToGrid w:val="0"/>
                <w:lang w:val="sv-SE"/>
                <w:rPrChange w:id="6586" w:author="Author" w:date="2025-08-06T16:23:00Z" w16du:dateUtc="2025-08-06T14:23:00Z">
                  <w:rPr>
                    <w:snapToGrid w:val="0"/>
                  </w:rPr>
                </w:rPrChange>
              </w:rPr>
            </w:pPr>
            <w:r w:rsidRPr="006B4E89">
              <w:rPr>
                <w:snapToGrid w:val="0"/>
                <w:lang w:val="sv-SE"/>
                <w:rPrChange w:id="6587" w:author="Author" w:date="2025-08-06T16:23:00Z" w16du:dateUtc="2025-08-06T14:23:00Z">
                  <w:rPr>
                    <w:snapToGrid w:val="0"/>
                  </w:rPr>
                </w:rPrChange>
              </w:rPr>
              <w:t>Roche Norge AS</w:t>
            </w:r>
          </w:p>
          <w:p w14:paraId="52C79EA9" w14:textId="77777777" w:rsidR="00252920" w:rsidRPr="006B4E89" w:rsidRDefault="00252920">
            <w:pPr>
              <w:rPr>
                <w:lang w:val="sv-SE"/>
                <w:rPrChange w:id="6588" w:author="Author" w:date="2025-08-06T16:23:00Z" w16du:dateUtc="2025-08-06T14:23:00Z">
                  <w:rPr/>
                </w:rPrChange>
              </w:rPr>
            </w:pPr>
            <w:r w:rsidRPr="006B4E89">
              <w:rPr>
                <w:snapToGrid w:val="0"/>
                <w:lang w:val="sv-SE"/>
                <w:rPrChange w:id="6589" w:author="Author" w:date="2025-08-06T16:23:00Z" w16du:dateUtc="2025-08-06T14:23:00Z">
                  <w:rPr>
                    <w:snapToGrid w:val="0"/>
                  </w:rPr>
                </w:rPrChange>
              </w:rPr>
              <w:t>Tlf: +47-22 78 90 00</w:t>
            </w:r>
          </w:p>
          <w:p w14:paraId="4F1E91F6" w14:textId="77777777" w:rsidR="00252920" w:rsidRPr="006B4E89" w:rsidRDefault="00252920">
            <w:pPr>
              <w:rPr>
                <w:lang w:val="sv-SE"/>
                <w:rPrChange w:id="6590" w:author="Author" w:date="2025-08-06T16:23:00Z" w16du:dateUtc="2025-08-06T14:23:00Z">
                  <w:rPr/>
                </w:rPrChange>
              </w:rPr>
            </w:pPr>
          </w:p>
        </w:tc>
      </w:tr>
      <w:tr w:rsidR="00252920" w:rsidRPr="006B4E89" w14:paraId="0B26B958" w14:textId="77777777" w:rsidTr="00252920">
        <w:trPr>
          <w:cantSplit/>
        </w:trPr>
        <w:tc>
          <w:tcPr>
            <w:tcW w:w="4590" w:type="dxa"/>
          </w:tcPr>
          <w:p w14:paraId="3AA06AD8" w14:textId="7BC5EB91" w:rsidR="00252920" w:rsidRPr="006B4E89" w:rsidRDefault="00252920">
            <w:pPr>
              <w:rPr>
                <w:lang w:val="sv-SE"/>
                <w:rPrChange w:id="6591" w:author="Author" w:date="2025-08-06T16:23:00Z" w16du:dateUtc="2025-08-06T14:23:00Z">
                  <w:rPr/>
                </w:rPrChange>
              </w:rPr>
            </w:pPr>
            <w:r w:rsidRPr="006B4E89">
              <w:rPr>
                <w:b/>
                <w:lang w:val="sv-SE"/>
                <w:rPrChange w:id="6592" w:author="Author" w:date="2025-08-06T16:23:00Z" w16du:dateUtc="2025-08-06T14:23:00Z">
                  <w:rPr>
                    <w:b/>
                  </w:rPr>
                </w:rPrChange>
              </w:rPr>
              <w:t>Ελλάδα</w:t>
            </w:r>
            <w:ins w:id="6593" w:author="Author" w:date="2025-07-16T13:02:00Z">
              <w:r w:rsidR="00407A5D" w:rsidRPr="006B4E89">
                <w:rPr>
                  <w:b/>
                  <w:lang w:val="sv-SE"/>
                  <w:rPrChange w:id="6594" w:author="Author" w:date="2025-08-06T16:23:00Z" w16du:dateUtc="2025-08-06T14:23:00Z">
                    <w:rPr>
                      <w:b/>
                    </w:rPr>
                  </w:rPrChange>
                </w:rPr>
                <w:t xml:space="preserve">, </w:t>
              </w:r>
            </w:ins>
            <w:ins w:id="6595" w:author="Author" w:date="2025-07-16T13:03:00Z">
              <w:r w:rsidR="004067E6" w:rsidRPr="006B4E89">
                <w:rPr>
                  <w:b/>
                  <w:lang w:val="sv-SE"/>
                  <w:rPrChange w:id="6596" w:author="Author" w:date="2025-08-06T16:23:00Z" w16du:dateUtc="2025-08-06T14:23:00Z">
                    <w:rPr>
                      <w:b/>
                    </w:rPr>
                  </w:rPrChange>
                </w:rPr>
                <w:t>Kύπρος</w:t>
              </w:r>
            </w:ins>
          </w:p>
          <w:p w14:paraId="17286C74" w14:textId="77777777" w:rsidR="00407A5D" w:rsidRPr="006B4E89" w:rsidRDefault="00252920" w:rsidP="00304D9B">
            <w:pPr>
              <w:rPr>
                <w:ins w:id="6597" w:author="Author" w:date="2025-07-16T13:02:00Z"/>
                <w:lang w:val="sv-SE"/>
                <w:rPrChange w:id="6598" w:author="Author" w:date="2025-08-06T16:23:00Z" w16du:dateUtc="2025-08-06T14:23:00Z">
                  <w:rPr>
                    <w:ins w:id="6599" w:author="Author" w:date="2025-07-16T13:02:00Z"/>
                  </w:rPr>
                </w:rPrChange>
              </w:rPr>
            </w:pPr>
            <w:r w:rsidRPr="006B4E89">
              <w:rPr>
                <w:lang w:val="sv-SE"/>
                <w:rPrChange w:id="6600" w:author="Author" w:date="2025-08-06T16:23:00Z" w16du:dateUtc="2025-08-06T14:23:00Z">
                  <w:rPr/>
                </w:rPrChange>
              </w:rPr>
              <w:t>Roche (Hellas) A.E.</w:t>
            </w:r>
          </w:p>
          <w:p w14:paraId="372FA853" w14:textId="3FCF8F01" w:rsidR="00252920" w:rsidRPr="006B4E89" w:rsidRDefault="00407A5D" w:rsidP="00304D9B">
            <w:pPr>
              <w:rPr>
                <w:bCs/>
                <w:lang w:val="sv-SE"/>
                <w:rPrChange w:id="6601" w:author="Author" w:date="2025-08-06T16:23:00Z" w16du:dateUtc="2025-08-06T14:23:00Z">
                  <w:rPr>
                    <w:bCs/>
                  </w:rPr>
                </w:rPrChange>
              </w:rPr>
            </w:pPr>
            <w:ins w:id="6602" w:author="Author" w:date="2025-07-16T13:02:00Z">
              <w:r w:rsidRPr="006B4E89">
                <w:rPr>
                  <w:bCs/>
                  <w:lang w:val="sv-SE"/>
                  <w:rPrChange w:id="6603" w:author="Author" w:date="2025-08-06T16:23:00Z" w16du:dateUtc="2025-08-06T14:23:00Z">
                    <w:rPr>
                      <w:bCs/>
                    </w:rPr>
                  </w:rPrChange>
                </w:rPr>
                <w:t>Ελλάδα</w:t>
              </w:r>
            </w:ins>
            <w:del w:id="6604" w:author="Author" w:date="2025-07-16T13:02:00Z">
              <w:r w:rsidR="00252920" w:rsidRPr="006B4E89" w:rsidDel="00407A5D">
                <w:rPr>
                  <w:bCs/>
                  <w:lang w:val="sv-SE"/>
                  <w:rPrChange w:id="6605" w:author="Author" w:date="2025-08-06T16:23:00Z" w16du:dateUtc="2025-08-06T14:23:00Z">
                    <w:rPr>
                      <w:bCs/>
                    </w:rPr>
                  </w:rPrChange>
                </w:rPr>
                <w:delText xml:space="preserve"> </w:delText>
              </w:r>
            </w:del>
          </w:p>
          <w:p w14:paraId="3A595969" w14:textId="35699E14" w:rsidR="00252920" w:rsidRPr="006B4E89" w:rsidRDefault="00252920">
            <w:pPr>
              <w:rPr>
                <w:lang w:val="sv-SE"/>
                <w:rPrChange w:id="6606" w:author="Author" w:date="2025-08-06T16:23:00Z" w16du:dateUtc="2025-08-06T14:23:00Z">
                  <w:rPr/>
                </w:rPrChange>
              </w:rPr>
            </w:pPr>
            <w:r w:rsidRPr="006B4E89">
              <w:rPr>
                <w:lang w:val="sv-SE"/>
                <w:rPrChange w:id="6607" w:author="Author" w:date="2025-08-06T16:23:00Z" w16du:dateUtc="2025-08-06T14:23:00Z">
                  <w:rPr/>
                </w:rPrChange>
              </w:rPr>
              <w:t>Τηλ: +30 210 61 66 100</w:t>
            </w:r>
          </w:p>
          <w:p w14:paraId="10C7E225" w14:textId="77777777" w:rsidR="00252920" w:rsidRPr="006B4E89" w:rsidRDefault="00252920" w:rsidP="00304D9B">
            <w:pPr>
              <w:rPr>
                <w:lang w:val="sv-SE"/>
                <w:rPrChange w:id="6608" w:author="Author" w:date="2025-08-06T16:23:00Z" w16du:dateUtc="2025-08-06T14:23:00Z">
                  <w:rPr/>
                </w:rPrChange>
              </w:rPr>
            </w:pPr>
          </w:p>
        </w:tc>
        <w:tc>
          <w:tcPr>
            <w:tcW w:w="4590" w:type="dxa"/>
          </w:tcPr>
          <w:p w14:paraId="5F3B667A" w14:textId="77777777" w:rsidR="00252920" w:rsidRPr="006B4E89" w:rsidRDefault="00252920">
            <w:pPr>
              <w:rPr>
                <w:lang w:val="sv-SE"/>
                <w:rPrChange w:id="6609" w:author="Author" w:date="2025-08-06T16:23:00Z" w16du:dateUtc="2025-08-06T14:23:00Z">
                  <w:rPr/>
                </w:rPrChange>
              </w:rPr>
            </w:pPr>
            <w:r w:rsidRPr="006B4E89">
              <w:rPr>
                <w:b/>
                <w:lang w:val="sv-SE"/>
                <w:rPrChange w:id="6610" w:author="Author" w:date="2025-08-06T16:23:00Z" w16du:dateUtc="2025-08-06T14:23:00Z">
                  <w:rPr>
                    <w:b/>
                  </w:rPr>
                </w:rPrChange>
              </w:rPr>
              <w:t>Österreich</w:t>
            </w:r>
          </w:p>
          <w:p w14:paraId="04D749A4" w14:textId="77777777" w:rsidR="00252920" w:rsidRPr="006B4E89" w:rsidRDefault="00252920">
            <w:pPr>
              <w:rPr>
                <w:lang w:val="sv-SE"/>
                <w:rPrChange w:id="6611" w:author="Author" w:date="2025-08-06T16:23:00Z" w16du:dateUtc="2025-08-06T14:23:00Z">
                  <w:rPr/>
                </w:rPrChange>
              </w:rPr>
            </w:pPr>
            <w:r w:rsidRPr="006B4E89">
              <w:rPr>
                <w:lang w:val="sv-SE"/>
                <w:rPrChange w:id="6612" w:author="Author" w:date="2025-08-06T16:23:00Z" w16du:dateUtc="2025-08-06T14:23:00Z">
                  <w:rPr/>
                </w:rPrChange>
              </w:rPr>
              <w:t>Roche Austria GmbH</w:t>
            </w:r>
          </w:p>
          <w:p w14:paraId="5230BA98" w14:textId="77777777" w:rsidR="00252920" w:rsidRPr="006B4E89" w:rsidRDefault="00252920">
            <w:pPr>
              <w:rPr>
                <w:lang w:val="sv-SE"/>
                <w:rPrChange w:id="6613" w:author="Author" w:date="2025-08-06T16:23:00Z" w16du:dateUtc="2025-08-06T14:23:00Z">
                  <w:rPr/>
                </w:rPrChange>
              </w:rPr>
            </w:pPr>
            <w:r w:rsidRPr="006B4E89">
              <w:rPr>
                <w:lang w:val="sv-SE"/>
                <w:rPrChange w:id="6614" w:author="Author" w:date="2025-08-06T16:23:00Z" w16du:dateUtc="2025-08-06T14:23:00Z">
                  <w:rPr/>
                </w:rPrChange>
              </w:rPr>
              <w:t>Tel: +43 (0) 1 27739</w:t>
            </w:r>
          </w:p>
          <w:p w14:paraId="327344E4" w14:textId="77777777" w:rsidR="00252920" w:rsidRPr="006B4E89" w:rsidRDefault="00252920">
            <w:pPr>
              <w:rPr>
                <w:lang w:val="sv-SE"/>
                <w:rPrChange w:id="6615" w:author="Author" w:date="2025-08-06T16:23:00Z" w16du:dateUtc="2025-08-06T14:23:00Z">
                  <w:rPr/>
                </w:rPrChange>
              </w:rPr>
            </w:pPr>
          </w:p>
        </w:tc>
      </w:tr>
      <w:tr w:rsidR="00252920" w:rsidRPr="006B4E89" w14:paraId="664B88A7" w14:textId="77777777" w:rsidTr="00252920">
        <w:trPr>
          <w:cantSplit/>
        </w:trPr>
        <w:tc>
          <w:tcPr>
            <w:tcW w:w="4590" w:type="dxa"/>
          </w:tcPr>
          <w:p w14:paraId="67A128A0" w14:textId="77777777" w:rsidR="00252920" w:rsidRPr="006B4E89" w:rsidRDefault="00252920">
            <w:pPr>
              <w:rPr>
                <w:b/>
                <w:lang w:val="sv-SE"/>
                <w:rPrChange w:id="6616" w:author="Author" w:date="2025-08-06T16:23:00Z" w16du:dateUtc="2025-08-06T14:23:00Z">
                  <w:rPr>
                    <w:b/>
                  </w:rPr>
                </w:rPrChange>
              </w:rPr>
            </w:pPr>
            <w:r w:rsidRPr="006B4E89">
              <w:rPr>
                <w:b/>
                <w:lang w:val="sv-SE"/>
                <w:rPrChange w:id="6617" w:author="Author" w:date="2025-08-06T16:23:00Z" w16du:dateUtc="2025-08-06T14:23:00Z">
                  <w:rPr>
                    <w:b/>
                  </w:rPr>
                </w:rPrChange>
              </w:rPr>
              <w:t>España</w:t>
            </w:r>
          </w:p>
          <w:p w14:paraId="2CA08327" w14:textId="77777777" w:rsidR="00252920" w:rsidRPr="006B4E89" w:rsidRDefault="00252920">
            <w:pPr>
              <w:rPr>
                <w:lang w:val="sv-SE"/>
                <w:rPrChange w:id="6618" w:author="Author" w:date="2025-08-06T16:23:00Z" w16du:dateUtc="2025-08-06T14:23:00Z">
                  <w:rPr/>
                </w:rPrChange>
              </w:rPr>
            </w:pPr>
            <w:r w:rsidRPr="006B4E89">
              <w:rPr>
                <w:lang w:val="sv-SE"/>
                <w:rPrChange w:id="6619" w:author="Author" w:date="2025-08-06T16:23:00Z" w16du:dateUtc="2025-08-06T14:23:00Z">
                  <w:rPr/>
                </w:rPrChange>
              </w:rPr>
              <w:t>Roche Farma S.A.</w:t>
            </w:r>
          </w:p>
          <w:p w14:paraId="24D440C4" w14:textId="77777777" w:rsidR="00252920" w:rsidRPr="006B4E89" w:rsidRDefault="00252920">
            <w:pPr>
              <w:rPr>
                <w:lang w:val="sv-SE"/>
                <w:rPrChange w:id="6620" w:author="Author" w:date="2025-08-06T16:23:00Z" w16du:dateUtc="2025-08-06T14:23:00Z">
                  <w:rPr/>
                </w:rPrChange>
              </w:rPr>
            </w:pPr>
            <w:r w:rsidRPr="006B4E89">
              <w:rPr>
                <w:lang w:val="sv-SE"/>
                <w:rPrChange w:id="6621" w:author="Author" w:date="2025-08-06T16:23:00Z" w16du:dateUtc="2025-08-06T14:23:00Z">
                  <w:rPr/>
                </w:rPrChange>
              </w:rPr>
              <w:t>Tel: +34-91 324 81 00</w:t>
            </w:r>
          </w:p>
          <w:p w14:paraId="7DC5719F" w14:textId="77777777" w:rsidR="00252920" w:rsidRPr="006B4E89" w:rsidRDefault="00252920">
            <w:pPr>
              <w:rPr>
                <w:lang w:val="sv-SE"/>
                <w:rPrChange w:id="6622" w:author="Author" w:date="2025-08-06T16:23:00Z" w16du:dateUtc="2025-08-06T14:23:00Z">
                  <w:rPr/>
                </w:rPrChange>
              </w:rPr>
            </w:pPr>
          </w:p>
        </w:tc>
        <w:tc>
          <w:tcPr>
            <w:tcW w:w="4590" w:type="dxa"/>
          </w:tcPr>
          <w:p w14:paraId="1AA4D979" w14:textId="77777777" w:rsidR="00252920" w:rsidRPr="006B4E89" w:rsidRDefault="00252920">
            <w:pPr>
              <w:rPr>
                <w:b/>
                <w:lang w:val="sv-SE"/>
              </w:rPr>
            </w:pPr>
            <w:r w:rsidRPr="006B4E89">
              <w:rPr>
                <w:b/>
                <w:lang w:val="sv-SE"/>
              </w:rPr>
              <w:t>Polska</w:t>
            </w:r>
          </w:p>
          <w:p w14:paraId="4137C269" w14:textId="77777777" w:rsidR="00252920" w:rsidRPr="006B4E89" w:rsidRDefault="00252920">
            <w:pPr>
              <w:rPr>
                <w:lang w:val="sv-SE"/>
              </w:rPr>
            </w:pPr>
            <w:r w:rsidRPr="006B4E89">
              <w:rPr>
                <w:lang w:val="sv-SE"/>
              </w:rPr>
              <w:t>Roche Polska Sp.z o.o.</w:t>
            </w:r>
          </w:p>
          <w:p w14:paraId="132A0C9D" w14:textId="77777777" w:rsidR="00252920" w:rsidRPr="006B4E89" w:rsidRDefault="00252920">
            <w:pPr>
              <w:rPr>
                <w:lang w:val="sv-SE"/>
                <w:rPrChange w:id="6623" w:author="Author" w:date="2025-08-06T16:23:00Z" w16du:dateUtc="2025-08-06T14:23:00Z">
                  <w:rPr/>
                </w:rPrChange>
              </w:rPr>
            </w:pPr>
            <w:r w:rsidRPr="006B4E89">
              <w:rPr>
                <w:lang w:val="sv-SE"/>
                <w:rPrChange w:id="6624" w:author="Author" w:date="2025-08-06T16:23:00Z" w16du:dateUtc="2025-08-06T14:23:00Z">
                  <w:rPr/>
                </w:rPrChange>
              </w:rPr>
              <w:t>Tel: +48-22 345 18 88</w:t>
            </w:r>
          </w:p>
          <w:p w14:paraId="4F32AE0A" w14:textId="77777777" w:rsidR="00252920" w:rsidRPr="006B4E89" w:rsidRDefault="00252920">
            <w:pPr>
              <w:rPr>
                <w:lang w:val="sv-SE"/>
                <w:rPrChange w:id="6625" w:author="Author" w:date="2025-08-06T16:23:00Z" w16du:dateUtc="2025-08-06T14:23:00Z">
                  <w:rPr/>
                </w:rPrChange>
              </w:rPr>
            </w:pPr>
          </w:p>
        </w:tc>
      </w:tr>
      <w:tr w:rsidR="00252920" w:rsidRPr="006B4E89" w14:paraId="6B2E0BCD" w14:textId="77777777" w:rsidTr="00252920">
        <w:trPr>
          <w:cantSplit/>
        </w:trPr>
        <w:tc>
          <w:tcPr>
            <w:tcW w:w="4590" w:type="dxa"/>
          </w:tcPr>
          <w:p w14:paraId="7AC65265" w14:textId="77777777" w:rsidR="00252920" w:rsidRPr="006B4E89" w:rsidRDefault="00252920">
            <w:pPr>
              <w:rPr>
                <w:lang w:val="sv-SE"/>
                <w:rPrChange w:id="6626" w:author="Author" w:date="2025-08-06T16:23:00Z" w16du:dateUtc="2025-08-06T14:23:00Z">
                  <w:rPr/>
                </w:rPrChange>
              </w:rPr>
            </w:pPr>
            <w:r w:rsidRPr="006B4E89">
              <w:rPr>
                <w:b/>
                <w:lang w:val="sv-SE"/>
                <w:rPrChange w:id="6627" w:author="Author" w:date="2025-08-06T16:23:00Z" w16du:dateUtc="2025-08-06T14:23:00Z">
                  <w:rPr>
                    <w:b/>
                  </w:rPr>
                </w:rPrChange>
              </w:rPr>
              <w:t>France</w:t>
            </w:r>
          </w:p>
          <w:p w14:paraId="2553E3D4" w14:textId="77777777" w:rsidR="00252920" w:rsidRPr="006B4E89" w:rsidRDefault="00252920">
            <w:pPr>
              <w:rPr>
                <w:lang w:val="sv-SE"/>
                <w:rPrChange w:id="6628" w:author="Author" w:date="2025-08-06T16:23:00Z" w16du:dateUtc="2025-08-06T14:23:00Z">
                  <w:rPr/>
                </w:rPrChange>
              </w:rPr>
            </w:pPr>
            <w:r w:rsidRPr="006B4E89">
              <w:rPr>
                <w:lang w:val="sv-SE"/>
                <w:rPrChange w:id="6629" w:author="Author" w:date="2025-08-06T16:23:00Z" w16du:dateUtc="2025-08-06T14:23:00Z">
                  <w:rPr/>
                </w:rPrChange>
              </w:rPr>
              <w:t>Roche</w:t>
            </w:r>
          </w:p>
          <w:p w14:paraId="1E580EAA" w14:textId="690972CE" w:rsidR="00252920" w:rsidRPr="006B4E89" w:rsidRDefault="00252920">
            <w:pPr>
              <w:rPr>
                <w:lang w:val="sv-SE"/>
                <w:rPrChange w:id="6630" w:author="Author" w:date="2025-08-06T16:23:00Z" w16du:dateUtc="2025-08-06T14:23:00Z">
                  <w:rPr/>
                </w:rPrChange>
              </w:rPr>
            </w:pPr>
            <w:r w:rsidRPr="006B4E89">
              <w:rPr>
                <w:lang w:val="sv-SE"/>
                <w:rPrChange w:id="6631" w:author="Author" w:date="2025-08-06T16:23:00Z" w16du:dateUtc="2025-08-06T14:23:00Z">
                  <w:rPr/>
                </w:rPrChange>
              </w:rPr>
              <w:t>Tél: +33 </w:t>
            </w:r>
            <w:del w:id="6632" w:author="Author" w:date="2025-07-17T19:04:00Z">
              <w:r w:rsidRPr="006B4E89" w:rsidDel="00D10051">
                <w:rPr>
                  <w:lang w:val="sv-SE"/>
                  <w:rPrChange w:id="6633" w:author="Author" w:date="2025-08-06T16:23:00Z" w16du:dateUtc="2025-08-06T14:23:00Z">
                    <w:rPr/>
                  </w:rPrChange>
                </w:rPr>
                <w:delText xml:space="preserve"> </w:delText>
              </w:r>
            </w:del>
            <w:r w:rsidRPr="006B4E89">
              <w:rPr>
                <w:lang w:val="sv-SE"/>
                <w:rPrChange w:id="6634" w:author="Author" w:date="2025-08-06T16:23:00Z" w16du:dateUtc="2025-08-06T14:23:00Z">
                  <w:rPr/>
                </w:rPrChange>
              </w:rPr>
              <w:t>(0)1 47 61 40 00</w:t>
            </w:r>
          </w:p>
          <w:p w14:paraId="333750A6" w14:textId="77777777" w:rsidR="00252920" w:rsidRPr="006B4E89" w:rsidRDefault="00252920">
            <w:pPr>
              <w:rPr>
                <w:b/>
                <w:lang w:val="sv-SE"/>
                <w:rPrChange w:id="6635" w:author="Author" w:date="2025-08-06T16:23:00Z" w16du:dateUtc="2025-08-06T14:23:00Z">
                  <w:rPr>
                    <w:b/>
                  </w:rPr>
                </w:rPrChange>
              </w:rPr>
            </w:pPr>
          </w:p>
        </w:tc>
        <w:tc>
          <w:tcPr>
            <w:tcW w:w="4590" w:type="dxa"/>
          </w:tcPr>
          <w:p w14:paraId="6C1DAF51" w14:textId="77777777" w:rsidR="00252920" w:rsidRPr="006B4E89" w:rsidRDefault="00252920">
            <w:pPr>
              <w:rPr>
                <w:lang w:val="sv-SE"/>
                <w:rPrChange w:id="6636" w:author="Author" w:date="2025-08-06T16:23:00Z" w16du:dateUtc="2025-08-06T14:23:00Z">
                  <w:rPr/>
                </w:rPrChange>
              </w:rPr>
            </w:pPr>
            <w:r w:rsidRPr="006B4E89">
              <w:rPr>
                <w:b/>
                <w:lang w:val="sv-SE"/>
                <w:rPrChange w:id="6637" w:author="Author" w:date="2025-08-06T16:23:00Z" w16du:dateUtc="2025-08-06T14:23:00Z">
                  <w:rPr>
                    <w:b/>
                  </w:rPr>
                </w:rPrChange>
              </w:rPr>
              <w:t>Portugal</w:t>
            </w:r>
          </w:p>
          <w:p w14:paraId="49DBAD69" w14:textId="77777777" w:rsidR="00252920" w:rsidRPr="006B4E89" w:rsidRDefault="00252920">
            <w:pPr>
              <w:rPr>
                <w:lang w:val="sv-SE"/>
                <w:rPrChange w:id="6638" w:author="Author" w:date="2025-08-06T16:23:00Z" w16du:dateUtc="2025-08-06T14:23:00Z">
                  <w:rPr/>
                </w:rPrChange>
              </w:rPr>
            </w:pPr>
            <w:r w:rsidRPr="006B4E89">
              <w:rPr>
                <w:lang w:val="sv-SE"/>
                <w:rPrChange w:id="6639" w:author="Author" w:date="2025-08-06T16:23:00Z" w16du:dateUtc="2025-08-06T14:23:00Z">
                  <w:rPr/>
                </w:rPrChange>
              </w:rPr>
              <w:t>Roche Farmacêutica Química, Lda</w:t>
            </w:r>
          </w:p>
          <w:p w14:paraId="0B988012" w14:textId="77777777" w:rsidR="00252920" w:rsidRPr="006B4E89" w:rsidRDefault="00252920">
            <w:pPr>
              <w:rPr>
                <w:lang w:val="sv-SE"/>
                <w:rPrChange w:id="6640" w:author="Author" w:date="2025-08-06T16:23:00Z" w16du:dateUtc="2025-08-06T14:23:00Z">
                  <w:rPr/>
                </w:rPrChange>
              </w:rPr>
            </w:pPr>
            <w:r w:rsidRPr="006B4E89">
              <w:rPr>
                <w:lang w:val="sv-SE"/>
                <w:rPrChange w:id="6641" w:author="Author" w:date="2025-08-06T16:23:00Z" w16du:dateUtc="2025-08-06T14:23:00Z">
                  <w:rPr/>
                </w:rPrChange>
              </w:rPr>
              <w:t>Tel: +351-21 425 70 00</w:t>
            </w:r>
          </w:p>
          <w:p w14:paraId="7475EDBB" w14:textId="77777777" w:rsidR="00252920" w:rsidRPr="006B4E89" w:rsidRDefault="00252920">
            <w:pPr>
              <w:tabs>
                <w:tab w:val="left" w:pos="-720"/>
                <w:tab w:val="left" w:pos="4536"/>
              </w:tabs>
              <w:suppressAutoHyphens/>
              <w:rPr>
                <w:lang w:val="sv-SE"/>
                <w:rPrChange w:id="6642" w:author="Author" w:date="2025-08-06T16:23:00Z" w16du:dateUtc="2025-08-06T14:23:00Z">
                  <w:rPr/>
                </w:rPrChange>
              </w:rPr>
            </w:pPr>
          </w:p>
        </w:tc>
      </w:tr>
      <w:tr w:rsidR="00252920" w:rsidRPr="006B4E89" w14:paraId="21C9D0D5" w14:textId="77777777" w:rsidTr="00252920">
        <w:trPr>
          <w:cantSplit/>
        </w:trPr>
        <w:tc>
          <w:tcPr>
            <w:tcW w:w="4590" w:type="dxa"/>
          </w:tcPr>
          <w:p w14:paraId="6087B4D3" w14:textId="77777777" w:rsidR="00252920" w:rsidRPr="006B4E89" w:rsidRDefault="00252920">
            <w:pPr>
              <w:rPr>
                <w:rFonts w:eastAsia="SimSun"/>
                <w:szCs w:val="22"/>
                <w:lang w:val="sv-SE" w:eastAsia="en-US"/>
                <w:rPrChange w:id="6643" w:author="Author" w:date="2025-08-06T16:23:00Z" w16du:dateUtc="2025-08-06T14:23:00Z">
                  <w:rPr>
                    <w:rFonts w:eastAsia="SimSun"/>
                    <w:szCs w:val="22"/>
                    <w:lang w:eastAsia="en-US"/>
                  </w:rPr>
                </w:rPrChange>
              </w:rPr>
            </w:pPr>
            <w:r w:rsidRPr="006B4E89">
              <w:rPr>
                <w:rFonts w:eastAsia="SimSun"/>
                <w:b/>
                <w:szCs w:val="22"/>
                <w:lang w:val="sv-SE" w:eastAsia="en-US"/>
                <w:rPrChange w:id="6644" w:author="Author" w:date="2025-08-06T16:23:00Z" w16du:dateUtc="2025-08-06T14:23:00Z">
                  <w:rPr>
                    <w:rFonts w:eastAsia="SimSun"/>
                    <w:b/>
                    <w:szCs w:val="22"/>
                    <w:lang w:eastAsia="en-US"/>
                  </w:rPr>
                </w:rPrChange>
              </w:rPr>
              <w:t>Hrvatska</w:t>
            </w:r>
          </w:p>
          <w:p w14:paraId="5130FE82" w14:textId="77777777" w:rsidR="00252920" w:rsidRPr="006B4E89" w:rsidRDefault="00252920">
            <w:pPr>
              <w:rPr>
                <w:rFonts w:eastAsia="SimSun"/>
                <w:szCs w:val="22"/>
                <w:lang w:val="sv-SE" w:eastAsia="en-US"/>
                <w:rPrChange w:id="6645" w:author="Author" w:date="2025-08-06T16:23:00Z" w16du:dateUtc="2025-08-06T14:23:00Z">
                  <w:rPr>
                    <w:rFonts w:eastAsia="SimSun"/>
                    <w:szCs w:val="22"/>
                    <w:lang w:eastAsia="en-US"/>
                  </w:rPr>
                </w:rPrChange>
              </w:rPr>
            </w:pPr>
            <w:r w:rsidRPr="006B4E89">
              <w:rPr>
                <w:rFonts w:eastAsia="SimSun"/>
                <w:szCs w:val="22"/>
                <w:lang w:val="sv-SE" w:eastAsia="en-US"/>
                <w:rPrChange w:id="6646" w:author="Author" w:date="2025-08-06T16:23:00Z" w16du:dateUtc="2025-08-06T14:23:00Z">
                  <w:rPr>
                    <w:rFonts w:eastAsia="SimSun"/>
                    <w:szCs w:val="22"/>
                    <w:lang w:eastAsia="en-US"/>
                  </w:rPr>
                </w:rPrChange>
              </w:rPr>
              <w:t>Roche d.o.o.</w:t>
            </w:r>
          </w:p>
          <w:p w14:paraId="5FA0A4BB" w14:textId="77777777" w:rsidR="00252920" w:rsidRPr="006B4E89" w:rsidRDefault="00252920">
            <w:pPr>
              <w:rPr>
                <w:rFonts w:eastAsia="SimSun"/>
                <w:szCs w:val="22"/>
                <w:lang w:val="sv-SE" w:eastAsia="en-US"/>
                <w:rPrChange w:id="6647" w:author="Author" w:date="2025-08-06T16:23:00Z" w16du:dateUtc="2025-08-06T14:23:00Z">
                  <w:rPr>
                    <w:rFonts w:eastAsia="SimSun"/>
                    <w:szCs w:val="22"/>
                    <w:lang w:eastAsia="en-US"/>
                  </w:rPr>
                </w:rPrChange>
              </w:rPr>
            </w:pPr>
            <w:r w:rsidRPr="006B4E89">
              <w:rPr>
                <w:rFonts w:eastAsia="SimSun"/>
                <w:szCs w:val="22"/>
                <w:lang w:val="sv-SE" w:eastAsia="en-US"/>
                <w:rPrChange w:id="6648" w:author="Author" w:date="2025-08-06T16:23:00Z" w16du:dateUtc="2025-08-06T14:23:00Z">
                  <w:rPr>
                    <w:rFonts w:eastAsia="SimSun"/>
                    <w:szCs w:val="22"/>
                    <w:lang w:eastAsia="en-US"/>
                  </w:rPr>
                </w:rPrChange>
              </w:rPr>
              <w:t>Tel: + 385 1 47 22 333</w:t>
            </w:r>
          </w:p>
          <w:p w14:paraId="30DC7C2A" w14:textId="77777777" w:rsidR="00252920" w:rsidRPr="006B4E89" w:rsidRDefault="00252920">
            <w:pPr>
              <w:rPr>
                <w:lang w:val="sv-SE"/>
                <w:rPrChange w:id="6649" w:author="Author" w:date="2025-08-06T16:23:00Z" w16du:dateUtc="2025-08-06T14:23:00Z">
                  <w:rPr/>
                </w:rPrChange>
              </w:rPr>
            </w:pPr>
          </w:p>
        </w:tc>
        <w:tc>
          <w:tcPr>
            <w:tcW w:w="4590" w:type="dxa"/>
          </w:tcPr>
          <w:p w14:paraId="1594361F" w14:textId="77777777" w:rsidR="00252920" w:rsidRPr="006B4E89" w:rsidRDefault="00252920">
            <w:pPr>
              <w:tabs>
                <w:tab w:val="left" w:pos="-720"/>
                <w:tab w:val="left" w:pos="4536"/>
              </w:tabs>
              <w:suppressAutoHyphens/>
              <w:rPr>
                <w:b/>
                <w:szCs w:val="22"/>
                <w:lang w:val="sv-SE" w:eastAsia="en-US"/>
                <w:rPrChange w:id="6650" w:author="Author" w:date="2025-08-06T16:23:00Z" w16du:dateUtc="2025-08-06T14:23:00Z">
                  <w:rPr>
                    <w:b/>
                    <w:szCs w:val="22"/>
                    <w:lang w:eastAsia="en-US"/>
                  </w:rPr>
                </w:rPrChange>
              </w:rPr>
            </w:pPr>
            <w:r w:rsidRPr="006B4E89">
              <w:rPr>
                <w:b/>
                <w:szCs w:val="22"/>
                <w:lang w:val="sv-SE" w:eastAsia="en-US"/>
                <w:rPrChange w:id="6651" w:author="Author" w:date="2025-08-06T16:23:00Z" w16du:dateUtc="2025-08-06T14:23:00Z">
                  <w:rPr>
                    <w:b/>
                    <w:szCs w:val="22"/>
                    <w:lang w:eastAsia="en-US"/>
                  </w:rPr>
                </w:rPrChange>
              </w:rPr>
              <w:t>România</w:t>
            </w:r>
          </w:p>
          <w:p w14:paraId="71ECF516" w14:textId="77777777" w:rsidR="00252920" w:rsidRPr="006B4E89" w:rsidRDefault="00252920">
            <w:pPr>
              <w:tabs>
                <w:tab w:val="left" w:pos="-720"/>
                <w:tab w:val="left" w:pos="4536"/>
              </w:tabs>
              <w:suppressAutoHyphens/>
              <w:rPr>
                <w:szCs w:val="22"/>
                <w:lang w:val="sv-SE"/>
                <w:rPrChange w:id="6652" w:author="Author" w:date="2025-08-06T16:23:00Z" w16du:dateUtc="2025-08-06T14:23:00Z">
                  <w:rPr>
                    <w:szCs w:val="22"/>
                  </w:rPr>
                </w:rPrChange>
              </w:rPr>
            </w:pPr>
            <w:r w:rsidRPr="006B4E89">
              <w:rPr>
                <w:szCs w:val="22"/>
                <w:lang w:val="sv-SE"/>
                <w:rPrChange w:id="6653" w:author="Author" w:date="2025-08-06T16:23:00Z" w16du:dateUtc="2025-08-06T14:23:00Z">
                  <w:rPr>
                    <w:szCs w:val="22"/>
                  </w:rPr>
                </w:rPrChange>
              </w:rPr>
              <w:t>Roche România S.R.L.</w:t>
            </w:r>
          </w:p>
          <w:p w14:paraId="2A83452E" w14:textId="77777777" w:rsidR="00252920" w:rsidRPr="006B4E89" w:rsidRDefault="00252920">
            <w:pPr>
              <w:tabs>
                <w:tab w:val="left" w:pos="-720"/>
                <w:tab w:val="left" w:pos="4536"/>
              </w:tabs>
              <w:suppressAutoHyphens/>
              <w:rPr>
                <w:szCs w:val="22"/>
                <w:lang w:val="sv-SE"/>
                <w:rPrChange w:id="6654" w:author="Author" w:date="2025-08-06T16:23:00Z" w16du:dateUtc="2025-08-06T14:23:00Z">
                  <w:rPr>
                    <w:szCs w:val="22"/>
                  </w:rPr>
                </w:rPrChange>
              </w:rPr>
            </w:pPr>
            <w:r w:rsidRPr="006B4E89">
              <w:rPr>
                <w:szCs w:val="22"/>
                <w:lang w:val="sv-SE"/>
                <w:rPrChange w:id="6655" w:author="Author" w:date="2025-08-06T16:23:00Z" w16du:dateUtc="2025-08-06T14:23:00Z">
                  <w:rPr>
                    <w:szCs w:val="22"/>
                  </w:rPr>
                </w:rPrChange>
              </w:rPr>
              <w:t>Tel: +40 21 206 47 01</w:t>
            </w:r>
          </w:p>
          <w:p w14:paraId="0901B6AD" w14:textId="77777777" w:rsidR="00252920" w:rsidRPr="006B4E89" w:rsidRDefault="00252920">
            <w:pPr>
              <w:rPr>
                <w:lang w:val="sv-SE"/>
                <w:rPrChange w:id="6656" w:author="Author" w:date="2025-08-06T16:23:00Z" w16du:dateUtc="2025-08-06T14:23:00Z">
                  <w:rPr/>
                </w:rPrChange>
              </w:rPr>
            </w:pPr>
          </w:p>
        </w:tc>
      </w:tr>
      <w:tr w:rsidR="00252920" w:rsidRPr="006B4E89" w14:paraId="34F5D110" w14:textId="77777777" w:rsidTr="00252920">
        <w:trPr>
          <w:cantSplit/>
        </w:trPr>
        <w:tc>
          <w:tcPr>
            <w:tcW w:w="4590" w:type="dxa"/>
          </w:tcPr>
          <w:p w14:paraId="565D47E1" w14:textId="079E9BDD" w:rsidR="00252920" w:rsidRPr="006B4E89" w:rsidRDefault="00252920">
            <w:pPr>
              <w:rPr>
                <w:b/>
                <w:lang w:val="sv-SE"/>
                <w:rPrChange w:id="6657" w:author="Author" w:date="2025-08-06T16:23:00Z" w16du:dateUtc="2025-08-06T14:23:00Z">
                  <w:rPr>
                    <w:b/>
                  </w:rPr>
                </w:rPrChange>
              </w:rPr>
            </w:pPr>
            <w:r w:rsidRPr="006B4E89">
              <w:rPr>
                <w:b/>
                <w:lang w:val="sv-SE"/>
                <w:rPrChange w:id="6658" w:author="Author" w:date="2025-08-06T16:23:00Z" w16du:dateUtc="2025-08-06T14:23:00Z">
                  <w:rPr>
                    <w:b/>
                  </w:rPr>
                </w:rPrChange>
              </w:rPr>
              <w:lastRenderedPageBreak/>
              <w:t>Ireland</w:t>
            </w:r>
            <w:ins w:id="6659" w:author="Author" w:date="2025-07-16T13:03:00Z">
              <w:r w:rsidR="004067E6" w:rsidRPr="006B4E89">
                <w:rPr>
                  <w:b/>
                  <w:lang w:val="sv-SE"/>
                  <w:rPrChange w:id="6660" w:author="Author" w:date="2025-08-06T16:23:00Z" w16du:dateUtc="2025-08-06T14:23:00Z">
                    <w:rPr>
                      <w:b/>
                    </w:rPr>
                  </w:rPrChange>
                </w:rPr>
                <w:t>, Malta</w:t>
              </w:r>
            </w:ins>
          </w:p>
          <w:p w14:paraId="539B6E09" w14:textId="77777777" w:rsidR="00252920" w:rsidRPr="006B4E89" w:rsidRDefault="00252920">
            <w:pPr>
              <w:rPr>
                <w:ins w:id="6661" w:author="Author" w:date="2025-07-16T13:03:00Z"/>
                <w:lang w:val="sv-SE"/>
                <w:rPrChange w:id="6662" w:author="Author" w:date="2025-08-06T16:23:00Z" w16du:dateUtc="2025-08-06T14:23:00Z">
                  <w:rPr>
                    <w:ins w:id="6663" w:author="Author" w:date="2025-07-16T13:03:00Z"/>
                  </w:rPr>
                </w:rPrChange>
              </w:rPr>
            </w:pPr>
            <w:r w:rsidRPr="006B4E89">
              <w:rPr>
                <w:lang w:val="sv-SE"/>
                <w:rPrChange w:id="6664" w:author="Author" w:date="2025-08-06T16:23:00Z" w16du:dateUtc="2025-08-06T14:23:00Z">
                  <w:rPr/>
                </w:rPrChange>
              </w:rPr>
              <w:t>Roche Products (Ireland) Ltd.</w:t>
            </w:r>
          </w:p>
          <w:p w14:paraId="749C39EB" w14:textId="2036A29F" w:rsidR="004067E6" w:rsidRPr="006B4E89" w:rsidRDefault="004067E6">
            <w:pPr>
              <w:rPr>
                <w:lang w:val="sv-SE"/>
                <w:rPrChange w:id="6665" w:author="Author" w:date="2025-08-06T16:23:00Z" w16du:dateUtc="2025-08-06T14:23:00Z">
                  <w:rPr/>
                </w:rPrChange>
              </w:rPr>
            </w:pPr>
            <w:ins w:id="6666" w:author="Author" w:date="2025-07-16T13:03:00Z">
              <w:r w:rsidRPr="006B4E89">
                <w:rPr>
                  <w:szCs w:val="22"/>
                  <w:lang w:val="sv-SE"/>
                  <w:rPrChange w:id="6667" w:author="Author" w:date="2025-08-06T16:23:00Z" w16du:dateUtc="2025-08-06T14:23:00Z">
                    <w:rPr>
                      <w:noProof/>
                      <w:szCs w:val="22"/>
                    </w:rPr>
                  </w:rPrChange>
                </w:rPr>
                <w:t>Ireland/L-Irlanda</w:t>
              </w:r>
            </w:ins>
          </w:p>
          <w:p w14:paraId="0CD92D4F" w14:textId="77777777" w:rsidR="00252920" w:rsidRPr="006B4E89" w:rsidRDefault="00252920">
            <w:pPr>
              <w:rPr>
                <w:lang w:val="sv-SE"/>
                <w:rPrChange w:id="6668" w:author="Author" w:date="2025-08-06T16:23:00Z" w16du:dateUtc="2025-08-06T14:23:00Z">
                  <w:rPr/>
                </w:rPrChange>
              </w:rPr>
            </w:pPr>
            <w:r w:rsidRPr="006B4E89">
              <w:rPr>
                <w:lang w:val="sv-SE"/>
                <w:rPrChange w:id="6669" w:author="Author" w:date="2025-08-06T16:23:00Z" w16du:dateUtc="2025-08-06T14:23:00Z">
                  <w:rPr/>
                </w:rPrChange>
              </w:rPr>
              <w:t>Tel: +353 (0) 1 469 0700</w:t>
            </w:r>
          </w:p>
          <w:p w14:paraId="02ABE19B" w14:textId="77777777" w:rsidR="00252920" w:rsidRPr="006B4E89" w:rsidRDefault="00252920">
            <w:pPr>
              <w:rPr>
                <w:b/>
                <w:lang w:val="sv-SE"/>
                <w:rPrChange w:id="6670" w:author="Author" w:date="2025-08-06T16:23:00Z" w16du:dateUtc="2025-08-06T14:23:00Z">
                  <w:rPr>
                    <w:b/>
                  </w:rPr>
                </w:rPrChange>
              </w:rPr>
            </w:pPr>
          </w:p>
        </w:tc>
        <w:tc>
          <w:tcPr>
            <w:tcW w:w="4590" w:type="dxa"/>
          </w:tcPr>
          <w:p w14:paraId="16FAA9BD" w14:textId="77777777" w:rsidR="00252920" w:rsidRPr="006B4E89" w:rsidRDefault="00252920">
            <w:pPr>
              <w:rPr>
                <w:b/>
                <w:lang w:val="sv-SE"/>
                <w:rPrChange w:id="6671" w:author="Author" w:date="2025-08-06T16:23:00Z" w16du:dateUtc="2025-08-06T14:23:00Z">
                  <w:rPr>
                    <w:b/>
                    <w:lang w:val="pl-PL"/>
                  </w:rPr>
                </w:rPrChange>
              </w:rPr>
            </w:pPr>
            <w:r w:rsidRPr="006B4E89">
              <w:rPr>
                <w:b/>
                <w:lang w:val="sv-SE"/>
                <w:rPrChange w:id="6672" w:author="Author" w:date="2025-08-06T16:23:00Z" w16du:dateUtc="2025-08-06T14:23:00Z">
                  <w:rPr>
                    <w:b/>
                    <w:lang w:val="pl-PL"/>
                  </w:rPr>
                </w:rPrChange>
              </w:rPr>
              <w:t>Slovenija</w:t>
            </w:r>
          </w:p>
          <w:p w14:paraId="294E7482" w14:textId="77777777" w:rsidR="00252920" w:rsidRPr="006B4E89" w:rsidRDefault="00252920">
            <w:pPr>
              <w:rPr>
                <w:lang w:val="sv-SE"/>
                <w:rPrChange w:id="6673" w:author="Author" w:date="2025-08-06T16:23:00Z" w16du:dateUtc="2025-08-06T14:23:00Z">
                  <w:rPr>
                    <w:lang w:val="pl-PL"/>
                  </w:rPr>
                </w:rPrChange>
              </w:rPr>
            </w:pPr>
            <w:r w:rsidRPr="006B4E89">
              <w:rPr>
                <w:lang w:val="sv-SE"/>
                <w:rPrChange w:id="6674" w:author="Author" w:date="2025-08-06T16:23:00Z" w16du:dateUtc="2025-08-06T14:23:00Z">
                  <w:rPr>
                    <w:lang w:val="pl-PL"/>
                  </w:rPr>
                </w:rPrChange>
              </w:rPr>
              <w:t>Roche farmacevtska družba d.o.o.</w:t>
            </w:r>
          </w:p>
          <w:p w14:paraId="41D85639" w14:textId="77777777" w:rsidR="00252920" w:rsidRPr="006B4E89" w:rsidRDefault="00252920">
            <w:pPr>
              <w:rPr>
                <w:rFonts w:eastAsia="MS Mincho"/>
                <w:lang w:val="sv-SE"/>
                <w:rPrChange w:id="6675" w:author="Author" w:date="2025-08-06T16:23:00Z" w16du:dateUtc="2025-08-06T14:23:00Z">
                  <w:rPr>
                    <w:rFonts w:eastAsia="MS Mincho"/>
                  </w:rPr>
                </w:rPrChange>
              </w:rPr>
            </w:pPr>
            <w:r w:rsidRPr="006B4E89">
              <w:rPr>
                <w:rFonts w:eastAsia="MS Mincho"/>
                <w:lang w:val="sv-SE"/>
                <w:rPrChange w:id="6676" w:author="Author" w:date="2025-08-06T16:23:00Z" w16du:dateUtc="2025-08-06T14:23:00Z">
                  <w:rPr>
                    <w:rFonts w:eastAsia="MS Mincho"/>
                  </w:rPr>
                </w:rPrChange>
              </w:rPr>
              <w:t>Tel: +386-1 360 26 00</w:t>
            </w:r>
          </w:p>
          <w:p w14:paraId="2370AEFC" w14:textId="77777777" w:rsidR="00252920" w:rsidRPr="006B4E89" w:rsidRDefault="00252920">
            <w:pPr>
              <w:rPr>
                <w:b/>
                <w:lang w:val="sv-SE"/>
                <w:rPrChange w:id="6677" w:author="Author" w:date="2025-08-06T16:23:00Z" w16du:dateUtc="2025-08-06T14:23:00Z">
                  <w:rPr>
                    <w:b/>
                  </w:rPr>
                </w:rPrChange>
              </w:rPr>
            </w:pPr>
          </w:p>
        </w:tc>
      </w:tr>
      <w:tr w:rsidR="00252920" w:rsidRPr="006B4E89" w14:paraId="7C46D0A7" w14:textId="77777777" w:rsidTr="00252920">
        <w:trPr>
          <w:cantSplit/>
        </w:trPr>
        <w:tc>
          <w:tcPr>
            <w:tcW w:w="4590" w:type="dxa"/>
          </w:tcPr>
          <w:p w14:paraId="556232A5" w14:textId="77777777" w:rsidR="00252920" w:rsidRPr="006B4E89" w:rsidRDefault="00252920">
            <w:pPr>
              <w:tabs>
                <w:tab w:val="left" w:pos="720"/>
              </w:tabs>
              <w:rPr>
                <w:b/>
                <w:snapToGrid w:val="0"/>
                <w:lang w:val="sv-SE"/>
                <w:rPrChange w:id="6678" w:author="Author" w:date="2025-08-06T16:23:00Z" w16du:dateUtc="2025-08-06T14:23:00Z">
                  <w:rPr>
                    <w:b/>
                    <w:snapToGrid w:val="0"/>
                  </w:rPr>
                </w:rPrChange>
              </w:rPr>
            </w:pPr>
            <w:r w:rsidRPr="006B4E89">
              <w:rPr>
                <w:b/>
                <w:snapToGrid w:val="0"/>
                <w:lang w:val="sv-SE"/>
                <w:rPrChange w:id="6679" w:author="Author" w:date="2025-08-06T16:23:00Z" w16du:dateUtc="2025-08-06T14:23:00Z">
                  <w:rPr>
                    <w:b/>
                    <w:snapToGrid w:val="0"/>
                  </w:rPr>
                </w:rPrChange>
              </w:rPr>
              <w:t xml:space="preserve">Ísland </w:t>
            </w:r>
          </w:p>
          <w:p w14:paraId="333DC9FF" w14:textId="77777777" w:rsidR="00252920" w:rsidRPr="006B4E89" w:rsidRDefault="00252920">
            <w:pPr>
              <w:tabs>
                <w:tab w:val="left" w:pos="720"/>
              </w:tabs>
              <w:rPr>
                <w:snapToGrid w:val="0"/>
                <w:lang w:val="sv-SE"/>
                <w:rPrChange w:id="6680" w:author="Author" w:date="2025-08-06T16:23:00Z" w16du:dateUtc="2025-08-06T14:23:00Z">
                  <w:rPr>
                    <w:snapToGrid w:val="0"/>
                  </w:rPr>
                </w:rPrChange>
              </w:rPr>
            </w:pPr>
            <w:r w:rsidRPr="006B4E89">
              <w:rPr>
                <w:snapToGrid w:val="0"/>
                <w:lang w:val="sv-SE"/>
                <w:rPrChange w:id="6681" w:author="Author" w:date="2025-08-06T16:23:00Z" w16du:dateUtc="2025-08-06T14:23:00Z">
                  <w:rPr>
                    <w:snapToGrid w:val="0"/>
                  </w:rPr>
                </w:rPrChange>
              </w:rPr>
              <w:t xml:space="preserve">Roche </w:t>
            </w:r>
            <w:r w:rsidR="00050493" w:rsidRPr="006B4E89">
              <w:rPr>
                <w:szCs w:val="22"/>
                <w:lang w:val="sv-SE"/>
                <w:rPrChange w:id="6682" w:author="Author" w:date="2025-08-06T16:23:00Z" w16du:dateUtc="2025-08-06T14:23:00Z">
                  <w:rPr>
                    <w:szCs w:val="22"/>
                  </w:rPr>
                </w:rPrChange>
              </w:rPr>
              <w:t>Pharmaceuticals A/S</w:t>
            </w:r>
          </w:p>
          <w:p w14:paraId="647AFE3F" w14:textId="77777777" w:rsidR="00252920" w:rsidRPr="006B4E89" w:rsidRDefault="00252920">
            <w:pPr>
              <w:tabs>
                <w:tab w:val="left" w:pos="720"/>
              </w:tabs>
              <w:rPr>
                <w:snapToGrid w:val="0"/>
                <w:lang w:val="sv-SE"/>
                <w:rPrChange w:id="6683" w:author="Author" w:date="2025-08-06T16:23:00Z" w16du:dateUtc="2025-08-06T14:23:00Z">
                  <w:rPr>
                    <w:snapToGrid w:val="0"/>
                  </w:rPr>
                </w:rPrChange>
              </w:rPr>
            </w:pPr>
            <w:r w:rsidRPr="006B4E89">
              <w:rPr>
                <w:szCs w:val="22"/>
                <w:lang w:val="sv-SE" w:eastAsia="en-US"/>
                <w:rPrChange w:id="6684" w:author="Author" w:date="2025-08-06T16:23:00Z" w16du:dateUtc="2025-08-06T14:23:00Z">
                  <w:rPr>
                    <w:szCs w:val="22"/>
                    <w:lang w:eastAsia="en-US"/>
                  </w:rPr>
                </w:rPrChange>
              </w:rPr>
              <w:t>c/o Icepharma hf</w:t>
            </w:r>
          </w:p>
          <w:p w14:paraId="5D78A315" w14:textId="77777777" w:rsidR="00252920" w:rsidRPr="006B4E89" w:rsidRDefault="00252920">
            <w:pPr>
              <w:rPr>
                <w:rFonts w:ascii="Arial" w:hAnsi="Arial"/>
                <w:snapToGrid w:val="0"/>
                <w:lang w:val="sv-SE"/>
                <w:rPrChange w:id="6685" w:author="Author" w:date="2025-08-06T16:23:00Z" w16du:dateUtc="2025-08-06T14:23:00Z">
                  <w:rPr>
                    <w:rFonts w:ascii="Arial" w:hAnsi="Arial"/>
                    <w:snapToGrid w:val="0"/>
                  </w:rPr>
                </w:rPrChange>
              </w:rPr>
            </w:pPr>
            <w:r w:rsidRPr="006B4E89">
              <w:rPr>
                <w:lang w:val="sv-SE"/>
                <w:rPrChange w:id="6686" w:author="Author" w:date="2025-08-06T16:23:00Z" w16du:dateUtc="2025-08-06T14:23:00Z">
                  <w:rPr/>
                </w:rPrChange>
              </w:rPr>
              <w:t>Sími</w:t>
            </w:r>
            <w:r w:rsidRPr="006B4E89">
              <w:rPr>
                <w:snapToGrid w:val="0"/>
                <w:lang w:val="sv-SE"/>
                <w:rPrChange w:id="6687" w:author="Author" w:date="2025-08-06T16:23:00Z" w16du:dateUtc="2025-08-06T14:23:00Z">
                  <w:rPr>
                    <w:snapToGrid w:val="0"/>
                  </w:rPr>
                </w:rPrChange>
              </w:rPr>
              <w:t>: +354 540 8000</w:t>
            </w:r>
          </w:p>
          <w:p w14:paraId="7815418E" w14:textId="77777777" w:rsidR="00252920" w:rsidRPr="006B4E89" w:rsidRDefault="00252920">
            <w:pPr>
              <w:rPr>
                <w:b/>
                <w:lang w:val="sv-SE"/>
                <w:rPrChange w:id="6688" w:author="Author" w:date="2025-08-06T16:23:00Z" w16du:dateUtc="2025-08-06T14:23:00Z">
                  <w:rPr>
                    <w:b/>
                  </w:rPr>
                </w:rPrChange>
              </w:rPr>
            </w:pPr>
          </w:p>
        </w:tc>
        <w:tc>
          <w:tcPr>
            <w:tcW w:w="4590" w:type="dxa"/>
          </w:tcPr>
          <w:p w14:paraId="6280D820" w14:textId="77777777" w:rsidR="00252920" w:rsidRPr="006B4E89" w:rsidRDefault="00252920">
            <w:pPr>
              <w:rPr>
                <w:b/>
                <w:lang w:val="sv-SE"/>
              </w:rPr>
            </w:pPr>
            <w:r w:rsidRPr="006B4E89">
              <w:rPr>
                <w:b/>
                <w:lang w:val="sv-SE"/>
              </w:rPr>
              <w:t xml:space="preserve">Slovenská republika </w:t>
            </w:r>
          </w:p>
          <w:p w14:paraId="03F02111" w14:textId="77777777" w:rsidR="00252920" w:rsidRPr="006B4E89" w:rsidRDefault="00252920">
            <w:pPr>
              <w:rPr>
                <w:lang w:val="sv-SE"/>
              </w:rPr>
            </w:pPr>
            <w:r w:rsidRPr="006B4E89">
              <w:rPr>
                <w:lang w:val="sv-SE"/>
              </w:rPr>
              <w:t>Roche Slovensko, s.r.o.</w:t>
            </w:r>
          </w:p>
          <w:p w14:paraId="2E3129B2" w14:textId="77777777" w:rsidR="00252920" w:rsidRPr="006B4E89" w:rsidRDefault="00252920">
            <w:pPr>
              <w:rPr>
                <w:lang w:val="sv-SE"/>
                <w:rPrChange w:id="6689" w:author="Author" w:date="2025-08-06T16:23:00Z" w16du:dateUtc="2025-08-06T14:23:00Z">
                  <w:rPr/>
                </w:rPrChange>
              </w:rPr>
            </w:pPr>
            <w:r w:rsidRPr="006B4E89">
              <w:rPr>
                <w:lang w:val="sv-SE"/>
                <w:rPrChange w:id="6690" w:author="Author" w:date="2025-08-06T16:23:00Z" w16du:dateUtc="2025-08-06T14:23:00Z">
                  <w:rPr/>
                </w:rPrChange>
              </w:rPr>
              <w:t>Tel: +421-2 52638201</w:t>
            </w:r>
          </w:p>
          <w:p w14:paraId="2F196510" w14:textId="77777777" w:rsidR="00252920" w:rsidRPr="006B4E89" w:rsidRDefault="00252920">
            <w:pPr>
              <w:rPr>
                <w:lang w:val="sv-SE"/>
                <w:rPrChange w:id="6691" w:author="Author" w:date="2025-08-06T16:23:00Z" w16du:dateUtc="2025-08-06T14:23:00Z">
                  <w:rPr/>
                </w:rPrChange>
              </w:rPr>
            </w:pPr>
          </w:p>
        </w:tc>
      </w:tr>
      <w:tr w:rsidR="00252920" w:rsidRPr="006B4E89" w14:paraId="2CE579EF" w14:textId="77777777" w:rsidTr="00252920">
        <w:trPr>
          <w:cantSplit/>
        </w:trPr>
        <w:tc>
          <w:tcPr>
            <w:tcW w:w="4590" w:type="dxa"/>
          </w:tcPr>
          <w:p w14:paraId="43BF9F90" w14:textId="77777777" w:rsidR="00252920" w:rsidRPr="006B4E89" w:rsidRDefault="00252920">
            <w:pPr>
              <w:rPr>
                <w:lang w:val="sv-SE"/>
                <w:rPrChange w:id="6692" w:author="Author" w:date="2025-08-06T16:23:00Z" w16du:dateUtc="2025-08-06T14:23:00Z">
                  <w:rPr>
                    <w:lang w:val="nl-NL"/>
                  </w:rPr>
                </w:rPrChange>
              </w:rPr>
            </w:pPr>
            <w:r w:rsidRPr="006B4E89">
              <w:rPr>
                <w:b/>
                <w:lang w:val="sv-SE"/>
                <w:rPrChange w:id="6693" w:author="Author" w:date="2025-08-06T16:23:00Z" w16du:dateUtc="2025-08-06T14:23:00Z">
                  <w:rPr>
                    <w:b/>
                    <w:lang w:val="nl-NL"/>
                  </w:rPr>
                </w:rPrChange>
              </w:rPr>
              <w:t>Italia</w:t>
            </w:r>
          </w:p>
          <w:p w14:paraId="29592BC2" w14:textId="77777777" w:rsidR="00252920" w:rsidRPr="006B4E89" w:rsidRDefault="00252920">
            <w:pPr>
              <w:rPr>
                <w:lang w:val="sv-SE"/>
                <w:rPrChange w:id="6694" w:author="Author" w:date="2025-08-06T16:23:00Z" w16du:dateUtc="2025-08-06T14:23:00Z">
                  <w:rPr>
                    <w:lang w:val="nl-NL"/>
                  </w:rPr>
                </w:rPrChange>
              </w:rPr>
            </w:pPr>
            <w:r w:rsidRPr="006B4E89">
              <w:rPr>
                <w:lang w:val="sv-SE"/>
                <w:rPrChange w:id="6695" w:author="Author" w:date="2025-08-06T16:23:00Z" w16du:dateUtc="2025-08-06T14:23:00Z">
                  <w:rPr>
                    <w:lang w:val="nl-NL"/>
                  </w:rPr>
                </w:rPrChange>
              </w:rPr>
              <w:t>Roche S.p.A.</w:t>
            </w:r>
          </w:p>
          <w:p w14:paraId="5CF08026" w14:textId="77777777" w:rsidR="00252920" w:rsidRPr="006B4E89" w:rsidRDefault="00252920">
            <w:pPr>
              <w:rPr>
                <w:lang w:val="sv-SE"/>
                <w:rPrChange w:id="6696" w:author="Author" w:date="2025-08-06T16:23:00Z" w16du:dateUtc="2025-08-06T14:23:00Z">
                  <w:rPr/>
                </w:rPrChange>
              </w:rPr>
            </w:pPr>
            <w:r w:rsidRPr="006B4E89">
              <w:rPr>
                <w:lang w:val="sv-SE"/>
                <w:rPrChange w:id="6697" w:author="Author" w:date="2025-08-06T16:23:00Z" w16du:dateUtc="2025-08-06T14:23:00Z">
                  <w:rPr/>
                </w:rPrChange>
              </w:rPr>
              <w:t>Tel: +39-039 2471</w:t>
            </w:r>
          </w:p>
        </w:tc>
        <w:tc>
          <w:tcPr>
            <w:tcW w:w="4590" w:type="dxa"/>
          </w:tcPr>
          <w:p w14:paraId="1171275F" w14:textId="77777777" w:rsidR="00252920" w:rsidRPr="006B4E89" w:rsidRDefault="00252920">
            <w:pPr>
              <w:rPr>
                <w:b/>
                <w:lang w:val="sv-SE"/>
                <w:rPrChange w:id="6698" w:author="Author" w:date="2025-08-06T16:23:00Z" w16du:dateUtc="2025-08-06T14:23:00Z">
                  <w:rPr>
                    <w:b/>
                  </w:rPr>
                </w:rPrChange>
              </w:rPr>
            </w:pPr>
            <w:r w:rsidRPr="006B4E89">
              <w:rPr>
                <w:b/>
                <w:lang w:val="sv-SE"/>
                <w:rPrChange w:id="6699" w:author="Author" w:date="2025-08-06T16:23:00Z" w16du:dateUtc="2025-08-06T14:23:00Z">
                  <w:rPr>
                    <w:b/>
                  </w:rPr>
                </w:rPrChange>
              </w:rPr>
              <w:t>Suomi/Finland</w:t>
            </w:r>
          </w:p>
          <w:p w14:paraId="3D001AC3" w14:textId="77777777" w:rsidR="00252920" w:rsidRPr="006B4E89" w:rsidRDefault="00252920">
            <w:pPr>
              <w:rPr>
                <w:snapToGrid w:val="0"/>
                <w:lang w:val="sv-SE"/>
                <w:rPrChange w:id="6700" w:author="Author" w:date="2025-08-06T16:23:00Z" w16du:dateUtc="2025-08-06T14:23:00Z">
                  <w:rPr>
                    <w:snapToGrid w:val="0"/>
                  </w:rPr>
                </w:rPrChange>
              </w:rPr>
            </w:pPr>
            <w:r w:rsidRPr="006B4E89">
              <w:rPr>
                <w:lang w:val="sv-SE"/>
                <w:rPrChange w:id="6701" w:author="Author" w:date="2025-08-06T16:23:00Z" w16du:dateUtc="2025-08-06T14:23:00Z">
                  <w:rPr/>
                </w:rPrChange>
              </w:rPr>
              <w:t>Roche Oy</w:t>
            </w:r>
            <w:r w:rsidRPr="006B4E89">
              <w:rPr>
                <w:snapToGrid w:val="0"/>
                <w:lang w:val="sv-SE"/>
                <w:rPrChange w:id="6702" w:author="Author" w:date="2025-08-06T16:23:00Z" w16du:dateUtc="2025-08-06T14:23:00Z">
                  <w:rPr>
                    <w:snapToGrid w:val="0"/>
                  </w:rPr>
                </w:rPrChange>
              </w:rPr>
              <w:t xml:space="preserve"> </w:t>
            </w:r>
          </w:p>
          <w:p w14:paraId="480F8DF8" w14:textId="77777777" w:rsidR="00252920" w:rsidRPr="006B4E89" w:rsidRDefault="00252920">
            <w:pPr>
              <w:rPr>
                <w:lang w:val="sv-SE"/>
                <w:rPrChange w:id="6703" w:author="Author" w:date="2025-08-06T16:23:00Z" w16du:dateUtc="2025-08-06T14:23:00Z">
                  <w:rPr/>
                </w:rPrChange>
              </w:rPr>
            </w:pPr>
            <w:r w:rsidRPr="006B4E89">
              <w:rPr>
                <w:lang w:val="sv-SE"/>
                <w:rPrChange w:id="6704" w:author="Author" w:date="2025-08-06T16:23:00Z" w16du:dateUtc="2025-08-06T14:23:00Z">
                  <w:rPr/>
                </w:rPrChange>
              </w:rPr>
              <w:t>Puh/Tel: +358 (0) 10 554 500</w:t>
            </w:r>
          </w:p>
          <w:p w14:paraId="17C648D9" w14:textId="77777777" w:rsidR="00252920" w:rsidRPr="006B4E89" w:rsidRDefault="00252920">
            <w:pPr>
              <w:suppressAutoHyphens/>
              <w:rPr>
                <w:lang w:val="sv-SE"/>
                <w:rPrChange w:id="6705" w:author="Author" w:date="2025-08-06T16:23:00Z" w16du:dateUtc="2025-08-06T14:23:00Z">
                  <w:rPr/>
                </w:rPrChange>
              </w:rPr>
            </w:pPr>
          </w:p>
        </w:tc>
      </w:tr>
      <w:tr w:rsidR="00252920" w:rsidRPr="006B4E89" w14:paraId="23AA2E26" w14:textId="77777777" w:rsidTr="00252920">
        <w:trPr>
          <w:cantSplit/>
        </w:trPr>
        <w:tc>
          <w:tcPr>
            <w:tcW w:w="4590" w:type="dxa"/>
          </w:tcPr>
          <w:p w14:paraId="7A839C23" w14:textId="4183956F" w:rsidR="00252920" w:rsidRPr="006B4E89" w:rsidDel="004067E6" w:rsidRDefault="00252920">
            <w:pPr>
              <w:rPr>
                <w:del w:id="6706" w:author="Author" w:date="2025-07-16T13:03:00Z"/>
                <w:rFonts w:ascii="Arial" w:hAnsi="Arial" w:cs="Arial"/>
                <w:szCs w:val="22"/>
                <w:lang w:val="sv-SE" w:eastAsia="en-US"/>
                <w:rPrChange w:id="6707" w:author="Author" w:date="2025-08-06T16:23:00Z" w16du:dateUtc="2025-08-06T14:23:00Z">
                  <w:rPr>
                    <w:del w:id="6708" w:author="Author" w:date="2025-07-16T13:03:00Z"/>
                    <w:rFonts w:ascii="Arial" w:hAnsi="Arial" w:cs="Arial"/>
                    <w:szCs w:val="22"/>
                    <w:lang w:eastAsia="en-US"/>
                  </w:rPr>
                </w:rPrChange>
              </w:rPr>
            </w:pPr>
            <w:del w:id="6709" w:author="Author" w:date="2025-07-16T13:03:00Z">
              <w:r w:rsidRPr="006B4E89" w:rsidDel="004067E6">
                <w:rPr>
                  <w:b/>
                  <w:lang w:val="sv-SE"/>
                  <w:rPrChange w:id="6710" w:author="Author" w:date="2025-08-06T16:23:00Z" w16du:dateUtc="2025-08-06T14:23:00Z">
                    <w:rPr>
                      <w:b/>
                    </w:rPr>
                  </w:rPrChange>
                </w:rPr>
                <w:delText>Kύπρος</w:delText>
              </w:r>
              <w:r w:rsidRPr="006B4E89" w:rsidDel="004067E6">
                <w:rPr>
                  <w:rFonts w:ascii="Arial" w:hAnsi="Arial" w:cs="Arial"/>
                  <w:sz w:val="20"/>
                  <w:lang w:val="sv-SE" w:eastAsia="en-US"/>
                  <w:rPrChange w:id="6711" w:author="Author" w:date="2025-08-06T16:23:00Z" w16du:dateUtc="2025-08-06T14:23:00Z">
                    <w:rPr>
                      <w:rFonts w:ascii="Arial" w:hAnsi="Arial" w:cs="Arial"/>
                      <w:sz w:val="20"/>
                      <w:lang w:eastAsia="en-US"/>
                    </w:rPr>
                  </w:rPrChange>
                </w:rPr>
                <w:delText xml:space="preserve"> </w:delText>
              </w:r>
            </w:del>
          </w:p>
          <w:p w14:paraId="0C7F8308" w14:textId="13B35AC1" w:rsidR="00304D9B" w:rsidRPr="006B4E89" w:rsidDel="004067E6" w:rsidRDefault="00304D9B" w:rsidP="00304D9B">
            <w:pPr>
              <w:rPr>
                <w:del w:id="6712" w:author="Author" w:date="2025-07-16T13:03:00Z"/>
                <w:szCs w:val="22"/>
                <w:lang w:val="sv-SE"/>
                <w:rPrChange w:id="6713" w:author="Author" w:date="2025-08-06T16:23:00Z" w16du:dateUtc="2025-08-06T14:23:00Z">
                  <w:rPr>
                    <w:del w:id="6714" w:author="Author" w:date="2025-07-16T13:03:00Z"/>
                    <w:noProof/>
                    <w:szCs w:val="22"/>
                  </w:rPr>
                </w:rPrChange>
              </w:rPr>
            </w:pPr>
            <w:del w:id="6715" w:author="Author" w:date="2025-07-16T13:03:00Z">
              <w:r w:rsidRPr="006B4E89" w:rsidDel="004067E6">
                <w:rPr>
                  <w:szCs w:val="22"/>
                  <w:lang w:val="sv-SE"/>
                  <w:rPrChange w:id="6716" w:author="Author" w:date="2025-08-06T16:23:00Z" w16du:dateUtc="2025-08-06T14:23:00Z">
                    <w:rPr>
                      <w:noProof/>
                      <w:szCs w:val="22"/>
                    </w:rPr>
                  </w:rPrChange>
                </w:rPr>
                <w:delText>Roche (Hellas) A.E.</w:delText>
              </w:r>
            </w:del>
          </w:p>
          <w:p w14:paraId="059A5044" w14:textId="62AD5C87" w:rsidR="00252920" w:rsidRPr="006B4E89" w:rsidRDefault="00304D9B" w:rsidP="00304D9B">
            <w:pPr>
              <w:rPr>
                <w:b/>
                <w:lang w:val="sv-SE"/>
                <w:rPrChange w:id="6717" w:author="Author" w:date="2025-08-06T16:23:00Z" w16du:dateUtc="2025-08-06T14:23:00Z">
                  <w:rPr>
                    <w:b/>
                  </w:rPr>
                </w:rPrChange>
              </w:rPr>
            </w:pPr>
            <w:del w:id="6718" w:author="Author" w:date="2025-07-16T13:03:00Z">
              <w:r w:rsidRPr="006B4E89" w:rsidDel="004067E6">
                <w:rPr>
                  <w:szCs w:val="22"/>
                  <w:lang w:val="sv-SE"/>
                  <w:rPrChange w:id="6719" w:author="Author" w:date="2025-08-06T16:23:00Z" w16du:dateUtc="2025-08-06T14:23:00Z">
                    <w:rPr>
                      <w:noProof/>
                      <w:szCs w:val="22"/>
                      <w:lang w:val="el-GR"/>
                    </w:rPr>
                  </w:rPrChange>
                </w:rPr>
                <w:delText>Τηλ: +30 210 61 66 100</w:delText>
              </w:r>
            </w:del>
          </w:p>
        </w:tc>
        <w:tc>
          <w:tcPr>
            <w:tcW w:w="4590" w:type="dxa"/>
          </w:tcPr>
          <w:p w14:paraId="0C05EE0A" w14:textId="77777777" w:rsidR="00252920" w:rsidRPr="006B4E89" w:rsidRDefault="00252920">
            <w:pPr>
              <w:rPr>
                <w:lang w:val="sv-SE"/>
                <w:rPrChange w:id="6720" w:author="Author" w:date="2025-08-06T16:23:00Z" w16du:dateUtc="2025-08-06T14:23:00Z">
                  <w:rPr/>
                </w:rPrChange>
              </w:rPr>
            </w:pPr>
            <w:r w:rsidRPr="006B4E89">
              <w:rPr>
                <w:b/>
                <w:lang w:val="sv-SE"/>
                <w:rPrChange w:id="6721" w:author="Author" w:date="2025-08-06T16:23:00Z" w16du:dateUtc="2025-08-06T14:23:00Z">
                  <w:rPr>
                    <w:b/>
                  </w:rPr>
                </w:rPrChange>
              </w:rPr>
              <w:t>Sverige</w:t>
            </w:r>
          </w:p>
          <w:p w14:paraId="5A89A4FC" w14:textId="77777777" w:rsidR="00252920" w:rsidRPr="006B4E89" w:rsidRDefault="00252920">
            <w:pPr>
              <w:rPr>
                <w:lang w:val="sv-SE"/>
                <w:rPrChange w:id="6722" w:author="Author" w:date="2025-08-06T16:23:00Z" w16du:dateUtc="2025-08-06T14:23:00Z">
                  <w:rPr/>
                </w:rPrChange>
              </w:rPr>
            </w:pPr>
            <w:r w:rsidRPr="006B4E89">
              <w:rPr>
                <w:lang w:val="sv-SE"/>
                <w:rPrChange w:id="6723" w:author="Author" w:date="2025-08-06T16:23:00Z" w16du:dateUtc="2025-08-06T14:23:00Z">
                  <w:rPr/>
                </w:rPrChange>
              </w:rPr>
              <w:t>Roche AB</w:t>
            </w:r>
          </w:p>
          <w:p w14:paraId="6D8B4FF4" w14:textId="77777777" w:rsidR="00252920" w:rsidRPr="006B4E89" w:rsidRDefault="00252920">
            <w:pPr>
              <w:suppressAutoHyphens/>
              <w:rPr>
                <w:lang w:val="sv-SE"/>
                <w:rPrChange w:id="6724" w:author="Author" w:date="2025-08-06T16:23:00Z" w16du:dateUtc="2025-08-06T14:23:00Z">
                  <w:rPr/>
                </w:rPrChange>
              </w:rPr>
            </w:pPr>
            <w:r w:rsidRPr="006B4E89">
              <w:rPr>
                <w:lang w:val="sv-SE"/>
                <w:rPrChange w:id="6725" w:author="Author" w:date="2025-08-06T16:23:00Z" w16du:dateUtc="2025-08-06T14:23:00Z">
                  <w:rPr/>
                </w:rPrChange>
              </w:rPr>
              <w:t>Tel: +46 (0) 8 726 1200</w:t>
            </w:r>
          </w:p>
          <w:p w14:paraId="14873FE0" w14:textId="77777777" w:rsidR="00252920" w:rsidRPr="006B4E89" w:rsidRDefault="00252920">
            <w:pPr>
              <w:rPr>
                <w:lang w:val="sv-SE"/>
                <w:rPrChange w:id="6726" w:author="Author" w:date="2025-08-06T16:23:00Z" w16du:dateUtc="2025-08-06T14:23:00Z">
                  <w:rPr/>
                </w:rPrChange>
              </w:rPr>
            </w:pPr>
          </w:p>
        </w:tc>
      </w:tr>
      <w:tr w:rsidR="00252920" w:rsidRPr="006B4E89" w14:paraId="07DA520F" w14:textId="77777777" w:rsidTr="00252920">
        <w:trPr>
          <w:cantSplit/>
        </w:trPr>
        <w:tc>
          <w:tcPr>
            <w:tcW w:w="4590" w:type="dxa"/>
          </w:tcPr>
          <w:p w14:paraId="52B91D01" w14:textId="77777777" w:rsidR="00252920" w:rsidRPr="006B4E89" w:rsidRDefault="00252920">
            <w:pPr>
              <w:rPr>
                <w:b/>
                <w:lang w:val="sv-SE"/>
                <w:rPrChange w:id="6727" w:author="Author" w:date="2025-08-06T16:23:00Z" w16du:dateUtc="2025-08-06T14:23:00Z">
                  <w:rPr>
                    <w:b/>
                    <w:lang w:val="pl-PL"/>
                  </w:rPr>
                </w:rPrChange>
              </w:rPr>
            </w:pPr>
            <w:r w:rsidRPr="006B4E89">
              <w:rPr>
                <w:b/>
                <w:lang w:val="sv-SE"/>
                <w:rPrChange w:id="6728" w:author="Author" w:date="2025-08-06T16:23:00Z" w16du:dateUtc="2025-08-06T14:23:00Z">
                  <w:rPr>
                    <w:b/>
                    <w:lang w:val="pl-PL"/>
                  </w:rPr>
                </w:rPrChange>
              </w:rPr>
              <w:t>Latvija</w:t>
            </w:r>
          </w:p>
          <w:p w14:paraId="229A87DB" w14:textId="77777777" w:rsidR="00252920" w:rsidRPr="006B4E89" w:rsidRDefault="00252920">
            <w:pPr>
              <w:rPr>
                <w:lang w:val="sv-SE"/>
                <w:rPrChange w:id="6729" w:author="Author" w:date="2025-08-06T16:23:00Z" w16du:dateUtc="2025-08-06T14:23:00Z">
                  <w:rPr>
                    <w:lang w:val="pl-PL"/>
                  </w:rPr>
                </w:rPrChange>
              </w:rPr>
            </w:pPr>
            <w:r w:rsidRPr="006B4E89">
              <w:rPr>
                <w:bCs/>
                <w:lang w:val="sv-SE"/>
                <w:rPrChange w:id="6730" w:author="Author" w:date="2025-08-06T16:23:00Z" w16du:dateUtc="2025-08-06T14:23:00Z">
                  <w:rPr>
                    <w:bCs/>
                    <w:lang w:val="pl-PL"/>
                  </w:rPr>
                </w:rPrChange>
              </w:rPr>
              <w:t>Roche Latvija SIA</w:t>
            </w:r>
          </w:p>
          <w:p w14:paraId="1D5AA3E5" w14:textId="77777777" w:rsidR="00252920" w:rsidRPr="006B4E89" w:rsidRDefault="00252920">
            <w:pPr>
              <w:rPr>
                <w:lang w:val="sv-SE"/>
                <w:rPrChange w:id="6731" w:author="Author" w:date="2025-08-06T16:23:00Z" w16du:dateUtc="2025-08-06T14:23:00Z">
                  <w:rPr>
                    <w:lang w:val="pl-PL"/>
                  </w:rPr>
                </w:rPrChange>
              </w:rPr>
            </w:pPr>
            <w:r w:rsidRPr="006B4E89">
              <w:rPr>
                <w:lang w:val="sv-SE"/>
                <w:rPrChange w:id="6732" w:author="Author" w:date="2025-08-06T16:23:00Z" w16du:dateUtc="2025-08-06T14:23:00Z">
                  <w:rPr>
                    <w:lang w:val="pl-PL"/>
                  </w:rPr>
                </w:rPrChange>
              </w:rPr>
              <w:t>Tel: +371-6 7039831</w:t>
            </w:r>
          </w:p>
          <w:p w14:paraId="394E38AC" w14:textId="77777777" w:rsidR="00252920" w:rsidRPr="006B4E89" w:rsidRDefault="00252920">
            <w:pPr>
              <w:suppressAutoHyphens/>
              <w:rPr>
                <w:lang w:val="sv-SE"/>
                <w:rPrChange w:id="6733" w:author="Author" w:date="2025-08-06T16:23:00Z" w16du:dateUtc="2025-08-06T14:23:00Z">
                  <w:rPr>
                    <w:lang w:val="pl-PL"/>
                  </w:rPr>
                </w:rPrChange>
              </w:rPr>
            </w:pPr>
          </w:p>
        </w:tc>
        <w:tc>
          <w:tcPr>
            <w:tcW w:w="4590" w:type="dxa"/>
          </w:tcPr>
          <w:p w14:paraId="08E0E5F8" w14:textId="54379598" w:rsidR="00252920" w:rsidRPr="006B4E89" w:rsidDel="004067E6" w:rsidRDefault="00252920">
            <w:pPr>
              <w:rPr>
                <w:del w:id="6734" w:author="Author" w:date="2025-07-16T13:04:00Z"/>
                <w:b/>
                <w:lang w:val="sv-SE"/>
                <w:rPrChange w:id="6735" w:author="Author" w:date="2025-08-06T16:23:00Z" w16du:dateUtc="2025-08-06T14:23:00Z">
                  <w:rPr>
                    <w:del w:id="6736" w:author="Author" w:date="2025-07-16T13:04:00Z"/>
                    <w:b/>
                  </w:rPr>
                </w:rPrChange>
              </w:rPr>
            </w:pPr>
            <w:del w:id="6737" w:author="Author" w:date="2025-07-16T13:04:00Z">
              <w:r w:rsidRPr="006B4E89" w:rsidDel="004067E6">
                <w:rPr>
                  <w:b/>
                  <w:lang w:val="sv-SE"/>
                  <w:rPrChange w:id="6738" w:author="Author" w:date="2025-08-06T16:23:00Z" w16du:dateUtc="2025-08-06T14:23:00Z">
                    <w:rPr>
                      <w:b/>
                    </w:rPr>
                  </w:rPrChange>
                </w:rPr>
                <w:delText>United Kingdom</w:delText>
              </w:r>
              <w:r w:rsidR="007B74D1" w:rsidRPr="006B4E89" w:rsidDel="004067E6">
                <w:rPr>
                  <w:b/>
                  <w:lang w:val="sv-SE"/>
                  <w:rPrChange w:id="6739" w:author="Author" w:date="2025-08-06T16:23:00Z" w16du:dateUtc="2025-08-06T14:23:00Z">
                    <w:rPr>
                      <w:b/>
                    </w:rPr>
                  </w:rPrChange>
                </w:rPr>
                <w:delText xml:space="preserve"> (Northern Ireland)</w:delText>
              </w:r>
            </w:del>
          </w:p>
          <w:p w14:paraId="36E31983" w14:textId="2DCD296F" w:rsidR="00252920" w:rsidRPr="006B4E89" w:rsidDel="004067E6" w:rsidRDefault="00252920">
            <w:pPr>
              <w:rPr>
                <w:del w:id="6740" w:author="Author" w:date="2025-07-16T13:04:00Z"/>
                <w:lang w:val="sv-SE"/>
                <w:rPrChange w:id="6741" w:author="Author" w:date="2025-08-06T16:23:00Z" w16du:dateUtc="2025-08-06T14:23:00Z">
                  <w:rPr>
                    <w:del w:id="6742" w:author="Author" w:date="2025-07-16T13:04:00Z"/>
                  </w:rPr>
                </w:rPrChange>
              </w:rPr>
            </w:pPr>
            <w:del w:id="6743" w:author="Author" w:date="2025-07-16T13:04:00Z">
              <w:r w:rsidRPr="006B4E89" w:rsidDel="004067E6">
                <w:rPr>
                  <w:lang w:val="sv-SE"/>
                  <w:rPrChange w:id="6744" w:author="Author" w:date="2025-08-06T16:23:00Z" w16du:dateUtc="2025-08-06T14:23:00Z">
                    <w:rPr/>
                  </w:rPrChange>
                </w:rPr>
                <w:delText>Roche Products</w:delText>
              </w:r>
              <w:r w:rsidR="007B74D1" w:rsidRPr="006B4E89" w:rsidDel="004067E6">
                <w:rPr>
                  <w:lang w:val="sv-SE"/>
                  <w:rPrChange w:id="6745" w:author="Author" w:date="2025-08-06T16:23:00Z" w16du:dateUtc="2025-08-06T14:23:00Z">
                    <w:rPr/>
                  </w:rPrChange>
                </w:rPr>
                <w:delText xml:space="preserve"> (Ireland)</w:delText>
              </w:r>
              <w:r w:rsidRPr="006B4E89" w:rsidDel="004067E6">
                <w:rPr>
                  <w:lang w:val="sv-SE"/>
                  <w:rPrChange w:id="6746" w:author="Author" w:date="2025-08-06T16:23:00Z" w16du:dateUtc="2025-08-06T14:23:00Z">
                    <w:rPr/>
                  </w:rPrChange>
                </w:rPr>
                <w:delText xml:space="preserve"> Ltd.</w:delText>
              </w:r>
            </w:del>
          </w:p>
          <w:p w14:paraId="415675D4" w14:textId="572FB516" w:rsidR="00252920" w:rsidRPr="006B4E89" w:rsidDel="004067E6" w:rsidRDefault="00252920">
            <w:pPr>
              <w:rPr>
                <w:del w:id="6747" w:author="Author" w:date="2025-07-16T13:04:00Z"/>
                <w:lang w:val="sv-SE"/>
                <w:rPrChange w:id="6748" w:author="Author" w:date="2025-08-06T16:23:00Z" w16du:dateUtc="2025-08-06T14:23:00Z">
                  <w:rPr>
                    <w:del w:id="6749" w:author="Author" w:date="2025-07-16T13:04:00Z"/>
                  </w:rPr>
                </w:rPrChange>
              </w:rPr>
            </w:pPr>
            <w:del w:id="6750" w:author="Author" w:date="2025-07-16T13:04:00Z">
              <w:r w:rsidRPr="006B4E89" w:rsidDel="004067E6">
                <w:rPr>
                  <w:lang w:val="sv-SE"/>
                  <w:rPrChange w:id="6751" w:author="Author" w:date="2025-08-06T16:23:00Z" w16du:dateUtc="2025-08-06T14:23:00Z">
                    <w:rPr/>
                  </w:rPrChange>
                </w:rPr>
                <w:delText>Tel: +44 (0) 1707 366000</w:delText>
              </w:r>
            </w:del>
          </w:p>
          <w:p w14:paraId="2CF32B8C" w14:textId="77777777" w:rsidR="00252920" w:rsidRPr="006B4E89" w:rsidRDefault="00252920">
            <w:pPr>
              <w:suppressAutoHyphens/>
              <w:rPr>
                <w:lang w:val="sv-SE"/>
                <w:rPrChange w:id="6752" w:author="Author" w:date="2025-08-06T16:23:00Z" w16du:dateUtc="2025-08-06T14:23:00Z">
                  <w:rPr/>
                </w:rPrChange>
              </w:rPr>
            </w:pPr>
          </w:p>
        </w:tc>
      </w:tr>
    </w:tbl>
    <w:p w14:paraId="5D8AC5C4" w14:textId="77777777" w:rsidR="00252920" w:rsidRPr="006B4E89" w:rsidRDefault="00252920" w:rsidP="00252920">
      <w:pPr>
        <w:rPr>
          <w:lang w:val="sv-SE"/>
          <w:rPrChange w:id="6753" w:author="Author" w:date="2025-08-06T16:23:00Z" w16du:dateUtc="2025-08-06T14:23:00Z">
            <w:rPr/>
          </w:rPrChange>
        </w:rPr>
      </w:pPr>
    </w:p>
    <w:p w14:paraId="2FD1D283" w14:textId="5FC00392" w:rsidR="00252920" w:rsidRPr="006B4E89" w:rsidRDefault="00252920" w:rsidP="00252920">
      <w:pPr>
        <w:suppressAutoHyphens/>
        <w:rPr>
          <w:b/>
          <w:szCs w:val="22"/>
          <w:lang w:val="sv-SE"/>
          <w:rPrChange w:id="6754" w:author="Author" w:date="2025-08-06T16:23:00Z" w16du:dateUtc="2025-08-06T14:23:00Z">
            <w:rPr>
              <w:b/>
              <w:szCs w:val="22"/>
            </w:rPr>
          </w:rPrChange>
        </w:rPr>
      </w:pPr>
      <w:r w:rsidRPr="006B4E89">
        <w:rPr>
          <w:b/>
          <w:szCs w:val="22"/>
          <w:lang w:val="sv-SE"/>
          <w:rPrChange w:id="6755" w:author="Author" w:date="2025-08-06T16:23:00Z" w16du:dateUtc="2025-08-06T14:23:00Z">
            <w:rPr>
              <w:b/>
              <w:szCs w:val="22"/>
            </w:rPr>
          </w:rPrChange>
        </w:rPr>
        <w:t xml:space="preserve">Denna bipacksedel ändrades senast </w:t>
      </w:r>
      <w:ins w:id="6756" w:author="Author" w:date="2025-07-16T13:04:00Z">
        <w:r w:rsidR="004067E6" w:rsidRPr="006B4E89">
          <w:rPr>
            <w:b/>
            <w:szCs w:val="22"/>
            <w:lang w:val="sv-SE"/>
            <w:rPrChange w:id="6757" w:author="Author" w:date="2025-08-06T16:23:00Z" w16du:dateUtc="2025-08-06T14:23:00Z">
              <w:rPr>
                <w:b/>
                <w:szCs w:val="22"/>
              </w:rPr>
            </w:rPrChange>
          </w:rPr>
          <w:t>&lt;</w:t>
        </w:r>
        <w:r w:rsidR="004067E6" w:rsidRPr="006B4E89">
          <w:rPr>
            <w:b/>
            <w:szCs w:val="22"/>
            <w:lang w:val="sv-SE"/>
            <w:rPrChange w:id="6758" w:author="Author" w:date="2025-08-06T16:23:00Z" w16du:dateUtc="2025-08-06T14:23:00Z">
              <w:rPr>
                <w:b/>
                <w:szCs w:val="22"/>
                <w:lang w:val="en-GB"/>
              </w:rPr>
            </w:rPrChange>
          </w:rPr>
          <w:t>{MM/ÅÅÅÅ}&gt;&lt;{månad ÅÅÅÅ}&gt;.</w:t>
        </w:r>
      </w:ins>
    </w:p>
    <w:p w14:paraId="1F85AB0E" w14:textId="77777777" w:rsidR="00252920" w:rsidRPr="006B4E89" w:rsidRDefault="00252920" w:rsidP="00252920">
      <w:pPr>
        <w:suppressAutoHyphens/>
        <w:rPr>
          <w:szCs w:val="22"/>
          <w:lang w:val="sv-SE"/>
          <w:rPrChange w:id="6759" w:author="Author" w:date="2025-08-06T16:23:00Z" w16du:dateUtc="2025-08-06T14:23:00Z">
            <w:rPr>
              <w:szCs w:val="22"/>
            </w:rPr>
          </w:rPrChange>
        </w:rPr>
      </w:pPr>
    </w:p>
    <w:p w14:paraId="66000C27" w14:textId="77777777" w:rsidR="00252920" w:rsidRPr="006B4E89" w:rsidRDefault="00252920" w:rsidP="00252920">
      <w:pPr>
        <w:numPr>
          <w:ilvl w:val="12"/>
          <w:numId w:val="0"/>
        </w:numPr>
        <w:ind w:right="-2"/>
        <w:rPr>
          <w:b/>
          <w:szCs w:val="22"/>
          <w:lang w:val="sv-SE"/>
          <w:rPrChange w:id="6760" w:author="Author" w:date="2025-08-06T16:23:00Z" w16du:dateUtc="2025-08-06T14:23:00Z">
            <w:rPr>
              <w:b/>
              <w:szCs w:val="22"/>
            </w:rPr>
          </w:rPrChange>
        </w:rPr>
      </w:pPr>
      <w:r w:rsidRPr="006B4E89">
        <w:rPr>
          <w:b/>
          <w:szCs w:val="22"/>
          <w:lang w:val="sv-SE"/>
          <w:rPrChange w:id="6761" w:author="Author" w:date="2025-08-06T16:23:00Z" w16du:dateUtc="2025-08-06T14:23:00Z">
            <w:rPr>
              <w:b/>
              <w:szCs w:val="22"/>
            </w:rPr>
          </w:rPrChange>
        </w:rPr>
        <w:t>Övriga informationskällor</w:t>
      </w:r>
    </w:p>
    <w:p w14:paraId="2ADF2CBB" w14:textId="77777777" w:rsidR="00252920" w:rsidRPr="006B4E89" w:rsidRDefault="00252920" w:rsidP="00252920">
      <w:pPr>
        <w:suppressAutoHyphens/>
        <w:rPr>
          <w:szCs w:val="22"/>
          <w:lang w:val="sv-SE"/>
          <w:rPrChange w:id="6762" w:author="Author" w:date="2025-08-06T16:23:00Z" w16du:dateUtc="2025-08-06T14:23:00Z">
            <w:rPr>
              <w:szCs w:val="22"/>
            </w:rPr>
          </w:rPrChange>
        </w:rPr>
      </w:pPr>
    </w:p>
    <w:p w14:paraId="4EC3BF60" w14:textId="5AE3415E" w:rsidR="00252920" w:rsidRPr="006B4E89" w:rsidRDefault="00252920" w:rsidP="00FA5CC1">
      <w:pPr>
        <w:suppressAutoHyphens/>
        <w:autoSpaceDE w:val="0"/>
        <w:rPr>
          <w:szCs w:val="22"/>
          <w:lang w:val="sv-SE"/>
        </w:rPr>
      </w:pPr>
      <w:r w:rsidRPr="006B4E89">
        <w:rPr>
          <w:szCs w:val="22"/>
          <w:lang w:val="sv-SE"/>
        </w:rPr>
        <w:t xml:space="preserve">Ytterligare information om detta läkemedel finns på Europeiska läkemedelsmyndighetens webbplats </w:t>
      </w:r>
      <w:r w:rsidR="00FA5CC1" w:rsidRPr="006B4E89">
        <w:rPr>
          <w:rFonts w:ascii="ZWAdobeF" w:hAnsi="ZWAdobeF" w:cs="ZWAdobeF"/>
          <w:sz w:val="2"/>
          <w:szCs w:val="22"/>
          <w:lang w:val="sv-SE"/>
        </w:rPr>
        <w:t>9H</w:t>
      </w:r>
      <w:ins w:id="6763" w:author="Author" w:date="2025-07-16T13:05:00Z">
        <w:r w:rsidR="004067E6" w:rsidRPr="006B4E89">
          <w:rPr>
            <w:szCs w:val="22"/>
            <w:lang w:val="sv-SE"/>
          </w:rPr>
          <w:fldChar w:fldCharType="begin"/>
        </w:r>
      </w:ins>
      <w:ins w:id="6764" w:author="Author" w:date="2025-07-17T19:00:00Z">
        <w:r w:rsidR="002015AD" w:rsidRPr="006B4E89">
          <w:rPr>
            <w:szCs w:val="22"/>
            <w:lang w:val="sv-SE"/>
          </w:rPr>
          <w:instrText>HYPERLINK "https://www.ema.europa.eu/"</w:instrText>
        </w:r>
      </w:ins>
      <w:ins w:id="6765" w:author="Author" w:date="2025-07-16T13:05:00Z">
        <w:del w:id="6766" w:author="Author" w:date="2025-07-17T19:00:00Z">
          <w:r w:rsidR="004067E6" w:rsidRPr="006B4E89" w:rsidDel="002015AD">
            <w:rPr>
              <w:szCs w:val="22"/>
              <w:lang w:val="sv-SE"/>
            </w:rPr>
            <w:delInstrText>HYPERLINK "</w:delInstrText>
          </w:r>
        </w:del>
      </w:ins>
      <w:del w:id="6767" w:author="Author" w:date="2025-07-17T19:00:00Z">
        <w:r w:rsidR="004067E6" w:rsidRPr="006B4E89" w:rsidDel="002015AD">
          <w:rPr>
            <w:rPrChange w:id="6768" w:author="Author" w:date="2025-08-06T16:23:00Z" w16du:dateUtc="2025-08-06T14:23:00Z">
              <w:rPr>
                <w:rStyle w:val="Hyperlink"/>
                <w:szCs w:val="22"/>
                <w:lang w:val="sv-SE"/>
              </w:rPr>
            </w:rPrChange>
          </w:rPr>
          <w:delInstrText>http</w:delInstrText>
        </w:r>
      </w:del>
      <w:ins w:id="6769" w:author="Author" w:date="2025-07-16T13:04:00Z">
        <w:del w:id="6770" w:author="Author" w:date="2025-07-17T19:00:00Z">
          <w:r w:rsidR="004067E6" w:rsidRPr="006B4E89" w:rsidDel="002015AD">
            <w:rPr>
              <w:rPrChange w:id="6771" w:author="Author" w:date="2025-08-06T16:23:00Z" w16du:dateUtc="2025-08-06T14:23:00Z">
                <w:rPr>
                  <w:rStyle w:val="Hyperlink"/>
                  <w:szCs w:val="22"/>
                  <w:lang w:val="sv-SE"/>
                </w:rPr>
              </w:rPrChange>
            </w:rPr>
            <w:delInstrText>s</w:delInstrText>
          </w:r>
        </w:del>
      </w:ins>
      <w:del w:id="6772" w:author="Author" w:date="2025-07-17T19:00:00Z">
        <w:r w:rsidR="004067E6" w:rsidRPr="006B4E89" w:rsidDel="002015AD">
          <w:rPr>
            <w:rPrChange w:id="6773" w:author="Author" w:date="2025-08-06T16:23:00Z" w16du:dateUtc="2025-08-06T14:23:00Z">
              <w:rPr>
                <w:rStyle w:val="Hyperlink"/>
                <w:szCs w:val="22"/>
                <w:lang w:val="sv-SE"/>
              </w:rPr>
            </w:rPrChange>
          </w:rPr>
          <w:delInstrText>://www.ema.europa.eu</w:delInstrText>
        </w:r>
      </w:del>
      <w:ins w:id="6774" w:author="Author" w:date="2025-07-16T13:05:00Z">
        <w:del w:id="6775" w:author="Author" w:date="2025-07-17T19:00:00Z">
          <w:r w:rsidR="004067E6" w:rsidRPr="006B4E89" w:rsidDel="002015AD">
            <w:rPr>
              <w:szCs w:val="22"/>
              <w:lang w:val="sv-SE"/>
            </w:rPr>
            <w:delInstrText>"</w:delInstrText>
          </w:r>
        </w:del>
        <w:r w:rsidR="004067E6" w:rsidRPr="006B4E89">
          <w:rPr>
            <w:szCs w:val="22"/>
            <w:lang w:val="sv-SE"/>
          </w:rPr>
        </w:r>
        <w:r w:rsidR="004067E6" w:rsidRPr="006B4E89">
          <w:rPr>
            <w:szCs w:val="22"/>
            <w:lang w:val="sv-SE"/>
          </w:rPr>
          <w:fldChar w:fldCharType="separate"/>
        </w:r>
      </w:ins>
      <w:r w:rsidR="004067E6" w:rsidRPr="006B4E89">
        <w:rPr>
          <w:rStyle w:val="Hyperlink"/>
          <w:szCs w:val="22"/>
          <w:lang w:val="sv-SE"/>
        </w:rPr>
        <w:t>http</w:t>
      </w:r>
      <w:ins w:id="6776" w:author="Author" w:date="2025-07-16T13:04:00Z">
        <w:r w:rsidR="004067E6" w:rsidRPr="006B4E89">
          <w:rPr>
            <w:rStyle w:val="Hyperlink"/>
            <w:szCs w:val="22"/>
            <w:lang w:val="sv-SE"/>
          </w:rPr>
          <w:t>s</w:t>
        </w:r>
      </w:ins>
      <w:r w:rsidR="004067E6" w:rsidRPr="006B4E89">
        <w:rPr>
          <w:rStyle w:val="Hyperlink"/>
          <w:szCs w:val="22"/>
          <w:lang w:val="sv-SE"/>
        </w:rPr>
        <w:t>://www.ema.europa.eu</w:t>
      </w:r>
      <w:ins w:id="6777" w:author="Author" w:date="2025-07-16T13:05:00Z">
        <w:r w:rsidR="004067E6" w:rsidRPr="006B4E89">
          <w:rPr>
            <w:szCs w:val="22"/>
            <w:lang w:val="sv-SE"/>
          </w:rPr>
          <w:fldChar w:fldCharType="end"/>
        </w:r>
      </w:ins>
      <w:del w:id="6778" w:author="Author" w:date="2025-07-17T19:00:00Z">
        <w:r w:rsidRPr="006B4E89" w:rsidDel="002015AD">
          <w:rPr>
            <w:szCs w:val="22"/>
            <w:lang w:val="sv-SE"/>
            <w:rPrChange w:id="6779" w:author="Author" w:date="2025-08-06T16:23:00Z" w16du:dateUtc="2025-08-06T14:23:00Z">
              <w:rPr>
                <w:color w:val="0000FF"/>
                <w:szCs w:val="22"/>
                <w:lang w:val="sv-SE"/>
              </w:rPr>
            </w:rPrChange>
          </w:rPr>
          <w:delText>/</w:delText>
        </w:r>
      </w:del>
      <w:r w:rsidRPr="006B4E89">
        <w:rPr>
          <w:szCs w:val="22"/>
          <w:lang w:val="sv-SE"/>
          <w:rPrChange w:id="6780" w:author="Author" w:date="2025-08-06T16:23:00Z" w16du:dateUtc="2025-08-06T14:23:00Z">
            <w:rPr>
              <w:color w:val="0000FF"/>
              <w:szCs w:val="22"/>
              <w:lang w:val="sv-SE"/>
            </w:rPr>
          </w:rPrChange>
        </w:rPr>
        <w:t>.</w:t>
      </w:r>
      <w:r w:rsidRPr="006B4E89">
        <w:rPr>
          <w:szCs w:val="22"/>
          <w:lang w:val="sv-SE"/>
        </w:rPr>
        <w:t xml:space="preserve"> </w:t>
      </w:r>
    </w:p>
    <w:p w14:paraId="46919D9E" w14:textId="77777777" w:rsidR="00252920" w:rsidRPr="006B4E89" w:rsidRDefault="00252920" w:rsidP="00252920">
      <w:pPr>
        <w:numPr>
          <w:ilvl w:val="12"/>
          <w:numId w:val="0"/>
        </w:numPr>
        <w:ind w:right="-2"/>
        <w:rPr>
          <w:szCs w:val="22"/>
          <w:lang w:val="sv-SE"/>
        </w:rPr>
      </w:pPr>
    </w:p>
    <w:p w14:paraId="5B5884C6" w14:textId="77777777" w:rsidR="00252920" w:rsidRPr="006B4E89" w:rsidRDefault="00252920" w:rsidP="00252920">
      <w:pPr>
        <w:numPr>
          <w:ilvl w:val="12"/>
          <w:numId w:val="0"/>
        </w:numPr>
        <w:ind w:right="-2"/>
        <w:rPr>
          <w:szCs w:val="22"/>
          <w:lang w:val="sv-SE"/>
        </w:rPr>
      </w:pPr>
      <w:r w:rsidRPr="006B4E89">
        <w:rPr>
          <w:szCs w:val="22"/>
          <w:lang w:val="sv-SE"/>
        </w:rPr>
        <w:t xml:space="preserve">Denna bipacksedel finns på samtliga EU-/EES-språk på Europeiska läkemedelsmyndighetens webbplats. </w:t>
      </w:r>
    </w:p>
    <w:p w14:paraId="6DEA799E" w14:textId="77777777" w:rsidR="00CE5DCE" w:rsidRPr="006B4E89" w:rsidRDefault="00CE5DCE" w:rsidP="00A54E91">
      <w:pPr>
        <w:rPr>
          <w:lang w:val="sv-SE"/>
        </w:rPr>
      </w:pPr>
    </w:p>
    <w:sectPr w:rsidR="00CE5DCE" w:rsidRPr="006B4E89" w:rsidSect="00287DA5">
      <w:footerReference w:type="default" r:id="rId12"/>
      <w:footerReference w:type="first" r:id="rId13"/>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A0D3" w14:textId="77777777" w:rsidR="00194BF3" w:rsidRDefault="00194BF3">
      <w:r>
        <w:separator/>
      </w:r>
    </w:p>
  </w:endnote>
  <w:endnote w:type="continuationSeparator" w:id="0">
    <w:p w14:paraId="57612476" w14:textId="77777777" w:rsidR="00194BF3" w:rsidRDefault="0019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ZWAdobeF">
    <w:panose1 w:val="00000000000000000000"/>
    <w:charset w:val="00"/>
    <w:family w:val="auto"/>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7847" w14:textId="77777777" w:rsidR="008B1EA1" w:rsidRDefault="008B1EA1">
    <w:pPr>
      <w:pStyle w:val="Footer"/>
      <w:tabs>
        <w:tab w:val="right" w:pos="8931"/>
      </w:tabs>
      <w:ind w:right="96"/>
      <w:jc w:val="center"/>
      <w:rPr>
        <w:rStyle w:val="PageNumber"/>
        <w:rFonts w:cs="Arial"/>
      </w:rP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69210B">
      <w:rPr>
        <w:rStyle w:val="PageNumber"/>
        <w:rFonts w:cs="Arial"/>
        <w:noProof/>
      </w:rPr>
      <w:t>9</w:t>
    </w:r>
    <w:r w:rsidR="0069210B">
      <w:rPr>
        <w:rStyle w:val="PageNumber"/>
        <w:rFonts w:cs="Arial"/>
        <w:noProof/>
      </w:rPr>
      <w:t>4</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D49D" w14:textId="77777777" w:rsidR="008B1EA1" w:rsidRDefault="008B1EA1">
    <w:pPr>
      <w:pStyle w:val="Footer"/>
      <w:tabs>
        <w:tab w:val="left" w:pos="4337"/>
        <w:tab w:val="center" w:pos="4493"/>
        <w:tab w:val="right" w:pos="8931"/>
      </w:tabs>
      <w:ind w:right="96"/>
      <w:jc w:val="center"/>
      <w:rPr>
        <w:rFonts w:cs="Arial"/>
      </w:rPr>
    </w:pPr>
    <w:r>
      <w:rPr>
        <w:rFonts w:cs="Arial"/>
      </w:rPr>
      <w:fldChar w:fldCharType="begin"/>
    </w:r>
    <w:r>
      <w:rPr>
        <w:rFonts w:cs="Arial"/>
      </w:rPr>
      <w:instrText xml:space="preserve"> EQ </w:instrText>
    </w:r>
    <w:r>
      <w:rPr>
        <w:rFonts w:cs="Arial"/>
      </w:rP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9</w:t>
    </w:r>
    <w:r>
      <w:rPr>
        <w:rStyle w:val="PageNumber"/>
        <w:rFonts w:cs="Arial"/>
        <w:noProof/>
      </w:rPr>
      <w:t>3</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62DD" w14:textId="77777777" w:rsidR="00194BF3" w:rsidRDefault="00194BF3">
      <w:r>
        <w:separator/>
      </w:r>
    </w:p>
  </w:footnote>
  <w:footnote w:type="continuationSeparator" w:id="0">
    <w:p w14:paraId="5E0B61EC" w14:textId="77777777" w:rsidR="00194BF3" w:rsidRDefault="0019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7AE4D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1F8A6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0E8BB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3EEBC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0A6FFE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9A2B6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1E86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16B5E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8E2A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A250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5C6D864"/>
    <w:lvl w:ilvl="0">
      <w:start w:val="1"/>
      <w:numFmt w:val="none"/>
      <w:pStyle w:val="Inforubrik2"/>
      <w:suff w:val="nothing"/>
      <w:lvlText w:val=""/>
      <w:lvlJc w:val="left"/>
    </w:lvl>
    <w:lvl w:ilvl="1">
      <w:start w:val="1"/>
      <w:numFmt w:val="decimal"/>
      <w:lvlText w:val="%2"/>
      <w:legacy w:legacy="1" w:legacySpace="340" w:legacyIndent="0"/>
      <w:lvlJc w:val="left"/>
      <w:pPr>
        <w:ind w:left="851" w:firstLine="0"/>
      </w:pPr>
    </w:lvl>
    <w:lvl w:ilvl="2">
      <w:start w:val="1"/>
      <w:numFmt w:val="decimal"/>
      <w:lvlText w:val="%2.%3"/>
      <w:legacy w:legacy="1" w:legacySpace="170" w:legacyIndent="0"/>
      <w:lvlJc w:val="left"/>
      <w:pPr>
        <w:ind w:left="851" w:firstLine="0"/>
      </w:pPr>
    </w:lvl>
    <w:lvl w:ilvl="3">
      <w:start w:val="1"/>
      <w:numFmt w:val="decimal"/>
      <w:lvlText w:val="%2.%3.%4"/>
      <w:legacy w:legacy="1" w:legacySpace="227" w:legacyIndent="0"/>
      <w:lvlJc w:val="left"/>
      <w:pPr>
        <w:ind w:left="851" w:firstLine="0"/>
      </w:pPr>
    </w:lvl>
    <w:lvl w:ilvl="4">
      <w:start w:val="1"/>
      <w:numFmt w:val="decimal"/>
      <w:lvlText w:val="%2.%3.%4.%5"/>
      <w:legacy w:legacy="1" w:legacySpace="0" w:legacyIndent="708"/>
      <w:lvlJc w:val="left"/>
      <w:pPr>
        <w:ind w:left="851" w:hanging="708"/>
      </w:pPr>
    </w:lvl>
    <w:lvl w:ilvl="5">
      <w:start w:val="1"/>
      <w:numFmt w:val="decimal"/>
      <w:lvlText w:val="%2.%3.%4.%5.%6"/>
      <w:legacy w:legacy="1" w:legacySpace="0" w:legacyIndent="708"/>
      <w:lvlJc w:val="left"/>
      <w:pPr>
        <w:ind w:left="1843" w:hanging="708"/>
      </w:pPr>
    </w:lvl>
    <w:lvl w:ilvl="6">
      <w:start w:val="1"/>
      <w:numFmt w:val="decimal"/>
      <w:lvlText w:val="%2.%3.%4.%5.%6.%7"/>
      <w:legacy w:legacy="1" w:legacySpace="0" w:legacyIndent="708"/>
      <w:lvlJc w:val="left"/>
      <w:pPr>
        <w:ind w:left="2124" w:hanging="708"/>
      </w:pPr>
    </w:lvl>
    <w:lvl w:ilvl="7">
      <w:start w:val="1"/>
      <w:numFmt w:val="decimal"/>
      <w:lvlText w:val="%2.%3.%4.%5.%6.%7.%8"/>
      <w:legacy w:legacy="1" w:legacySpace="0" w:legacyIndent="708"/>
      <w:lvlJc w:val="left"/>
      <w:pPr>
        <w:ind w:left="2832" w:hanging="708"/>
      </w:pPr>
    </w:lvl>
    <w:lvl w:ilvl="8">
      <w:start w:val="1"/>
      <w:numFmt w:val="decimal"/>
      <w:lvlText w:val="%2.%3.%4.%5.%6.%7.%8.%9"/>
      <w:legacy w:legacy="1" w:legacySpace="0" w:legacyIndent="708"/>
      <w:lvlJc w:val="left"/>
      <w:pPr>
        <w:ind w:left="3540" w:hanging="708"/>
      </w:pPr>
    </w:lvl>
  </w:abstractNum>
  <w:abstractNum w:abstractNumId="11" w15:restartNumberingAfterBreak="0">
    <w:nsid w:val="059673B6"/>
    <w:multiLevelType w:val="multilevel"/>
    <w:tmpl w:val="9A1E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7F0E4C"/>
    <w:multiLevelType w:val="multilevel"/>
    <w:tmpl w:val="77FE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132ED"/>
    <w:multiLevelType w:val="hybridMultilevel"/>
    <w:tmpl w:val="E1F87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732332"/>
    <w:multiLevelType w:val="hybridMultilevel"/>
    <w:tmpl w:val="CEA40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956F3"/>
    <w:multiLevelType w:val="hybridMultilevel"/>
    <w:tmpl w:val="E2F4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BD3B7C"/>
    <w:multiLevelType w:val="multilevel"/>
    <w:tmpl w:val="692A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EC3CCE"/>
    <w:multiLevelType w:val="hybridMultilevel"/>
    <w:tmpl w:val="EB9EC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AD05091"/>
    <w:multiLevelType w:val="hybridMultilevel"/>
    <w:tmpl w:val="41386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0678902">
    <w:abstractNumId w:val="1"/>
  </w:num>
  <w:num w:numId="2" w16cid:durableId="1411660079">
    <w:abstractNumId w:val="10"/>
  </w:num>
  <w:num w:numId="3" w16cid:durableId="1846355811">
    <w:abstractNumId w:val="14"/>
  </w:num>
  <w:num w:numId="4" w16cid:durableId="188640051">
    <w:abstractNumId w:val="9"/>
  </w:num>
  <w:num w:numId="5" w16cid:durableId="410195629">
    <w:abstractNumId w:val="7"/>
  </w:num>
  <w:num w:numId="6" w16cid:durableId="488516530">
    <w:abstractNumId w:val="6"/>
  </w:num>
  <w:num w:numId="7" w16cid:durableId="760643478">
    <w:abstractNumId w:val="5"/>
  </w:num>
  <w:num w:numId="8" w16cid:durableId="962467284">
    <w:abstractNumId w:val="4"/>
  </w:num>
  <w:num w:numId="9" w16cid:durableId="986863455">
    <w:abstractNumId w:val="8"/>
  </w:num>
  <w:num w:numId="10" w16cid:durableId="391346609">
    <w:abstractNumId w:val="3"/>
  </w:num>
  <w:num w:numId="11" w16cid:durableId="75590669">
    <w:abstractNumId w:val="2"/>
  </w:num>
  <w:num w:numId="12" w16cid:durableId="232589012">
    <w:abstractNumId w:val="0"/>
  </w:num>
  <w:num w:numId="13" w16cid:durableId="1641838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6825328">
    <w:abstractNumId w:val="18"/>
  </w:num>
  <w:num w:numId="15" w16cid:durableId="1619484757">
    <w:abstractNumId w:val="11"/>
    <w:lvlOverride w:ilvl="0">
      <w:lvl w:ilvl="0">
        <w:numFmt w:val="decimal"/>
        <w:lvlText w:val="%1."/>
        <w:lvlJc w:val="left"/>
      </w:lvl>
    </w:lvlOverride>
  </w:num>
  <w:num w:numId="16" w16cid:durableId="1721896941">
    <w:abstractNumId w:val="16"/>
    <w:lvlOverride w:ilvl="0">
      <w:lvl w:ilvl="0">
        <w:numFmt w:val="decimal"/>
        <w:lvlText w:val="%1."/>
        <w:lvlJc w:val="left"/>
      </w:lvl>
    </w:lvlOverride>
  </w:num>
  <w:num w:numId="17" w16cid:durableId="849032074">
    <w:abstractNumId w:val="13"/>
  </w:num>
  <w:num w:numId="18" w16cid:durableId="319431070">
    <w:abstractNumId w:val="12"/>
    <w:lvlOverride w:ilvl="0">
      <w:lvl w:ilvl="0">
        <w:numFmt w:val="decimal"/>
        <w:lvlText w:val="%1."/>
        <w:lvlJc w:val="left"/>
      </w:lvl>
    </w:lvlOverride>
  </w:num>
  <w:num w:numId="19" w16cid:durableId="431820110">
    <w:abstractNumId w:val="14"/>
  </w:num>
  <w:num w:numId="20" w16cid:durableId="1065490852">
    <w:abstractNumId w:val="17"/>
  </w:num>
  <w:num w:numId="21" w16cid:durableId="90515836">
    <w:abstractNumId w:val="15"/>
  </w:num>
  <w:num w:numId="22" w16cid:durableId="111901953">
    <w:abstractNumId w:val="1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CH"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nl-NL" w:vendorID="64" w:dllVersion="6" w:nlCheck="1" w:checkStyle="0"/>
  <w:activeWritingStyle w:appName="MSWord" w:lang="nb-NO" w:vendorID="64" w:dllVersion="6" w:nlCheck="1" w:checkStyle="0"/>
  <w:activeWritingStyle w:appName="MSWord" w:lang="es-CL" w:vendorID="64" w:dllVersion="6" w:nlCheck="1" w:checkStyle="0"/>
  <w:activeWritingStyle w:appName="MSWord" w:lang="fr-FR" w:vendorID="64" w:dllVersion="6" w:nlCheck="1" w:checkStyle="0"/>
  <w:activeWritingStyle w:appName="MSWord" w:lang="it-IT" w:vendorID="64" w:dllVersion="6" w:nlCheck="1" w:checkStyle="0"/>
  <w:activeWritingStyle w:appName="MSWord" w:lang="pt-PT" w:vendorID="64" w:dllVersion="6" w:nlCheck="1" w:checkStyle="0"/>
  <w:activeWritingStyle w:appName="MSWord" w:lang="pt-BR" w:vendorID="64" w:dllVersion="6" w:nlCheck="1" w:checkStyle="0"/>
  <w:activeWritingStyle w:appName="MSWord" w:lang="fi-FI"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fr-CH" w:vendorID="64" w:dllVersion="6" w:nlCheck="1" w:checkStyle="0"/>
  <w:activeWritingStyle w:appName="MSWord" w:lang="en-US" w:vendorID="64" w:dllVersion="0" w:nlCheck="1" w:checkStyle="0"/>
  <w:activeWritingStyle w:appName="MSWord" w:lang="sv-SE" w:vendorID="64" w:dllVersion="0"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nb-NO" w:vendorID="64" w:dllVersion="4096" w:nlCheck="1" w:checkStyle="0"/>
  <w:activeWritingStyle w:appName="MSWord" w:lang="nl-NL" w:vendorID="64" w:dllVersion="4096" w:nlCheck="1" w:checkStyle="0"/>
  <w:activeWritingStyle w:appName="MSWord" w:lang="de-DE" w:vendorID="64" w:dllVersion="0" w:nlCheck="1" w:checkStyle="0"/>
  <w:activeWritingStyle w:appName="MSWord" w:lang="en-US" w:vendorID="8" w:dllVersion="513" w:checkStyle="1"/>
  <w:activeWritingStyle w:appName="MSWord" w:lang="it-IT" w:vendorID="3" w:dllVersion="512" w:checkStyle="1"/>
  <w:activeWritingStyle w:appName="MSWord" w:lang="nl-NL" w:vendorID="9" w:dllVersion="512" w:checkStyle="1"/>
  <w:activeWritingStyle w:appName="MSWord" w:lang="de-DE"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7" w:checkStyle="1"/>
  <w:activeWritingStyle w:appName="MSWord" w:lang="sv-SE" w:vendorID="0" w:dllVersion="512" w:checkStyle="1"/>
  <w:activeWritingStyle w:appName="MSWord" w:lang="sv-SE" w:vendorID="666" w:dllVersion="513" w:checkStyle="1"/>
  <w:activeWritingStyle w:appName="MSWord" w:lang="fr-FR" w:vendorID="9" w:dllVersion="512" w:checkStyle="1"/>
  <w:activeWritingStyle w:appName="MSWord" w:lang="pl-PL" w:vendorID="12" w:dllVersion="512"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nb-NO" w:vendorID="666" w:dllVersion="513" w:checkStyle="1"/>
  <w:activeWritingStyle w:appName="MSWord" w:lang="pt-BR" w:vendorID="1" w:dllVersion="513" w:checkStyle="1"/>
  <w:activeWritingStyle w:appName="MSWord" w:lang="sv-SE" w:vendorID="22" w:dllVersion="513" w:checkStyle="1"/>
  <w:activeWritingStyle w:appName="MSWord" w:lang="fi-FI" w:vendorID="22" w:dllVersion="513" w:checkStyle="1"/>
  <w:activeWritingStyle w:appName="MSWord" w:lang="cs-CZ" w:vendorID="7" w:dllVersion="514"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025F9A"/>
    <w:rsid w:val="000000B2"/>
    <w:rsid w:val="0000011D"/>
    <w:rsid w:val="000004EA"/>
    <w:rsid w:val="00001C1E"/>
    <w:rsid w:val="00001DA4"/>
    <w:rsid w:val="00003A7A"/>
    <w:rsid w:val="000049FF"/>
    <w:rsid w:val="00005153"/>
    <w:rsid w:val="00006953"/>
    <w:rsid w:val="000075CA"/>
    <w:rsid w:val="0001053E"/>
    <w:rsid w:val="000113D4"/>
    <w:rsid w:val="00011B15"/>
    <w:rsid w:val="00011B9F"/>
    <w:rsid w:val="00011BF6"/>
    <w:rsid w:val="000125E1"/>
    <w:rsid w:val="00012ABF"/>
    <w:rsid w:val="00012F6A"/>
    <w:rsid w:val="0001441A"/>
    <w:rsid w:val="00014A3C"/>
    <w:rsid w:val="00014B8B"/>
    <w:rsid w:val="0001632B"/>
    <w:rsid w:val="00016A15"/>
    <w:rsid w:val="00016D0F"/>
    <w:rsid w:val="00017313"/>
    <w:rsid w:val="00021D37"/>
    <w:rsid w:val="00021F4B"/>
    <w:rsid w:val="00022E13"/>
    <w:rsid w:val="00022E67"/>
    <w:rsid w:val="00023611"/>
    <w:rsid w:val="00023BA5"/>
    <w:rsid w:val="00023CA5"/>
    <w:rsid w:val="00024631"/>
    <w:rsid w:val="00025847"/>
    <w:rsid w:val="00025F9A"/>
    <w:rsid w:val="00026E5D"/>
    <w:rsid w:val="000304F3"/>
    <w:rsid w:val="00032FBE"/>
    <w:rsid w:val="00033823"/>
    <w:rsid w:val="00033E47"/>
    <w:rsid w:val="0003512F"/>
    <w:rsid w:val="00035EC9"/>
    <w:rsid w:val="00036DFB"/>
    <w:rsid w:val="0003763F"/>
    <w:rsid w:val="00040A51"/>
    <w:rsid w:val="00040EDF"/>
    <w:rsid w:val="00041B03"/>
    <w:rsid w:val="00041DEC"/>
    <w:rsid w:val="000420A4"/>
    <w:rsid w:val="00042971"/>
    <w:rsid w:val="000431CF"/>
    <w:rsid w:val="00043610"/>
    <w:rsid w:val="0004403B"/>
    <w:rsid w:val="0004467D"/>
    <w:rsid w:val="00044857"/>
    <w:rsid w:val="00044E30"/>
    <w:rsid w:val="00050493"/>
    <w:rsid w:val="00050500"/>
    <w:rsid w:val="0005169A"/>
    <w:rsid w:val="0005233E"/>
    <w:rsid w:val="00052FA7"/>
    <w:rsid w:val="000531DC"/>
    <w:rsid w:val="00054219"/>
    <w:rsid w:val="000546AA"/>
    <w:rsid w:val="000566D0"/>
    <w:rsid w:val="00060DA3"/>
    <w:rsid w:val="000643EE"/>
    <w:rsid w:val="00065A4C"/>
    <w:rsid w:val="00071264"/>
    <w:rsid w:val="00071852"/>
    <w:rsid w:val="00072558"/>
    <w:rsid w:val="00072A9A"/>
    <w:rsid w:val="00072F04"/>
    <w:rsid w:val="00074342"/>
    <w:rsid w:val="00075C86"/>
    <w:rsid w:val="00075D88"/>
    <w:rsid w:val="00076ADF"/>
    <w:rsid w:val="00077D23"/>
    <w:rsid w:val="000802D3"/>
    <w:rsid w:val="000805DF"/>
    <w:rsid w:val="00080DC0"/>
    <w:rsid w:val="000812AF"/>
    <w:rsid w:val="000829CE"/>
    <w:rsid w:val="00082F97"/>
    <w:rsid w:val="00084C52"/>
    <w:rsid w:val="00084EAB"/>
    <w:rsid w:val="000852B8"/>
    <w:rsid w:val="0008550B"/>
    <w:rsid w:val="00085BB0"/>
    <w:rsid w:val="00086E26"/>
    <w:rsid w:val="00087014"/>
    <w:rsid w:val="00087060"/>
    <w:rsid w:val="00087B3D"/>
    <w:rsid w:val="0009122D"/>
    <w:rsid w:val="00091803"/>
    <w:rsid w:val="00091998"/>
    <w:rsid w:val="00091B60"/>
    <w:rsid w:val="0009213A"/>
    <w:rsid w:val="00092532"/>
    <w:rsid w:val="00092C78"/>
    <w:rsid w:val="000950A1"/>
    <w:rsid w:val="0009525A"/>
    <w:rsid w:val="0009553C"/>
    <w:rsid w:val="00095905"/>
    <w:rsid w:val="0009600D"/>
    <w:rsid w:val="000964D9"/>
    <w:rsid w:val="000971BD"/>
    <w:rsid w:val="000A1338"/>
    <w:rsid w:val="000A2096"/>
    <w:rsid w:val="000A2C22"/>
    <w:rsid w:val="000A4417"/>
    <w:rsid w:val="000A4D7A"/>
    <w:rsid w:val="000A4E2A"/>
    <w:rsid w:val="000A526F"/>
    <w:rsid w:val="000A5374"/>
    <w:rsid w:val="000A6EE4"/>
    <w:rsid w:val="000B092D"/>
    <w:rsid w:val="000B1EDE"/>
    <w:rsid w:val="000B3B3E"/>
    <w:rsid w:val="000B4065"/>
    <w:rsid w:val="000B40AC"/>
    <w:rsid w:val="000B434A"/>
    <w:rsid w:val="000B6992"/>
    <w:rsid w:val="000B7159"/>
    <w:rsid w:val="000B746F"/>
    <w:rsid w:val="000B7667"/>
    <w:rsid w:val="000C0DB1"/>
    <w:rsid w:val="000C1020"/>
    <w:rsid w:val="000C323E"/>
    <w:rsid w:val="000C4438"/>
    <w:rsid w:val="000C564B"/>
    <w:rsid w:val="000C586C"/>
    <w:rsid w:val="000C5EB8"/>
    <w:rsid w:val="000C649C"/>
    <w:rsid w:val="000D0A69"/>
    <w:rsid w:val="000D1BED"/>
    <w:rsid w:val="000D24D5"/>
    <w:rsid w:val="000D3011"/>
    <w:rsid w:val="000D492E"/>
    <w:rsid w:val="000D66BA"/>
    <w:rsid w:val="000D6B1D"/>
    <w:rsid w:val="000D6B70"/>
    <w:rsid w:val="000D767C"/>
    <w:rsid w:val="000E5475"/>
    <w:rsid w:val="000E605B"/>
    <w:rsid w:val="000E61EC"/>
    <w:rsid w:val="000E6584"/>
    <w:rsid w:val="000E6AB3"/>
    <w:rsid w:val="000E6DAB"/>
    <w:rsid w:val="000F290E"/>
    <w:rsid w:val="000F32A1"/>
    <w:rsid w:val="000F3373"/>
    <w:rsid w:val="000F4CE9"/>
    <w:rsid w:val="000F5A2F"/>
    <w:rsid w:val="000F6B7F"/>
    <w:rsid w:val="000F6C9A"/>
    <w:rsid w:val="00100287"/>
    <w:rsid w:val="001002D9"/>
    <w:rsid w:val="00100A0C"/>
    <w:rsid w:val="00100E9D"/>
    <w:rsid w:val="001011C8"/>
    <w:rsid w:val="00101A23"/>
    <w:rsid w:val="001037C9"/>
    <w:rsid w:val="00105418"/>
    <w:rsid w:val="00106AAF"/>
    <w:rsid w:val="0010722E"/>
    <w:rsid w:val="001129B5"/>
    <w:rsid w:val="00112F23"/>
    <w:rsid w:val="001154D3"/>
    <w:rsid w:val="00115B22"/>
    <w:rsid w:val="00115DF4"/>
    <w:rsid w:val="00116167"/>
    <w:rsid w:val="00117574"/>
    <w:rsid w:val="00117762"/>
    <w:rsid w:val="001203A2"/>
    <w:rsid w:val="00122B81"/>
    <w:rsid w:val="00124448"/>
    <w:rsid w:val="00125EB8"/>
    <w:rsid w:val="001264AC"/>
    <w:rsid w:val="00130AE3"/>
    <w:rsid w:val="00132750"/>
    <w:rsid w:val="00132C93"/>
    <w:rsid w:val="00133988"/>
    <w:rsid w:val="00133F85"/>
    <w:rsid w:val="0013429F"/>
    <w:rsid w:val="001343B1"/>
    <w:rsid w:val="00134826"/>
    <w:rsid w:val="001355F9"/>
    <w:rsid w:val="00136813"/>
    <w:rsid w:val="00136C81"/>
    <w:rsid w:val="00136D28"/>
    <w:rsid w:val="001379E8"/>
    <w:rsid w:val="00137A8F"/>
    <w:rsid w:val="00141228"/>
    <w:rsid w:val="00141D51"/>
    <w:rsid w:val="001422D9"/>
    <w:rsid w:val="00145151"/>
    <w:rsid w:val="00145414"/>
    <w:rsid w:val="00146244"/>
    <w:rsid w:val="001464DA"/>
    <w:rsid w:val="00146AE3"/>
    <w:rsid w:val="00147836"/>
    <w:rsid w:val="001505CA"/>
    <w:rsid w:val="00151B36"/>
    <w:rsid w:val="0015266B"/>
    <w:rsid w:val="001526E4"/>
    <w:rsid w:val="001537CE"/>
    <w:rsid w:val="00154C60"/>
    <w:rsid w:val="00155364"/>
    <w:rsid w:val="00155800"/>
    <w:rsid w:val="00155AC3"/>
    <w:rsid w:val="00155C36"/>
    <w:rsid w:val="00157A64"/>
    <w:rsid w:val="001608BF"/>
    <w:rsid w:val="00163956"/>
    <w:rsid w:val="001643BA"/>
    <w:rsid w:val="00166A70"/>
    <w:rsid w:val="00167115"/>
    <w:rsid w:val="0017047A"/>
    <w:rsid w:val="00170991"/>
    <w:rsid w:val="00171B71"/>
    <w:rsid w:val="00173C40"/>
    <w:rsid w:val="001755A2"/>
    <w:rsid w:val="00176561"/>
    <w:rsid w:val="001817E9"/>
    <w:rsid w:val="001819F1"/>
    <w:rsid w:val="00181ADD"/>
    <w:rsid w:val="0018255C"/>
    <w:rsid w:val="00182903"/>
    <w:rsid w:val="00182C63"/>
    <w:rsid w:val="00183074"/>
    <w:rsid w:val="001839B6"/>
    <w:rsid w:val="00185211"/>
    <w:rsid w:val="00185559"/>
    <w:rsid w:val="00185E63"/>
    <w:rsid w:val="00186320"/>
    <w:rsid w:val="00187034"/>
    <w:rsid w:val="00187F21"/>
    <w:rsid w:val="00192AA2"/>
    <w:rsid w:val="00192C9F"/>
    <w:rsid w:val="00193155"/>
    <w:rsid w:val="001942B1"/>
    <w:rsid w:val="00194BF3"/>
    <w:rsid w:val="00194D21"/>
    <w:rsid w:val="00194D98"/>
    <w:rsid w:val="00195CDF"/>
    <w:rsid w:val="00197976"/>
    <w:rsid w:val="00197CFA"/>
    <w:rsid w:val="00197F34"/>
    <w:rsid w:val="001A1B1B"/>
    <w:rsid w:val="001A21B4"/>
    <w:rsid w:val="001A25B2"/>
    <w:rsid w:val="001A4AC4"/>
    <w:rsid w:val="001A5572"/>
    <w:rsid w:val="001A70D1"/>
    <w:rsid w:val="001A72D0"/>
    <w:rsid w:val="001A783E"/>
    <w:rsid w:val="001A7B00"/>
    <w:rsid w:val="001B0557"/>
    <w:rsid w:val="001B07F4"/>
    <w:rsid w:val="001B34AB"/>
    <w:rsid w:val="001B47EF"/>
    <w:rsid w:val="001B4ACD"/>
    <w:rsid w:val="001B5D8F"/>
    <w:rsid w:val="001B6773"/>
    <w:rsid w:val="001B6B7C"/>
    <w:rsid w:val="001B7594"/>
    <w:rsid w:val="001C0402"/>
    <w:rsid w:val="001C0BED"/>
    <w:rsid w:val="001C195C"/>
    <w:rsid w:val="001C1EA7"/>
    <w:rsid w:val="001C449C"/>
    <w:rsid w:val="001C56EB"/>
    <w:rsid w:val="001C63E4"/>
    <w:rsid w:val="001D0960"/>
    <w:rsid w:val="001D1B1E"/>
    <w:rsid w:val="001D30BB"/>
    <w:rsid w:val="001D326B"/>
    <w:rsid w:val="001D4479"/>
    <w:rsid w:val="001D50B3"/>
    <w:rsid w:val="001D5BEB"/>
    <w:rsid w:val="001D6DF0"/>
    <w:rsid w:val="001D7488"/>
    <w:rsid w:val="001D787D"/>
    <w:rsid w:val="001E0258"/>
    <w:rsid w:val="001E2617"/>
    <w:rsid w:val="001E27F4"/>
    <w:rsid w:val="001E2A66"/>
    <w:rsid w:val="001E3218"/>
    <w:rsid w:val="001E32E8"/>
    <w:rsid w:val="001E356D"/>
    <w:rsid w:val="001E3BD4"/>
    <w:rsid w:val="001E444E"/>
    <w:rsid w:val="001E4B67"/>
    <w:rsid w:val="001E57BB"/>
    <w:rsid w:val="001E5AC5"/>
    <w:rsid w:val="001E64FE"/>
    <w:rsid w:val="001E6F79"/>
    <w:rsid w:val="001F0997"/>
    <w:rsid w:val="001F0A51"/>
    <w:rsid w:val="001F3DB3"/>
    <w:rsid w:val="001F4F3A"/>
    <w:rsid w:val="001F61B9"/>
    <w:rsid w:val="001F61ED"/>
    <w:rsid w:val="0020039D"/>
    <w:rsid w:val="002015AD"/>
    <w:rsid w:val="002036EC"/>
    <w:rsid w:val="00203B4A"/>
    <w:rsid w:val="00203BCB"/>
    <w:rsid w:val="00204C79"/>
    <w:rsid w:val="00205651"/>
    <w:rsid w:val="002058EF"/>
    <w:rsid w:val="00205FA0"/>
    <w:rsid w:val="0020681E"/>
    <w:rsid w:val="00206A2F"/>
    <w:rsid w:val="002114BE"/>
    <w:rsid w:val="00211B35"/>
    <w:rsid w:val="00212449"/>
    <w:rsid w:val="002129A0"/>
    <w:rsid w:val="00212DB1"/>
    <w:rsid w:val="0021376D"/>
    <w:rsid w:val="00215B7B"/>
    <w:rsid w:val="00216FD1"/>
    <w:rsid w:val="00220063"/>
    <w:rsid w:val="00220349"/>
    <w:rsid w:val="00220664"/>
    <w:rsid w:val="00221FC6"/>
    <w:rsid w:val="00222108"/>
    <w:rsid w:val="002227AA"/>
    <w:rsid w:val="00222C03"/>
    <w:rsid w:val="00224B5D"/>
    <w:rsid w:val="00225D0E"/>
    <w:rsid w:val="002260E0"/>
    <w:rsid w:val="00226BCC"/>
    <w:rsid w:val="0022714F"/>
    <w:rsid w:val="00227FA2"/>
    <w:rsid w:val="00230AD5"/>
    <w:rsid w:val="00230B10"/>
    <w:rsid w:val="00231EBA"/>
    <w:rsid w:val="00232E24"/>
    <w:rsid w:val="00232FB9"/>
    <w:rsid w:val="0023367A"/>
    <w:rsid w:val="00233CB1"/>
    <w:rsid w:val="002340CD"/>
    <w:rsid w:val="00234738"/>
    <w:rsid w:val="00234BED"/>
    <w:rsid w:val="00235004"/>
    <w:rsid w:val="002362D7"/>
    <w:rsid w:val="00240246"/>
    <w:rsid w:val="00243248"/>
    <w:rsid w:val="00243533"/>
    <w:rsid w:val="002436B1"/>
    <w:rsid w:val="00244012"/>
    <w:rsid w:val="0024458C"/>
    <w:rsid w:val="0024607A"/>
    <w:rsid w:val="002461F4"/>
    <w:rsid w:val="00246461"/>
    <w:rsid w:val="00246FE2"/>
    <w:rsid w:val="0024776B"/>
    <w:rsid w:val="002511C9"/>
    <w:rsid w:val="00251D36"/>
    <w:rsid w:val="00251F14"/>
    <w:rsid w:val="002520C6"/>
    <w:rsid w:val="0025269F"/>
    <w:rsid w:val="00252920"/>
    <w:rsid w:val="0025298E"/>
    <w:rsid w:val="00253727"/>
    <w:rsid w:val="0025731A"/>
    <w:rsid w:val="00260080"/>
    <w:rsid w:val="00260084"/>
    <w:rsid w:val="00260366"/>
    <w:rsid w:val="00260C50"/>
    <w:rsid w:val="00260D60"/>
    <w:rsid w:val="002624B5"/>
    <w:rsid w:val="00262E60"/>
    <w:rsid w:val="002632EF"/>
    <w:rsid w:val="00263B9B"/>
    <w:rsid w:val="00265735"/>
    <w:rsid w:val="00265D31"/>
    <w:rsid w:val="002660FC"/>
    <w:rsid w:val="002661B2"/>
    <w:rsid w:val="00266B31"/>
    <w:rsid w:val="00266D87"/>
    <w:rsid w:val="00267529"/>
    <w:rsid w:val="002701FE"/>
    <w:rsid w:val="00270CD6"/>
    <w:rsid w:val="002710B1"/>
    <w:rsid w:val="00272717"/>
    <w:rsid w:val="002728E0"/>
    <w:rsid w:val="0027406B"/>
    <w:rsid w:val="002764F2"/>
    <w:rsid w:val="00276695"/>
    <w:rsid w:val="00276A48"/>
    <w:rsid w:val="00277705"/>
    <w:rsid w:val="002804D3"/>
    <w:rsid w:val="002840BC"/>
    <w:rsid w:val="00284651"/>
    <w:rsid w:val="0028476D"/>
    <w:rsid w:val="00285729"/>
    <w:rsid w:val="00285DEC"/>
    <w:rsid w:val="00285DF0"/>
    <w:rsid w:val="00287DA5"/>
    <w:rsid w:val="002905EC"/>
    <w:rsid w:val="002918C9"/>
    <w:rsid w:val="00291BE3"/>
    <w:rsid w:val="00292C66"/>
    <w:rsid w:val="00292E02"/>
    <w:rsid w:val="002938E7"/>
    <w:rsid w:val="0029513F"/>
    <w:rsid w:val="002961EB"/>
    <w:rsid w:val="00296FF3"/>
    <w:rsid w:val="00297998"/>
    <w:rsid w:val="002A0093"/>
    <w:rsid w:val="002A0FBB"/>
    <w:rsid w:val="002A2DF1"/>
    <w:rsid w:val="002A6734"/>
    <w:rsid w:val="002A6B1B"/>
    <w:rsid w:val="002A77E4"/>
    <w:rsid w:val="002A7F67"/>
    <w:rsid w:val="002B1BC5"/>
    <w:rsid w:val="002B256A"/>
    <w:rsid w:val="002B2C3C"/>
    <w:rsid w:val="002B3A48"/>
    <w:rsid w:val="002B4FA5"/>
    <w:rsid w:val="002B5599"/>
    <w:rsid w:val="002B61DC"/>
    <w:rsid w:val="002B7DA8"/>
    <w:rsid w:val="002C04CA"/>
    <w:rsid w:val="002C18E3"/>
    <w:rsid w:val="002C1BB0"/>
    <w:rsid w:val="002C2F91"/>
    <w:rsid w:val="002C3C99"/>
    <w:rsid w:val="002C4A64"/>
    <w:rsid w:val="002C6CDA"/>
    <w:rsid w:val="002C7F5B"/>
    <w:rsid w:val="002D1C19"/>
    <w:rsid w:val="002D1C42"/>
    <w:rsid w:val="002D2377"/>
    <w:rsid w:val="002D2AED"/>
    <w:rsid w:val="002D353C"/>
    <w:rsid w:val="002D3C52"/>
    <w:rsid w:val="002D42BB"/>
    <w:rsid w:val="002D49CD"/>
    <w:rsid w:val="002D4B3A"/>
    <w:rsid w:val="002D5A7B"/>
    <w:rsid w:val="002D77C6"/>
    <w:rsid w:val="002D7F41"/>
    <w:rsid w:val="002E15BD"/>
    <w:rsid w:val="002E2844"/>
    <w:rsid w:val="002E2E82"/>
    <w:rsid w:val="002E320F"/>
    <w:rsid w:val="002E345B"/>
    <w:rsid w:val="002E49A6"/>
    <w:rsid w:val="002E4AA5"/>
    <w:rsid w:val="002E5230"/>
    <w:rsid w:val="002E5496"/>
    <w:rsid w:val="002E5D9C"/>
    <w:rsid w:val="002E5E08"/>
    <w:rsid w:val="002E6654"/>
    <w:rsid w:val="002E7080"/>
    <w:rsid w:val="002E7CAC"/>
    <w:rsid w:val="002F18F2"/>
    <w:rsid w:val="002F1BCD"/>
    <w:rsid w:val="002F42F1"/>
    <w:rsid w:val="002F47D6"/>
    <w:rsid w:val="002F5021"/>
    <w:rsid w:val="002F60FC"/>
    <w:rsid w:val="002F64C3"/>
    <w:rsid w:val="002F6CD6"/>
    <w:rsid w:val="002F7129"/>
    <w:rsid w:val="002F74D6"/>
    <w:rsid w:val="003007D5"/>
    <w:rsid w:val="00300E25"/>
    <w:rsid w:val="00301B3E"/>
    <w:rsid w:val="003027EF"/>
    <w:rsid w:val="003043AB"/>
    <w:rsid w:val="003047E2"/>
    <w:rsid w:val="00304D9B"/>
    <w:rsid w:val="00304E5E"/>
    <w:rsid w:val="00304F31"/>
    <w:rsid w:val="00305140"/>
    <w:rsid w:val="00305A58"/>
    <w:rsid w:val="00305D07"/>
    <w:rsid w:val="003063D5"/>
    <w:rsid w:val="00306E42"/>
    <w:rsid w:val="00307092"/>
    <w:rsid w:val="0030767F"/>
    <w:rsid w:val="003113F4"/>
    <w:rsid w:val="003136EF"/>
    <w:rsid w:val="00314034"/>
    <w:rsid w:val="003150DB"/>
    <w:rsid w:val="0031581D"/>
    <w:rsid w:val="00320C19"/>
    <w:rsid w:val="00321435"/>
    <w:rsid w:val="00321EF5"/>
    <w:rsid w:val="00323D28"/>
    <w:rsid w:val="00325C14"/>
    <w:rsid w:val="00326A17"/>
    <w:rsid w:val="00327303"/>
    <w:rsid w:val="003303F4"/>
    <w:rsid w:val="003308DB"/>
    <w:rsid w:val="003308F6"/>
    <w:rsid w:val="00330964"/>
    <w:rsid w:val="003330CC"/>
    <w:rsid w:val="00333164"/>
    <w:rsid w:val="00333311"/>
    <w:rsid w:val="003336EE"/>
    <w:rsid w:val="003338AF"/>
    <w:rsid w:val="00333CCD"/>
    <w:rsid w:val="00335B65"/>
    <w:rsid w:val="00335DDD"/>
    <w:rsid w:val="00336E97"/>
    <w:rsid w:val="00337DF7"/>
    <w:rsid w:val="00340387"/>
    <w:rsid w:val="00342050"/>
    <w:rsid w:val="0034238C"/>
    <w:rsid w:val="003447FB"/>
    <w:rsid w:val="0034586A"/>
    <w:rsid w:val="003460C2"/>
    <w:rsid w:val="00347368"/>
    <w:rsid w:val="003473B8"/>
    <w:rsid w:val="00350003"/>
    <w:rsid w:val="0035090B"/>
    <w:rsid w:val="0035103C"/>
    <w:rsid w:val="00351272"/>
    <w:rsid w:val="00351474"/>
    <w:rsid w:val="0035188E"/>
    <w:rsid w:val="00352261"/>
    <w:rsid w:val="003523AE"/>
    <w:rsid w:val="003523C9"/>
    <w:rsid w:val="0035292C"/>
    <w:rsid w:val="00352F2D"/>
    <w:rsid w:val="0035664F"/>
    <w:rsid w:val="0035688E"/>
    <w:rsid w:val="00357649"/>
    <w:rsid w:val="003606AC"/>
    <w:rsid w:val="00361B2C"/>
    <w:rsid w:val="00362412"/>
    <w:rsid w:val="0036381B"/>
    <w:rsid w:val="00364631"/>
    <w:rsid w:val="0036533D"/>
    <w:rsid w:val="00365568"/>
    <w:rsid w:val="00365B44"/>
    <w:rsid w:val="003679D0"/>
    <w:rsid w:val="00370C40"/>
    <w:rsid w:val="00371842"/>
    <w:rsid w:val="003728F3"/>
    <w:rsid w:val="003729E9"/>
    <w:rsid w:val="00372A76"/>
    <w:rsid w:val="00372EC5"/>
    <w:rsid w:val="0037379B"/>
    <w:rsid w:val="00377592"/>
    <w:rsid w:val="0038025C"/>
    <w:rsid w:val="00380A45"/>
    <w:rsid w:val="00381846"/>
    <w:rsid w:val="00381E87"/>
    <w:rsid w:val="00382DA3"/>
    <w:rsid w:val="00385FD6"/>
    <w:rsid w:val="00386786"/>
    <w:rsid w:val="00387148"/>
    <w:rsid w:val="0038779A"/>
    <w:rsid w:val="00387AB6"/>
    <w:rsid w:val="00390772"/>
    <w:rsid w:val="00390A3D"/>
    <w:rsid w:val="00393541"/>
    <w:rsid w:val="00393BDF"/>
    <w:rsid w:val="00393DA9"/>
    <w:rsid w:val="00394B6D"/>
    <w:rsid w:val="003956AA"/>
    <w:rsid w:val="00395819"/>
    <w:rsid w:val="00395B9D"/>
    <w:rsid w:val="0039752C"/>
    <w:rsid w:val="003977A0"/>
    <w:rsid w:val="003A0499"/>
    <w:rsid w:val="003A1234"/>
    <w:rsid w:val="003A224D"/>
    <w:rsid w:val="003A2A85"/>
    <w:rsid w:val="003A33B7"/>
    <w:rsid w:val="003A34B0"/>
    <w:rsid w:val="003A4785"/>
    <w:rsid w:val="003A4C53"/>
    <w:rsid w:val="003A4D22"/>
    <w:rsid w:val="003A4E9E"/>
    <w:rsid w:val="003A54C4"/>
    <w:rsid w:val="003A6B33"/>
    <w:rsid w:val="003A718C"/>
    <w:rsid w:val="003A7B3F"/>
    <w:rsid w:val="003A7F61"/>
    <w:rsid w:val="003B02B9"/>
    <w:rsid w:val="003B05DB"/>
    <w:rsid w:val="003B082C"/>
    <w:rsid w:val="003B199E"/>
    <w:rsid w:val="003B2396"/>
    <w:rsid w:val="003B2534"/>
    <w:rsid w:val="003B3D33"/>
    <w:rsid w:val="003B59B2"/>
    <w:rsid w:val="003B6520"/>
    <w:rsid w:val="003B6FF8"/>
    <w:rsid w:val="003B7167"/>
    <w:rsid w:val="003B7CB2"/>
    <w:rsid w:val="003C059A"/>
    <w:rsid w:val="003C1922"/>
    <w:rsid w:val="003C1CD0"/>
    <w:rsid w:val="003C1EF7"/>
    <w:rsid w:val="003C216F"/>
    <w:rsid w:val="003C4017"/>
    <w:rsid w:val="003C7D22"/>
    <w:rsid w:val="003D0DC2"/>
    <w:rsid w:val="003D232E"/>
    <w:rsid w:val="003D2BAD"/>
    <w:rsid w:val="003D3095"/>
    <w:rsid w:val="003D38C0"/>
    <w:rsid w:val="003D3E40"/>
    <w:rsid w:val="003D431D"/>
    <w:rsid w:val="003D48B6"/>
    <w:rsid w:val="003D4C24"/>
    <w:rsid w:val="003D4F20"/>
    <w:rsid w:val="003D4F42"/>
    <w:rsid w:val="003D51BF"/>
    <w:rsid w:val="003D5666"/>
    <w:rsid w:val="003D624A"/>
    <w:rsid w:val="003D709E"/>
    <w:rsid w:val="003E0830"/>
    <w:rsid w:val="003E0AD2"/>
    <w:rsid w:val="003E0D13"/>
    <w:rsid w:val="003E139E"/>
    <w:rsid w:val="003E1AD0"/>
    <w:rsid w:val="003E205A"/>
    <w:rsid w:val="003E335F"/>
    <w:rsid w:val="003E33BE"/>
    <w:rsid w:val="003E34F2"/>
    <w:rsid w:val="003E390C"/>
    <w:rsid w:val="003E6120"/>
    <w:rsid w:val="003E6405"/>
    <w:rsid w:val="003E6413"/>
    <w:rsid w:val="003E6B6C"/>
    <w:rsid w:val="003F0D97"/>
    <w:rsid w:val="003F0E1B"/>
    <w:rsid w:val="003F13D9"/>
    <w:rsid w:val="003F2AC7"/>
    <w:rsid w:val="003F3F61"/>
    <w:rsid w:val="003F5B9D"/>
    <w:rsid w:val="003F78C4"/>
    <w:rsid w:val="003F7C30"/>
    <w:rsid w:val="004004F6"/>
    <w:rsid w:val="00400811"/>
    <w:rsid w:val="00400FDA"/>
    <w:rsid w:val="004015BE"/>
    <w:rsid w:val="00402DF8"/>
    <w:rsid w:val="00402DFD"/>
    <w:rsid w:val="00403C1C"/>
    <w:rsid w:val="004041AC"/>
    <w:rsid w:val="00404287"/>
    <w:rsid w:val="00404D69"/>
    <w:rsid w:val="00405A8B"/>
    <w:rsid w:val="00405D17"/>
    <w:rsid w:val="004067E6"/>
    <w:rsid w:val="00407A5D"/>
    <w:rsid w:val="00410D67"/>
    <w:rsid w:val="00411DDE"/>
    <w:rsid w:val="0041264C"/>
    <w:rsid w:val="00412654"/>
    <w:rsid w:val="00412F93"/>
    <w:rsid w:val="004130FA"/>
    <w:rsid w:val="00413EBF"/>
    <w:rsid w:val="00415096"/>
    <w:rsid w:val="00415734"/>
    <w:rsid w:val="00417EBC"/>
    <w:rsid w:val="00420138"/>
    <w:rsid w:val="004202B8"/>
    <w:rsid w:val="00421285"/>
    <w:rsid w:val="00421772"/>
    <w:rsid w:val="00421A35"/>
    <w:rsid w:val="00422996"/>
    <w:rsid w:val="00423437"/>
    <w:rsid w:val="00425083"/>
    <w:rsid w:val="00425B1C"/>
    <w:rsid w:val="0042620A"/>
    <w:rsid w:val="00426644"/>
    <w:rsid w:val="0042754F"/>
    <w:rsid w:val="004316E8"/>
    <w:rsid w:val="00432170"/>
    <w:rsid w:val="00432329"/>
    <w:rsid w:val="00432364"/>
    <w:rsid w:val="004328E8"/>
    <w:rsid w:val="00433539"/>
    <w:rsid w:val="00433CF1"/>
    <w:rsid w:val="00435581"/>
    <w:rsid w:val="00435C56"/>
    <w:rsid w:val="0043611E"/>
    <w:rsid w:val="00437C83"/>
    <w:rsid w:val="004400A6"/>
    <w:rsid w:val="00440197"/>
    <w:rsid w:val="004426EF"/>
    <w:rsid w:val="00442E2B"/>
    <w:rsid w:val="00443226"/>
    <w:rsid w:val="00443583"/>
    <w:rsid w:val="004438D7"/>
    <w:rsid w:val="0044553C"/>
    <w:rsid w:val="00446256"/>
    <w:rsid w:val="00446781"/>
    <w:rsid w:val="00446A0E"/>
    <w:rsid w:val="00446DAC"/>
    <w:rsid w:val="00447170"/>
    <w:rsid w:val="0045028F"/>
    <w:rsid w:val="004503D1"/>
    <w:rsid w:val="00450597"/>
    <w:rsid w:val="00450D72"/>
    <w:rsid w:val="00452112"/>
    <w:rsid w:val="0045238C"/>
    <w:rsid w:val="004524BA"/>
    <w:rsid w:val="004534FC"/>
    <w:rsid w:val="00453C00"/>
    <w:rsid w:val="004546FE"/>
    <w:rsid w:val="00454BD1"/>
    <w:rsid w:val="0045510E"/>
    <w:rsid w:val="00455CB1"/>
    <w:rsid w:val="004564C7"/>
    <w:rsid w:val="00457D6B"/>
    <w:rsid w:val="00460C13"/>
    <w:rsid w:val="004633E9"/>
    <w:rsid w:val="00463D73"/>
    <w:rsid w:val="0046542D"/>
    <w:rsid w:val="004658B6"/>
    <w:rsid w:val="004665CA"/>
    <w:rsid w:val="004676E1"/>
    <w:rsid w:val="00470607"/>
    <w:rsid w:val="00470D56"/>
    <w:rsid w:val="00472607"/>
    <w:rsid w:val="00472796"/>
    <w:rsid w:val="00472C06"/>
    <w:rsid w:val="0047374C"/>
    <w:rsid w:val="00474ECB"/>
    <w:rsid w:val="00474F9F"/>
    <w:rsid w:val="00476F39"/>
    <w:rsid w:val="00477437"/>
    <w:rsid w:val="004774C4"/>
    <w:rsid w:val="004804E6"/>
    <w:rsid w:val="00483B43"/>
    <w:rsid w:val="00484023"/>
    <w:rsid w:val="0048512B"/>
    <w:rsid w:val="0048597E"/>
    <w:rsid w:val="00491E15"/>
    <w:rsid w:val="004928CF"/>
    <w:rsid w:val="004935E6"/>
    <w:rsid w:val="00494282"/>
    <w:rsid w:val="0049512C"/>
    <w:rsid w:val="00495BAE"/>
    <w:rsid w:val="00495DE3"/>
    <w:rsid w:val="00496454"/>
    <w:rsid w:val="004976CB"/>
    <w:rsid w:val="004A1CF0"/>
    <w:rsid w:val="004A3019"/>
    <w:rsid w:val="004A3742"/>
    <w:rsid w:val="004A3C14"/>
    <w:rsid w:val="004A4FFD"/>
    <w:rsid w:val="004A53BB"/>
    <w:rsid w:val="004A6620"/>
    <w:rsid w:val="004A6856"/>
    <w:rsid w:val="004A6866"/>
    <w:rsid w:val="004A6B4F"/>
    <w:rsid w:val="004A6B67"/>
    <w:rsid w:val="004A7E3F"/>
    <w:rsid w:val="004B1E59"/>
    <w:rsid w:val="004B36B0"/>
    <w:rsid w:val="004B3B49"/>
    <w:rsid w:val="004B4580"/>
    <w:rsid w:val="004B4709"/>
    <w:rsid w:val="004B4DBE"/>
    <w:rsid w:val="004B5631"/>
    <w:rsid w:val="004B6F4C"/>
    <w:rsid w:val="004B6F60"/>
    <w:rsid w:val="004C03EF"/>
    <w:rsid w:val="004C0610"/>
    <w:rsid w:val="004C0808"/>
    <w:rsid w:val="004C0D52"/>
    <w:rsid w:val="004C3019"/>
    <w:rsid w:val="004C3E1C"/>
    <w:rsid w:val="004C4492"/>
    <w:rsid w:val="004C4599"/>
    <w:rsid w:val="004C64BD"/>
    <w:rsid w:val="004C6A6B"/>
    <w:rsid w:val="004D0789"/>
    <w:rsid w:val="004D0EC4"/>
    <w:rsid w:val="004D1BFC"/>
    <w:rsid w:val="004D3BB4"/>
    <w:rsid w:val="004D49F4"/>
    <w:rsid w:val="004D5884"/>
    <w:rsid w:val="004D5FE7"/>
    <w:rsid w:val="004D6E8B"/>
    <w:rsid w:val="004D7BAB"/>
    <w:rsid w:val="004E1640"/>
    <w:rsid w:val="004E2B94"/>
    <w:rsid w:val="004E3026"/>
    <w:rsid w:val="004E46B6"/>
    <w:rsid w:val="004E4A89"/>
    <w:rsid w:val="004E58E2"/>
    <w:rsid w:val="004E5FDB"/>
    <w:rsid w:val="004E76E2"/>
    <w:rsid w:val="004E7D5E"/>
    <w:rsid w:val="004F0425"/>
    <w:rsid w:val="004F294F"/>
    <w:rsid w:val="004F308A"/>
    <w:rsid w:val="004F3344"/>
    <w:rsid w:val="004F486F"/>
    <w:rsid w:val="004F5097"/>
    <w:rsid w:val="004F5388"/>
    <w:rsid w:val="004F5CB3"/>
    <w:rsid w:val="004F5E0E"/>
    <w:rsid w:val="004F7320"/>
    <w:rsid w:val="0050003F"/>
    <w:rsid w:val="00500475"/>
    <w:rsid w:val="00500D22"/>
    <w:rsid w:val="00500EAF"/>
    <w:rsid w:val="005023DE"/>
    <w:rsid w:val="00502E22"/>
    <w:rsid w:val="00502EE3"/>
    <w:rsid w:val="005032A8"/>
    <w:rsid w:val="00504296"/>
    <w:rsid w:val="00504B77"/>
    <w:rsid w:val="005073B9"/>
    <w:rsid w:val="00507B27"/>
    <w:rsid w:val="00511651"/>
    <w:rsid w:val="00511CB3"/>
    <w:rsid w:val="00513339"/>
    <w:rsid w:val="005135F4"/>
    <w:rsid w:val="00513FC5"/>
    <w:rsid w:val="005147F1"/>
    <w:rsid w:val="005163D0"/>
    <w:rsid w:val="00516D67"/>
    <w:rsid w:val="0051728C"/>
    <w:rsid w:val="005202D3"/>
    <w:rsid w:val="00520C90"/>
    <w:rsid w:val="00520FF4"/>
    <w:rsid w:val="00522DFD"/>
    <w:rsid w:val="005239DC"/>
    <w:rsid w:val="00523D17"/>
    <w:rsid w:val="00524625"/>
    <w:rsid w:val="00525916"/>
    <w:rsid w:val="00525CCA"/>
    <w:rsid w:val="00530043"/>
    <w:rsid w:val="0053147D"/>
    <w:rsid w:val="00531B60"/>
    <w:rsid w:val="005326F6"/>
    <w:rsid w:val="00532D15"/>
    <w:rsid w:val="00533267"/>
    <w:rsid w:val="00533C43"/>
    <w:rsid w:val="00534B85"/>
    <w:rsid w:val="005373EB"/>
    <w:rsid w:val="005413D5"/>
    <w:rsid w:val="005415FF"/>
    <w:rsid w:val="00542515"/>
    <w:rsid w:val="0054475B"/>
    <w:rsid w:val="00545F1F"/>
    <w:rsid w:val="00547E3C"/>
    <w:rsid w:val="005500F3"/>
    <w:rsid w:val="00550B78"/>
    <w:rsid w:val="0055265F"/>
    <w:rsid w:val="00553408"/>
    <w:rsid w:val="00553607"/>
    <w:rsid w:val="005562AA"/>
    <w:rsid w:val="00556353"/>
    <w:rsid w:val="00556FD3"/>
    <w:rsid w:val="0055718E"/>
    <w:rsid w:val="005605A9"/>
    <w:rsid w:val="00561414"/>
    <w:rsid w:val="00561968"/>
    <w:rsid w:val="00562528"/>
    <w:rsid w:val="00562665"/>
    <w:rsid w:val="005634D5"/>
    <w:rsid w:val="00563786"/>
    <w:rsid w:val="00563FFF"/>
    <w:rsid w:val="00564664"/>
    <w:rsid w:val="00564E0E"/>
    <w:rsid w:val="005656B5"/>
    <w:rsid w:val="005668E9"/>
    <w:rsid w:val="00567E0C"/>
    <w:rsid w:val="00571798"/>
    <w:rsid w:val="005728D9"/>
    <w:rsid w:val="0057452B"/>
    <w:rsid w:val="00575114"/>
    <w:rsid w:val="00575B05"/>
    <w:rsid w:val="00580186"/>
    <w:rsid w:val="0058163B"/>
    <w:rsid w:val="00581E4F"/>
    <w:rsid w:val="00581EA4"/>
    <w:rsid w:val="005830DC"/>
    <w:rsid w:val="00583393"/>
    <w:rsid w:val="00584187"/>
    <w:rsid w:val="0058649F"/>
    <w:rsid w:val="00586557"/>
    <w:rsid w:val="00590006"/>
    <w:rsid w:val="005905B0"/>
    <w:rsid w:val="00592295"/>
    <w:rsid w:val="005937DA"/>
    <w:rsid w:val="00593EE0"/>
    <w:rsid w:val="00594C50"/>
    <w:rsid w:val="00594CFD"/>
    <w:rsid w:val="0059621B"/>
    <w:rsid w:val="005963B6"/>
    <w:rsid w:val="005964AC"/>
    <w:rsid w:val="005970FD"/>
    <w:rsid w:val="00597DBE"/>
    <w:rsid w:val="005A1B85"/>
    <w:rsid w:val="005A1C90"/>
    <w:rsid w:val="005A2314"/>
    <w:rsid w:val="005A29CC"/>
    <w:rsid w:val="005A2B7F"/>
    <w:rsid w:val="005A3B5D"/>
    <w:rsid w:val="005A4BB5"/>
    <w:rsid w:val="005A4D25"/>
    <w:rsid w:val="005A6858"/>
    <w:rsid w:val="005A70FD"/>
    <w:rsid w:val="005B09D9"/>
    <w:rsid w:val="005B0DAB"/>
    <w:rsid w:val="005B0F85"/>
    <w:rsid w:val="005B18DD"/>
    <w:rsid w:val="005B19AF"/>
    <w:rsid w:val="005B1C14"/>
    <w:rsid w:val="005B1F8F"/>
    <w:rsid w:val="005B27F4"/>
    <w:rsid w:val="005B31CF"/>
    <w:rsid w:val="005B338E"/>
    <w:rsid w:val="005B34B8"/>
    <w:rsid w:val="005B3B04"/>
    <w:rsid w:val="005B3EA0"/>
    <w:rsid w:val="005B7D2E"/>
    <w:rsid w:val="005C0208"/>
    <w:rsid w:val="005C0456"/>
    <w:rsid w:val="005C0CAD"/>
    <w:rsid w:val="005C1113"/>
    <w:rsid w:val="005C2054"/>
    <w:rsid w:val="005C2A71"/>
    <w:rsid w:val="005C4305"/>
    <w:rsid w:val="005C5F9E"/>
    <w:rsid w:val="005C70E6"/>
    <w:rsid w:val="005C7270"/>
    <w:rsid w:val="005C776E"/>
    <w:rsid w:val="005D01E4"/>
    <w:rsid w:val="005D17BC"/>
    <w:rsid w:val="005D1B7F"/>
    <w:rsid w:val="005D1BE6"/>
    <w:rsid w:val="005D1CC3"/>
    <w:rsid w:val="005D1D4C"/>
    <w:rsid w:val="005D1D78"/>
    <w:rsid w:val="005D1DA6"/>
    <w:rsid w:val="005D2FF1"/>
    <w:rsid w:val="005D32BF"/>
    <w:rsid w:val="005D404B"/>
    <w:rsid w:val="005D46B6"/>
    <w:rsid w:val="005D4916"/>
    <w:rsid w:val="005D4974"/>
    <w:rsid w:val="005D49A3"/>
    <w:rsid w:val="005D64EB"/>
    <w:rsid w:val="005D70FA"/>
    <w:rsid w:val="005E045A"/>
    <w:rsid w:val="005E0E15"/>
    <w:rsid w:val="005E0FCD"/>
    <w:rsid w:val="005E1385"/>
    <w:rsid w:val="005E14DA"/>
    <w:rsid w:val="005E2025"/>
    <w:rsid w:val="005E2157"/>
    <w:rsid w:val="005E2D4C"/>
    <w:rsid w:val="005E44FD"/>
    <w:rsid w:val="005E48F3"/>
    <w:rsid w:val="005E4A9A"/>
    <w:rsid w:val="005E4ACF"/>
    <w:rsid w:val="005E4E28"/>
    <w:rsid w:val="005E52E3"/>
    <w:rsid w:val="005E5798"/>
    <w:rsid w:val="005E67B8"/>
    <w:rsid w:val="005E720F"/>
    <w:rsid w:val="005F0701"/>
    <w:rsid w:val="005F1DCC"/>
    <w:rsid w:val="005F31A4"/>
    <w:rsid w:val="005F47DA"/>
    <w:rsid w:val="005F4D86"/>
    <w:rsid w:val="005F5507"/>
    <w:rsid w:val="005F56B2"/>
    <w:rsid w:val="005F5B34"/>
    <w:rsid w:val="005F5CAD"/>
    <w:rsid w:val="005F64B5"/>
    <w:rsid w:val="005F6D3C"/>
    <w:rsid w:val="005F72F1"/>
    <w:rsid w:val="0060088F"/>
    <w:rsid w:val="00600B5E"/>
    <w:rsid w:val="0060200A"/>
    <w:rsid w:val="00603A70"/>
    <w:rsid w:val="00604284"/>
    <w:rsid w:val="00604900"/>
    <w:rsid w:val="006050F7"/>
    <w:rsid w:val="00606C21"/>
    <w:rsid w:val="00606F20"/>
    <w:rsid w:val="00610FB4"/>
    <w:rsid w:val="006120BB"/>
    <w:rsid w:val="00613DF7"/>
    <w:rsid w:val="00615BE3"/>
    <w:rsid w:val="00615F36"/>
    <w:rsid w:val="006167CC"/>
    <w:rsid w:val="00616CD9"/>
    <w:rsid w:val="00621673"/>
    <w:rsid w:val="00621B73"/>
    <w:rsid w:val="00621DB3"/>
    <w:rsid w:val="0062214F"/>
    <w:rsid w:val="0062332F"/>
    <w:rsid w:val="00623B49"/>
    <w:rsid w:val="00624C71"/>
    <w:rsid w:val="00625348"/>
    <w:rsid w:val="00625C97"/>
    <w:rsid w:val="00626581"/>
    <w:rsid w:val="00626861"/>
    <w:rsid w:val="0062701A"/>
    <w:rsid w:val="0062764D"/>
    <w:rsid w:val="00630C35"/>
    <w:rsid w:val="006313B4"/>
    <w:rsid w:val="00631B56"/>
    <w:rsid w:val="006328C6"/>
    <w:rsid w:val="00632AE2"/>
    <w:rsid w:val="006330D1"/>
    <w:rsid w:val="0063315E"/>
    <w:rsid w:val="006337D3"/>
    <w:rsid w:val="006339FC"/>
    <w:rsid w:val="00633B81"/>
    <w:rsid w:val="00635492"/>
    <w:rsid w:val="0063562F"/>
    <w:rsid w:val="00636738"/>
    <w:rsid w:val="006367E9"/>
    <w:rsid w:val="00636D5C"/>
    <w:rsid w:val="00637563"/>
    <w:rsid w:val="006379CA"/>
    <w:rsid w:val="00637BDB"/>
    <w:rsid w:val="00637F6D"/>
    <w:rsid w:val="006420DF"/>
    <w:rsid w:val="006436D8"/>
    <w:rsid w:val="00643AB5"/>
    <w:rsid w:val="00645CDF"/>
    <w:rsid w:val="006465D7"/>
    <w:rsid w:val="00647085"/>
    <w:rsid w:val="00650C9F"/>
    <w:rsid w:val="00651086"/>
    <w:rsid w:val="006517B1"/>
    <w:rsid w:val="00651ADD"/>
    <w:rsid w:val="00651D15"/>
    <w:rsid w:val="00652409"/>
    <w:rsid w:val="006525B3"/>
    <w:rsid w:val="00652950"/>
    <w:rsid w:val="00653395"/>
    <w:rsid w:val="00655040"/>
    <w:rsid w:val="0065527E"/>
    <w:rsid w:val="00655321"/>
    <w:rsid w:val="00655D96"/>
    <w:rsid w:val="00656022"/>
    <w:rsid w:val="00656CDB"/>
    <w:rsid w:val="00657C7A"/>
    <w:rsid w:val="00661BB5"/>
    <w:rsid w:val="00661C8C"/>
    <w:rsid w:val="00661D4E"/>
    <w:rsid w:val="00663986"/>
    <w:rsid w:val="006649FA"/>
    <w:rsid w:val="00664C4A"/>
    <w:rsid w:val="0066503D"/>
    <w:rsid w:val="0066559D"/>
    <w:rsid w:val="00666764"/>
    <w:rsid w:val="00666952"/>
    <w:rsid w:val="00672FE8"/>
    <w:rsid w:val="0067458A"/>
    <w:rsid w:val="00674C50"/>
    <w:rsid w:val="00675393"/>
    <w:rsid w:val="006760AF"/>
    <w:rsid w:val="00676969"/>
    <w:rsid w:val="00677DC9"/>
    <w:rsid w:val="00681D79"/>
    <w:rsid w:val="006829C8"/>
    <w:rsid w:val="0068331D"/>
    <w:rsid w:val="00683571"/>
    <w:rsid w:val="006850BE"/>
    <w:rsid w:val="006850D9"/>
    <w:rsid w:val="00685B63"/>
    <w:rsid w:val="00686729"/>
    <w:rsid w:val="006874E0"/>
    <w:rsid w:val="006903AE"/>
    <w:rsid w:val="00691FE1"/>
    <w:rsid w:val="0069210B"/>
    <w:rsid w:val="00693316"/>
    <w:rsid w:val="00694B29"/>
    <w:rsid w:val="00694CA4"/>
    <w:rsid w:val="006964C4"/>
    <w:rsid w:val="00696F62"/>
    <w:rsid w:val="00697EFE"/>
    <w:rsid w:val="006A174D"/>
    <w:rsid w:val="006A3E01"/>
    <w:rsid w:val="006A468F"/>
    <w:rsid w:val="006A5A21"/>
    <w:rsid w:val="006A62E2"/>
    <w:rsid w:val="006A651B"/>
    <w:rsid w:val="006A66C1"/>
    <w:rsid w:val="006A6A6F"/>
    <w:rsid w:val="006A75F2"/>
    <w:rsid w:val="006A7D91"/>
    <w:rsid w:val="006A7E5D"/>
    <w:rsid w:val="006B02C2"/>
    <w:rsid w:val="006B45DE"/>
    <w:rsid w:val="006B4E89"/>
    <w:rsid w:val="006B5FFC"/>
    <w:rsid w:val="006B6C01"/>
    <w:rsid w:val="006B6C96"/>
    <w:rsid w:val="006B7A8D"/>
    <w:rsid w:val="006C13FC"/>
    <w:rsid w:val="006C1689"/>
    <w:rsid w:val="006C20DF"/>
    <w:rsid w:val="006C3756"/>
    <w:rsid w:val="006C3D3D"/>
    <w:rsid w:val="006C4CAA"/>
    <w:rsid w:val="006D0F4D"/>
    <w:rsid w:val="006D0F62"/>
    <w:rsid w:val="006D11A4"/>
    <w:rsid w:val="006D157F"/>
    <w:rsid w:val="006D159A"/>
    <w:rsid w:val="006D1F71"/>
    <w:rsid w:val="006D29CB"/>
    <w:rsid w:val="006D2EEC"/>
    <w:rsid w:val="006D3006"/>
    <w:rsid w:val="006D5411"/>
    <w:rsid w:val="006D64B9"/>
    <w:rsid w:val="006D6DE3"/>
    <w:rsid w:val="006D76F1"/>
    <w:rsid w:val="006E072A"/>
    <w:rsid w:val="006E22D7"/>
    <w:rsid w:val="006E3DC5"/>
    <w:rsid w:val="006E5F4A"/>
    <w:rsid w:val="006E6936"/>
    <w:rsid w:val="006E7371"/>
    <w:rsid w:val="006F122D"/>
    <w:rsid w:val="006F27BB"/>
    <w:rsid w:val="006F5147"/>
    <w:rsid w:val="006F56E5"/>
    <w:rsid w:val="006F5727"/>
    <w:rsid w:val="006F6B7B"/>
    <w:rsid w:val="006F6C79"/>
    <w:rsid w:val="006F7FDB"/>
    <w:rsid w:val="007006D7"/>
    <w:rsid w:val="00702669"/>
    <w:rsid w:val="007039E9"/>
    <w:rsid w:val="00705D39"/>
    <w:rsid w:val="0070601F"/>
    <w:rsid w:val="00706492"/>
    <w:rsid w:val="00706A32"/>
    <w:rsid w:val="00706F43"/>
    <w:rsid w:val="00710359"/>
    <w:rsid w:val="00710B44"/>
    <w:rsid w:val="00711EB7"/>
    <w:rsid w:val="007123A9"/>
    <w:rsid w:val="00714780"/>
    <w:rsid w:val="00715479"/>
    <w:rsid w:val="00715F9F"/>
    <w:rsid w:val="007164CA"/>
    <w:rsid w:val="00717887"/>
    <w:rsid w:val="00717D1F"/>
    <w:rsid w:val="00720A1E"/>
    <w:rsid w:val="00720BB1"/>
    <w:rsid w:val="00720BFD"/>
    <w:rsid w:val="007217F5"/>
    <w:rsid w:val="0072227A"/>
    <w:rsid w:val="00722E5F"/>
    <w:rsid w:val="007244F9"/>
    <w:rsid w:val="00725423"/>
    <w:rsid w:val="0072670D"/>
    <w:rsid w:val="00727291"/>
    <w:rsid w:val="00727C41"/>
    <w:rsid w:val="00727FD2"/>
    <w:rsid w:val="00730522"/>
    <w:rsid w:val="0073097F"/>
    <w:rsid w:val="00730B82"/>
    <w:rsid w:val="00732108"/>
    <w:rsid w:val="00733C76"/>
    <w:rsid w:val="007344BE"/>
    <w:rsid w:val="00734A69"/>
    <w:rsid w:val="007360A3"/>
    <w:rsid w:val="00737A37"/>
    <w:rsid w:val="00737A6D"/>
    <w:rsid w:val="007407B7"/>
    <w:rsid w:val="00740884"/>
    <w:rsid w:val="00741BF6"/>
    <w:rsid w:val="00742586"/>
    <w:rsid w:val="00743810"/>
    <w:rsid w:val="0074404C"/>
    <w:rsid w:val="00745FB1"/>
    <w:rsid w:val="00747322"/>
    <w:rsid w:val="007514CD"/>
    <w:rsid w:val="0075236F"/>
    <w:rsid w:val="0075238C"/>
    <w:rsid w:val="0075361F"/>
    <w:rsid w:val="00753DFD"/>
    <w:rsid w:val="00753E9A"/>
    <w:rsid w:val="007543A4"/>
    <w:rsid w:val="00755E28"/>
    <w:rsid w:val="00756C60"/>
    <w:rsid w:val="007628BF"/>
    <w:rsid w:val="007636AD"/>
    <w:rsid w:val="00764722"/>
    <w:rsid w:val="00765160"/>
    <w:rsid w:val="00765F21"/>
    <w:rsid w:val="00766736"/>
    <w:rsid w:val="00770C83"/>
    <w:rsid w:val="0077119F"/>
    <w:rsid w:val="0077127A"/>
    <w:rsid w:val="00772771"/>
    <w:rsid w:val="00772C79"/>
    <w:rsid w:val="00775104"/>
    <w:rsid w:val="007762F1"/>
    <w:rsid w:val="00777E0A"/>
    <w:rsid w:val="00780DD3"/>
    <w:rsid w:val="00781320"/>
    <w:rsid w:val="00781F94"/>
    <w:rsid w:val="00782EE4"/>
    <w:rsid w:val="00784714"/>
    <w:rsid w:val="007864A3"/>
    <w:rsid w:val="00786810"/>
    <w:rsid w:val="00787118"/>
    <w:rsid w:val="00787453"/>
    <w:rsid w:val="00787598"/>
    <w:rsid w:val="00787863"/>
    <w:rsid w:val="007903D8"/>
    <w:rsid w:val="0079050E"/>
    <w:rsid w:val="00791AB2"/>
    <w:rsid w:val="00794D5E"/>
    <w:rsid w:val="00795922"/>
    <w:rsid w:val="00795BDC"/>
    <w:rsid w:val="007A18DD"/>
    <w:rsid w:val="007A394F"/>
    <w:rsid w:val="007A454C"/>
    <w:rsid w:val="007A4B0D"/>
    <w:rsid w:val="007A5C5E"/>
    <w:rsid w:val="007A636D"/>
    <w:rsid w:val="007B0A89"/>
    <w:rsid w:val="007B0E4E"/>
    <w:rsid w:val="007B1332"/>
    <w:rsid w:val="007B164F"/>
    <w:rsid w:val="007B2826"/>
    <w:rsid w:val="007B2D39"/>
    <w:rsid w:val="007B3920"/>
    <w:rsid w:val="007B5D03"/>
    <w:rsid w:val="007B66E2"/>
    <w:rsid w:val="007B73D8"/>
    <w:rsid w:val="007B74D1"/>
    <w:rsid w:val="007B7614"/>
    <w:rsid w:val="007B7DC0"/>
    <w:rsid w:val="007C1BF6"/>
    <w:rsid w:val="007C1FAA"/>
    <w:rsid w:val="007C24E6"/>
    <w:rsid w:val="007C30AF"/>
    <w:rsid w:val="007C3988"/>
    <w:rsid w:val="007C4059"/>
    <w:rsid w:val="007C52FE"/>
    <w:rsid w:val="007C651B"/>
    <w:rsid w:val="007C704F"/>
    <w:rsid w:val="007C7916"/>
    <w:rsid w:val="007C79C3"/>
    <w:rsid w:val="007D0163"/>
    <w:rsid w:val="007D2067"/>
    <w:rsid w:val="007D5530"/>
    <w:rsid w:val="007D6138"/>
    <w:rsid w:val="007D6337"/>
    <w:rsid w:val="007D6F49"/>
    <w:rsid w:val="007D765A"/>
    <w:rsid w:val="007E0AB1"/>
    <w:rsid w:val="007E12C2"/>
    <w:rsid w:val="007E2078"/>
    <w:rsid w:val="007E267E"/>
    <w:rsid w:val="007E4B02"/>
    <w:rsid w:val="007E5ECB"/>
    <w:rsid w:val="007E5EDE"/>
    <w:rsid w:val="007E6813"/>
    <w:rsid w:val="007E7483"/>
    <w:rsid w:val="007F110F"/>
    <w:rsid w:val="007F15C9"/>
    <w:rsid w:val="007F1FEB"/>
    <w:rsid w:val="007F235F"/>
    <w:rsid w:val="007F2D9C"/>
    <w:rsid w:val="007F3255"/>
    <w:rsid w:val="007F3D5A"/>
    <w:rsid w:val="007F3F3C"/>
    <w:rsid w:val="007F401F"/>
    <w:rsid w:val="007F5147"/>
    <w:rsid w:val="007F6B37"/>
    <w:rsid w:val="007F6E93"/>
    <w:rsid w:val="007F74CD"/>
    <w:rsid w:val="00800385"/>
    <w:rsid w:val="008004EA"/>
    <w:rsid w:val="00800D34"/>
    <w:rsid w:val="00802B6E"/>
    <w:rsid w:val="008031E5"/>
    <w:rsid w:val="008048CB"/>
    <w:rsid w:val="00805145"/>
    <w:rsid w:val="00805570"/>
    <w:rsid w:val="00805665"/>
    <w:rsid w:val="00806BB1"/>
    <w:rsid w:val="008079D8"/>
    <w:rsid w:val="00807F6D"/>
    <w:rsid w:val="00811132"/>
    <w:rsid w:val="0081153F"/>
    <w:rsid w:val="00811A90"/>
    <w:rsid w:val="00812C1F"/>
    <w:rsid w:val="00813C2C"/>
    <w:rsid w:val="008141D2"/>
    <w:rsid w:val="00814E9C"/>
    <w:rsid w:val="00816ED5"/>
    <w:rsid w:val="00817097"/>
    <w:rsid w:val="00817185"/>
    <w:rsid w:val="00820584"/>
    <w:rsid w:val="00824052"/>
    <w:rsid w:val="0082545E"/>
    <w:rsid w:val="0082554F"/>
    <w:rsid w:val="00827360"/>
    <w:rsid w:val="008305DF"/>
    <w:rsid w:val="0083123C"/>
    <w:rsid w:val="008312E3"/>
    <w:rsid w:val="00834046"/>
    <w:rsid w:val="00834CA4"/>
    <w:rsid w:val="00835C86"/>
    <w:rsid w:val="00836496"/>
    <w:rsid w:val="008416C4"/>
    <w:rsid w:val="00841A8E"/>
    <w:rsid w:val="00842B86"/>
    <w:rsid w:val="00843280"/>
    <w:rsid w:val="00843AC2"/>
    <w:rsid w:val="0084465B"/>
    <w:rsid w:val="00845427"/>
    <w:rsid w:val="008458CE"/>
    <w:rsid w:val="0084639E"/>
    <w:rsid w:val="00846406"/>
    <w:rsid w:val="00847BC4"/>
    <w:rsid w:val="00850524"/>
    <w:rsid w:val="00850E75"/>
    <w:rsid w:val="00851819"/>
    <w:rsid w:val="0085255B"/>
    <w:rsid w:val="00852F72"/>
    <w:rsid w:val="0085310B"/>
    <w:rsid w:val="00853114"/>
    <w:rsid w:val="00854539"/>
    <w:rsid w:val="00854893"/>
    <w:rsid w:val="00855072"/>
    <w:rsid w:val="00855311"/>
    <w:rsid w:val="008573A8"/>
    <w:rsid w:val="008608C9"/>
    <w:rsid w:val="00860A59"/>
    <w:rsid w:val="00861205"/>
    <w:rsid w:val="00861B36"/>
    <w:rsid w:val="0086546E"/>
    <w:rsid w:val="00865AB3"/>
    <w:rsid w:val="00866D2A"/>
    <w:rsid w:val="00867238"/>
    <w:rsid w:val="008676F9"/>
    <w:rsid w:val="00871285"/>
    <w:rsid w:val="00871D32"/>
    <w:rsid w:val="00871D74"/>
    <w:rsid w:val="0087240C"/>
    <w:rsid w:val="008724EA"/>
    <w:rsid w:val="0087328B"/>
    <w:rsid w:val="008741D5"/>
    <w:rsid w:val="0087501E"/>
    <w:rsid w:val="00875FEE"/>
    <w:rsid w:val="0087780D"/>
    <w:rsid w:val="00880CB9"/>
    <w:rsid w:val="00881437"/>
    <w:rsid w:val="0088156D"/>
    <w:rsid w:val="00881EC1"/>
    <w:rsid w:val="008826B6"/>
    <w:rsid w:val="0088436F"/>
    <w:rsid w:val="008864A6"/>
    <w:rsid w:val="00886A6A"/>
    <w:rsid w:val="00887D93"/>
    <w:rsid w:val="008904B1"/>
    <w:rsid w:val="0089059F"/>
    <w:rsid w:val="0089128A"/>
    <w:rsid w:val="00891D97"/>
    <w:rsid w:val="00891FEB"/>
    <w:rsid w:val="00895B06"/>
    <w:rsid w:val="00896003"/>
    <w:rsid w:val="008972C4"/>
    <w:rsid w:val="00897839"/>
    <w:rsid w:val="00897A55"/>
    <w:rsid w:val="008A0897"/>
    <w:rsid w:val="008A08CA"/>
    <w:rsid w:val="008A1D4D"/>
    <w:rsid w:val="008A3CA1"/>
    <w:rsid w:val="008A4298"/>
    <w:rsid w:val="008A5C1F"/>
    <w:rsid w:val="008A60F5"/>
    <w:rsid w:val="008A67F3"/>
    <w:rsid w:val="008A68DB"/>
    <w:rsid w:val="008A6984"/>
    <w:rsid w:val="008B0162"/>
    <w:rsid w:val="008B1EA1"/>
    <w:rsid w:val="008B28B7"/>
    <w:rsid w:val="008B29D6"/>
    <w:rsid w:val="008B2F77"/>
    <w:rsid w:val="008B34A5"/>
    <w:rsid w:val="008B3F1D"/>
    <w:rsid w:val="008B5E63"/>
    <w:rsid w:val="008B6550"/>
    <w:rsid w:val="008B6B4A"/>
    <w:rsid w:val="008B7099"/>
    <w:rsid w:val="008B7A22"/>
    <w:rsid w:val="008B7BE4"/>
    <w:rsid w:val="008C04B9"/>
    <w:rsid w:val="008C1F58"/>
    <w:rsid w:val="008C2013"/>
    <w:rsid w:val="008C2262"/>
    <w:rsid w:val="008C3B19"/>
    <w:rsid w:val="008C475D"/>
    <w:rsid w:val="008C54C5"/>
    <w:rsid w:val="008C5DDF"/>
    <w:rsid w:val="008C7C9F"/>
    <w:rsid w:val="008D038C"/>
    <w:rsid w:val="008D0459"/>
    <w:rsid w:val="008D1670"/>
    <w:rsid w:val="008D200C"/>
    <w:rsid w:val="008D229D"/>
    <w:rsid w:val="008D2661"/>
    <w:rsid w:val="008D30FF"/>
    <w:rsid w:val="008D3B27"/>
    <w:rsid w:val="008D3B29"/>
    <w:rsid w:val="008D3BA3"/>
    <w:rsid w:val="008D3D4E"/>
    <w:rsid w:val="008D431E"/>
    <w:rsid w:val="008D44C0"/>
    <w:rsid w:val="008D45AD"/>
    <w:rsid w:val="008D4D63"/>
    <w:rsid w:val="008D548D"/>
    <w:rsid w:val="008D751F"/>
    <w:rsid w:val="008D77BE"/>
    <w:rsid w:val="008D79B5"/>
    <w:rsid w:val="008D7F3C"/>
    <w:rsid w:val="008E0573"/>
    <w:rsid w:val="008E0887"/>
    <w:rsid w:val="008E0DF4"/>
    <w:rsid w:val="008E1F58"/>
    <w:rsid w:val="008E21A0"/>
    <w:rsid w:val="008E2C42"/>
    <w:rsid w:val="008E3D6B"/>
    <w:rsid w:val="008E497E"/>
    <w:rsid w:val="008E49D6"/>
    <w:rsid w:val="008E55E4"/>
    <w:rsid w:val="008E56A0"/>
    <w:rsid w:val="008E6588"/>
    <w:rsid w:val="008E6CFD"/>
    <w:rsid w:val="008E6D32"/>
    <w:rsid w:val="008E72DB"/>
    <w:rsid w:val="008F1E0B"/>
    <w:rsid w:val="008F3E4F"/>
    <w:rsid w:val="008F3EEB"/>
    <w:rsid w:val="008F5DD6"/>
    <w:rsid w:val="008F73F8"/>
    <w:rsid w:val="00900CF5"/>
    <w:rsid w:val="00901EB1"/>
    <w:rsid w:val="009022A8"/>
    <w:rsid w:val="009032C9"/>
    <w:rsid w:val="00903794"/>
    <w:rsid w:val="00903D42"/>
    <w:rsid w:val="00904103"/>
    <w:rsid w:val="00904884"/>
    <w:rsid w:val="00905928"/>
    <w:rsid w:val="00906939"/>
    <w:rsid w:val="00906C0C"/>
    <w:rsid w:val="00907CB6"/>
    <w:rsid w:val="0091129B"/>
    <w:rsid w:val="00913796"/>
    <w:rsid w:val="00913F76"/>
    <w:rsid w:val="009163D4"/>
    <w:rsid w:val="00917945"/>
    <w:rsid w:val="0092014E"/>
    <w:rsid w:val="00920312"/>
    <w:rsid w:val="00922B91"/>
    <w:rsid w:val="00922CE2"/>
    <w:rsid w:val="00923CD4"/>
    <w:rsid w:val="009243BF"/>
    <w:rsid w:val="0092464A"/>
    <w:rsid w:val="00924A7B"/>
    <w:rsid w:val="00926235"/>
    <w:rsid w:val="0092705E"/>
    <w:rsid w:val="0093062F"/>
    <w:rsid w:val="009307BE"/>
    <w:rsid w:val="00930CC3"/>
    <w:rsid w:val="00932460"/>
    <w:rsid w:val="00933954"/>
    <w:rsid w:val="00933A35"/>
    <w:rsid w:val="00933FEF"/>
    <w:rsid w:val="0093556D"/>
    <w:rsid w:val="00935DD3"/>
    <w:rsid w:val="00935EB6"/>
    <w:rsid w:val="00937847"/>
    <w:rsid w:val="009379DF"/>
    <w:rsid w:val="00937EF7"/>
    <w:rsid w:val="0094005A"/>
    <w:rsid w:val="0094062D"/>
    <w:rsid w:val="00941A5B"/>
    <w:rsid w:val="00942578"/>
    <w:rsid w:val="00944879"/>
    <w:rsid w:val="0094652D"/>
    <w:rsid w:val="00950EC2"/>
    <w:rsid w:val="00951704"/>
    <w:rsid w:val="0095186F"/>
    <w:rsid w:val="00952AF9"/>
    <w:rsid w:val="0095355C"/>
    <w:rsid w:val="00953DBD"/>
    <w:rsid w:val="00954263"/>
    <w:rsid w:val="009547E0"/>
    <w:rsid w:val="00954B94"/>
    <w:rsid w:val="00955876"/>
    <w:rsid w:val="00955CD2"/>
    <w:rsid w:val="0095630A"/>
    <w:rsid w:val="009564D2"/>
    <w:rsid w:val="009567E5"/>
    <w:rsid w:val="00957E5D"/>
    <w:rsid w:val="0096025F"/>
    <w:rsid w:val="00960472"/>
    <w:rsid w:val="00960A93"/>
    <w:rsid w:val="00961C66"/>
    <w:rsid w:val="00962AAB"/>
    <w:rsid w:val="00963BAC"/>
    <w:rsid w:val="009643FF"/>
    <w:rsid w:val="00964BE3"/>
    <w:rsid w:val="00964DB2"/>
    <w:rsid w:val="00964EF9"/>
    <w:rsid w:val="00965048"/>
    <w:rsid w:val="009653FB"/>
    <w:rsid w:val="009669EA"/>
    <w:rsid w:val="009704A4"/>
    <w:rsid w:val="00970812"/>
    <w:rsid w:val="00970B99"/>
    <w:rsid w:val="009732F3"/>
    <w:rsid w:val="0097384B"/>
    <w:rsid w:val="00975585"/>
    <w:rsid w:val="00975CF0"/>
    <w:rsid w:val="00976F04"/>
    <w:rsid w:val="00977316"/>
    <w:rsid w:val="009806C2"/>
    <w:rsid w:val="00980CC5"/>
    <w:rsid w:val="00981142"/>
    <w:rsid w:val="00981817"/>
    <w:rsid w:val="0098181F"/>
    <w:rsid w:val="00982831"/>
    <w:rsid w:val="00982B52"/>
    <w:rsid w:val="00982D33"/>
    <w:rsid w:val="009836F6"/>
    <w:rsid w:val="00983917"/>
    <w:rsid w:val="009842F8"/>
    <w:rsid w:val="00984B61"/>
    <w:rsid w:val="00986BDB"/>
    <w:rsid w:val="00987732"/>
    <w:rsid w:val="00990428"/>
    <w:rsid w:val="0099079F"/>
    <w:rsid w:val="00990F79"/>
    <w:rsid w:val="00992E06"/>
    <w:rsid w:val="009933AA"/>
    <w:rsid w:val="00996DA0"/>
    <w:rsid w:val="009A06CE"/>
    <w:rsid w:val="009A1367"/>
    <w:rsid w:val="009A13E3"/>
    <w:rsid w:val="009A234D"/>
    <w:rsid w:val="009A2D9B"/>
    <w:rsid w:val="009A3857"/>
    <w:rsid w:val="009A50D8"/>
    <w:rsid w:val="009A5CB7"/>
    <w:rsid w:val="009A5FE7"/>
    <w:rsid w:val="009A665E"/>
    <w:rsid w:val="009A6DDB"/>
    <w:rsid w:val="009B03CF"/>
    <w:rsid w:val="009B0BE4"/>
    <w:rsid w:val="009B0F33"/>
    <w:rsid w:val="009B1E28"/>
    <w:rsid w:val="009B3BC7"/>
    <w:rsid w:val="009B4020"/>
    <w:rsid w:val="009B5FA6"/>
    <w:rsid w:val="009B6960"/>
    <w:rsid w:val="009B6979"/>
    <w:rsid w:val="009B70CE"/>
    <w:rsid w:val="009C07EC"/>
    <w:rsid w:val="009C0AD2"/>
    <w:rsid w:val="009C1540"/>
    <w:rsid w:val="009C1743"/>
    <w:rsid w:val="009C1972"/>
    <w:rsid w:val="009C1A05"/>
    <w:rsid w:val="009C22FB"/>
    <w:rsid w:val="009C26E5"/>
    <w:rsid w:val="009C3161"/>
    <w:rsid w:val="009C41AC"/>
    <w:rsid w:val="009C554E"/>
    <w:rsid w:val="009C5C7F"/>
    <w:rsid w:val="009C6282"/>
    <w:rsid w:val="009C698A"/>
    <w:rsid w:val="009C7810"/>
    <w:rsid w:val="009D0011"/>
    <w:rsid w:val="009D14AF"/>
    <w:rsid w:val="009D267A"/>
    <w:rsid w:val="009D2867"/>
    <w:rsid w:val="009D5319"/>
    <w:rsid w:val="009D5506"/>
    <w:rsid w:val="009D595C"/>
    <w:rsid w:val="009D5D81"/>
    <w:rsid w:val="009D799B"/>
    <w:rsid w:val="009E0772"/>
    <w:rsid w:val="009E0E9D"/>
    <w:rsid w:val="009E11A8"/>
    <w:rsid w:val="009E1D97"/>
    <w:rsid w:val="009E2467"/>
    <w:rsid w:val="009E2710"/>
    <w:rsid w:val="009E32FA"/>
    <w:rsid w:val="009E6816"/>
    <w:rsid w:val="009E6D5E"/>
    <w:rsid w:val="009E7110"/>
    <w:rsid w:val="009E79B3"/>
    <w:rsid w:val="009E7D87"/>
    <w:rsid w:val="009E7F98"/>
    <w:rsid w:val="009F02D3"/>
    <w:rsid w:val="009F1760"/>
    <w:rsid w:val="009F1DC2"/>
    <w:rsid w:val="009F273A"/>
    <w:rsid w:val="009F3089"/>
    <w:rsid w:val="009F4F61"/>
    <w:rsid w:val="009F564D"/>
    <w:rsid w:val="009F5720"/>
    <w:rsid w:val="009F57FF"/>
    <w:rsid w:val="009F5BBC"/>
    <w:rsid w:val="009F63BB"/>
    <w:rsid w:val="009F7279"/>
    <w:rsid w:val="009F7598"/>
    <w:rsid w:val="00A00375"/>
    <w:rsid w:val="00A00A31"/>
    <w:rsid w:val="00A01A8D"/>
    <w:rsid w:val="00A04333"/>
    <w:rsid w:val="00A05F46"/>
    <w:rsid w:val="00A064DC"/>
    <w:rsid w:val="00A12FBF"/>
    <w:rsid w:val="00A13030"/>
    <w:rsid w:val="00A146F5"/>
    <w:rsid w:val="00A1470B"/>
    <w:rsid w:val="00A14A9B"/>
    <w:rsid w:val="00A14B8B"/>
    <w:rsid w:val="00A150A2"/>
    <w:rsid w:val="00A15304"/>
    <w:rsid w:val="00A16BF3"/>
    <w:rsid w:val="00A171DD"/>
    <w:rsid w:val="00A178E2"/>
    <w:rsid w:val="00A17CE5"/>
    <w:rsid w:val="00A20B49"/>
    <w:rsid w:val="00A212EF"/>
    <w:rsid w:val="00A21CE8"/>
    <w:rsid w:val="00A22564"/>
    <w:rsid w:val="00A23198"/>
    <w:rsid w:val="00A23F4A"/>
    <w:rsid w:val="00A24E3C"/>
    <w:rsid w:val="00A260A2"/>
    <w:rsid w:val="00A2682C"/>
    <w:rsid w:val="00A274F9"/>
    <w:rsid w:val="00A3081F"/>
    <w:rsid w:val="00A3230F"/>
    <w:rsid w:val="00A35194"/>
    <w:rsid w:val="00A356AF"/>
    <w:rsid w:val="00A369EC"/>
    <w:rsid w:val="00A371C8"/>
    <w:rsid w:val="00A378C9"/>
    <w:rsid w:val="00A402D9"/>
    <w:rsid w:val="00A40931"/>
    <w:rsid w:val="00A434F3"/>
    <w:rsid w:val="00A43534"/>
    <w:rsid w:val="00A43D5E"/>
    <w:rsid w:val="00A4458E"/>
    <w:rsid w:val="00A47123"/>
    <w:rsid w:val="00A47B6A"/>
    <w:rsid w:val="00A50300"/>
    <w:rsid w:val="00A5077F"/>
    <w:rsid w:val="00A5085D"/>
    <w:rsid w:val="00A50F79"/>
    <w:rsid w:val="00A5285A"/>
    <w:rsid w:val="00A53C36"/>
    <w:rsid w:val="00A53E33"/>
    <w:rsid w:val="00A54E91"/>
    <w:rsid w:val="00A55C0B"/>
    <w:rsid w:val="00A56CC7"/>
    <w:rsid w:val="00A57F01"/>
    <w:rsid w:val="00A60E51"/>
    <w:rsid w:val="00A60F64"/>
    <w:rsid w:val="00A6132B"/>
    <w:rsid w:val="00A61A12"/>
    <w:rsid w:val="00A6277D"/>
    <w:rsid w:val="00A628DD"/>
    <w:rsid w:val="00A62954"/>
    <w:rsid w:val="00A6330F"/>
    <w:rsid w:val="00A65721"/>
    <w:rsid w:val="00A66F9E"/>
    <w:rsid w:val="00A67DB3"/>
    <w:rsid w:val="00A67E39"/>
    <w:rsid w:val="00A705CB"/>
    <w:rsid w:val="00A706EF"/>
    <w:rsid w:val="00A71152"/>
    <w:rsid w:val="00A716AB"/>
    <w:rsid w:val="00A72DA4"/>
    <w:rsid w:val="00A74500"/>
    <w:rsid w:val="00A74A31"/>
    <w:rsid w:val="00A76A14"/>
    <w:rsid w:val="00A77366"/>
    <w:rsid w:val="00A80670"/>
    <w:rsid w:val="00A80BE7"/>
    <w:rsid w:val="00A811A3"/>
    <w:rsid w:val="00A82A7C"/>
    <w:rsid w:val="00A83249"/>
    <w:rsid w:val="00A83AC4"/>
    <w:rsid w:val="00A843C6"/>
    <w:rsid w:val="00A8467A"/>
    <w:rsid w:val="00A847C5"/>
    <w:rsid w:val="00A84DC1"/>
    <w:rsid w:val="00A84E05"/>
    <w:rsid w:val="00A84EC4"/>
    <w:rsid w:val="00A84ED3"/>
    <w:rsid w:val="00A867AF"/>
    <w:rsid w:val="00A87BE7"/>
    <w:rsid w:val="00A87D96"/>
    <w:rsid w:val="00A87DAD"/>
    <w:rsid w:val="00A9051F"/>
    <w:rsid w:val="00A905CE"/>
    <w:rsid w:val="00A91B56"/>
    <w:rsid w:val="00A92A6B"/>
    <w:rsid w:val="00A94FE0"/>
    <w:rsid w:val="00A95E0D"/>
    <w:rsid w:val="00A96333"/>
    <w:rsid w:val="00A966A4"/>
    <w:rsid w:val="00A9727A"/>
    <w:rsid w:val="00AA0737"/>
    <w:rsid w:val="00AA0B94"/>
    <w:rsid w:val="00AA0C60"/>
    <w:rsid w:val="00AA4985"/>
    <w:rsid w:val="00AA51C8"/>
    <w:rsid w:val="00AA5261"/>
    <w:rsid w:val="00AA604D"/>
    <w:rsid w:val="00AA60A3"/>
    <w:rsid w:val="00AA6C01"/>
    <w:rsid w:val="00AA705B"/>
    <w:rsid w:val="00AA758F"/>
    <w:rsid w:val="00AA7E78"/>
    <w:rsid w:val="00AB011B"/>
    <w:rsid w:val="00AB04B9"/>
    <w:rsid w:val="00AB053D"/>
    <w:rsid w:val="00AB055F"/>
    <w:rsid w:val="00AB1D74"/>
    <w:rsid w:val="00AB2200"/>
    <w:rsid w:val="00AB2596"/>
    <w:rsid w:val="00AB2EEA"/>
    <w:rsid w:val="00AB3690"/>
    <w:rsid w:val="00AB38E1"/>
    <w:rsid w:val="00AB3A6B"/>
    <w:rsid w:val="00AB3C5B"/>
    <w:rsid w:val="00AB5CB8"/>
    <w:rsid w:val="00AB7E82"/>
    <w:rsid w:val="00AC197A"/>
    <w:rsid w:val="00AC3A33"/>
    <w:rsid w:val="00AC5B9B"/>
    <w:rsid w:val="00AC6A56"/>
    <w:rsid w:val="00AC6AEE"/>
    <w:rsid w:val="00AC72B6"/>
    <w:rsid w:val="00AC7A08"/>
    <w:rsid w:val="00AD023A"/>
    <w:rsid w:val="00AD09C9"/>
    <w:rsid w:val="00AD14D2"/>
    <w:rsid w:val="00AD408A"/>
    <w:rsid w:val="00AD416E"/>
    <w:rsid w:val="00AD5226"/>
    <w:rsid w:val="00AD5FFA"/>
    <w:rsid w:val="00AE247A"/>
    <w:rsid w:val="00AE2CF8"/>
    <w:rsid w:val="00AE333E"/>
    <w:rsid w:val="00AE3CA8"/>
    <w:rsid w:val="00AE3D5B"/>
    <w:rsid w:val="00AE45FB"/>
    <w:rsid w:val="00AE47F2"/>
    <w:rsid w:val="00AE7950"/>
    <w:rsid w:val="00AE7F31"/>
    <w:rsid w:val="00AF127D"/>
    <w:rsid w:val="00AF1F62"/>
    <w:rsid w:val="00AF34D4"/>
    <w:rsid w:val="00AF3816"/>
    <w:rsid w:val="00AF6352"/>
    <w:rsid w:val="00AF64EC"/>
    <w:rsid w:val="00B00177"/>
    <w:rsid w:val="00B00FC3"/>
    <w:rsid w:val="00B014E2"/>
    <w:rsid w:val="00B01EFD"/>
    <w:rsid w:val="00B0265F"/>
    <w:rsid w:val="00B03549"/>
    <w:rsid w:val="00B036BA"/>
    <w:rsid w:val="00B03830"/>
    <w:rsid w:val="00B03B5F"/>
    <w:rsid w:val="00B043EA"/>
    <w:rsid w:val="00B04413"/>
    <w:rsid w:val="00B0479C"/>
    <w:rsid w:val="00B0518F"/>
    <w:rsid w:val="00B052CC"/>
    <w:rsid w:val="00B05665"/>
    <w:rsid w:val="00B05A2C"/>
    <w:rsid w:val="00B05B7F"/>
    <w:rsid w:val="00B05C24"/>
    <w:rsid w:val="00B06393"/>
    <w:rsid w:val="00B07407"/>
    <w:rsid w:val="00B079F3"/>
    <w:rsid w:val="00B07DA4"/>
    <w:rsid w:val="00B07E1E"/>
    <w:rsid w:val="00B11272"/>
    <w:rsid w:val="00B11EAF"/>
    <w:rsid w:val="00B13871"/>
    <w:rsid w:val="00B1395A"/>
    <w:rsid w:val="00B146D9"/>
    <w:rsid w:val="00B14AE0"/>
    <w:rsid w:val="00B2012E"/>
    <w:rsid w:val="00B20576"/>
    <w:rsid w:val="00B20E1C"/>
    <w:rsid w:val="00B21204"/>
    <w:rsid w:val="00B21B2E"/>
    <w:rsid w:val="00B22750"/>
    <w:rsid w:val="00B2287B"/>
    <w:rsid w:val="00B22F60"/>
    <w:rsid w:val="00B25E2B"/>
    <w:rsid w:val="00B265D1"/>
    <w:rsid w:val="00B27901"/>
    <w:rsid w:val="00B303C8"/>
    <w:rsid w:val="00B30EE0"/>
    <w:rsid w:val="00B3114E"/>
    <w:rsid w:val="00B322C1"/>
    <w:rsid w:val="00B337EF"/>
    <w:rsid w:val="00B34888"/>
    <w:rsid w:val="00B355E8"/>
    <w:rsid w:val="00B36CCF"/>
    <w:rsid w:val="00B371B4"/>
    <w:rsid w:val="00B37542"/>
    <w:rsid w:val="00B41715"/>
    <w:rsid w:val="00B418B1"/>
    <w:rsid w:val="00B42044"/>
    <w:rsid w:val="00B42F0F"/>
    <w:rsid w:val="00B43FCA"/>
    <w:rsid w:val="00B44402"/>
    <w:rsid w:val="00B45121"/>
    <w:rsid w:val="00B45272"/>
    <w:rsid w:val="00B459EA"/>
    <w:rsid w:val="00B461F4"/>
    <w:rsid w:val="00B46F45"/>
    <w:rsid w:val="00B500B5"/>
    <w:rsid w:val="00B50B37"/>
    <w:rsid w:val="00B52205"/>
    <w:rsid w:val="00B532A5"/>
    <w:rsid w:val="00B53342"/>
    <w:rsid w:val="00B53B4C"/>
    <w:rsid w:val="00B53FC3"/>
    <w:rsid w:val="00B55344"/>
    <w:rsid w:val="00B55367"/>
    <w:rsid w:val="00B55450"/>
    <w:rsid w:val="00B55659"/>
    <w:rsid w:val="00B56FB1"/>
    <w:rsid w:val="00B57275"/>
    <w:rsid w:val="00B57DB2"/>
    <w:rsid w:val="00B57FE8"/>
    <w:rsid w:val="00B60099"/>
    <w:rsid w:val="00B60907"/>
    <w:rsid w:val="00B62EC4"/>
    <w:rsid w:val="00B633F7"/>
    <w:rsid w:val="00B6565E"/>
    <w:rsid w:val="00B656A0"/>
    <w:rsid w:val="00B65980"/>
    <w:rsid w:val="00B662C7"/>
    <w:rsid w:val="00B66FA5"/>
    <w:rsid w:val="00B70115"/>
    <w:rsid w:val="00B71ADE"/>
    <w:rsid w:val="00B71F7E"/>
    <w:rsid w:val="00B73878"/>
    <w:rsid w:val="00B73E9A"/>
    <w:rsid w:val="00B742B0"/>
    <w:rsid w:val="00B743C7"/>
    <w:rsid w:val="00B748E3"/>
    <w:rsid w:val="00B75896"/>
    <w:rsid w:val="00B80081"/>
    <w:rsid w:val="00B80EE8"/>
    <w:rsid w:val="00B80FD9"/>
    <w:rsid w:val="00B81142"/>
    <w:rsid w:val="00B8136A"/>
    <w:rsid w:val="00B817AD"/>
    <w:rsid w:val="00B81F61"/>
    <w:rsid w:val="00B83B08"/>
    <w:rsid w:val="00B855D1"/>
    <w:rsid w:val="00B86F2F"/>
    <w:rsid w:val="00B87B47"/>
    <w:rsid w:val="00B9005D"/>
    <w:rsid w:val="00B913EB"/>
    <w:rsid w:val="00B91D8C"/>
    <w:rsid w:val="00B92643"/>
    <w:rsid w:val="00B96181"/>
    <w:rsid w:val="00B9698E"/>
    <w:rsid w:val="00B97BC8"/>
    <w:rsid w:val="00BA0E35"/>
    <w:rsid w:val="00BA1465"/>
    <w:rsid w:val="00BA174A"/>
    <w:rsid w:val="00BA5478"/>
    <w:rsid w:val="00BA5969"/>
    <w:rsid w:val="00BA5A58"/>
    <w:rsid w:val="00BA65C3"/>
    <w:rsid w:val="00BA79C8"/>
    <w:rsid w:val="00BA7D52"/>
    <w:rsid w:val="00BB016D"/>
    <w:rsid w:val="00BB0C03"/>
    <w:rsid w:val="00BB1753"/>
    <w:rsid w:val="00BB20E3"/>
    <w:rsid w:val="00BB2688"/>
    <w:rsid w:val="00BB2B62"/>
    <w:rsid w:val="00BB38AA"/>
    <w:rsid w:val="00BB3A68"/>
    <w:rsid w:val="00BB3BE1"/>
    <w:rsid w:val="00BB3F01"/>
    <w:rsid w:val="00BB4A82"/>
    <w:rsid w:val="00BB4BA6"/>
    <w:rsid w:val="00BB6070"/>
    <w:rsid w:val="00BB6EB2"/>
    <w:rsid w:val="00BB797F"/>
    <w:rsid w:val="00BC007B"/>
    <w:rsid w:val="00BC1F33"/>
    <w:rsid w:val="00BC3272"/>
    <w:rsid w:val="00BC3609"/>
    <w:rsid w:val="00BC3CD9"/>
    <w:rsid w:val="00BC46F2"/>
    <w:rsid w:val="00BC5026"/>
    <w:rsid w:val="00BC5147"/>
    <w:rsid w:val="00BC53F5"/>
    <w:rsid w:val="00BC57CC"/>
    <w:rsid w:val="00BC6211"/>
    <w:rsid w:val="00BC6370"/>
    <w:rsid w:val="00BC65B6"/>
    <w:rsid w:val="00BC6665"/>
    <w:rsid w:val="00BC6BC9"/>
    <w:rsid w:val="00BD1CA0"/>
    <w:rsid w:val="00BD231A"/>
    <w:rsid w:val="00BD2A34"/>
    <w:rsid w:val="00BD312E"/>
    <w:rsid w:val="00BD381A"/>
    <w:rsid w:val="00BD47F9"/>
    <w:rsid w:val="00BD586B"/>
    <w:rsid w:val="00BD675D"/>
    <w:rsid w:val="00BE07FF"/>
    <w:rsid w:val="00BE11DC"/>
    <w:rsid w:val="00BE238D"/>
    <w:rsid w:val="00BE2741"/>
    <w:rsid w:val="00BE46E1"/>
    <w:rsid w:val="00BE6B05"/>
    <w:rsid w:val="00BE73AD"/>
    <w:rsid w:val="00BF0086"/>
    <w:rsid w:val="00BF07DD"/>
    <w:rsid w:val="00BF0992"/>
    <w:rsid w:val="00BF1E09"/>
    <w:rsid w:val="00BF3DB2"/>
    <w:rsid w:val="00BF41D4"/>
    <w:rsid w:val="00BF4E35"/>
    <w:rsid w:val="00BF51FA"/>
    <w:rsid w:val="00BF57BF"/>
    <w:rsid w:val="00C0005C"/>
    <w:rsid w:val="00C0291B"/>
    <w:rsid w:val="00C03E91"/>
    <w:rsid w:val="00C045FE"/>
    <w:rsid w:val="00C0480B"/>
    <w:rsid w:val="00C05B1E"/>
    <w:rsid w:val="00C1026D"/>
    <w:rsid w:val="00C112BF"/>
    <w:rsid w:val="00C11C30"/>
    <w:rsid w:val="00C124FD"/>
    <w:rsid w:val="00C12583"/>
    <w:rsid w:val="00C12AF4"/>
    <w:rsid w:val="00C13762"/>
    <w:rsid w:val="00C14609"/>
    <w:rsid w:val="00C14FA6"/>
    <w:rsid w:val="00C15D0D"/>
    <w:rsid w:val="00C16654"/>
    <w:rsid w:val="00C17D22"/>
    <w:rsid w:val="00C17D6F"/>
    <w:rsid w:val="00C20DA4"/>
    <w:rsid w:val="00C21967"/>
    <w:rsid w:val="00C21B20"/>
    <w:rsid w:val="00C22A0C"/>
    <w:rsid w:val="00C23838"/>
    <w:rsid w:val="00C2397C"/>
    <w:rsid w:val="00C2405A"/>
    <w:rsid w:val="00C246FF"/>
    <w:rsid w:val="00C2770B"/>
    <w:rsid w:val="00C27FA9"/>
    <w:rsid w:val="00C30866"/>
    <w:rsid w:val="00C30EDA"/>
    <w:rsid w:val="00C30FC9"/>
    <w:rsid w:val="00C310D2"/>
    <w:rsid w:val="00C31728"/>
    <w:rsid w:val="00C31AE8"/>
    <w:rsid w:val="00C32141"/>
    <w:rsid w:val="00C32D22"/>
    <w:rsid w:val="00C3512A"/>
    <w:rsid w:val="00C35864"/>
    <w:rsid w:val="00C36459"/>
    <w:rsid w:val="00C36823"/>
    <w:rsid w:val="00C37DDF"/>
    <w:rsid w:val="00C403DD"/>
    <w:rsid w:val="00C40BF7"/>
    <w:rsid w:val="00C41104"/>
    <w:rsid w:val="00C41853"/>
    <w:rsid w:val="00C42A9C"/>
    <w:rsid w:val="00C4439E"/>
    <w:rsid w:val="00C445D7"/>
    <w:rsid w:val="00C44CA9"/>
    <w:rsid w:val="00C4572D"/>
    <w:rsid w:val="00C45EF5"/>
    <w:rsid w:val="00C477E0"/>
    <w:rsid w:val="00C51775"/>
    <w:rsid w:val="00C51E52"/>
    <w:rsid w:val="00C5437F"/>
    <w:rsid w:val="00C54B1F"/>
    <w:rsid w:val="00C55856"/>
    <w:rsid w:val="00C5719D"/>
    <w:rsid w:val="00C572DF"/>
    <w:rsid w:val="00C57498"/>
    <w:rsid w:val="00C5753D"/>
    <w:rsid w:val="00C57C9F"/>
    <w:rsid w:val="00C60984"/>
    <w:rsid w:val="00C60C3B"/>
    <w:rsid w:val="00C60E6C"/>
    <w:rsid w:val="00C610AC"/>
    <w:rsid w:val="00C61C18"/>
    <w:rsid w:val="00C63CD9"/>
    <w:rsid w:val="00C64185"/>
    <w:rsid w:val="00C645B7"/>
    <w:rsid w:val="00C6499D"/>
    <w:rsid w:val="00C6508C"/>
    <w:rsid w:val="00C66696"/>
    <w:rsid w:val="00C67E4F"/>
    <w:rsid w:val="00C67EE5"/>
    <w:rsid w:val="00C735DA"/>
    <w:rsid w:val="00C73BFF"/>
    <w:rsid w:val="00C73F05"/>
    <w:rsid w:val="00C76E92"/>
    <w:rsid w:val="00C80757"/>
    <w:rsid w:val="00C80C3B"/>
    <w:rsid w:val="00C812FB"/>
    <w:rsid w:val="00C81354"/>
    <w:rsid w:val="00C82C7C"/>
    <w:rsid w:val="00C82F04"/>
    <w:rsid w:val="00C82FE2"/>
    <w:rsid w:val="00C83BE8"/>
    <w:rsid w:val="00C8465B"/>
    <w:rsid w:val="00C85A11"/>
    <w:rsid w:val="00C867E3"/>
    <w:rsid w:val="00C86891"/>
    <w:rsid w:val="00C87373"/>
    <w:rsid w:val="00C87A65"/>
    <w:rsid w:val="00C87B09"/>
    <w:rsid w:val="00C91799"/>
    <w:rsid w:val="00C925E1"/>
    <w:rsid w:val="00C92A3D"/>
    <w:rsid w:val="00C939C9"/>
    <w:rsid w:val="00C95654"/>
    <w:rsid w:val="00C95A49"/>
    <w:rsid w:val="00C9609F"/>
    <w:rsid w:val="00C96E35"/>
    <w:rsid w:val="00C97156"/>
    <w:rsid w:val="00C97762"/>
    <w:rsid w:val="00C97A95"/>
    <w:rsid w:val="00C97F73"/>
    <w:rsid w:val="00CA0A90"/>
    <w:rsid w:val="00CA1751"/>
    <w:rsid w:val="00CA45C5"/>
    <w:rsid w:val="00CA472F"/>
    <w:rsid w:val="00CA4863"/>
    <w:rsid w:val="00CA5017"/>
    <w:rsid w:val="00CA56B9"/>
    <w:rsid w:val="00CA5A38"/>
    <w:rsid w:val="00CB015A"/>
    <w:rsid w:val="00CB03DE"/>
    <w:rsid w:val="00CB069D"/>
    <w:rsid w:val="00CB0B04"/>
    <w:rsid w:val="00CB276C"/>
    <w:rsid w:val="00CB2D09"/>
    <w:rsid w:val="00CB2D27"/>
    <w:rsid w:val="00CB3480"/>
    <w:rsid w:val="00CB5F03"/>
    <w:rsid w:val="00CB623F"/>
    <w:rsid w:val="00CB631F"/>
    <w:rsid w:val="00CC0429"/>
    <w:rsid w:val="00CC0BDC"/>
    <w:rsid w:val="00CC1846"/>
    <w:rsid w:val="00CC3064"/>
    <w:rsid w:val="00CC3402"/>
    <w:rsid w:val="00CC400E"/>
    <w:rsid w:val="00CC522E"/>
    <w:rsid w:val="00CC58D3"/>
    <w:rsid w:val="00CC5DFF"/>
    <w:rsid w:val="00CC7674"/>
    <w:rsid w:val="00CC7870"/>
    <w:rsid w:val="00CD04EE"/>
    <w:rsid w:val="00CD1EDB"/>
    <w:rsid w:val="00CD21AD"/>
    <w:rsid w:val="00CD2251"/>
    <w:rsid w:val="00CD24F2"/>
    <w:rsid w:val="00CD2EC7"/>
    <w:rsid w:val="00CD79E6"/>
    <w:rsid w:val="00CE0DB5"/>
    <w:rsid w:val="00CE40FA"/>
    <w:rsid w:val="00CE4B67"/>
    <w:rsid w:val="00CE5DCE"/>
    <w:rsid w:val="00CE7989"/>
    <w:rsid w:val="00CF247C"/>
    <w:rsid w:val="00CF24AF"/>
    <w:rsid w:val="00CF4139"/>
    <w:rsid w:val="00CF4231"/>
    <w:rsid w:val="00CF728E"/>
    <w:rsid w:val="00CF7BE3"/>
    <w:rsid w:val="00D00C0E"/>
    <w:rsid w:val="00D01146"/>
    <w:rsid w:val="00D01564"/>
    <w:rsid w:val="00D019BF"/>
    <w:rsid w:val="00D028BD"/>
    <w:rsid w:val="00D04782"/>
    <w:rsid w:val="00D06F32"/>
    <w:rsid w:val="00D10051"/>
    <w:rsid w:val="00D10A95"/>
    <w:rsid w:val="00D11D0B"/>
    <w:rsid w:val="00D12728"/>
    <w:rsid w:val="00D12A2C"/>
    <w:rsid w:val="00D13675"/>
    <w:rsid w:val="00D13CA6"/>
    <w:rsid w:val="00D155A2"/>
    <w:rsid w:val="00D1579F"/>
    <w:rsid w:val="00D15C24"/>
    <w:rsid w:val="00D16473"/>
    <w:rsid w:val="00D16B7C"/>
    <w:rsid w:val="00D16EC7"/>
    <w:rsid w:val="00D20EB1"/>
    <w:rsid w:val="00D2137D"/>
    <w:rsid w:val="00D22284"/>
    <w:rsid w:val="00D22C6C"/>
    <w:rsid w:val="00D22EE5"/>
    <w:rsid w:val="00D24477"/>
    <w:rsid w:val="00D24ABA"/>
    <w:rsid w:val="00D251AE"/>
    <w:rsid w:val="00D25924"/>
    <w:rsid w:val="00D267CD"/>
    <w:rsid w:val="00D30F7F"/>
    <w:rsid w:val="00D3235F"/>
    <w:rsid w:val="00D32891"/>
    <w:rsid w:val="00D32B96"/>
    <w:rsid w:val="00D32C00"/>
    <w:rsid w:val="00D32CCD"/>
    <w:rsid w:val="00D32E1F"/>
    <w:rsid w:val="00D34642"/>
    <w:rsid w:val="00D3485E"/>
    <w:rsid w:val="00D34E20"/>
    <w:rsid w:val="00D361EE"/>
    <w:rsid w:val="00D3628D"/>
    <w:rsid w:val="00D36D95"/>
    <w:rsid w:val="00D40FA1"/>
    <w:rsid w:val="00D41377"/>
    <w:rsid w:val="00D41A4A"/>
    <w:rsid w:val="00D4209D"/>
    <w:rsid w:val="00D4356E"/>
    <w:rsid w:val="00D4378B"/>
    <w:rsid w:val="00D4455C"/>
    <w:rsid w:val="00D4465E"/>
    <w:rsid w:val="00D44CE8"/>
    <w:rsid w:val="00D45134"/>
    <w:rsid w:val="00D45419"/>
    <w:rsid w:val="00D45F8D"/>
    <w:rsid w:val="00D46D18"/>
    <w:rsid w:val="00D5283C"/>
    <w:rsid w:val="00D55CAB"/>
    <w:rsid w:val="00D56663"/>
    <w:rsid w:val="00D56CDE"/>
    <w:rsid w:val="00D574AC"/>
    <w:rsid w:val="00D5764A"/>
    <w:rsid w:val="00D57A6B"/>
    <w:rsid w:val="00D57E2F"/>
    <w:rsid w:val="00D60247"/>
    <w:rsid w:val="00D6317D"/>
    <w:rsid w:val="00D64643"/>
    <w:rsid w:val="00D65AC8"/>
    <w:rsid w:val="00D65D43"/>
    <w:rsid w:val="00D66F1C"/>
    <w:rsid w:val="00D707E6"/>
    <w:rsid w:val="00D70EE1"/>
    <w:rsid w:val="00D71ED3"/>
    <w:rsid w:val="00D72E5B"/>
    <w:rsid w:val="00D75547"/>
    <w:rsid w:val="00D76455"/>
    <w:rsid w:val="00D76534"/>
    <w:rsid w:val="00D76E8E"/>
    <w:rsid w:val="00D771A3"/>
    <w:rsid w:val="00D80212"/>
    <w:rsid w:val="00D81218"/>
    <w:rsid w:val="00D82152"/>
    <w:rsid w:val="00D82990"/>
    <w:rsid w:val="00D84AC5"/>
    <w:rsid w:val="00D84C6E"/>
    <w:rsid w:val="00D84D6B"/>
    <w:rsid w:val="00D851A9"/>
    <w:rsid w:val="00D87018"/>
    <w:rsid w:val="00D87E32"/>
    <w:rsid w:val="00D900D4"/>
    <w:rsid w:val="00D91D09"/>
    <w:rsid w:val="00D92220"/>
    <w:rsid w:val="00D955FF"/>
    <w:rsid w:val="00D95660"/>
    <w:rsid w:val="00D95784"/>
    <w:rsid w:val="00D961B6"/>
    <w:rsid w:val="00D968FD"/>
    <w:rsid w:val="00D97514"/>
    <w:rsid w:val="00D979A2"/>
    <w:rsid w:val="00DA127A"/>
    <w:rsid w:val="00DA192B"/>
    <w:rsid w:val="00DA1C87"/>
    <w:rsid w:val="00DA2544"/>
    <w:rsid w:val="00DA3015"/>
    <w:rsid w:val="00DA32E0"/>
    <w:rsid w:val="00DA3C3C"/>
    <w:rsid w:val="00DA4537"/>
    <w:rsid w:val="00DA52F0"/>
    <w:rsid w:val="00DA7EC1"/>
    <w:rsid w:val="00DB1882"/>
    <w:rsid w:val="00DB2AA7"/>
    <w:rsid w:val="00DB315C"/>
    <w:rsid w:val="00DB3A33"/>
    <w:rsid w:val="00DB3A88"/>
    <w:rsid w:val="00DB3D91"/>
    <w:rsid w:val="00DB412F"/>
    <w:rsid w:val="00DB502F"/>
    <w:rsid w:val="00DB5379"/>
    <w:rsid w:val="00DB6596"/>
    <w:rsid w:val="00DB6877"/>
    <w:rsid w:val="00DB7119"/>
    <w:rsid w:val="00DC0676"/>
    <w:rsid w:val="00DC2265"/>
    <w:rsid w:val="00DC326F"/>
    <w:rsid w:val="00DC3A9E"/>
    <w:rsid w:val="00DC40B7"/>
    <w:rsid w:val="00DC41E2"/>
    <w:rsid w:val="00DC4848"/>
    <w:rsid w:val="00DC5A84"/>
    <w:rsid w:val="00DC5BED"/>
    <w:rsid w:val="00DC5E38"/>
    <w:rsid w:val="00DC7994"/>
    <w:rsid w:val="00DD1396"/>
    <w:rsid w:val="00DD1880"/>
    <w:rsid w:val="00DD1D81"/>
    <w:rsid w:val="00DD2280"/>
    <w:rsid w:val="00DD2C12"/>
    <w:rsid w:val="00DD2E18"/>
    <w:rsid w:val="00DD359F"/>
    <w:rsid w:val="00DD7111"/>
    <w:rsid w:val="00DE0996"/>
    <w:rsid w:val="00DE45FC"/>
    <w:rsid w:val="00DE4ACA"/>
    <w:rsid w:val="00DE578C"/>
    <w:rsid w:val="00DE76A4"/>
    <w:rsid w:val="00DF08D3"/>
    <w:rsid w:val="00DF0998"/>
    <w:rsid w:val="00DF0BC6"/>
    <w:rsid w:val="00DF18B3"/>
    <w:rsid w:val="00DF1C63"/>
    <w:rsid w:val="00DF2722"/>
    <w:rsid w:val="00DF40F8"/>
    <w:rsid w:val="00DF495A"/>
    <w:rsid w:val="00DF4D80"/>
    <w:rsid w:val="00DF57E3"/>
    <w:rsid w:val="00DF5E65"/>
    <w:rsid w:val="00E0124A"/>
    <w:rsid w:val="00E01263"/>
    <w:rsid w:val="00E01D2B"/>
    <w:rsid w:val="00E02617"/>
    <w:rsid w:val="00E02C84"/>
    <w:rsid w:val="00E037FB"/>
    <w:rsid w:val="00E041A0"/>
    <w:rsid w:val="00E04990"/>
    <w:rsid w:val="00E058AB"/>
    <w:rsid w:val="00E067E2"/>
    <w:rsid w:val="00E10095"/>
    <w:rsid w:val="00E10FAE"/>
    <w:rsid w:val="00E11A9D"/>
    <w:rsid w:val="00E123C8"/>
    <w:rsid w:val="00E12FDE"/>
    <w:rsid w:val="00E137CD"/>
    <w:rsid w:val="00E13C09"/>
    <w:rsid w:val="00E13D02"/>
    <w:rsid w:val="00E14C82"/>
    <w:rsid w:val="00E161D9"/>
    <w:rsid w:val="00E1645F"/>
    <w:rsid w:val="00E16863"/>
    <w:rsid w:val="00E16E36"/>
    <w:rsid w:val="00E1743D"/>
    <w:rsid w:val="00E17E2E"/>
    <w:rsid w:val="00E20413"/>
    <w:rsid w:val="00E2235C"/>
    <w:rsid w:val="00E22BD2"/>
    <w:rsid w:val="00E231D4"/>
    <w:rsid w:val="00E2333F"/>
    <w:rsid w:val="00E2574C"/>
    <w:rsid w:val="00E26016"/>
    <w:rsid w:val="00E275EC"/>
    <w:rsid w:val="00E27C08"/>
    <w:rsid w:val="00E3269A"/>
    <w:rsid w:val="00E3356E"/>
    <w:rsid w:val="00E35663"/>
    <w:rsid w:val="00E36239"/>
    <w:rsid w:val="00E37708"/>
    <w:rsid w:val="00E40235"/>
    <w:rsid w:val="00E403F5"/>
    <w:rsid w:val="00E41A5D"/>
    <w:rsid w:val="00E421AE"/>
    <w:rsid w:val="00E4341B"/>
    <w:rsid w:val="00E43546"/>
    <w:rsid w:val="00E44401"/>
    <w:rsid w:val="00E448EF"/>
    <w:rsid w:val="00E45EA9"/>
    <w:rsid w:val="00E45FA3"/>
    <w:rsid w:val="00E47378"/>
    <w:rsid w:val="00E510CE"/>
    <w:rsid w:val="00E52B4C"/>
    <w:rsid w:val="00E53BC5"/>
    <w:rsid w:val="00E54021"/>
    <w:rsid w:val="00E54A36"/>
    <w:rsid w:val="00E555A2"/>
    <w:rsid w:val="00E57827"/>
    <w:rsid w:val="00E6083C"/>
    <w:rsid w:val="00E625D2"/>
    <w:rsid w:val="00E6260F"/>
    <w:rsid w:val="00E627EE"/>
    <w:rsid w:val="00E62DB8"/>
    <w:rsid w:val="00E639A0"/>
    <w:rsid w:val="00E64FE6"/>
    <w:rsid w:val="00E65978"/>
    <w:rsid w:val="00E65E56"/>
    <w:rsid w:val="00E6640B"/>
    <w:rsid w:val="00E66EED"/>
    <w:rsid w:val="00E6746D"/>
    <w:rsid w:val="00E676CE"/>
    <w:rsid w:val="00E67BC2"/>
    <w:rsid w:val="00E67F62"/>
    <w:rsid w:val="00E70928"/>
    <w:rsid w:val="00E70BCF"/>
    <w:rsid w:val="00E71740"/>
    <w:rsid w:val="00E71755"/>
    <w:rsid w:val="00E71BDD"/>
    <w:rsid w:val="00E725EA"/>
    <w:rsid w:val="00E729B5"/>
    <w:rsid w:val="00E72D9E"/>
    <w:rsid w:val="00E72F9E"/>
    <w:rsid w:val="00E72FCB"/>
    <w:rsid w:val="00E736C2"/>
    <w:rsid w:val="00E73A3A"/>
    <w:rsid w:val="00E73F68"/>
    <w:rsid w:val="00E74895"/>
    <w:rsid w:val="00E75F64"/>
    <w:rsid w:val="00E76FAD"/>
    <w:rsid w:val="00E772BF"/>
    <w:rsid w:val="00E8041D"/>
    <w:rsid w:val="00E8050A"/>
    <w:rsid w:val="00E81D38"/>
    <w:rsid w:val="00E8213C"/>
    <w:rsid w:val="00E8258E"/>
    <w:rsid w:val="00E82AC2"/>
    <w:rsid w:val="00E82E67"/>
    <w:rsid w:val="00E82F06"/>
    <w:rsid w:val="00E8310E"/>
    <w:rsid w:val="00E83B8A"/>
    <w:rsid w:val="00E840F9"/>
    <w:rsid w:val="00E8490B"/>
    <w:rsid w:val="00E8532D"/>
    <w:rsid w:val="00E87555"/>
    <w:rsid w:val="00E90363"/>
    <w:rsid w:val="00E91145"/>
    <w:rsid w:val="00E917C0"/>
    <w:rsid w:val="00E92A11"/>
    <w:rsid w:val="00E92EDA"/>
    <w:rsid w:val="00E92EF2"/>
    <w:rsid w:val="00E943F9"/>
    <w:rsid w:val="00E94B00"/>
    <w:rsid w:val="00E957DC"/>
    <w:rsid w:val="00E959E1"/>
    <w:rsid w:val="00E96326"/>
    <w:rsid w:val="00EA18E6"/>
    <w:rsid w:val="00EA280B"/>
    <w:rsid w:val="00EA360B"/>
    <w:rsid w:val="00EA398B"/>
    <w:rsid w:val="00EA4A79"/>
    <w:rsid w:val="00EA67DA"/>
    <w:rsid w:val="00EA7F24"/>
    <w:rsid w:val="00EB1ED0"/>
    <w:rsid w:val="00EB2D0D"/>
    <w:rsid w:val="00EB3933"/>
    <w:rsid w:val="00EB5D23"/>
    <w:rsid w:val="00EB64BA"/>
    <w:rsid w:val="00EB77D9"/>
    <w:rsid w:val="00EB7F0D"/>
    <w:rsid w:val="00EC0BC8"/>
    <w:rsid w:val="00EC24D3"/>
    <w:rsid w:val="00EC2CC1"/>
    <w:rsid w:val="00EC4980"/>
    <w:rsid w:val="00EC5074"/>
    <w:rsid w:val="00EC6428"/>
    <w:rsid w:val="00EC65BD"/>
    <w:rsid w:val="00EC73E6"/>
    <w:rsid w:val="00ED03FB"/>
    <w:rsid w:val="00ED0B7D"/>
    <w:rsid w:val="00ED0DA2"/>
    <w:rsid w:val="00ED1640"/>
    <w:rsid w:val="00ED1B24"/>
    <w:rsid w:val="00ED2444"/>
    <w:rsid w:val="00ED37A3"/>
    <w:rsid w:val="00ED4141"/>
    <w:rsid w:val="00ED45BB"/>
    <w:rsid w:val="00ED4737"/>
    <w:rsid w:val="00ED4EBA"/>
    <w:rsid w:val="00ED6EC2"/>
    <w:rsid w:val="00ED7BF1"/>
    <w:rsid w:val="00EE17C7"/>
    <w:rsid w:val="00EE35B6"/>
    <w:rsid w:val="00EE408A"/>
    <w:rsid w:val="00EE5553"/>
    <w:rsid w:val="00EE7222"/>
    <w:rsid w:val="00EE75A1"/>
    <w:rsid w:val="00EF041E"/>
    <w:rsid w:val="00EF0816"/>
    <w:rsid w:val="00EF1EC1"/>
    <w:rsid w:val="00EF211C"/>
    <w:rsid w:val="00EF2AD9"/>
    <w:rsid w:val="00EF2B88"/>
    <w:rsid w:val="00EF2E6A"/>
    <w:rsid w:val="00EF4ACC"/>
    <w:rsid w:val="00EF4D24"/>
    <w:rsid w:val="00EF6147"/>
    <w:rsid w:val="00EF787F"/>
    <w:rsid w:val="00F01DA7"/>
    <w:rsid w:val="00F02CEA"/>
    <w:rsid w:val="00F0324B"/>
    <w:rsid w:val="00F039B2"/>
    <w:rsid w:val="00F04043"/>
    <w:rsid w:val="00F0415C"/>
    <w:rsid w:val="00F04CF1"/>
    <w:rsid w:val="00F05BDA"/>
    <w:rsid w:val="00F0635B"/>
    <w:rsid w:val="00F07938"/>
    <w:rsid w:val="00F105CD"/>
    <w:rsid w:val="00F1091F"/>
    <w:rsid w:val="00F11AFF"/>
    <w:rsid w:val="00F12FF1"/>
    <w:rsid w:val="00F13299"/>
    <w:rsid w:val="00F13602"/>
    <w:rsid w:val="00F13670"/>
    <w:rsid w:val="00F13E24"/>
    <w:rsid w:val="00F15011"/>
    <w:rsid w:val="00F16677"/>
    <w:rsid w:val="00F17011"/>
    <w:rsid w:val="00F17315"/>
    <w:rsid w:val="00F1754D"/>
    <w:rsid w:val="00F17ADA"/>
    <w:rsid w:val="00F2069E"/>
    <w:rsid w:val="00F20C37"/>
    <w:rsid w:val="00F213C0"/>
    <w:rsid w:val="00F22A93"/>
    <w:rsid w:val="00F23000"/>
    <w:rsid w:val="00F232DF"/>
    <w:rsid w:val="00F240F4"/>
    <w:rsid w:val="00F24C74"/>
    <w:rsid w:val="00F25ABF"/>
    <w:rsid w:val="00F2741F"/>
    <w:rsid w:val="00F274DB"/>
    <w:rsid w:val="00F278AE"/>
    <w:rsid w:val="00F30DD7"/>
    <w:rsid w:val="00F3146A"/>
    <w:rsid w:val="00F3229D"/>
    <w:rsid w:val="00F3261B"/>
    <w:rsid w:val="00F36135"/>
    <w:rsid w:val="00F369AA"/>
    <w:rsid w:val="00F36A48"/>
    <w:rsid w:val="00F374C1"/>
    <w:rsid w:val="00F37538"/>
    <w:rsid w:val="00F37A9D"/>
    <w:rsid w:val="00F37C41"/>
    <w:rsid w:val="00F37ECC"/>
    <w:rsid w:val="00F40958"/>
    <w:rsid w:val="00F40A21"/>
    <w:rsid w:val="00F40A3F"/>
    <w:rsid w:val="00F40EED"/>
    <w:rsid w:val="00F41C8E"/>
    <w:rsid w:val="00F41E5B"/>
    <w:rsid w:val="00F42BCC"/>
    <w:rsid w:val="00F42C4A"/>
    <w:rsid w:val="00F43029"/>
    <w:rsid w:val="00F45D48"/>
    <w:rsid w:val="00F500C4"/>
    <w:rsid w:val="00F50459"/>
    <w:rsid w:val="00F506CE"/>
    <w:rsid w:val="00F5334C"/>
    <w:rsid w:val="00F53CF4"/>
    <w:rsid w:val="00F53FA5"/>
    <w:rsid w:val="00F547E5"/>
    <w:rsid w:val="00F55E98"/>
    <w:rsid w:val="00F56218"/>
    <w:rsid w:val="00F5691C"/>
    <w:rsid w:val="00F57AE2"/>
    <w:rsid w:val="00F57C9C"/>
    <w:rsid w:val="00F6091D"/>
    <w:rsid w:val="00F60A7D"/>
    <w:rsid w:val="00F61057"/>
    <w:rsid w:val="00F61538"/>
    <w:rsid w:val="00F6262D"/>
    <w:rsid w:val="00F66A65"/>
    <w:rsid w:val="00F675C9"/>
    <w:rsid w:val="00F67D64"/>
    <w:rsid w:val="00F705E3"/>
    <w:rsid w:val="00F70B2E"/>
    <w:rsid w:val="00F72F71"/>
    <w:rsid w:val="00F73A16"/>
    <w:rsid w:val="00F75C58"/>
    <w:rsid w:val="00F7671F"/>
    <w:rsid w:val="00F769E6"/>
    <w:rsid w:val="00F776B3"/>
    <w:rsid w:val="00F77EE7"/>
    <w:rsid w:val="00F80C3A"/>
    <w:rsid w:val="00F80E13"/>
    <w:rsid w:val="00F82B87"/>
    <w:rsid w:val="00F82C18"/>
    <w:rsid w:val="00F82ECC"/>
    <w:rsid w:val="00F851E6"/>
    <w:rsid w:val="00F85211"/>
    <w:rsid w:val="00F85481"/>
    <w:rsid w:val="00F85692"/>
    <w:rsid w:val="00F859E6"/>
    <w:rsid w:val="00F85A20"/>
    <w:rsid w:val="00F85F94"/>
    <w:rsid w:val="00F85FEB"/>
    <w:rsid w:val="00F86CF0"/>
    <w:rsid w:val="00F86D7C"/>
    <w:rsid w:val="00F86DE5"/>
    <w:rsid w:val="00F90ADB"/>
    <w:rsid w:val="00F912CE"/>
    <w:rsid w:val="00F920CB"/>
    <w:rsid w:val="00F92B52"/>
    <w:rsid w:val="00F93973"/>
    <w:rsid w:val="00F94E88"/>
    <w:rsid w:val="00F95B38"/>
    <w:rsid w:val="00F95E97"/>
    <w:rsid w:val="00F969A4"/>
    <w:rsid w:val="00F97BEE"/>
    <w:rsid w:val="00FA070C"/>
    <w:rsid w:val="00FA1378"/>
    <w:rsid w:val="00FA250D"/>
    <w:rsid w:val="00FA267B"/>
    <w:rsid w:val="00FA2983"/>
    <w:rsid w:val="00FA45F5"/>
    <w:rsid w:val="00FA5100"/>
    <w:rsid w:val="00FA5CC1"/>
    <w:rsid w:val="00FA6095"/>
    <w:rsid w:val="00FA61B0"/>
    <w:rsid w:val="00FA6949"/>
    <w:rsid w:val="00FA6B94"/>
    <w:rsid w:val="00FA771E"/>
    <w:rsid w:val="00FA7A7B"/>
    <w:rsid w:val="00FB1CA6"/>
    <w:rsid w:val="00FB2E72"/>
    <w:rsid w:val="00FB3A60"/>
    <w:rsid w:val="00FB4812"/>
    <w:rsid w:val="00FB4DA5"/>
    <w:rsid w:val="00FB5AD2"/>
    <w:rsid w:val="00FB7919"/>
    <w:rsid w:val="00FC087F"/>
    <w:rsid w:val="00FC0D18"/>
    <w:rsid w:val="00FC0EDB"/>
    <w:rsid w:val="00FC16F6"/>
    <w:rsid w:val="00FC3498"/>
    <w:rsid w:val="00FC544A"/>
    <w:rsid w:val="00FC5569"/>
    <w:rsid w:val="00FC6535"/>
    <w:rsid w:val="00FC7D4B"/>
    <w:rsid w:val="00FC7DA9"/>
    <w:rsid w:val="00FD0E31"/>
    <w:rsid w:val="00FD3F1A"/>
    <w:rsid w:val="00FD5512"/>
    <w:rsid w:val="00FD5E79"/>
    <w:rsid w:val="00FD650B"/>
    <w:rsid w:val="00FD7603"/>
    <w:rsid w:val="00FD7826"/>
    <w:rsid w:val="00FE0050"/>
    <w:rsid w:val="00FE0053"/>
    <w:rsid w:val="00FE0A9B"/>
    <w:rsid w:val="00FE377C"/>
    <w:rsid w:val="00FE59FB"/>
    <w:rsid w:val="00FE65CA"/>
    <w:rsid w:val="00FE6C67"/>
    <w:rsid w:val="00FE7008"/>
    <w:rsid w:val="00FF105E"/>
    <w:rsid w:val="00FF200D"/>
    <w:rsid w:val="00FF230A"/>
    <w:rsid w:val="00FF365F"/>
    <w:rsid w:val="00FF402C"/>
    <w:rsid w:val="00FF40BC"/>
    <w:rsid w:val="00FF603C"/>
    <w:rsid w:val="00FF709F"/>
    <w:rsid w:val="00FF77F6"/>
    <w:rsid w:val="00FF7DC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BDE1DB"/>
  <w15:docId w15:val="{C17C90A5-8856-4AA2-B896-C71C1A62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9F1"/>
    <w:rPr>
      <w:sz w:val="22"/>
      <w:lang w:eastAsia="ja-JP"/>
    </w:rPr>
  </w:style>
  <w:style w:type="paragraph" w:styleId="Heading1">
    <w:name w:val="heading 1"/>
    <w:basedOn w:val="Normal"/>
    <w:next w:val="Normal"/>
    <w:link w:val="Heading1Char"/>
    <w:qFormat/>
    <w:rsid w:val="00DA192B"/>
    <w:pPr>
      <w:ind w:left="567" w:hanging="567"/>
      <w:outlineLvl w:val="0"/>
    </w:pPr>
    <w:rPr>
      <w:b/>
      <w:caps/>
    </w:rPr>
  </w:style>
  <w:style w:type="paragraph" w:styleId="Heading2">
    <w:name w:val="heading 2"/>
    <w:basedOn w:val="Heading1"/>
    <w:next w:val="Normal"/>
    <w:link w:val="Heading2Char"/>
    <w:qFormat/>
    <w:rsid w:val="00DA192B"/>
    <w:pPr>
      <w:outlineLvl w:val="1"/>
    </w:pPr>
    <w:rPr>
      <w:caps w:val="0"/>
    </w:rPr>
  </w:style>
  <w:style w:type="paragraph" w:styleId="Heading3">
    <w:name w:val="heading 3"/>
    <w:basedOn w:val="Normal"/>
    <w:next w:val="Normal"/>
    <w:link w:val="Heading3Char"/>
    <w:qFormat/>
    <w:rsid w:val="00DA192B"/>
    <w:pPr>
      <w:keepNext/>
      <w:spacing w:before="240" w:after="60"/>
      <w:outlineLvl w:val="2"/>
    </w:pPr>
    <w:rPr>
      <w:rFonts w:ascii="Arial" w:hAnsi="Arial"/>
      <w:b/>
      <w:bCs/>
      <w:sz w:val="26"/>
      <w:szCs w:val="26"/>
    </w:rPr>
  </w:style>
  <w:style w:type="paragraph" w:styleId="Heading4">
    <w:name w:val="heading 4"/>
    <w:basedOn w:val="Normal"/>
    <w:next w:val="Normal"/>
    <w:link w:val="Heading4Char"/>
    <w:qFormat/>
    <w:pPr>
      <w:keepNext/>
      <w:tabs>
        <w:tab w:val="left" w:pos="567"/>
      </w:tabs>
      <w:spacing w:line="260" w:lineRule="exact"/>
      <w:jc w:val="both"/>
      <w:outlineLvl w:val="3"/>
    </w:pPr>
    <w:rPr>
      <w:b/>
      <w:noProof/>
    </w:rPr>
  </w:style>
  <w:style w:type="paragraph" w:styleId="Heading5">
    <w:name w:val="heading 5"/>
    <w:basedOn w:val="Normal"/>
    <w:next w:val="Normal"/>
    <w:link w:val="Heading5Char"/>
    <w:qFormat/>
    <w:pPr>
      <w:keepNext/>
      <w:tabs>
        <w:tab w:val="left" w:pos="-720"/>
        <w:tab w:val="left" w:pos="0"/>
      </w:tabs>
      <w:suppressAutoHyphens/>
      <w:jc w:val="center"/>
      <w:outlineLvl w:val="4"/>
    </w:pPr>
    <w:rPr>
      <w:b/>
      <w:lang w:val="x-none"/>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
    <w:uiPriority w:val="9"/>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link w:val="Heading8Char"/>
    <w:qFormat/>
    <w:pPr>
      <w:keepNext/>
      <w:suppressAutoHyphens/>
      <w:outlineLvl w:val="7"/>
    </w:pPr>
    <w:rPr>
      <w:u w:val="single"/>
      <w:lang w:val="x-none"/>
    </w:rPr>
  </w:style>
  <w:style w:type="paragraph" w:styleId="Heading9">
    <w:name w:val="heading 9"/>
    <w:basedOn w:val="Normal"/>
    <w:next w:val="Normal"/>
    <w:link w:val="Heading9Char"/>
    <w:qFormat/>
    <w:pPr>
      <w:keepNext/>
      <w:suppressAutoHyphens/>
      <w:ind w:left="567" w:hanging="567"/>
      <w:outlineLvl w:val="8"/>
    </w:pPr>
    <w:rPr>
      <w:b/>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PageNumber">
    <w:name w:val="page number"/>
    <w:uiPriority w:val="99"/>
    <w:rsid w:val="00DA192B"/>
    <w:rPr>
      <w:rFonts w:ascii="Arial" w:hAnsi="Arial"/>
      <w:sz w:val="16"/>
    </w:rPr>
  </w:style>
  <w:style w:type="paragraph" w:styleId="Footer">
    <w:name w:val="footer"/>
    <w:basedOn w:val="Normal"/>
    <w:link w:val="FooterChar"/>
    <w:uiPriority w:val="99"/>
    <w:rsid w:val="00DA192B"/>
    <w:rPr>
      <w:rFonts w:ascii="Arial" w:hAnsi="Arial"/>
      <w:sz w:val="16"/>
    </w:rPr>
  </w:style>
  <w:style w:type="paragraph" w:styleId="Header">
    <w:name w:val="header"/>
    <w:basedOn w:val="Normal"/>
    <w:link w:val="HeaderChar"/>
    <w:uiPriority w:val="99"/>
    <w:rsid w:val="00DA192B"/>
    <w:pPr>
      <w:tabs>
        <w:tab w:val="center" w:pos="4536"/>
        <w:tab w:val="right" w:pos="9072"/>
      </w:tabs>
    </w:pPr>
  </w:style>
  <w:style w:type="paragraph" w:styleId="EndnoteText">
    <w:name w:val="endnote text"/>
    <w:basedOn w:val="Normal"/>
    <w:link w:val="EndnoteTextChar"/>
    <w:rPr>
      <w:sz w:val="18"/>
      <w:lang w:val="es-ES_tradnl"/>
    </w:rPr>
  </w:style>
  <w:style w:type="character" w:styleId="Hyperlink">
    <w:name w:val="Hyperlink"/>
    <w:uiPriority w:val="99"/>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1"/>
    <w:uiPriority w:val="99"/>
  </w:style>
  <w:style w:type="paragraph" w:styleId="BodyText">
    <w:name w:val="Body Text"/>
    <w:basedOn w:val="Normal"/>
    <w:link w:val="BodyTextChar"/>
    <w:pPr>
      <w:tabs>
        <w:tab w:val="left" w:pos="-720"/>
        <w:tab w:val="left" w:pos="0"/>
      </w:tabs>
      <w:suppressAutoHyphens/>
      <w:spacing w:line="260" w:lineRule="exact"/>
      <w:jc w:val="both"/>
    </w:pPr>
    <w:rPr>
      <w:i/>
      <w:noProof/>
    </w:rPr>
  </w:style>
  <w:style w:type="paragraph" w:styleId="BodyText2">
    <w:name w:val="Body Text 2"/>
    <w:basedOn w:val="Normal"/>
    <w:link w:val="BodyText2Char"/>
    <w:pPr>
      <w:suppressAutoHyphens/>
      <w:ind w:left="567" w:hanging="567"/>
      <w:jc w:val="both"/>
    </w:pPr>
    <w:rPr>
      <w:lang w:val="x-none"/>
    </w:rPr>
  </w:style>
  <w:style w:type="paragraph" w:customStyle="1" w:styleId="EmeaHeading">
    <w:name w:val="Emea Heading"/>
    <w:basedOn w:val="Normal"/>
    <w:pPr>
      <w:framePr w:wrap="notBeside" w:vAnchor="text" w:hAnchor="text" w:y="1"/>
      <w:widowControl w:val="0"/>
      <w:shd w:val="solid" w:color="C0C0C0" w:fill="auto"/>
    </w:pPr>
    <w:rPr>
      <w:lang w:val="en-GB"/>
    </w:rPr>
  </w:style>
  <w:style w:type="paragraph" w:styleId="BodyTextIndent2">
    <w:name w:val="Body Text Indent 2"/>
    <w:basedOn w:val="Normal"/>
    <w:link w:val="BodyTextIndent2Char"/>
    <w:pPr>
      <w:suppressAutoHyphens/>
      <w:ind w:left="567" w:hanging="567"/>
      <w:jc w:val="both"/>
    </w:pPr>
    <w:rPr>
      <w:b/>
      <w:lang w:val="x-none"/>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customStyle="1" w:styleId="TableTitle">
    <w:name w:val="Table Title"/>
    <w:basedOn w:val="Normal"/>
    <w:pPr>
      <w:keepNext/>
      <w:keepLines/>
      <w:spacing w:before="40" w:after="240" w:line="300" w:lineRule="exact"/>
      <w:jc w:val="center"/>
    </w:pPr>
    <w:rPr>
      <w:rFonts w:ascii="Helvetica" w:hAnsi="Helvetica"/>
      <w:sz w:val="24"/>
    </w:rPr>
  </w:style>
  <w:style w:type="paragraph" w:customStyle="1" w:styleId="TableCellCenter">
    <w:name w:val="Table Cell Center"/>
    <w:basedOn w:val="Normal"/>
    <w:pPr>
      <w:keepNext/>
      <w:keepLines/>
      <w:spacing w:before="50" w:after="50" w:line="240" w:lineRule="exact"/>
      <w:jc w:val="center"/>
    </w:pPr>
    <w:rPr>
      <w:rFonts w:ascii="Helvetica" w:hAnsi="Helvetica"/>
      <w:sz w:val="20"/>
    </w:rPr>
  </w:style>
  <w:style w:type="paragraph" w:customStyle="1" w:styleId="TableCellHead">
    <w:name w:val="Table Cell Head"/>
    <w:basedOn w:val="TableCellLeft"/>
    <w:pPr>
      <w:spacing w:before="100" w:after="0"/>
    </w:pPr>
    <w:rPr>
      <w:u w:val="single"/>
    </w:rPr>
  </w:style>
  <w:style w:type="paragraph" w:customStyle="1" w:styleId="TableCellLeft">
    <w:name w:val="Table Cell Left"/>
    <w:basedOn w:val="Normal"/>
    <w:pPr>
      <w:keepNext/>
      <w:keepLines/>
      <w:spacing w:before="50" w:after="50" w:line="240" w:lineRule="exact"/>
    </w:pPr>
    <w:rPr>
      <w:rFonts w:ascii="Helvetica" w:hAnsi="Helvetica"/>
      <w:sz w:val="20"/>
    </w:rPr>
  </w:style>
  <w:style w:type="paragraph" w:customStyle="1" w:styleId="TableCellAEData">
    <w:name w:val="Table Cell AE Data"/>
    <w:basedOn w:val="Normal"/>
    <w:pPr>
      <w:keepNext/>
      <w:keepLines/>
      <w:tabs>
        <w:tab w:val="right" w:pos="720"/>
        <w:tab w:val="right" w:pos="1368"/>
      </w:tabs>
      <w:spacing w:before="50" w:after="50" w:line="240" w:lineRule="exact"/>
    </w:pPr>
    <w:rPr>
      <w:rFonts w:ascii="Helvetica" w:hAnsi="Helvetica"/>
      <w:sz w:val="20"/>
    </w:rPr>
  </w:style>
  <w:style w:type="paragraph" w:customStyle="1" w:styleId="PIListItem">
    <w:name w:val="PI List Item"/>
    <w:basedOn w:val="Normal"/>
    <w:pPr>
      <w:spacing w:before="40" w:after="120" w:line="300" w:lineRule="exact"/>
      <w:jc w:val="both"/>
    </w:pPr>
    <w:rPr>
      <w:rFonts w:ascii="Helvetica" w:hAnsi="Helvetica"/>
      <w:sz w:val="24"/>
    </w:rPr>
  </w:style>
  <w:style w:type="character" w:customStyle="1" w:styleId="Initial">
    <w:name w:val="Initial"/>
    <w:basedOn w:val="DefaultParagraphFont"/>
  </w:style>
  <w:style w:type="paragraph" w:customStyle="1" w:styleId="HdTab1">
    <w:name w:val="Hd:Tab:1"/>
    <w:basedOn w:val="Caption"/>
    <w:next w:val="Normal"/>
    <w:pPr>
      <w:keepNext/>
      <w:spacing w:before="113" w:after="57"/>
      <w:ind w:left="1418" w:hanging="1418"/>
    </w:pPr>
    <w:rPr>
      <w:rFonts w:ascii="Arial" w:hAnsi="Arial"/>
      <w:sz w:val="22"/>
    </w:rPr>
  </w:style>
  <w:style w:type="paragraph" w:customStyle="1" w:styleId="TableColumnHeads">
    <w:name w:val="Table Column Heads"/>
    <w:basedOn w:val="Normal"/>
    <w:pPr>
      <w:keepNext/>
      <w:keepLines/>
      <w:spacing w:before="60" w:after="60" w:line="240" w:lineRule="atLeast"/>
      <w:jc w:val="center"/>
    </w:pPr>
    <w:rPr>
      <w:rFonts w:ascii="Helvetica" w:hAnsi="Helvetica"/>
      <w:color w:val="000080"/>
      <w:sz w:val="20"/>
    </w:rPr>
  </w:style>
  <w:style w:type="paragraph" w:styleId="Caption">
    <w:name w:val="caption"/>
    <w:basedOn w:val="Normal"/>
    <w:next w:val="Normal"/>
    <w:qFormat/>
    <w:pPr>
      <w:spacing w:before="120" w:after="120"/>
    </w:pPr>
    <w:rPr>
      <w:b/>
      <w:sz w:val="20"/>
    </w:rPr>
  </w:style>
  <w:style w:type="paragraph" w:customStyle="1" w:styleId="Table">
    <w:name w:val="Table"/>
    <w:basedOn w:val="Normal"/>
    <w:pPr>
      <w:keepNext/>
      <w:spacing w:after="120"/>
    </w:pPr>
    <w:rPr>
      <w:rFonts w:ascii="Arial" w:hAnsi="Arial"/>
      <w:lang w:val="de-DE"/>
    </w:rPr>
  </w:style>
  <w:style w:type="paragraph" w:styleId="BodyText3">
    <w:name w:val="Body Text 3"/>
    <w:basedOn w:val="Normal"/>
    <w:link w:val="BodyText3Char"/>
    <w:pPr>
      <w:keepNext/>
      <w:keepLines/>
      <w:jc w:val="both"/>
    </w:pPr>
    <w:rPr>
      <w:lang w:val="x-none"/>
    </w:rPr>
  </w:style>
  <w:style w:type="paragraph" w:styleId="DocumentMap">
    <w:name w:val="Document Map"/>
    <w:basedOn w:val="Normal"/>
    <w:link w:val="DocumentMapChar"/>
    <w:semiHidden/>
    <w:pPr>
      <w:shd w:val="clear" w:color="auto" w:fill="000080"/>
    </w:pPr>
    <w:rPr>
      <w:rFonts w:ascii="Tahoma" w:hAnsi="Tahoma"/>
    </w:rPr>
  </w:style>
  <w:style w:type="paragraph" w:customStyle="1" w:styleId="Annex">
    <w:name w:val="Annex"/>
    <w:basedOn w:val="Normal"/>
    <w:next w:val="Normal"/>
    <w:rsid w:val="00DA192B"/>
    <w:pPr>
      <w:jc w:val="center"/>
    </w:pPr>
    <w:rPr>
      <w:b/>
    </w:rPr>
  </w:style>
  <w:style w:type="paragraph" w:styleId="BalloonText">
    <w:name w:val="Balloon Text"/>
    <w:basedOn w:val="Normal"/>
    <w:link w:val="BalloonTextChar"/>
    <w:rPr>
      <w:rFonts w:ascii="Tahoma" w:hAnsi="Tahoma"/>
      <w:sz w:val="16"/>
      <w:szCs w:val="16"/>
    </w:rPr>
  </w:style>
  <w:style w:type="paragraph" w:customStyle="1" w:styleId="Description">
    <w:name w:val="Description"/>
    <w:basedOn w:val="Normal"/>
    <w:next w:val="Normal"/>
    <w:rsid w:val="00DA192B"/>
  </w:style>
  <w:style w:type="paragraph" w:customStyle="1" w:styleId="HangingIndent">
    <w:name w:val="HangingIndent"/>
    <w:basedOn w:val="Normal"/>
    <w:rsid w:val="00DA192B"/>
    <w:pPr>
      <w:ind w:left="567" w:hanging="567"/>
    </w:pPr>
  </w:style>
  <w:style w:type="paragraph" w:customStyle="1" w:styleId="AnnexHeading">
    <w:name w:val="Annex Heading"/>
    <w:basedOn w:val="Normal"/>
    <w:next w:val="Normal"/>
    <w:rsid w:val="00DA192B"/>
    <w:pPr>
      <w:ind w:left="567" w:hanging="567"/>
    </w:pPr>
    <w:rPr>
      <w:b/>
    </w:rPr>
  </w:style>
  <w:style w:type="table" w:styleId="TableGrid">
    <w:name w:val="Table Grid"/>
    <w:basedOn w:val="TableNormal"/>
    <w:rsid w:val="006850D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2">
    <w:name w:val="Text:Ti12"/>
    <w:basedOn w:val="Normal"/>
    <w:link w:val="TextTi12Char"/>
    <w:rsid w:val="00194D21"/>
    <w:pPr>
      <w:spacing w:after="170" w:line="280" w:lineRule="atLeast"/>
      <w:jc w:val="both"/>
    </w:pPr>
    <w:rPr>
      <w:sz w:val="24"/>
      <w:szCs w:val="24"/>
      <w:lang w:eastAsia="de-DE"/>
    </w:rPr>
  </w:style>
  <w:style w:type="character" w:customStyle="1" w:styleId="TextTi12Char">
    <w:name w:val="Text:Ti12 Char"/>
    <w:link w:val="TextTi12"/>
    <w:rsid w:val="00194D21"/>
    <w:rPr>
      <w:sz w:val="24"/>
      <w:szCs w:val="24"/>
      <w:lang w:val="en-US" w:eastAsia="de-DE" w:bidi="ar-SA"/>
    </w:rPr>
  </w:style>
  <w:style w:type="paragraph" w:customStyle="1" w:styleId="TableText10">
    <w:name w:val="TableText:10"/>
    <w:basedOn w:val="Normal"/>
    <w:link w:val="TableText10Char"/>
    <w:rsid w:val="0085310B"/>
    <w:rPr>
      <w:sz w:val="20"/>
    </w:rPr>
  </w:style>
  <w:style w:type="character" w:customStyle="1" w:styleId="TableText10Char">
    <w:name w:val="TableText:10 Char"/>
    <w:link w:val="TableText10"/>
    <w:rsid w:val="0085310B"/>
    <w:rPr>
      <w:lang w:val="en-US" w:eastAsia="ja-JP" w:bidi="ar-SA"/>
    </w:rPr>
  </w:style>
  <w:style w:type="character" w:styleId="FollowedHyperlink">
    <w:name w:val="FollowedHyperlink"/>
    <w:rsid w:val="0083123C"/>
    <w:rPr>
      <w:color w:val="0000FF"/>
      <w:u w:val="single"/>
    </w:rPr>
  </w:style>
  <w:style w:type="paragraph" w:customStyle="1" w:styleId="CharCharChar">
    <w:name w:val="Char Char Char"/>
    <w:basedOn w:val="Normal"/>
    <w:semiHidden/>
    <w:rsid w:val="00A62954"/>
    <w:pPr>
      <w:spacing w:after="160" w:line="240" w:lineRule="exact"/>
    </w:pPr>
    <w:rPr>
      <w:rFonts w:ascii="Verdana" w:hAnsi="Verdana" w:cs="Verdana"/>
      <w:sz w:val="20"/>
      <w:lang w:eastAsia="en-US"/>
    </w:rPr>
  </w:style>
  <w:style w:type="paragraph" w:customStyle="1" w:styleId="Default">
    <w:name w:val="Default"/>
    <w:rsid w:val="00CD21AD"/>
    <w:pPr>
      <w:autoSpaceDE w:val="0"/>
      <w:autoSpaceDN w:val="0"/>
      <w:adjustRightInd w:val="0"/>
    </w:pPr>
    <w:rPr>
      <w:rFonts w:eastAsia="SimSun"/>
      <w:color w:val="000000"/>
      <w:sz w:val="24"/>
      <w:szCs w:val="24"/>
      <w:lang w:eastAsia="zh-CN"/>
    </w:rPr>
  </w:style>
  <w:style w:type="paragraph" w:customStyle="1" w:styleId="Inforubrik2">
    <w:name w:val="Info rubrik 2"/>
    <w:basedOn w:val="Heading1"/>
    <w:rsid w:val="00235004"/>
    <w:pPr>
      <w:keepNext/>
      <w:pageBreakBefore/>
      <w:numPr>
        <w:numId w:val="2"/>
      </w:numPr>
      <w:spacing w:before="120" w:after="120"/>
      <w:ind w:left="0" w:firstLine="0"/>
    </w:pPr>
    <w:rPr>
      <w:caps w:val="0"/>
      <w:sz w:val="24"/>
      <w:lang w:val="en-GB" w:eastAsia="en-US"/>
    </w:rPr>
  </w:style>
  <w:style w:type="character" w:customStyle="1" w:styleId="Heading1Char">
    <w:name w:val="Heading 1 Char"/>
    <w:link w:val="Heading1"/>
    <w:rsid w:val="00B855D1"/>
    <w:rPr>
      <w:b/>
      <w:caps/>
      <w:sz w:val="22"/>
      <w:lang w:val="en-US" w:eastAsia="ja-JP"/>
    </w:rPr>
  </w:style>
  <w:style w:type="character" w:customStyle="1" w:styleId="Heading2Char">
    <w:name w:val="Heading 2 Char"/>
    <w:link w:val="Heading2"/>
    <w:rsid w:val="00B855D1"/>
    <w:rPr>
      <w:b/>
      <w:sz w:val="22"/>
      <w:lang w:val="en-US" w:eastAsia="ja-JP"/>
    </w:rPr>
  </w:style>
  <w:style w:type="character" w:customStyle="1" w:styleId="Heading3Char">
    <w:name w:val="Heading 3 Char"/>
    <w:link w:val="Heading3"/>
    <w:rsid w:val="00B855D1"/>
    <w:rPr>
      <w:rFonts w:ascii="Arial" w:hAnsi="Arial" w:cs="Arial"/>
      <w:b/>
      <w:bCs/>
      <w:sz w:val="26"/>
      <w:szCs w:val="26"/>
      <w:lang w:val="en-US" w:eastAsia="ja-JP"/>
    </w:rPr>
  </w:style>
  <w:style w:type="character" w:customStyle="1" w:styleId="Heading4Char">
    <w:name w:val="Heading 4 Char"/>
    <w:link w:val="Heading4"/>
    <w:rsid w:val="00B855D1"/>
    <w:rPr>
      <w:b/>
      <w:noProof/>
      <w:sz w:val="22"/>
      <w:lang w:val="en-US" w:eastAsia="ja-JP"/>
    </w:rPr>
  </w:style>
  <w:style w:type="character" w:customStyle="1" w:styleId="Heading5Char">
    <w:name w:val="Heading 5 Char"/>
    <w:link w:val="Heading5"/>
    <w:rsid w:val="00B855D1"/>
    <w:rPr>
      <w:b/>
      <w:sz w:val="22"/>
      <w:lang w:eastAsia="ja-JP"/>
    </w:rPr>
  </w:style>
  <w:style w:type="character" w:customStyle="1" w:styleId="Heading6Char">
    <w:name w:val="Heading 6 Char"/>
    <w:link w:val="Heading6"/>
    <w:rsid w:val="00B855D1"/>
    <w:rPr>
      <w:i/>
      <w:sz w:val="22"/>
      <w:lang w:val="en-GB" w:eastAsia="ja-JP"/>
    </w:rPr>
  </w:style>
  <w:style w:type="character" w:customStyle="1" w:styleId="Heading7Char">
    <w:name w:val="Heading 7 Char"/>
    <w:link w:val="Heading7"/>
    <w:uiPriority w:val="9"/>
    <w:rsid w:val="00B855D1"/>
    <w:rPr>
      <w:i/>
      <w:sz w:val="22"/>
      <w:lang w:val="en-GB" w:eastAsia="ja-JP"/>
    </w:rPr>
  </w:style>
  <w:style w:type="character" w:customStyle="1" w:styleId="Heading8Char">
    <w:name w:val="Heading 8 Char"/>
    <w:link w:val="Heading8"/>
    <w:rsid w:val="00B855D1"/>
    <w:rPr>
      <w:sz w:val="22"/>
      <w:u w:val="single"/>
      <w:lang w:eastAsia="ja-JP"/>
    </w:rPr>
  </w:style>
  <w:style w:type="character" w:customStyle="1" w:styleId="Heading9Char">
    <w:name w:val="Heading 9 Char"/>
    <w:link w:val="Heading9"/>
    <w:rsid w:val="00B855D1"/>
    <w:rPr>
      <w:b/>
      <w:sz w:val="22"/>
      <w:lang w:eastAsia="ja-JP"/>
    </w:rPr>
  </w:style>
  <w:style w:type="character" w:customStyle="1" w:styleId="FooterChar">
    <w:name w:val="Footer Char"/>
    <w:link w:val="Footer"/>
    <w:uiPriority w:val="99"/>
    <w:rsid w:val="00B855D1"/>
    <w:rPr>
      <w:rFonts w:ascii="Arial" w:hAnsi="Arial"/>
      <w:sz w:val="16"/>
      <w:lang w:val="en-US" w:eastAsia="ja-JP"/>
    </w:rPr>
  </w:style>
  <w:style w:type="character" w:customStyle="1" w:styleId="HeaderChar">
    <w:name w:val="Header Char"/>
    <w:link w:val="Header"/>
    <w:uiPriority w:val="99"/>
    <w:rsid w:val="00B855D1"/>
    <w:rPr>
      <w:sz w:val="22"/>
      <w:lang w:val="en-US" w:eastAsia="ja-JP"/>
    </w:rPr>
  </w:style>
  <w:style w:type="character" w:customStyle="1" w:styleId="EndnoteTextChar">
    <w:name w:val="Endnote Text Char"/>
    <w:link w:val="EndnoteText"/>
    <w:rsid w:val="00B855D1"/>
    <w:rPr>
      <w:sz w:val="18"/>
      <w:lang w:val="es-ES_tradnl" w:eastAsia="ja-JP"/>
    </w:rPr>
  </w:style>
  <w:style w:type="character" w:customStyle="1" w:styleId="CommentTextChar">
    <w:name w:val="Comment Text Char"/>
    <w:uiPriority w:val="99"/>
    <w:semiHidden/>
    <w:rsid w:val="00B855D1"/>
    <w:rPr>
      <w:lang w:val="en-US" w:eastAsia="ja-JP"/>
    </w:rPr>
  </w:style>
  <w:style w:type="character" w:customStyle="1" w:styleId="BodyTextChar">
    <w:name w:val="Body Text Char"/>
    <w:link w:val="BodyText"/>
    <w:rsid w:val="00B855D1"/>
    <w:rPr>
      <w:i/>
      <w:noProof/>
      <w:sz w:val="22"/>
      <w:lang w:val="en-US" w:eastAsia="ja-JP"/>
    </w:rPr>
  </w:style>
  <w:style w:type="character" w:customStyle="1" w:styleId="BodyText2Char">
    <w:name w:val="Body Text 2 Char"/>
    <w:link w:val="BodyText2"/>
    <w:rsid w:val="00B855D1"/>
    <w:rPr>
      <w:sz w:val="22"/>
      <w:lang w:eastAsia="ja-JP"/>
    </w:rPr>
  </w:style>
  <w:style w:type="character" w:customStyle="1" w:styleId="BodyTextIndent2Char">
    <w:name w:val="Body Text Indent 2 Char"/>
    <w:link w:val="BodyTextIndent2"/>
    <w:rsid w:val="00B855D1"/>
    <w:rPr>
      <w:b/>
      <w:sz w:val="22"/>
      <w:lang w:eastAsia="ja-JP"/>
    </w:rPr>
  </w:style>
  <w:style w:type="character" w:customStyle="1" w:styleId="FootnoteTextChar">
    <w:name w:val="Footnote Text Char"/>
    <w:link w:val="FootnoteText"/>
    <w:semiHidden/>
    <w:rsid w:val="00B855D1"/>
    <w:rPr>
      <w:lang w:val="en-US" w:eastAsia="ja-JP"/>
    </w:rPr>
  </w:style>
  <w:style w:type="character" w:customStyle="1" w:styleId="BodyText3Char">
    <w:name w:val="Body Text 3 Char"/>
    <w:link w:val="BodyText3"/>
    <w:rsid w:val="00B855D1"/>
    <w:rPr>
      <w:sz w:val="22"/>
      <w:lang w:eastAsia="ja-JP"/>
    </w:rPr>
  </w:style>
  <w:style w:type="character" w:customStyle="1" w:styleId="DocumentMapChar">
    <w:name w:val="Document Map Char"/>
    <w:link w:val="DocumentMap"/>
    <w:semiHidden/>
    <w:rsid w:val="00B855D1"/>
    <w:rPr>
      <w:rFonts w:ascii="Tahoma" w:hAnsi="Tahoma" w:cs="Tahoma"/>
      <w:sz w:val="22"/>
      <w:shd w:val="clear" w:color="auto" w:fill="000080"/>
      <w:lang w:val="en-US" w:eastAsia="ja-JP"/>
    </w:rPr>
  </w:style>
  <w:style w:type="character" w:customStyle="1" w:styleId="BalloonTextChar">
    <w:name w:val="Balloon Text Char"/>
    <w:link w:val="BalloonText"/>
    <w:rsid w:val="00B855D1"/>
    <w:rPr>
      <w:rFonts w:ascii="Tahoma" w:hAnsi="Tahoma" w:cs="Tahoma"/>
      <w:sz w:val="16"/>
      <w:szCs w:val="16"/>
      <w:lang w:val="en-US" w:eastAsia="ja-JP"/>
    </w:rPr>
  </w:style>
  <w:style w:type="character" w:customStyle="1" w:styleId="tw4winMark">
    <w:name w:val="tw4winMark"/>
    <w:uiPriority w:val="99"/>
    <w:rsid w:val="00B855D1"/>
    <w:rPr>
      <w:rFonts w:ascii="Courier New" w:hAnsi="Courier New"/>
      <w:vanish/>
      <w:color w:val="800080"/>
      <w:sz w:val="24"/>
      <w:vertAlign w:val="subscript"/>
    </w:rPr>
  </w:style>
  <w:style w:type="character" w:customStyle="1" w:styleId="tw4winError">
    <w:name w:val="tw4winError"/>
    <w:uiPriority w:val="99"/>
    <w:rsid w:val="00B855D1"/>
    <w:rPr>
      <w:rFonts w:ascii="Courier New" w:hAnsi="Courier New"/>
      <w:color w:val="00FF00"/>
      <w:sz w:val="40"/>
    </w:rPr>
  </w:style>
  <w:style w:type="character" w:customStyle="1" w:styleId="tw4winTerm">
    <w:name w:val="tw4winTerm"/>
    <w:uiPriority w:val="99"/>
    <w:rsid w:val="00B855D1"/>
    <w:rPr>
      <w:color w:val="0000FF"/>
    </w:rPr>
  </w:style>
  <w:style w:type="character" w:customStyle="1" w:styleId="tw4winPopup">
    <w:name w:val="tw4winPopup"/>
    <w:uiPriority w:val="99"/>
    <w:rsid w:val="00B855D1"/>
    <w:rPr>
      <w:rFonts w:ascii="Courier New" w:hAnsi="Courier New"/>
      <w:noProof/>
      <w:color w:val="008000"/>
    </w:rPr>
  </w:style>
  <w:style w:type="character" w:customStyle="1" w:styleId="tw4winJump">
    <w:name w:val="tw4winJump"/>
    <w:uiPriority w:val="99"/>
    <w:rsid w:val="00B855D1"/>
    <w:rPr>
      <w:rFonts w:ascii="Courier New" w:hAnsi="Courier New"/>
      <w:noProof/>
      <w:color w:val="008080"/>
    </w:rPr>
  </w:style>
  <w:style w:type="character" w:customStyle="1" w:styleId="tw4winExternal">
    <w:name w:val="tw4winExternal"/>
    <w:uiPriority w:val="99"/>
    <w:rsid w:val="00B855D1"/>
    <w:rPr>
      <w:rFonts w:ascii="Courier New" w:hAnsi="Courier New"/>
      <w:noProof/>
      <w:color w:val="808080"/>
    </w:rPr>
  </w:style>
  <w:style w:type="character" w:customStyle="1" w:styleId="tw4winInternal">
    <w:name w:val="tw4winInternal"/>
    <w:uiPriority w:val="99"/>
    <w:rsid w:val="00B855D1"/>
    <w:rPr>
      <w:rFonts w:ascii="Courier New" w:hAnsi="Courier New"/>
      <w:noProof/>
      <w:color w:val="FF0000"/>
    </w:rPr>
  </w:style>
  <w:style w:type="character" w:customStyle="1" w:styleId="DONOTTRANSLATE">
    <w:name w:val="DO_NOT_TRANSLATE"/>
    <w:uiPriority w:val="99"/>
    <w:rsid w:val="00B855D1"/>
    <w:rPr>
      <w:rFonts w:ascii="Courier New" w:hAnsi="Courier New"/>
      <w:noProof/>
      <w:color w:val="800000"/>
    </w:rPr>
  </w:style>
  <w:style w:type="paragraph" w:styleId="CommentSubject">
    <w:name w:val="annotation subject"/>
    <w:basedOn w:val="CommentText"/>
    <w:next w:val="CommentText"/>
    <w:link w:val="CommentSubjectChar"/>
    <w:rsid w:val="00B855D1"/>
    <w:pPr>
      <w:tabs>
        <w:tab w:val="left" w:pos="567"/>
      </w:tabs>
      <w:spacing w:line="260" w:lineRule="exact"/>
    </w:pPr>
    <w:rPr>
      <w:b/>
      <w:bCs/>
      <w:lang w:val="en-GB" w:eastAsia="zh-CN"/>
    </w:rPr>
  </w:style>
  <w:style w:type="character" w:customStyle="1" w:styleId="CommentTextChar1">
    <w:name w:val="Comment Text Char1"/>
    <w:link w:val="CommentText"/>
    <w:uiPriority w:val="99"/>
    <w:rsid w:val="00B855D1"/>
    <w:rPr>
      <w:sz w:val="22"/>
      <w:lang w:val="en-US" w:eastAsia="ja-JP"/>
    </w:rPr>
  </w:style>
  <w:style w:type="character" w:customStyle="1" w:styleId="CommentSubjectChar">
    <w:name w:val="Comment Subject Char"/>
    <w:link w:val="CommentSubject"/>
    <w:rsid w:val="00B855D1"/>
    <w:rPr>
      <w:b/>
      <w:bCs/>
      <w:sz w:val="22"/>
      <w:lang w:val="en-GB" w:eastAsia="zh-CN"/>
    </w:rPr>
  </w:style>
  <w:style w:type="paragraph" w:customStyle="1" w:styleId="MediumList2-Accent21">
    <w:name w:val="Medium List 2 - Accent 21"/>
    <w:hidden/>
    <w:uiPriority w:val="99"/>
    <w:semiHidden/>
    <w:rsid w:val="00B855D1"/>
    <w:rPr>
      <w:sz w:val="22"/>
      <w:lang w:val="en-GB" w:eastAsia="zh-CN"/>
    </w:rPr>
  </w:style>
  <w:style w:type="character" w:customStyle="1" w:styleId="hps">
    <w:name w:val="hps"/>
    <w:rsid w:val="00B855D1"/>
  </w:style>
  <w:style w:type="character" w:customStyle="1" w:styleId="atn">
    <w:name w:val="atn"/>
    <w:rsid w:val="00B855D1"/>
  </w:style>
  <w:style w:type="paragraph" w:customStyle="1" w:styleId="Paragraph">
    <w:name w:val="Paragraph"/>
    <w:basedOn w:val="Normal"/>
    <w:link w:val="ParagraphChar"/>
    <w:rsid w:val="004A7E3F"/>
    <w:pPr>
      <w:spacing w:after="300" w:line="400" w:lineRule="exact"/>
    </w:pPr>
    <w:rPr>
      <w:rFonts w:ascii="Helvetica" w:hAnsi="Helvetica"/>
      <w:sz w:val="24"/>
    </w:rPr>
  </w:style>
  <w:style w:type="character" w:customStyle="1" w:styleId="ParagraphChar">
    <w:name w:val="Paragraph Char"/>
    <w:link w:val="Paragraph"/>
    <w:rsid w:val="004A7E3F"/>
    <w:rPr>
      <w:rFonts w:ascii="Helvetica" w:hAnsi="Helvetica"/>
      <w:sz w:val="24"/>
      <w:lang w:val="en-US" w:eastAsia="ja-JP"/>
    </w:rPr>
  </w:style>
  <w:style w:type="paragraph" w:customStyle="1" w:styleId="CharCharChar0">
    <w:name w:val="Char Char Char"/>
    <w:basedOn w:val="Normal"/>
    <w:semiHidden/>
    <w:rsid w:val="00252920"/>
    <w:pPr>
      <w:spacing w:after="160" w:line="240" w:lineRule="exact"/>
    </w:pPr>
    <w:rPr>
      <w:rFonts w:ascii="Verdana" w:hAnsi="Verdana" w:cs="Verdana"/>
      <w:sz w:val="20"/>
      <w:lang w:eastAsia="en-US"/>
    </w:rPr>
  </w:style>
  <w:style w:type="paragraph" w:customStyle="1" w:styleId="ColorfulShading-Accent11">
    <w:name w:val="Colorful Shading - Accent 11"/>
    <w:uiPriority w:val="99"/>
    <w:semiHidden/>
    <w:rsid w:val="00252920"/>
    <w:rPr>
      <w:sz w:val="22"/>
      <w:lang w:val="en-GB" w:eastAsia="zh-CN"/>
    </w:rPr>
  </w:style>
  <w:style w:type="paragraph" w:customStyle="1" w:styleId="HangingIndent0">
    <w:name w:val="Hanging Indent"/>
    <w:basedOn w:val="Normal"/>
    <w:rsid w:val="00252920"/>
    <w:pPr>
      <w:ind w:left="567" w:hanging="567"/>
    </w:pPr>
  </w:style>
  <w:style w:type="paragraph" w:styleId="BlockText">
    <w:name w:val="Block Text"/>
    <w:basedOn w:val="Normal"/>
    <w:rsid w:val="00FA5CC1"/>
    <w:pPr>
      <w:spacing w:after="120"/>
      <w:ind w:left="1440" w:right="1440"/>
    </w:pPr>
  </w:style>
  <w:style w:type="paragraph" w:styleId="BodyTextFirstIndent">
    <w:name w:val="Body Text First Indent"/>
    <w:basedOn w:val="BodyText"/>
    <w:rsid w:val="00FA5CC1"/>
    <w:pPr>
      <w:tabs>
        <w:tab w:val="clear" w:pos="-720"/>
        <w:tab w:val="clear" w:pos="0"/>
      </w:tabs>
      <w:suppressAutoHyphens w:val="0"/>
      <w:spacing w:after="120" w:line="240" w:lineRule="auto"/>
      <w:ind w:firstLine="210"/>
      <w:jc w:val="left"/>
    </w:pPr>
    <w:rPr>
      <w:i w:val="0"/>
      <w:noProof w:val="0"/>
    </w:rPr>
  </w:style>
  <w:style w:type="paragraph" w:styleId="BodyTextIndent">
    <w:name w:val="Body Text Indent"/>
    <w:basedOn w:val="Normal"/>
    <w:rsid w:val="00FA5CC1"/>
    <w:pPr>
      <w:spacing w:after="120"/>
      <w:ind w:left="360"/>
    </w:pPr>
  </w:style>
  <w:style w:type="paragraph" w:styleId="BodyTextFirstIndent2">
    <w:name w:val="Body Text First Indent 2"/>
    <w:basedOn w:val="BodyTextIndent"/>
    <w:rsid w:val="00FA5CC1"/>
    <w:pPr>
      <w:ind w:firstLine="210"/>
    </w:pPr>
  </w:style>
  <w:style w:type="paragraph" w:styleId="BodyTextIndent3">
    <w:name w:val="Body Text Indent 3"/>
    <w:basedOn w:val="Normal"/>
    <w:rsid w:val="00FA5CC1"/>
    <w:pPr>
      <w:spacing w:after="120"/>
      <w:ind w:left="360"/>
    </w:pPr>
    <w:rPr>
      <w:sz w:val="16"/>
      <w:szCs w:val="16"/>
    </w:rPr>
  </w:style>
  <w:style w:type="paragraph" w:styleId="Closing">
    <w:name w:val="Closing"/>
    <w:basedOn w:val="Normal"/>
    <w:rsid w:val="00FA5CC1"/>
    <w:pPr>
      <w:ind w:left="4320"/>
    </w:pPr>
  </w:style>
  <w:style w:type="paragraph" w:styleId="Date">
    <w:name w:val="Date"/>
    <w:basedOn w:val="Normal"/>
    <w:next w:val="Normal"/>
    <w:rsid w:val="00FA5CC1"/>
  </w:style>
  <w:style w:type="paragraph" w:styleId="E-mailSignature">
    <w:name w:val="E-mail Signature"/>
    <w:basedOn w:val="Normal"/>
    <w:rsid w:val="00FA5CC1"/>
  </w:style>
  <w:style w:type="paragraph" w:styleId="EnvelopeAddress">
    <w:name w:val="envelope address"/>
    <w:basedOn w:val="Normal"/>
    <w:rsid w:val="00FA5CC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FA5CC1"/>
    <w:rPr>
      <w:rFonts w:ascii="Arial" w:hAnsi="Arial" w:cs="Arial"/>
      <w:sz w:val="20"/>
    </w:rPr>
  </w:style>
  <w:style w:type="paragraph" w:styleId="HTMLAddress">
    <w:name w:val="HTML Address"/>
    <w:basedOn w:val="Normal"/>
    <w:rsid w:val="00FA5CC1"/>
    <w:rPr>
      <w:i/>
      <w:iCs/>
    </w:rPr>
  </w:style>
  <w:style w:type="paragraph" w:styleId="HTMLPreformatted">
    <w:name w:val="HTML Preformatted"/>
    <w:basedOn w:val="Normal"/>
    <w:rsid w:val="00FA5CC1"/>
    <w:rPr>
      <w:rFonts w:ascii="Courier New" w:hAnsi="Courier New" w:cs="Courier New"/>
      <w:sz w:val="20"/>
    </w:rPr>
  </w:style>
  <w:style w:type="paragraph" w:styleId="Index1">
    <w:name w:val="index 1"/>
    <w:basedOn w:val="Normal"/>
    <w:next w:val="Normal"/>
    <w:autoRedefine/>
    <w:semiHidden/>
    <w:rsid w:val="00FA5CC1"/>
    <w:pPr>
      <w:ind w:left="220" w:hanging="220"/>
    </w:pPr>
  </w:style>
  <w:style w:type="paragraph" w:styleId="Index2">
    <w:name w:val="index 2"/>
    <w:basedOn w:val="Normal"/>
    <w:next w:val="Normal"/>
    <w:autoRedefine/>
    <w:semiHidden/>
    <w:rsid w:val="00FA5CC1"/>
    <w:pPr>
      <w:ind w:left="440" w:hanging="220"/>
    </w:pPr>
  </w:style>
  <w:style w:type="paragraph" w:styleId="Index3">
    <w:name w:val="index 3"/>
    <w:basedOn w:val="Normal"/>
    <w:next w:val="Normal"/>
    <w:autoRedefine/>
    <w:semiHidden/>
    <w:rsid w:val="00FA5CC1"/>
    <w:pPr>
      <w:ind w:left="660" w:hanging="220"/>
    </w:pPr>
  </w:style>
  <w:style w:type="paragraph" w:styleId="Index4">
    <w:name w:val="index 4"/>
    <w:basedOn w:val="Normal"/>
    <w:next w:val="Normal"/>
    <w:autoRedefine/>
    <w:semiHidden/>
    <w:rsid w:val="00FA5CC1"/>
    <w:pPr>
      <w:ind w:left="880" w:hanging="220"/>
    </w:pPr>
  </w:style>
  <w:style w:type="paragraph" w:styleId="Index5">
    <w:name w:val="index 5"/>
    <w:basedOn w:val="Normal"/>
    <w:next w:val="Normal"/>
    <w:autoRedefine/>
    <w:semiHidden/>
    <w:rsid w:val="00FA5CC1"/>
    <w:pPr>
      <w:ind w:left="1100" w:hanging="220"/>
    </w:pPr>
  </w:style>
  <w:style w:type="paragraph" w:styleId="Index6">
    <w:name w:val="index 6"/>
    <w:basedOn w:val="Normal"/>
    <w:next w:val="Normal"/>
    <w:autoRedefine/>
    <w:semiHidden/>
    <w:rsid w:val="00FA5CC1"/>
    <w:pPr>
      <w:ind w:left="1320" w:hanging="220"/>
    </w:pPr>
  </w:style>
  <w:style w:type="paragraph" w:styleId="Index7">
    <w:name w:val="index 7"/>
    <w:basedOn w:val="Normal"/>
    <w:next w:val="Normal"/>
    <w:autoRedefine/>
    <w:semiHidden/>
    <w:rsid w:val="00FA5CC1"/>
    <w:pPr>
      <w:ind w:left="1540" w:hanging="220"/>
    </w:pPr>
  </w:style>
  <w:style w:type="paragraph" w:styleId="Index8">
    <w:name w:val="index 8"/>
    <w:basedOn w:val="Normal"/>
    <w:next w:val="Normal"/>
    <w:autoRedefine/>
    <w:semiHidden/>
    <w:rsid w:val="00FA5CC1"/>
    <w:pPr>
      <w:ind w:left="1760" w:hanging="220"/>
    </w:pPr>
  </w:style>
  <w:style w:type="paragraph" w:styleId="Index9">
    <w:name w:val="index 9"/>
    <w:basedOn w:val="Normal"/>
    <w:next w:val="Normal"/>
    <w:autoRedefine/>
    <w:semiHidden/>
    <w:rsid w:val="00FA5CC1"/>
    <w:pPr>
      <w:ind w:left="1980" w:hanging="220"/>
    </w:pPr>
  </w:style>
  <w:style w:type="paragraph" w:styleId="IndexHeading">
    <w:name w:val="index heading"/>
    <w:basedOn w:val="Normal"/>
    <w:next w:val="Index1"/>
    <w:semiHidden/>
    <w:rsid w:val="00FA5CC1"/>
    <w:rPr>
      <w:rFonts w:ascii="Arial" w:hAnsi="Arial" w:cs="Arial"/>
      <w:b/>
      <w:bCs/>
    </w:rPr>
  </w:style>
  <w:style w:type="paragraph" w:styleId="List">
    <w:name w:val="List"/>
    <w:basedOn w:val="Normal"/>
    <w:rsid w:val="00FA5CC1"/>
    <w:pPr>
      <w:ind w:left="360" w:hanging="360"/>
    </w:pPr>
  </w:style>
  <w:style w:type="paragraph" w:styleId="List2">
    <w:name w:val="List 2"/>
    <w:basedOn w:val="Normal"/>
    <w:rsid w:val="00FA5CC1"/>
    <w:pPr>
      <w:ind w:left="720" w:hanging="360"/>
    </w:pPr>
  </w:style>
  <w:style w:type="paragraph" w:styleId="List3">
    <w:name w:val="List 3"/>
    <w:basedOn w:val="Normal"/>
    <w:rsid w:val="00FA5CC1"/>
    <w:pPr>
      <w:ind w:left="1080" w:hanging="360"/>
    </w:pPr>
  </w:style>
  <w:style w:type="paragraph" w:styleId="List4">
    <w:name w:val="List 4"/>
    <w:basedOn w:val="Normal"/>
    <w:rsid w:val="00FA5CC1"/>
    <w:pPr>
      <w:ind w:left="1440" w:hanging="360"/>
    </w:pPr>
  </w:style>
  <w:style w:type="paragraph" w:styleId="List5">
    <w:name w:val="List 5"/>
    <w:basedOn w:val="Normal"/>
    <w:rsid w:val="00FA5CC1"/>
    <w:pPr>
      <w:ind w:left="1800" w:hanging="360"/>
    </w:pPr>
  </w:style>
  <w:style w:type="paragraph" w:styleId="ListBullet">
    <w:name w:val="List Bullet"/>
    <w:basedOn w:val="Normal"/>
    <w:rsid w:val="00FA5CC1"/>
    <w:pPr>
      <w:numPr>
        <w:numId w:val="4"/>
      </w:numPr>
    </w:pPr>
  </w:style>
  <w:style w:type="paragraph" w:styleId="ListBullet2">
    <w:name w:val="List Bullet 2"/>
    <w:basedOn w:val="Normal"/>
    <w:rsid w:val="00FA5CC1"/>
    <w:pPr>
      <w:numPr>
        <w:numId w:val="5"/>
      </w:numPr>
    </w:pPr>
  </w:style>
  <w:style w:type="paragraph" w:styleId="ListBullet3">
    <w:name w:val="List Bullet 3"/>
    <w:basedOn w:val="Normal"/>
    <w:rsid w:val="00FA5CC1"/>
    <w:pPr>
      <w:numPr>
        <w:numId w:val="6"/>
      </w:numPr>
    </w:pPr>
  </w:style>
  <w:style w:type="paragraph" w:styleId="ListBullet4">
    <w:name w:val="List Bullet 4"/>
    <w:basedOn w:val="Normal"/>
    <w:rsid w:val="00FA5CC1"/>
    <w:pPr>
      <w:numPr>
        <w:numId w:val="7"/>
      </w:numPr>
    </w:pPr>
  </w:style>
  <w:style w:type="paragraph" w:styleId="ListBullet5">
    <w:name w:val="List Bullet 5"/>
    <w:basedOn w:val="Normal"/>
    <w:rsid w:val="00FA5CC1"/>
    <w:pPr>
      <w:numPr>
        <w:numId w:val="8"/>
      </w:numPr>
    </w:pPr>
  </w:style>
  <w:style w:type="paragraph" w:styleId="ListContinue">
    <w:name w:val="List Continue"/>
    <w:basedOn w:val="Normal"/>
    <w:rsid w:val="00FA5CC1"/>
    <w:pPr>
      <w:spacing w:after="120"/>
      <w:ind w:left="360"/>
    </w:pPr>
  </w:style>
  <w:style w:type="paragraph" w:styleId="ListContinue2">
    <w:name w:val="List Continue 2"/>
    <w:basedOn w:val="Normal"/>
    <w:rsid w:val="00FA5CC1"/>
    <w:pPr>
      <w:spacing w:after="120"/>
      <w:ind w:left="720"/>
    </w:pPr>
  </w:style>
  <w:style w:type="paragraph" w:styleId="ListContinue3">
    <w:name w:val="List Continue 3"/>
    <w:basedOn w:val="Normal"/>
    <w:rsid w:val="00FA5CC1"/>
    <w:pPr>
      <w:spacing w:after="120"/>
      <w:ind w:left="1080"/>
    </w:pPr>
  </w:style>
  <w:style w:type="paragraph" w:styleId="ListContinue4">
    <w:name w:val="List Continue 4"/>
    <w:basedOn w:val="Normal"/>
    <w:rsid w:val="00FA5CC1"/>
    <w:pPr>
      <w:spacing w:after="120"/>
      <w:ind w:left="1440"/>
    </w:pPr>
  </w:style>
  <w:style w:type="paragraph" w:styleId="ListContinue5">
    <w:name w:val="List Continue 5"/>
    <w:basedOn w:val="Normal"/>
    <w:rsid w:val="00FA5CC1"/>
    <w:pPr>
      <w:spacing w:after="120"/>
      <w:ind w:left="1800"/>
    </w:pPr>
  </w:style>
  <w:style w:type="paragraph" w:styleId="ListNumber">
    <w:name w:val="List Number"/>
    <w:basedOn w:val="Normal"/>
    <w:rsid w:val="00FA5CC1"/>
    <w:pPr>
      <w:numPr>
        <w:numId w:val="9"/>
      </w:numPr>
    </w:pPr>
  </w:style>
  <w:style w:type="paragraph" w:styleId="ListNumber2">
    <w:name w:val="List Number 2"/>
    <w:basedOn w:val="Normal"/>
    <w:rsid w:val="00FA5CC1"/>
    <w:pPr>
      <w:numPr>
        <w:numId w:val="10"/>
      </w:numPr>
    </w:pPr>
  </w:style>
  <w:style w:type="paragraph" w:styleId="ListNumber3">
    <w:name w:val="List Number 3"/>
    <w:basedOn w:val="Normal"/>
    <w:rsid w:val="00FA5CC1"/>
    <w:pPr>
      <w:numPr>
        <w:numId w:val="11"/>
      </w:numPr>
    </w:pPr>
  </w:style>
  <w:style w:type="paragraph" w:styleId="ListNumber4">
    <w:name w:val="List Number 4"/>
    <w:basedOn w:val="Normal"/>
    <w:rsid w:val="00FA5CC1"/>
    <w:pPr>
      <w:numPr>
        <w:numId w:val="1"/>
      </w:numPr>
    </w:pPr>
  </w:style>
  <w:style w:type="paragraph" w:styleId="ListNumber5">
    <w:name w:val="List Number 5"/>
    <w:basedOn w:val="Normal"/>
    <w:rsid w:val="00FA5CC1"/>
    <w:pPr>
      <w:numPr>
        <w:numId w:val="12"/>
      </w:numPr>
    </w:pPr>
  </w:style>
  <w:style w:type="paragraph" w:styleId="MacroText">
    <w:name w:val="macro"/>
    <w:semiHidden/>
    <w:rsid w:val="00FA5C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MessageHeader">
    <w:name w:val="Message Header"/>
    <w:basedOn w:val="Normal"/>
    <w:link w:val="MessageHeaderChar"/>
    <w:rsid w:val="00FA5CC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FA5CC1"/>
    <w:rPr>
      <w:sz w:val="24"/>
      <w:szCs w:val="24"/>
    </w:rPr>
  </w:style>
  <w:style w:type="paragraph" w:styleId="NormalIndent">
    <w:name w:val="Normal Indent"/>
    <w:basedOn w:val="Normal"/>
    <w:rsid w:val="00FA5CC1"/>
    <w:pPr>
      <w:ind w:left="720"/>
    </w:pPr>
  </w:style>
  <w:style w:type="paragraph" w:styleId="NoteHeading">
    <w:name w:val="Note Heading"/>
    <w:basedOn w:val="Normal"/>
    <w:next w:val="Normal"/>
    <w:rsid w:val="00FA5CC1"/>
  </w:style>
  <w:style w:type="paragraph" w:styleId="PlainText">
    <w:name w:val="Plain Text"/>
    <w:basedOn w:val="Normal"/>
    <w:rsid w:val="00FA5CC1"/>
    <w:rPr>
      <w:rFonts w:ascii="Courier New" w:hAnsi="Courier New" w:cs="Courier New"/>
      <w:sz w:val="20"/>
    </w:rPr>
  </w:style>
  <w:style w:type="paragraph" w:styleId="Salutation">
    <w:name w:val="Salutation"/>
    <w:basedOn w:val="Normal"/>
    <w:next w:val="Normal"/>
    <w:rsid w:val="00FA5CC1"/>
  </w:style>
  <w:style w:type="paragraph" w:styleId="Signature">
    <w:name w:val="Signature"/>
    <w:basedOn w:val="Normal"/>
    <w:rsid w:val="00FA5CC1"/>
    <w:pPr>
      <w:ind w:left="4320"/>
    </w:pPr>
  </w:style>
  <w:style w:type="paragraph" w:styleId="Subtitle">
    <w:name w:val="Subtitle"/>
    <w:basedOn w:val="Normal"/>
    <w:qFormat/>
    <w:rsid w:val="00FA5CC1"/>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FA5CC1"/>
    <w:pPr>
      <w:ind w:left="220" w:hanging="220"/>
    </w:pPr>
  </w:style>
  <w:style w:type="paragraph" w:styleId="TableofFigures">
    <w:name w:val="table of figures"/>
    <w:basedOn w:val="Normal"/>
    <w:next w:val="Normal"/>
    <w:semiHidden/>
    <w:rsid w:val="00FA5CC1"/>
  </w:style>
  <w:style w:type="paragraph" w:styleId="Title">
    <w:name w:val="Title"/>
    <w:basedOn w:val="Normal"/>
    <w:qFormat/>
    <w:rsid w:val="00FA5CC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FA5CC1"/>
    <w:pPr>
      <w:spacing w:before="120"/>
    </w:pPr>
    <w:rPr>
      <w:rFonts w:ascii="Arial" w:hAnsi="Arial" w:cs="Arial"/>
      <w:b/>
      <w:bCs/>
      <w:sz w:val="24"/>
      <w:szCs w:val="24"/>
    </w:rPr>
  </w:style>
  <w:style w:type="paragraph" w:styleId="TOC1">
    <w:name w:val="toc 1"/>
    <w:basedOn w:val="Normal"/>
    <w:next w:val="Normal"/>
    <w:autoRedefine/>
    <w:semiHidden/>
    <w:rsid w:val="00FA5CC1"/>
  </w:style>
  <w:style w:type="paragraph" w:styleId="TOC2">
    <w:name w:val="toc 2"/>
    <w:basedOn w:val="Normal"/>
    <w:next w:val="Normal"/>
    <w:autoRedefine/>
    <w:semiHidden/>
    <w:rsid w:val="00FA5CC1"/>
    <w:pPr>
      <w:ind w:left="220"/>
    </w:pPr>
  </w:style>
  <w:style w:type="paragraph" w:styleId="TOC3">
    <w:name w:val="toc 3"/>
    <w:basedOn w:val="Normal"/>
    <w:next w:val="Normal"/>
    <w:autoRedefine/>
    <w:semiHidden/>
    <w:rsid w:val="00FA5CC1"/>
    <w:pPr>
      <w:ind w:left="440"/>
    </w:pPr>
  </w:style>
  <w:style w:type="paragraph" w:styleId="TOC4">
    <w:name w:val="toc 4"/>
    <w:basedOn w:val="Normal"/>
    <w:next w:val="Normal"/>
    <w:autoRedefine/>
    <w:semiHidden/>
    <w:rsid w:val="00FA5CC1"/>
    <w:pPr>
      <w:ind w:left="660"/>
    </w:pPr>
  </w:style>
  <w:style w:type="paragraph" w:styleId="TOC5">
    <w:name w:val="toc 5"/>
    <w:basedOn w:val="Normal"/>
    <w:next w:val="Normal"/>
    <w:autoRedefine/>
    <w:semiHidden/>
    <w:rsid w:val="00FA5CC1"/>
    <w:pPr>
      <w:ind w:left="880"/>
    </w:pPr>
  </w:style>
  <w:style w:type="paragraph" w:styleId="TOC6">
    <w:name w:val="toc 6"/>
    <w:basedOn w:val="Normal"/>
    <w:next w:val="Normal"/>
    <w:autoRedefine/>
    <w:semiHidden/>
    <w:rsid w:val="00FA5CC1"/>
    <w:pPr>
      <w:ind w:left="1100"/>
    </w:pPr>
  </w:style>
  <w:style w:type="paragraph" w:styleId="TOC7">
    <w:name w:val="toc 7"/>
    <w:basedOn w:val="Normal"/>
    <w:next w:val="Normal"/>
    <w:autoRedefine/>
    <w:semiHidden/>
    <w:rsid w:val="00FA5CC1"/>
    <w:pPr>
      <w:ind w:left="1320"/>
    </w:pPr>
  </w:style>
  <w:style w:type="paragraph" w:styleId="TOC8">
    <w:name w:val="toc 8"/>
    <w:basedOn w:val="Normal"/>
    <w:next w:val="Normal"/>
    <w:autoRedefine/>
    <w:semiHidden/>
    <w:rsid w:val="00FA5CC1"/>
    <w:pPr>
      <w:ind w:left="1540"/>
    </w:pPr>
  </w:style>
  <w:style w:type="paragraph" w:styleId="TOC9">
    <w:name w:val="toc 9"/>
    <w:basedOn w:val="Normal"/>
    <w:next w:val="Normal"/>
    <w:autoRedefine/>
    <w:semiHidden/>
    <w:rsid w:val="00FA5CC1"/>
    <w:pPr>
      <w:ind w:left="1760"/>
    </w:pPr>
  </w:style>
  <w:style w:type="character" w:customStyle="1" w:styleId="ParagraphFPIChar">
    <w:name w:val="Paragraph FPI Char"/>
    <w:link w:val="ParagraphFPI"/>
    <w:locked/>
    <w:rsid w:val="00835C86"/>
    <w:rPr>
      <w:sz w:val="16"/>
    </w:rPr>
  </w:style>
  <w:style w:type="paragraph" w:customStyle="1" w:styleId="ParagraphFPI">
    <w:name w:val="Paragraph FPI"/>
    <w:basedOn w:val="Normal"/>
    <w:link w:val="ParagraphFPIChar"/>
    <w:rsid w:val="00835C86"/>
    <w:pPr>
      <w:tabs>
        <w:tab w:val="left" w:pos="540"/>
      </w:tabs>
    </w:pPr>
    <w:rPr>
      <w:sz w:val="16"/>
      <w:lang w:eastAsia="en-US"/>
    </w:rPr>
  </w:style>
  <w:style w:type="paragraph" w:customStyle="1" w:styleId="TableCell10Center">
    <w:name w:val="Table Cell 10 Center"/>
    <w:basedOn w:val="Normal"/>
    <w:rsid w:val="00835C86"/>
    <w:pPr>
      <w:keepNext/>
      <w:keepLines/>
      <w:spacing w:before="50" w:after="50" w:line="240" w:lineRule="exact"/>
      <w:jc w:val="center"/>
    </w:pPr>
    <w:rPr>
      <w:rFonts w:ascii="Arial" w:eastAsia="SimSun" w:hAnsi="Arial"/>
      <w:sz w:val="20"/>
      <w:szCs w:val="24"/>
      <w:lang w:eastAsia="zh-CN"/>
    </w:rPr>
  </w:style>
  <w:style w:type="paragraph" w:styleId="ListParagraph">
    <w:name w:val="List Paragraph"/>
    <w:basedOn w:val="Normal"/>
    <w:uiPriority w:val="34"/>
    <w:qFormat/>
    <w:rsid w:val="00E37708"/>
    <w:pPr>
      <w:ind w:left="720"/>
      <w:contextualSpacing/>
    </w:pPr>
  </w:style>
  <w:style w:type="character" w:customStyle="1" w:styleId="BodytextAgencyChar">
    <w:name w:val="Body text (Agency) Char"/>
    <w:link w:val="BodytextAgency"/>
    <w:locked/>
    <w:rsid w:val="004015BE"/>
    <w:rPr>
      <w:rFonts w:ascii="Verdana" w:eastAsia="Verdana" w:hAnsi="Verdana"/>
      <w:sz w:val="18"/>
      <w:szCs w:val="18"/>
    </w:rPr>
  </w:style>
  <w:style w:type="paragraph" w:customStyle="1" w:styleId="BodytextAgency">
    <w:name w:val="Body text (Agency)"/>
    <w:basedOn w:val="Normal"/>
    <w:link w:val="BodytextAgencyChar"/>
    <w:qFormat/>
    <w:rsid w:val="004015BE"/>
    <w:pPr>
      <w:spacing w:after="140" w:line="280" w:lineRule="atLeast"/>
    </w:pPr>
    <w:rPr>
      <w:rFonts w:ascii="Verdana" w:eastAsia="Verdana" w:hAnsi="Verdana"/>
      <w:sz w:val="18"/>
      <w:szCs w:val="18"/>
      <w:lang w:val="sv-SE" w:eastAsia="zh-CN"/>
    </w:rPr>
  </w:style>
  <w:style w:type="character" w:customStyle="1" w:styleId="DraftingNotesAgencyChar">
    <w:name w:val="Drafting Notes (Agency) Char"/>
    <w:link w:val="DraftingNotesAgency"/>
    <w:locked/>
    <w:rsid w:val="004015BE"/>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4015BE"/>
    <w:pPr>
      <w:spacing w:after="140" w:line="280" w:lineRule="atLeast"/>
    </w:pPr>
    <w:rPr>
      <w:rFonts w:ascii="Courier New" w:eastAsia="Verdana" w:hAnsi="Courier New" w:cs="Courier New"/>
      <w:i/>
      <w:color w:val="339966"/>
      <w:szCs w:val="18"/>
      <w:lang w:val="sv-SE" w:eastAsia="zh-CN"/>
    </w:rPr>
  </w:style>
  <w:style w:type="character" w:customStyle="1" w:styleId="No-numheading3AgencyChar">
    <w:name w:val="No-num heading 3 (Agency) Char"/>
    <w:link w:val="No-numheading3Agency"/>
    <w:locked/>
    <w:rsid w:val="004015BE"/>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4015BE"/>
    <w:pPr>
      <w:keepNext/>
      <w:spacing w:before="280" w:after="220"/>
      <w:outlineLvl w:val="2"/>
    </w:pPr>
    <w:rPr>
      <w:rFonts w:ascii="Verdana" w:eastAsia="Verdana" w:hAnsi="Verdana"/>
      <w:b/>
      <w:bCs/>
      <w:kern w:val="32"/>
      <w:szCs w:val="22"/>
      <w:lang w:val="sv-SE" w:eastAsia="zh-CN"/>
    </w:rPr>
  </w:style>
  <w:style w:type="character" w:customStyle="1" w:styleId="MessageHeaderChar">
    <w:name w:val="Message Header Char"/>
    <w:link w:val="MessageHeader"/>
    <w:rsid w:val="00CE5DCE"/>
    <w:rPr>
      <w:rFonts w:ascii="Arial" w:hAnsi="Arial" w:cs="Arial"/>
      <w:sz w:val="24"/>
      <w:szCs w:val="24"/>
      <w:shd w:val="pct20" w:color="auto" w:fill="auto"/>
      <w:lang w:val="en-US" w:eastAsia="ja-JP"/>
    </w:rPr>
  </w:style>
  <w:style w:type="paragraph" w:styleId="Revision">
    <w:name w:val="Revision"/>
    <w:hidden/>
    <w:uiPriority w:val="99"/>
    <w:semiHidden/>
    <w:rsid w:val="00A54E91"/>
    <w:rPr>
      <w:sz w:val="22"/>
      <w:lang w:eastAsia="ja-JP"/>
    </w:rPr>
  </w:style>
  <w:style w:type="paragraph" w:styleId="Bibliography">
    <w:name w:val="Bibliography"/>
    <w:basedOn w:val="Normal"/>
    <w:next w:val="Normal"/>
    <w:uiPriority w:val="37"/>
    <w:semiHidden/>
    <w:unhideWhenUsed/>
    <w:rsid w:val="00896003"/>
  </w:style>
  <w:style w:type="paragraph" w:styleId="IntenseQuote">
    <w:name w:val="Intense Quote"/>
    <w:basedOn w:val="Normal"/>
    <w:next w:val="Normal"/>
    <w:link w:val="IntenseQuoteChar"/>
    <w:uiPriority w:val="30"/>
    <w:qFormat/>
    <w:rsid w:val="0089600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96003"/>
    <w:rPr>
      <w:b/>
      <w:bCs/>
      <w:i/>
      <w:iCs/>
      <w:color w:val="4F81BD"/>
      <w:sz w:val="22"/>
      <w:lang w:eastAsia="ja-JP"/>
    </w:rPr>
  </w:style>
  <w:style w:type="paragraph" w:styleId="NoSpacing">
    <w:name w:val="No Spacing"/>
    <w:uiPriority w:val="1"/>
    <w:qFormat/>
    <w:rsid w:val="00896003"/>
    <w:rPr>
      <w:sz w:val="22"/>
      <w:lang w:eastAsia="ja-JP"/>
    </w:rPr>
  </w:style>
  <w:style w:type="paragraph" w:styleId="Quote">
    <w:name w:val="Quote"/>
    <w:basedOn w:val="Normal"/>
    <w:next w:val="Normal"/>
    <w:link w:val="QuoteChar"/>
    <w:uiPriority w:val="29"/>
    <w:qFormat/>
    <w:rsid w:val="00896003"/>
    <w:rPr>
      <w:i/>
      <w:iCs/>
      <w:color w:val="000000"/>
    </w:rPr>
  </w:style>
  <w:style w:type="character" w:customStyle="1" w:styleId="QuoteChar">
    <w:name w:val="Quote Char"/>
    <w:link w:val="Quote"/>
    <w:uiPriority w:val="29"/>
    <w:rsid w:val="00896003"/>
    <w:rPr>
      <w:i/>
      <w:iCs/>
      <w:color w:val="000000"/>
      <w:sz w:val="22"/>
      <w:lang w:eastAsia="ja-JP"/>
    </w:rPr>
  </w:style>
  <w:style w:type="paragraph" w:styleId="TOCHeading">
    <w:name w:val="TOC Heading"/>
    <w:basedOn w:val="Heading1"/>
    <w:next w:val="Normal"/>
    <w:uiPriority w:val="39"/>
    <w:semiHidden/>
    <w:unhideWhenUsed/>
    <w:qFormat/>
    <w:rsid w:val="00896003"/>
    <w:pPr>
      <w:keepNext/>
      <w:spacing w:before="240" w:after="60"/>
      <w:ind w:left="0" w:firstLine="0"/>
      <w:outlineLvl w:val="9"/>
    </w:pPr>
    <w:rPr>
      <w:rFonts w:ascii="Cambria" w:hAnsi="Cambria"/>
      <w:bCs/>
      <w:caps w:val="0"/>
      <w:kern w:val="32"/>
      <w:sz w:val="32"/>
      <w:szCs w:val="32"/>
    </w:rPr>
  </w:style>
  <w:style w:type="character" w:customStyle="1" w:styleId="UnresolvedMention1">
    <w:name w:val="Unresolved Mention1"/>
    <w:basedOn w:val="DefaultParagraphFont"/>
    <w:uiPriority w:val="99"/>
    <w:semiHidden/>
    <w:unhideWhenUsed/>
    <w:rsid w:val="00D77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4658">
      <w:bodyDiv w:val="1"/>
      <w:marLeft w:val="0"/>
      <w:marRight w:val="0"/>
      <w:marTop w:val="0"/>
      <w:marBottom w:val="0"/>
      <w:divBdr>
        <w:top w:val="none" w:sz="0" w:space="0" w:color="auto"/>
        <w:left w:val="none" w:sz="0" w:space="0" w:color="auto"/>
        <w:bottom w:val="none" w:sz="0" w:space="0" w:color="auto"/>
        <w:right w:val="none" w:sz="0" w:space="0" w:color="auto"/>
      </w:divBdr>
    </w:div>
    <w:div w:id="12341393">
      <w:bodyDiv w:val="1"/>
      <w:marLeft w:val="0"/>
      <w:marRight w:val="0"/>
      <w:marTop w:val="0"/>
      <w:marBottom w:val="0"/>
      <w:divBdr>
        <w:top w:val="none" w:sz="0" w:space="0" w:color="auto"/>
        <w:left w:val="none" w:sz="0" w:space="0" w:color="auto"/>
        <w:bottom w:val="none" w:sz="0" w:space="0" w:color="auto"/>
        <w:right w:val="none" w:sz="0" w:space="0" w:color="auto"/>
      </w:divBdr>
    </w:div>
    <w:div w:id="16742240">
      <w:bodyDiv w:val="1"/>
      <w:marLeft w:val="0"/>
      <w:marRight w:val="0"/>
      <w:marTop w:val="0"/>
      <w:marBottom w:val="0"/>
      <w:divBdr>
        <w:top w:val="none" w:sz="0" w:space="0" w:color="auto"/>
        <w:left w:val="none" w:sz="0" w:space="0" w:color="auto"/>
        <w:bottom w:val="none" w:sz="0" w:space="0" w:color="auto"/>
        <w:right w:val="none" w:sz="0" w:space="0" w:color="auto"/>
      </w:divBdr>
    </w:div>
    <w:div w:id="18433971">
      <w:bodyDiv w:val="1"/>
      <w:marLeft w:val="0"/>
      <w:marRight w:val="0"/>
      <w:marTop w:val="0"/>
      <w:marBottom w:val="0"/>
      <w:divBdr>
        <w:top w:val="none" w:sz="0" w:space="0" w:color="auto"/>
        <w:left w:val="none" w:sz="0" w:space="0" w:color="auto"/>
        <w:bottom w:val="none" w:sz="0" w:space="0" w:color="auto"/>
        <w:right w:val="none" w:sz="0" w:space="0" w:color="auto"/>
      </w:divBdr>
    </w:div>
    <w:div w:id="26878971">
      <w:bodyDiv w:val="1"/>
      <w:marLeft w:val="0"/>
      <w:marRight w:val="0"/>
      <w:marTop w:val="0"/>
      <w:marBottom w:val="0"/>
      <w:divBdr>
        <w:top w:val="none" w:sz="0" w:space="0" w:color="auto"/>
        <w:left w:val="none" w:sz="0" w:space="0" w:color="auto"/>
        <w:bottom w:val="none" w:sz="0" w:space="0" w:color="auto"/>
        <w:right w:val="none" w:sz="0" w:space="0" w:color="auto"/>
      </w:divBdr>
    </w:div>
    <w:div w:id="26957077">
      <w:bodyDiv w:val="1"/>
      <w:marLeft w:val="0"/>
      <w:marRight w:val="0"/>
      <w:marTop w:val="0"/>
      <w:marBottom w:val="0"/>
      <w:divBdr>
        <w:top w:val="none" w:sz="0" w:space="0" w:color="auto"/>
        <w:left w:val="none" w:sz="0" w:space="0" w:color="auto"/>
        <w:bottom w:val="none" w:sz="0" w:space="0" w:color="auto"/>
        <w:right w:val="none" w:sz="0" w:space="0" w:color="auto"/>
      </w:divBdr>
    </w:div>
    <w:div w:id="43800000">
      <w:bodyDiv w:val="1"/>
      <w:marLeft w:val="0"/>
      <w:marRight w:val="0"/>
      <w:marTop w:val="0"/>
      <w:marBottom w:val="0"/>
      <w:divBdr>
        <w:top w:val="none" w:sz="0" w:space="0" w:color="auto"/>
        <w:left w:val="none" w:sz="0" w:space="0" w:color="auto"/>
        <w:bottom w:val="none" w:sz="0" w:space="0" w:color="auto"/>
        <w:right w:val="none" w:sz="0" w:space="0" w:color="auto"/>
      </w:divBdr>
    </w:div>
    <w:div w:id="49158359">
      <w:bodyDiv w:val="1"/>
      <w:marLeft w:val="0"/>
      <w:marRight w:val="0"/>
      <w:marTop w:val="0"/>
      <w:marBottom w:val="0"/>
      <w:divBdr>
        <w:top w:val="none" w:sz="0" w:space="0" w:color="auto"/>
        <w:left w:val="none" w:sz="0" w:space="0" w:color="auto"/>
        <w:bottom w:val="none" w:sz="0" w:space="0" w:color="auto"/>
        <w:right w:val="none" w:sz="0" w:space="0" w:color="auto"/>
      </w:divBdr>
    </w:div>
    <w:div w:id="70006351">
      <w:bodyDiv w:val="1"/>
      <w:marLeft w:val="0"/>
      <w:marRight w:val="0"/>
      <w:marTop w:val="0"/>
      <w:marBottom w:val="0"/>
      <w:divBdr>
        <w:top w:val="none" w:sz="0" w:space="0" w:color="auto"/>
        <w:left w:val="none" w:sz="0" w:space="0" w:color="auto"/>
        <w:bottom w:val="none" w:sz="0" w:space="0" w:color="auto"/>
        <w:right w:val="none" w:sz="0" w:space="0" w:color="auto"/>
      </w:divBdr>
    </w:div>
    <w:div w:id="83652615">
      <w:bodyDiv w:val="1"/>
      <w:marLeft w:val="0"/>
      <w:marRight w:val="0"/>
      <w:marTop w:val="0"/>
      <w:marBottom w:val="0"/>
      <w:divBdr>
        <w:top w:val="none" w:sz="0" w:space="0" w:color="auto"/>
        <w:left w:val="none" w:sz="0" w:space="0" w:color="auto"/>
        <w:bottom w:val="none" w:sz="0" w:space="0" w:color="auto"/>
        <w:right w:val="none" w:sz="0" w:space="0" w:color="auto"/>
      </w:divBdr>
    </w:div>
    <w:div w:id="85856083">
      <w:bodyDiv w:val="1"/>
      <w:marLeft w:val="0"/>
      <w:marRight w:val="0"/>
      <w:marTop w:val="0"/>
      <w:marBottom w:val="0"/>
      <w:divBdr>
        <w:top w:val="none" w:sz="0" w:space="0" w:color="auto"/>
        <w:left w:val="none" w:sz="0" w:space="0" w:color="auto"/>
        <w:bottom w:val="none" w:sz="0" w:space="0" w:color="auto"/>
        <w:right w:val="none" w:sz="0" w:space="0" w:color="auto"/>
      </w:divBdr>
    </w:div>
    <w:div w:id="90207681">
      <w:bodyDiv w:val="1"/>
      <w:marLeft w:val="0"/>
      <w:marRight w:val="0"/>
      <w:marTop w:val="0"/>
      <w:marBottom w:val="0"/>
      <w:divBdr>
        <w:top w:val="none" w:sz="0" w:space="0" w:color="auto"/>
        <w:left w:val="none" w:sz="0" w:space="0" w:color="auto"/>
        <w:bottom w:val="none" w:sz="0" w:space="0" w:color="auto"/>
        <w:right w:val="none" w:sz="0" w:space="0" w:color="auto"/>
      </w:divBdr>
    </w:div>
    <w:div w:id="103769609">
      <w:bodyDiv w:val="1"/>
      <w:marLeft w:val="0"/>
      <w:marRight w:val="0"/>
      <w:marTop w:val="0"/>
      <w:marBottom w:val="0"/>
      <w:divBdr>
        <w:top w:val="none" w:sz="0" w:space="0" w:color="auto"/>
        <w:left w:val="none" w:sz="0" w:space="0" w:color="auto"/>
        <w:bottom w:val="none" w:sz="0" w:space="0" w:color="auto"/>
        <w:right w:val="none" w:sz="0" w:space="0" w:color="auto"/>
      </w:divBdr>
    </w:div>
    <w:div w:id="108210227">
      <w:bodyDiv w:val="1"/>
      <w:marLeft w:val="0"/>
      <w:marRight w:val="0"/>
      <w:marTop w:val="0"/>
      <w:marBottom w:val="0"/>
      <w:divBdr>
        <w:top w:val="none" w:sz="0" w:space="0" w:color="auto"/>
        <w:left w:val="none" w:sz="0" w:space="0" w:color="auto"/>
        <w:bottom w:val="none" w:sz="0" w:space="0" w:color="auto"/>
        <w:right w:val="none" w:sz="0" w:space="0" w:color="auto"/>
      </w:divBdr>
    </w:div>
    <w:div w:id="108477333">
      <w:bodyDiv w:val="1"/>
      <w:marLeft w:val="0"/>
      <w:marRight w:val="0"/>
      <w:marTop w:val="0"/>
      <w:marBottom w:val="0"/>
      <w:divBdr>
        <w:top w:val="none" w:sz="0" w:space="0" w:color="auto"/>
        <w:left w:val="none" w:sz="0" w:space="0" w:color="auto"/>
        <w:bottom w:val="none" w:sz="0" w:space="0" w:color="auto"/>
        <w:right w:val="none" w:sz="0" w:space="0" w:color="auto"/>
      </w:divBdr>
    </w:div>
    <w:div w:id="129053299">
      <w:bodyDiv w:val="1"/>
      <w:marLeft w:val="0"/>
      <w:marRight w:val="0"/>
      <w:marTop w:val="0"/>
      <w:marBottom w:val="0"/>
      <w:divBdr>
        <w:top w:val="none" w:sz="0" w:space="0" w:color="auto"/>
        <w:left w:val="none" w:sz="0" w:space="0" w:color="auto"/>
        <w:bottom w:val="none" w:sz="0" w:space="0" w:color="auto"/>
        <w:right w:val="none" w:sz="0" w:space="0" w:color="auto"/>
      </w:divBdr>
    </w:div>
    <w:div w:id="162624944">
      <w:bodyDiv w:val="1"/>
      <w:marLeft w:val="0"/>
      <w:marRight w:val="0"/>
      <w:marTop w:val="0"/>
      <w:marBottom w:val="0"/>
      <w:divBdr>
        <w:top w:val="none" w:sz="0" w:space="0" w:color="auto"/>
        <w:left w:val="none" w:sz="0" w:space="0" w:color="auto"/>
        <w:bottom w:val="none" w:sz="0" w:space="0" w:color="auto"/>
        <w:right w:val="none" w:sz="0" w:space="0" w:color="auto"/>
      </w:divBdr>
    </w:div>
    <w:div w:id="173497075">
      <w:bodyDiv w:val="1"/>
      <w:marLeft w:val="0"/>
      <w:marRight w:val="0"/>
      <w:marTop w:val="0"/>
      <w:marBottom w:val="0"/>
      <w:divBdr>
        <w:top w:val="none" w:sz="0" w:space="0" w:color="auto"/>
        <w:left w:val="none" w:sz="0" w:space="0" w:color="auto"/>
        <w:bottom w:val="none" w:sz="0" w:space="0" w:color="auto"/>
        <w:right w:val="none" w:sz="0" w:space="0" w:color="auto"/>
      </w:divBdr>
    </w:div>
    <w:div w:id="182978666">
      <w:bodyDiv w:val="1"/>
      <w:marLeft w:val="0"/>
      <w:marRight w:val="0"/>
      <w:marTop w:val="0"/>
      <w:marBottom w:val="0"/>
      <w:divBdr>
        <w:top w:val="none" w:sz="0" w:space="0" w:color="auto"/>
        <w:left w:val="none" w:sz="0" w:space="0" w:color="auto"/>
        <w:bottom w:val="none" w:sz="0" w:space="0" w:color="auto"/>
        <w:right w:val="none" w:sz="0" w:space="0" w:color="auto"/>
      </w:divBdr>
    </w:div>
    <w:div w:id="188958134">
      <w:bodyDiv w:val="1"/>
      <w:marLeft w:val="0"/>
      <w:marRight w:val="0"/>
      <w:marTop w:val="0"/>
      <w:marBottom w:val="0"/>
      <w:divBdr>
        <w:top w:val="none" w:sz="0" w:space="0" w:color="auto"/>
        <w:left w:val="none" w:sz="0" w:space="0" w:color="auto"/>
        <w:bottom w:val="none" w:sz="0" w:space="0" w:color="auto"/>
        <w:right w:val="none" w:sz="0" w:space="0" w:color="auto"/>
      </w:divBdr>
    </w:div>
    <w:div w:id="197747400">
      <w:bodyDiv w:val="1"/>
      <w:marLeft w:val="0"/>
      <w:marRight w:val="0"/>
      <w:marTop w:val="0"/>
      <w:marBottom w:val="0"/>
      <w:divBdr>
        <w:top w:val="none" w:sz="0" w:space="0" w:color="auto"/>
        <w:left w:val="none" w:sz="0" w:space="0" w:color="auto"/>
        <w:bottom w:val="none" w:sz="0" w:space="0" w:color="auto"/>
        <w:right w:val="none" w:sz="0" w:space="0" w:color="auto"/>
      </w:divBdr>
    </w:div>
    <w:div w:id="213002856">
      <w:bodyDiv w:val="1"/>
      <w:marLeft w:val="0"/>
      <w:marRight w:val="0"/>
      <w:marTop w:val="0"/>
      <w:marBottom w:val="0"/>
      <w:divBdr>
        <w:top w:val="none" w:sz="0" w:space="0" w:color="auto"/>
        <w:left w:val="none" w:sz="0" w:space="0" w:color="auto"/>
        <w:bottom w:val="none" w:sz="0" w:space="0" w:color="auto"/>
        <w:right w:val="none" w:sz="0" w:space="0" w:color="auto"/>
      </w:divBdr>
    </w:div>
    <w:div w:id="216400700">
      <w:bodyDiv w:val="1"/>
      <w:marLeft w:val="0"/>
      <w:marRight w:val="0"/>
      <w:marTop w:val="0"/>
      <w:marBottom w:val="0"/>
      <w:divBdr>
        <w:top w:val="none" w:sz="0" w:space="0" w:color="auto"/>
        <w:left w:val="none" w:sz="0" w:space="0" w:color="auto"/>
        <w:bottom w:val="none" w:sz="0" w:space="0" w:color="auto"/>
        <w:right w:val="none" w:sz="0" w:space="0" w:color="auto"/>
      </w:divBdr>
    </w:div>
    <w:div w:id="235822798">
      <w:bodyDiv w:val="1"/>
      <w:marLeft w:val="0"/>
      <w:marRight w:val="0"/>
      <w:marTop w:val="0"/>
      <w:marBottom w:val="0"/>
      <w:divBdr>
        <w:top w:val="none" w:sz="0" w:space="0" w:color="auto"/>
        <w:left w:val="none" w:sz="0" w:space="0" w:color="auto"/>
        <w:bottom w:val="none" w:sz="0" w:space="0" w:color="auto"/>
        <w:right w:val="none" w:sz="0" w:space="0" w:color="auto"/>
      </w:divBdr>
    </w:div>
    <w:div w:id="262882603">
      <w:bodyDiv w:val="1"/>
      <w:marLeft w:val="0"/>
      <w:marRight w:val="0"/>
      <w:marTop w:val="0"/>
      <w:marBottom w:val="0"/>
      <w:divBdr>
        <w:top w:val="none" w:sz="0" w:space="0" w:color="auto"/>
        <w:left w:val="none" w:sz="0" w:space="0" w:color="auto"/>
        <w:bottom w:val="none" w:sz="0" w:space="0" w:color="auto"/>
        <w:right w:val="none" w:sz="0" w:space="0" w:color="auto"/>
      </w:divBdr>
    </w:div>
    <w:div w:id="269243603">
      <w:bodyDiv w:val="1"/>
      <w:marLeft w:val="0"/>
      <w:marRight w:val="0"/>
      <w:marTop w:val="0"/>
      <w:marBottom w:val="0"/>
      <w:divBdr>
        <w:top w:val="none" w:sz="0" w:space="0" w:color="auto"/>
        <w:left w:val="none" w:sz="0" w:space="0" w:color="auto"/>
        <w:bottom w:val="none" w:sz="0" w:space="0" w:color="auto"/>
        <w:right w:val="none" w:sz="0" w:space="0" w:color="auto"/>
      </w:divBdr>
    </w:div>
    <w:div w:id="272442880">
      <w:bodyDiv w:val="1"/>
      <w:marLeft w:val="0"/>
      <w:marRight w:val="0"/>
      <w:marTop w:val="0"/>
      <w:marBottom w:val="0"/>
      <w:divBdr>
        <w:top w:val="none" w:sz="0" w:space="0" w:color="auto"/>
        <w:left w:val="none" w:sz="0" w:space="0" w:color="auto"/>
        <w:bottom w:val="none" w:sz="0" w:space="0" w:color="auto"/>
        <w:right w:val="none" w:sz="0" w:space="0" w:color="auto"/>
      </w:divBdr>
    </w:div>
    <w:div w:id="301472216">
      <w:bodyDiv w:val="1"/>
      <w:marLeft w:val="0"/>
      <w:marRight w:val="0"/>
      <w:marTop w:val="0"/>
      <w:marBottom w:val="0"/>
      <w:divBdr>
        <w:top w:val="none" w:sz="0" w:space="0" w:color="auto"/>
        <w:left w:val="none" w:sz="0" w:space="0" w:color="auto"/>
        <w:bottom w:val="none" w:sz="0" w:space="0" w:color="auto"/>
        <w:right w:val="none" w:sz="0" w:space="0" w:color="auto"/>
      </w:divBdr>
    </w:div>
    <w:div w:id="306279530">
      <w:bodyDiv w:val="1"/>
      <w:marLeft w:val="0"/>
      <w:marRight w:val="0"/>
      <w:marTop w:val="0"/>
      <w:marBottom w:val="0"/>
      <w:divBdr>
        <w:top w:val="none" w:sz="0" w:space="0" w:color="auto"/>
        <w:left w:val="none" w:sz="0" w:space="0" w:color="auto"/>
        <w:bottom w:val="none" w:sz="0" w:space="0" w:color="auto"/>
        <w:right w:val="none" w:sz="0" w:space="0" w:color="auto"/>
      </w:divBdr>
    </w:div>
    <w:div w:id="315309208">
      <w:bodyDiv w:val="1"/>
      <w:marLeft w:val="0"/>
      <w:marRight w:val="0"/>
      <w:marTop w:val="0"/>
      <w:marBottom w:val="0"/>
      <w:divBdr>
        <w:top w:val="none" w:sz="0" w:space="0" w:color="auto"/>
        <w:left w:val="none" w:sz="0" w:space="0" w:color="auto"/>
        <w:bottom w:val="none" w:sz="0" w:space="0" w:color="auto"/>
        <w:right w:val="none" w:sz="0" w:space="0" w:color="auto"/>
      </w:divBdr>
    </w:div>
    <w:div w:id="332756429">
      <w:bodyDiv w:val="1"/>
      <w:marLeft w:val="0"/>
      <w:marRight w:val="0"/>
      <w:marTop w:val="0"/>
      <w:marBottom w:val="0"/>
      <w:divBdr>
        <w:top w:val="none" w:sz="0" w:space="0" w:color="auto"/>
        <w:left w:val="none" w:sz="0" w:space="0" w:color="auto"/>
        <w:bottom w:val="none" w:sz="0" w:space="0" w:color="auto"/>
        <w:right w:val="none" w:sz="0" w:space="0" w:color="auto"/>
      </w:divBdr>
    </w:div>
    <w:div w:id="378089663">
      <w:bodyDiv w:val="1"/>
      <w:marLeft w:val="0"/>
      <w:marRight w:val="0"/>
      <w:marTop w:val="0"/>
      <w:marBottom w:val="0"/>
      <w:divBdr>
        <w:top w:val="none" w:sz="0" w:space="0" w:color="auto"/>
        <w:left w:val="none" w:sz="0" w:space="0" w:color="auto"/>
        <w:bottom w:val="none" w:sz="0" w:space="0" w:color="auto"/>
        <w:right w:val="none" w:sz="0" w:space="0" w:color="auto"/>
      </w:divBdr>
    </w:div>
    <w:div w:id="398334776">
      <w:bodyDiv w:val="1"/>
      <w:marLeft w:val="0"/>
      <w:marRight w:val="0"/>
      <w:marTop w:val="0"/>
      <w:marBottom w:val="0"/>
      <w:divBdr>
        <w:top w:val="none" w:sz="0" w:space="0" w:color="auto"/>
        <w:left w:val="none" w:sz="0" w:space="0" w:color="auto"/>
        <w:bottom w:val="none" w:sz="0" w:space="0" w:color="auto"/>
        <w:right w:val="none" w:sz="0" w:space="0" w:color="auto"/>
      </w:divBdr>
    </w:div>
    <w:div w:id="402021201">
      <w:bodyDiv w:val="1"/>
      <w:marLeft w:val="0"/>
      <w:marRight w:val="0"/>
      <w:marTop w:val="0"/>
      <w:marBottom w:val="0"/>
      <w:divBdr>
        <w:top w:val="none" w:sz="0" w:space="0" w:color="auto"/>
        <w:left w:val="none" w:sz="0" w:space="0" w:color="auto"/>
        <w:bottom w:val="none" w:sz="0" w:space="0" w:color="auto"/>
        <w:right w:val="none" w:sz="0" w:space="0" w:color="auto"/>
      </w:divBdr>
    </w:div>
    <w:div w:id="408963580">
      <w:bodyDiv w:val="1"/>
      <w:marLeft w:val="0"/>
      <w:marRight w:val="0"/>
      <w:marTop w:val="0"/>
      <w:marBottom w:val="0"/>
      <w:divBdr>
        <w:top w:val="none" w:sz="0" w:space="0" w:color="auto"/>
        <w:left w:val="none" w:sz="0" w:space="0" w:color="auto"/>
        <w:bottom w:val="none" w:sz="0" w:space="0" w:color="auto"/>
        <w:right w:val="none" w:sz="0" w:space="0" w:color="auto"/>
      </w:divBdr>
    </w:div>
    <w:div w:id="415829471">
      <w:bodyDiv w:val="1"/>
      <w:marLeft w:val="0"/>
      <w:marRight w:val="0"/>
      <w:marTop w:val="0"/>
      <w:marBottom w:val="0"/>
      <w:divBdr>
        <w:top w:val="none" w:sz="0" w:space="0" w:color="auto"/>
        <w:left w:val="none" w:sz="0" w:space="0" w:color="auto"/>
        <w:bottom w:val="none" w:sz="0" w:space="0" w:color="auto"/>
        <w:right w:val="none" w:sz="0" w:space="0" w:color="auto"/>
      </w:divBdr>
    </w:div>
    <w:div w:id="420219258">
      <w:bodyDiv w:val="1"/>
      <w:marLeft w:val="0"/>
      <w:marRight w:val="0"/>
      <w:marTop w:val="0"/>
      <w:marBottom w:val="0"/>
      <w:divBdr>
        <w:top w:val="none" w:sz="0" w:space="0" w:color="auto"/>
        <w:left w:val="none" w:sz="0" w:space="0" w:color="auto"/>
        <w:bottom w:val="none" w:sz="0" w:space="0" w:color="auto"/>
        <w:right w:val="none" w:sz="0" w:space="0" w:color="auto"/>
      </w:divBdr>
    </w:div>
    <w:div w:id="425616415">
      <w:bodyDiv w:val="1"/>
      <w:marLeft w:val="0"/>
      <w:marRight w:val="0"/>
      <w:marTop w:val="0"/>
      <w:marBottom w:val="0"/>
      <w:divBdr>
        <w:top w:val="none" w:sz="0" w:space="0" w:color="auto"/>
        <w:left w:val="none" w:sz="0" w:space="0" w:color="auto"/>
        <w:bottom w:val="none" w:sz="0" w:space="0" w:color="auto"/>
        <w:right w:val="none" w:sz="0" w:space="0" w:color="auto"/>
      </w:divBdr>
    </w:div>
    <w:div w:id="426586193">
      <w:bodyDiv w:val="1"/>
      <w:marLeft w:val="0"/>
      <w:marRight w:val="0"/>
      <w:marTop w:val="0"/>
      <w:marBottom w:val="0"/>
      <w:divBdr>
        <w:top w:val="none" w:sz="0" w:space="0" w:color="auto"/>
        <w:left w:val="none" w:sz="0" w:space="0" w:color="auto"/>
        <w:bottom w:val="none" w:sz="0" w:space="0" w:color="auto"/>
        <w:right w:val="none" w:sz="0" w:space="0" w:color="auto"/>
      </w:divBdr>
    </w:div>
    <w:div w:id="443035598">
      <w:bodyDiv w:val="1"/>
      <w:marLeft w:val="0"/>
      <w:marRight w:val="0"/>
      <w:marTop w:val="0"/>
      <w:marBottom w:val="0"/>
      <w:divBdr>
        <w:top w:val="none" w:sz="0" w:space="0" w:color="auto"/>
        <w:left w:val="none" w:sz="0" w:space="0" w:color="auto"/>
        <w:bottom w:val="none" w:sz="0" w:space="0" w:color="auto"/>
        <w:right w:val="none" w:sz="0" w:space="0" w:color="auto"/>
      </w:divBdr>
    </w:div>
    <w:div w:id="443577258">
      <w:bodyDiv w:val="1"/>
      <w:marLeft w:val="0"/>
      <w:marRight w:val="0"/>
      <w:marTop w:val="0"/>
      <w:marBottom w:val="0"/>
      <w:divBdr>
        <w:top w:val="none" w:sz="0" w:space="0" w:color="auto"/>
        <w:left w:val="none" w:sz="0" w:space="0" w:color="auto"/>
        <w:bottom w:val="none" w:sz="0" w:space="0" w:color="auto"/>
        <w:right w:val="none" w:sz="0" w:space="0" w:color="auto"/>
      </w:divBdr>
    </w:div>
    <w:div w:id="444235687">
      <w:bodyDiv w:val="1"/>
      <w:marLeft w:val="0"/>
      <w:marRight w:val="0"/>
      <w:marTop w:val="0"/>
      <w:marBottom w:val="0"/>
      <w:divBdr>
        <w:top w:val="none" w:sz="0" w:space="0" w:color="auto"/>
        <w:left w:val="none" w:sz="0" w:space="0" w:color="auto"/>
        <w:bottom w:val="none" w:sz="0" w:space="0" w:color="auto"/>
        <w:right w:val="none" w:sz="0" w:space="0" w:color="auto"/>
      </w:divBdr>
    </w:div>
    <w:div w:id="449399861">
      <w:bodyDiv w:val="1"/>
      <w:marLeft w:val="0"/>
      <w:marRight w:val="0"/>
      <w:marTop w:val="0"/>
      <w:marBottom w:val="0"/>
      <w:divBdr>
        <w:top w:val="none" w:sz="0" w:space="0" w:color="auto"/>
        <w:left w:val="none" w:sz="0" w:space="0" w:color="auto"/>
        <w:bottom w:val="none" w:sz="0" w:space="0" w:color="auto"/>
        <w:right w:val="none" w:sz="0" w:space="0" w:color="auto"/>
      </w:divBdr>
    </w:div>
    <w:div w:id="450127983">
      <w:bodyDiv w:val="1"/>
      <w:marLeft w:val="0"/>
      <w:marRight w:val="0"/>
      <w:marTop w:val="0"/>
      <w:marBottom w:val="0"/>
      <w:divBdr>
        <w:top w:val="none" w:sz="0" w:space="0" w:color="auto"/>
        <w:left w:val="none" w:sz="0" w:space="0" w:color="auto"/>
        <w:bottom w:val="none" w:sz="0" w:space="0" w:color="auto"/>
        <w:right w:val="none" w:sz="0" w:space="0" w:color="auto"/>
      </w:divBdr>
    </w:div>
    <w:div w:id="451360898">
      <w:bodyDiv w:val="1"/>
      <w:marLeft w:val="0"/>
      <w:marRight w:val="0"/>
      <w:marTop w:val="0"/>
      <w:marBottom w:val="0"/>
      <w:divBdr>
        <w:top w:val="none" w:sz="0" w:space="0" w:color="auto"/>
        <w:left w:val="none" w:sz="0" w:space="0" w:color="auto"/>
        <w:bottom w:val="none" w:sz="0" w:space="0" w:color="auto"/>
        <w:right w:val="none" w:sz="0" w:space="0" w:color="auto"/>
      </w:divBdr>
    </w:div>
    <w:div w:id="460196685">
      <w:bodyDiv w:val="1"/>
      <w:marLeft w:val="0"/>
      <w:marRight w:val="0"/>
      <w:marTop w:val="0"/>
      <w:marBottom w:val="0"/>
      <w:divBdr>
        <w:top w:val="none" w:sz="0" w:space="0" w:color="auto"/>
        <w:left w:val="none" w:sz="0" w:space="0" w:color="auto"/>
        <w:bottom w:val="none" w:sz="0" w:space="0" w:color="auto"/>
        <w:right w:val="none" w:sz="0" w:space="0" w:color="auto"/>
      </w:divBdr>
    </w:div>
    <w:div w:id="470293217">
      <w:bodyDiv w:val="1"/>
      <w:marLeft w:val="0"/>
      <w:marRight w:val="0"/>
      <w:marTop w:val="0"/>
      <w:marBottom w:val="0"/>
      <w:divBdr>
        <w:top w:val="none" w:sz="0" w:space="0" w:color="auto"/>
        <w:left w:val="none" w:sz="0" w:space="0" w:color="auto"/>
        <w:bottom w:val="none" w:sz="0" w:space="0" w:color="auto"/>
        <w:right w:val="none" w:sz="0" w:space="0" w:color="auto"/>
      </w:divBdr>
    </w:div>
    <w:div w:id="478500287">
      <w:bodyDiv w:val="1"/>
      <w:marLeft w:val="0"/>
      <w:marRight w:val="0"/>
      <w:marTop w:val="0"/>
      <w:marBottom w:val="0"/>
      <w:divBdr>
        <w:top w:val="none" w:sz="0" w:space="0" w:color="auto"/>
        <w:left w:val="none" w:sz="0" w:space="0" w:color="auto"/>
        <w:bottom w:val="none" w:sz="0" w:space="0" w:color="auto"/>
        <w:right w:val="none" w:sz="0" w:space="0" w:color="auto"/>
      </w:divBdr>
    </w:div>
    <w:div w:id="499194528">
      <w:bodyDiv w:val="1"/>
      <w:marLeft w:val="0"/>
      <w:marRight w:val="0"/>
      <w:marTop w:val="0"/>
      <w:marBottom w:val="0"/>
      <w:divBdr>
        <w:top w:val="none" w:sz="0" w:space="0" w:color="auto"/>
        <w:left w:val="none" w:sz="0" w:space="0" w:color="auto"/>
        <w:bottom w:val="none" w:sz="0" w:space="0" w:color="auto"/>
        <w:right w:val="none" w:sz="0" w:space="0" w:color="auto"/>
      </w:divBdr>
    </w:div>
    <w:div w:id="500315395">
      <w:bodyDiv w:val="1"/>
      <w:marLeft w:val="0"/>
      <w:marRight w:val="0"/>
      <w:marTop w:val="0"/>
      <w:marBottom w:val="0"/>
      <w:divBdr>
        <w:top w:val="none" w:sz="0" w:space="0" w:color="auto"/>
        <w:left w:val="none" w:sz="0" w:space="0" w:color="auto"/>
        <w:bottom w:val="none" w:sz="0" w:space="0" w:color="auto"/>
        <w:right w:val="none" w:sz="0" w:space="0" w:color="auto"/>
      </w:divBdr>
    </w:div>
    <w:div w:id="505946938">
      <w:bodyDiv w:val="1"/>
      <w:marLeft w:val="0"/>
      <w:marRight w:val="0"/>
      <w:marTop w:val="0"/>
      <w:marBottom w:val="0"/>
      <w:divBdr>
        <w:top w:val="none" w:sz="0" w:space="0" w:color="auto"/>
        <w:left w:val="none" w:sz="0" w:space="0" w:color="auto"/>
        <w:bottom w:val="none" w:sz="0" w:space="0" w:color="auto"/>
        <w:right w:val="none" w:sz="0" w:space="0" w:color="auto"/>
      </w:divBdr>
    </w:div>
    <w:div w:id="507673432">
      <w:bodyDiv w:val="1"/>
      <w:marLeft w:val="0"/>
      <w:marRight w:val="0"/>
      <w:marTop w:val="0"/>
      <w:marBottom w:val="0"/>
      <w:divBdr>
        <w:top w:val="none" w:sz="0" w:space="0" w:color="auto"/>
        <w:left w:val="none" w:sz="0" w:space="0" w:color="auto"/>
        <w:bottom w:val="none" w:sz="0" w:space="0" w:color="auto"/>
        <w:right w:val="none" w:sz="0" w:space="0" w:color="auto"/>
      </w:divBdr>
    </w:div>
    <w:div w:id="509756608">
      <w:bodyDiv w:val="1"/>
      <w:marLeft w:val="0"/>
      <w:marRight w:val="0"/>
      <w:marTop w:val="0"/>
      <w:marBottom w:val="0"/>
      <w:divBdr>
        <w:top w:val="none" w:sz="0" w:space="0" w:color="auto"/>
        <w:left w:val="none" w:sz="0" w:space="0" w:color="auto"/>
        <w:bottom w:val="none" w:sz="0" w:space="0" w:color="auto"/>
        <w:right w:val="none" w:sz="0" w:space="0" w:color="auto"/>
      </w:divBdr>
    </w:div>
    <w:div w:id="529686312">
      <w:bodyDiv w:val="1"/>
      <w:marLeft w:val="0"/>
      <w:marRight w:val="0"/>
      <w:marTop w:val="0"/>
      <w:marBottom w:val="0"/>
      <w:divBdr>
        <w:top w:val="none" w:sz="0" w:space="0" w:color="auto"/>
        <w:left w:val="none" w:sz="0" w:space="0" w:color="auto"/>
        <w:bottom w:val="none" w:sz="0" w:space="0" w:color="auto"/>
        <w:right w:val="none" w:sz="0" w:space="0" w:color="auto"/>
      </w:divBdr>
    </w:div>
    <w:div w:id="546375621">
      <w:bodyDiv w:val="1"/>
      <w:marLeft w:val="0"/>
      <w:marRight w:val="0"/>
      <w:marTop w:val="0"/>
      <w:marBottom w:val="0"/>
      <w:divBdr>
        <w:top w:val="none" w:sz="0" w:space="0" w:color="auto"/>
        <w:left w:val="none" w:sz="0" w:space="0" w:color="auto"/>
        <w:bottom w:val="none" w:sz="0" w:space="0" w:color="auto"/>
        <w:right w:val="none" w:sz="0" w:space="0" w:color="auto"/>
      </w:divBdr>
    </w:div>
    <w:div w:id="546836090">
      <w:bodyDiv w:val="1"/>
      <w:marLeft w:val="0"/>
      <w:marRight w:val="0"/>
      <w:marTop w:val="0"/>
      <w:marBottom w:val="0"/>
      <w:divBdr>
        <w:top w:val="none" w:sz="0" w:space="0" w:color="auto"/>
        <w:left w:val="none" w:sz="0" w:space="0" w:color="auto"/>
        <w:bottom w:val="none" w:sz="0" w:space="0" w:color="auto"/>
        <w:right w:val="none" w:sz="0" w:space="0" w:color="auto"/>
      </w:divBdr>
    </w:div>
    <w:div w:id="547184892">
      <w:bodyDiv w:val="1"/>
      <w:marLeft w:val="0"/>
      <w:marRight w:val="0"/>
      <w:marTop w:val="0"/>
      <w:marBottom w:val="0"/>
      <w:divBdr>
        <w:top w:val="none" w:sz="0" w:space="0" w:color="auto"/>
        <w:left w:val="none" w:sz="0" w:space="0" w:color="auto"/>
        <w:bottom w:val="none" w:sz="0" w:space="0" w:color="auto"/>
        <w:right w:val="none" w:sz="0" w:space="0" w:color="auto"/>
      </w:divBdr>
    </w:div>
    <w:div w:id="549651998">
      <w:bodyDiv w:val="1"/>
      <w:marLeft w:val="0"/>
      <w:marRight w:val="0"/>
      <w:marTop w:val="0"/>
      <w:marBottom w:val="0"/>
      <w:divBdr>
        <w:top w:val="none" w:sz="0" w:space="0" w:color="auto"/>
        <w:left w:val="none" w:sz="0" w:space="0" w:color="auto"/>
        <w:bottom w:val="none" w:sz="0" w:space="0" w:color="auto"/>
        <w:right w:val="none" w:sz="0" w:space="0" w:color="auto"/>
      </w:divBdr>
    </w:div>
    <w:div w:id="565070735">
      <w:bodyDiv w:val="1"/>
      <w:marLeft w:val="0"/>
      <w:marRight w:val="0"/>
      <w:marTop w:val="0"/>
      <w:marBottom w:val="0"/>
      <w:divBdr>
        <w:top w:val="none" w:sz="0" w:space="0" w:color="auto"/>
        <w:left w:val="none" w:sz="0" w:space="0" w:color="auto"/>
        <w:bottom w:val="none" w:sz="0" w:space="0" w:color="auto"/>
        <w:right w:val="none" w:sz="0" w:space="0" w:color="auto"/>
      </w:divBdr>
    </w:div>
    <w:div w:id="570581600">
      <w:bodyDiv w:val="1"/>
      <w:marLeft w:val="0"/>
      <w:marRight w:val="0"/>
      <w:marTop w:val="0"/>
      <w:marBottom w:val="0"/>
      <w:divBdr>
        <w:top w:val="none" w:sz="0" w:space="0" w:color="auto"/>
        <w:left w:val="none" w:sz="0" w:space="0" w:color="auto"/>
        <w:bottom w:val="none" w:sz="0" w:space="0" w:color="auto"/>
        <w:right w:val="none" w:sz="0" w:space="0" w:color="auto"/>
      </w:divBdr>
    </w:div>
    <w:div w:id="576136726">
      <w:bodyDiv w:val="1"/>
      <w:marLeft w:val="0"/>
      <w:marRight w:val="0"/>
      <w:marTop w:val="0"/>
      <w:marBottom w:val="0"/>
      <w:divBdr>
        <w:top w:val="none" w:sz="0" w:space="0" w:color="auto"/>
        <w:left w:val="none" w:sz="0" w:space="0" w:color="auto"/>
        <w:bottom w:val="none" w:sz="0" w:space="0" w:color="auto"/>
        <w:right w:val="none" w:sz="0" w:space="0" w:color="auto"/>
      </w:divBdr>
    </w:div>
    <w:div w:id="580721708">
      <w:bodyDiv w:val="1"/>
      <w:marLeft w:val="0"/>
      <w:marRight w:val="0"/>
      <w:marTop w:val="0"/>
      <w:marBottom w:val="0"/>
      <w:divBdr>
        <w:top w:val="none" w:sz="0" w:space="0" w:color="auto"/>
        <w:left w:val="none" w:sz="0" w:space="0" w:color="auto"/>
        <w:bottom w:val="none" w:sz="0" w:space="0" w:color="auto"/>
        <w:right w:val="none" w:sz="0" w:space="0" w:color="auto"/>
      </w:divBdr>
    </w:div>
    <w:div w:id="582181611">
      <w:bodyDiv w:val="1"/>
      <w:marLeft w:val="0"/>
      <w:marRight w:val="0"/>
      <w:marTop w:val="0"/>
      <w:marBottom w:val="0"/>
      <w:divBdr>
        <w:top w:val="none" w:sz="0" w:space="0" w:color="auto"/>
        <w:left w:val="none" w:sz="0" w:space="0" w:color="auto"/>
        <w:bottom w:val="none" w:sz="0" w:space="0" w:color="auto"/>
        <w:right w:val="none" w:sz="0" w:space="0" w:color="auto"/>
      </w:divBdr>
    </w:div>
    <w:div w:id="582840379">
      <w:bodyDiv w:val="1"/>
      <w:marLeft w:val="0"/>
      <w:marRight w:val="0"/>
      <w:marTop w:val="0"/>
      <w:marBottom w:val="0"/>
      <w:divBdr>
        <w:top w:val="none" w:sz="0" w:space="0" w:color="auto"/>
        <w:left w:val="none" w:sz="0" w:space="0" w:color="auto"/>
        <w:bottom w:val="none" w:sz="0" w:space="0" w:color="auto"/>
        <w:right w:val="none" w:sz="0" w:space="0" w:color="auto"/>
      </w:divBdr>
    </w:div>
    <w:div w:id="586889709">
      <w:bodyDiv w:val="1"/>
      <w:marLeft w:val="0"/>
      <w:marRight w:val="0"/>
      <w:marTop w:val="0"/>
      <w:marBottom w:val="0"/>
      <w:divBdr>
        <w:top w:val="none" w:sz="0" w:space="0" w:color="auto"/>
        <w:left w:val="none" w:sz="0" w:space="0" w:color="auto"/>
        <w:bottom w:val="none" w:sz="0" w:space="0" w:color="auto"/>
        <w:right w:val="none" w:sz="0" w:space="0" w:color="auto"/>
      </w:divBdr>
    </w:div>
    <w:div w:id="589392089">
      <w:bodyDiv w:val="1"/>
      <w:marLeft w:val="0"/>
      <w:marRight w:val="0"/>
      <w:marTop w:val="0"/>
      <w:marBottom w:val="0"/>
      <w:divBdr>
        <w:top w:val="none" w:sz="0" w:space="0" w:color="auto"/>
        <w:left w:val="none" w:sz="0" w:space="0" w:color="auto"/>
        <w:bottom w:val="none" w:sz="0" w:space="0" w:color="auto"/>
        <w:right w:val="none" w:sz="0" w:space="0" w:color="auto"/>
      </w:divBdr>
    </w:div>
    <w:div w:id="606474477">
      <w:bodyDiv w:val="1"/>
      <w:marLeft w:val="0"/>
      <w:marRight w:val="0"/>
      <w:marTop w:val="0"/>
      <w:marBottom w:val="0"/>
      <w:divBdr>
        <w:top w:val="none" w:sz="0" w:space="0" w:color="auto"/>
        <w:left w:val="none" w:sz="0" w:space="0" w:color="auto"/>
        <w:bottom w:val="none" w:sz="0" w:space="0" w:color="auto"/>
        <w:right w:val="none" w:sz="0" w:space="0" w:color="auto"/>
      </w:divBdr>
    </w:div>
    <w:div w:id="635570488">
      <w:bodyDiv w:val="1"/>
      <w:marLeft w:val="0"/>
      <w:marRight w:val="0"/>
      <w:marTop w:val="0"/>
      <w:marBottom w:val="0"/>
      <w:divBdr>
        <w:top w:val="none" w:sz="0" w:space="0" w:color="auto"/>
        <w:left w:val="none" w:sz="0" w:space="0" w:color="auto"/>
        <w:bottom w:val="none" w:sz="0" w:space="0" w:color="auto"/>
        <w:right w:val="none" w:sz="0" w:space="0" w:color="auto"/>
      </w:divBdr>
    </w:div>
    <w:div w:id="656422558">
      <w:bodyDiv w:val="1"/>
      <w:marLeft w:val="0"/>
      <w:marRight w:val="0"/>
      <w:marTop w:val="0"/>
      <w:marBottom w:val="0"/>
      <w:divBdr>
        <w:top w:val="none" w:sz="0" w:space="0" w:color="auto"/>
        <w:left w:val="none" w:sz="0" w:space="0" w:color="auto"/>
        <w:bottom w:val="none" w:sz="0" w:space="0" w:color="auto"/>
        <w:right w:val="none" w:sz="0" w:space="0" w:color="auto"/>
      </w:divBdr>
    </w:div>
    <w:div w:id="662048881">
      <w:bodyDiv w:val="1"/>
      <w:marLeft w:val="0"/>
      <w:marRight w:val="0"/>
      <w:marTop w:val="0"/>
      <w:marBottom w:val="0"/>
      <w:divBdr>
        <w:top w:val="none" w:sz="0" w:space="0" w:color="auto"/>
        <w:left w:val="none" w:sz="0" w:space="0" w:color="auto"/>
        <w:bottom w:val="none" w:sz="0" w:space="0" w:color="auto"/>
        <w:right w:val="none" w:sz="0" w:space="0" w:color="auto"/>
      </w:divBdr>
    </w:div>
    <w:div w:id="670108712">
      <w:bodyDiv w:val="1"/>
      <w:marLeft w:val="0"/>
      <w:marRight w:val="0"/>
      <w:marTop w:val="0"/>
      <w:marBottom w:val="0"/>
      <w:divBdr>
        <w:top w:val="none" w:sz="0" w:space="0" w:color="auto"/>
        <w:left w:val="none" w:sz="0" w:space="0" w:color="auto"/>
        <w:bottom w:val="none" w:sz="0" w:space="0" w:color="auto"/>
        <w:right w:val="none" w:sz="0" w:space="0" w:color="auto"/>
      </w:divBdr>
    </w:div>
    <w:div w:id="678897930">
      <w:bodyDiv w:val="1"/>
      <w:marLeft w:val="0"/>
      <w:marRight w:val="0"/>
      <w:marTop w:val="0"/>
      <w:marBottom w:val="0"/>
      <w:divBdr>
        <w:top w:val="none" w:sz="0" w:space="0" w:color="auto"/>
        <w:left w:val="none" w:sz="0" w:space="0" w:color="auto"/>
        <w:bottom w:val="none" w:sz="0" w:space="0" w:color="auto"/>
        <w:right w:val="none" w:sz="0" w:space="0" w:color="auto"/>
      </w:divBdr>
    </w:div>
    <w:div w:id="684017485">
      <w:bodyDiv w:val="1"/>
      <w:marLeft w:val="0"/>
      <w:marRight w:val="0"/>
      <w:marTop w:val="0"/>
      <w:marBottom w:val="0"/>
      <w:divBdr>
        <w:top w:val="none" w:sz="0" w:space="0" w:color="auto"/>
        <w:left w:val="none" w:sz="0" w:space="0" w:color="auto"/>
        <w:bottom w:val="none" w:sz="0" w:space="0" w:color="auto"/>
        <w:right w:val="none" w:sz="0" w:space="0" w:color="auto"/>
      </w:divBdr>
    </w:div>
    <w:div w:id="689722990">
      <w:bodyDiv w:val="1"/>
      <w:marLeft w:val="0"/>
      <w:marRight w:val="0"/>
      <w:marTop w:val="0"/>
      <w:marBottom w:val="0"/>
      <w:divBdr>
        <w:top w:val="none" w:sz="0" w:space="0" w:color="auto"/>
        <w:left w:val="none" w:sz="0" w:space="0" w:color="auto"/>
        <w:bottom w:val="none" w:sz="0" w:space="0" w:color="auto"/>
        <w:right w:val="none" w:sz="0" w:space="0" w:color="auto"/>
      </w:divBdr>
    </w:div>
    <w:div w:id="692191457">
      <w:bodyDiv w:val="1"/>
      <w:marLeft w:val="0"/>
      <w:marRight w:val="0"/>
      <w:marTop w:val="0"/>
      <w:marBottom w:val="0"/>
      <w:divBdr>
        <w:top w:val="none" w:sz="0" w:space="0" w:color="auto"/>
        <w:left w:val="none" w:sz="0" w:space="0" w:color="auto"/>
        <w:bottom w:val="none" w:sz="0" w:space="0" w:color="auto"/>
        <w:right w:val="none" w:sz="0" w:space="0" w:color="auto"/>
      </w:divBdr>
    </w:div>
    <w:div w:id="709959245">
      <w:bodyDiv w:val="1"/>
      <w:marLeft w:val="0"/>
      <w:marRight w:val="0"/>
      <w:marTop w:val="0"/>
      <w:marBottom w:val="0"/>
      <w:divBdr>
        <w:top w:val="none" w:sz="0" w:space="0" w:color="auto"/>
        <w:left w:val="none" w:sz="0" w:space="0" w:color="auto"/>
        <w:bottom w:val="none" w:sz="0" w:space="0" w:color="auto"/>
        <w:right w:val="none" w:sz="0" w:space="0" w:color="auto"/>
      </w:divBdr>
    </w:div>
    <w:div w:id="719282430">
      <w:bodyDiv w:val="1"/>
      <w:marLeft w:val="0"/>
      <w:marRight w:val="0"/>
      <w:marTop w:val="0"/>
      <w:marBottom w:val="0"/>
      <w:divBdr>
        <w:top w:val="none" w:sz="0" w:space="0" w:color="auto"/>
        <w:left w:val="none" w:sz="0" w:space="0" w:color="auto"/>
        <w:bottom w:val="none" w:sz="0" w:space="0" w:color="auto"/>
        <w:right w:val="none" w:sz="0" w:space="0" w:color="auto"/>
      </w:divBdr>
    </w:div>
    <w:div w:id="737476906">
      <w:bodyDiv w:val="1"/>
      <w:marLeft w:val="0"/>
      <w:marRight w:val="0"/>
      <w:marTop w:val="0"/>
      <w:marBottom w:val="0"/>
      <w:divBdr>
        <w:top w:val="none" w:sz="0" w:space="0" w:color="auto"/>
        <w:left w:val="none" w:sz="0" w:space="0" w:color="auto"/>
        <w:bottom w:val="none" w:sz="0" w:space="0" w:color="auto"/>
        <w:right w:val="none" w:sz="0" w:space="0" w:color="auto"/>
      </w:divBdr>
    </w:div>
    <w:div w:id="741759037">
      <w:bodyDiv w:val="1"/>
      <w:marLeft w:val="0"/>
      <w:marRight w:val="0"/>
      <w:marTop w:val="0"/>
      <w:marBottom w:val="0"/>
      <w:divBdr>
        <w:top w:val="none" w:sz="0" w:space="0" w:color="auto"/>
        <w:left w:val="none" w:sz="0" w:space="0" w:color="auto"/>
        <w:bottom w:val="none" w:sz="0" w:space="0" w:color="auto"/>
        <w:right w:val="none" w:sz="0" w:space="0" w:color="auto"/>
      </w:divBdr>
    </w:div>
    <w:div w:id="742071270">
      <w:bodyDiv w:val="1"/>
      <w:marLeft w:val="0"/>
      <w:marRight w:val="0"/>
      <w:marTop w:val="0"/>
      <w:marBottom w:val="0"/>
      <w:divBdr>
        <w:top w:val="none" w:sz="0" w:space="0" w:color="auto"/>
        <w:left w:val="none" w:sz="0" w:space="0" w:color="auto"/>
        <w:bottom w:val="none" w:sz="0" w:space="0" w:color="auto"/>
        <w:right w:val="none" w:sz="0" w:space="0" w:color="auto"/>
      </w:divBdr>
    </w:div>
    <w:div w:id="742987914">
      <w:bodyDiv w:val="1"/>
      <w:marLeft w:val="0"/>
      <w:marRight w:val="0"/>
      <w:marTop w:val="0"/>
      <w:marBottom w:val="0"/>
      <w:divBdr>
        <w:top w:val="none" w:sz="0" w:space="0" w:color="auto"/>
        <w:left w:val="none" w:sz="0" w:space="0" w:color="auto"/>
        <w:bottom w:val="none" w:sz="0" w:space="0" w:color="auto"/>
        <w:right w:val="none" w:sz="0" w:space="0" w:color="auto"/>
      </w:divBdr>
    </w:div>
    <w:div w:id="749544407">
      <w:bodyDiv w:val="1"/>
      <w:marLeft w:val="0"/>
      <w:marRight w:val="0"/>
      <w:marTop w:val="0"/>
      <w:marBottom w:val="0"/>
      <w:divBdr>
        <w:top w:val="none" w:sz="0" w:space="0" w:color="auto"/>
        <w:left w:val="none" w:sz="0" w:space="0" w:color="auto"/>
        <w:bottom w:val="none" w:sz="0" w:space="0" w:color="auto"/>
        <w:right w:val="none" w:sz="0" w:space="0" w:color="auto"/>
      </w:divBdr>
    </w:div>
    <w:div w:id="752239481">
      <w:bodyDiv w:val="1"/>
      <w:marLeft w:val="0"/>
      <w:marRight w:val="0"/>
      <w:marTop w:val="0"/>
      <w:marBottom w:val="0"/>
      <w:divBdr>
        <w:top w:val="none" w:sz="0" w:space="0" w:color="auto"/>
        <w:left w:val="none" w:sz="0" w:space="0" w:color="auto"/>
        <w:bottom w:val="none" w:sz="0" w:space="0" w:color="auto"/>
        <w:right w:val="none" w:sz="0" w:space="0" w:color="auto"/>
      </w:divBdr>
    </w:div>
    <w:div w:id="793793486">
      <w:bodyDiv w:val="1"/>
      <w:marLeft w:val="0"/>
      <w:marRight w:val="0"/>
      <w:marTop w:val="0"/>
      <w:marBottom w:val="0"/>
      <w:divBdr>
        <w:top w:val="none" w:sz="0" w:space="0" w:color="auto"/>
        <w:left w:val="none" w:sz="0" w:space="0" w:color="auto"/>
        <w:bottom w:val="none" w:sz="0" w:space="0" w:color="auto"/>
        <w:right w:val="none" w:sz="0" w:space="0" w:color="auto"/>
      </w:divBdr>
    </w:div>
    <w:div w:id="807822151">
      <w:bodyDiv w:val="1"/>
      <w:marLeft w:val="0"/>
      <w:marRight w:val="0"/>
      <w:marTop w:val="0"/>
      <w:marBottom w:val="0"/>
      <w:divBdr>
        <w:top w:val="none" w:sz="0" w:space="0" w:color="auto"/>
        <w:left w:val="none" w:sz="0" w:space="0" w:color="auto"/>
        <w:bottom w:val="none" w:sz="0" w:space="0" w:color="auto"/>
        <w:right w:val="none" w:sz="0" w:space="0" w:color="auto"/>
      </w:divBdr>
    </w:div>
    <w:div w:id="831333229">
      <w:bodyDiv w:val="1"/>
      <w:marLeft w:val="0"/>
      <w:marRight w:val="0"/>
      <w:marTop w:val="0"/>
      <w:marBottom w:val="0"/>
      <w:divBdr>
        <w:top w:val="none" w:sz="0" w:space="0" w:color="auto"/>
        <w:left w:val="none" w:sz="0" w:space="0" w:color="auto"/>
        <w:bottom w:val="none" w:sz="0" w:space="0" w:color="auto"/>
        <w:right w:val="none" w:sz="0" w:space="0" w:color="auto"/>
      </w:divBdr>
    </w:div>
    <w:div w:id="831872483">
      <w:bodyDiv w:val="1"/>
      <w:marLeft w:val="0"/>
      <w:marRight w:val="0"/>
      <w:marTop w:val="0"/>
      <w:marBottom w:val="0"/>
      <w:divBdr>
        <w:top w:val="none" w:sz="0" w:space="0" w:color="auto"/>
        <w:left w:val="none" w:sz="0" w:space="0" w:color="auto"/>
        <w:bottom w:val="none" w:sz="0" w:space="0" w:color="auto"/>
        <w:right w:val="none" w:sz="0" w:space="0" w:color="auto"/>
      </w:divBdr>
    </w:div>
    <w:div w:id="834997678">
      <w:bodyDiv w:val="1"/>
      <w:marLeft w:val="0"/>
      <w:marRight w:val="0"/>
      <w:marTop w:val="0"/>
      <w:marBottom w:val="0"/>
      <w:divBdr>
        <w:top w:val="none" w:sz="0" w:space="0" w:color="auto"/>
        <w:left w:val="none" w:sz="0" w:space="0" w:color="auto"/>
        <w:bottom w:val="none" w:sz="0" w:space="0" w:color="auto"/>
        <w:right w:val="none" w:sz="0" w:space="0" w:color="auto"/>
      </w:divBdr>
    </w:div>
    <w:div w:id="846095852">
      <w:bodyDiv w:val="1"/>
      <w:marLeft w:val="0"/>
      <w:marRight w:val="0"/>
      <w:marTop w:val="0"/>
      <w:marBottom w:val="0"/>
      <w:divBdr>
        <w:top w:val="none" w:sz="0" w:space="0" w:color="auto"/>
        <w:left w:val="none" w:sz="0" w:space="0" w:color="auto"/>
        <w:bottom w:val="none" w:sz="0" w:space="0" w:color="auto"/>
        <w:right w:val="none" w:sz="0" w:space="0" w:color="auto"/>
      </w:divBdr>
    </w:div>
    <w:div w:id="846554039">
      <w:bodyDiv w:val="1"/>
      <w:marLeft w:val="0"/>
      <w:marRight w:val="0"/>
      <w:marTop w:val="0"/>
      <w:marBottom w:val="0"/>
      <w:divBdr>
        <w:top w:val="none" w:sz="0" w:space="0" w:color="auto"/>
        <w:left w:val="none" w:sz="0" w:space="0" w:color="auto"/>
        <w:bottom w:val="none" w:sz="0" w:space="0" w:color="auto"/>
        <w:right w:val="none" w:sz="0" w:space="0" w:color="auto"/>
      </w:divBdr>
    </w:div>
    <w:div w:id="847447540">
      <w:bodyDiv w:val="1"/>
      <w:marLeft w:val="0"/>
      <w:marRight w:val="0"/>
      <w:marTop w:val="0"/>
      <w:marBottom w:val="0"/>
      <w:divBdr>
        <w:top w:val="none" w:sz="0" w:space="0" w:color="auto"/>
        <w:left w:val="none" w:sz="0" w:space="0" w:color="auto"/>
        <w:bottom w:val="none" w:sz="0" w:space="0" w:color="auto"/>
        <w:right w:val="none" w:sz="0" w:space="0" w:color="auto"/>
      </w:divBdr>
    </w:div>
    <w:div w:id="856576694">
      <w:bodyDiv w:val="1"/>
      <w:marLeft w:val="0"/>
      <w:marRight w:val="0"/>
      <w:marTop w:val="0"/>
      <w:marBottom w:val="0"/>
      <w:divBdr>
        <w:top w:val="none" w:sz="0" w:space="0" w:color="auto"/>
        <w:left w:val="none" w:sz="0" w:space="0" w:color="auto"/>
        <w:bottom w:val="none" w:sz="0" w:space="0" w:color="auto"/>
        <w:right w:val="none" w:sz="0" w:space="0" w:color="auto"/>
      </w:divBdr>
    </w:div>
    <w:div w:id="856886753">
      <w:bodyDiv w:val="1"/>
      <w:marLeft w:val="0"/>
      <w:marRight w:val="0"/>
      <w:marTop w:val="0"/>
      <w:marBottom w:val="0"/>
      <w:divBdr>
        <w:top w:val="none" w:sz="0" w:space="0" w:color="auto"/>
        <w:left w:val="none" w:sz="0" w:space="0" w:color="auto"/>
        <w:bottom w:val="none" w:sz="0" w:space="0" w:color="auto"/>
        <w:right w:val="none" w:sz="0" w:space="0" w:color="auto"/>
      </w:divBdr>
    </w:div>
    <w:div w:id="883562098">
      <w:bodyDiv w:val="1"/>
      <w:marLeft w:val="0"/>
      <w:marRight w:val="0"/>
      <w:marTop w:val="0"/>
      <w:marBottom w:val="0"/>
      <w:divBdr>
        <w:top w:val="none" w:sz="0" w:space="0" w:color="auto"/>
        <w:left w:val="none" w:sz="0" w:space="0" w:color="auto"/>
        <w:bottom w:val="none" w:sz="0" w:space="0" w:color="auto"/>
        <w:right w:val="none" w:sz="0" w:space="0" w:color="auto"/>
      </w:divBdr>
    </w:div>
    <w:div w:id="889070748">
      <w:bodyDiv w:val="1"/>
      <w:marLeft w:val="0"/>
      <w:marRight w:val="0"/>
      <w:marTop w:val="0"/>
      <w:marBottom w:val="0"/>
      <w:divBdr>
        <w:top w:val="none" w:sz="0" w:space="0" w:color="auto"/>
        <w:left w:val="none" w:sz="0" w:space="0" w:color="auto"/>
        <w:bottom w:val="none" w:sz="0" w:space="0" w:color="auto"/>
        <w:right w:val="none" w:sz="0" w:space="0" w:color="auto"/>
      </w:divBdr>
    </w:div>
    <w:div w:id="911041068">
      <w:bodyDiv w:val="1"/>
      <w:marLeft w:val="0"/>
      <w:marRight w:val="0"/>
      <w:marTop w:val="0"/>
      <w:marBottom w:val="0"/>
      <w:divBdr>
        <w:top w:val="none" w:sz="0" w:space="0" w:color="auto"/>
        <w:left w:val="none" w:sz="0" w:space="0" w:color="auto"/>
        <w:bottom w:val="none" w:sz="0" w:space="0" w:color="auto"/>
        <w:right w:val="none" w:sz="0" w:space="0" w:color="auto"/>
      </w:divBdr>
    </w:div>
    <w:div w:id="940841866">
      <w:bodyDiv w:val="1"/>
      <w:marLeft w:val="0"/>
      <w:marRight w:val="0"/>
      <w:marTop w:val="0"/>
      <w:marBottom w:val="0"/>
      <w:divBdr>
        <w:top w:val="none" w:sz="0" w:space="0" w:color="auto"/>
        <w:left w:val="none" w:sz="0" w:space="0" w:color="auto"/>
        <w:bottom w:val="none" w:sz="0" w:space="0" w:color="auto"/>
        <w:right w:val="none" w:sz="0" w:space="0" w:color="auto"/>
      </w:divBdr>
    </w:div>
    <w:div w:id="945229328">
      <w:bodyDiv w:val="1"/>
      <w:marLeft w:val="0"/>
      <w:marRight w:val="0"/>
      <w:marTop w:val="0"/>
      <w:marBottom w:val="0"/>
      <w:divBdr>
        <w:top w:val="none" w:sz="0" w:space="0" w:color="auto"/>
        <w:left w:val="none" w:sz="0" w:space="0" w:color="auto"/>
        <w:bottom w:val="none" w:sz="0" w:space="0" w:color="auto"/>
        <w:right w:val="none" w:sz="0" w:space="0" w:color="auto"/>
      </w:divBdr>
    </w:div>
    <w:div w:id="960459702">
      <w:bodyDiv w:val="1"/>
      <w:marLeft w:val="0"/>
      <w:marRight w:val="0"/>
      <w:marTop w:val="0"/>
      <w:marBottom w:val="0"/>
      <w:divBdr>
        <w:top w:val="none" w:sz="0" w:space="0" w:color="auto"/>
        <w:left w:val="none" w:sz="0" w:space="0" w:color="auto"/>
        <w:bottom w:val="none" w:sz="0" w:space="0" w:color="auto"/>
        <w:right w:val="none" w:sz="0" w:space="0" w:color="auto"/>
      </w:divBdr>
    </w:div>
    <w:div w:id="967860370">
      <w:bodyDiv w:val="1"/>
      <w:marLeft w:val="0"/>
      <w:marRight w:val="0"/>
      <w:marTop w:val="0"/>
      <w:marBottom w:val="0"/>
      <w:divBdr>
        <w:top w:val="none" w:sz="0" w:space="0" w:color="auto"/>
        <w:left w:val="none" w:sz="0" w:space="0" w:color="auto"/>
        <w:bottom w:val="none" w:sz="0" w:space="0" w:color="auto"/>
        <w:right w:val="none" w:sz="0" w:space="0" w:color="auto"/>
      </w:divBdr>
    </w:div>
    <w:div w:id="968819670">
      <w:bodyDiv w:val="1"/>
      <w:marLeft w:val="0"/>
      <w:marRight w:val="0"/>
      <w:marTop w:val="0"/>
      <w:marBottom w:val="0"/>
      <w:divBdr>
        <w:top w:val="none" w:sz="0" w:space="0" w:color="auto"/>
        <w:left w:val="none" w:sz="0" w:space="0" w:color="auto"/>
        <w:bottom w:val="none" w:sz="0" w:space="0" w:color="auto"/>
        <w:right w:val="none" w:sz="0" w:space="0" w:color="auto"/>
      </w:divBdr>
    </w:div>
    <w:div w:id="972557197">
      <w:bodyDiv w:val="1"/>
      <w:marLeft w:val="0"/>
      <w:marRight w:val="0"/>
      <w:marTop w:val="0"/>
      <w:marBottom w:val="0"/>
      <w:divBdr>
        <w:top w:val="none" w:sz="0" w:space="0" w:color="auto"/>
        <w:left w:val="none" w:sz="0" w:space="0" w:color="auto"/>
        <w:bottom w:val="none" w:sz="0" w:space="0" w:color="auto"/>
        <w:right w:val="none" w:sz="0" w:space="0" w:color="auto"/>
      </w:divBdr>
    </w:div>
    <w:div w:id="976179066">
      <w:bodyDiv w:val="1"/>
      <w:marLeft w:val="0"/>
      <w:marRight w:val="0"/>
      <w:marTop w:val="0"/>
      <w:marBottom w:val="0"/>
      <w:divBdr>
        <w:top w:val="none" w:sz="0" w:space="0" w:color="auto"/>
        <w:left w:val="none" w:sz="0" w:space="0" w:color="auto"/>
        <w:bottom w:val="none" w:sz="0" w:space="0" w:color="auto"/>
        <w:right w:val="none" w:sz="0" w:space="0" w:color="auto"/>
      </w:divBdr>
    </w:div>
    <w:div w:id="992559377">
      <w:bodyDiv w:val="1"/>
      <w:marLeft w:val="0"/>
      <w:marRight w:val="0"/>
      <w:marTop w:val="0"/>
      <w:marBottom w:val="0"/>
      <w:divBdr>
        <w:top w:val="none" w:sz="0" w:space="0" w:color="auto"/>
        <w:left w:val="none" w:sz="0" w:space="0" w:color="auto"/>
        <w:bottom w:val="none" w:sz="0" w:space="0" w:color="auto"/>
        <w:right w:val="none" w:sz="0" w:space="0" w:color="auto"/>
      </w:divBdr>
    </w:div>
    <w:div w:id="1002389368">
      <w:bodyDiv w:val="1"/>
      <w:marLeft w:val="0"/>
      <w:marRight w:val="0"/>
      <w:marTop w:val="0"/>
      <w:marBottom w:val="0"/>
      <w:divBdr>
        <w:top w:val="none" w:sz="0" w:space="0" w:color="auto"/>
        <w:left w:val="none" w:sz="0" w:space="0" w:color="auto"/>
        <w:bottom w:val="none" w:sz="0" w:space="0" w:color="auto"/>
        <w:right w:val="none" w:sz="0" w:space="0" w:color="auto"/>
      </w:divBdr>
    </w:div>
    <w:div w:id="1002665847">
      <w:bodyDiv w:val="1"/>
      <w:marLeft w:val="0"/>
      <w:marRight w:val="0"/>
      <w:marTop w:val="0"/>
      <w:marBottom w:val="0"/>
      <w:divBdr>
        <w:top w:val="none" w:sz="0" w:space="0" w:color="auto"/>
        <w:left w:val="none" w:sz="0" w:space="0" w:color="auto"/>
        <w:bottom w:val="none" w:sz="0" w:space="0" w:color="auto"/>
        <w:right w:val="none" w:sz="0" w:space="0" w:color="auto"/>
      </w:divBdr>
    </w:div>
    <w:div w:id="1008102242">
      <w:bodyDiv w:val="1"/>
      <w:marLeft w:val="0"/>
      <w:marRight w:val="0"/>
      <w:marTop w:val="0"/>
      <w:marBottom w:val="0"/>
      <w:divBdr>
        <w:top w:val="none" w:sz="0" w:space="0" w:color="auto"/>
        <w:left w:val="none" w:sz="0" w:space="0" w:color="auto"/>
        <w:bottom w:val="none" w:sz="0" w:space="0" w:color="auto"/>
        <w:right w:val="none" w:sz="0" w:space="0" w:color="auto"/>
      </w:divBdr>
    </w:div>
    <w:div w:id="1016999326">
      <w:bodyDiv w:val="1"/>
      <w:marLeft w:val="0"/>
      <w:marRight w:val="0"/>
      <w:marTop w:val="0"/>
      <w:marBottom w:val="0"/>
      <w:divBdr>
        <w:top w:val="none" w:sz="0" w:space="0" w:color="auto"/>
        <w:left w:val="none" w:sz="0" w:space="0" w:color="auto"/>
        <w:bottom w:val="none" w:sz="0" w:space="0" w:color="auto"/>
        <w:right w:val="none" w:sz="0" w:space="0" w:color="auto"/>
      </w:divBdr>
    </w:div>
    <w:div w:id="1021279102">
      <w:bodyDiv w:val="1"/>
      <w:marLeft w:val="0"/>
      <w:marRight w:val="0"/>
      <w:marTop w:val="0"/>
      <w:marBottom w:val="0"/>
      <w:divBdr>
        <w:top w:val="none" w:sz="0" w:space="0" w:color="auto"/>
        <w:left w:val="none" w:sz="0" w:space="0" w:color="auto"/>
        <w:bottom w:val="none" w:sz="0" w:space="0" w:color="auto"/>
        <w:right w:val="none" w:sz="0" w:space="0" w:color="auto"/>
      </w:divBdr>
    </w:div>
    <w:div w:id="1041902275">
      <w:bodyDiv w:val="1"/>
      <w:marLeft w:val="0"/>
      <w:marRight w:val="0"/>
      <w:marTop w:val="0"/>
      <w:marBottom w:val="0"/>
      <w:divBdr>
        <w:top w:val="none" w:sz="0" w:space="0" w:color="auto"/>
        <w:left w:val="none" w:sz="0" w:space="0" w:color="auto"/>
        <w:bottom w:val="none" w:sz="0" w:space="0" w:color="auto"/>
        <w:right w:val="none" w:sz="0" w:space="0" w:color="auto"/>
      </w:divBdr>
    </w:div>
    <w:div w:id="1048409042">
      <w:bodyDiv w:val="1"/>
      <w:marLeft w:val="0"/>
      <w:marRight w:val="0"/>
      <w:marTop w:val="0"/>
      <w:marBottom w:val="0"/>
      <w:divBdr>
        <w:top w:val="none" w:sz="0" w:space="0" w:color="auto"/>
        <w:left w:val="none" w:sz="0" w:space="0" w:color="auto"/>
        <w:bottom w:val="none" w:sz="0" w:space="0" w:color="auto"/>
        <w:right w:val="none" w:sz="0" w:space="0" w:color="auto"/>
      </w:divBdr>
    </w:div>
    <w:div w:id="1063140770">
      <w:bodyDiv w:val="1"/>
      <w:marLeft w:val="0"/>
      <w:marRight w:val="0"/>
      <w:marTop w:val="0"/>
      <w:marBottom w:val="0"/>
      <w:divBdr>
        <w:top w:val="none" w:sz="0" w:space="0" w:color="auto"/>
        <w:left w:val="none" w:sz="0" w:space="0" w:color="auto"/>
        <w:bottom w:val="none" w:sz="0" w:space="0" w:color="auto"/>
        <w:right w:val="none" w:sz="0" w:space="0" w:color="auto"/>
      </w:divBdr>
    </w:div>
    <w:div w:id="1065957373">
      <w:bodyDiv w:val="1"/>
      <w:marLeft w:val="0"/>
      <w:marRight w:val="0"/>
      <w:marTop w:val="0"/>
      <w:marBottom w:val="0"/>
      <w:divBdr>
        <w:top w:val="none" w:sz="0" w:space="0" w:color="auto"/>
        <w:left w:val="none" w:sz="0" w:space="0" w:color="auto"/>
        <w:bottom w:val="none" w:sz="0" w:space="0" w:color="auto"/>
        <w:right w:val="none" w:sz="0" w:space="0" w:color="auto"/>
      </w:divBdr>
    </w:div>
    <w:div w:id="1078401236">
      <w:bodyDiv w:val="1"/>
      <w:marLeft w:val="0"/>
      <w:marRight w:val="0"/>
      <w:marTop w:val="0"/>
      <w:marBottom w:val="0"/>
      <w:divBdr>
        <w:top w:val="none" w:sz="0" w:space="0" w:color="auto"/>
        <w:left w:val="none" w:sz="0" w:space="0" w:color="auto"/>
        <w:bottom w:val="none" w:sz="0" w:space="0" w:color="auto"/>
        <w:right w:val="none" w:sz="0" w:space="0" w:color="auto"/>
      </w:divBdr>
    </w:div>
    <w:div w:id="1087967246">
      <w:bodyDiv w:val="1"/>
      <w:marLeft w:val="0"/>
      <w:marRight w:val="0"/>
      <w:marTop w:val="0"/>
      <w:marBottom w:val="0"/>
      <w:divBdr>
        <w:top w:val="none" w:sz="0" w:space="0" w:color="auto"/>
        <w:left w:val="none" w:sz="0" w:space="0" w:color="auto"/>
        <w:bottom w:val="none" w:sz="0" w:space="0" w:color="auto"/>
        <w:right w:val="none" w:sz="0" w:space="0" w:color="auto"/>
      </w:divBdr>
    </w:div>
    <w:div w:id="1102452817">
      <w:bodyDiv w:val="1"/>
      <w:marLeft w:val="0"/>
      <w:marRight w:val="0"/>
      <w:marTop w:val="0"/>
      <w:marBottom w:val="0"/>
      <w:divBdr>
        <w:top w:val="none" w:sz="0" w:space="0" w:color="auto"/>
        <w:left w:val="none" w:sz="0" w:space="0" w:color="auto"/>
        <w:bottom w:val="none" w:sz="0" w:space="0" w:color="auto"/>
        <w:right w:val="none" w:sz="0" w:space="0" w:color="auto"/>
      </w:divBdr>
    </w:div>
    <w:div w:id="1110202038">
      <w:bodyDiv w:val="1"/>
      <w:marLeft w:val="0"/>
      <w:marRight w:val="0"/>
      <w:marTop w:val="0"/>
      <w:marBottom w:val="0"/>
      <w:divBdr>
        <w:top w:val="none" w:sz="0" w:space="0" w:color="auto"/>
        <w:left w:val="none" w:sz="0" w:space="0" w:color="auto"/>
        <w:bottom w:val="none" w:sz="0" w:space="0" w:color="auto"/>
        <w:right w:val="none" w:sz="0" w:space="0" w:color="auto"/>
      </w:divBdr>
    </w:div>
    <w:div w:id="1116558121">
      <w:bodyDiv w:val="1"/>
      <w:marLeft w:val="0"/>
      <w:marRight w:val="0"/>
      <w:marTop w:val="0"/>
      <w:marBottom w:val="0"/>
      <w:divBdr>
        <w:top w:val="none" w:sz="0" w:space="0" w:color="auto"/>
        <w:left w:val="none" w:sz="0" w:space="0" w:color="auto"/>
        <w:bottom w:val="none" w:sz="0" w:space="0" w:color="auto"/>
        <w:right w:val="none" w:sz="0" w:space="0" w:color="auto"/>
      </w:divBdr>
    </w:div>
    <w:div w:id="1128739587">
      <w:bodyDiv w:val="1"/>
      <w:marLeft w:val="0"/>
      <w:marRight w:val="0"/>
      <w:marTop w:val="0"/>
      <w:marBottom w:val="0"/>
      <w:divBdr>
        <w:top w:val="none" w:sz="0" w:space="0" w:color="auto"/>
        <w:left w:val="none" w:sz="0" w:space="0" w:color="auto"/>
        <w:bottom w:val="none" w:sz="0" w:space="0" w:color="auto"/>
        <w:right w:val="none" w:sz="0" w:space="0" w:color="auto"/>
      </w:divBdr>
    </w:div>
    <w:div w:id="1130126789">
      <w:bodyDiv w:val="1"/>
      <w:marLeft w:val="0"/>
      <w:marRight w:val="0"/>
      <w:marTop w:val="0"/>
      <w:marBottom w:val="0"/>
      <w:divBdr>
        <w:top w:val="none" w:sz="0" w:space="0" w:color="auto"/>
        <w:left w:val="none" w:sz="0" w:space="0" w:color="auto"/>
        <w:bottom w:val="none" w:sz="0" w:space="0" w:color="auto"/>
        <w:right w:val="none" w:sz="0" w:space="0" w:color="auto"/>
      </w:divBdr>
    </w:div>
    <w:div w:id="1141969693">
      <w:bodyDiv w:val="1"/>
      <w:marLeft w:val="0"/>
      <w:marRight w:val="0"/>
      <w:marTop w:val="0"/>
      <w:marBottom w:val="0"/>
      <w:divBdr>
        <w:top w:val="none" w:sz="0" w:space="0" w:color="auto"/>
        <w:left w:val="none" w:sz="0" w:space="0" w:color="auto"/>
        <w:bottom w:val="none" w:sz="0" w:space="0" w:color="auto"/>
        <w:right w:val="none" w:sz="0" w:space="0" w:color="auto"/>
      </w:divBdr>
    </w:div>
    <w:div w:id="1170297444">
      <w:bodyDiv w:val="1"/>
      <w:marLeft w:val="0"/>
      <w:marRight w:val="0"/>
      <w:marTop w:val="0"/>
      <w:marBottom w:val="0"/>
      <w:divBdr>
        <w:top w:val="none" w:sz="0" w:space="0" w:color="auto"/>
        <w:left w:val="none" w:sz="0" w:space="0" w:color="auto"/>
        <w:bottom w:val="none" w:sz="0" w:space="0" w:color="auto"/>
        <w:right w:val="none" w:sz="0" w:space="0" w:color="auto"/>
      </w:divBdr>
    </w:div>
    <w:div w:id="1172257996">
      <w:bodyDiv w:val="1"/>
      <w:marLeft w:val="0"/>
      <w:marRight w:val="0"/>
      <w:marTop w:val="0"/>
      <w:marBottom w:val="0"/>
      <w:divBdr>
        <w:top w:val="none" w:sz="0" w:space="0" w:color="auto"/>
        <w:left w:val="none" w:sz="0" w:space="0" w:color="auto"/>
        <w:bottom w:val="none" w:sz="0" w:space="0" w:color="auto"/>
        <w:right w:val="none" w:sz="0" w:space="0" w:color="auto"/>
      </w:divBdr>
    </w:div>
    <w:div w:id="1176306516">
      <w:bodyDiv w:val="1"/>
      <w:marLeft w:val="0"/>
      <w:marRight w:val="0"/>
      <w:marTop w:val="0"/>
      <w:marBottom w:val="0"/>
      <w:divBdr>
        <w:top w:val="none" w:sz="0" w:space="0" w:color="auto"/>
        <w:left w:val="none" w:sz="0" w:space="0" w:color="auto"/>
        <w:bottom w:val="none" w:sz="0" w:space="0" w:color="auto"/>
        <w:right w:val="none" w:sz="0" w:space="0" w:color="auto"/>
      </w:divBdr>
    </w:div>
    <w:div w:id="1182932780">
      <w:bodyDiv w:val="1"/>
      <w:marLeft w:val="0"/>
      <w:marRight w:val="0"/>
      <w:marTop w:val="0"/>
      <w:marBottom w:val="0"/>
      <w:divBdr>
        <w:top w:val="none" w:sz="0" w:space="0" w:color="auto"/>
        <w:left w:val="none" w:sz="0" w:space="0" w:color="auto"/>
        <w:bottom w:val="none" w:sz="0" w:space="0" w:color="auto"/>
        <w:right w:val="none" w:sz="0" w:space="0" w:color="auto"/>
      </w:divBdr>
    </w:div>
    <w:div w:id="1194537014">
      <w:bodyDiv w:val="1"/>
      <w:marLeft w:val="0"/>
      <w:marRight w:val="0"/>
      <w:marTop w:val="0"/>
      <w:marBottom w:val="0"/>
      <w:divBdr>
        <w:top w:val="none" w:sz="0" w:space="0" w:color="auto"/>
        <w:left w:val="none" w:sz="0" w:space="0" w:color="auto"/>
        <w:bottom w:val="none" w:sz="0" w:space="0" w:color="auto"/>
        <w:right w:val="none" w:sz="0" w:space="0" w:color="auto"/>
      </w:divBdr>
    </w:div>
    <w:div w:id="1200781345">
      <w:bodyDiv w:val="1"/>
      <w:marLeft w:val="0"/>
      <w:marRight w:val="0"/>
      <w:marTop w:val="0"/>
      <w:marBottom w:val="0"/>
      <w:divBdr>
        <w:top w:val="none" w:sz="0" w:space="0" w:color="auto"/>
        <w:left w:val="none" w:sz="0" w:space="0" w:color="auto"/>
        <w:bottom w:val="none" w:sz="0" w:space="0" w:color="auto"/>
        <w:right w:val="none" w:sz="0" w:space="0" w:color="auto"/>
      </w:divBdr>
    </w:div>
    <w:div w:id="1204172760">
      <w:bodyDiv w:val="1"/>
      <w:marLeft w:val="0"/>
      <w:marRight w:val="0"/>
      <w:marTop w:val="0"/>
      <w:marBottom w:val="0"/>
      <w:divBdr>
        <w:top w:val="none" w:sz="0" w:space="0" w:color="auto"/>
        <w:left w:val="none" w:sz="0" w:space="0" w:color="auto"/>
        <w:bottom w:val="none" w:sz="0" w:space="0" w:color="auto"/>
        <w:right w:val="none" w:sz="0" w:space="0" w:color="auto"/>
      </w:divBdr>
    </w:div>
    <w:div w:id="1218081471">
      <w:bodyDiv w:val="1"/>
      <w:marLeft w:val="0"/>
      <w:marRight w:val="0"/>
      <w:marTop w:val="0"/>
      <w:marBottom w:val="0"/>
      <w:divBdr>
        <w:top w:val="none" w:sz="0" w:space="0" w:color="auto"/>
        <w:left w:val="none" w:sz="0" w:space="0" w:color="auto"/>
        <w:bottom w:val="none" w:sz="0" w:space="0" w:color="auto"/>
        <w:right w:val="none" w:sz="0" w:space="0" w:color="auto"/>
      </w:divBdr>
    </w:div>
    <w:div w:id="1227379567">
      <w:bodyDiv w:val="1"/>
      <w:marLeft w:val="0"/>
      <w:marRight w:val="0"/>
      <w:marTop w:val="0"/>
      <w:marBottom w:val="0"/>
      <w:divBdr>
        <w:top w:val="none" w:sz="0" w:space="0" w:color="auto"/>
        <w:left w:val="none" w:sz="0" w:space="0" w:color="auto"/>
        <w:bottom w:val="none" w:sz="0" w:space="0" w:color="auto"/>
        <w:right w:val="none" w:sz="0" w:space="0" w:color="auto"/>
      </w:divBdr>
    </w:div>
    <w:div w:id="1244340763">
      <w:bodyDiv w:val="1"/>
      <w:marLeft w:val="0"/>
      <w:marRight w:val="0"/>
      <w:marTop w:val="0"/>
      <w:marBottom w:val="0"/>
      <w:divBdr>
        <w:top w:val="none" w:sz="0" w:space="0" w:color="auto"/>
        <w:left w:val="none" w:sz="0" w:space="0" w:color="auto"/>
        <w:bottom w:val="none" w:sz="0" w:space="0" w:color="auto"/>
        <w:right w:val="none" w:sz="0" w:space="0" w:color="auto"/>
      </w:divBdr>
    </w:div>
    <w:div w:id="1247347227">
      <w:bodyDiv w:val="1"/>
      <w:marLeft w:val="0"/>
      <w:marRight w:val="0"/>
      <w:marTop w:val="0"/>
      <w:marBottom w:val="0"/>
      <w:divBdr>
        <w:top w:val="none" w:sz="0" w:space="0" w:color="auto"/>
        <w:left w:val="none" w:sz="0" w:space="0" w:color="auto"/>
        <w:bottom w:val="none" w:sz="0" w:space="0" w:color="auto"/>
        <w:right w:val="none" w:sz="0" w:space="0" w:color="auto"/>
      </w:divBdr>
    </w:div>
    <w:div w:id="1250197047">
      <w:bodyDiv w:val="1"/>
      <w:marLeft w:val="0"/>
      <w:marRight w:val="0"/>
      <w:marTop w:val="0"/>
      <w:marBottom w:val="0"/>
      <w:divBdr>
        <w:top w:val="none" w:sz="0" w:space="0" w:color="auto"/>
        <w:left w:val="none" w:sz="0" w:space="0" w:color="auto"/>
        <w:bottom w:val="none" w:sz="0" w:space="0" w:color="auto"/>
        <w:right w:val="none" w:sz="0" w:space="0" w:color="auto"/>
      </w:divBdr>
    </w:div>
    <w:div w:id="1274634473">
      <w:bodyDiv w:val="1"/>
      <w:marLeft w:val="0"/>
      <w:marRight w:val="0"/>
      <w:marTop w:val="0"/>
      <w:marBottom w:val="0"/>
      <w:divBdr>
        <w:top w:val="none" w:sz="0" w:space="0" w:color="auto"/>
        <w:left w:val="none" w:sz="0" w:space="0" w:color="auto"/>
        <w:bottom w:val="none" w:sz="0" w:space="0" w:color="auto"/>
        <w:right w:val="none" w:sz="0" w:space="0" w:color="auto"/>
      </w:divBdr>
    </w:div>
    <w:div w:id="1277179225">
      <w:bodyDiv w:val="1"/>
      <w:marLeft w:val="0"/>
      <w:marRight w:val="0"/>
      <w:marTop w:val="0"/>
      <w:marBottom w:val="0"/>
      <w:divBdr>
        <w:top w:val="none" w:sz="0" w:space="0" w:color="auto"/>
        <w:left w:val="none" w:sz="0" w:space="0" w:color="auto"/>
        <w:bottom w:val="none" w:sz="0" w:space="0" w:color="auto"/>
        <w:right w:val="none" w:sz="0" w:space="0" w:color="auto"/>
      </w:divBdr>
    </w:div>
    <w:div w:id="1279727088">
      <w:bodyDiv w:val="1"/>
      <w:marLeft w:val="0"/>
      <w:marRight w:val="0"/>
      <w:marTop w:val="0"/>
      <w:marBottom w:val="0"/>
      <w:divBdr>
        <w:top w:val="none" w:sz="0" w:space="0" w:color="auto"/>
        <w:left w:val="none" w:sz="0" w:space="0" w:color="auto"/>
        <w:bottom w:val="none" w:sz="0" w:space="0" w:color="auto"/>
        <w:right w:val="none" w:sz="0" w:space="0" w:color="auto"/>
      </w:divBdr>
    </w:div>
    <w:div w:id="1286616415">
      <w:bodyDiv w:val="1"/>
      <w:marLeft w:val="0"/>
      <w:marRight w:val="0"/>
      <w:marTop w:val="0"/>
      <w:marBottom w:val="0"/>
      <w:divBdr>
        <w:top w:val="none" w:sz="0" w:space="0" w:color="auto"/>
        <w:left w:val="none" w:sz="0" w:space="0" w:color="auto"/>
        <w:bottom w:val="none" w:sz="0" w:space="0" w:color="auto"/>
        <w:right w:val="none" w:sz="0" w:space="0" w:color="auto"/>
      </w:divBdr>
    </w:div>
    <w:div w:id="1294944996">
      <w:bodyDiv w:val="1"/>
      <w:marLeft w:val="0"/>
      <w:marRight w:val="0"/>
      <w:marTop w:val="0"/>
      <w:marBottom w:val="0"/>
      <w:divBdr>
        <w:top w:val="none" w:sz="0" w:space="0" w:color="auto"/>
        <w:left w:val="none" w:sz="0" w:space="0" w:color="auto"/>
        <w:bottom w:val="none" w:sz="0" w:space="0" w:color="auto"/>
        <w:right w:val="none" w:sz="0" w:space="0" w:color="auto"/>
      </w:divBdr>
    </w:div>
    <w:div w:id="1297300529">
      <w:bodyDiv w:val="1"/>
      <w:marLeft w:val="0"/>
      <w:marRight w:val="0"/>
      <w:marTop w:val="0"/>
      <w:marBottom w:val="0"/>
      <w:divBdr>
        <w:top w:val="none" w:sz="0" w:space="0" w:color="auto"/>
        <w:left w:val="none" w:sz="0" w:space="0" w:color="auto"/>
        <w:bottom w:val="none" w:sz="0" w:space="0" w:color="auto"/>
        <w:right w:val="none" w:sz="0" w:space="0" w:color="auto"/>
      </w:divBdr>
    </w:div>
    <w:div w:id="1315646262">
      <w:bodyDiv w:val="1"/>
      <w:marLeft w:val="0"/>
      <w:marRight w:val="0"/>
      <w:marTop w:val="0"/>
      <w:marBottom w:val="0"/>
      <w:divBdr>
        <w:top w:val="none" w:sz="0" w:space="0" w:color="auto"/>
        <w:left w:val="none" w:sz="0" w:space="0" w:color="auto"/>
        <w:bottom w:val="none" w:sz="0" w:space="0" w:color="auto"/>
        <w:right w:val="none" w:sz="0" w:space="0" w:color="auto"/>
      </w:divBdr>
    </w:div>
    <w:div w:id="1322276376">
      <w:bodyDiv w:val="1"/>
      <w:marLeft w:val="0"/>
      <w:marRight w:val="0"/>
      <w:marTop w:val="0"/>
      <w:marBottom w:val="0"/>
      <w:divBdr>
        <w:top w:val="none" w:sz="0" w:space="0" w:color="auto"/>
        <w:left w:val="none" w:sz="0" w:space="0" w:color="auto"/>
        <w:bottom w:val="none" w:sz="0" w:space="0" w:color="auto"/>
        <w:right w:val="none" w:sz="0" w:space="0" w:color="auto"/>
      </w:divBdr>
    </w:div>
    <w:div w:id="1323120280">
      <w:bodyDiv w:val="1"/>
      <w:marLeft w:val="0"/>
      <w:marRight w:val="0"/>
      <w:marTop w:val="0"/>
      <w:marBottom w:val="0"/>
      <w:divBdr>
        <w:top w:val="none" w:sz="0" w:space="0" w:color="auto"/>
        <w:left w:val="none" w:sz="0" w:space="0" w:color="auto"/>
        <w:bottom w:val="none" w:sz="0" w:space="0" w:color="auto"/>
        <w:right w:val="none" w:sz="0" w:space="0" w:color="auto"/>
      </w:divBdr>
    </w:div>
    <w:div w:id="1335380268">
      <w:bodyDiv w:val="1"/>
      <w:marLeft w:val="0"/>
      <w:marRight w:val="0"/>
      <w:marTop w:val="0"/>
      <w:marBottom w:val="0"/>
      <w:divBdr>
        <w:top w:val="none" w:sz="0" w:space="0" w:color="auto"/>
        <w:left w:val="none" w:sz="0" w:space="0" w:color="auto"/>
        <w:bottom w:val="none" w:sz="0" w:space="0" w:color="auto"/>
        <w:right w:val="none" w:sz="0" w:space="0" w:color="auto"/>
      </w:divBdr>
    </w:div>
    <w:div w:id="1338263052">
      <w:bodyDiv w:val="1"/>
      <w:marLeft w:val="0"/>
      <w:marRight w:val="0"/>
      <w:marTop w:val="0"/>
      <w:marBottom w:val="0"/>
      <w:divBdr>
        <w:top w:val="none" w:sz="0" w:space="0" w:color="auto"/>
        <w:left w:val="none" w:sz="0" w:space="0" w:color="auto"/>
        <w:bottom w:val="none" w:sz="0" w:space="0" w:color="auto"/>
        <w:right w:val="none" w:sz="0" w:space="0" w:color="auto"/>
      </w:divBdr>
    </w:div>
    <w:div w:id="1345328559">
      <w:bodyDiv w:val="1"/>
      <w:marLeft w:val="0"/>
      <w:marRight w:val="0"/>
      <w:marTop w:val="0"/>
      <w:marBottom w:val="0"/>
      <w:divBdr>
        <w:top w:val="none" w:sz="0" w:space="0" w:color="auto"/>
        <w:left w:val="none" w:sz="0" w:space="0" w:color="auto"/>
        <w:bottom w:val="none" w:sz="0" w:space="0" w:color="auto"/>
        <w:right w:val="none" w:sz="0" w:space="0" w:color="auto"/>
      </w:divBdr>
    </w:div>
    <w:div w:id="1370884358">
      <w:bodyDiv w:val="1"/>
      <w:marLeft w:val="0"/>
      <w:marRight w:val="0"/>
      <w:marTop w:val="0"/>
      <w:marBottom w:val="0"/>
      <w:divBdr>
        <w:top w:val="none" w:sz="0" w:space="0" w:color="auto"/>
        <w:left w:val="none" w:sz="0" w:space="0" w:color="auto"/>
        <w:bottom w:val="none" w:sz="0" w:space="0" w:color="auto"/>
        <w:right w:val="none" w:sz="0" w:space="0" w:color="auto"/>
      </w:divBdr>
    </w:div>
    <w:div w:id="1378816519">
      <w:bodyDiv w:val="1"/>
      <w:marLeft w:val="0"/>
      <w:marRight w:val="0"/>
      <w:marTop w:val="0"/>
      <w:marBottom w:val="0"/>
      <w:divBdr>
        <w:top w:val="none" w:sz="0" w:space="0" w:color="auto"/>
        <w:left w:val="none" w:sz="0" w:space="0" w:color="auto"/>
        <w:bottom w:val="none" w:sz="0" w:space="0" w:color="auto"/>
        <w:right w:val="none" w:sz="0" w:space="0" w:color="auto"/>
      </w:divBdr>
    </w:div>
    <w:div w:id="1387681431">
      <w:bodyDiv w:val="1"/>
      <w:marLeft w:val="0"/>
      <w:marRight w:val="0"/>
      <w:marTop w:val="0"/>
      <w:marBottom w:val="0"/>
      <w:divBdr>
        <w:top w:val="none" w:sz="0" w:space="0" w:color="auto"/>
        <w:left w:val="none" w:sz="0" w:space="0" w:color="auto"/>
        <w:bottom w:val="none" w:sz="0" w:space="0" w:color="auto"/>
        <w:right w:val="none" w:sz="0" w:space="0" w:color="auto"/>
      </w:divBdr>
    </w:div>
    <w:div w:id="1390154681">
      <w:bodyDiv w:val="1"/>
      <w:marLeft w:val="0"/>
      <w:marRight w:val="0"/>
      <w:marTop w:val="0"/>
      <w:marBottom w:val="0"/>
      <w:divBdr>
        <w:top w:val="none" w:sz="0" w:space="0" w:color="auto"/>
        <w:left w:val="none" w:sz="0" w:space="0" w:color="auto"/>
        <w:bottom w:val="none" w:sz="0" w:space="0" w:color="auto"/>
        <w:right w:val="none" w:sz="0" w:space="0" w:color="auto"/>
      </w:divBdr>
    </w:div>
    <w:div w:id="1390305352">
      <w:bodyDiv w:val="1"/>
      <w:marLeft w:val="0"/>
      <w:marRight w:val="0"/>
      <w:marTop w:val="0"/>
      <w:marBottom w:val="0"/>
      <w:divBdr>
        <w:top w:val="none" w:sz="0" w:space="0" w:color="auto"/>
        <w:left w:val="none" w:sz="0" w:space="0" w:color="auto"/>
        <w:bottom w:val="none" w:sz="0" w:space="0" w:color="auto"/>
        <w:right w:val="none" w:sz="0" w:space="0" w:color="auto"/>
      </w:divBdr>
    </w:div>
    <w:div w:id="1429696382">
      <w:bodyDiv w:val="1"/>
      <w:marLeft w:val="0"/>
      <w:marRight w:val="0"/>
      <w:marTop w:val="0"/>
      <w:marBottom w:val="0"/>
      <w:divBdr>
        <w:top w:val="none" w:sz="0" w:space="0" w:color="auto"/>
        <w:left w:val="none" w:sz="0" w:space="0" w:color="auto"/>
        <w:bottom w:val="none" w:sz="0" w:space="0" w:color="auto"/>
        <w:right w:val="none" w:sz="0" w:space="0" w:color="auto"/>
      </w:divBdr>
    </w:div>
    <w:div w:id="1434940061">
      <w:bodyDiv w:val="1"/>
      <w:marLeft w:val="0"/>
      <w:marRight w:val="0"/>
      <w:marTop w:val="0"/>
      <w:marBottom w:val="0"/>
      <w:divBdr>
        <w:top w:val="none" w:sz="0" w:space="0" w:color="auto"/>
        <w:left w:val="none" w:sz="0" w:space="0" w:color="auto"/>
        <w:bottom w:val="none" w:sz="0" w:space="0" w:color="auto"/>
        <w:right w:val="none" w:sz="0" w:space="0" w:color="auto"/>
      </w:divBdr>
    </w:div>
    <w:div w:id="1439906966">
      <w:bodyDiv w:val="1"/>
      <w:marLeft w:val="0"/>
      <w:marRight w:val="0"/>
      <w:marTop w:val="0"/>
      <w:marBottom w:val="0"/>
      <w:divBdr>
        <w:top w:val="none" w:sz="0" w:space="0" w:color="auto"/>
        <w:left w:val="none" w:sz="0" w:space="0" w:color="auto"/>
        <w:bottom w:val="none" w:sz="0" w:space="0" w:color="auto"/>
        <w:right w:val="none" w:sz="0" w:space="0" w:color="auto"/>
      </w:divBdr>
    </w:div>
    <w:div w:id="1451632851">
      <w:bodyDiv w:val="1"/>
      <w:marLeft w:val="0"/>
      <w:marRight w:val="0"/>
      <w:marTop w:val="0"/>
      <w:marBottom w:val="0"/>
      <w:divBdr>
        <w:top w:val="none" w:sz="0" w:space="0" w:color="auto"/>
        <w:left w:val="none" w:sz="0" w:space="0" w:color="auto"/>
        <w:bottom w:val="none" w:sz="0" w:space="0" w:color="auto"/>
        <w:right w:val="none" w:sz="0" w:space="0" w:color="auto"/>
      </w:divBdr>
    </w:div>
    <w:div w:id="1458185605">
      <w:bodyDiv w:val="1"/>
      <w:marLeft w:val="0"/>
      <w:marRight w:val="0"/>
      <w:marTop w:val="0"/>
      <w:marBottom w:val="0"/>
      <w:divBdr>
        <w:top w:val="none" w:sz="0" w:space="0" w:color="auto"/>
        <w:left w:val="none" w:sz="0" w:space="0" w:color="auto"/>
        <w:bottom w:val="none" w:sz="0" w:space="0" w:color="auto"/>
        <w:right w:val="none" w:sz="0" w:space="0" w:color="auto"/>
      </w:divBdr>
    </w:div>
    <w:div w:id="1466042735">
      <w:bodyDiv w:val="1"/>
      <w:marLeft w:val="0"/>
      <w:marRight w:val="0"/>
      <w:marTop w:val="0"/>
      <w:marBottom w:val="0"/>
      <w:divBdr>
        <w:top w:val="none" w:sz="0" w:space="0" w:color="auto"/>
        <w:left w:val="none" w:sz="0" w:space="0" w:color="auto"/>
        <w:bottom w:val="none" w:sz="0" w:space="0" w:color="auto"/>
        <w:right w:val="none" w:sz="0" w:space="0" w:color="auto"/>
      </w:divBdr>
    </w:div>
    <w:div w:id="1481314257">
      <w:bodyDiv w:val="1"/>
      <w:marLeft w:val="0"/>
      <w:marRight w:val="0"/>
      <w:marTop w:val="0"/>
      <w:marBottom w:val="0"/>
      <w:divBdr>
        <w:top w:val="none" w:sz="0" w:space="0" w:color="auto"/>
        <w:left w:val="none" w:sz="0" w:space="0" w:color="auto"/>
        <w:bottom w:val="none" w:sz="0" w:space="0" w:color="auto"/>
        <w:right w:val="none" w:sz="0" w:space="0" w:color="auto"/>
      </w:divBdr>
    </w:div>
    <w:div w:id="1491478872">
      <w:bodyDiv w:val="1"/>
      <w:marLeft w:val="0"/>
      <w:marRight w:val="0"/>
      <w:marTop w:val="0"/>
      <w:marBottom w:val="0"/>
      <w:divBdr>
        <w:top w:val="none" w:sz="0" w:space="0" w:color="auto"/>
        <w:left w:val="none" w:sz="0" w:space="0" w:color="auto"/>
        <w:bottom w:val="none" w:sz="0" w:space="0" w:color="auto"/>
        <w:right w:val="none" w:sz="0" w:space="0" w:color="auto"/>
      </w:divBdr>
    </w:div>
    <w:div w:id="1516845095">
      <w:bodyDiv w:val="1"/>
      <w:marLeft w:val="0"/>
      <w:marRight w:val="0"/>
      <w:marTop w:val="0"/>
      <w:marBottom w:val="0"/>
      <w:divBdr>
        <w:top w:val="none" w:sz="0" w:space="0" w:color="auto"/>
        <w:left w:val="none" w:sz="0" w:space="0" w:color="auto"/>
        <w:bottom w:val="none" w:sz="0" w:space="0" w:color="auto"/>
        <w:right w:val="none" w:sz="0" w:space="0" w:color="auto"/>
      </w:divBdr>
    </w:div>
    <w:div w:id="1527208981">
      <w:bodyDiv w:val="1"/>
      <w:marLeft w:val="0"/>
      <w:marRight w:val="0"/>
      <w:marTop w:val="0"/>
      <w:marBottom w:val="0"/>
      <w:divBdr>
        <w:top w:val="none" w:sz="0" w:space="0" w:color="auto"/>
        <w:left w:val="none" w:sz="0" w:space="0" w:color="auto"/>
        <w:bottom w:val="none" w:sz="0" w:space="0" w:color="auto"/>
        <w:right w:val="none" w:sz="0" w:space="0" w:color="auto"/>
      </w:divBdr>
    </w:div>
    <w:div w:id="1548689314">
      <w:bodyDiv w:val="1"/>
      <w:marLeft w:val="0"/>
      <w:marRight w:val="0"/>
      <w:marTop w:val="0"/>
      <w:marBottom w:val="0"/>
      <w:divBdr>
        <w:top w:val="none" w:sz="0" w:space="0" w:color="auto"/>
        <w:left w:val="none" w:sz="0" w:space="0" w:color="auto"/>
        <w:bottom w:val="none" w:sz="0" w:space="0" w:color="auto"/>
        <w:right w:val="none" w:sz="0" w:space="0" w:color="auto"/>
      </w:divBdr>
    </w:div>
    <w:div w:id="1555891945">
      <w:bodyDiv w:val="1"/>
      <w:marLeft w:val="0"/>
      <w:marRight w:val="0"/>
      <w:marTop w:val="0"/>
      <w:marBottom w:val="0"/>
      <w:divBdr>
        <w:top w:val="none" w:sz="0" w:space="0" w:color="auto"/>
        <w:left w:val="none" w:sz="0" w:space="0" w:color="auto"/>
        <w:bottom w:val="none" w:sz="0" w:space="0" w:color="auto"/>
        <w:right w:val="none" w:sz="0" w:space="0" w:color="auto"/>
      </w:divBdr>
    </w:div>
    <w:div w:id="1558130551">
      <w:bodyDiv w:val="1"/>
      <w:marLeft w:val="0"/>
      <w:marRight w:val="0"/>
      <w:marTop w:val="0"/>
      <w:marBottom w:val="0"/>
      <w:divBdr>
        <w:top w:val="none" w:sz="0" w:space="0" w:color="auto"/>
        <w:left w:val="none" w:sz="0" w:space="0" w:color="auto"/>
        <w:bottom w:val="none" w:sz="0" w:space="0" w:color="auto"/>
        <w:right w:val="none" w:sz="0" w:space="0" w:color="auto"/>
      </w:divBdr>
    </w:div>
    <w:div w:id="1562399437">
      <w:bodyDiv w:val="1"/>
      <w:marLeft w:val="0"/>
      <w:marRight w:val="0"/>
      <w:marTop w:val="0"/>
      <w:marBottom w:val="0"/>
      <w:divBdr>
        <w:top w:val="none" w:sz="0" w:space="0" w:color="auto"/>
        <w:left w:val="none" w:sz="0" w:space="0" w:color="auto"/>
        <w:bottom w:val="none" w:sz="0" w:space="0" w:color="auto"/>
        <w:right w:val="none" w:sz="0" w:space="0" w:color="auto"/>
      </w:divBdr>
    </w:div>
    <w:div w:id="1567187252">
      <w:bodyDiv w:val="1"/>
      <w:marLeft w:val="0"/>
      <w:marRight w:val="0"/>
      <w:marTop w:val="0"/>
      <w:marBottom w:val="0"/>
      <w:divBdr>
        <w:top w:val="none" w:sz="0" w:space="0" w:color="auto"/>
        <w:left w:val="none" w:sz="0" w:space="0" w:color="auto"/>
        <w:bottom w:val="none" w:sz="0" w:space="0" w:color="auto"/>
        <w:right w:val="none" w:sz="0" w:space="0" w:color="auto"/>
      </w:divBdr>
    </w:div>
    <w:div w:id="1571307042">
      <w:bodyDiv w:val="1"/>
      <w:marLeft w:val="0"/>
      <w:marRight w:val="0"/>
      <w:marTop w:val="0"/>
      <w:marBottom w:val="0"/>
      <w:divBdr>
        <w:top w:val="none" w:sz="0" w:space="0" w:color="auto"/>
        <w:left w:val="none" w:sz="0" w:space="0" w:color="auto"/>
        <w:bottom w:val="none" w:sz="0" w:space="0" w:color="auto"/>
        <w:right w:val="none" w:sz="0" w:space="0" w:color="auto"/>
      </w:divBdr>
    </w:div>
    <w:div w:id="1574118772">
      <w:bodyDiv w:val="1"/>
      <w:marLeft w:val="0"/>
      <w:marRight w:val="0"/>
      <w:marTop w:val="0"/>
      <w:marBottom w:val="0"/>
      <w:divBdr>
        <w:top w:val="none" w:sz="0" w:space="0" w:color="auto"/>
        <w:left w:val="none" w:sz="0" w:space="0" w:color="auto"/>
        <w:bottom w:val="none" w:sz="0" w:space="0" w:color="auto"/>
        <w:right w:val="none" w:sz="0" w:space="0" w:color="auto"/>
      </w:divBdr>
    </w:div>
    <w:div w:id="1579249053">
      <w:bodyDiv w:val="1"/>
      <w:marLeft w:val="0"/>
      <w:marRight w:val="0"/>
      <w:marTop w:val="0"/>
      <w:marBottom w:val="0"/>
      <w:divBdr>
        <w:top w:val="none" w:sz="0" w:space="0" w:color="auto"/>
        <w:left w:val="none" w:sz="0" w:space="0" w:color="auto"/>
        <w:bottom w:val="none" w:sz="0" w:space="0" w:color="auto"/>
        <w:right w:val="none" w:sz="0" w:space="0" w:color="auto"/>
      </w:divBdr>
    </w:div>
    <w:div w:id="1600216745">
      <w:bodyDiv w:val="1"/>
      <w:marLeft w:val="0"/>
      <w:marRight w:val="0"/>
      <w:marTop w:val="0"/>
      <w:marBottom w:val="0"/>
      <w:divBdr>
        <w:top w:val="none" w:sz="0" w:space="0" w:color="auto"/>
        <w:left w:val="none" w:sz="0" w:space="0" w:color="auto"/>
        <w:bottom w:val="none" w:sz="0" w:space="0" w:color="auto"/>
        <w:right w:val="none" w:sz="0" w:space="0" w:color="auto"/>
      </w:divBdr>
    </w:div>
    <w:div w:id="1611471384">
      <w:bodyDiv w:val="1"/>
      <w:marLeft w:val="0"/>
      <w:marRight w:val="0"/>
      <w:marTop w:val="0"/>
      <w:marBottom w:val="0"/>
      <w:divBdr>
        <w:top w:val="none" w:sz="0" w:space="0" w:color="auto"/>
        <w:left w:val="none" w:sz="0" w:space="0" w:color="auto"/>
        <w:bottom w:val="none" w:sz="0" w:space="0" w:color="auto"/>
        <w:right w:val="none" w:sz="0" w:space="0" w:color="auto"/>
      </w:divBdr>
    </w:div>
    <w:div w:id="1616474742">
      <w:bodyDiv w:val="1"/>
      <w:marLeft w:val="0"/>
      <w:marRight w:val="0"/>
      <w:marTop w:val="0"/>
      <w:marBottom w:val="0"/>
      <w:divBdr>
        <w:top w:val="none" w:sz="0" w:space="0" w:color="auto"/>
        <w:left w:val="none" w:sz="0" w:space="0" w:color="auto"/>
        <w:bottom w:val="none" w:sz="0" w:space="0" w:color="auto"/>
        <w:right w:val="none" w:sz="0" w:space="0" w:color="auto"/>
      </w:divBdr>
    </w:div>
    <w:div w:id="1617369940">
      <w:bodyDiv w:val="1"/>
      <w:marLeft w:val="0"/>
      <w:marRight w:val="0"/>
      <w:marTop w:val="0"/>
      <w:marBottom w:val="0"/>
      <w:divBdr>
        <w:top w:val="none" w:sz="0" w:space="0" w:color="auto"/>
        <w:left w:val="none" w:sz="0" w:space="0" w:color="auto"/>
        <w:bottom w:val="none" w:sz="0" w:space="0" w:color="auto"/>
        <w:right w:val="none" w:sz="0" w:space="0" w:color="auto"/>
      </w:divBdr>
    </w:div>
    <w:div w:id="1629041998">
      <w:bodyDiv w:val="1"/>
      <w:marLeft w:val="0"/>
      <w:marRight w:val="0"/>
      <w:marTop w:val="0"/>
      <w:marBottom w:val="0"/>
      <w:divBdr>
        <w:top w:val="none" w:sz="0" w:space="0" w:color="auto"/>
        <w:left w:val="none" w:sz="0" w:space="0" w:color="auto"/>
        <w:bottom w:val="none" w:sz="0" w:space="0" w:color="auto"/>
        <w:right w:val="none" w:sz="0" w:space="0" w:color="auto"/>
      </w:divBdr>
    </w:div>
    <w:div w:id="1655797423">
      <w:bodyDiv w:val="1"/>
      <w:marLeft w:val="0"/>
      <w:marRight w:val="0"/>
      <w:marTop w:val="0"/>
      <w:marBottom w:val="0"/>
      <w:divBdr>
        <w:top w:val="none" w:sz="0" w:space="0" w:color="auto"/>
        <w:left w:val="none" w:sz="0" w:space="0" w:color="auto"/>
        <w:bottom w:val="none" w:sz="0" w:space="0" w:color="auto"/>
        <w:right w:val="none" w:sz="0" w:space="0" w:color="auto"/>
      </w:divBdr>
    </w:div>
    <w:div w:id="1664970672">
      <w:bodyDiv w:val="1"/>
      <w:marLeft w:val="0"/>
      <w:marRight w:val="0"/>
      <w:marTop w:val="0"/>
      <w:marBottom w:val="0"/>
      <w:divBdr>
        <w:top w:val="none" w:sz="0" w:space="0" w:color="auto"/>
        <w:left w:val="none" w:sz="0" w:space="0" w:color="auto"/>
        <w:bottom w:val="none" w:sz="0" w:space="0" w:color="auto"/>
        <w:right w:val="none" w:sz="0" w:space="0" w:color="auto"/>
      </w:divBdr>
    </w:div>
    <w:div w:id="1671836314">
      <w:bodyDiv w:val="1"/>
      <w:marLeft w:val="0"/>
      <w:marRight w:val="0"/>
      <w:marTop w:val="0"/>
      <w:marBottom w:val="0"/>
      <w:divBdr>
        <w:top w:val="none" w:sz="0" w:space="0" w:color="auto"/>
        <w:left w:val="none" w:sz="0" w:space="0" w:color="auto"/>
        <w:bottom w:val="none" w:sz="0" w:space="0" w:color="auto"/>
        <w:right w:val="none" w:sz="0" w:space="0" w:color="auto"/>
      </w:divBdr>
    </w:div>
    <w:div w:id="1678341192">
      <w:bodyDiv w:val="1"/>
      <w:marLeft w:val="0"/>
      <w:marRight w:val="0"/>
      <w:marTop w:val="0"/>
      <w:marBottom w:val="0"/>
      <w:divBdr>
        <w:top w:val="none" w:sz="0" w:space="0" w:color="auto"/>
        <w:left w:val="none" w:sz="0" w:space="0" w:color="auto"/>
        <w:bottom w:val="none" w:sz="0" w:space="0" w:color="auto"/>
        <w:right w:val="none" w:sz="0" w:space="0" w:color="auto"/>
      </w:divBdr>
    </w:div>
    <w:div w:id="1689940322">
      <w:bodyDiv w:val="1"/>
      <w:marLeft w:val="0"/>
      <w:marRight w:val="0"/>
      <w:marTop w:val="0"/>
      <w:marBottom w:val="0"/>
      <w:divBdr>
        <w:top w:val="none" w:sz="0" w:space="0" w:color="auto"/>
        <w:left w:val="none" w:sz="0" w:space="0" w:color="auto"/>
        <w:bottom w:val="none" w:sz="0" w:space="0" w:color="auto"/>
        <w:right w:val="none" w:sz="0" w:space="0" w:color="auto"/>
      </w:divBdr>
    </w:div>
    <w:div w:id="1690370636">
      <w:bodyDiv w:val="1"/>
      <w:marLeft w:val="0"/>
      <w:marRight w:val="0"/>
      <w:marTop w:val="0"/>
      <w:marBottom w:val="0"/>
      <w:divBdr>
        <w:top w:val="none" w:sz="0" w:space="0" w:color="auto"/>
        <w:left w:val="none" w:sz="0" w:space="0" w:color="auto"/>
        <w:bottom w:val="none" w:sz="0" w:space="0" w:color="auto"/>
        <w:right w:val="none" w:sz="0" w:space="0" w:color="auto"/>
      </w:divBdr>
    </w:div>
    <w:div w:id="1712918767">
      <w:bodyDiv w:val="1"/>
      <w:marLeft w:val="0"/>
      <w:marRight w:val="0"/>
      <w:marTop w:val="0"/>
      <w:marBottom w:val="0"/>
      <w:divBdr>
        <w:top w:val="none" w:sz="0" w:space="0" w:color="auto"/>
        <w:left w:val="none" w:sz="0" w:space="0" w:color="auto"/>
        <w:bottom w:val="none" w:sz="0" w:space="0" w:color="auto"/>
        <w:right w:val="none" w:sz="0" w:space="0" w:color="auto"/>
      </w:divBdr>
    </w:div>
    <w:div w:id="1722943794">
      <w:bodyDiv w:val="1"/>
      <w:marLeft w:val="0"/>
      <w:marRight w:val="0"/>
      <w:marTop w:val="0"/>
      <w:marBottom w:val="0"/>
      <w:divBdr>
        <w:top w:val="none" w:sz="0" w:space="0" w:color="auto"/>
        <w:left w:val="none" w:sz="0" w:space="0" w:color="auto"/>
        <w:bottom w:val="none" w:sz="0" w:space="0" w:color="auto"/>
        <w:right w:val="none" w:sz="0" w:space="0" w:color="auto"/>
      </w:divBdr>
    </w:div>
    <w:div w:id="1725762589">
      <w:bodyDiv w:val="1"/>
      <w:marLeft w:val="0"/>
      <w:marRight w:val="0"/>
      <w:marTop w:val="0"/>
      <w:marBottom w:val="0"/>
      <w:divBdr>
        <w:top w:val="none" w:sz="0" w:space="0" w:color="auto"/>
        <w:left w:val="none" w:sz="0" w:space="0" w:color="auto"/>
        <w:bottom w:val="none" w:sz="0" w:space="0" w:color="auto"/>
        <w:right w:val="none" w:sz="0" w:space="0" w:color="auto"/>
      </w:divBdr>
    </w:div>
    <w:div w:id="1738671448">
      <w:bodyDiv w:val="1"/>
      <w:marLeft w:val="0"/>
      <w:marRight w:val="0"/>
      <w:marTop w:val="0"/>
      <w:marBottom w:val="0"/>
      <w:divBdr>
        <w:top w:val="none" w:sz="0" w:space="0" w:color="auto"/>
        <w:left w:val="none" w:sz="0" w:space="0" w:color="auto"/>
        <w:bottom w:val="none" w:sz="0" w:space="0" w:color="auto"/>
        <w:right w:val="none" w:sz="0" w:space="0" w:color="auto"/>
      </w:divBdr>
    </w:div>
    <w:div w:id="1743261527">
      <w:bodyDiv w:val="1"/>
      <w:marLeft w:val="0"/>
      <w:marRight w:val="0"/>
      <w:marTop w:val="0"/>
      <w:marBottom w:val="0"/>
      <w:divBdr>
        <w:top w:val="none" w:sz="0" w:space="0" w:color="auto"/>
        <w:left w:val="none" w:sz="0" w:space="0" w:color="auto"/>
        <w:bottom w:val="none" w:sz="0" w:space="0" w:color="auto"/>
        <w:right w:val="none" w:sz="0" w:space="0" w:color="auto"/>
      </w:divBdr>
    </w:div>
    <w:div w:id="1750039837">
      <w:bodyDiv w:val="1"/>
      <w:marLeft w:val="0"/>
      <w:marRight w:val="0"/>
      <w:marTop w:val="0"/>
      <w:marBottom w:val="0"/>
      <w:divBdr>
        <w:top w:val="none" w:sz="0" w:space="0" w:color="auto"/>
        <w:left w:val="none" w:sz="0" w:space="0" w:color="auto"/>
        <w:bottom w:val="none" w:sz="0" w:space="0" w:color="auto"/>
        <w:right w:val="none" w:sz="0" w:space="0" w:color="auto"/>
      </w:divBdr>
    </w:div>
    <w:div w:id="1752312039">
      <w:bodyDiv w:val="1"/>
      <w:marLeft w:val="0"/>
      <w:marRight w:val="0"/>
      <w:marTop w:val="0"/>
      <w:marBottom w:val="0"/>
      <w:divBdr>
        <w:top w:val="none" w:sz="0" w:space="0" w:color="auto"/>
        <w:left w:val="none" w:sz="0" w:space="0" w:color="auto"/>
        <w:bottom w:val="none" w:sz="0" w:space="0" w:color="auto"/>
        <w:right w:val="none" w:sz="0" w:space="0" w:color="auto"/>
      </w:divBdr>
    </w:div>
    <w:div w:id="1755929772">
      <w:bodyDiv w:val="1"/>
      <w:marLeft w:val="0"/>
      <w:marRight w:val="0"/>
      <w:marTop w:val="0"/>
      <w:marBottom w:val="0"/>
      <w:divBdr>
        <w:top w:val="none" w:sz="0" w:space="0" w:color="auto"/>
        <w:left w:val="none" w:sz="0" w:space="0" w:color="auto"/>
        <w:bottom w:val="none" w:sz="0" w:space="0" w:color="auto"/>
        <w:right w:val="none" w:sz="0" w:space="0" w:color="auto"/>
      </w:divBdr>
    </w:div>
    <w:div w:id="1757700885">
      <w:bodyDiv w:val="1"/>
      <w:marLeft w:val="0"/>
      <w:marRight w:val="0"/>
      <w:marTop w:val="0"/>
      <w:marBottom w:val="0"/>
      <w:divBdr>
        <w:top w:val="none" w:sz="0" w:space="0" w:color="auto"/>
        <w:left w:val="none" w:sz="0" w:space="0" w:color="auto"/>
        <w:bottom w:val="none" w:sz="0" w:space="0" w:color="auto"/>
        <w:right w:val="none" w:sz="0" w:space="0" w:color="auto"/>
      </w:divBdr>
    </w:div>
    <w:div w:id="1767649918">
      <w:bodyDiv w:val="1"/>
      <w:marLeft w:val="0"/>
      <w:marRight w:val="0"/>
      <w:marTop w:val="0"/>
      <w:marBottom w:val="0"/>
      <w:divBdr>
        <w:top w:val="none" w:sz="0" w:space="0" w:color="auto"/>
        <w:left w:val="none" w:sz="0" w:space="0" w:color="auto"/>
        <w:bottom w:val="none" w:sz="0" w:space="0" w:color="auto"/>
        <w:right w:val="none" w:sz="0" w:space="0" w:color="auto"/>
      </w:divBdr>
    </w:div>
    <w:div w:id="1769084921">
      <w:bodyDiv w:val="1"/>
      <w:marLeft w:val="0"/>
      <w:marRight w:val="0"/>
      <w:marTop w:val="0"/>
      <w:marBottom w:val="0"/>
      <w:divBdr>
        <w:top w:val="none" w:sz="0" w:space="0" w:color="auto"/>
        <w:left w:val="none" w:sz="0" w:space="0" w:color="auto"/>
        <w:bottom w:val="none" w:sz="0" w:space="0" w:color="auto"/>
        <w:right w:val="none" w:sz="0" w:space="0" w:color="auto"/>
      </w:divBdr>
    </w:div>
    <w:div w:id="1775322727">
      <w:bodyDiv w:val="1"/>
      <w:marLeft w:val="0"/>
      <w:marRight w:val="0"/>
      <w:marTop w:val="0"/>
      <w:marBottom w:val="0"/>
      <w:divBdr>
        <w:top w:val="none" w:sz="0" w:space="0" w:color="auto"/>
        <w:left w:val="none" w:sz="0" w:space="0" w:color="auto"/>
        <w:bottom w:val="none" w:sz="0" w:space="0" w:color="auto"/>
        <w:right w:val="none" w:sz="0" w:space="0" w:color="auto"/>
      </w:divBdr>
    </w:div>
    <w:div w:id="1779640763">
      <w:bodyDiv w:val="1"/>
      <w:marLeft w:val="0"/>
      <w:marRight w:val="0"/>
      <w:marTop w:val="0"/>
      <w:marBottom w:val="0"/>
      <w:divBdr>
        <w:top w:val="none" w:sz="0" w:space="0" w:color="auto"/>
        <w:left w:val="none" w:sz="0" w:space="0" w:color="auto"/>
        <w:bottom w:val="none" w:sz="0" w:space="0" w:color="auto"/>
        <w:right w:val="none" w:sz="0" w:space="0" w:color="auto"/>
      </w:divBdr>
    </w:div>
    <w:div w:id="1781685047">
      <w:bodyDiv w:val="1"/>
      <w:marLeft w:val="0"/>
      <w:marRight w:val="0"/>
      <w:marTop w:val="0"/>
      <w:marBottom w:val="0"/>
      <w:divBdr>
        <w:top w:val="none" w:sz="0" w:space="0" w:color="auto"/>
        <w:left w:val="none" w:sz="0" w:space="0" w:color="auto"/>
        <w:bottom w:val="none" w:sz="0" w:space="0" w:color="auto"/>
        <w:right w:val="none" w:sz="0" w:space="0" w:color="auto"/>
      </w:divBdr>
    </w:div>
    <w:div w:id="1791050513">
      <w:bodyDiv w:val="1"/>
      <w:marLeft w:val="0"/>
      <w:marRight w:val="0"/>
      <w:marTop w:val="0"/>
      <w:marBottom w:val="0"/>
      <w:divBdr>
        <w:top w:val="none" w:sz="0" w:space="0" w:color="auto"/>
        <w:left w:val="none" w:sz="0" w:space="0" w:color="auto"/>
        <w:bottom w:val="none" w:sz="0" w:space="0" w:color="auto"/>
        <w:right w:val="none" w:sz="0" w:space="0" w:color="auto"/>
      </w:divBdr>
    </w:div>
    <w:div w:id="1792898554">
      <w:bodyDiv w:val="1"/>
      <w:marLeft w:val="0"/>
      <w:marRight w:val="0"/>
      <w:marTop w:val="0"/>
      <w:marBottom w:val="0"/>
      <w:divBdr>
        <w:top w:val="none" w:sz="0" w:space="0" w:color="auto"/>
        <w:left w:val="none" w:sz="0" w:space="0" w:color="auto"/>
        <w:bottom w:val="none" w:sz="0" w:space="0" w:color="auto"/>
        <w:right w:val="none" w:sz="0" w:space="0" w:color="auto"/>
      </w:divBdr>
    </w:div>
    <w:div w:id="1793090622">
      <w:bodyDiv w:val="1"/>
      <w:marLeft w:val="0"/>
      <w:marRight w:val="0"/>
      <w:marTop w:val="0"/>
      <w:marBottom w:val="0"/>
      <w:divBdr>
        <w:top w:val="none" w:sz="0" w:space="0" w:color="auto"/>
        <w:left w:val="none" w:sz="0" w:space="0" w:color="auto"/>
        <w:bottom w:val="none" w:sz="0" w:space="0" w:color="auto"/>
        <w:right w:val="none" w:sz="0" w:space="0" w:color="auto"/>
      </w:divBdr>
    </w:div>
    <w:div w:id="1816218210">
      <w:bodyDiv w:val="1"/>
      <w:marLeft w:val="0"/>
      <w:marRight w:val="0"/>
      <w:marTop w:val="0"/>
      <w:marBottom w:val="0"/>
      <w:divBdr>
        <w:top w:val="none" w:sz="0" w:space="0" w:color="auto"/>
        <w:left w:val="none" w:sz="0" w:space="0" w:color="auto"/>
        <w:bottom w:val="none" w:sz="0" w:space="0" w:color="auto"/>
        <w:right w:val="none" w:sz="0" w:space="0" w:color="auto"/>
      </w:divBdr>
    </w:div>
    <w:div w:id="1823042919">
      <w:bodyDiv w:val="1"/>
      <w:marLeft w:val="0"/>
      <w:marRight w:val="0"/>
      <w:marTop w:val="0"/>
      <w:marBottom w:val="0"/>
      <w:divBdr>
        <w:top w:val="none" w:sz="0" w:space="0" w:color="auto"/>
        <w:left w:val="none" w:sz="0" w:space="0" w:color="auto"/>
        <w:bottom w:val="none" w:sz="0" w:space="0" w:color="auto"/>
        <w:right w:val="none" w:sz="0" w:space="0" w:color="auto"/>
      </w:divBdr>
    </w:div>
    <w:div w:id="1843399618">
      <w:bodyDiv w:val="1"/>
      <w:marLeft w:val="0"/>
      <w:marRight w:val="0"/>
      <w:marTop w:val="0"/>
      <w:marBottom w:val="0"/>
      <w:divBdr>
        <w:top w:val="none" w:sz="0" w:space="0" w:color="auto"/>
        <w:left w:val="none" w:sz="0" w:space="0" w:color="auto"/>
        <w:bottom w:val="none" w:sz="0" w:space="0" w:color="auto"/>
        <w:right w:val="none" w:sz="0" w:space="0" w:color="auto"/>
      </w:divBdr>
    </w:div>
    <w:div w:id="1856454388">
      <w:bodyDiv w:val="1"/>
      <w:marLeft w:val="0"/>
      <w:marRight w:val="0"/>
      <w:marTop w:val="0"/>
      <w:marBottom w:val="0"/>
      <w:divBdr>
        <w:top w:val="none" w:sz="0" w:space="0" w:color="auto"/>
        <w:left w:val="none" w:sz="0" w:space="0" w:color="auto"/>
        <w:bottom w:val="none" w:sz="0" w:space="0" w:color="auto"/>
        <w:right w:val="none" w:sz="0" w:space="0" w:color="auto"/>
      </w:divBdr>
    </w:div>
    <w:div w:id="1863127845">
      <w:bodyDiv w:val="1"/>
      <w:marLeft w:val="0"/>
      <w:marRight w:val="0"/>
      <w:marTop w:val="0"/>
      <w:marBottom w:val="0"/>
      <w:divBdr>
        <w:top w:val="none" w:sz="0" w:space="0" w:color="auto"/>
        <w:left w:val="none" w:sz="0" w:space="0" w:color="auto"/>
        <w:bottom w:val="none" w:sz="0" w:space="0" w:color="auto"/>
        <w:right w:val="none" w:sz="0" w:space="0" w:color="auto"/>
      </w:divBdr>
    </w:div>
    <w:div w:id="1879391848">
      <w:bodyDiv w:val="1"/>
      <w:marLeft w:val="0"/>
      <w:marRight w:val="0"/>
      <w:marTop w:val="0"/>
      <w:marBottom w:val="0"/>
      <w:divBdr>
        <w:top w:val="none" w:sz="0" w:space="0" w:color="auto"/>
        <w:left w:val="none" w:sz="0" w:space="0" w:color="auto"/>
        <w:bottom w:val="none" w:sz="0" w:space="0" w:color="auto"/>
        <w:right w:val="none" w:sz="0" w:space="0" w:color="auto"/>
      </w:divBdr>
    </w:div>
    <w:div w:id="1885022300">
      <w:bodyDiv w:val="1"/>
      <w:marLeft w:val="0"/>
      <w:marRight w:val="0"/>
      <w:marTop w:val="0"/>
      <w:marBottom w:val="0"/>
      <w:divBdr>
        <w:top w:val="none" w:sz="0" w:space="0" w:color="auto"/>
        <w:left w:val="none" w:sz="0" w:space="0" w:color="auto"/>
        <w:bottom w:val="none" w:sz="0" w:space="0" w:color="auto"/>
        <w:right w:val="none" w:sz="0" w:space="0" w:color="auto"/>
      </w:divBdr>
    </w:div>
    <w:div w:id="1889300880">
      <w:bodyDiv w:val="1"/>
      <w:marLeft w:val="0"/>
      <w:marRight w:val="0"/>
      <w:marTop w:val="0"/>
      <w:marBottom w:val="0"/>
      <w:divBdr>
        <w:top w:val="none" w:sz="0" w:space="0" w:color="auto"/>
        <w:left w:val="none" w:sz="0" w:space="0" w:color="auto"/>
        <w:bottom w:val="none" w:sz="0" w:space="0" w:color="auto"/>
        <w:right w:val="none" w:sz="0" w:space="0" w:color="auto"/>
      </w:divBdr>
    </w:div>
    <w:div w:id="1904489736">
      <w:bodyDiv w:val="1"/>
      <w:marLeft w:val="0"/>
      <w:marRight w:val="0"/>
      <w:marTop w:val="0"/>
      <w:marBottom w:val="0"/>
      <w:divBdr>
        <w:top w:val="none" w:sz="0" w:space="0" w:color="auto"/>
        <w:left w:val="none" w:sz="0" w:space="0" w:color="auto"/>
        <w:bottom w:val="none" w:sz="0" w:space="0" w:color="auto"/>
        <w:right w:val="none" w:sz="0" w:space="0" w:color="auto"/>
      </w:divBdr>
    </w:div>
    <w:div w:id="1910651177">
      <w:bodyDiv w:val="1"/>
      <w:marLeft w:val="0"/>
      <w:marRight w:val="0"/>
      <w:marTop w:val="0"/>
      <w:marBottom w:val="0"/>
      <w:divBdr>
        <w:top w:val="none" w:sz="0" w:space="0" w:color="auto"/>
        <w:left w:val="none" w:sz="0" w:space="0" w:color="auto"/>
        <w:bottom w:val="none" w:sz="0" w:space="0" w:color="auto"/>
        <w:right w:val="none" w:sz="0" w:space="0" w:color="auto"/>
      </w:divBdr>
    </w:div>
    <w:div w:id="1922061725">
      <w:bodyDiv w:val="1"/>
      <w:marLeft w:val="0"/>
      <w:marRight w:val="0"/>
      <w:marTop w:val="0"/>
      <w:marBottom w:val="0"/>
      <w:divBdr>
        <w:top w:val="none" w:sz="0" w:space="0" w:color="auto"/>
        <w:left w:val="none" w:sz="0" w:space="0" w:color="auto"/>
        <w:bottom w:val="none" w:sz="0" w:space="0" w:color="auto"/>
        <w:right w:val="none" w:sz="0" w:space="0" w:color="auto"/>
      </w:divBdr>
    </w:div>
    <w:div w:id="1957365947">
      <w:bodyDiv w:val="1"/>
      <w:marLeft w:val="0"/>
      <w:marRight w:val="0"/>
      <w:marTop w:val="0"/>
      <w:marBottom w:val="0"/>
      <w:divBdr>
        <w:top w:val="none" w:sz="0" w:space="0" w:color="auto"/>
        <w:left w:val="none" w:sz="0" w:space="0" w:color="auto"/>
        <w:bottom w:val="none" w:sz="0" w:space="0" w:color="auto"/>
        <w:right w:val="none" w:sz="0" w:space="0" w:color="auto"/>
      </w:divBdr>
    </w:div>
    <w:div w:id="1972053221">
      <w:bodyDiv w:val="1"/>
      <w:marLeft w:val="0"/>
      <w:marRight w:val="0"/>
      <w:marTop w:val="0"/>
      <w:marBottom w:val="0"/>
      <w:divBdr>
        <w:top w:val="none" w:sz="0" w:space="0" w:color="auto"/>
        <w:left w:val="none" w:sz="0" w:space="0" w:color="auto"/>
        <w:bottom w:val="none" w:sz="0" w:space="0" w:color="auto"/>
        <w:right w:val="none" w:sz="0" w:space="0" w:color="auto"/>
      </w:divBdr>
    </w:div>
    <w:div w:id="1978946354">
      <w:bodyDiv w:val="1"/>
      <w:marLeft w:val="0"/>
      <w:marRight w:val="0"/>
      <w:marTop w:val="0"/>
      <w:marBottom w:val="0"/>
      <w:divBdr>
        <w:top w:val="none" w:sz="0" w:space="0" w:color="auto"/>
        <w:left w:val="none" w:sz="0" w:space="0" w:color="auto"/>
        <w:bottom w:val="none" w:sz="0" w:space="0" w:color="auto"/>
        <w:right w:val="none" w:sz="0" w:space="0" w:color="auto"/>
      </w:divBdr>
    </w:div>
    <w:div w:id="1999530080">
      <w:bodyDiv w:val="1"/>
      <w:marLeft w:val="0"/>
      <w:marRight w:val="0"/>
      <w:marTop w:val="0"/>
      <w:marBottom w:val="0"/>
      <w:divBdr>
        <w:top w:val="none" w:sz="0" w:space="0" w:color="auto"/>
        <w:left w:val="none" w:sz="0" w:space="0" w:color="auto"/>
        <w:bottom w:val="none" w:sz="0" w:space="0" w:color="auto"/>
        <w:right w:val="none" w:sz="0" w:space="0" w:color="auto"/>
      </w:divBdr>
    </w:div>
    <w:div w:id="2001805616">
      <w:bodyDiv w:val="1"/>
      <w:marLeft w:val="0"/>
      <w:marRight w:val="0"/>
      <w:marTop w:val="0"/>
      <w:marBottom w:val="0"/>
      <w:divBdr>
        <w:top w:val="none" w:sz="0" w:space="0" w:color="auto"/>
        <w:left w:val="none" w:sz="0" w:space="0" w:color="auto"/>
        <w:bottom w:val="none" w:sz="0" w:space="0" w:color="auto"/>
        <w:right w:val="none" w:sz="0" w:space="0" w:color="auto"/>
      </w:divBdr>
    </w:div>
    <w:div w:id="2027946798">
      <w:bodyDiv w:val="1"/>
      <w:marLeft w:val="0"/>
      <w:marRight w:val="0"/>
      <w:marTop w:val="0"/>
      <w:marBottom w:val="0"/>
      <w:divBdr>
        <w:top w:val="none" w:sz="0" w:space="0" w:color="auto"/>
        <w:left w:val="none" w:sz="0" w:space="0" w:color="auto"/>
        <w:bottom w:val="none" w:sz="0" w:space="0" w:color="auto"/>
        <w:right w:val="none" w:sz="0" w:space="0" w:color="auto"/>
      </w:divBdr>
    </w:div>
    <w:div w:id="2040158073">
      <w:bodyDiv w:val="1"/>
      <w:marLeft w:val="0"/>
      <w:marRight w:val="0"/>
      <w:marTop w:val="0"/>
      <w:marBottom w:val="0"/>
      <w:divBdr>
        <w:top w:val="none" w:sz="0" w:space="0" w:color="auto"/>
        <w:left w:val="none" w:sz="0" w:space="0" w:color="auto"/>
        <w:bottom w:val="none" w:sz="0" w:space="0" w:color="auto"/>
        <w:right w:val="none" w:sz="0" w:space="0" w:color="auto"/>
      </w:divBdr>
    </w:div>
    <w:div w:id="2043051458">
      <w:bodyDiv w:val="1"/>
      <w:marLeft w:val="0"/>
      <w:marRight w:val="0"/>
      <w:marTop w:val="0"/>
      <w:marBottom w:val="0"/>
      <w:divBdr>
        <w:top w:val="none" w:sz="0" w:space="0" w:color="auto"/>
        <w:left w:val="none" w:sz="0" w:space="0" w:color="auto"/>
        <w:bottom w:val="none" w:sz="0" w:space="0" w:color="auto"/>
        <w:right w:val="none" w:sz="0" w:space="0" w:color="auto"/>
      </w:divBdr>
    </w:div>
    <w:div w:id="2043631234">
      <w:bodyDiv w:val="1"/>
      <w:marLeft w:val="0"/>
      <w:marRight w:val="0"/>
      <w:marTop w:val="0"/>
      <w:marBottom w:val="0"/>
      <w:divBdr>
        <w:top w:val="none" w:sz="0" w:space="0" w:color="auto"/>
        <w:left w:val="none" w:sz="0" w:space="0" w:color="auto"/>
        <w:bottom w:val="none" w:sz="0" w:space="0" w:color="auto"/>
        <w:right w:val="none" w:sz="0" w:space="0" w:color="auto"/>
      </w:divBdr>
    </w:div>
    <w:div w:id="2063861938">
      <w:bodyDiv w:val="1"/>
      <w:marLeft w:val="0"/>
      <w:marRight w:val="0"/>
      <w:marTop w:val="0"/>
      <w:marBottom w:val="0"/>
      <w:divBdr>
        <w:top w:val="none" w:sz="0" w:space="0" w:color="auto"/>
        <w:left w:val="none" w:sz="0" w:space="0" w:color="auto"/>
        <w:bottom w:val="none" w:sz="0" w:space="0" w:color="auto"/>
        <w:right w:val="none" w:sz="0" w:space="0" w:color="auto"/>
      </w:divBdr>
    </w:div>
    <w:div w:id="2067755334">
      <w:bodyDiv w:val="1"/>
      <w:marLeft w:val="0"/>
      <w:marRight w:val="0"/>
      <w:marTop w:val="0"/>
      <w:marBottom w:val="0"/>
      <w:divBdr>
        <w:top w:val="none" w:sz="0" w:space="0" w:color="auto"/>
        <w:left w:val="none" w:sz="0" w:space="0" w:color="auto"/>
        <w:bottom w:val="none" w:sz="0" w:space="0" w:color="auto"/>
        <w:right w:val="none" w:sz="0" w:space="0" w:color="auto"/>
      </w:divBdr>
    </w:div>
    <w:div w:id="2080328331">
      <w:bodyDiv w:val="1"/>
      <w:marLeft w:val="0"/>
      <w:marRight w:val="0"/>
      <w:marTop w:val="0"/>
      <w:marBottom w:val="0"/>
      <w:divBdr>
        <w:top w:val="none" w:sz="0" w:space="0" w:color="auto"/>
        <w:left w:val="none" w:sz="0" w:space="0" w:color="auto"/>
        <w:bottom w:val="none" w:sz="0" w:space="0" w:color="auto"/>
        <w:right w:val="none" w:sz="0" w:space="0" w:color="auto"/>
      </w:divBdr>
    </w:div>
    <w:div w:id="2090732220">
      <w:bodyDiv w:val="1"/>
      <w:marLeft w:val="0"/>
      <w:marRight w:val="0"/>
      <w:marTop w:val="0"/>
      <w:marBottom w:val="0"/>
      <w:divBdr>
        <w:top w:val="none" w:sz="0" w:space="0" w:color="auto"/>
        <w:left w:val="none" w:sz="0" w:space="0" w:color="auto"/>
        <w:bottom w:val="none" w:sz="0" w:space="0" w:color="auto"/>
        <w:right w:val="none" w:sz="0" w:space="0" w:color="auto"/>
      </w:divBdr>
    </w:div>
    <w:div w:id="2091920636">
      <w:bodyDiv w:val="1"/>
      <w:marLeft w:val="0"/>
      <w:marRight w:val="0"/>
      <w:marTop w:val="0"/>
      <w:marBottom w:val="0"/>
      <w:divBdr>
        <w:top w:val="none" w:sz="0" w:space="0" w:color="auto"/>
        <w:left w:val="none" w:sz="0" w:space="0" w:color="auto"/>
        <w:bottom w:val="none" w:sz="0" w:space="0" w:color="auto"/>
        <w:right w:val="none" w:sz="0" w:space="0" w:color="auto"/>
      </w:divBdr>
    </w:div>
    <w:div w:id="2092383465">
      <w:bodyDiv w:val="1"/>
      <w:marLeft w:val="0"/>
      <w:marRight w:val="0"/>
      <w:marTop w:val="0"/>
      <w:marBottom w:val="0"/>
      <w:divBdr>
        <w:top w:val="none" w:sz="0" w:space="0" w:color="auto"/>
        <w:left w:val="none" w:sz="0" w:space="0" w:color="auto"/>
        <w:bottom w:val="none" w:sz="0" w:space="0" w:color="auto"/>
        <w:right w:val="none" w:sz="0" w:space="0" w:color="auto"/>
      </w:divBdr>
    </w:div>
    <w:div w:id="2100590980">
      <w:bodyDiv w:val="1"/>
      <w:marLeft w:val="0"/>
      <w:marRight w:val="0"/>
      <w:marTop w:val="0"/>
      <w:marBottom w:val="0"/>
      <w:divBdr>
        <w:top w:val="none" w:sz="0" w:space="0" w:color="auto"/>
        <w:left w:val="none" w:sz="0" w:space="0" w:color="auto"/>
        <w:bottom w:val="none" w:sz="0" w:space="0" w:color="auto"/>
        <w:right w:val="none" w:sz="0" w:space="0" w:color="auto"/>
      </w:divBdr>
    </w:div>
    <w:div w:id="2105295259">
      <w:bodyDiv w:val="1"/>
      <w:marLeft w:val="0"/>
      <w:marRight w:val="0"/>
      <w:marTop w:val="0"/>
      <w:marBottom w:val="0"/>
      <w:divBdr>
        <w:top w:val="none" w:sz="0" w:space="0" w:color="auto"/>
        <w:left w:val="none" w:sz="0" w:space="0" w:color="auto"/>
        <w:bottom w:val="none" w:sz="0" w:space="0" w:color="auto"/>
        <w:right w:val="none" w:sz="0" w:space="0" w:color="auto"/>
      </w:divBdr>
    </w:div>
    <w:div w:id="2111274601">
      <w:bodyDiv w:val="1"/>
      <w:marLeft w:val="0"/>
      <w:marRight w:val="0"/>
      <w:marTop w:val="0"/>
      <w:marBottom w:val="0"/>
      <w:divBdr>
        <w:top w:val="none" w:sz="0" w:space="0" w:color="auto"/>
        <w:left w:val="none" w:sz="0" w:space="0" w:color="auto"/>
        <w:bottom w:val="none" w:sz="0" w:space="0" w:color="auto"/>
        <w:right w:val="none" w:sz="0" w:space="0" w:color="auto"/>
      </w:divBdr>
    </w:div>
    <w:div w:id="2128573498">
      <w:bodyDiv w:val="1"/>
      <w:marLeft w:val="0"/>
      <w:marRight w:val="0"/>
      <w:marTop w:val="0"/>
      <w:marBottom w:val="0"/>
      <w:divBdr>
        <w:top w:val="none" w:sz="0" w:space="0" w:color="auto"/>
        <w:left w:val="none" w:sz="0" w:space="0" w:color="auto"/>
        <w:bottom w:val="none" w:sz="0" w:space="0" w:color="auto"/>
        <w:right w:val="none" w:sz="0" w:space="0" w:color="auto"/>
      </w:divBdr>
    </w:div>
    <w:div w:id="214207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a034c160-bfb7-45f5-8632-2eb7e0508071">
      <Value>117</Value>
      <Value>115</Value>
    </TaxCatchAll>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EMADOC-1700519818-2541863</_dlc_DocId>
    <_dlc_DocIdUrl xmlns="a034c160-bfb7-45f5-8632-2eb7e0508071">
      <Url>https://euema.sharepoint.com/sites/CRM/_layouts/15/DocIdRedir.aspx?ID=EMADOC-1700519818-2541863</Url>
      <Description>EMADOC-1700519818-2541863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7C3D2D-3B5C-4424-8699-349F2244A0D4}">
  <ds:schemaRefs>
    <ds:schemaRef ds:uri="http://schemas.openxmlformats.org/officeDocument/2006/bibliography"/>
  </ds:schemaRefs>
</ds:datastoreItem>
</file>

<file path=customXml/itemProps2.xml><?xml version="1.0" encoding="utf-8"?>
<ds:datastoreItem xmlns:ds="http://schemas.openxmlformats.org/officeDocument/2006/customXml" ds:itemID="{245BE882-D918-425F-9C0C-E35F22D25454}">
  <ds:schemaRefs>
    <ds:schemaRef ds:uri="http://schemas.microsoft.com/sharepoint/v3/contenttype/forms"/>
  </ds:schemaRefs>
</ds:datastoreItem>
</file>

<file path=customXml/itemProps3.xml><?xml version="1.0" encoding="utf-8"?>
<ds:datastoreItem xmlns:ds="http://schemas.openxmlformats.org/officeDocument/2006/customXml" ds:itemID="{7A6D0FD4-20D5-4008-A783-880E07DFAB71}"/>
</file>

<file path=customXml/itemProps4.xml><?xml version="1.0" encoding="utf-8"?>
<ds:datastoreItem xmlns:ds="http://schemas.openxmlformats.org/officeDocument/2006/customXml" ds:itemID="{D0EB13DD-80B6-4CAE-931B-AE24EB0C874C}">
  <ds:schemaRefs>
    <ds:schemaRef ds:uri="http://schemas.microsoft.com/office/2006/metadata/longProperties"/>
  </ds:schemaRefs>
</ds:datastoreItem>
</file>

<file path=customXml/itemProps5.xml><?xml version="1.0" encoding="utf-8"?>
<ds:datastoreItem xmlns:ds="http://schemas.openxmlformats.org/officeDocument/2006/customXml" ds:itemID="{1AB4C839-6D33-43E5-80B1-0088DBEAE732}">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purl.org/dc/dcmitype/"/>
    <ds:schemaRef ds:uri="f191ad30-9ade-4f0c-b78e-cf30469879ae"/>
    <ds:schemaRef ds:uri="http://schemas.microsoft.com/office/infopath/2007/PartnerControls"/>
    <ds:schemaRef ds:uri="9fd6abbd-6db2-4b48-94fc-e57628443064"/>
    <ds:schemaRef ds:uri="http://www.w3.org/XML/1998/namespace"/>
  </ds:schemaRefs>
</ds:datastoreItem>
</file>

<file path=customXml/itemProps6.xml><?xml version="1.0" encoding="utf-8"?>
<ds:datastoreItem xmlns:ds="http://schemas.openxmlformats.org/officeDocument/2006/customXml" ds:itemID="{1622DD9B-3CF2-4A1D-9AE2-2E1E70A2FC95}"/>
</file>

<file path=docProps/app.xml><?xml version="1.0" encoding="utf-8"?>
<Properties xmlns="http://schemas.openxmlformats.org/officeDocument/2006/extended-properties" xmlns:vt="http://schemas.openxmlformats.org/officeDocument/2006/docPropsVTypes">
  <Template>SPC_10H</Template>
  <TotalTime>446</TotalTime>
  <Pages>96</Pages>
  <Words>29885</Words>
  <Characters>197864</Characters>
  <Application>Microsoft Office Word</Application>
  <DocSecurity>0</DocSecurity>
  <Lines>6822</Lines>
  <Paragraphs>3615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Herceptin: EPAR - Product information - tracked changes</vt:lpstr>
      <vt:lpstr>Herceptin, INN-trastuzumab</vt:lpstr>
    </vt:vector>
  </TitlesOfParts>
  <Company>EMEA</Company>
  <LinksUpToDate>false</LinksUpToDate>
  <CharactersWithSpaces>224134</CharactersWithSpaces>
  <SharedDoc>false</SharedDoc>
  <HLinks>
    <vt:vector size="48" baseType="variant">
      <vt:variant>
        <vt:i4>3407968</vt:i4>
      </vt:variant>
      <vt:variant>
        <vt:i4>21</vt:i4>
      </vt:variant>
      <vt:variant>
        <vt:i4>0</vt:i4>
      </vt:variant>
      <vt:variant>
        <vt:i4>5</vt:i4>
      </vt:variant>
      <vt:variant>
        <vt:lpwstr>http://www.emea.europa.eu/</vt:lpwstr>
      </vt:variant>
      <vt:variant>
        <vt:lpwstr/>
      </vt:variant>
      <vt:variant>
        <vt:i4>131185</vt:i4>
      </vt:variant>
      <vt:variant>
        <vt:i4>18</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15</vt:i4>
      </vt:variant>
      <vt:variant>
        <vt:i4>0</vt:i4>
      </vt:variant>
      <vt:variant>
        <vt:i4>5</vt:i4>
      </vt:variant>
      <vt:variant>
        <vt:lpwstr>http://www.ema.europa.eu/</vt:lpwstr>
      </vt:variant>
      <vt:variant>
        <vt:lpwstr/>
      </vt:variant>
      <vt:variant>
        <vt:i4>131185</vt:i4>
      </vt:variant>
      <vt:variant>
        <vt:i4>12</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9</vt:i4>
      </vt:variant>
      <vt:variant>
        <vt:i4>0</vt:i4>
      </vt:variant>
      <vt:variant>
        <vt:i4>5</vt:i4>
      </vt:variant>
      <vt:variant>
        <vt:lpwstr>http://www.ema.europa.eu/</vt:lpwstr>
      </vt:variant>
      <vt:variant>
        <vt:lpwstr/>
      </vt:variant>
      <vt:variant>
        <vt:i4>131185</vt:i4>
      </vt:variant>
      <vt:variant>
        <vt:i4>6</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131185</vt:i4>
      </vt:variant>
      <vt:variant>
        <vt:i4>0</vt:i4>
      </vt:variant>
      <vt:variant>
        <vt:i4>0</vt:i4>
      </vt:variant>
      <vt:variant>
        <vt:i4>5</vt:i4>
      </vt:variant>
      <vt:variant>
        <vt:lpwstr>https://www.ema.europa.eu/en/documents/template-form/qrd-appendix-v-adverse-drug-reaction-reporting-details_en.docx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Herceptin: EPAR - Product information - tracked changes</dc:title>
  <dc:subject>EPAR</dc:subject>
  <dc:creator>CHMP</dc:creator>
  <cp:keywords>Herceptin: EPAR - Product information - tracked changes</cp:keywords>
  <dc:description>Version 10.1 04/2016_x000d_
Downloaded 110516 (sv)</dc:description>
  <cp:lastModifiedBy>TCS</cp:lastModifiedBy>
  <cp:revision>22</cp:revision>
  <cp:lastPrinted>2018-06-08T11:35:00Z</cp:lastPrinted>
  <dcterms:created xsi:type="dcterms:W3CDTF">2025-07-23T12:14:00Z</dcterms:created>
  <dcterms:modified xsi:type="dcterms:W3CDTF">2025-08-26T11:29:00Z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Information-EMEA/171216/2007</vt:lpwstr>
  </property>
  <property fmtid="{D5CDD505-2E9C-101B-9397-08002B2CF9AE}" pid="6" name="DM_Title">
    <vt:lpwstr/>
  </property>
  <property fmtid="{D5CDD505-2E9C-101B-9397-08002B2CF9AE}" pid="7" name="DM_Language">
    <vt:lpwstr/>
  </property>
  <property fmtid="{D5CDD505-2E9C-101B-9397-08002B2CF9AE}" pid="8" name="DM_Name">
    <vt:lpwstr>Herceptin-H-278-II-33-PI-sv</vt:lpwstr>
  </property>
  <property fmtid="{D5CDD505-2E9C-101B-9397-08002B2CF9AE}" pid="9" name="DM_Owner">
    <vt:lpwstr>Moreno Vanessa</vt:lpwstr>
  </property>
  <property fmtid="{D5CDD505-2E9C-101B-9397-08002B2CF9AE}" pid="10" name="DM_Creation_Date">
    <vt:lpwstr>17/04/2007 11:22:11</vt:lpwstr>
  </property>
  <property fmtid="{D5CDD505-2E9C-101B-9397-08002B2CF9AE}" pid="11" name="DM_Creator_Name">
    <vt:lpwstr>Moreno Vanessa</vt:lpwstr>
  </property>
  <property fmtid="{D5CDD505-2E9C-101B-9397-08002B2CF9AE}" pid="12" name="DM_Modifer_Name">
    <vt:lpwstr>Moreno Vanessa</vt:lpwstr>
  </property>
  <property fmtid="{D5CDD505-2E9C-101B-9397-08002B2CF9AE}" pid="13" name="DM_Modified_Date">
    <vt:lpwstr>17/04/2007 11:22:27</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EMEA/171216/2007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171216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EMEA/H/C/000278</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000278</vt:lpwstr>
  </property>
  <property fmtid="{D5CDD505-2E9C-101B-9397-08002B2CF9AE}" pid="39" name="DM_emea_product_substance">
    <vt:lpwstr>Herceptin</vt:lpwstr>
  </property>
  <property fmtid="{D5CDD505-2E9C-101B-9397-08002B2CF9AE}" pid="40" name="DM_emea_par_dist">
    <vt:lpwstr/>
  </property>
  <property fmtid="{D5CDD505-2E9C-101B-9397-08002B2CF9AE}" pid="41" name="DM_emea_meeting_status">
    <vt:lpwstr/>
  </property>
  <property fmtid="{D5CDD505-2E9C-101B-9397-08002B2CF9AE}" pid="42" name="DM_emea_meeting_action">
    <vt:lpwstr/>
  </property>
  <property fmtid="{D5CDD505-2E9C-101B-9397-08002B2CF9AE}" pid="43" name="Template used">
    <vt:lpwstr>SPC_03.dot</vt:lpwstr>
  </property>
  <property fmtid="{D5CDD505-2E9C-101B-9397-08002B2CF9AE}" pid="44" name="_dlc_ExpireDate">
    <vt:lpwstr>2031-12-01T00:00:00Z</vt:lpwstr>
  </property>
  <property fmtid="{D5CDD505-2E9C-101B-9397-08002B2CF9AE}" pid="45" name="ItemRetentionFormula">
    <vt:lpwstr>&lt;formula id="Roche.Common.Coremap.ExpirationFormula" /&gt;</vt:lpwstr>
  </property>
  <property fmtid="{D5CDD505-2E9C-101B-9397-08002B2CF9AE}" pid="46" name="_dlc_policyId">
    <vt:lpwstr>/team/2012370e/EU Annexes Activities/TeamDocuments</vt:lpwstr>
  </property>
  <property fmtid="{D5CDD505-2E9C-101B-9397-08002B2CF9AE}" pid="47" name="TaxKeyword">
    <vt:lpwstr>117;#INN-trastuzumab|232d634f-4542-41e8-8cc6-c07a0e38ca41;#115;#Herceptin|0b398dff-e30e-4e4e-a0b3-0a4efc727374</vt:lpwstr>
  </property>
  <property fmtid="{D5CDD505-2E9C-101B-9397-08002B2CF9AE}" pid="48" name="ContentTypeId">
    <vt:lpwstr>0x0101000DA6AD19014FF648A49316945EE786F90200176DED4FF78CD74995F64A0F46B59E48</vt:lpwstr>
  </property>
  <property fmtid="{D5CDD505-2E9C-101B-9397-08002B2CF9AE}" pid="49" name="Template Version">
    <vt:lpwstr>1.4</vt:lpwstr>
  </property>
  <property fmtid="{D5CDD505-2E9C-101B-9397-08002B2CF9AE}" pid="50" name="_dlc_DocIdItemGuid">
    <vt:lpwstr>f1846ebb-3745-4baa-a287-20648f9d9b2f</vt:lpwstr>
  </property>
</Properties>
</file>