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</w:rPr>
      </w:pPr>
    </w:p>
    <w:p w:rsidR="00FC3C3A" w:rsidRPr="002C110B">
      <w:pPr>
        <w:pStyle w:val="No-numheading3Agency"/>
        <w:jc w:val="center"/>
        <w:rPr>
          <w:rFonts w:ascii="Times New Roman" w:hAnsi="Times New Roman"/>
          <w:b/>
          <w:sz w:val="22"/>
          <w:szCs w:val="22"/>
          <w:lang w:val="fi-FI"/>
        </w:rPr>
      </w:pPr>
      <w:r w:rsidRPr="002C110B" w:rsidR="002C110B">
        <w:rPr>
          <w:rFonts w:ascii="Times New Roman" w:hAnsi="Times New Roman"/>
          <w:b/>
          <w:sz w:val="22"/>
          <w:szCs w:val="22"/>
          <w:lang w:val="fi-FI"/>
        </w:rPr>
        <w:t>LIITE IV</w:t>
      </w:r>
    </w:p>
    <w:p w:rsidR="00FC3C3A" w:rsidRPr="002C110B" w:rsidP="009A37D7">
      <w:pPr>
        <w:pStyle w:val="No-numheading3Agency"/>
        <w:spacing w:before="0" w:after="0"/>
        <w:jc w:val="center"/>
        <w:rPr>
          <w:rFonts w:ascii="Times New Roman" w:hAnsi="Times New Roman"/>
          <w:b/>
          <w:sz w:val="22"/>
          <w:szCs w:val="22"/>
          <w:lang w:val="fi-FI"/>
        </w:rPr>
      </w:pPr>
      <w:r w:rsidRPr="002C110B" w:rsidR="002C110B">
        <w:rPr>
          <w:rFonts w:ascii="Times New Roman" w:hAnsi="Times New Roman"/>
          <w:b/>
          <w:sz w:val="22"/>
          <w:szCs w:val="22"/>
          <w:lang w:val="fi-FI"/>
        </w:rPr>
        <w:t>EUROOPAN LÄÄKEVIRASTON PÄÄTELMÄT EHDOLLISEN MYYNTILUVAN MYÖNTÄMISESTÄ SEKÄ &lt;VASTAAVUUDESTA JA POIKKEUKSESTA&gt; &lt;JA&gt; &lt;YHDEN VUODEN &lt;MARKKINOINTISUOJAA&gt; &lt;TIETOSUOJAA&gt; KOSKEVASTA PYYNNÖSTÄ&gt;</w:t>
      </w:r>
    </w:p>
    <w:p w:rsidR="00FC3C3A" w:rsidRPr="002C110B">
      <w:pPr>
        <w:pStyle w:val="No-numheading3Agency"/>
        <w:rPr>
          <w:rFonts w:ascii="Times New Roman" w:hAnsi="Times New Roman"/>
          <w:b/>
          <w:sz w:val="22"/>
          <w:szCs w:val="22"/>
          <w:lang w:val="fi-FI"/>
        </w:rPr>
      </w:pPr>
      <w:r w:rsidRPr="002C110B" w:rsidR="002C110B">
        <w:rPr>
          <w:rFonts w:ascii="Times New Roman" w:hAnsi="Times New Roman"/>
          <w:b/>
          <w:sz w:val="22"/>
          <w:szCs w:val="22"/>
          <w:lang w:val="fi-FI"/>
        </w:rPr>
        <w:br w:type="page"/>
      </w:r>
      <w:r w:rsidRPr="002C110B">
        <w:rPr>
          <w:rFonts w:ascii="Times New Roman" w:hAnsi="Times New Roman"/>
          <w:b/>
          <w:sz w:val="22"/>
          <w:szCs w:val="22"/>
          <w:lang w:val="fi-FI"/>
        </w:rPr>
        <w:t xml:space="preserve">Euroopan lääkeviraston päätelmät: </w:t>
      </w:r>
    </w:p>
    <w:p w:rsidR="00FC3C3A" w:rsidRPr="002C110B">
      <w:pPr>
        <w:pStyle w:val="DraftingNotesAgency"/>
        <w:rPr>
          <w:rFonts w:ascii="Times New Roman" w:hAnsi="Times New Roman"/>
          <w:szCs w:val="22"/>
        </w:rPr>
      </w:pPr>
      <w:r w:rsidRPr="002C110B">
        <w:rPr>
          <w:rFonts w:ascii="Times New Roman" w:hAnsi="Times New Roman"/>
          <w:szCs w:val="22"/>
          <w:lang w:val="en-US"/>
        </w:rPr>
        <w:t>[For the conditional marketing authorisation status and, in case of similarity and an accepted derogation, please select the statement(s) as provided below.]</w:t>
      </w:r>
    </w:p>
    <w:p w:rsidR="00FC3C3A" w:rsidRPr="002C110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C110B">
        <w:rPr>
          <w:rFonts w:ascii="Times New Roman" w:hAnsi="Times New Roman" w:cs="Times New Roman"/>
          <w:b/>
          <w:sz w:val="22"/>
          <w:szCs w:val="22"/>
          <w:lang w:val="fi-FI"/>
        </w:rPr>
        <w:t>Ehdollinen myyntilupa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C110B">
        <w:rPr>
          <w:rFonts w:ascii="Times New Roman" w:hAnsi="Times New Roman" w:cs="Times New Roman"/>
          <w:sz w:val="22"/>
          <w:szCs w:val="22"/>
          <w:lang w:val="fi-FI"/>
        </w:rPr>
        <w:t>Käsiteltyään hakemuksen Euroopan lääkevirasto katsoo, että hyöty-riskisuhde on myönteinen, ja suosittelee ehdollisen myyntiluvan antamista. Lisätietoja on Euroopan julkisessa arviointilausunnossa (EPAR).</w:t>
      </w:r>
    </w:p>
    <w:p w:rsidR="00FC3C3A" w:rsidRPr="002C110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2C110B">
        <w:rPr>
          <w:rFonts w:ascii="Times New Roman" w:hAnsi="Times New Roman" w:cs="Times New Roman"/>
          <w:b/>
          <w:sz w:val="22"/>
          <w:szCs w:val="22"/>
          <w:lang w:val="fi-FI"/>
        </w:rPr>
        <w:t>&lt;Vastaavuus&gt;</w:t>
      </w:r>
      <w:r w:rsidRPr="002C110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Fonts w:ascii="Times New Roman" w:hAnsi="Times New Roman" w:cs="Times New Roman"/>
          <w:sz w:val="22"/>
          <w:szCs w:val="22"/>
          <w:lang w:val="fi-FI"/>
        </w:rPr>
        <w:t>&lt;Lääkevalmistekomitea (CHMP) katsoo, että «lääkevalmiste» vastaa komission asetuksen (EY) N:o 847/2000 3 artiklassa tarkoitettua, myyntiluvan jo saanutta harvinaislääkettä. Lisätietoja Euroopan julkisessa arviointilausunnossa (EPAR).&gt; &gt;</w:t>
      </w:r>
    </w:p>
    <w:p w:rsidR="00FC3C3A" w:rsidRPr="002C110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C110B">
        <w:rPr>
          <w:rFonts w:ascii="Times New Roman" w:hAnsi="Times New Roman" w:cs="Times New Roman"/>
          <w:b/>
          <w:sz w:val="22"/>
          <w:szCs w:val="22"/>
          <w:lang w:val="fi-FI"/>
        </w:rPr>
        <w:t>&lt;Poikkeus&gt;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Fonts w:ascii="Times New Roman" w:hAnsi="Times New Roman" w:cs="Times New Roman"/>
          <w:sz w:val="22"/>
          <w:szCs w:val="22"/>
          <w:lang w:val="fi-FI"/>
        </w:rPr>
        <w:t xml:space="preserve">&lt;Lääkevalmistekomitea (CHMP) katsoo, että asetuksen (EY) N:o 141/2000 8 artiklan ja &lt;komission asetuksen (EY) N:o 847/2000 3 artiklan&gt; nojalla </w:t>
      </w:r>
      <w:r w:rsidRPr="002C110B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[only for the superiority derogation]</w:t>
      </w:r>
      <w:r w:rsidRPr="002C110B">
        <w:rPr>
          <w:rFonts w:ascii="Times New Roman" w:hAnsi="Times New Roman" w:cs="Times New Roman"/>
          <w:i/>
          <w:color w:val="008000"/>
          <w:sz w:val="22"/>
          <w:szCs w:val="22"/>
          <w:lang w:val="fi-FI"/>
        </w:rPr>
        <w:t xml:space="preserve"> </w:t>
      </w:r>
      <w:r w:rsidRPr="002C110B">
        <w:rPr>
          <w:rFonts w:ascii="Times New Roman" w:hAnsi="Times New Roman" w:cs="Times New Roman"/>
          <w:sz w:val="22"/>
          <w:szCs w:val="22"/>
          <w:lang w:val="fi-FI"/>
        </w:rPr>
        <w:t>sovelletaan saman asetuksen 8 artiklan 3 kohdassa tarkoitettua poikkeusta (tarkoitettuja poikkeuksia). Lisätietoja Euroopan julkisessa arviointilausunnossa (EPAR):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Fonts w:ascii="Times New Roman" w:hAnsi="Times New Roman" w:cs="Times New Roman"/>
          <w:sz w:val="22"/>
          <w:szCs w:val="22"/>
          <w:lang w:val="fi-FI"/>
        </w:rPr>
        <w:t xml:space="preserve">&lt;myyntiluvan saaneen harvinaislääkkeen &lt;myyntiluvan haltija&gt; ei pysty toimittamaan riittävästi lääkettä&gt; &lt;ja&gt; 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Fonts w:ascii="Times New Roman" w:hAnsi="Times New Roman" w:cs="Times New Roman"/>
          <w:sz w:val="22"/>
          <w:szCs w:val="22"/>
          <w:lang w:val="fi-FI"/>
        </w:rPr>
        <w:t>&lt;hakija osoitti hakemuksessaan, että lääkevalmiste, joka on samanlainen kuin &lt;myyntiluvan saanut harvinaislääke&gt;, on turvallisempi, tehokkaampi tai muutoin kliinisesti parempi (komission asetuksen (EY) N:o 847/2000 3 artiklassa määritetyn mukaisesti) samassa terapeuttisessa käyttöaiheessa&gt; &lt;ja&gt;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Fonts w:ascii="Times New Roman" w:hAnsi="Times New Roman" w:cs="Times New Roman"/>
          <w:sz w:val="22"/>
          <w:szCs w:val="22"/>
          <w:lang w:val="fi-FI"/>
        </w:rPr>
        <w:t>&lt;myyntiluvan saaneen harvinaislääkkeen &lt;myyntiluvan haltija&gt; on antanut hyväksymisensä hakijalle.&gt;</w:t>
      </w:r>
    </w:p>
    <w:p w:rsidR="00FC3C3A" w:rsidRPr="002C110B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2C110B">
        <w:rPr>
          <w:rFonts w:ascii="Times New Roman" w:hAnsi="Times New Roman" w:cs="Times New Roman"/>
          <w:b/>
          <w:sz w:val="22"/>
          <w:szCs w:val="22"/>
          <w:lang w:val="fi-FI"/>
        </w:rPr>
        <w:t>&lt;yhden vuoden &lt;markkinointisuoja&gt;&lt;tietosuoja&gt;&gt;</w:t>
      </w:r>
    </w:p>
    <w:p w:rsidR="00FC3C3A" w:rsidRPr="002C110B">
      <w:pPr>
        <w:pStyle w:val="DraftingNotesAgency"/>
        <w:rPr>
          <w:rFonts w:ascii="Times New Roman" w:hAnsi="Times New Roman"/>
          <w:szCs w:val="22"/>
        </w:rPr>
      </w:pPr>
      <w:r w:rsidRPr="002C110B">
        <w:rPr>
          <w:rFonts w:ascii="Times New Roman" w:hAnsi="Times New Roman"/>
          <w:szCs w:val="22"/>
          <w:lang w:val="en-US"/>
        </w:rPr>
        <w:t>[where one-year marketing protection/data exclusivity is accepted, otherwise provide scientific conclusions and grounds]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[For Art 14(11)]</w:t>
      </w:r>
      <w:r w:rsidRPr="002C110B">
        <w:rPr>
          <w:rFonts w:ascii="Times New Roman" w:hAnsi="Times New Roman" w:cs="Times New Roman"/>
          <w:sz w:val="22"/>
          <w:szCs w:val="22"/>
          <w:lang w:val="fi-FI"/>
        </w:rPr>
        <w:t xml:space="preserve"> &lt;Lääkevalmistekomitea on arvioinut myyntiluvan haltijan toimittamat tiedot ottaen huomioon asetuksen (EY) N:o 726/2004 14 artiklan 11 kohdan määräykset ja katsoo, että uudesta terapeuttisesta käyttöaiheesta koituu merkitsevää kliinistä </w:t>
      </w:r>
      <w:r w:rsidRPr="00042BF6">
        <w:rPr>
          <w:rFonts w:ascii="Times New Roman" w:hAnsi="Times New Roman" w:cs="Times New Roman"/>
          <w:sz w:val="22"/>
          <w:szCs w:val="22"/>
          <w:lang w:val="fi-FI"/>
        </w:rPr>
        <w:t xml:space="preserve">etua </w:t>
      </w:r>
      <w:r w:rsidR="00042BF6">
        <w:rPr>
          <w:rFonts w:ascii="Times New Roman" w:hAnsi="Times New Roman" w:cs="Times New Roman"/>
          <w:sz w:val="22"/>
          <w:szCs w:val="22"/>
          <w:lang w:val="fi-FI"/>
        </w:rPr>
        <w:t>aiempiin hoitoihin</w:t>
      </w:r>
      <w:r w:rsidRPr="00042BF6">
        <w:rPr>
          <w:rFonts w:ascii="Times New Roman" w:hAnsi="Times New Roman" w:cs="Times New Roman"/>
          <w:sz w:val="22"/>
          <w:szCs w:val="22"/>
          <w:lang w:val="fi-FI"/>
        </w:rPr>
        <w:t xml:space="preserve"> verrattuna</w:t>
      </w:r>
      <w:r w:rsidRPr="002C110B">
        <w:rPr>
          <w:rFonts w:ascii="Times New Roman" w:hAnsi="Times New Roman" w:cs="Times New Roman"/>
          <w:sz w:val="22"/>
          <w:szCs w:val="22"/>
          <w:lang w:val="fi-FI"/>
        </w:rPr>
        <w:t>. Lisätietoja on Euroopan julkisessa arviointilausunnossa. &gt;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  <w:r w:rsidRPr="002C110B">
        <w:rPr>
          <w:rStyle w:val="DraftingNotesAgencyChar"/>
          <w:rFonts w:ascii="Times New Roman" w:hAnsi="Times New Roman" w:cs="Times New Roman"/>
          <w:sz w:val="22"/>
          <w:szCs w:val="22"/>
          <w:lang w:val="fi-FI" w:eastAsia="en-US"/>
        </w:rPr>
        <w:t>[For Art 10(5)]</w:t>
      </w:r>
      <w:r w:rsidRPr="002C110B">
        <w:rPr>
          <w:rFonts w:ascii="Times New Roman" w:hAnsi="Times New Roman" w:cs="Times New Roman"/>
          <w:sz w:val="22"/>
          <w:szCs w:val="22"/>
          <w:lang w:val="fi-FI"/>
        </w:rPr>
        <w:t xml:space="preserve"> &lt;Lääkevalmistekomitea on arvioinut myyntiluvan haltijan toimittamat tiedot ottaen huomioon asetuksen (EY) N:o 2001/83 10 artiklan 5 kohdan määräykset ja katsoo, että uudesta käyttöaiheesta tehdyt &lt;prekliiniset tutkimukset&gt; &lt;ja&gt; &lt;kliiniset tutkimukset&gt; olivat merkitsevät. Lisätietoja on Euroopan julkisessa arviointilausunnossa. &gt;</w:t>
      </w:r>
    </w:p>
    <w:p w:rsidR="00FC3C3A" w:rsidRPr="002C110B">
      <w:pPr>
        <w:pStyle w:val="BodytextAgency"/>
        <w:rPr>
          <w:rFonts w:ascii="Times New Roman" w:hAnsi="Times New Roman" w:cs="Times New Roman"/>
          <w:sz w:val="22"/>
          <w:szCs w:val="22"/>
          <w:lang w:val="fi-FI"/>
        </w:rPr>
      </w:pPr>
    </w:p>
    <w:p w:rsidR="00FC3C3A" w:rsidRPr="002C110B">
      <w:pPr>
        <w:pStyle w:val="NormalAgency"/>
        <w:rPr>
          <w:rFonts w:ascii="Times New Roman" w:hAnsi="Times New Roman"/>
          <w:sz w:val="22"/>
          <w:szCs w:val="22"/>
          <w:lang w:val="fi-FI"/>
        </w:rPr>
      </w:pPr>
    </w:p>
    <w:p w:rsidR="00FC3C3A" w:rsidRPr="002C110B">
      <w:pPr>
        <w:rPr>
          <w:rFonts w:ascii="Times New Roman" w:hAnsi="Times New Roman" w:cs="Times New Roman"/>
          <w:sz w:val="22"/>
          <w:szCs w:val="22"/>
          <w:lang w:val="fi-FI"/>
        </w:rPr>
      </w:pPr>
    </w:p>
    <w:sectPr w:rsidSect="00375C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0B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6D43DD">
      <w:t>2</w:t>
    </w:r>
    <w:r>
      <w:fldChar w:fldCharType="end"/>
    </w:r>
  </w:p>
  <w:p w:rsidR="00FC3C3A">
    <w:pPr>
      <w:pStyle w:val="FooterAgency"/>
      <w:rPr>
        <w:rFonts w:ascii="SimSun" w:eastAsia="SimSun"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C3A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04216"/>
    <w:rsid w:val="00015294"/>
    <w:rsid w:val="00015A2C"/>
    <w:rsid w:val="00015C18"/>
    <w:rsid w:val="00031305"/>
    <w:rsid w:val="00042BF6"/>
    <w:rsid w:val="00066883"/>
    <w:rsid w:val="00072DD4"/>
    <w:rsid w:val="00094337"/>
    <w:rsid w:val="00097499"/>
    <w:rsid w:val="000A045B"/>
    <w:rsid w:val="000A14E5"/>
    <w:rsid w:val="000C0D39"/>
    <w:rsid w:val="000D300A"/>
    <w:rsid w:val="000D5B2A"/>
    <w:rsid w:val="000F1DD3"/>
    <w:rsid w:val="001002D6"/>
    <w:rsid w:val="001048CF"/>
    <w:rsid w:val="001147E6"/>
    <w:rsid w:val="00120C9A"/>
    <w:rsid w:val="001233FC"/>
    <w:rsid w:val="0015796E"/>
    <w:rsid w:val="00174D99"/>
    <w:rsid w:val="00186C87"/>
    <w:rsid w:val="00196100"/>
    <w:rsid w:val="001A0DE6"/>
    <w:rsid w:val="001D3282"/>
    <w:rsid w:val="00202F0F"/>
    <w:rsid w:val="00205B76"/>
    <w:rsid w:val="00213D61"/>
    <w:rsid w:val="00220D27"/>
    <w:rsid w:val="0022274D"/>
    <w:rsid w:val="002230E8"/>
    <w:rsid w:val="0023318C"/>
    <w:rsid w:val="00276048"/>
    <w:rsid w:val="00277336"/>
    <w:rsid w:val="00277B40"/>
    <w:rsid w:val="002A264B"/>
    <w:rsid w:val="002A79E1"/>
    <w:rsid w:val="002B025F"/>
    <w:rsid w:val="002B11FA"/>
    <w:rsid w:val="002B4821"/>
    <w:rsid w:val="002C110B"/>
    <w:rsid w:val="00302E91"/>
    <w:rsid w:val="00317F45"/>
    <w:rsid w:val="003342EA"/>
    <w:rsid w:val="00342159"/>
    <w:rsid w:val="00365159"/>
    <w:rsid w:val="00371833"/>
    <w:rsid w:val="00371E6A"/>
    <w:rsid w:val="00375CBF"/>
    <w:rsid w:val="00392DEB"/>
    <w:rsid w:val="003C608A"/>
    <w:rsid w:val="003C6F3D"/>
    <w:rsid w:val="003E4233"/>
    <w:rsid w:val="00427AD1"/>
    <w:rsid w:val="00430CC9"/>
    <w:rsid w:val="0047656B"/>
    <w:rsid w:val="00476C3E"/>
    <w:rsid w:val="004812F2"/>
    <w:rsid w:val="00487BFE"/>
    <w:rsid w:val="004A19FE"/>
    <w:rsid w:val="004A2E29"/>
    <w:rsid w:val="004A7AE7"/>
    <w:rsid w:val="004B74EA"/>
    <w:rsid w:val="004B7A88"/>
    <w:rsid w:val="00524674"/>
    <w:rsid w:val="00533233"/>
    <w:rsid w:val="00544F66"/>
    <w:rsid w:val="0055161D"/>
    <w:rsid w:val="00556B36"/>
    <w:rsid w:val="00564E3F"/>
    <w:rsid w:val="0057557B"/>
    <w:rsid w:val="0057726A"/>
    <w:rsid w:val="005C1230"/>
    <w:rsid w:val="005C3479"/>
    <w:rsid w:val="005E5AA9"/>
    <w:rsid w:val="00611416"/>
    <w:rsid w:val="0063515A"/>
    <w:rsid w:val="006624F4"/>
    <w:rsid w:val="00667D50"/>
    <w:rsid w:val="00672052"/>
    <w:rsid w:val="006B090E"/>
    <w:rsid w:val="006B25E8"/>
    <w:rsid w:val="006C05A7"/>
    <w:rsid w:val="006D1E08"/>
    <w:rsid w:val="006D43DD"/>
    <w:rsid w:val="006E30D5"/>
    <w:rsid w:val="00706020"/>
    <w:rsid w:val="0072475E"/>
    <w:rsid w:val="007251BA"/>
    <w:rsid w:val="00730205"/>
    <w:rsid w:val="0073502D"/>
    <w:rsid w:val="00740E98"/>
    <w:rsid w:val="007461A8"/>
    <w:rsid w:val="00755561"/>
    <w:rsid w:val="0078397B"/>
    <w:rsid w:val="007A1A6A"/>
    <w:rsid w:val="007A5073"/>
    <w:rsid w:val="007C2557"/>
    <w:rsid w:val="007C3392"/>
    <w:rsid w:val="007C4048"/>
    <w:rsid w:val="007D3CFA"/>
    <w:rsid w:val="007D61E8"/>
    <w:rsid w:val="00803244"/>
    <w:rsid w:val="008312A7"/>
    <w:rsid w:val="0083348A"/>
    <w:rsid w:val="00833B61"/>
    <w:rsid w:val="008453AE"/>
    <w:rsid w:val="00850D6F"/>
    <w:rsid w:val="00855CBC"/>
    <w:rsid w:val="008654D3"/>
    <w:rsid w:val="00883B40"/>
    <w:rsid w:val="00886AE3"/>
    <w:rsid w:val="0089098E"/>
    <w:rsid w:val="00897E8B"/>
    <w:rsid w:val="008A0E9A"/>
    <w:rsid w:val="008E0DFE"/>
    <w:rsid w:val="008E6528"/>
    <w:rsid w:val="00922647"/>
    <w:rsid w:val="00924442"/>
    <w:rsid w:val="00926C29"/>
    <w:rsid w:val="00931AE3"/>
    <w:rsid w:val="00951C19"/>
    <w:rsid w:val="009667B7"/>
    <w:rsid w:val="009A37D7"/>
    <w:rsid w:val="009C6E13"/>
    <w:rsid w:val="009F6951"/>
    <w:rsid w:val="009F6D44"/>
    <w:rsid w:val="00A02C38"/>
    <w:rsid w:val="00A03717"/>
    <w:rsid w:val="00A62D0B"/>
    <w:rsid w:val="00A718D9"/>
    <w:rsid w:val="00A720C7"/>
    <w:rsid w:val="00A778FF"/>
    <w:rsid w:val="00A816BE"/>
    <w:rsid w:val="00AC29E3"/>
    <w:rsid w:val="00AC3A25"/>
    <w:rsid w:val="00AD33CA"/>
    <w:rsid w:val="00AF0EAA"/>
    <w:rsid w:val="00AF71F9"/>
    <w:rsid w:val="00B10D65"/>
    <w:rsid w:val="00B12AAC"/>
    <w:rsid w:val="00B333E5"/>
    <w:rsid w:val="00B33432"/>
    <w:rsid w:val="00B419F6"/>
    <w:rsid w:val="00B53E3C"/>
    <w:rsid w:val="00B62B85"/>
    <w:rsid w:val="00B9497B"/>
    <w:rsid w:val="00BB123A"/>
    <w:rsid w:val="00BE4590"/>
    <w:rsid w:val="00BE71B9"/>
    <w:rsid w:val="00C02F84"/>
    <w:rsid w:val="00C31ABE"/>
    <w:rsid w:val="00C50C32"/>
    <w:rsid w:val="00C57461"/>
    <w:rsid w:val="00CC0B1F"/>
    <w:rsid w:val="00CC20BA"/>
    <w:rsid w:val="00CD0A77"/>
    <w:rsid w:val="00CD1ADC"/>
    <w:rsid w:val="00CD326F"/>
    <w:rsid w:val="00CE0337"/>
    <w:rsid w:val="00CE4B01"/>
    <w:rsid w:val="00D16590"/>
    <w:rsid w:val="00D17ECB"/>
    <w:rsid w:val="00D60AB9"/>
    <w:rsid w:val="00D6289B"/>
    <w:rsid w:val="00D62F0E"/>
    <w:rsid w:val="00D67EB3"/>
    <w:rsid w:val="00D90A31"/>
    <w:rsid w:val="00D95871"/>
    <w:rsid w:val="00DB0C8A"/>
    <w:rsid w:val="00DC676E"/>
    <w:rsid w:val="00DD7B33"/>
    <w:rsid w:val="00DE3005"/>
    <w:rsid w:val="00DE6E31"/>
    <w:rsid w:val="00E224C1"/>
    <w:rsid w:val="00E237CF"/>
    <w:rsid w:val="00E40151"/>
    <w:rsid w:val="00EA1635"/>
    <w:rsid w:val="00EA6C17"/>
    <w:rsid w:val="00EA6FC3"/>
    <w:rsid w:val="00EB1ACE"/>
    <w:rsid w:val="00EE159E"/>
    <w:rsid w:val="00EF79A0"/>
    <w:rsid w:val="00F34963"/>
    <w:rsid w:val="00F451C3"/>
    <w:rsid w:val="00F85A37"/>
    <w:rsid w:val="00F8601A"/>
    <w:rsid w:val="00F86CE6"/>
    <w:rsid w:val="00F966C2"/>
    <w:rsid w:val="00FC3C3A"/>
    <w:rsid w:val="00FD0C60"/>
    <w:rsid w:val="00FD45A0"/>
    <w:rsid w:val="00FE6E1B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9E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159E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EE159E"/>
    <w:rPr>
      <w:rFonts w:ascii="Verdana" w:hAnsi="Verdana" w:cs="Verdana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EE159E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EE159E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EE159E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EE159E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EE159E"/>
    <w:pPr>
      <w:keepNext/>
      <w:spacing w:before="280" w:after="220"/>
      <w:outlineLvl w:val="2"/>
    </w:pPr>
    <w:rPr>
      <w:rFonts w:ascii="Verdana" w:hAnsi="Verdana"/>
      <w:sz w:val="18"/>
      <w:lang w:val="en-GB" w:eastAsia="en-US" w:bidi="ar-SA"/>
    </w:rPr>
  </w:style>
  <w:style w:type="paragraph" w:customStyle="1" w:styleId="NormalAgency">
    <w:name w:val="Normal (Agency)"/>
    <w:rsid w:val="00EE159E"/>
    <w:rPr>
      <w:rFonts w:ascii="Verdana" w:hAnsi="Verdana"/>
      <w:sz w:val="18"/>
      <w:lang w:val="en-GB" w:eastAsia="en-US" w:bidi="ar-SA"/>
    </w:rPr>
  </w:style>
  <w:style w:type="character" w:customStyle="1" w:styleId="DraftingNotesAgencyChar">
    <w:name w:val="Drafting Notes (Agency) Char"/>
    <w:locked/>
    <w:rsid w:val="00EE159E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EE159E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E159E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E159E"/>
    <w:rPr>
      <w:color w:val="0000FF"/>
    </w:rPr>
  </w:style>
  <w:style w:type="character" w:customStyle="1" w:styleId="tw4winPopup">
    <w:name w:val="tw4winPopup"/>
    <w:uiPriority w:val="99"/>
    <w:rsid w:val="00EE159E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E159E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E159E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E159E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E159E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BE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en-US"/>
    </w:rPr>
  </w:style>
  <w:style w:type="numbering" w:customStyle="1" w:styleId="BulletsAgency">
    <w:name w:val="Bullets (Agency)"/>
    <w:rsid w:val="00EE3E05"/>
    <w:pPr>
      <w:numPr>
        <w:numId w:val="4"/>
      </w:numPr>
    </w:pPr>
  </w:style>
  <w:style w:type="numbering" w:customStyle="1" w:styleId="NumberlistAgency">
    <w:name w:val="Number list (Agency)"/>
    <w:rsid w:val="00EE3E05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unhideWhenUsed/>
    <w:rsid w:val="002C11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110B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643DB8C3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643DB8C3.DOT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HannexIVconditionalfi</vt:lpstr>
      <vt:lpstr>HannexIVconditionalfi</vt:lpstr>
    </vt:vector>
  </TitlesOfParts>
  <Company>Translation Centre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HannexIVconditional_fi</dc:title>
  <dc:creator>European Medicines Agency</dc:creator>
  <cp:lastModifiedBy>Akhtar Tia</cp:lastModifiedBy>
  <cp:revision>3</cp:revision>
  <cp:lastPrinted>2012-05-21T09:37:00Z</cp:lastPrinted>
  <dcterms:created xsi:type="dcterms:W3CDTF">2016-12-08T09:43:00Z</dcterms:created>
  <dcterms:modified xsi:type="dcterms:W3CDTF">2018-10-12T13:31:00Z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14:32:02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EMA/713496/2018</vt:lpwstr>
  </property>
  <property fmtid="{D5CDD505-2E9C-101B-9397-08002B2CF9AE}" pid="7" name="DM_emea_doc_ref_id">
    <vt:lpwstr>EMA/713496/2018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14:32:02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14:32:02</vt:lpwstr>
  </property>
  <property fmtid="{D5CDD505-2E9C-101B-9397-08002B2CF9AE}" pid="14" name="DM_Name">
    <vt:lpwstr>HannexIVconditional_fi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